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450.121979pt;width:793.7pt;height:159.35pt;mso-position-horizontal-relative:page;mso-position-vertical-relative:page;z-index:-2041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346.875977pt;width:793.7pt;height:96.7pt;mso-position-horizontal-relative:page;mso-position-vertical-relative:page;z-index:-2041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78299pt;margin-top:119.557472pt;width:15.35pt;height:12pt;mso-position-horizontal-relative:page;mso-position-vertical-relative:page;z-index:-2041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2.680237pt;margin-top:369.600006pt;width:8.25pt;height:12.35pt;mso-position-horizontal-relative:page;mso-position-vertical-relative:page;z-index:-2041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9.538544pt;margin-top:370.649994pt;width:.1pt;height:5.5pt;mso-position-horizontal-relative:page;mso-position-vertical-relative:page;z-index:-20412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89.327515pt;margin-top:351.100006pt;width:11.8pt;height:10.25pt;mso-position-horizontal-relative:page;mso-position-vertical-relative:page;z-index:-2041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571014pt;margin-top:351.943939pt;width:.1pt;height:10.4pt;mso-position-horizontal-relative:page;mso-position-vertical-relative:page;z-index:-2041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2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74.599976pt;margin-top:141.283249pt;width:27.25pt;height:13.05pt;mso-position-horizontal-relative:page;mso-position-vertical-relative:page;z-index:-2041168" type="#_x0000_t202" filled="false" stroked="false">
            <v:textbox inset="0,0,0,0">
              <w:txbxContent>
                <w:p>
                  <w:pPr>
                    <w:spacing w:line="253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color w:val="394049"/>
                      <w:spacing w:val="-1"/>
                      <w:w w:val="110"/>
                      <w:sz w:val="22"/>
                    </w:rPr>
                    <w:t>PÁG</w:t>
                  </w:r>
                  <w:r>
                    <w:rPr>
                      <w:rFonts w:ascii="Calibri" w:hAnsi="Calibri"/>
                      <w:b/>
                      <w:color w:val="394049"/>
                      <w:spacing w:val="-2"/>
                      <w:w w:val="110"/>
                      <w:sz w:val="22"/>
                    </w:rPr>
                    <w:t>.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0.839996pt;margin-top:155.070877pt;width:386.25pt;height:218.9pt;mso-position-horizontal-relative:page;mso-position-vertical-relative:page;z-index:-2041144" type="#_x0000_t202" filled="false" stroked="false">
            <v:textbox inset="0,0,0,0">
              <w:txbxContent>
                <w:p>
                  <w:pPr>
                    <w:spacing w:line="275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4"/>
                      <w:szCs w:val="24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24"/>
                    </w:rPr>
                    <w:t>EJES GENERALES</w:t>
                  </w:r>
                  <w:r>
                    <w:rPr>
                      <w:rFonts w:ascii="Montserrat"/>
                      <w:sz w:val="24"/>
                    </w:rPr>
                  </w:r>
                </w:p>
                <w:p>
                  <w:pPr>
                    <w:spacing w:before="19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4"/>
                      <w:szCs w:val="24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z w:val="24"/>
                    </w:rPr>
                    <w:t>I.</w:t>
                  </w:r>
                  <w:r>
                    <w:rPr>
                      <w:rFonts w:ascii="Montserrat" w:hAnsi="Montserrat"/>
                      <w:b/>
                      <w:color w:val="394049"/>
                      <w:spacing w:val="-6"/>
                      <w:sz w:val="24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24"/>
                    </w:rPr>
                    <w:t>BIENESTAR</w:t>
                  </w:r>
                  <w:r>
                    <w:rPr>
                      <w:rFonts w:ascii="Montserrat" w:hAnsi="Montserrat"/>
                      <w:b/>
                      <w:color w:val="394049"/>
                      <w:sz w:val="24"/>
                    </w:rPr>
                    <w:t> E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24"/>
                    </w:rPr>
                    <w:t> INCLUSIÓN</w:t>
                  </w:r>
                  <w:r>
                    <w:rPr>
                      <w:rFonts w:ascii="Montserrat" w:hAnsi="Montserrat"/>
                      <w:sz w:val="24"/>
                    </w:rPr>
                  </w:r>
                </w:p>
                <w:p>
                  <w:pPr>
                    <w:spacing w:before="41"/>
                    <w:ind w:left="303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9"/>
                      <w:sz w:val="22"/>
                    </w:rPr>
                    <w:t>Salud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44"/>
                    <w:ind w:left="303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Educaci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pública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79" w:lineRule="auto" w:before="44"/>
                    <w:ind w:left="303" w:right="17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As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encia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so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cial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enci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grup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uaci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ulnerabilidad</w:t>
                  </w:r>
                  <w:r>
                    <w:rPr>
                      <w:rFonts w:ascii="Montserrat" w:hAnsi="Montserrat"/>
                      <w:color w:val="394049"/>
                      <w:spacing w:val="27"/>
                      <w:w w:val="10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arr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ll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so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cial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human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22"/>
                    </w:rPr>
                    <w:t>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79" w:lineRule="auto" w:before="0"/>
                    <w:ind w:left="303" w:right="5742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Inclu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so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cial</w:t>
                  </w:r>
                  <w:r>
                    <w:rPr>
                      <w:rFonts w:ascii="Montserrat" w:hAnsi="Montserrat"/>
                      <w:color w:val="394049"/>
                      <w:spacing w:val="28"/>
                      <w:w w:val="9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Mujere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25"/>
                      <w:w w:val="9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Ju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ud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79" w:lineRule="auto" w:before="0"/>
                    <w:ind w:left="303" w:right="4871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Cul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ura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fís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ica</w:t>
                  </w:r>
                  <w:r>
                    <w:rPr>
                      <w:rFonts w:ascii="Montserrat" w:hAnsi="Montserrat"/>
                      <w:color w:val="394049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dep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21"/>
                      <w:w w:val="9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Cul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ura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ar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w w:val="9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26"/>
                      <w:w w:val="9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Vi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ienda</w:t>
                  </w:r>
                  <w:r>
                    <w:rPr>
                      <w:rFonts w:ascii="Montserrat" w:hAnsi="Montserrat"/>
                      <w:color w:val="394049"/>
                      <w:spacing w:val="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digna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0"/>
                    <w:ind w:left="303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22"/>
                    </w:rPr>
                    <w:t>Agua</w:t>
                  </w:r>
                  <w:r>
                    <w:rPr>
                      <w:rFonts w:ascii="Montserrat"/>
                      <w:color w:val="394049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/>
                      <w:color w:val="394049"/>
                      <w:spacing w:val="-2"/>
                      <w:sz w:val="22"/>
                    </w:rPr>
                    <w:t>ot</w:t>
                  </w:r>
                  <w:r>
                    <w:rPr>
                      <w:rFonts w:ascii="Montserrat"/>
                      <w:color w:val="394049"/>
                      <w:spacing w:val="-1"/>
                      <w:sz w:val="22"/>
                    </w:rPr>
                    <w:t>able</w:t>
                  </w:r>
                  <w:r>
                    <w:rPr>
                      <w:rFonts w:ascii="Montserrat"/>
                      <w:color w:val="394049"/>
                      <w:spacing w:val="-2"/>
                      <w:sz w:val="22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22"/>
                    </w:rPr>
                    <w:t>alcan</w:t>
                  </w:r>
                  <w:r>
                    <w:rPr>
                      <w:rFonts w:ascii="Montserrat"/>
                      <w:color w:val="394049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22"/>
                    </w:rPr>
                    <w:t>arillad</w:t>
                  </w:r>
                  <w:r>
                    <w:rPr>
                      <w:rFonts w:ascii="Montserrat"/>
                      <w:color w:val="394049"/>
                      <w:spacing w:val="-2"/>
                      <w:sz w:val="22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6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3"/>
                      <w:sz w:val="22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2"/>
                      <w:sz w:val="22"/>
                    </w:rPr>
                    <w:t>an</w:t>
                  </w:r>
                  <w:r>
                    <w:rPr>
                      <w:rFonts w:ascii="Montserrat"/>
                      <w:color w:val="394049"/>
                      <w:spacing w:val="-3"/>
                      <w:sz w:val="22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22"/>
                    </w:rPr>
                    <w:t>am</w:t>
                  </w:r>
                  <w:r>
                    <w:rPr>
                      <w:rFonts w:ascii="Montserrat"/>
                      <w:color w:val="394049"/>
                      <w:spacing w:val="-3"/>
                      <w:sz w:val="22"/>
                    </w:rPr>
                    <w:t>ie</w:t>
                  </w:r>
                  <w:r>
                    <w:rPr>
                      <w:rFonts w:ascii="Montserrat"/>
                      <w:color w:val="394049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3"/>
                      <w:sz w:val="22"/>
                    </w:rPr>
                    <w:t>to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44"/>
                    <w:ind w:left="303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Elec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ri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icaci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nia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munidade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9.400024pt;margin-top:173.494247pt;width:17.55pt;height:201.75pt;mso-position-horizontal-relative:page;mso-position-vertical-relative:page;z-index:-2041120" type="#_x0000_t202" filled="false" stroked="false">
            <v:textbox inset="0,0,0,0">
              <w:txbxContent>
                <w:p>
                  <w:pPr>
                    <w:spacing w:line="294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6"/>
                      <w:szCs w:val="26"/>
                    </w:rPr>
                  </w:pPr>
                  <w:r>
                    <w:rPr>
                      <w:rFonts w:ascii="Calibri"/>
                      <w:b/>
                      <w:color w:val="394049"/>
                      <w:w w:val="115"/>
                      <w:sz w:val="26"/>
                    </w:rPr>
                    <w:t>03</w:t>
                  </w:r>
                  <w:r>
                    <w:rPr>
                      <w:rFonts w:ascii="Calibri"/>
                      <w:sz w:val="26"/>
                    </w:rPr>
                  </w:r>
                </w:p>
                <w:p>
                  <w:pPr>
                    <w:spacing w:before="32"/>
                    <w:ind w:left="46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pacing w:val="-1"/>
                      <w:w w:val="115"/>
                      <w:sz w:val="22"/>
                    </w:rPr>
                    <w:t>05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43"/>
                    <w:ind w:left="72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z w:val="22"/>
                    </w:rPr>
                    <w:t>19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43"/>
                    <w:ind w:left="63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pacing w:val="-1"/>
                      <w:sz w:val="22"/>
                    </w:rPr>
                    <w:t>3</w:t>
                  </w:r>
                  <w:r>
                    <w:rPr>
                      <w:rFonts w:ascii="Calibri"/>
                      <w:color w:val="394049"/>
                      <w:spacing w:val="-2"/>
                      <w:sz w:val="22"/>
                    </w:rPr>
                    <w:t>7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43"/>
                    <w:ind w:left="53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w w:val="110"/>
                      <w:sz w:val="22"/>
                    </w:rPr>
                    <w:t>43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43"/>
                    <w:ind w:left="56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pacing w:val="-1"/>
                      <w:w w:val="105"/>
                      <w:sz w:val="22"/>
                    </w:rPr>
                    <w:t>55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43"/>
                    <w:ind w:left="51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pacing w:val="-1"/>
                      <w:w w:val="110"/>
                      <w:sz w:val="22"/>
                    </w:rPr>
                    <w:t>63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43"/>
                    <w:ind w:left="84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pacing w:val="-2"/>
                      <w:w w:val="90"/>
                      <w:sz w:val="22"/>
                    </w:rPr>
                    <w:t>71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43"/>
                    <w:ind w:left="63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pacing w:val="-1"/>
                      <w:sz w:val="22"/>
                    </w:rPr>
                    <w:t>73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43"/>
                    <w:ind w:left="6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pacing w:val="-2"/>
                      <w:w w:val="105"/>
                      <w:sz w:val="22"/>
                    </w:rPr>
                    <w:t>7</w:t>
                  </w:r>
                  <w:r>
                    <w:rPr>
                      <w:rFonts w:ascii="Calibri"/>
                      <w:color w:val="394049"/>
                      <w:spacing w:val="-1"/>
                      <w:w w:val="105"/>
                      <w:sz w:val="22"/>
                    </w:rPr>
                    <w:t>9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43"/>
                    <w:ind w:left="51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w w:val="110"/>
                      <w:sz w:val="22"/>
                    </w:rPr>
                    <w:t>83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43"/>
                    <w:ind w:left="6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pacing w:val="-1"/>
                      <w:sz w:val="22"/>
                    </w:rPr>
                    <w:t>97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43"/>
                    <w:ind w:left="48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pacing w:val="-1"/>
                      <w:w w:val="115"/>
                      <w:sz w:val="22"/>
                    </w:rPr>
                    <w:t>99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0.839996pt;margin-top:388.11087pt;width:405.1pt;height:170.3pt;mso-position-horizontal-relative:page;mso-position-vertical-relative:page;z-index:-2041096" type="#_x0000_t202" filled="false" stroked="false">
            <v:textbox inset="0,0,0,0">
              <w:txbxContent>
                <w:p>
                  <w:pPr>
                    <w:spacing w:line="275" w:lineRule="exact" w:before="0"/>
                    <w:ind w:left="303" w:right="0" w:hanging="284"/>
                    <w:jc w:val="left"/>
                    <w:rPr>
                      <w:rFonts w:ascii="Montserrat" w:hAnsi="Montserrat" w:cs="Montserrat" w:eastAsia="Montserrat"/>
                      <w:sz w:val="24"/>
                      <w:szCs w:val="24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z w:val="24"/>
                    </w:rPr>
                    <w:t>II.</w:t>
                  </w:r>
                  <w:r>
                    <w:rPr>
                      <w:rFonts w:ascii="Montserrat" w:hAnsi="Montserrat"/>
                      <w:b/>
                      <w:color w:val="394049"/>
                      <w:spacing w:val="-9"/>
                      <w:sz w:val="24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24"/>
                    </w:rPr>
                    <w:t>POLÍTICA</w:t>
                  </w:r>
                  <w:r>
                    <w:rPr>
                      <w:rFonts w:ascii="Montserrat" w:hAnsi="Montserrat"/>
                      <w:b/>
                      <w:color w:val="394049"/>
                      <w:spacing w:val="-4"/>
                      <w:sz w:val="24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z w:val="24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394049"/>
                      <w:spacing w:val="-4"/>
                      <w:sz w:val="24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24"/>
                    </w:rPr>
                    <w:t>PAZ</w:t>
                  </w:r>
                  <w:r>
                    <w:rPr>
                      <w:rFonts w:ascii="Montserrat" w:hAnsi="Montserrat"/>
                      <w:b/>
                      <w:color w:val="394049"/>
                      <w:spacing w:val="-4"/>
                      <w:sz w:val="24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z w:val="24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394049"/>
                      <w:spacing w:val="-3"/>
                      <w:sz w:val="24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24"/>
                    </w:rPr>
                    <w:t>SEGURIDAD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4"/>
                    </w:rPr>
                    <w:t>.</w:t>
                  </w:r>
                  <w:r>
                    <w:rPr>
                      <w:rFonts w:ascii="Montserrat" w:hAnsi="Montserrat"/>
                      <w:sz w:val="24"/>
                    </w:rPr>
                  </w:r>
                </w:p>
                <w:p>
                  <w:pPr>
                    <w:spacing w:line="279" w:lineRule="auto" w:before="44"/>
                    <w:ind w:left="303" w:right="4628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Seguridad</w:t>
                  </w:r>
                  <w:r>
                    <w:rPr>
                      <w:rFonts w:ascii="Montserrat" w:hAnsi="Montserrat"/>
                      <w:color w:val="394049"/>
                      <w:spacing w:val="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ciudadana</w:t>
                  </w:r>
                  <w:r>
                    <w:rPr>
                      <w:rFonts w:ascii="Montserrat" w:hAnsi="Montserrat"/>
                      <w:color w:val="394049"/>
                      <w:spacing w:val="2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Pr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curaci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ju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icia</w:t>
                  </w:r>
                  <w:r>
                    <w:rPr>
                      <w:rFonts w:ascii="Montserrat" w:hAnsi="Montserrat"/>
                      <w:color w:val="394049"/>
                      <w:spacing w:val="2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Pr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curaci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ju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icia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lab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ral</w:t>
                  </w:r>
                  <w:r>
                    <w:rPr>
                      <w:rFonts w:ascii="Montserrat" w:hAnsi="Montserrat"/>
                      <w:color w:val="394049"/>
                      <w:spacing w:val="23"/>
                      <w:w w:val="9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Gobernabilidad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pa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z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so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cial</w:t>
                  </w:r>
                  <w:r>
                    <w:rPr>
                      <w:rFonts w:ascii="Montserrat" w:hAnsi="Montserrat"/>
                      <w:color w:val="394049"/>
                      <w:spacing w:val="30"/>
                      <w:w w:val="9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Pr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ot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ecci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il</w:t>
                  </w:r>
                  <w:r>
                    <w:rPr>
                      <w:rFonts w:ascii="Montserrat" w:hAnsi="Montserrat"/>
                      <w:color w:val="394049"/>
                      <w:w w:val="9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9"/>
                      <w:w w:val="98"/>
                      <w:sz w:val="22"/>
                    </w:rPr>
                    <w:t>  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Feminicidi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79" w:lineRule="auto" w:before="0"/>
                    <w:ind w:left="303" w:right="5185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22"/>
                    </w:rPr>
                    <w:t>Per</w:t>
                  </w:r>
                  <w:r>
                    <w:rPr>
                      <w:rFonts w:ascii="Montserrat"/>
                      <w:color w:val="394049"/>
                      <w:spacing w:val="-2"/>
                      <w:sz w:val="22"/>
                    </w:rPr>
                    <w:t>so</w:t>
                  </w:r>
                  <w:r>
                    <w:rPr>
                      <w:rFonts w:ascii="Montserrat"/>
                      <w:color w:val="394049"/>
                      <w:spacing w:val="-1"/>
                      <w:sz w:val="22"/>
                    </w:rPr>
                    <w:t>na</w:t>
                  </w:r>
                  <w:r>
                    <w:rPr>
                      <w:rFonts w:ascii="Montserrat"/>
                      <w:color w:val="394049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3"/>
                      <w:sz w:val="22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22"/>
                    </w:rPr>
                    <w:t>l</w:t>
                  </w:r>
                  <w:r>
                    <w:rPr>
                      <w:rFonts w:ascii="Montserrat"/>
                      <w:color w:val="394049"/>
                      <w:spacing w:val="-2"/>
                      <w:sz w:val="22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22"/>
                    </w:rPr>
                    <w:t>cali</w:t>
                  </w:r>
                  <w:r>
                    <w:rPr>
                      <w:rFonts w:ascii="Montserrat"/>
                      <w:color w:val="394049"/>
                      <w:spacing w:val="-2"/>
                      <w:sz w:val="22"/>
                    </w:rPr>
                    <w:t>za</w:t>
                  </w:r>
                  <w:r>
                    <w:rPr>
                      <w:rFonts w:ascii="Montserrat"/>
                      <w:color w:val="394049"/>
                      <w:spacing w:val="-1"/>
                      <w:sz w:val="22"/>
                    </w:rPr>
                    <w:t>da</w:t>
                  </w:r>
                  <w:r>
                    <w:rPr>
                      <w:rFonts w:ascii="Montserrat"/>
                      <w:color w:val="394049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26"/>
                      <w:w w:val="96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22"/>
                    </w:rPr>
                    <w:t>Tr</w:t>
                  </w:r>
                  <w:r>
                    <w:rPr>
                      <w:rFonts w:ascii="Montserrat"/>
                      <w:color w:val="394049"/>
                      <w:spacing w:val="-1"/>
                      <w:sz w:val="22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22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22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22"/>
                    </w:rPr>
                    <w:t>per</w:t>
                  </w:r>
                  <w:r>
                    <w:rPr>
                      <w:rFonts w:ascii="Montserrat"/>
                      <w:color w:val="394049"/>
                      <w:spacing w:val="-2"/>
                      <w:sz w:val="22"/>
                    </w:rPr>
                    <w:t>so</w:t>
                  </w:r>
                  <w:r>
                    <w:rPr>
                      <w:rFonts w:ascii="Montserrat"/>
                      <w:color w:val="394049"/>
                      <w:spacing w:val="-1"/>
                      <w:sz w:val="22"/>
                    </w:rPr>
                    <w:t>na</w:t>
                  </w:r>
                  <w:r>
                    <w:rPr>
                      <w:rFonts w:ascii="Montserrat"/>
                      <w:color w:val="394049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0"/>
                    <w:ind w:left="303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Pre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enci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encia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tox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icaci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para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u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uari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dr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ga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dura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44"/>
                    <w:ind w:left="303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Pre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enci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enci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duel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p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22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uicidi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5.799988pt;margin-top:389.014252pt;width:22.8pt;height:170.55pt;mso-position-horizontal-relative:page;mso-position-vertical-relative:page;z-index:-2041072" type="#_x0000_t202" filled="false" stroked="false">
            <v:textbox inset="0,0,0,0">
              <w:txbxContent>
                <w:p>
                  <w:pPr>
                    <w:spacing w:line="294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6"/>
                      <w:szCs w:val="26"/>
                    </w:rPr>
                  </w:pPr>
                  <w:r>
                    <w:rPr>
                      <w:rFonts w:ascii="Calibri"/>
                      <w:b/>
                      <w:color w:val="394049"/>
                      <w:w w:val="105"/>
                      <w:sz w:val="26"/>
                    </w:rPr>
                    <w:t>103</w:t>
                  </w:r>
                  <w:r>
                    <w:rPr>
                      <w:rFonts w:ascii="Calibri"/>
                      <w:sz w:val="26"/>
                    </w:rPr>
                  </w:r>
                </w:p>
                <w:p>
                  <w:pPr>
                    <w:spacing w:before="23"/>
                    <w:ind w:left="63" w:right="0" w:firstLine="0"/>
                    <w:jc w:val="left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color w:val="394049"/>
                      <w:spacing w:val="-2"/>
                      <w:sz w:val="24"/>
                    </w:rPr>
                    <w:t>10</w:t>
                  </w:r>
                  <w:r>
                    <w:rPr>
                      <w:rFonts w:ascii="Calibri"/>
                      <w:color w:val="394049"/>
                      <w:spacing w:val="-1"/>
                      <w:sz w:val="24"/>
                    </w:rPr>
                    <w:t>5</w:t>
                  </w:r>
                  <w:r>
                    <w:rPr>
                      <w:rFonts w:ascii="Calibri"/>
                      <w:sz w:val="24"/>
                    </w:rPr>
                  </w:r>
                </w:p>
                <w:p>
                  <w:pPr>
                    <w:spacing w:before="28"/>
                    <w:ind w:left="106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pacing w:val="1"/>
                      <w:w w:val="95"/>
                      <w:sz w:val="22"/>
                    </w:rPr>
                    <w:t>113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43"/>
                    <w:ind w:left="87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pacing w:val="-2"/>
                      <w:sz w:val="22"/>
                    </w:rPr>
                    <w:t>1</w:t>
                  </w:r>
                  <w:r>
                    <w:rPr>
                      <w:rFonts w:ascii="Calibri"/>
                      <w:color w:val="394049"/>
                      <w:spacing w:val="-1"/>
                      <w:sz w:val="22"/>
                    </w:rPr>
                    <w:t>25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43"/>
                    <w:ind w:left="96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pacing w:val="-2"/>
                      <w:sz w:val="22"/>
                    </w:rPr>
                    <w:t>1</w:t>
                  </w:r>
                  <w:r>
                    <w:rPr>
                      <w:rFonts w:ascii="Calibri"/>
                      <w:color w:val="394049"/>
                      <w:spacing w:val="-1"/>
                      <w:sz w:val="22"/>
                    </w:rPr>
                    <w:t>27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43"/>
                    <w:ind w:left="94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pacing w:val="-2"/>
                      <w:sz w:val="22"/>
                    </w:rPr>
                    <w:t>1</w:t>
                  </w:r>
                  <w:r>
                    <w:rPr>
                      <w:rFonts w:ascii="Calibri"/>
                      <w:color w:val="394049"/>
                      <w:spacing w:val="-1"/>
                      <w:sz w:val="22"/>
                    </w:rPr>
                    <w:t>37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43"/>
                    <w:ind w:left="82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z w:val="22"/>
                    </w:rPr>
                    <w:t>139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43"/>
                    <w:ind w:left="108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pacing w:val="-2"/>
                      <w:w w:val="95"/>
                      <w:sz w:val="22"/>
                    </w:rPr>
                    <w:t>141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43"/>
                    <w:ind w:left="96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z w:val="22"/>
                    </w:rPr>
                    <w:t>147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43"/>
                    <w:ind w:left="84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z w:val="22"/>
                    </w:rPr>
                    <w:t>149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43"/>
                    <w:ind w:left="87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z w:val="22"/>
                    </w:rPr>
                    <w:t>153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440002pt;margin-top:583.688721pt;width:196pt;height:14pt;mso-position-horizontal-relative:page;mso-position-vertical-relative:page;z-index:-2041048" type="#_x0000_t202" filled="false" stroked="false">
            <v:textbox inset="0,0,0,0">
              <w:txbxContent>
                <w:p>
                  <w:pPr>
                    <w:spacing w:line="258" w:lineRule="exact" w:before="0"/>
                    <w:ind w:left="20" w:right="0" w:firstLine="0"/>
                    <w:jc w:val="left"/>
                    <w:rPr>
                      <w:rFonts w:ascii="Lucida Sans" w:hAnsi="Lucida Sans" w:cs="Lucida Sans" w:eastAsia="Lucida Sans"/>
                      <w:sz w:val="24"/>
                      <w:szCs w:val="24"/>
                    </w:rPr>
                  </w:pPr>
                  <w:r>
                    <w:rPr>
                      <w:rFonts w:ascii="Lucida Sans" w:hAnsi="Lucida Sans"/>
                      <w:b/>
                      <w:color w:val="9F2241"/>
                      <w:spacing w:val="-2"/>
                      <w:sz w:val="24"/>
                    </w:rPr>
                    <w:t>A</w:t>
                  </w:r>
                  <w:r>
                    <w:rPr>
                      <w:rFonts w:ascii="Lucida Sans" w:hAnsi="Lucida Sans"/>
                      <w:b/>
                      <w:color w:val="9F2241"/>
                      <w:spacing w:val="-1"/>
                      <w:sz w:val="24"/>
                    </w:rPr>
                    <w:t>NEX</w:t>
                  </w:r>
                  <w:r>
                    <w:rPr>
                      <w:rFonts w:ascii="Lucida Sans" w:hAnsi="Lucida Sans"/>
                      <w:b/>
                      <w:color w:val="9F2241"/>
                      <w:spacing w:val="-2"/>
                      <w:sz w:val="24"/>
                    </w:rPr>
                    <w:t>O</w:t>
                  </w:r>
                  <w:r>
                    <w:rPr>
                      <w:rFonts w:ascii="Lucida Sans" w:hAnsi="Lucida Sans"/>
                      <w:b/>
                      <w:color w:val="9F2241"/>
                      <w:spacing w:val="-49"/>
                      <w:sz w:val="24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9F2241"/>
                      <w:spacing w:val="-1"/>
                      <w:sz w:val="24"/>
                    </w:rPr>
                    <w:t>G</w:t>
                  </w:r>
                  <w:r>
                    <w:rPr>
                      <w:rFonts w:ascii="Lucida Sans" w:hAnsi="Lucida Sans"/>
                      <w:b/>
                      <w:color w:val="9F2241"/>
                      <w:spacing w:val="-2"/>
                      <w:sz w:val="24"/>
                    </w:rPr>
                    <w:t>RÁ</w:t>
                  </w:r>
                  <w:r>
                    <w:rPr>
                      <w:rFonts w:ascii="Lucida Sans" w:hAnsi="Lucida Sans"/>
                      <w:b/>
                      <w:color w:val="9F2241"/>
                      <w:spacing w:val="-1"/>
                      <w:sz w:val="24"/>
                    </w:rPr>
                    <w:t>FIC</w:t>
                  </w:r>
                  <w:r>
                    <w:rPr>
                      <w:rFonts w:ascii="Lucida Sans" w:hAnsi="Lucida Sans"/>
                      <w:b/>
                      <w:color w:val="9F2241"/>
                      <w:spacing w:val="-2"/>
                      <w:sz w:val="24"/>
                    </w:rPr>
                    <w:t>O</w:t>
                  </w:r>
                  <w:r>
                    <w:rPr>
                      <w:rFonts w:ascii="Lucida Sans" w:hAnsi="Lucida Sans"/>
                      <w:b/>
                      <w:color w:val="9F2241"/>
                      <w:spacing w:val="-48"/>
                      <w:sz w:val="24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9F2241"/>
                      <w:sz w:val="24"/>
                    </w:rPr>
                    <w:t>Y</w:t>
                  </w:r>
                  <w:r>
                    <w:rPr>
                      <w:rFonts w:ascii="Lucida Sans" w:hAnsi="Lucida Sans"/>
                      <w:b/>
                      <w:color w:val="9F2241"/>
                      <w:spacing w:val="-48"/>
                      <w:sz w:val="24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9F2241"/>
                      <w:spacing w:val="-1"/>
                      <w:sz w:val="24"/>
                    </w:rPr>
                    <w:t>ES</w:t>
                  </w:r>
                  <w:r>
                    <w:rPr>
                      <w:rFonts w:ascii="Lucida Sans" w:hAnsi="Lucida Sans"/>
                      <w:b/>
                      <w:color w:val="9F2241"/>
                      <w:spacing w:val="-2"/>
                      <w:sz w:val="24"/>
                    </w:rPr>
                    <w:t>TAD</w:t>
                  </w:r>
                  <w:r>
                    <w:rPr>
                      <w:rFonts w:ascii="Lucida Sans" w:hAnsi="Lucida Sans"/>
                      <w:b/>
                      <w:color w:val="9F2241"/>
                      <w:spacing w:val="-1"/>
                      <w:sz w:val="24"/>
                    </w:rPr>
                    <w:t>ÍS</w:t>
                  </w:r>
                  <w:r>
                    <w:rPr>
                      <w:rFonts w:ascii="Lucida Sans" w:hAnsi="Lucida Sans"/>
                      <w:b/>
                      <w:color w:val="9F2241"/>
                      <w:spacing w:val="-2"/>
                      <w:sz w:val="24"/>
                    </w:rPr>
                    <w:t>T</w:t>
                  </w:r>
                  <w:r>
                    <w:rPr>
                      <w:rFonts w:ascii="Lucida Sans" w:hAnsi="Lucida Sans"/>
                      <w:b/>
                      <w:color w:val="9F2241"/>
                      <w:spacing w:val="-1"/>
                      <w:sz w:val="24"/>
                    </w:rPr>
                    <w:t>IC</w:t>
                  </w:r>
                  <w:r>
                    <w:rPr>
                      <w:rFonts w:ascii="Lucida Sans" w:hAnsi="Lucida Sans"/>
                      <w:b/>
                      <w:color w:val="9F2241"/>
                      <w:spacing w:val="-2"/>
                      <w:sz w:val="24"/>
                    </w:rPr>
                    <w:t>O</w:t>
                  </w:r>
                  <w:r>
                    <w:rPr>
                      <w:rFonts w:ascii="Lucida Sans" w:hAnsi="Lucida Sans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399994pt;margin-top:404.039001pt;width:7.05pt;height:156.050pt;mso-position-horizontal-relative:page;mso-position-vertical-relative:page;z-index:-2041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9.419998pt;margin-top:404.039001pt;width:7.05pt;height:156.050pt;mso-position-horizontal-relative:page;mso-position-vertical-relative:page;z-index:-2041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2.399994pt;margin-top:188.399002pt;width:7.05pt;height:187.25pt;mso-position-horizontal-relative:page;mso-position-vertical-relative:page;z-index:-2040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9.419998pt;margin-top:188.399002pt;width:7.05pt;height:187.25pt;mso-position-horizontal-relative:page;mso-position-vertical-relative:page;z-index:-2040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2.399994pt;margin-top:40.32pt;width:517.8pt;height:87.75pt;mso-position-horizontal-relative:page;mso-position-vertical-relative:page;z-index:-2040928" type="#_x0000_t202" filled="false" stroked="false">
            <v:textbox inset="0,0,0,0">
              <w:txbxContent>
                <w:p>
                  <w:pPr>
                    <w:spacing w:line="260" w:lineRule="auto" w:before="440"/>
                    <w:ind w:left="388" w:right="7172" w:firstLine="0"/>
                    <w:jc w:val="left"/>
                    <w:rPr>
                      <w:rFonts w:ascii="Lucida Sans" w:hAnsi="Lucida Sans" w:cs="Lucida Sans" w:eastAsia="Lucida Sans"/>
                      <w:sz w:val="52"/>
                      <w:szCs w:val="52"/>
                    </w:rPr>
                  </w:pPr>
                  <w:r>
                    <w:rPr>
                      <w:rFonts w:ascii="Lucida Sans" w:hAnsi="Lucida Sans"/>
                      <w:b/>
                      <w:color w:val="FFFFFF"/>
                      <w:sz w:val="52"/>
                    </w:rPr>
                    <w:t>INDICE</w:t>
                  </w:r>
                  <w:r>
                    <w:rPr>
                      <w:rFonts w:ascii="Lucida Sans" w:hAnsi="Lucida Sans"/>
                      <w:b/>
                      <w:color w:val="FFFFFF"/>
                      <w:spacing w:val="21"/>
                      <w:w w:val="103"/>
                      <w:sz w:val="52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5"/>
                      <w:sz w:val="52"/>
                    </w:rPr>
                    <w:t>TEM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2"/>
                      <w:w w:val="95"/>
                      <w:sz w:val="52"/>
                    </w:rPr>
                    <w:t>Á</w:t>
                  </w:r>
                  <w:r>
                    <w:rPr>
                      <w:rFonts w:ascii="Lucida Sans" w:hAnsi="Lucida Sans"/>
                      <w:b/>
                      <w:color w:val="FFFFFF"/>
                      <w:spacing w:val="-1"/>
                      <w:w w:val="95"/>
                      <w:sz w:val="52"/>
                    </w:rPr>
                    <w:t>TICO</w:t>
                  </w:r>
                  <w:r>
                    <w:rPr>
                      <w:rFonts w:ascii="Lucida Sans" w:hAnsi="Lucida Sans"/>
                      <w:sz w:val="5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.2005pt;margin-top:40.32pt;width:36pt;height:87.75pt;mso-position-horizontal-relative:page;mso-position-vertical-relative:page;z-index:-2040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700" w:bottom="0" w:left="2260" w:right="16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19.559998pt;margin-top:22.80875pt;width:353.05pt;height:14pt;mso-position-horizontal-relative:page;mso-position-vertical-relative:page;z-index:-2040880" type="#_x0000_t202" filled="false" stroked="false">
            <v:textbox inset="0,0,0,0">
              <w:txbxContent>
                <w:p>
                  <w:pPr>
                    <w:spacing w:line="26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Lucida Sans" w:hAnsi="Lucida Sans"/>
                      <w:b/>
                      <w:color w:val="9F2241"/>
                      <w:sz w:val="24"/>
                    </w:rPr>
                    <w:t>2º</w:t>
                  </w:r>
                  <w:r>
                    <w:rPr>
                      <w:rFonts w:ascii="Lucida Sans" w:hAnsi="Lucida Sans"/>
                      <w:b/>
                      <w:color w:val="9F2241"/>
                      <w:spacing w:val="-27"/>
                      <w:sz w:val="24"/>
                    </w:rPr>
                    <w:t> </w:t>
                  </w:r>
                  <w:r>
                    <w:rPr>
                      <w:rFonts w:ascii="Lucida Sans" w:hAnsi="Lucida Sans"/>
                      <w:b/>
                      <w:color w:val="9F2241"/>
                      <w:sz w:val="24"/>
                    </w:rPr>
                    <w:t>INFORME</w:t>
                  </w:r>
                  <w:r>
                    <w:rPr>
                      <w:rFonts w:ascii="Lucida Sans" w:hAnsi="Lucida Sans"/>
                      <w:b/>
                      <w:color w:val="9F2241"/>
                      <w:spacing w:val="-31"/>
                      <w:sz w:val="24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GOB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ER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2022-2023</w:t>
                  </w:r>
                  <w:r>
                    <w:rPr>
                      <w:rFonts w:ascii="Montserrat" w:hAnsi="Montserrat"/>
                      <w:color w:val="394049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pacing w:val="-2"/>
                      <w:sz w:val="22"/>
                    </w:rPr>
                    <w:t>BAJA</w:t>
                  </w:r>
                  <w:r>
                    <w:rPr>
                      <w:rFonts w:ascii="Montserrat" w:hAnsi="Montserrat"/>
                      <w:b/>
                      <w:color w:val="394049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22"/>
                    </w:rPr>
                    <w:t>CALIFORNIA</w:t>
                  </w:r>
                  <w:r>
                    <w:rPr>
                      <w:rFonts w:ascii="Montserrat" w:hAnsi="Montserrat"/>
                      <w:b/>
                      <w:color w:val="394049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22"/>
                    </w:rPr>
                    <w:t>SUR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0.839996pt;margin-top:52.230877pt;width:353.35pt;height:185.9pt;mso-position-horizontal-relative:page;mso-position-vertical-relative:page;z-index:-2040856" type="#_x0000_t202" filled="false" stroked="false">
            <v:textbox inset="0,0,0,0">
              <w:txbxContent>
                <w:p>
                  <w:pPr>
                    <w:spacing w:line="275" w:lineRule="exact" w:before="0"/>
                    <w:ind w:left="303" w:right="0" w:hanging="284"/>
                    <w:jc w:val="left"/>
                    <w:rPr>
                      <w:rFonts w:ascii="Montserrat" w:hAnsi="Montserrat" w:cs="Montserrat" w:eastAsia="Montserrat"/>
                      <w:sz w:val="24"/>
                      <w:szCs w:val="24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z w:val="24"/>
                    </w:rPr>
                    <w:t>III.</w:t>
                  </w:r>
                  <w:r>
                    <w:rPr>
                      <w:rFonts w:ascii="Montserrat" w:hAnsi="Montserrat"/>
                      <w:b/>
                      <w:color w:val="394049"/>
                      <w:spacing w:val="-2"/>
                      <w:sz w:val="24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24"/>
                    </w:rPr>
                    <w:t>REACTIVACIÓN ECONÓMICA</w:t>
                  </w:r>
                  <w:r>
                    <w:rPr>
                      <w:rFonts w:ascii="Montserrat" w:hAnsi="Montserrat"/>
                      <w:b/>
                      <w:color w:val="394049"/>
                      <w:sz w:val="24"/>
                    </w:rPr>
                    <w:t> Y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24"/>
                    </w:rPr>
                    <w:t>EMPLEO</w:t>
                  </w:r>
                  <w:r>
                    <w:rPr>
                      <w:rFonts w:ascii="Montserrat" w:hAnsi="Montserrat"/>
                      <w:b/>
                      <w:color w:val="394049"/>
                      <w:spacing w:val="-2"/>
                      <w:sz w:val="24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24"/>
                    </w:rPr>
                    <w:t>INCLUYENTE</w:t>
                  </w:r>
                  <w:r>
                    <w:rPr>
                      <w:rFonts w:ascii="Montserrat" w:hAnsi="Montserrat"/>
                      <w:sz w:val="24"/>
                    </w:rPr>
                  </w:r>
                </w:p>
                <w:p>
                  <w:pPr>
                    <w:spacing w:before="44"/>
                    <w:ind w:left="303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22"/>
                    </w:rPr>
                    <w:t>Turi</w:t>
                  </w:r>
                  <w:r>
                    <w:rPr>
                      <w:rFonts w:ascii="Montserrat"/>
                      <w:color w:val="394049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22"/>
                    </w:rPr>
                    <w:t>m</w:t>
                  </w:r>
                  <w:r>
                    <w:rPr>
                      <w:rFonts w:ascii="Montserrat"/>
                      <w:color w:val="394049"/>
                      <w:spacing w:val="-2"/>
                      <w:sz w:val="22"/>
                    </w:rPr>
                    <w:t>o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line="279" w:lineRule="auto" w:before="44"/>
                    <w:ind w:left="303" w:right="358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Agricul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ura</w:t>
                  </w:r>
                  <w:r>
                    <w:rPr>
                      <w:rFonts w:ascii="Montserrat" w:hAnsi="Montserrat"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ganad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22"/>
                    </w:rPr>
                    <w:t>í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2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arr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ll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23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fo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al</w:t>
                  </w:r>
                  <w:r>
                    <w:rPr>
                      <w:rFonts w:ascii="Montserrat" w:hAnsi="Montserrat"/>
                      <w:color w:val="394049"/>
                      <w:spacing w:val="-2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sost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enible</w:t>
                  </w:r>
                  <w:r>
                    <w:rPr>
                      <w:rFonts w:ascii="Montserrat" w:hAnsi="Montserrat"/>
                      <w:color w:val="394049"/>
                      <w:spacing w:val="27"/>
                      <w:w w:val="9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Pe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ca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acuacul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ura</w:t>
                  </w:r>
                  <w:r>
                    <w:rPr>
                      <w:rFonts w:ascii="Montserrat" w:hAnsi="Montserrat"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2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Sanidad</w:t>
                  </w:r>
                  <w:r>
                    <w:rPr>
                      <w:rFonts w:ascii="Montserrat" w:hAnsi="Montserrat"/>
                      <w:color w:val="394049"/>
                      <w:sz w:val="22"/>
                    </w:rPr>
                    <w:t> e</w:t>
                  </w:r>
                  <w:r>
                    <w:rPr>
                      <w:rFonts w:ascii="Montserrat" w:hAnsi="Montserrat"/>
                      <w:color w:val="394049"/>
                      <w:spacing w:val="3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cuidad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79" w:lineRule="auto" w:before="0"/>
                    <w:ind w:left="303" w:right="1937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Emple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o,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capaci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aci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inculaci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lab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ral</w:t>
                  </w:r>
                  <w:r>
                    <w:rPr>
                      <w:rFonts w:ascii="Montserrat" w:hAnsi="Montserrat"/>
                      <w:color w:val="394049"/>
                      <w:spacing w:val="33"/>
                      <w:w w:val="9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Impul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so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22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m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22"/>
                    </w:rPr>
                    <w:t>í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a </w:t>
                  </w:r>
                  <w:r>
                    <w:rPr>
                      <w:rFonts w:ascii="Montserrat" w:hAnsi="Montserrat"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 mej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ra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regula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to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ria</w:t>
                  </w:r>
                  <w:r>
                    <w:rPr>
                      <w:rFonts w:ascii="Montserrat" w:hAnsi="Montserrat"/>
                      <w:color w:val="394049"/>
                      <w:spacing w:val="2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Pr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m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para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22"/>
                    </w:rPr>
                    <w:t>el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arr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ll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29"/>
                      <w:w w:val="9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Ciencia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ecn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gía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0"/>
                    <w:ind w:left="303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22"/>
                    </w:rPr>
                    <w:t>Me</w:t>
                  </w:r>
                  <w:r>
                    <w:rPr>
                      <w:rFonts w:ascii="Montserrat"/>
                      <w:color w:val="394049"/>
                      <w:spacing w:val="-1"/>
                      <w:sz w:val="22"/>
                    </w:rPr>
                    <w:t>rcad</w:t>
                  </w:r>
                  <w:r>
                    <w:rPr>
                      <w:rFonts w:ascii="Montserrat"/>
                      <w:color w:val="394049"/>
                      <w:spacing w:val="-2"/>
                      <w:sz w:val="22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22"/>
                    </w:rPr>
                    <w:t>in</w:t>
                  </w:r>
                  <w:r>
                    <w:rPr>
                      <w:rFonts w:ascii="Montserrat"/>
                      <w:color w:val="394049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22"/>
                    </w:rPr>
                    <w:t>ern</w:t>
                  </w:r>
                  <w:r>
                    <w:rPr>
                      <w:rFonts w:ascii="Montserrat"/>
                      <w:color w:val="394049"/>
                      <w:spacing w:val="-2"/>
                      <w:sz w:val="22"/>
                    </w:rPr>
                    <w:t>o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before="44"/>
                    <w:ind w:left="303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nería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7.47998pt;margin-top:53.134251pt;width:21.2pt;height:186.15pt;mso-position-horizontal-relative:page;mso-position-vertical-relative:page;z-index:-2040832" type="#_x0000_t202" filled="false" stroked="false">
            <v:textbox inset="0,0,0,0">
              <w:txbxContent>
                <w:p>
                  <w:pPr>
                    <w:spacing w:line="294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6"/>
                      <w:szCs w:val="26"/>
                    </w:rPr>
                  </w:pPr>
                  <w:r>
                    <w:rPr>
                      <w:rFonts w:ascii="Calibri"/>
                      <w:b/>
                      <w:color w:val="394049"/>
                      <w:spacing w:val="-2"/>
                      <w:sz w:val="26"/>
                    </w:rPr>
                    <w:t>1</w:t>
                  </w:r>
                  <w:r>
                    <w:rPr>
                      <w:rFonts w:ascii="Calibri"/>
                      <w:b/>
                      <w:color w:val="394049"/>
                      <w:spacing w:val="-1"/>
                      <w:sz w:val="26"/>
                    </w:rPr>
                    <w:t>55</w:t>
                  </w:r>
                  <w:r>
                    <w:rPr>
                      <w:rFonts w:ascii="Calibri"/>
                      <w:sz w:val="26"/>
                    </w:rPr>
                  </w:r>
                </w:p>
                <w:p>
                  <w:pPr>
                    <w:spacing w:before="32"/>
                    <w:ind w:left="63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pacing w:val="-2"/>
                      <w:sz w:val="22"/>
                    </w:rPr>
                    <w:t>1</w:t>
                  </w:r>
                  <w:r>
                    <w:rPr>
                      <w:rFonts w:ascii="Calibri"/>
                      <w:color w:val="394049"/>
                      <w:spacing w:val="-1"/>
                      <w:sz w:val="22"/>
                    </w:rPr>
                    <w:t>57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43"/>
                    <w:ind w:left="51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pacing w:val="-2"/>
                      <w:sz w:val="22"/>
                    </w:rPr>
                    <w:t>1</w:t>
                  </w:r>
                  <w:r>
                    <w:rPr>
                      <w:rFonts w:ascii="Calibri"/>
                      <w:color w:val="394049"/>
                      <w:spacing w:val="-1"/>
                      <w:sz w:val="22"/>
                    </w:rPr>
                    <w:t>65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43"/>
                    <w:ind w:left="72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pacing w:val="-2"/>
                      <w:w w:val="95"/>
                      <w:sz w:val="22"/>
                    </w:rPr>
                    <w:t>181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43"/>
                    <w:ind w:left="51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z w:val="22"/>
                    </w:rPr>
                    <w:t>183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43"/>
                    <w:ind w:left="7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pacing w:val="-2"/>
                      <w:w w:val="95"/>
                      <w:sz w:val="22"/>
                    </w:rPr>
                    <w:t>1</w:t>
                  </w:r>
                  <w:r>
                    <w:rPr>
                      <w:rFonts w:ascii="Calibri"/>
                      <w:color w:val="394049"/>
                      <w:spacing w:val="-1"/>
                      <w:w w:val="95"/>
                      <w:sz w:val="22"/>
                    </w:rPr>
                    <w:t>91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43"/>
                    <w:ind w:left="51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pacing w:val="-2"/>
                      <w:sz w:val="22"/>
                    </w:rPr>
                    <w:t>1</w:t>
                  </w:r>
                  <w:r>
                    <w:rPr>
                      <w:rFonts w:ascii="Calibri"/>
                      <w:color w:val="394049"/>
                      <w:spacing w:val="-1"/>
                      <w:sz w:val="22"/>
                    </w:rPr>
                    <w:t>95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43"/>
                    <w:ind w:left="53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z w:val="22"/>
                    </w:rPr>
                    <w:t>213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43"/>
                    <w:ind w:left="34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pacing w:val="-2"/>
                      <w:w w:val="110"/>
                      <w:sz w:val="22"/>
                    </w:rPr>
                    <w:t>2</w:t>
                  </w:r>
                  <w:r>
                    <w:rPr>
                      <w:rFonts w:ascii="Calibri"/>
                      <w:color w:val="394049"/>
                      <w:spacing w:val="-1"/>
                      <w:w w:val="110"/>
                      <w:sz w:val="22"/>
                    </w:rPr>
                    <w:t>35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43"/>
                    <w:ind w:left="41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pacing w:val="-1"/>
                      <w:sz w:val="22"/>
                    </w:rPr>
                    <w:t>237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43"/>
                    <w:ind w:left="34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pacing w:val="-1"/>
                      <w:w w:val="105"/>
                      <w:sz w:val="22"/>
                    </w:rPr>
                    <w:t>243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43"/>
                    <w:ind w:left="53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pacing w:val="-1"/>
                      <w:sz w:val="22"/>
                    </w:rPr>
                    <w:t>25</w:t>
                  </w:r>
                  <w:r>
                    <w:rPr>
                      <w:rFonts w:ascii="Calibri"/>
                      <w:color w:val="394049"/>
                      <w:spacing w:val="-2"/>
                      <w:sz w:val="22"/>
                    </w:rPr>
                    <w:t>1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0.839996pt;margin-top:252.150879pt;width:488.75pt;height:123.5pt;mso-position-horizontal-relative:page;mso-position-vertical-relative:page;z-index:-2040808" type="#_x0000_t202" filled="false" stroked="false">
            <v:textbox inset="0,0,0,0">
              <w:txbxContent>
                <w:p>
                  <w:pPr>
                    <w:spacing w:line="275" w:lineRule="exact" w:before="0"/>
                    <w:ind w:left="303" w:right="0" w:hanging="284"/>
                    <w:jc w:val="left"/>
                    <w:rPr>
                      <w:rFonts w:ascii="Montserrat" w:hAnsi="Montserrat" w:cs="Montserrat" w:eastAsia="Montserrat"/>
                      <w:sz w:val="24"/>
                      <w:szCs w:val="24"/>
                    </w:rPr>
                  </w:pPr>
                  <w:r>
                    <w:rPr>
                      <w:rFonts w:ascii="Montserrat"/>
                      <w:b/>
                      <w:color w:val="394049"/>
                      <w:sz w:val="24"/>
                    </w:rPr>
                    <w:t>IV.</w:t>
                  </w:r>
                  <w:r>
                    <w:rPr>
                      <w:rFonts w:ascii="Montserrat"/>
                      <w:b/>
                      <w:color w:val="394049"/>
                      <w:spacing w:val="-6"/>
                      <w:sz w:val="24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24"/>
                    </w:rPr>
                    <w:t>INFRAESTRUCTURA</w:t>
                  </w:r>
                  <w:r>
                    <w:rPr>
                      <w:rFonts w:ascii="Montserrat"/>
                      <w:b/>
                      <w:color w:val="394049"/>
                      <w:sz w:val="24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24"/>
                    </w:rPr>
                    <w:t>PARA</w:t>
                  </w:r>
                  <w:r>
                    <w:rPr>
                      <w:rFonts w:ascii="Montserrat"/>
                      <w:b/>
                      <w:color w:val="394049"/>
                      <w:sz w:val="24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24"/>
                    </w:rPr>
                    <w:t>TODOS,</w:t>
                  </w:r>
                  <w:r>
                    <w:rPr>
                      <w:rFonts w:ascii="Montserrat"/>
                      <w:b/>
                      <w:color w:val="394049"/>
                      <w:spacing w:val="-2"/>
                      <w:sz w:val="24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z w:val="24"/>
                    </w:rPr>
                    <w:t>MEDIO</w:t>
                  </w:r>
                  <w:r>
                    <w:rPr>
                      <w:rFonts w:ascii="Montserrat"/>
                      <w:b/>
                      <w:color w:val="394049"/>
                      <w:spacing w:val="-2"/>
                      <w:sz w:val="24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24"/>
                    </w:rPr>
                    <w:t>AMBIENTE</w:t>
                  </w:r>
                  <w:r>
                    <w:rPr>
                      <w:rFonts w:ascii="Montserrat"/>
                      <w:b/>
                      <w:color w:val="394049"/>
                      <w:spacing w:val="-4"/>
                      <w:sz w:val="24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z w:val="24"/>
                    </w:rPr>
                    <w:t>Y 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24"/>
                    </w:rPr>
                    <w:t>SUSTENTABILIDAD</w:t>
                  </w:r>
                  <w:r>
                    <w:rPr>
                      <w:rFonts w:ascii="Montserrat"/>
                      <w:sz w:val="24"/>
                    </w:rPr>
                  </w:r>
                </w:p>
                <w:p>
                  <w:pPr>
                    <w:spacing w:line="279" w:lineRule="auto" w:before="44"/>
                    <w:ind w:left="303" w:right="4301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rae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ru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ct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ura</w:t>
                  </w:r>
                  <w:r>
                    <w:rPr>
                      <w:rFonts w:ascii="Montserrat" w:hAnsi="Montserrat"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hidráulica</w:t>
                  </w:r>
                  <w:r>
                    <w:rPr>
                      <w:rFonts w:ascii="Montserrat" w:hAnsi="Montserrat"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(Plan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Hídri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co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 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al)</w:t>
                  </w:r>
                  <w:r>
                    <w:rPr>
                      <w:rFonts w:ascii="Montserrat" w:hAnsi="Montserrat"/>
                      <w:color w:val="394049"/>
                      <w:spacing w:val="39"/>
                      <w:w w:val="9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rae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ructura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urbana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ici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23"/>
                      <w:w w:val="9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Co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municaci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ransp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0"/>
                    <w:ind w:left="303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22"/>
                    </w:rPr>
                    <w:t>Mov</w:t>
                  </w:r>
                  <w:r>
                    <w:rPr>
                      <w:rFonts w:ascii="Montserrat"/>
                      <w:color w:val="394049"/>
                      <w:spacing w:val="-1"/>
                      <w:sz w:val="22"/>
                    </w:rPr>
                    <w:t>ilidad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line="310" w:lineRule="atLeast" w:before="2"/>
                    <w:ind w:left="303" w:right="4355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rae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ructura</w:t>
                  </w:r>
                  <w:r>
                    <w:rPr>
                      <w:rFonts w:ascii="Montserrat" w:hAnsi="Montserrat"/>
                      <w:color w:val="394049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elé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ct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rica</w:t>
                  </w:r>
                  <w:r>
                    <w:rPr>
                      <w:rFonts w:ascii="Montserrat" w:hAnsi="Montserrat"/>
                      <w:color w:val="394049"/>
                      <w:spacing w:val="-1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elec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municaci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29"/>
                      <w:w w:val="9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Me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di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ambien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cambi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climá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30"/>
                      <w:w w:val="9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Ordenamient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erri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to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rial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640015pt;margin-top:253.174255pt;width:22.9pt;height:123.75pt;mso-position-horizontal-relative:page;mso-position-vertical-relative:page;z-index:-2040784" type="#_x0000_t202" filled="false" stroked="false">
            <v:textbox inset="0,0,0,0">
              <w:txbxContent>
                <w:p>
                  <w:pPr>
                    <w:spacing w:line="294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6"/>
                      <w:szCs w:val="26"/>
                    </w:rPr>
                  </w:pPr>
                  <w:r>
                    <w:rPr>
                      <w:rFonts w:ascii="Calibri"/>
                      <w:b/>
                      <w:color w:val="394049"/>
                      <w:w w:val="105"/>
                      <w:sz w:val="26"/>
                    </w:rPr>
                    <w:t>255</w:t>
                  </w:r>
                  <w:r>
                    <w:rPr>
                      <w:rFonts w:ascii="Calibri"/>
                      <w:sz w:val="26"/>
                    </w:rPr>
                  </w:r>
                </w:p>
                <w:p>
                  <w:pPr>
                    <w:spacing w:before="30"/>
                    <w:ind w:left="6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pacing w:val="-1"/>
                      <w:sz w:val="22"/>
                    </w:rPr>
                    <w:t>25</w:t>
                  </w:r>
                  <w:r>
                    <w:rPr>
                      <w:rFonts w:ascii="Calibri"/>
                      <w:color w:val="394049"/>
                      <w:spacing w:val="-2"/>
                      <w:sz w:val="22"/>
                    </w:rPr>
                    <w:t>7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43"/>
                    <w:ind w:left="67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pacing w:val="-1"/>
                      <w:sz w:val="22"/>
                    </w:rPr>
                    <w:t>26</w:t>
                  </w:r>
                  <w:r>
                    <w:rPr>
                      <w:rFonts w:ascii="Calibri"/>
                      <w:color w:val="394049"/>
                      <w:spacing w:val="-2"/>
                      <w:sz w:val="22"/>
                    </w:rPr>
                    <w:t>1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43"/>
                    <w:ind w:left="46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pacing w:val="-2"/>
                      <w:w w:val="110"/>
                      <w:sz w:val="22"/>
                    </w:rPr>
                    <w:t>2</w:t>
                  </w:r>
                  <w:r>
                    <w:rPr>
                      <w:rFonts w:ascii="Calibri"/>
                      <w:color w:val="394049"/>
                      <w:spacing w:val="-1"/>
                      <w:w w:val="110"/>
                      <w:sz w:val="22"/>
                    </w:rPr>
                    <w:t>63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43"/>
                    <w:ind w:left="48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pacing w:val="-2"/>
                      <w:w w:val="110"/>
                      <w:sz w:val="22"/>
                    </w:rPr>
                    <w:t>2</w:t>
                  </w:r>
                  <w:r>
                    <w:rPr>
                      <w:rFonts w:ascii="Calibri"/>
                      <w:color w:val="394049"/>
                      <w:spacing w:val="-1"/>
                      <w:w w:val="110"/>
                      <w:sz w:val="22"/>
                    </w:rPr>
                    <w:t>6</w:t>
                  </w:r>
                  <w:r>
                    <w:rPr>
                      <w:rFonts w:ascii="Calibri"/>
                      <w:color w:val="394049"/>
                      <w:spacing w:val="-2"/>
                      <w:w w:val="110"/>
                      <w:sz w:val="22"/>
                    </w:rPr>
                    <w:t>5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46"/>
                    <w:ind w:left="58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pacing w:val="-1"/>
                      <w:w w:val="105"/>
                      <w:sz w:val="22"/>
                    </w:rPr>
                    <w:t>26</w:t>
                  </w:r>
                  <w:r>
                    <w:rPr>
                      <w:rFonts w:ascii="Calibri"/>
                      <w:color w:val="394049"/>
                      <w:spacing w:val="-2"/>
                      <w:w w:val="105"/>
                      <w:sz w:val="22"/>
                    </w:rPr>
                    <w:t>7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43"/>
                    <w:ind w:left="60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pacing w:val="-1"/>
                      <w:sz w:val="22"/>
                    </w:rPr>
                    <w:t>275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43"/>
                    <w:ind w:left="48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pacing w:val="-2"/>
                      <w:w w:val="110"/>
                      <w:sz w:val="22"/>
                    </w:rPr>
                    <w:t>2</w:t>
                  </w:r>
                  <w:r>
                    <w:rPr>
                      <w:rFonts w:ascii="Calibri"/>
                      <w:color w:val="394049"/>
                      <w:spacing w:val="-1"/>
                      <w:w w:val="110"/>
                      <w:sz w:val="22"/>
                    </w:rPr>
                    <w:t>85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0.839996pt;margin-top:389.790863pt;width:299.45pt;height:107.8pt;mso-position-horizontal-relative:page;mso-position-vertical-relative:page;z-index:-2040760" type="#_x0000_t202" filled="false" stroked="false">
            <v:textbox inset="0,0,0,0">
              <w:txbxContent>
                <w:p>
                  <w:pPr>
                    <w:spacing w:line="275" w:lineRule="exact" w:before="0"/>
                    <w:ind w:left="303" w:right="0" w:hanging="284"/>
                    <w:jc w:val="left"/>
                    <w:rPr>
                      <w:rFonts w:ascii="Montserrat" w:hAnsi="Montserrat" w:cs="Montserrat" w:eastAsia="Montserrat"/>
                      <w:sz w:val="24"/>
                      <w:szCs w:val="24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z w:val="24"/>
                    </w:rPr>
                    <w:t>V.</w:t>
                  </w:r>
                  <w:r>
                    <w:rPr>
                      <w:rFonts w:ascii="Montserrat" w:hAnsi="Montserrat"/>
                      <w:b/>
                      <w:color w:val="394049"/>
                      <w:spacing w:val="-6"/>
                      <w:sz w:val="24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24"/>
                    </w:rPr>
                    <w:t>TRANSPARENCIA</w:t>
                  </w:r>
                  <w:r>
                    <w:rPr>
                      <w:rFonts w:ascii="Montserrat" w:hAnsi="Montserrat"/>
                      <w:b/>
                      <w:color w:val="394049"/>
                      <w:sz w:val="24"/>
                    </w:rPr>
                    <w:t> Y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24"/>
                    </w:rPr>
                    <w:t>RENDICIÓN </w:t>
                  </w:r>
                  <w:r>
                    <w:rPr>
                      <w:rFonts w:ascii="Montserrat" w:hAnsi="Montserrat"/>
                      <w:b/>
                      <w:color w:val="394049"/>
                      <w:sz w:val="24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394049"/>
                      <w:spacing w:val="-4"/>
                      <w:sz w:val="24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24"/>
                    </w:rPr>
                    <w:t>CUENTAS</w:t>
                  </w:r>
                  <w:r>
                    <w:rPr>
                      <w:rFonts w:ascii="Montserrat" w:hAnsi="Montserrat"/>
                      <w:sz w:val="24"/>
                    </w:rPr>
                  </w:r>
                </w:p>
                <w:p>
                  <w:pPr>
                    <w:spacing w:line="279" w:lineRule="auto" w:before="41"/>
                    <w:ind w:left="303" w:right="2913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Finan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z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as</w:t>
                  </w:r>
                  <w:r>
                    <w:rPr>
                      <w:rFonts w:ascii="Montserrat" w:hAnsi="Montserrat"/>
                      <w:color w:val="394049"/>
                      <w:spacing w:val="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públicas</w:t>
                  </w:r>
                  <w:r>
                    <w:rPr>
                      <w:rFonts w:ascii="Montserrat" w:hAnsi="Montserrat"/>
                      <w:color w:val="394049"/>
                      <w:spacing w:val="25"/>
                      <w:w w:val="9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Admini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raci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1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m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derna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79" w:lineRule="auto" w:before="0"/>
                    <w:ind w:left="303" w:right="1558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Tr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an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parencia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rendici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cuen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33"/>
                      <w:w w:val="9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arr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ll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uci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nal</w:t>
                  </w:r>
                  <w:r>
                    <w:rPr>
                      <w:rFonts w:ascii="Montserrat" w:hAnsi="Montserrat"/>
                      <w:color w:val="394049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municipal</w:t>
                  </w:r>
                  <w:r>
                    <w:rPr>
                      <w:rFonts w:ascii="Montserrat" w:hAnsi="Montserrat"/>
                      <w:color w:val="394049"/>
                      <w:spacing w:val="21"/>
                      <w:w w:val="98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Planeaci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 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22"/>
                    </w:rPr>
                    <w:t>el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22"/>
                    </w:rPr>
                    <w:t>es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arr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22"/>
                    </w:rPr>
                    <w:t>ollo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before="0"/>
                    <w:ind w:left="303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ema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an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rrupci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par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icipaci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22"/>
                    </w:rPr>
                    <w:t>ciudadana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880005pt;margin-top:390.694244pt;width:22.5pt;height:108.15pt;mso-position-horizontal-relative:page;mso-position-vertical-relative:page;z-index:-2040736" type="#_x0000_t202" filled="false" stroked="false">
            <v:textbox inset="0,0,0,0">
              <w:txbxContent>
                <w:p>
                  <w:pPr>
                    <w:spacing w:line="294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6"/>
                      <w:szCs w:val="26"/>
                    </w:rPr>
                  </w:pPr>
                  <w:r>
                    <w:rPr>
                      <w:rFonts w:ascii="Calibri"/>
                      <w:b/>
                      <w:color w:val="394049"/>
                      <w:w w:val="105"/>
                      <w:sz w:val="26"/>
                    </w:rPr>
                    <w:t>287</w:t>
                  </w:r>
                  <w:r>
                    <w:rPr>
                      <w:rFonts w:ascii="Calibri"/>
                      <w:sz w:val="26"/>
                    </w:rPr>
                  </w:r>
                </w:p>
                <w:p>
                  <w:pPr>
                    <w:spacing w:before="32"/>
                    <w:ind w:left="41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pacing w:val="-2"/>
                      <w:w w:val="110"/>
                      <w:sz w:val="22"/>
                    </w:rPr>
                    <w:t>2</w:t>
                  </w:r>
                  <w:r>
                    <w:rPr>
                      <w:rFonts w:ascii="Calibri"/>
                      <w:color w:val="394049"/>
                      <w:spacing w:val="-1"/>
                      <w:w w:val="110"/>
                      <w:sz w:val="22"/>
                    </w:rPr>
                    <w:t>89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43"/>
                    <w:ind w:left="53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pacing w:val="-1"/>
                      <w:w w:val="105"/>
                      <w:sz w:val="22"/>
                    </w:rPr>
                    <w:t>2</w:t>
                  </w:r>
                  <w:r>
                    <w:rPr>
                      <w:rFonts w:ascii="Calibri"/>
                      <w:color w:val="394049"/>
                      <w:spacing w:val="-2"/>
                      <w:w w:val="105"/>
                      <w:sz w:val="22"/>
                    </w:rPr>
                    <w:t>97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43"/>
                    <w:ind w:left="36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pacing w:val="-1"/>
                      <w:w w:val="115"/>
                      <w:sz w:val="22"/>
                    </w:rPr>
                    <w:t>30</w:t>
                  </w:r>
                  <w:r>
                    <w:rPr>
                      <w:rFonts w:ascii="Calibri"/>
                      <w:color w:val="394049"/>
                      <w:spacing w:val="-2"/>
                      <w:w w:val="115"/>
                      <w:sz w:val="22"/>
                    </w:rPr>
                    <w:t>5</w:t>
                  </w:r>
                  <w:r>
                    <w:rPr>
                      <w:rFonts w:ascii="Calibri"/>
                      <w:sz w:val="22"/>
                    </w:rPr>
                  </w:r>
                </w:p>
                <w:p>
                  <w:pPr>
                    <w:spacing w:before="43"/>
                    <w:ind w:left="46" w:right="0" w:firstLine="0"/>
                    <w:jc w:val="left"/>
                    <w:rPr>
                      <w:rFonts w:ascii="Arial Narrow" w:hAnsi="Arial Narrow" w:cs="Arial Narrow" w:eastAsia="Arial Narrow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pacing w:val="-1"/>
                      <w:sz w:val="22"/>
                    </w:rPr>
                    <w:t>3</w:t>
                  </w:r>
                  <w:r>
                    <w:rPr>
                      <w:rFonts w:ascii="Arial Narrow"/>
                      <w:color w:val="394049"/>
                      <w:spacing w:val="-2"/>
                      <w:sz w:val="22"/>
                    </w:rPr>
                    <w:t>11</w:t>
                  </w:r>
                  <w:r>
                    <w:rPr>
                      <w:rFonts w:ascii="Arial Narrow"/>
                      <w:sz w:val="22"/>
                    </w:rPr>
                  </w:r>
                </w:p>
                <w:p>
                  <w:pPr>
                    <w:spacing w:before="43"/>
                    <w:ind w:left="84" w:right="0" w:firstLine="0"/>
                    <w:jc w:val="left"/>
                    <w:rPr>
                      <w:rFonts w:ascii="Arial Narrow" w:hAnsi="Arial Narrow" w:cs="Arial Narrow" w:eastAsia="Arial Narrow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pacing w:val="-2"/>
                      <w:sz w:val="22"/>
                    </w:rPr>
                    <w:t>31</w:t>
                  </w:r>
                  <w:r>
                    <w:rPr>
                      <w:rFonts w:ascii="Arial Narrow"/>
                      <w:color w:val="394049"/>
                      <w:spacing w:val="-1"/>
                      <w:sz w:val="22"/>
                    </w:rPr>
                    <w:t>3</w:t>
                  </w:r>
                  <w:r>
                    <w:rPr>
                      <w:rFonts w:ascii="Arial Narrow"/>
                      <w:sz w:val="22"/>
                    </w:rPr>
                  </w:r>
                </w:p>
                <w:p>
                  <w:pPr>
                    <w:spacing w:before="43"/>
                    <w:ind w:left="65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pacing w:val="-1"/>
                      <w:sz w:val="22"/>
                    </w:rPr>
                    <w:t>32</w:t>
                  </w:r>
                  <w:r>
                    <w:rPr>
                      <w:rFonts w:ascii="Calibri"/>
                      <w:color w:val="394049"/>
                      <w:spacing w:val="-2"/>
                      <w:sz w:val="22"/>
                    </w:rPr>
                    <w:t>1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039993pt;margin-top:511.710876pt;width:220.45pt;height:29.9pt;mso-position-horizontal-relative:page;mso-position-vertical-relative:page;z-index:-2040712" type="#_x0000_t202" filled="false" stroked="false">
            <v:textbox inset="0,0,0,0">
              <w:txbxContent>
                <w:p>
                  <w:pPr>
                    <w:spacing w:line="275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4"/>
                      <w:szCs w:val="24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24"/>
                    </w:rPr>
                    <w:t>EJES TRANSVERSALES</w:t>
                  </w:r>
                  <w:r>
                    <w:rPr>
                      <w:rFonts w:ascii="Montserrat"/>
                      <w:sz w:val="24"/>
                    </w:rPr>
                  </w:r>
                </w:p>
                <w:p>
                  <w:pPr>
                    <w:spacing w:before="44"/>
                    <w:ind w:left="329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394049"/>
                      <w:sz w:val="22"/>
                    </w:rPr>
                    <w:t>Eje</w:t>
                  </w:r>
                  <w:r>
                    <w:rPr>
                      <w:rFonts w:ascii="Montserrat"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22"/>
                    </w:rPr>
                    <w:t>ran</w:t>
                  </w:r>
                  <w:r>
                    <w:rPr>
                      <w:rFonts w:ascii="Montserrat"/>
                      <w:color w:val="394049"/>
                      <w:spacing w:val="-2"/>
                      <w:sz w:val="22"/>
                    </w:rPr>
                    <w:t>sv</w:t>
                  </w:r>
                  <w:r>
                    <w:rPr>
                      <w:rFonts w:ascii="Montserrat"/>
                      <w:color w:val="394049"/>
                      <w:spacing w:val="-1"/>
                      <w:sz w:val="22"/>
                    </w:rPr>
                    <w:t>er</w:t>
                  </w:r>
                  <w:r>
                    <w:rPr>
                      <w:rFonts w:ascii="Montserrat"/>
                      <w:color w:val="394049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22"/>
                    </w:rPr>
                    <w:t>al</w:t>
                  </w:r>
                  <w:r>
                    <w:rPr>
                      <w:rFonts w:ascii="Montserrat"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22"/>
                    </w:rPr>
                    <w:t>II.</w:t>
                  </w:r>
                  <w:r>
                    <w:rPr>
                      <w:rFonts w:ascii="Montserrat"/>
                      <w:color w:val="394049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22"/>
                    </w:rPr>
                    <w:t>Derech</w:t>
                  </w:r>
                  <w:r>
                    <w:rPr>
                      <w:rFonts w:ascii="Montserrat"/>
                      <w:color w:val="394049"/>
                      <w:spacing w:val="-2"/>
                      <w:sz w:val="22"/>
                    </w:rPr>
                    <w:t>os</w:t>
                  </w:r>
                  <w:r>
                    <w:rPr>
                      <w:rFonts w:ascii="Montserrat"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22"/>
                    </w:rPr>
                    <w:t>human</w:t>
                  </w:r>
                  <w:r>
                    <w:rPr>
                      <w:rFonts w:ascii="Montserrat"/>
                      <w:color w:val="394049"/>
                      <w:spacing w:val="-2"/>
                      <w:sz w:val="22"/>
                    </w:rPr>
                    <w:t>os</w:t>
                  </w:r>
                  <w:r>
                    <w:rPr>
                      <w:rFonts w:ascii="Montserrat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280029pt;margin-top:512.614258pt;width:23.7pt;height:30.15pt;mso-position-horizontal-relative:page;mso-position-vertical-relative:page;z-index:-2040688" type="#_x0000_t202" filled="false" stroked="false">
            <v:textbox inset="0,0,0,0">
              <w:txbxContent>
                <w:p>
                  <w:pPr>
                    <w:spacing w:line="294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26"/>
                      <w:szCs w:val="26"/>
                    </w:rPr>
                  </w:pPr>
                  <w:r>
                    <w:rPr>
                      <w:rFonts w:ascii="Calibri"/>
                      <w:b/>
                      <w:color w:val="394049"/>
                      <w:w w:val="110"/>
                      <w:sz w:val="26"/>
                    </w:rPr>
                    <w:t>329</w:t>
                  </w:r>
                  <w:r>
                    <w:rPr>
                      <w:rFonts w:ascii="Calibri"/>
                      <w:sz w:val="26"/>
                    </w:rPr>
                  </w:r>
                </w:p>
                <w:p>
                  <w:pPr>
                    <w:spacing w:before="32"/>
                    <w:ind w:left="75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/>
                      <w:color w:val="394049"/>
                      <w:spacing w:val="-2"/>
                      <w:sz w:val="22"/>
                    </w:rPr>
                    <w:t>331</w:t>
                  </w:r>
                  <w:r>
                    <w:rPr>
                      <w:rFonts w:ascii="Calibri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399994pt;margin-top:527.640015pt;width:14.05pt;height:15.6pt;mso-position-horizontal-relative:page;mso-position-vertical-relative:page;z-index:-2040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2.399994pt;margin-top:405.600006pt;width:7.05pt;height:105pt;mso-position-horizontal-relative:page;mso-position-vertical-relative:page;z-index:-2040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9.419998pt;margin-top:405.600006pt;width:7.05pt;height:105pt;mso-position-horizontal-relative:page;mso-position-vertical-relative:page;z-index:-2040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2.399994pt;margin-top:268.079987pt;width:7.05pt;height:109.2pt;mso-position-horizontal-relative:page;mso-position-vertical-relative:page;z-index:-2040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9.419998pt;margin-top:268.079987pt;width:7.05pt;height:109.2pt;mso-position-horizontal-relative:page;mso-position-vertical-relative:page;z-index:-2040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2.399994pt;margin-top:68.158997pt;width:7.05pt;height:171.6pt;mso-position-horizontal-relative:page;mso-position-vertical-relative:page;z-index:-2040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9.419998pt;margin-top:68.158997pt;width:7.05pt;height:171.6pt;mso-position-horizontal-relative:page;mso-position-vertical-relative:page;z-index:-2040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80" w:bottom="280" w:left="2260" w:right="17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2.260712pt;margin-top:396.74649pt;width:205.4pt;height:63pt;mso-position-horizontal-relative:page;mso-position-vertical-relative:page;z-index:-2040496" type="#_x0000_t202" filled="false" stroked="false">
            <v:textbox inset="0,0,0,0">
              <w:txbxContent>
                <w:p>
                  <w:pPr>
                    <w:spacing w:line="179" w:lineRule="auto" w:before="0"/>
                    <w:ind w:left="313" w:right="19" w:hanging="294"/>
                    <w:jc w:val="left"/>
                    <w:rPr>
                      <w:rFonts w:ascii="Montserrat Medium" w:hAnsi="Montserrat Medium" w:cs="Montserrat Medium" w:eastAsia="Montserrat Medium"/>
                      <w:sz w:val="60"/>
                      <w:szCs w:val="60"/>
                    </w:rPr>
                  </w:pPr>
                  <w:r>
                    <w:rPr>
                      <w:rFonts w:ascii="Montserrat Medium" w:hAnsi="Montserrat Medium"/>
                      <w:color w:val="621332"/>
                      <w:spacing w:val="-3"/>
                      <w:sz w:val="60"/>
                    </w:rPr>
                    <w:t>BIENESTAR</w:t>
                  </w:r>
                  <w:r>
                    <w:rPr>
                      <w:rFonts w:ascii="Montserrat Medium" w:hAnsi="Montserrat Medium"/>
                      <w:color w:val="621332"/>
                      <w:sz w:val="60"/>
                    </w:rPr>
                    <w:t> E</w:t>
                  </w:r>
                  <w:r>
                    <w:rPr>
                      <w:rFonts w:ascii="Montserrat Medium" w:hAnsi="Montserrat Medium"/>
                      <w:color w:val="621332"/>
                      <w:spacing w:val="20"/>
                      <w:sz w:val="60"/>
                    </w:rPr>
                    <w:t> </w:t>
                  </w:r>
                  <w:r>
                    <w:rPr>
                      <w:rFonts w:ascii="Montserrat Medium" w:hAnsi="Montserrat Medium"/>
                      <w:color w:val="621332"/>
                      <w:spacing w:val="-1"/>
                      <w:sz w:val="60"/>
                    </w:rPr>
                    <w:t>INCLUSIÓN</w:t>
                  </w:r>
                  <w:r>
                    <w:rPr>
                      <w:rFonts w:ascii="Montserrat Medium" w:hAnsi="Montserrat Medium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5pt;width:47.2pt;height:533pt;mso-position-horizontal-relative:page;mso-position-vertical-relative:page;z-index:-2040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.5pt;width:262.05pt;height:84.05pt;mso-position-horizontal-relative:page;mso-position-vertical-relative:page;z-index:-2040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.5pt;width:443.95pt;height:533pt;mso-position-horizontal-relative:page;mso-position-vertical-relative:page;z-index:-2040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84.527496pt;width:262.05pt;height:111.25pt;mso-position-horizontal-relative:page;mso-position-vertical-relative:page;z-index:-2040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195.746994pt;width:262.05pt;height:150.7pt;mso-position-horizontal-relative:page;mso-position-vertical-relative:page;z-index:-2040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346.405487pt;width:262.05pt;height:187.1pt;mso-position-horizontal-relative:page;mso-position-vertical-relative:page;z-index:-2040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33.487976pt;width:47.2pt;height:78.55pt;mso-position-horizontal-relative:page;mso-position-vertical-relative:page;z-index:-2040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5001pt;margin-top:533.487976pt;width:262.05pt;height:78.55pt;mso-position-horizontal-relative:page;mso-position-vertical-relative:page;z-index:-2040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33.487976pt;width:443.95pt;height:78.55pt;mso-position-horizontal-relative:page;mso-position-vertical-relative:page;z-index:-2040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599998pt;width:13.8pt;height:12pt;mso-position-horizontal-relative:page;mso-position-vertical-relative:page;z-index:-2040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2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204023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0" w:right="51" w:firstLine="0"/>
                    <w:jc w:val="righ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0" w:right="56" w:firstLine="0"/>
                    <w:jc w:val="righ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pacing w:val="-1"/>
                      <w:w w:val="95"/>
                      <w:sz w:val="20"/>
                    </w:rPr>
                    <w:t>SALUD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pt;margin-top:110.833206pt;width:465.65pt;height:26.4pt;mso-position-horizontal-relative:page;mso-position-vertical-relative:page;z-index:-2040208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UNIDADES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MÉDICAS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 INSTITUCIÓN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NIVEL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ATENCIÓN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MUNICIPIO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6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402771pt;margin-top:356.695496pt;width:63.8pt;height:10.050pt;mso-position-horizontal-relative:page;mso-position-vertical-relative:page;z-index:-2040184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2.52002pt;margin-top:574.248596pt;width:11.1pt;height:17pt;mso-position-horizontal-relative:page;mso-position-vertical-relative:page;z-index:-204016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240005pt;margin-top:366.23999pt;width:64.8pt;height:65.25pt;mso-position-horizontal-relative:page;mso-position-vertical-relative:page;z-index:-20401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25"/>
                      <w:szCs w:val="25"/>
                    </w:rPr>
                  </w:pPr>
                </w:p>
                <w:p>
                  <w:pPr>
                    <w:spacing w:before="0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3.039993pt;margin-top:366.23999pt;width:453.85pt;height:16.3pt;mso-position-horizontal-relative:page;mso-position-vertical-relative:page;z-index:-2040112" type="#_x0000_t202" filled="false" stroked="false">
            <v:textbox inset="0,0,0,0">
              <w:txbxContent>
                <w:p>
                  <w:pPr>
                    <w:spacing w:before="14"/>
                    <w:ind w:left="23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UNIDADES MÉDICAS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3.039993pt;margin-top:382.5pt;width:453.85pt;height:17.45pt;mso-position-horizontal-relative:page;mso-position-vertical-relative:page;z-index:-2040088" type="#_x0000_t202" filled="false" stroked="false">
            <v:textbox inset="0,0,0,0">
              <w:txbxContent>
                <w:p>
                  <w:pPr>
                    <w:spacing w:before="36"/>
                    <w:ind w:left="24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AMBULATORIAS PRIMER</w:t>
                  </w:r>
                  <w:r>
                    <w:rPr>
                      <w:rFonts w:ascii="Montserrat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NIVEL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3.039993pt;margin-top:399.924988pt;width:87pt;height:17.4pt;mso-position-horizontal-relative:page;mso-position-vertical-relative:page;z-index:-2040064" type="#_x0000_t202" filled="false" stroked="false">
            <v:textbox inset="0,0,0,0">
              <w:txbxContent>
                <w:p>
                  <w:pPr>
                    <w:spacing w:before="36"/>
                    <w:ind w:left="42" w:right="0" w:firstLine="0"/>
                    <w:jc w:val="center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position w:val="-5"/>
                      <w:sz w:val="18"/>
                    </w:rPr>
                    <w:t>SS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1"/>
                    </w:rPr>
                    <w:t>3/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040009pt;margin-top:399.924988pt;width:92.3pt;height:17.4pt;mso-position-horizontal-relative:page;mso-position-vertical-relative:page;z-index:-2040040" type="#_x0000_t202" filled="false" stroked="false">
            <v:textbox inset="0,0,0,0">
              <w:txbxContent>
                <w:p>
                  <w:pPr>
                    <w:spacing w:before="36"/>
                    <w:ind w:left="652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IMSS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4/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320007pt;margin-top:399.924988pt;width:88.35pt;height:17.4pt;mso-position-horizontal-relative:page;mso-position-vertical-relative:page;z-index:-2040016" type="#_x0000_t202" filled="false" stroked="false">
            <v:textbox inset="0,0,0,0">
              <w:txbxContent>
                <w:p>
                  <w:pPr>
                    <w:spacing w:before="36"/>
                    <w:ind w:left="58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ISSSTE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0.640015pt;margin-top:399.924988pt;width:90.6pt;height:17.4pt;mso-position-horizontal-relative:page;mso-position-vertical-relative:page;z-index:-2039992" type="#_x0000_t202" filled="false" stroked="false">
            <v:textbox inset="0,0,0,0">
              <w:txbxContent>
                <w:p>
                  <w:pPr>
                    <w:spacing w:before="36"/>
                    <w:ind w:left="53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SEDENA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23999pt;margin-top:399.924988pt;width:95.65pt;height:17.4pt;mso-position-horizontal-relative:page;mso-position-vertical-relative:page;z-index:-2039968" type="#_x0000_t202" filled="false" stroked="false">
            <v:textbox inset="0,0,0,0">
              <w:txbxContent>
                <w:p>
                  <w:pPr>
                    <w:spacing w:before="36"/>
                    <w:ind w:left="62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SEMAR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3.039993pt;margin-top:417.325012pt;width:27.85pt;height:14.2pt;mso-position-horizontal-relative:page;mso-position-vertical-relative:page;z-index:-2039944" type="#_x0000_t202" filled="false" stroked="false">
            <v:textbox inset="0,0,0,0">
              <w:txbxContent>
                <w:p>
                  <w:pPr>
                    <w:spacing w:before="5"/>
                    <w:ind w:left="9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.880005pt;margin-top:417.325012pt;width:29.55pt;height:14.2pt;mso-position-horizontal-relative:page;mso-position-vertical-relative:page;z-index:-2039920" type="#_x0000_t202" filled="false" stroked="false">
            <v:textbox inset="0,0,0,0">
              <w:txbxContent>
                <w:p>
                  <w:pPr>
                    <w:spacing w:before="5"/>
                    <w:ind w:left="9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399994pt;margin-top:417.325012pt;width:29.65pt;height:14.2pt;mso-position-horizontal-relative:page;mso-position-vertical-relative:page;z-index:-2039896" type="#_x0000_t202" filled="false" stroked="false">
            <v:textbox inset="0,0,0,0">
              <w:txbxContent>
                <w:p>
                  <w:pPr>
                    <w:spacing w:before="5"/>
                    <w:ind w:left="9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040009pt;margin-top:417.325012pt;width:27.4pt;height:14.2pt;mso-position-horizontal-relative:page;mso-position-vertical-relative:page;z-index:-2039872" type="#_x0000_t202" filled="false" stroked="false">
            <v:textbox inset="0,0,0,0">
              <w:txbxContent>
                <w:p>
                  <w:pPr>
                    <w:spacing w:before="5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399994pt;margin-top:417.325012pt;width:30.6pt;height:14.2pt;mso-position-horizontal-relative:page;mso-position-vertical-relative:page;z-index:-2039848" type="#_x0000_t202" filled="false" stroked="false">
            <v:textbox inset="0,0,0,0">
              <w:txbxContent>
                <w:p>
                  <w:pPr>
                    <w:spacing w:before="5"/>
                    <w:ind w:left="10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pt;margin-top:417.325012pt;width:34.35pt;height:14.2pt;mso-position-horizontal-relative:page;mso-position-vertical-relative:page;z-index:-2039824" type="#_x0000_t202" filled="false" stroked="false">
            <v:textbox inset="0,0,0,0">
              <w:txbxContent>
                <w:p>
                  <w:pPr>
                    <w:spacing w:before="5"/>
                    <w:ind w:left="14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320007pt;margin-top:417.325012pt;width:27.25pt;height:14.2pt;mso-position-horizontal-relative:page;mso-position-vertical-relative:page;z-index:-2039800" type="#_x0000_t202" filled="false" stroked="false">
            <v:textbox inset="0,0,0,0">
              <w:txbxContent>
                <w:p>
                  <w:pPr>
                    <w:spacing w:before="5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559998pt;margin-top:417.325012pt;width:32.0500pt;height:14.2pt;mso-position-horizontal-relative:page;mso-position-vertical-relative:page;z-index:-2039776" type="#_x0000_t202" filled="false" stroked="false">
            <v:textbox inset="0,0,0,0">
              <w:txbxContent>
                <w:p>
                  <w:pPr>
                    <w:spacing w:before="5"/>
                    <w:ind w:left="12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600006pt;margin-top:417.325012pt;width:29.05pt;height:14.2pt;mso-position-horizontal-relative:page;mso-position-vertical-relative:page;z-index:-2039752" type="#_x0000_t202" filled="false" stroked="false">
            <v:textbox inset="0,0,0,0">
              <w:txbxContent>
                <w:p>
                  <w:pPr>
                    <w:spacing w:before="5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0.640015pt;margin-top:417.325012pt;width:27.4pt;height:14.2pt;mso-position-horizontal-relative:page;mso-position-vertical-relative:page;z-index:-2039728" type="#_x0000_t202" filled="false" stroked="false">
            <v:textbox inset="0,0,0,0">
              <w:txbxContent>
                <w:p>
                  <w:pPr>
                    <w:spacing w:before="5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pt;margin-top:417.325012pt;width:34.1pt;height:14.2pt;mso-position-horizontal-relative:page;mso-position-vertical-relative:page;z-index:-2039704" type="#_x0000_t202" filled="false" stroked="false">
            <v:textbox inset="0,0,0,0">
              <w:txbxContent>
                <w:p>
                  <w:pPr>
                    <w:spacing w:before="5"/>
                    <w:ind w:left="19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080017pt;margin-top:417.325012pt;width:29.2pt;height:14.2pt;mso-position-horizontal-relative:page;mso-position-vertical-relative:page;z-index:-2039680" type="#_x0000_t202" filled="false" stroked="false">
            <v:textbox inset="0,0,0,0">
              <w:txbxContent>
                <w:p>
                  <w:pPr>
                    <w:spacing w:before="5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23999pt;margin-top:417.325012pt;width:27.25pt;height:14.2pt;mso-position-horizontal-relative:page;mso-position-vertical-relative:page;z-index:-2039656" type="#_x0000_t202" filled="false" stroked="false">
            <v:textbox inset="0,0,0,0">
              <w:txbxContent>
                <w:p>
                  <w:pPr>
                    <w:spacing w:before="5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479980pt;margin-top:417.325012pt;width:38.2pt;height:14.2pt;mso-position-horizontal-relative:page;mso-position-vertical-relative:page;z-index:-2039632" type="#_x0000_t202" filled="false" stroked="false">
            <v:textbox inset="0,0,0,0">
              <w:txbxContent>
                <w:p>
                  <w:pPr>
                    <w:spacing w:before="5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640015pt;margin-top:417.325012pt;width:30.25pt;height:14.2pt;mso-position-horizontal-relative:page;mso-position-vertical-relative:page;z-index:-2039608" type="#_x0000_t202" filled="false" stroked="false">
            <v:textbox inset="0,0,0,0">
              <w:txbxContent>
                <w:p>
                  <w:pPr>
                    <w:spacing w:before="5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240005pt;margin-top:431.484985pt;width:64.8pt;height:15.6pt;mso-position-horizontal-relative:page;mso-position-vertical-relative:page;z-index:-2039584" type="#_x0000_t202" filled="false" stroked="false">
            <v:textbox inset="0,0,0,0">
              <w:txbxContent>
                <w:p>
                  <w:pPr>
                    <w:spacing w:before="5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3.039993pt;margin-top:431.484985pt;width:27.85pt;height:15.6pt;mso-position-horizontal-relative:page;mso-position-vertical-relative:page;z-index:-2039560" type="#_x0000_t202" filled="false" stroked="false">
            <v:textbox inset="0,0,0,0">
              <w:txbxContent>
                <w:p>
                  <w:pPr>
                    <w:spacing w:before="57"/>
                    <w:ind w:left="3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.880005pt;margin-top:431.484985pt;width:29.55pt;height:15.6pt;mso-position-horizontal-relative:page;mso-position-vertical-relative:page;z-index:-2039536" type="#_x0000_t202" filled="false" stroked="false">
            <v:textbox inset="0,0,0,0">
              <w:txbxContent>
                <w:p>
                  <w:pPr>
                    <w:spacing w:before="5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399994pt;margin-top:431.484985pt;width:29.65pt;height:15.6pt;mso-position-horizontal-relative:page;mso-position-vertical-relative:page;z-index:-2039512" type="#_x0000_t202" filled="false" stroked="false">
            <v:textbox inset="0,0,0,0">
              <w:txbxContent>
                <w:p>
                  <w:pPr>
                    <w:spacing w:before="57"/>
                    <w:ind w:left="38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040009pt;margin-top:431.484985pt;width:27.4pt;height:15.6pt;mso-position-horizontal-relative:page;mso-position-vertical-relative:page;z-index:-2039488" type="#_x0000_t202" filled="false" stroked="false">
            <v:textbox inset="0,0,0,0">
              <w:txbxContent>
                <w:p>
                  <w:pPr>
                    <w:spacing w:before="57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399994pt;margin-top:431.484985pt;width:30.6pt;height:15.6pt;mso-position-horizontal-relative:page;mso-position-vertical-relative:page;z-index:-2039464" type="#_x0000_t202" filled="false" stroked="false">
            <v:textbox inset="0,0,0,0">
              <w:txbxContent>
                <w:p>
                  <w:pPr>
                    <w:spacing w:before="5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pt;margin-top:431.484985pt;width:34.35pt;height:15.6pt;mso-position-horizontal-relative:page;mso-position-vertical-relative:page;z-index:-2039440" type="#_x0000_t202" filled="false" stroked="false">
            <v:textbox inset="0,0,0,0">
              <w:txbxContent>
                <w:p>
                  <w:pPr>
                    <w:spacing w:before="5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320007pt;margin-top:431.484985pt;width:27.25pt;height:15.6pt;mso-position-horizontal-relative:page;mso-position-vertical-relative:page;z-index:-2039416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559998pt;margin-top:431.484985pt;width:32.0500pt;height:15.6pt;mso-position-horizontal-relative:page;mso-position-vertical-relative:page;z-index:-2039392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600006pt;margin-top:431.484985pt;width:29.05pt;height:15.6pt;mso-position-horizontal-relative:page;mso-position-vertical-relative:page;z-index:-2039368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0.640015pt;margin-top:431.484985pt;width:27.4pt;height:15.6pt;mso-position-horizontal-relative:page;mso-position-vertical-relative:page;z-index:-2039344" type="#_x0000_t202" filled="false" stroked="false">
            <v:textbox inset="0,0,0,0">
              <w:txbxContent>
                <w:p>
                  <w:pPr>
                    <w:spacing w:before="57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pt;margin-top:431.484985pt;width:34.1pt;height:15.6pt;mso-position-horizontal-relative:page;mso-position-vertical-relative:page;z-index:-2039320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080017pt;margin-top:431.484985pt;width:29.2pt;height:15.6pt;mso-position-horizontal-relative:page;mso-position-vertical-relative:page;z-index:-2039296" type="#_x0000_t202" filled="false" stroked="false">
            <v:textbox inset="0,0,0,0">
              <w:txbxContent>
                <w:p>
                  <w:pPr>
                    <w:spacing w:before="57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23999pt;margin-top:431.484985pt;width:27.25pt;height:15.6pt;mso-position-horizontal-relative:page;mso-position-vertical-relative:page;z-index:-2039272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479980pt;margin-top:431.484985pt;width:38.2pt;height:15.6pt;mso-position-horizontal-relative:page;mso-position-vertical-relative:page;z-index:-2039248" type="#_x0000_t202" filled="false" stroked="false">
            <v:textbox inset="0,0,0,0">
              <w:txbxContent>
                <w:p>
                  <w:pPr>
                    <w:spacing w:before="57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640015pt;margin-top:431.484985pt;width:30.25pt;height:15.6pt;mso-position-horizontal-relative:page;mso-position-vertical-relative:page;z-index:-2039224" type="#_x0000_t202" filled="false" stroked="false">
            <v:textbox inset="0,0,0,0">
              <w:txbxContent>
                <w:p>
                  <w:pPr>
                    <w:spacing w:before="57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240005pt;margin-top:447.084991pt;width:64.8pt;height:15.6pt;mso-position-horizontal-relative:page;mso-position-vertical-relative:page;z-index:-2039200" type="#_x0000_t202" filled="false" stroked="false">
            <v:textbox inset="0,0,0,0">
              <w:txbxContent>
                <w:p>
                  <w:pPr>
                    <w:spacing w:before="5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3.039993pt;margin-top:447.084991pt;width:27.85pt;height:15.6pt;mso-position-horizontal-relative:page;mso-position-vertical-relative:page;z-index:-2039176" type="#_x0000_t202" filled="false" stroked="false">
            <v:textbox inset="0,0,0,0">
              <w:txbxContent>
                <w:p>
                  <w:pPr>
                    <w:spacing w:before="57"/>
                    <w:ind w:left="3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.880005pt;margin-top:447.084991pt;width:29.55pt;height:15.6pt;mso-position-horizontal-relative:page;mso-position-vertical-relative:page;z-index:-2039152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399994pt;margin-top:447.084991pt;width:29.65pt;height:15.6pt;mso-position-horizontal-relative:page;mso-position-vertical-relative:page;z-index:-2039128" type="#_x0000_t202" filled="false" stroked="false">
            <v:textbox inset="0,0,0,0">
              <w:txbxContent>
                <w:p>
                  <w:pPr>
                    <w:spacing w:before="5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040009pt;margin-top:447.084991pt;width:27.4pt;height:15.6pt;mso-position-horizontal-relative:page;mso-position-vertical-relative:page;z-index:-2039104" type="#_x0000_t202" filled="false" stroked="false">
            <v:textbox inset="0,0,0,0">
              <w:txbxContent>
                <w:p>
                  <w:pPr>
                    <w:spacing w:before="57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399994pt;margin-top:447.084991pt;width:30.6pt;height:15.6pt;mso-position-horizontal-relative:page;mso-position-vertical-relative:page;z-index:-2039080" type="#_x0000_t202" filled="false" stroked="false">
            <v:textbox inset="0,0,0,0">
              <w:txbxContent>
                <w:p>
                  <w:pPr>
                    <w:spacing w:before="5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pt;margin-top:447.084991pt;width:34.35pt;height:15.6pt;mso-position-horizontal-relative:page;mso-position-vertical-relative:page;z-index:-2039056" type="#_x0000_t202" filled="false" stroked="false">
            <v:textbox inset="0,0,0,0">
              <w:txbxContent>
                <w:p>
                  <w:pPr>
                    <w:spacing w:before="5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320007pt;margin-top:447.084991pt;width:27.25pt;height:15.6pt;mso-position-horizontal-relative:page;mso-position-vertical-relative:page;z-index:-2039032" type="#_x0000_t202" filled="false" stroked="false">
            <v:textbox inset="0,0,0,0">
              <w:txbxContent>
                <w:p>
                  <w:pPr>
                    <w:spacing w:before="5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559998pt;margin-top:447.084991pt;width:32.0500pt;height:15.6pt;mso-position-horizontal-relative:page;mso-position-vertical-relative:page;z-index:-2039008" type="#_x0000_t202" filled="false" stroked="false">
            <v:textbox inset="0,0,0,0">
              <w:txbxContent>
                <w:p>
                  <w:pPr>
                    <w:spacing w:before="5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600006pt;margin-top:447.084991pt;width:29.05pt;height:15.6pt;mso-position-horizontal-relative:page;mso-position-vertical-relative:page;z-index:-2038984" type="#_x0000_t202" filled="false" stroked="false">
            <v:textbox inset="0,0,0,0">
              <w:txbxContent>
                <w:p>
                  <w:pPr>
                    <w:spacing w:before="5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0.640015pt;margin-top:447.084991pt;width:27.4pt;height:15.6pt;mso-position-horizontal-relative:page;mso-position-vertical-relative:page;z-index:-2038960" type="#_x0000_t202" filled="false" stroked="false">
            <v:textbox inset="0,0,0,0">
              <w:txbxContent>
                <w:p>
                  <w:pPr>
                    <w:spacing w:before="57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pt;margin-top:447.084991pt;width:34.1pt;height:15.6pt;mso-position-horizontal-relative:page;mso-position-vertical-relative:page;z-index:-2038936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080017pt;margin-top:447.084991pt;width:29.2pt;height:15.6pt;mso-position-horizontal-relative:page;mso-position-vertical-relative:page;z-index:-2038912" type="#_x0000_t202" filled="false" stroked="false">
            <v:textbox inset="0,0,0,0">
              <w:txbxContent>
                <w:p>
                  <w:pPr>
                    <w:spacing w:before="57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23999pt;margin-top:447.084991pt;width:27.25pt;height:15.6pt;mso-position-horizontal-relative:page;mso-position-vertical-relative:page;z-index:-2038888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479980pt;margin-top:447.084991pt;width:38.2pt;height:15.6pt;mso-position-horizontal-relative:page;mso-position-vertical-relative:page;z-index:-2038864" type="#_x0000_t202" filled="false" stroked="false">
            <v:textbox inset="0,0,0,0">
              <w:txbxContent>
                <w:p>
                  <w:pPr>
                    <w:spacing w:before="57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640015pt;margin-top:447.084991pt;width:30.25pt;height:15.6pt;mso-position-horizontal-relative:page;mso-position-vertical-relative:page;z-index:-2038840" type="#_x0000_t202" filled="false" stroked="false">
            <v:textbox inset="0,0,0,0">
              <w:txbxContent>
                <w:p>
                  <w:pPr>
                    <w:spacing w:before="57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240005pt;margin-top:462.684998pt;width:64.8pt;height:15.6pt;mso-position-horizontal-relative:page;mso-position-vertical-relative:page;z-index:-2038816" type="#_x0000_t202" filled="false" stroked="false">
            <v:textbox inset="0,0,0,0">
              <w:txbxContent>
                <w:p>
                  <w:pPr>
                    <w:spacing w:before="5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3.039993pt;margin-top:462.684998pt;width:27.85pt;height:15.6pt;mso-position-horizontal-relative:page;mso-position-vertical-relative:page;z-index:-2038792" type="#_x0000_t202" filled="false" stroked="false">
            <v:textbox inset="0,0,0,0">
              <w:txbxContent>
                <w:p>
                  <w:pPr>
                    <w:spacing w:before="57"/>
                    <w:ind w:left="3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.880005pt;margin-top:462.684998pt;width:29.55pt;height:15.6pt;mso-position-horizontal-relative:page;mso-position-vertical-relative:page;z-index:-2038768" type="#_x0000_t202" filled="false" stroked="false">
            <v:textbox inset="0,0,0,0">
              <w:txbxContent>
                <w:p>
                  <w:pPr>
                    <w:spacing w:before="57"/>
                    <w:ind w:left="3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399994pt;margin-top:462.684998pt;width:29.65pt;height:15.6pt;mso-position-horizontal-relative:page;mso-position-vertical-relative:page;z-index:-2038744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040009pt;margin-top:462.684998pt;width:27.4pt;height:15.6pt;mso-position-horizontal-relative:page;mso-position-vertical-relative:page;z-index:-2038720" type="#_x0000_t202" filled="false" stroked="false">
            <v:textbox inset="0,0,0,0">
              <w:txbxContent>
                <w:p>
                  <w:pPr>
                    <w:spacing w:before="57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399994pt;margin-top:462.684998pt;width:30.6pt;height:15.6pt;mso-position-horizontal-relative:page;mso-position-vertical-relative:page;z-index:-2038696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pt;margin-top:462.684998pt;width:34.35pt;height:15.6pt;mso-position-horizontal-relative:page;mso-position-vertical-relative:page;z-index:-2038672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320007pt;margin-top:462.684998pt;width:27.25pt;height:15.6pt;mso-position-horizontal-relative:page;mso-position-vertical-relative:page;z-index:-2038648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559998pt;margin-top:462.684998pt;width:32.0500pt;height:15.6pt;mso-position-horizontal-relative:page;mso-position-vertical-relative:page;z-index:-2038624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600006pt;margin-top:462.684998pt;width:29.05pt;height:15.6pt;mso-position-horizontal-relative:page;mso-position-vertical-relative:page;z-index:-2038600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0.640015pt;margin-top:462.684998pt;width:27.4pt;height:15.6pt;mso-position-horizontal-relative:page;mso-position-vertical-relative:page;z-index:-2038576" type="#_x0000_t202" filled="false" stroked="false">
            <v:textbox inset="0,0,0,0">
              <w:txbxContent>
                <w:p>
                  <w:pPr>
                    <w:spacing w:before="57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pt;margin-top:462.684998pt;width:34.1pt;height:15.6pt;mso-position-horizontal-relative:page;mso-position-vertical-relative:page;z-index:-2038552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080017pt;margin-top:462.684998pt;width:29.2pt;height:15.6pt;mso-position-horizontal-relative:page;mso-position-vertical-relative:page;z-index:-2038528" type="#_x0000_t202" filled="false" stroked="false">
            <v:textbox inset="0,0,0,0">
              <w:txbxContent>
                <w:p>
                  <w:pPr>
                    <w:spacing w:before="57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23999pt;margin-top:462.684998pt;width:27.25pt;height:15.6pt;mso-position-horizontal-relative:page;mso-position-vertical-relative:page;z-index:-2038504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479980pt;margin-top:462.684998pt;width:38.2pt;height:15.6pt;mso-position-horizontal-relative:page;mso-position-vertical-relative:page;z-index:-2038480" type="#_x0000_t202" filled="false" stroked="false">
            <v:textbox inset="0,0,0,0">
              <w:txbxContent>
                <w:p>
                  <w:pPr>
                    <w:spacing w:before="57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640015pt;margin-top:462.684998pt;width:30.25pt;height:15.6pt;mso-position-horizontal-relative:page;mso-position-vertical-relative:page;z-index:-2038456" type="#_x0000_t202" filled="false" stroked="false">
            <v:textbox inset="0,0,0,0">
              <w:txbxContent>
                <w:p>
                  <w:pPr>
                    <w:spacing w:before="57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240005pt;margin-top:478.285004pt;width:64.8pt;height:15.6pt;mso-position-horizontal-relative:page;mso-position-vertical-relative:page;z-index:-2038432" type="#_x0000_t202" filled="false" stroked="false">
            <v:textbox inset="0,0,0,0">
              <w:txbxContent>
                <w:p>
                  <w:pPr>
                    <w:spacing w:before="5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3.039993pt;margin-top:478.285004pt;width:27.85pt;height:15.6pt;mso-position-horizontal-relative:page;mso-position-vertical-relative:page;z-index:-2038408" type="#_x0000_t202" filled="false" stroked="false">
            <v:textbox inset="0,0,0,0">
              <w:txbxContent>
                <w:p>
                  <w:pPr>
                    <w:spacing w:before="57"/>
                    <w:ind w:left="3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.880005pt;margin-top:478.285004pt;width:29.55pt;height:15.6pt;mso-position-horizontal-relative:page;mso-position-vertical-relative:page;z-index:-2038384" type="#_x0000_t202" filled="false" stroked="false">
            <v:textbox inset="0,0,0,0">
              <w:txbxContent>
                <w:p>
                  <w:pPr>
                    <w:spacing w:before="57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399994pt;margin-top:478.285004pt;width:29.65pt;height:15.6pt;mso-position-horizontal-relative:page;mso-position-vertical-relative:page;z-index:-2038360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040009pt;margin-top:478.285004pt;width:27.4pt;height:15.6pt;mso-position-horizontal-relative:page;mso-position-vertical-relative:page;z-index:-2038336" type="#_x0000_t202" filled="false" stroked="false">
            <v:textbox inset="0,0,0,0">
              <w:txbxContent>
                <w:p>
                  <w:pPr>
                    <w:spacing w:before="57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399994pt;margin-top:478.285004pt;width:30.6pt;height:15.6pt;mso-position-horizontal-relative:page;mso-position-vertical-relative:page;z-index:-2038312" type="#_x0000_t202" filled="false" stroked="false">
            <v:textbox inset="0,0,0,0">
              <w:txbxContent>
                <w:p>
                  <w:pPr>
                    <w:spacing w:before="5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pt;margin-top:478.285004pt;width:34.35pt;height:15.6pt;mso-position-horizontal-relative:page;mso-position-vertical-relative:page;z-index:-2038288" type="#_x0000_t202" filled="false" stroked="false">
            <v:textbox inset="0,0,0,0">
              <w:txbxContent>
                <w:p>
                  <w:pPr>
                    <w:spacing w:before="5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320007pt;margin-top:478.285004pt;width:27.25pt;height:15.6pt;mso-position-horizontal-relative:page;mso-position-vertical-relative:page;z-index:-2038264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559998pt;margin-top:478.285004pt;width:32.0500pt;height:15.6pt;mso-position-horizontal-relative:page;mso-position-vertical-relative:page;z-index:-2038240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600006pt;margin-top:478.285004pt;width:29.05pt;height:15.6pt;mso-position-horizontal-relative:page;mso-position-vertical-relative:page;z-index:-2038216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0.640015pt;margin-top:478.285004pt;width:27.4pt;height:15.6pt;mso-position-horizontal-relative:page;mso-position-vertical-relative:page;z-index:-2038192" type="#_x0000_t202" filled="false" stroked="false">
            <v:textbox inset="0,0,0,0">
              <w:txbxContent>
                <w:p>
                  <w:pPr>
                    <w:spacing w:before="57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pt;margin-top:478.285004pt;width:34.1pt;height:15.6pt;mso-position-horizontal-relative:page;mso-position-vertical-relative:page;z-index:-2038168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080017pt;margin-top:478.285004pt;width:29.2pt;height:15.6pt;mso-position-horizontal-relative:page;mso-position-vertical-relative:page;z-index:-2038144" type="#_x0000_t202" filled="false" stroked="false">
            <v:textbox inset="0,0,0,0">
              <w:txbxContent>
                <w:p>
                  <w:pPr>
                    <w:spacing w:before="57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23999pt;margin-top:478.285004pt;width:27.25pt;height:15.6pt;mso-position-horizontal-relative:page;mso-position-vertical-relative:page;z-index:-2038120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479980pt;margin-top:478.285004pt;width:38.2pt;height:15.6pt;mso-position-horizontal-relative:page;mso-position-vertical-relative:page;z-index:-2038096" type="#_x0000_t202" filled="false" stroked="false">
            <v:textbox inset="0,0,0,0">
              <w:txbxContent>
                <w:p>
                  <w:pPr>
                    <w:spacing w:before="57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640015pt;margin-top:478.285004pt;width:30.25pt;height:15.6pt;mso-position-horizontal-relative:page;mso-position-vertical-relative:page;z-index:-2038072" type="#_x0000_t202" filled="false" stroked="false">
            <v:textbox inset="0,0,0,0">
              <w:txbxContent>
                <w:p>
                  <w:pPr>
                    <w:spacing w:before="57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240005pt;margin-top:493.88501pt;width:64.8pt;height:15.6pt;mso-position-horizontal-relative:page;mso-position-vertical-relative:page;z-index:-2038048" type="#_x0000_t202" filled="false" stroked="false">
            <v:textbox inset="0,0,0,0">
              <w:txbxContent>
                <w:p>
                  <w:pPr>
                    <w:spacing w:before="5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3.039993pt;margin-top:493.88501pt;width:27.85pt;height:15.6pt;mso-position-horizontal-relative:page;mso-position-vertical-relative:page;z-index:-2038024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.880005pt;margin-top:493.88501pt;width:29.55pt;height:15.6pt;mso-position-horizontal-relative:page;mso-position-vertical-relative:page;z-index:-2038000" type="#_x0000_t202" filled="false" stroked="false">
            <v:textbox inset="0,0,0,0">
              <w:txbxContent>
                <w:p>
                  <w:pPr>
                    <w:spacing w:before="57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399994pt;margin-top:493.88501pt;width:29.65pt;height:15.6pt;mso-position-horizontal-relative:page;mso-position-vertical-relative:page;z-index:-2037976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040009pt;margin-top:493.88501pt;width:27.4pt;height:15.6pt;mso-position-horizontal-relative:page;mso-position-vertical-relative:page;z-index:-2037952" type="#_x0000_t202" filled="false" stroked="false">
            <v:textbox inset="0,0,0,0">
              <w:txbxContent>
                <w:p>
                  <w:pPr>
                    <w:spacing w:before="57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399994pt;margin-top:493.88501pt;width:30.6pt;height:15.6pt;mso-position-horizontal-relative:page;mso-position-vertical-relative:page;z-index:-2037928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pt;margin-top:493.88501pt;width:34.35pt;height:15.6pt;mso-position-horizontal-relative:page;mso-position-vertical-relative:page;z-index:-2037904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320007pt;margin-top:493.88501pt;width:27.25pt;height:15.6pt;mso-position-horizontal-relative:page;mso-position-vertical-relative:page;z-index:-2037880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559998pt;margin-top:493.88501pt;width:32.0500pt;height:15.6pt;mso-position-horizontal-relative:page;mso-position-vertical-relative:page;z-index:-2037856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600006pt;margin-top:493.88501pt;width:29.05pt;height:15.6pt;mso-position-horizontal-relative:page;mso-position-vertical-relative:page;z-index:-2037832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0.640015pt;margin-top:493.88501pt;width:27.4pt;height:15.6pt;mso-position-horizontal-relative:page;mso-position-vertical-relative:page;z-index:-2037808" type="#_x0000_t202" filled="false" stroked="false">
            <v:textbox inset="0,0,0,0">
              <w:txbxContent>
                <w:p>
                  <w:pPr>
                    <w:spacing w:before="57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pt;margin-top:493.88501pt;width:34.1pt;height:15.6pt;mso-position-horizontal-relative:page;mso-position-vertical-relative:page;z-index:-2037784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080017pt;margin-top:493.88501pt;width:29.2pt;height:15.6pt;mso-position-horizontal-relative:page;mso-position-vertical-relative:page;z-index:-2037760" type="#_x0000_t202" filled="false" stroked="false">
            <v:textbox inset="0,0,0,0">
              <w:txbxContent>
                <w:p>
                  <w:pPr>
                    <w:spacing w:before="57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23999pt;margin-top:493.88501pt;width:27.25pt;height:15.6pt;mso-position-horizontal-relative:page;mso-position-vertical-relative:page;z-index:-2037736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479980pt;margin-top:493.88501pt;width:38.2pt;height:15.6pt;mso-position-horizontal-relative:page;mso-position-vertical-relative:page;z-index:-2037712" type="#_x0000_t202" filled="false" stroked="false">
            <v:textbox inset="0,0,0,0">
              <w:txbxContent>
                <w:p>
                  <w:pPr>
                    <w:spacing w:before="57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640015pt;margin-top:493.88501pt;width:30.25pt;height:15.6pt;mso-position-horizontal-relative:page;mso-position-vertical-relative:page;z-index:-2037688" type="#_x0000_t202" filled="false" stroked="false">
            <v:textbox inset="0,0,0,0">
              <w:txbxContent>
                <w:p>
                  <w:pPr>
                    <w:spacing w:before="57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240005pt;margin-top:509.484985pt;width:64.8pt;height:14.1pt;mso-position-horizontal-relative:page;mso-position-vertical-relative:page;z-index:-2037664" type="#_x0000_t202" filled="false" stroked="false">
            <v:textbox inset="0,0,0,0">
              <w:txbxContent>
                <w:p>
                  <w:pPr>
                    <w:spacing w:before="29"/>
                    <w:ind w:left="53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3.039993pt;margin-top:509.484985pt;width:27.85pt;height:14.1pt;mso-position-horizontal-relative:page;mso-position-vertical-relative:page;z-index:-2037640" type="#_x0000_t202" filled="false" stroked="false">
            <v:textbox inset="0,0,0,0">
              <w:txbxContent>
                <w:p>
                  <w:pPr>
                    <w:spacing w:before="29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.880005pt;margin-top:509.484985pt;width:29.55pt;height:14.1pt;mso-position-horizontal-relative:page;mso-position-vertical-relative:page;z-index:-2037616" type="#_x0000_t202" filled="false" stroked="false">
            <v:textbox inset="0,0,0,0">
              <w:txbxContent>
                <w:p>
                  <w:pPr>
                    <w:spacing w:before="29"/>
                    <w:ind w:left="34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399994pt;margin-top:509.484985pt;width:29.65pt;height:14.1pt;mso-position-horizontal-relative:page;mso-position-vertical-relative:page;z-index:-2037592" type="#_x0000_t202" filled="false" stroked="false">
            <v:textbox inset="0,0,0,0">
              <w:txbxContent>
                <w:p>
                  <w:pPr>
                    <w:spacing w:before="29"/>
                    <w:ind w:left="3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040009pt;margin-top:509.484985pt;width:27.4pt;height:14.1pt;mso-position-horizontal-relative:page;mso-position-vertical-relative:page;z-index:-2037568" type="#_x0000_t202" filled="false" stroked="false">
            <v:textbox inset="0,0,0,0">
              <w:txbxContent>
                <w:p>
                  <w:pPr>
                    <w:spacing w:before="29"/>
                    <w:ind w:left="3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399994pt;margin-top:509.484985pt;width:30.6pt;height:14.1pt;mso-position-horizontal-relative:page;mso-position-vertical-relative:page;z-index:-2037544" type="#_x0000_t202" filled="false" stroked="false">
            <v:textbox inset="0,0,0,0">
              <w:txbxContent>
                <w:p>
                  <w:pPr>
                    <w:spacing w:before="29"/>
                    <w:ind w:left="4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pt;margin-top:509.484985pt;width:34.35pt;height:14.1pt;mso-position-horizontal-relative:page;mso-position-vertical-relative:page;z-index:-2037520" type="#_x0000_t202" filled="false" stroked="false">
            <v:textbox inset="0,0,0,0">
              <w:txbxContent>
                <w:p>
                  <w:pPr>
                    <w:spacing w:before="2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320007pt;margin-top:509.484985pt;width:27.25pt;height:14.1pt;mso-position-horizontal-relative:page;mso-position-vertical-relative:page;z-index:-2037496" type="#_x0000_t202" filled="false" stroked="false">
            <v:textbox inset="0,0,0,0">
              <w:txbxContent>
                <w:p>
                  <w:pPr>
                    <w:spacing w:before="29"/>
                    <w:ind w:left="3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559998pt;margin-top:509.484985pt;width:32.0500pt;height:14.1pt;mso-position-horizontal-relative:page;mso-position-vertical-relative:page;z-index:-2037472" type="#_x0000_t202" filled="false" stroked="false">
            <v:textbox inset="0,0,0,0">
              <w:txbxContent>
                <w:p>
                  <w:pPr>
                    <w:spacing w:before="29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600006pt;margin-top:509.484985pt;width:29.05pt;height:14.1pt;mso-position-horizontal-relative:page;mso-position-vertical-relative:page;z-index:-2037448" type="#_x0000_t202" filled="false" stroked="false">
            <v:textbox inset="0,0,0,0">
              <w:txbxContent>
                <w:p>
                  <w:pPr>
                    <w:spacing w:before="29"/>
                    <w:ind w:left="3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0.640015pt;margin-top:509.484985pt;width:27.4pt;height:14.1pt;mso-position-horizontal-relative:page;mso-position-vertical-relative:page;z-index:-2037424" type="#_x0000_t202" filled="false" stroked="false">
            <v:textbox inset="0,0,0,0">
              <w:txbxContent>
                <w:p>
                  <w:pPr>
                    <w:spacing w:before="29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pt;margin-top:509.484985pt;width:34.1pt;height:14.1pt;mso-position-horizontal-relative:page;mso-position-vertical-relative:page;z-index:-2037400" type="#_x0000_t202" filled="false" stroked="false">
            <v:textbox inset="0,0,0,0">
              <w:txbxContent>
                <w:p>
                  <w:pPr>
                    <w:spacing w:before="2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080017pt;margin-top:509.484985pt;width:29.2pt;height:14.1pt;mso-position-horizontal-relative:page;mso-position-vertical-relative:page;z-index:-2037376" type="#_x0000_t202" filled="false" stroked="false">
            <v:textbox inset="0,0,0,0">
              <w:txbxContent>
                <w:p>
                  <w:pPr>
                    <w:spacing w:before="29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23999pt;margin-top:509.484985pt;width:27.25pt;height:14.1pt;mso-position-horizontal-relative:page;mso-position-vertical-relative:page;z-index:-2037352" type="#_x0000_t202" filled="false" stroked="false">
            <v:textbox inset="0,0,0,0">
              <w:txbxContent>
                <w:p>
                  <w:pPr>
                    <w:spacing w:before="2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479980pt;margin-top:509.484985pt;width:38.2pt;height:14.1pt;mso-position-horizontal-relative:page;mso-position-vertical-relative:page;z-index:-2037328" type="#_x0000_t202" filled="false" stroked="false">
            <v:textbox inset="0,0,0,0">
              <w:txbxContent>
                <w:p>
                  <w:pPr>
                    <w:spacing w:before="29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640015pt;margin-top:509.484985pt;width:30.25pt;height:14.1pt;mso-position-horizontal-relative:page;mso-position-vertical-relative:page;z-index:-2037304" type="#_x0000_t202" filled="false" stroked="false">
            <v:textbox inset="0,0,0,0">
              <w:txbxContent>
                <w:p>
                  <w:pPr>
                    <w:spacing w:before="29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5.600006pt;margin-top:140.641006pt;width:61.45pt;height:62.75pt;mso-position-horizontal-relative:page;mso-position-vertical-relative:page;z-index:-20372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9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039001pt;margin-top:140.641006pt;width:272.05pt;height:15.45pt;mso-position-horizontal-relative:page;mso-position-vertical-relative:page;z-index:-2037256" type="#_x0000_t202" filled="false" stroked="false">
            <v:textbox inset="0,0,0,0">
              <w:txbxContent>
                <w:p>
                  <w:pPr>
                    <w:spacing w:before="6"/>
                    <w:ind w:left="1764" w:right="188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UNIDADES MÉDICAS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079987pt;margin-top:140.641006pt;width:186.6pt;height:15.45pt;mso-position-horizontal-relative:page;mso-position-vertical-relative:page;z-index:-2037232" type="#_x0000_t202" filled="false" stroked="false">
            <v:textbox inset="0,0,0,0">
              <w:txbxContent>
                <w:p>
                  <w:pPr>
                    <w:spacing w:before="6"/>
                    <w:ind w:left="38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ESTABLECIMIENTOS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APOYO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039001pt;margin-top:156.085007pt;width:89.05pt;height:33.15pt;mso-position-horizontal-relative:page;mso-position-vertical-relative:page;z-index:-2037208" type="#_x0000_t202" filled="false" stroked="false">
            <v:textbox inset="0,0,0,0">
              <w:txbxContent>
                <w:p>
                  <w:pPr>
                    <w:spacing w:line="220" w:lineRule="exact" w:before="108"/>
                    <w:ind w:left="228" w:right="98" w:hanging="87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AMBULATORIAS</w:t>
                  </w:r>
                  <w:r>
                    <w:rPr>
                      <w:rFonts w:ascii="Montserrat"/>
                      <w:b/>
                      <w:color w:val="FFFFFF"/>
                      <w:spacing w:val="20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PRIMER NIVEL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6.079987pt;margin-top:156.085007pt;width:97.1pt;height:33.15pt;mso-position-horizontal-relative:page;mso-position-vertical-relative:page;z-index:-2037184" type="#_x0000_t202" filled="false" stroked="false">
            <v:textbox inset="0,0,0,0">
              <w:txbxContent>
                <w:p>
                  <w:pPr>
                    <w:spacing w:line="220" w:lineRule="exact" w:before="108"/>
                    <w:ind w:left="199" w:right="158" w:firstLine="21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HOSPITALARIAS</w:t>
                  </w:r>
                  <w:r>
                    <w:rPr>
                      <w:rFonts w:asci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SEGUNDO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NIVEL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3.160004pt;margin-top:156.085007pt;width:85.95pt;height:33.15pt;mso-position-horizontal-relative:page;mso-position-vertical-relative:page;z-index:-2037160" type="#_x0000_t202" filled="false" stroked="false">
            <v:textbox inset="0,0,0,0">
              <w:txbxContent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56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079987pt;margin-top:156.085007pt;width:94.35pt;height:33.15pt;mso-position-horizontal-relative:page;mso-position-vertical-relative:page;z-index:-2037136" type="#_x0000_t202" filled="false" stroked="false">
            <v:textbox inset="0,0,0,0">
              <w:txbxContent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43" w:right="0" w:firstLine="0"/>
                    <w:jc w:val="center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position w:val="-5"/>
                      <w:sz w:val="18"/>
                    </w:rPr>
                    <w:t>SS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3.400024pt;margin-top:156.085007pt;width:92.3pt;height:33.15pt;mso-position-horizontal-relative:page;mso-position-vertical-relative:page;z-index:-2037112" type="#_x0000_t202" filled="false" stroked="false">
            <v:textbox inset="0,0,0,0">
              <w:txbxContent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634" w:right="608" w:firstLine="0"/>
                    <w:jc w:val="center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IMSS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2/</w:t>
                  </w:r>
                  <w:r>
                    <w:rPr>
                      <w:rFonts w:ascii="Montserrat"/>
                      <w:sz w:val="11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039001pt;margin-top:189.205002pt;width:28.7pt;height:14.2pt;mso-position-horizontal-relative:page;mso-position-vertical-relative:page;z-index:-2037088" type="#_x0000_t202" filled="false" stroked="false">
            <v:textbox inset="0,0,0,0">
              <w:txbxContent>
                <w:p>
                  <w:pPr>
                    <w:spacing w:before="5"/>
                    <w:ind w:left="10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720001pt;margin-top:189.205002pt;width:30pt;height:14.2pt;mso-position-horizontal-relative:page;mso-position-vertical-relative:page;z-index:-2037064" type="#_x0000_t202" filled="false" stroked="false">
            <v:textbox inset="0,0,0,0">
              <w:txbxContent>
                <w:p>
                  <w:pPr>
                    <w:spacing w:before="5"/>
                    <w:ind w:left="10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720001pt;margin-top:189.205002pt;width:30.4pt;height:14.2pt;mso-position-horizontal-relative:page;mso-position-vertical-relative:page;z-index:-2037040" type="#_x0000_t202" filled="false" stroked="false">
            <v:textbox inset="0,0,0,0">
              <w:txbxContent>
                <w:p>
                  <w:pPr>
                    <w:spacing w:before="5"/>
                    <w:ind w:left="10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6.079987pt;margin-top:189.205002pt;width:32.65pt;height:14.2pt;mso-position-horizontal-relative:page;mso-position-vertical-relative:page;z-index:-2037016" type="#_x0000_t202" filled="false" stroked="false">
            <v:textbox inset="0,0,0,0">
              <w:txbxContent>
                <w:p>
                  <w:pPr>
                    <w:spacing w:before="5"/>
                    <w:ind w:left="14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720001pt;margin-top:189.205002pt;width:35.2pt;height:14.2pt;mso-position-horizontal-relative:page;mso-position-vertical-relative:page;z-index:-2036992" type="#_x0000_t202" filled="false" stroked="false">
            <v:textbox inset="0,0,0,0">
              <w:txbxContent>
                <w:p>
                  <w:pPr>
                    <w:spacing w:before="5"/>
                    <w:ind w:left="15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880005pt;margin-top:189.205002pt;width:29.3pt;height:14.2pt;mso-position-horizontal-relative:page;mso-position-vertical-relative:page;z-index:-2036968" type="#_x0000_t202" filled="false" stroked="false">
            <v:textbox inset="0,0,0,0">
              <w:txbxContent>
                <w:p>
                  <w:pPr>
                    <w:spacing w:before="5"/>
                    <w:ind w:left="9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3.160004pt;margin-top:189.205002pt;width:27.4pt;height:14.2pt;mso-position-horizontal-relative:page;mso-position-vertical-relative:page;z-index:-2036944" type="#_x0000_t202" filled="false" stroked="false">
            <v:textbox inset="0,0,0,0">
              <w:txbxContent>
                <w:p>
                  <w:pPr>
                    <w:spacing w:before="5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519989pt;margin-top:189.205002pt;width:29.05pt;height:14.2pt;mso-position-horizontal-relative:page;mso-position-vertical-relative:page;z-index:-2036920" type="#_x0000_t202" filled="false" stroked="false">
            <v:textbox inset="0,0,0,0">
              <w:txbxContent>
                <w:p>
                  <w:pPr>
                    <w:spacing w:before="5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9.559998pt;margin-top:189.205002pt;width:29.55pt;height:14.2pt;mso-position-horizontal-relative:page;mso-position-vertical-relative:page;z-index:-2036896" type="#_x0000_t202" filled="false" stroked="false">
            <v:textbox inset="0,0,0,0">
              <w:txbxContent>
                <w:p>
                  <w:pPr>
                    <w:spacing w:before="5"/>
                    <w:ind w:left="9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079987pt;margin-top:189.205002pt;width:27.25pt;height:14.2pt;mso-position-horizontal-relative:page;mso-position-vertical-relative:page;z-index:-2036872" type="#_x0000_t202" filled="false" stroked="false">
            <v:textbox inset="0,0,0,0">
              <w:txbxContent>
                <w:p>
                  <w:pPr>
                    <w:spacing w:before="5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320007pt;margin-top:189.205002pt;width:31.8pt;height:14.2pt;mso-position-horizontal-relative:page;mso-position-vertical-relative:page;z-index:-2036848" type="#_x0000_t202" filled="false" stroked="false">
            <v:textbox inset="0,0,0,0">
              <w:txbxContent>
                <w:p>
                  <w:pPr>
                    <w:spacing w:before="5"/>
                    <w:ind w:left="1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119995pt;margin-top:189.205002pt;width:35.3pt;height:14.2pt;mso-position-horizontal-relative:page;mso-position-vertical-relative:page;z-index:-2036824" type="#_x0000_t202" filled="false" stroked="false">
            <v:textbox inset="0,0,0,0">
              <w:txbxContent>
                <w:p>
                  <w:pPr>
                    <w:spacing w:before="5"/>
                    <w:ind w:left="15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3.400024pt;margin-top:189.205002pt;width:33pt;height:14.2pt;mso-position-horizontal-relative:page;mso-position-vertical-relative:page;z-index:-2036800" type="#_x0000_t202" filled="false" stroked="false">
            <v:textbox inset="0,0,0,0">
              <w:txbxContent>
                <w:p>
                  <w:pPr>
                    <w:spacing w:before="5"/>
                    <w:ind w:left="14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6.400024pt;margin-top:189.205002pt;width:29.05pt;height:14.2pt;mso-position-horizontal-relative:page;mso-position-vertical-relative:page;z-index:-2036776" type="#_x0000_t202" filled="false" stroked="false">
            <v:textbox inset="0,0,0,0">
              <w:txbxContent>
                <w:p>
                  <w:pPr>
                    <w:spacing w:before="5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440002pt;margin-top:189.205002pt;width:30.25pt;height:14.2pt;mso-position-horizontal-relative:page;mso-position-vertical-relative:page;z-index:-2036752" type="#_x0000_t202" filled="false" stroked="false">
            <v:textbox inset="0,0,0,0">
              <w:txbxContent>
                <w:p>
                  <w:pPr>
                    <w:spacing w:before="5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5.600006pt;margin-top:203.365005pt;width:61.45pt;height:15.6pt;mso-position-horizontal-relative:page;mso-position-vertical-relative:page;z-index:-2036728" type="#_x0000_t202" filled="false" stroked="false">
            <v:textbox inset="0,0,0,0">
              <w:txbxContent>
                <w:p>
                  <w:pPr>
                    <w:spacing w:before="5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039001pt;margin-top:203.365005pt;width:28.7pt;height:15.6pt;mso-position-horizontal-relative:page;mso-position-vertical-relative:page;z-index:-2036704" type="#_x0000_t202" filled="false" stroked="false">
            <v:textbox inset="0,0,0,0">
              <w:txbxContent>
                <w:p>
                  <w:pPr>
                    <w:spacing w:before="57"/>
                    <w:ind w:left="3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720001pt;margin-top:203.365005pt;width:30pt;height:15.6pt;mso-position-horizontal-relative:page;mso-position-vertical-relative:page;z-index:-2036680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720001pt;margin-top:203.365005pt;width:30.4pt;height:15.6pt;mso-position-horizontal-relative:page;mso-position-vertical-relative:page;z-index:-2036656" type="#_x0000_t202" filled="false" stroked="false">
            <v:textbox inset="0,0,0,0">
              <w:txbxContent>
                <w:p>
                  <w:pPr>
                    <w:spacing w:before="57"/>
                    <w:ind w:left="4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6.079987pt;margin-top:203.365005pt;width:32.65pt;height:15.6pt;mso-position-horizontal-relative:page;mso-position-vertical-relative:page;z-index:-2036632" type="#_x0000_t202" filled="false" stroked="false">
            <v:textbox inset="0,0,0,0">
              <w:txbxContent>
                <w:p>
                  <w:pPr>
                    <w:spacing w:before="5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720001pt;margin-top:203.365005pt;width:35.2pt;height:15.6pt;mso-position-horizontal-relative:page;mso-position-vertical-relative:page;z-index:-2036608" type="#_x0000_t202" filled="false" stroked="false">
            <v:textbox inset="0,0,0,0">
              <w:txbxContent>
                <w:p>
                  <w:pPr>
                    <w:spacing w:before="5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880005pt;margin-top:203.365005pt;width:29.3pt;height:15.6pt;mso-position-horizontal-relative:page;mso-position-vertical-relative:page;z-index:-2036584" type="#_x0000_t202" filled="false" stroked="false">
            <v:textbox inset="0,0,0,0">
              <w:txbxContent>
                <w:p>
                  <w:pPr>
                    <w:spacing w:before="5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3.160004pt;margin-top:203.365005pt;width:27.4pt;height:15.6pt;mso-position-horizontal-relative:page;mso-position-vertical-relative:page;z-index:-2036560" type="#_x0000_t202" filled="false" stroked="false">
            <v:textbox inset="0,0,0,0">
              <w:txbxContent>
                <w:p>
                  <w:pPr>
                    <w:spacing w:before="57"/>
                    <w:ind w:left="3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519989pt;margin-top:203.365005pt;width:29.05pt;height:15.6pt;mso-position-horizontal-relative:page;mso-position-vertical-relative:page;z-index:-2036536" type="#_x0000_t202" filled="false" stroked="false">
            <v:textbox inset="0,0,0,0">
              <w:txbxContent>
                <w:p>
                  <w:pPr>
                    <w:spacing w:before="57"/>
                    <w:ind w:left="3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9.559998pt;margin-top:203.365005pt;width:29.55pt;height:15.6pt;mso-position-horizontal-relative:page;mso-position-vertical-relative:page;z-index:-2036512" type="#_x0000_t202" filled="false" stroked="false">
            <v:textbox inset="0,0,0,0">
              <w:txbxContent>
                <w:p>
                  <w:pPr>
                    <w:spacing w:before="57"/>
                    <w:ind w:left="35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079987pt;margin-top:203.365005pt;width:27.25pt;height:15.6pt;mso-position-horizontal-relative:page;mso-position-vertical-relative:page;z-index:-2036488" type="#_x0000_t202" filled="false" stroked="false">
            <v:textbox inset="0,0,0,0">
              <w:txbxContent>
                <w:p>
                  <w:pPr>
                    <w:spacing w:before="57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320007pt;margin-top:203.365005pt;width:31.8pt;height:15.6pt;mso-position-horizontal-relative:page;mso-position-vertical-relative:page;z-index:-2036464" type="#_x0000_t202" filled="false" stroked="false">
            <v:textbox inset="0,0,0,0">
              <w:txbxContent>
                <w:p>
                  <w:pPr>
                    <w:spacing w:before="57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119995pt;margin-top:203.365005pt;width:35.3pt;height:15.6pt;mso-position-horizontal-relative:page;mso-position-vertical-relative:page;z-index:-2036440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3.400024pt;margin-top:203.365005pt;width:33pt;height:15.6pt;mso-position-horizontal-relative:page;mso-position-vertical-relative:page;z-index:-2036416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6.400024pt;margin-top:203.365005pt;width:29.05pt;height:15.6pt;mso-position-horizontal-relative:page;mso-position-vertical-relative:page;z-index:-2036392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440002pt;margin-top:203.365005pt;width:30.25pt;height:15.6pt;mso-position-horizontal-relative:page;mso-position-vertical-relative:page;z-index:-2036368" type="#_x0000_t202" filled="false" stroked="false">
            <v:textbox inset="0,0,0,0">
              <w:txbxContent>
                <w:p>
                  <w:pPr>
                    <w:spacing w:before="57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5.600006pt;margin-top:218.964996pt;width:61.45pt;height:15.6pt;mso-position-horizontal-relative:page;mso-position-vertical-relative:page;z-index:-2036344" type="#_x0000_t202" filled="false" stroked="false">
            <v:textbox inset="0,0,0,0">
              <w:txbxContent>
                <w:p>
                  <w:pPr>
                    <w:spacing w:before="5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039001pt;margin-top:218.964996pt;width:28.7pt;height:15.6pt;mso-position-horizontal-relative:page;mso-position-vertical-relative:page;z-index:-2036320" type="#_x0000_t202" filled="false" stroked="false">
            <v:textbox inset="0,0,0,0">
              <w:txbxContent>
                <w:p>
                  <w:pPr>
                    <w:spacing w:before="57"/>
                    <w:ind w:left="3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720001pt;margin-top:218.964996pt;width:30pt;height:15.6pt;mso-position-horizontal-relative:page;mso-position-vertical-relative:page;z-index:-2036296" type="#_x0000_t202" filled="false" stroked="false">
            <v:textbox inset="0,0,0,0">
              <w:txbxContent>
                <w:p>
                  <w:pPr>
                    <w:spacing w:before="57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720001pt;margin-top:218.964996pt;width:30.4pt;height:15.6pt;mso-position-horizontal-relative:page;mso-position-vertical-relative:page;z-index:-2036272" type="#_x0000_t202" filled="false" stroked="false">
            <v:textbox inset="0,0,0,0">
              <w:txbxContent>
                <w:p>
                  <w:pPr>
                    <w:spacing w:before="57"/>
                    <w:ind w:left="3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6.079987pt;margin-top:218.964996pt;width:32.65pt;height:15.6pt;mso-position-horizontal-relative:page;mso-position-vertical-relative:page;z-index:-2036248" type="#_x0000_t202" filled="false" stroked="false">
            <v:textbox inset="0,0,0,0">
              <w:txbxContent>
                <w:p>
                  <w:pPr>
                    <w:spacing w:before="5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720001pt;margin-top:218.964996pt;width:35.2pt;height:15.6pt;mso-position-horizontal-relative:page;mso-position-vertical-relative:page;z-index:-2036224" type="#_x0000_t202" filled="false" stroked="false">
            <v:textbox inset="0,0,0,0">
              <w:txbxContent>
                <w:p>
                  <w:pPr>
                    <w:spacing w:before="5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880005pt;margin-top:218.964996pt;width:29.3pt;height:15.6pt;mso-position-horizontal-relative:page;mso-position-vertical-relative:page;z-index:-2036200" type="#_x0000_t202" filled="false" stroked="false">
            <v:textbox inset="0,0,0,0">
              <w:txbxContent>
                <w:p>
                  <w:pPr>
                    <w:spacing w:before="5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3.160004pt;margin-top:218.964996pt;width:27.4pt;height:15.6pt;mso-position-horizontal-relative:page;mso-position-vertical-relative:page;z-index:-2036176" type="#_x0000_t202" filled="false" stroked="false">
            <v:textbox inset="0,0,0,0">
              <w:txbxContent>
                <w:p>
                  <w:pPr>
                    <w:spacing w:before="57"/>
                    <w:ind w:left="3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519989pt;margin-top:218.964996pt;width:29.05pt;height:15.6pt;mso-position-horizontal-relative:page;mso-position-vertical-relative:page;z-index:-2036152" type="#_x0000_t202" filled="false" stroked="false">
            <v:textbox inset="0,0,0,0">
              <w:txbxContent>
                <w:p>
                  <w:pPr>
                    <w:spacing w:before="57"/>
                    <w:ind w:left="3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9.559998pt;margin-top:218.964996pt;width:29.55pt;height:15.6pt;mso-position-horizontal-relative:page;mso-position-vertical-relative:page;z-index:-2036128" type="#_x0000_t202" filled="false" stroked="false">
            <v:textbox inset="0,0,0,0">
              <w:txbxContent>
                <w:p>
                  <w:pPr>
                    <w:spacing w:before="57"/>
                    <w:ind w:left="3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079987pt;margin-top:218.964996pt;width:27.25pt;height:15.6pt;mso-position-horizontal-relative:page;mso-position-vertical-relative:page;z-index:-2036104" type="#_x0000_t202" filled="false" stroked="false">
            <v:textbox inset="0,0,0,0">
              <w:txbxContent>
                <w:p>
                  <w:pPr>
                    <w:spacing w:before="57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320007pt;margin-top:218.964996pt;width:31.8pt;height:15.6pt;mso-position-horizontal-relative:page;mso-position-vertical-relative:page;z-index:-2036080" type="#_x0000_t202" filled="false" stroked="false">
            <v:textbox inset="0,0,0,0">
              <w:txbxContent>
                <w:p>
                  <w:pPr>
                    <w:spacing w:before="57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119995pt;margin-top:218.964996pt;width:35.3pt;height:15.6pt;mso-position-horizontal-relative:page;mso-position-vertical-relative:page;z-index:-2036056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3.400024pt;margin-top:218.964996pt;width:33pt;height:15.6pt;mso-position-horizontal-relative:page;mso-position-vertical-relative:page;z-index:-2036032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6.400024pt;margin-top:218.964996pt;width:29.05pt;height:15.6pt;mso-position-horizontal-relative:page;mso-position-vertical-relative:page;z-index:-2036008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440002pt;margin-top:218.964996pt;width:30.25pt;height:15.6pt;mso-position-horizontal-relative:page;mso-position-vertical-relative:page;z-index:-2035984" type="#_x0000_t202" filled="false" stroked="false">
            <v:textbox inset="0,0,0,0">
              <w:txbxContent>
                <w:p>
                  <w:pPr>
                    <w:spacing w:before="57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5.600006pt;margin-top:234.565002pt;width:61.45pt;height:15.6pt;mso-position-horizontal-relative:page;mso-position-vertical-relative:page;z-index:-2035960" type="#_x0000_t202" filled="false" stroked="false">
            <v:textbox inset="0,0,0,0">
              <w:txbxContent>
                <w:p>
                  <w:pPr>
                    <w:spacing w:before="5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039001pt;margin-top:234.565002pt;width:28.7pt;height:15.6pt;mso-position-horizontal-relative:page;mso-position-vertical-relative:page;z-index:-2035936" type="#_x0000_t202" filled="false" stroked="false">
            <v:textbox inset="0,0,0,0">
              <w:txbxContent>
                <w:p>
                  <w:pPr>
                    <w:spacing w:before="57"/>
                    <w:ind w:left="3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720001pt;margin-top:234.565002pt;width:30pt;height:15.6pt;mso-position-horizontal-relative:page;mso-position-vertical-relative:page;z-index:-2035912" type="#_x0000_t202" filled="false" stroked="false">
            <v:textbox inset="0,0,0,0">
              <w:txbxContent>
                <w:p>
                  <w:pPr>
                    <w:spacing w:before="57"/>
                    <w:ind w:left="3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720001pt;margin-top:234.565002pt;width:30.4pt;height:15.6pt;mso-position-horizontal-relative:page;mso-position-vertical-relative:page;z-index:-2035888" type="#_x0000_t202" filled="false" stroked="false">
            <v:textbox inset="0,0,0,0">
              <w:txbxContent>
                <w:p>
                  <w:pPr>
                    <w:spacing w:before="57"/>
                    <w:ind w:left="3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6.079987pt;margin-top:234.565002pt;width:32.65pt;height:15.6pt;mso-position-horizontal-relative:page;mso-position-vertical-relative:page;z-index:-2035864" type="#_x0000_t202" filled="false" stroked="false">
            <v:textbox inset="0,0,0,0">
              <w:txbxContent>
                <w:p>
                  <w:pPr>
                    <w:spacing w:before="5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720001pt;margin-top:234.565002pt;width:35.2pt;height:15.6pt;mso-position-horizontal-relative:page;mso-position-vertical-relative:page;z-index:-2035840" type="#_x0000_t202" filled="false" stroked="false">
            <v:textbox inset="0,0,0,0">
              <w:txbxContent>
                <w:p>
                  <w:pPr>
                    <w:spacing w:before="5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880005pt;margin-top:234.565002pt;width:29.3pt;height:15.6pt;mso-position-horizontal-relative:page;mso-position-vertical-relative:page;z-index:-2035816" type="#_x0000_t202" filled="false" stroked="false">
            <v:textbox inset="0,0,0,0">
              <w:txbxContent>
                <w:p>
                  <w:pPr>
                    <w:spacing w:before="5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3.160004pt;margin-top:234.565002pt;width:27.4pt;height:15.6pt;mso-position-horizontal-relative:page;mso-position-vertical-relative:page;z-index:-2035792" type="#_x0000_t202" filled="false" stroked="false">
            <v:textbox inset="0,0,0,0">
              <w:txbxContent>
                <w:p>
                  <w:pPr>
                    <w:spacing w:before="57"/>
                    <w:ind w:left="29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519989pt;margin-top:234.565002pt;width:29.05pt;height:15.6pt;mso-position-horizontal-relative:page;mso-position-vertical-relative:page;z-index:-2035768" type="#_x0000_t202" filled="false" stroked="false">
            <v:textbox inset="0,0,0,0">
              <w:txbxContent>
                <w:p>
                  <w:pPr>
                    <w:spacing w:before="57"/>
                    <w:ind w:left="3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9.559998pt;margin-top:234.565002pt;width:29.55pt;height:15.6pt;mso-position-horizontal-relative:page;mso-position-vertical-relative:page;z-index:-2035744" type="#_x0000_t202" filled="false" stroked="false">
            <v:textbox inset="0,0,0,0">
              <w:txbxContent>
                <w:p>
                  <w:pPr>
                    <w:spacing w:before="57"/>
                    <w:ind w:left="3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5"/>
                      <w:sz w:val="16"/>
                    </w:rPr>
                    <w:t>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079987pt;margin-top:234.565002pt;width:27.25pt;height:15.6pt;mso-position-horizontal-relative:page;mso-position-vertical-relative:page;z-index:-2035720" type="#_x0000_t202" filled="false" stroked="false">
            <v:textbox inset="0,0,0,0">
              <w:txbxContent>
                <w:p>
                  <w:pPr>
                    <w:spacing w:before="57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320007pt;margin-top:234.565002pt;width:31.8pt;height:15.6pt;mso-position-horizontal-relative:page;mso-position-vertical-relative:page;z-index:-2035696" type="#_x0000_t202" filled="false" stroked="false">
            <v:textbox inset="0,0,0,0">
              <w:txbxContent>
                <w:p>
                  <w:pPr>
                    <w:spacing w:before="57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119995pt;margin-top:234.565002pt;width:35.3pt;height:15.6pt;mso-position-horizontal-relative:page;mso-position-vertical-relative:page;z-index:-2035672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3.400024pt;margin-top:234.565002pt;width:33pt;height:15.6pt;mso-position-horizontal-relative:page;mso-position-vertical-relative:page;z-index:-2035648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6.400024pt;margin-top:234.565002pt;width:29.05pt;height:15.6pt;mso-position-horizontal-relative:page;mso-position-vertical-relative:page;z-index:-2035624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440002pt;margin-top:234.565002pt;width:30.25pt;height:15.6pt;mso-position-horizontal-relative:page;mso-position-vertical-relative:page;z-index:-2035600" type="#_x0000_t202" filled="false" stroked="false">
            <v:textbox inset="0,0,0,0">
              <w:txbxContent>
                <w:p>
                  <w:pPr>
                    <w:spacing w:before="57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5.600006pt;margin-top:250.164993pt;width:61.45pt;height:15.6pt;mso-position-horizontal-relative:page;mso-position-vertical-relative:page;z-index:-2035576" type="#_x0000_t202" filled="false" stroked="false">
            <v:textbox inset="0,0,0,0">
              <w:txbxContent>
                <w:p>
                  <w:pPr>
                    <w:spacing w:before="5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039001pt;margin-top:250.164993pt;width:28.7pt;height:15.6pt;mso-position-horizontal-relative:page;mso-position-vertical-relative:page;z-index:-2035552" type="#_x0000_t202" filled="false" stroked="false">
            <v:textbox inset="0,0,0,0">
              <w:txbxContent>
                <w:p>
                  <w:pPr>
                    <w:spacing w:before="57"/>
                    <w:ind w:left="3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720001pt;margin-top:250.164993pt;width:30pt;height:15.6pt;mso-position-horizontal-relative:page;mso-position-vertical-relative:page;z-index:-2035528" type="#_x0000_t202" filled="false" stroked="false">
            <v:textbox inset="0,0,0,0">
              <w:txbxContent>
                <w:p>
                  <w:pPr>
                    <w:spacing w:before="57"/>
                    <w:ind w:left="3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720001pt;margin-top:250.164993pt;width:30.4pt;height:15.6pt;mso-position-horizontal-relative:page;mso-position-vertical-relative:page;z-index:-2035504" type="#_x0000_t202" filled="false" stroked="false">
            <v:textbox inset="0,0,0,0">
              <w:txbxContent>
                <w:p>
                  <w:pPr>
                    <w:spacing w:before="57"/>
                    <w:ind w:left="3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6.079987pt;margin-top:250.164993pt;width:32.65pt;height:15.6pt;mso-position-horizontal-relative:page;mso-position-vertical-relative:page;z-index:-2035480" type="#_x0000_t202" filled="false" stroked="false">
            <v:textbox inset="0,0,0,0">
              <w:txbxContent>
                <w:p>
                  <w:pPr>
                    <w:spacing w:before="5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720001pt;margin-top:250.164993pt;width:35.2pt;height:15.6pt;mso-position-horizontal-relative:page;mso-position-vertical-relative:page;z-index:-2035456" type="#_x0000_t202" filled="false" stroked="false">
            <v:textbox inset="0,0,0,0">
              <w:txbxContent>
                <w:p>
                  <w:pPr>
                    <w:spacing w:before="5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880005pt;margin-top:250.164993pt;width:29.3pt;height:15.6pt;mso-position-horizontal-relative:page;mso-position-vertical-relative:page;z-index:-2035432" type="#_x0000_t202" filled="false" stroked="false">
            <v:textbox inset="0,0,0,0">
              <w:txbxContent>
                <w:p>
                  <w:pPr>
                    <w:spacing w:before="5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3.160004pt;margin-top:250.164993pt;width:27.4pt;height:15.6pt;mso-position-horizontal-relative:page;mso-position-vertical-relative:page;z-index:-2035408" type="#_x0000_t202" filled="false" stroked="false">
            <v:textbox inset="0,0,0,0">
              <w:txbxContent>
                <w:p>
                  <w:pPr>
                    <w:spacing w:before="57"/>
                    <w:ind w:left="3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519989pt;margin-top:250.164993pt;width:29.05pt;height:15.6pt;mso-position-horizontal-relative:page;mso-position-vertical-relative:page;z-index:-2035384" type="#_x0000_t202" filled="false" stroked="false">
            <v:textbox inset="0,0,0,0">
              <w:txbxContent>
                <w:p>
                  <w:pPr>
                    <w:spacing w:before="57"/>
                    <w:ind w:left="3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9.559998pt;margin-top:250.164993pt;width:29.55pt;height:15.6pt;mso-position-horizontal-relative:page;mso-position-vertical-relative:page;z-index:-2035360" type="#_x0000_t202" filled="false" stroked="false">
            <v:textbox inset="0,0,0,0">
              <w:txbxContent>
                <w:p>
                  <w:pPr>
                    <w:spacing w:before="57"/>
                    <w:ind w:left="3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079987pt;margin-top:250.164993pt;width:27.25pt;height:15.6pt;mso-position-horizontal-relative:page;mso-position-vertical-relative:page;z-index:-2035336" type="#_x0000_t202" filled="false" stroked="false">
            <v:textbox inset="0,0,0,0">
              <w:txbxContent>
                <w:p>
                  <w:pPr>
                    <w:spacing w:before="57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320007pt;margin-top:250.164993pt;width:31.8pt;height:15.6pt;mso-position-horizontal-relative:page;mso-position-vertical-relative:page;z-index:-2035312" type="#_x0000_t202" filled="false" stroked="false">
            <v:textbox inset="0,0,0,0">
              <w:txbxContent>
                <w:p>
                  <w:pPr>
                    <w:spacing w:before="57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119995pt;margin-top:250.164993pt;width:35.3pt;height:15.6pt;mso-position-horizontal-relative:page;mso-position-vertical-relative:page;z-index:-2035288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3.400024pt;margin-top:250.164993pt;width:33pt;height:15.6pt;mso-position-horizontal-relative:page;mso-position-vertical-relative:page;z-index:-2035264" type="#_x0000_t202" filled="false" stroked="false">
            <v:textbox inset="0,0,0,0">
              <w:txbxContent>
                <w:p>
                  <w:pPr>
                    <w:spacing w:before="5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6.400024pt;margin-top:250.164993pt;width:29.05pt;height:15.6pt;mso-position-horizontal-relative:page;mso-position-vertical-relative:page;z-index:-2035240" type="#_x0000_t202" filled="false" stroked="false">
            <v:textbox inset="0,0,0,0">
              <w:txbxContent>
                <w:p>
                  <w:pPr>
                    <w:spacing w:before="5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440002pt;margin-top:250.164993pt;width:30.25pt;height:15.6pt;mso-position-horizontal-relative:page;mso-position-vertical-relative:page;z-index:-2035216" type="#_x0000_t202" filled="false" stroked="false">
            <v:textbox inset="0,0,0,0">
              <w:txbxContent>
                <w:p>
                  <w:pPr>
                    <w:spacing w:before="57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5.600006pt;margin-top:265.765015pt;width:61.45pt;height:15.6pt;mso-position-horizontal-relative:page;mso-position-vertical-relative:page;z-index:-2035192" type="#_x0000_t202" filled="false" stroked="false">
            <v:textbox inset="0,0,0,0">
              <w:txbxContent>
                <w:p>
                  <w:pPr>
                    <w:spacing w:before="5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039001pt;margin-top:265.765015pt;width:28.7pt;height:15.6pt;mso-position-horizontal-relative:page;mso-position-vertical-relative:page;z-index:-2035168" type="#_x0000_t202" filled="false" stroked="false">
            <v:textbox inset="0,0,0,0">
              <w:txbxContent>
                <w:p>
                  <w:pPr>
                    <w:spacing w:before="57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720001pt;margin-top:265.765015pt;width:30pt;height:15.6pt;mso-position-horizontal-relative:page;mso-position-vertical-relative:page;z-index:-2035144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720001pt;margin-top:265.765015pt;width:30.4pt;height:15.6pt;mso-position-horizontal-relative:page;mso-position-vertical-relative:page;z-index:-2035120" type="#_x0000_t202" filled="false" stroked="false">
            <v:textbox inset="0,0,0,0">
              <w:txbxContent>
                <w:p>
                  <w:pPr>
                    <w:spacing w:before="5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6.079987pt;margin-top:265.765015pt;width:32.65pt;height:15.6pt;mso-position-horizontal-relative:page;mso-position-vertical-relative:page;z-index:-2035096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720001pt;margin-top:265.765015pt;width:35.2pt;height:15.6pt;mso-position-horizontal-relative:page;mso-position-vertical-relative:page;z-index:-2035072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880005pt;margin-top:265.765015pt;width:29.3pt;height:15.6pt;mso-position-horizontal-relative:page;mso-position-vertical-relative:page;z-index:-2035048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3.160004pt;margin-top:265.765015pt;width:27.4pt;height:15.6pt;mso-position-horizontal-relative:page;mso-position-vertical-relative:page;z-index:-2035024" type="#_x0000_t202" filled="false" stroked="false">
            <v:textbox inset="0,0,0,0">
              <w:txbxContent>
                <w:p>
                  <w:pPr>
                    <w:spacing w:before="5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519989pt;margin-top:265.765015pt;width:29.05pt;height:15.6pt;mso-position-horizontal-relative:page;mso-position-vertical-relative:page;z-index:-2035000" type="#_x0000_t202" filled="false" stroked="false">
            <v:textbox inset="0,0,0,0">
              <w:txbxContent>
                <w:p>
                  <w:pPr>
                    <w:spacing w:before="5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9.559998pt;margin-top:265.765015pt;width:29.55pt;height:15.6pt;mso-position-horizontal-relative:page;mso-position-vertical-relative:page;z-index:-2034976" type="#_x0000_t202" filled="false" stroked="false">
            <v:textbox inset="0,0,0,0">
              <w:txbxContent>
                <w:p>
                  <w:pPr>
                    <w:spacing w:before="57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079987pt;margin-top:265.765015pt;width:27.25pt;height:15.6pt;mso-position-horizontal-relative:page;mso-position-vertical-relative:page;z-index:-2034952" type="#_x0000_t202" filled="false" stroked="false">
            <v:textbox inset="0,0,0,0">
              <w:txbxContent>
                <w:p>
                  <w:pPr>
                    <w:spacing w:before="57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320007pt;margin-top:265.765015pt;width:31.8pt;height:15.6pt;mso-position-horizontal-relative:page;mso-position-vertical-relative:page;z-index:-2034928" type="#_x0000_t202" filled="false" stroked="false">
            <v:textbox inset="0,0,0,0">
              <w:txbxContent>
                <w:p>
                  <w:pPr>
                    <w:spacing w:before="57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119995pt;margin-top:265.765015pt;width:35.3pt;height:15.6pt;mso-position-horizontal-relative:page;mso-position-vertical-relative:page;z-index:-2034904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3.400024pt;margin-top:265.765015pt;width:33pt;height:15.6pt;mso-position-horizontal-relative:page;mso-position-vertical-relative:page;z-index:-2034880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6.400024pt;margin-top:265.765015pt;width:29.05pt;height:15.6pt;mso-position-horizontal-relative:page;mso-position-vertical-relative:page;z-index:-2034856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440002pt;margin-top:265.765015pt;width:30.25pt;height:15.6pt;mso-position-horizontal-relative:page;mso-position-vertical-relative:page;z-index:-2034832" type="#_x0000_t202" filled="false" stroked="false">
            <v:textbox inset="0,0,0,0">
              <w:txbxContent>
                <w:p>
                  <w:pPr>
                    <w:spacing w:before="57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5.600006pt;margin-top:281.364990pt;width:61.45pt;height:13.15pt;mso-position-horizontal-relative:page;mso-position-vertical-relative:page;z-index:-2034808" type="#_x0000_t202" filled="false" stroked="false">
            <v:textbox inset="0,0,0,0">
              <w:txbxContent>
                <w:p>
                  <w:pPr>
                    <w:spacing w:before="20"/>
                    <w:ind w:left="4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039001pt;margin-top:281.364990pt;width:28.7pt;height:13.15pt;mso-position-horizontal-relative:page;mso-position-vertical-relative:page;z-index:-2034784" type="#_x0000_t202" filled="false" stroked="false">
            <v:textbox inset="0,0,0,0">
              <w:txbxContent>
                <w:p>
                  <w:pPr>
                    <w:spacing w:before="20"/>
                    <w:ind w:left="3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720001pt;margin-top:281.364990pt;width:30pt;height:13.15pt;mso-position-horizontal-relative:page;mso-position-vertical-relative:page;z-index:-2034760" type="#_x0000_t202" filled="false" stroked="false">
            <v:textbox inset="0,0,0,0">
              <w:txbxContent>
                <w:p>
                  <w:pPr>
                    <w:spacing w:before="20"/>
                    <w:ind w:left="32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720001pt;margin-top:281.364990pt;width:30.4pt;height:13.15pt;mso-position-horizontal-relative:page;mso-position-vertical-relative:page;z-index:-2034736" type="#_x0000_t202" filled="false" stroked="false">
            <v:textbox inset="0,0,0,0">
              <w:txbxContent>
                <w:p>
                  <w:pPr>
                    <w:spacing w:before="20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109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6.079987pt;margin-top:281.364990pt;width:32.65pt;height:13.15pt;mso-position-horizontal-relative:page;mso-position-vertical-relative:page;z-index:-2034712" type="#_x0000_t202" filled="false" stroked="false">
            <v:textbox inset="0,0,0,0">
              <w:txbxContent>
                <w:p>
                  <w:pPr>
                    <w:spacing w:before="20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720001pt;margin-top:281.364990pt;width:35.2pt;height:13.15pt;mso-position-horizontal-relative:page;mso-position-vertical-relative:page;z-index:-2034688" type="#_x0000_t202" filled="false" stroked="false">
            <v:textbox inset="0,0,0,0">
              <w:txbxContent>
                <w:p>
                  <w:pPr>
                    <w:spacing w:before="20"/>
                    <w:ind w:left="4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880005pt;margin-top:281.364990pt;width:29.3pt;height:13.15pt;mso-position-horizontal-relative:page;mso-position-vertical-relative:page;z-index:-2034664" type="#_x0000_t202" filled="false" stroked="false">
            <v:textbox inset="0,0,0,0">
              <w:txbxContent>
                <w:p>
                  <w:pPr>
                    <w:spacing w:before="20"/>
                    <w:ind w:left="3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3.160004pt;margin-top:281.364990pt;width:27.4pt;height:13.15pt;mso-position-horizontal-relative:page;mso-position-vertical-relative:page;z-index:-2034640" type="#_x0000_t202" filled="false" stroked="false">
            <v:textbox inset="0,0,0,0">
              <w:txbxContent>
                <w:p>
                  <w:pPr>
                    <w:spacing w:before="20"/>
                    <w:ind w:left="2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519989pt;margin-top:281.364990pt;width:29.05pt;height:13.15pt;mso-position-horizontal-relative:page;mso-position-vertical-relative:page;z-index:-2034616" type="#_x0000_t202" filled="false" stroked="false">
            <v:textbox inset="0,0,0,0">
              <w:txbxContent>
                <w:p>
                  <w:pPr>
                    <w:spacing w:before="20"/>
                    <w:ind w:left="2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9.559998pt;margin-top:281.364990pt;width:29.55pt;height:13.15pt;mso-position-horizontal-relative:page;mso-position-vertical-relative:page;z-index:-2034592" type="#_x0000_t202" filled="false" stroked="false">
            <v:textbox inset="0,0,0,0">
              <w:txbxContent>
                <w:p>
                  <w:pPr>
                    <w:spacing w:before="20"/>
                    <w:ind w:left="3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079987pt;margin-top:281.364990pt;width:27.25pt;height:13.15pt;mso-position-horizontal-relative:page;mso-position-vertical-relative:page;z-index:-2034568" type="#_x0000_t202" filled="false" stroked="false">
            <v:textbox inset="0,0,0,0">
              <w:txbxContent>
                <w:p>
                  <w:pPr>
                    <w:spacing w:before="20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320007pt;margin-top:281.364990pt;width:31.8pt;height:13.15pt;mso-position-horizontal-relative:page;mso-position-vertical-relative:page;z-index:-2034544" type="#_x0000_t202" filled="false" stroked="false">
            <v:textbox inset="0,0,0,0">
              <w:txbxContent>
                <w:p>
                  <w:pPr>
                    <w:spacing w:before="20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119995pt;margin-top:281.364990pt;width:35.3pt;height:13.15pt;mso-position-horizontal-relative:page;mso-position-vertical-relative:page;z-index:-2034520" type="#_x0000_t202" filled="false" stroked="false">
            <v:textbox inset="0,0,0,0">
              <w:txbxContent>
                <w:p>
                  <w:pPr>
                    <w:spacing w:before="2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3.400024pt;margin-top:281.364990pt;width:33pt;height:13.15pt;mso-position-horizontal-relative:page;mso-position-vertical-relative:page;z-index:-2034496" type="#_x0000_t202" filled="false" stroked="false">
            <v:textbox inset="0,0,0,0">
              <w:txbxContent>
                <w:p>
                  <w:pPr>
                    <w:spacing w:before="2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6.400024pt;margin-top:281.364990pt;width:29.05pt;height:13.15pt;mso-position-horizontal-relative:page;mso-position-vertical-relative:page;z-index:-2034472" type="#_x0000_t202" filled="false" stroked="false">
            <v:textbox inset="0,0,0,0">
              <w:txbxContent>
                <w:p>
                  <w:pPr>
                    <w:spacing w:before="2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5.440002pt;margin-top:281.364990pt;width:30.25pt;height:13.15pt;mso-position-horizontal-relative:page;mso-position-vertical-relative:page;z-index:-2034448" type="#_x0000_t202" filled="false" stroked="false">
            <v:textbox inset="0,0,0,0">
              <w:txbxContent>
                <w:p>
                  <w:pPr>
                    <w:spacing w:before="20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75.23999pt;margin-top:179.45549pt;width:63.8pt;height:10.050pt;mso-position-horizontal-relative:page;mso-position-vertical-relative:page;z-index:-2034424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992401pt;margin-top:356.236664pt;width:484.15pt;height:109.65pt;mso-position-horizontal-relative:page;mso-position-vertical-relative:page;z-index:-2034400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Salud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(SS),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Subdirección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Planeación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Salud,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IMSS,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ISSSTE,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SEDENA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SEMAR.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SS.- Incluyen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Laboratorio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Estatal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Salud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Pública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Centro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Estatal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Trasfusión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Sanguínea.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2"/>
                    <w:ind w:right="2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2/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IMSS.-Incluye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Consultorio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Auxiliar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Medicina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Familiar,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UMM,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Consultorios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arrendados,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Inventario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Físico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Unidades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(IFU-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IMSS).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Jefatura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Prestaciones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Médicas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BCS.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98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3/ SS.- Incluyen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14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UNEMES,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57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Centros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Salud,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UMM,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clínica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para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dejar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fumar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un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Mastógrafo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Móvil.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2"/>
                    <w:ind w:right="19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4/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IMSS.-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Incluye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Unidad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Médica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Atención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Ambulatoria,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Inventario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Físico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Unidades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(IFU-IMSS).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Jefatura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Prestaciones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Médicas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BCS.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1"/>
                    <w:ind w:right="692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5/ SS.- Incluye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Hospital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Psiquiátrico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municipio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Paz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Hospital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Modular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Móvil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municipio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Cabos.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6/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SEDENA.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-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Incluye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Hospital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Militar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Regional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Unidad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Médica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Guerrero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Negro.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Observaciones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cierre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oficial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2021,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2022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corte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mes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agosto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2023.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11.7pt;height:17pt;mso-position-horizontal-relative:page;mso-position-vertical-relative:page;z-index:-203437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520004pt;margin-top:189pt;width:58.6pt;height:71.650pt;mso-position-horizontal-relative:page;mso-position-vertical-relative:page;z-index:-20343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5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080002pt;margin-top:189pt;width:428.4pt;height:17pt;mso-position-horizontal-relative:page;mso-position-vertical-relative:page;z-index:-2034328" type="#_x0000_t202" filled="false" stroked="false">
            <v:textbox inset="0,0,0,0">
              <w:txbxContent>
                <w:p>
                  <w:pPr>
                    <w:spacing w:before="21"/>
                    <w:ind w:left="18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UNIDADES MÉDICAS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080002pt;margin-top:205.979996pt;width:428.4pt;height:18.3pt;mso-position-horizontal-relative:page;mso-position-vertical-relative:page;z-index:-2034304" type="#_x0000_t202" filled="false" stroked="false">
            <v:textbox inset="0,0,0,0">
              <w:txbxContent>
                <w:p>
                  <w:pPr>
                    <w:spacing w:before="46"/>
                    <w:ind w:left="270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HOSPITALARIAS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SEGUNDO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NIVEL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080002pt;margin-top:224.244995pt;width:85.45pt;height:18.25pt;mso-position-horizontal-relative:page;mso-position-vertical-relative:page;z-index:-2034280" type="#_x0000_t202" filled="false" stroked="false">
            <v:textbox inset="0,0,0,0">
              <w:txbxContent>
                <w:p>
                  <w:pPr>
                    <w:spacing w:before="46"/>
                    <w:ind w:left="39" w:right="0" w:firstLine="0"/>
                    <w:jc w:val="center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position w:val="-5"/>
                      <w:sz w:val="18"/>
                    </w:rPr>
                    <w:t>SS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1"/>
                    </w:rPr>
                    <w:t>5/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519989pt;margin-top:224.244995pt;width:85.45pt;height:18.25pt;mso-position-horizontal-relative:page;mso-position-vertical-relative:page;z-index:-2034256" type="#_x0000_t202" filled="false" stroked="false">
            <v:textbox inset="0,0,0,0">
              <w:txbxContent>
                <w:p>
                  <w:pPr>
                    <w:spacing w:before="46"/>
                    <w:ind w:left="45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IMSS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959991pt;margin-top:224.244995pt;width:85.45pt;height:18.25pt;mso-position-horizontal-relative:page;mso-position-vertical-relative:page;z-index:-2034232" type="#_x0000_t202" filled="false" stroked="false">
            <v:textbox inset="0,0,0,0">
              <w:txbxContent>
                <w:p>
                  <w:pPr>
                    <w:spacing w:before="46"/>
                    <w:ind w:left="55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ISSSTE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399994pt;margin-top:224.244995pt;width:85.45pt;height:18.25pt;mso-position-horizontal-relative:page;mso-position-vertical-relative:page;z-index:-2034208" type="#_x0000_t202" filled="false" stroked="false">
            <v:textbox inset="0,0,0,0">
              <w:txbxContent>
                <w:p>
                  <w:pPr>
                    <w:spacing w:before="46"/>
                    <w:ind w:left="427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SEDENA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6/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840027pt;margin-top:224.244995pt;width:86.65pt;height:18.25pt;mso-position-horizontal-relative:page;mso-position-vertical-relative:page;z-index:-2034184" type="#_x0000_t202" filled="false" stroked="false">
            <v:textbox inset="0,0,0,0">
              <w:txbxContent>
                <w:p>
                  <w:pPr>
                    <w:spacing w:before="46"/>
                    <w:ind w:left="54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SEMAR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080002pt;margin-top:242.485001pt;width:27.25pt;height:18.150pt;mso-position-horizontal-relative:page;mso-position-vertical-relative:page;z-index:-2034160" type="#_x0000_t202" filled="false" stroked="false">
            <v:textbox inset="0,0,0,0">
              <w:txbxContent>
                <w:p>
                  <w:pPr>
                    <w:spacing w:before="43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320007pt;margin-top:242.485001pt;width:29.2pt;height:18.150pt;mso-position-horizontal-relative:page;mso-position-vertical-relative:page;z-index:-2034136" type="#_x0000_t202" filled="false" stroked="false">
            <v:textbox inset="0,0,0,0">
              <w:txbxContent>
                <w:p>
                  <w:pPr>
                    <w:spacing w:before="43"/>
                    <w:ind w:left="9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480011pt;margin-top:242.485001pt;width:29.05pt;height:18.150pt;mso-position-horizontal-relative:page;mso-position-vertical-relative:page;z-index:-2034112" type="#_x0000_t202" filled="false" stroked="false">
            <v:textbox inset="0,0,0,0">
              <w:txbxContent>
                <w:p>
                  <w:pPr>
                    <w:spacing w:before="43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519989pt;margin-top:242.485001pt;width:27.4pt;height:18.150pt;mso-position-horizontal-relative:page;mso-position-vertical-relative:page;z-index:-2034088" type="#_x0000_t202" filled="false" stroked="false">
            <v:textbox inset="0,0,0,0">
              <w:txbxContent>
                <w:p>
                  <w:pPr>
                    <w:spacing w:before="43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880005pt;margin-top:242.485001pt;width:29.05pt;height:18.150pt;mso-position-horizontal-relative:page;mso-position-vertical-relative:page;z-index:-2034064" type="#_x0000_t202" filled="false" stroked="false">
            <v:textbox inset="0,0,0,0">
              <w:txbxContent>
                <w:p>
                  <w:pPr>
                    <w:spacing w:before="43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920013pt;margin-top:242.485001pt;width:29.05pt;height:18.150pt;mso-position-horizontal-relative:page;mso-position-vertical-relative:page;z-index:-2034040" type="#_x0000_t202" filled="false" stroked="false">
            <v:textbox inset="0,0,0,0">
              <w:txbxContent>
                <w:p>
                  <w:pPr>
                    <w:spacing w:before="43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959991pt;margin-top:242.485001pt;width:27.4pt;height:18.150pt;mso-position-horizontal-relative:page;mso-position-vertical-relative:page;z-index:-2034016" type="#_x0000_t202" filled="false" stroked="false">
            <v:textbox inset="0,0,0,0">
              <w:txbxContent>
                <w:p>
                  <w:pPr>
                    <w:spacing w:before="43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320007pt;margin-top:242.485001pt;width:29.05pt;height:18.150pt;mso-position-horizontal-relative:page;mso-position-vertical-relative:page;z-index:-2033992" type="#_x0000_t202" filled="false" stroked="false">
            <v:textbox inset="0,0,0,0">
              <w:txbxContent>
                <w:p>
                  <w:pPr>
                    <w:spacing w:before="43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242.485001pt;width:29.05pt;height:18.150pt;mso-position-horizontal-relative:page;mso-position-vertical-relative:page;z-index:-2033968" type="#_x0000_t202" filled="false" stroked="false">
            <v:textbox inset="0,0,0,0">
              <w:txbxContent>
                <w:p>
                  <w:pPr>
                    <w:spacing w:before="43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399994pt;margin-top:242.485001pt;width:27.4pt;height:18.150pt;mso-position-horizontal-relative:page;mso-position-vertical-relative:page;z-index:-2033944" type="#_x0000_t202" filled="false" stroked="false">
            <v:textbox inset="0,0,0,0">
              <w:txbxContent>
                <w:p>
                  <w:pPr>
                    <w:spacing w:before="43"/>
                    <w:ind w:left="9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76001pt;margin-top:242.485001pt;width:29.05pt;height:18.150pt;mso-position-horizontal-relative:page;mso-position-vertical-relative:page;z-index:-2033920" type="#_x0000_t202" filled="false" stroked="false">
            <v:textbox inset="0,0,0,0">
              <w:txbxContent>
                <w:p>
                  <w:pPr>
                    <w:spacing w:before="43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99988pt;margin-top:242.485001pt;width:29.05pt;height:18.150pt;mso-position-horizontal-relative:page;mso-position-vertical-relative:page;z-index:-2033896" type="#_x0000_t202" filled="false" stroked="false">
            <v:textbox inset="0,0,0,0">
              <w:txbxContent>
                <w:p>
                  <w:pPr>
                    <w:spacing w:before="43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840027pt;margin-top:242.485001pt;width:27.4pt;height:18.150pt;mso-position-horizontal-relative:page;mso-position-vertical-relative:page;z-index:-2033872" type="#_x0000_t202" filled="false" stroked="false">
            <v:textbox inset="0,0,0,0">
              <w:txbxContent>
                <w:p>
                  <w:pPr>
                    <w:spacing w:before="43"/>
                    <w:ind w:left="9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0.200012pt;margin-top:242.485001pt;width:29.05pt;height:18.150pt;mso-position-horizontal-relative:page;mso-position-vertical-relative:page;z-index:-2033848" type="#_x0000_t202" filled="false" stroked="false">
            <v:textbox inset="0,0,0,0">
              <w:txbxContent>
                <w:p>
                  <w:pPr>
                    <w:spacing w:before="43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23999pt;margin-top:242.485001pt;width:30.25pt;height:18.150pt;mso-position-horizontal-relative:page;mso-position-vertical-relative:page;z-index:-2033824" type="#_x0000_t202" filled="false" stroked="false">
            <v:textbox inset="0,0,0,0">
              <w:txbxContent>
                <w:p>
                  <w:pPr>
                    <w:spacing w:before="43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520004pt;margin-top:260.605011pt;width:58.6pt;height:16pt;mso-position-horizontal-relative:page;mso-position-vertical-relative:page;z-index:-2033800" type="#_x0000_t202" filled="false" stroked="false">
            <v:textbox inset="0,0,0,0">
              <w:txbxContent>
                <w:p>
                  <w:pPr>
                    <w:spacing w:before="6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080002pt;margin-top:260.605011pt;width:27.25pt;height:16pt;mso-position-horizontal-relative:page;mso-position-vertical-relative:page;z-index:-2033776" type="#_x0000_t202" filled="false" stroked="false">
            <v:textbox inset="0,0,0,0">
              <w:txbxContent>
                <w:p>
                  <w:pPr>
                    <w:spacing w:before="6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320007pt;margin-top:260.605011pt;width:29.2pt;height:16pt;mso-position-horizontal-relative:page;mso-position-vertical-relative:page;z-index:-2033752" type="#_x0000_t202" filled="false" stroked="false">
            <v:textbox inset="0,0,0,0">
              <w:txbxContent>
                <w:p>
                  <w:pPr>
                    <w:spacing w:before="6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480011pt;margin-top:260.605011pt;width:29.05pt;height:16pt;mso-position-horizontal-relative:page;mso-position-vertical-relative:page;z-index:-2033728" type="#_x0000_t202" filled="false" stroked="false">
            <v:textbox inset="0,0,0,0">
              <w:txbxContent>
                <w:p>
                  <w:pPr>
                    <w:spacing w:before="6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519989pt;margin-top:260.605011pt;width:27.4pt;height:16pt;mso-position-horizontal-relative:page;mso-position-vertical-relative:page;z-index:-2033704" type="#_x0000_t202" filled="false" stroked="false">
            <v:textbox inset="0,0,0,0">
              <w:txbxContent>
                <w:p>
                  <w:pPr>
                    <w:spacing w:before="6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880005pt;margin-top:260.605011pt;width:29.05pt;height:16pt;mso-position-horizontal-relative:page;mso-position-vertical-relative:page;z-index:-2033680" type="#_x0000_t202" filled="false" stroked="false">
            <v:textbox inset="0,0,0,0">
              <w:txbxContent>
                <w:p>
                  <w:pPr>
                    <w:spacing w:before="6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920013pt;margin-top:260.605011pt;width:29.05pt;height:16pt;mso-position-horizontal-relative:page;mso-position-vertical-relative:page;z-index:-2033656" type="#_x0000_t202" filled="false" stroked="false">
            <v:textbox inset="0,0,0,0">
              <w:txbxContent>
                <w:p>
                  <w:pPr>
                    <w:spacing w:before="6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959991pt;margin-top:260.605011pt;width:27.4pt;height:16pt;mso-position-horizontal-relative:page;mso-position-vertical-relative:page;z-index:-2033632" type="#_x0000_t202" filled="false" stroked="false">
            <v:textbox inset="0,0,0,0">
              <w:txbxContent>
                <w:p>
                  <w:pPr>
                    <w:spacing w:before="6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320007pt;margin-top:260.605011pt;width:29.05pt;height:16pt;mso-position-horizontal-relative:page;mso-position-vertical-relative:page;z-index:-2033608" type="#_x0000_t202" filled="false" stroked="false">
            <v:textbox inset="0,0,0,0">
              <w:txbxContent>
                <w:p>
                  <w:pPr>
                    <w:spacing w:before="6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260.605011pt;width:29.05pt;height:16pt;mso-position-horizontal-relative:page;mso-position-vertical-relative:page;z-index:-2033584" type="#_x0000_t202" filled="false" stroked="false">
            <v:textbox inset="0,0,0,0">
              <w:txbxContent>
                <w:p>
                  <w:pPr>
                    <w:spacing w:before="6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399994pt;margin-top:260.605011pt;width:27.4pt;height:16pt;mso-position-horizontal-relative:page;mso-position-vertical-relative:page;z-index:-2033560" type="#_x0000_t202" filled="false" stroked="false">
            <v:textbox inset="0,0,0,0">
              <w:txbxContent>
                <w:p>
                  <w:pPr>
                    <w:spacing w:before="6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76001pt;margin-top:260.605011pt;width:29.05pt;height:16pt;mso-position-horizontal-relative:page;mso-position-vertical-relative:page;z-index:-2033536" type="#_x0000_t202" filled="false" stroked="false">
            <v:textbox inset="0,0,0,0">
              <w:txbxContent>
                <w:p>
                  <w:pPr>
                    <w:spacing w:before="6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99988pt;margin-top:260.605011pt;width:29.05pt;height:16pt;mso-position-horizontal-relative:page;mso-position-vertical-relative:page;z-index:-2033512" type="#_x0000_t202" filled="false" stroked="false">
            <v:textbox inset="0,0,0,0">
              <w:txbxContent>
                <w:p>
                  <w:pPr>
                    <w:spacing w:before="6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840027pt;margin-top:260.605011pt;width:27.4pt;height:16pt;mso-position-horizontal-relative:page;mso-position-vertical-relative:page;z-index:-2033488" type="#_x0000_t202" filled="false" stroked="false">
            <v:textbox inset="0,0,0,0">
              <w:txbxContent>
                <w:p>
                  <w:pPr>
                    <w:spacing w:before="6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0.200012pt;margin-top:260.605011pt;width:29.05pt;height:16pt;mso-position-horizontal-relative:page;mso-position-vertical-relative:page;z-index:-2033464" type="#_x0000_t202" filled="false" stroked="false">
            <v:textbox inset="0,0,0,0">
              <w:txbxContent>
                <w:p>
                  <w:pPr>
                    <w:spacing w:before="6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23999pt;margin-top:260.605011pt;width:30.25pt;height:16pt;mso-position-horizontal-relative:page;mso-position-vertical-relative:page;z-index:-2033440" type="#_x0000_t202" filled="false" stroked="false">
            <v:textbox inset="0,0,0,0">
              <w:txbxContent>
                <w:p>
                  <w:pPr>
                    <w:spacing w:before="6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520004pt;margin-top:276.565002pt;width:58.6pt;height:16pt;mso-position-horizontal-relative:page;mso-position-vertical-relative:page;z-index:-2033416" type="#_x0000_t202" filled="false" stroked="false">
            <v:textbox inset="0,0,0,0">
              <w:txbxContent>
                <w:p>
                  <w:pPr>
                    <w:spacing w:before="6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080002pt;margin-top:276.565002pt;width:27.25pt;height:16pt;mso-position-horizontal-relative:page;mso-position-vertical-relative:page;z-index:-2033392" type="#_x0000_t202" filled="false" stroked="false">
            <v:textbox inset="0,0,0,0">
              <w:txbxContent>
                <w:p>
                  <w:pPr>
                    <w:spacing w:before="6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320007pt;margin-top:276.565002pt;width:29.2pt;height:16pt;mso-position-horizontal-relative:page;mso-position-vertical-relative:page;z-index:-2033368" type="#_x0000_t202" filled="false" stroked="false">
            <v:textbox inset="0,0,0,0">
              <w:txbxContent>
                <w:p>
                  <w:pPr>
                    <w:spacing w:before="6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480011pt;margin-top:276.565002pt;width:29.05pt;height:16pt;mso-position-horizontal-relative:page;mso-position-vertical-relative:page;z-index:-2033344" type="#_x0000_t202" filled="false" stroked="false">
            <v:textbox inset="0,0,0,0">
              <w:txbxContent>
                <w:p>
                  <w:pPr>
                    <w:spacing w:before="6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519989pt;margin-top:276.565002pt;width:27.4pt;height:16pt;mso-position-horizontal-relative:page;mso-position-vertical-relative:page;z-index:-2033320" type="#_x0000_t202" filled="false" stroked="false">
            <v:textbox inset="0,0,0,0">
              <w:txbxContent>
                <w:p>
                  <w:pPr>
                    <w:spacing w:before="62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880005pt;margin-top:276.565002pt;width:29.05pt;height:16pt;mso-position-horizontal-relative:page;mso-position-vertical-relative:page;z-index:-2033296" type="#_x0000_t202" filled="false" stroked="false">
            <v:textbox inset="0,0,0,0">
              <w:txbxContent>
                <w:p>
                  <w:pPr>
                    <w:spacing w:before="6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920013pt;margin-top:276.565002pt;width:29.05pt;height:16pt;mso-position-horizontal-relative:page;mso-position-vertical-relative:page;z-index:-2033272" type="#_x0000_t202" filled="false" stroked="false">
            <v:textbox inset="0,0,0,0">
              <w:txbxContent>
                <w:p>
                  <w:pPr>
                    <w:spacing w:before="6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959991pt;margin-top:276.565002pt;width:27.4pt;height:16pt;mso-position-horizontal-relative:page;mso-position-vertical-relative:page;z-index:-2033248" type="#_x0000_t202" filled="false" stroked="false">
            <v:textbox inset="0,0,0,0">
              <w:txbxContent>
                <w:p>
                  <w:pPr>
                    <w:spacing w:before="6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320007pt;margin-top:276.565002pt;width:29.05pt;height:16pt;mso-position-horizontal-relative:page;mso-position-vertical-relative:page;z-index:-2033224" type="#_x0000_t202" filled="false" stroked="false">
            <v:textbox inset="0,0,0,0">
              <w:txbxContent>
                <w:p>
                  <w:pPr>
                    <w:spacing w:before="6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276.565002pt;width:29.05pt;height:16pt;mso-position-horizontal-relative:page;mso-position-vertical-relative:page;z-index:-2033200" type="#_x0000_t202" filled="false" stroked="false">
            <v:textbox inset="0,0,0,0">
              <w:txbxContent>
                <w:p>
                  <w:pPr>
                    <w:spacing w:before="6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399994pt;margin-top:276.565002pt;width:27.4pt;height:16pt;mso-position-horizontal-relative:page;mso-position-vertical-relative:page;z-index:-2033176" type="#_x0000_t202" filled="false" stroked="false">
            <v:textbox inset="0,0,0,0">
              <w:txbxContent>
                <w:p>
                  <w:pPr>
                    <w:spacing w:before="6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76001pt;margin-top:276.565002pt;width:29.05pt;height:16pt;mso-position-horizontal-relative:page;mso-position-vertical-relative:page;z-index:-2033152" type="#_x0000_t202" filled="false" stroked="false">
            <v:textbox inset="0,0,0,0">
              <w:txbxContent>
                <w:p>
                  <w:pPr>
                    <w:spacing w:before="6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99988pt;margin-top:276.565002pt;width:29.05pt;height:16pt;mso-position-horizontal-relative:page;mso-position-vertical-relative:page;z-index:-2033128" type="#_x0000_t202" filled="false" stroked="false">
            <v:textbox inset="0,0,0,0">
              <w:txbxContent>
                <w:p>
                  <w:pPr>
                    <w:spacing w:before="6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840027pt;margin-top:276.565002pt;width:27.4pt;height:16pt;mso-position-horizontal-relative:page;mso-position-vertical-relative:page;z-index:-2033104" type="#_x0000_t202" filled="false" stroked="false">
            <v:textbox inset="0,0,0,0">
              <w:txbxContent>
                <w:p>
                  <w:pPr>
                    <w:spacing w:before="6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0.200012pt;margin-top:276.565002pt;width:29.05pt;height:16pt;mso-position-horizontal-relative:page;mso-position-vertical-relative:page;z-index:-2033080" type="#_x0000_t202" filled="false" stroked="false">
            <v:textbox inset="0,0,0,0">
              <w:txbxContent>
                <w:p>
                  <w:pPr>
                    <w:spacing w:before="6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23999pt;margin-top:276.565002pt;width:30.25pt;height:16pt;mso-position-horizontal-relative:page;mso-position-vertical-relative:page;z-index:-2033056" type="#_x0000_t202" filled="false" stroked="false">
            <v:textbox inset="0,0,0,0">
              <w:txbxContent>
                <w:p>
                  <w:pPr>
                    <w:spacing w:before="6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520004pt;margin-top:292.524994pt;width:58.6pt;height:16pt;mso-position-horizontal-relative:page;mso-position-vertical-relative:page;z-index:-2033032" type="#_x0000_t202" filled="false" stroked="false">
            <v:textbox inset="0,0,0,0">
              <w:txbxContent>
                <w:p>
                  <w:pPr>
                    <w:spacing w:before="59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080002pt;margin-top:292.524994pt;width:27.25pt;height:16pt;mso-position-horizontal-relative:page;mso-position-vertical-relative:page;z-index:-2033008" type="#_x0000_t202" filled="false" stroked="false">
            <v:textbox inset="0,0,0,0">
              <w:txbxContent>
                <w:p>
                  <w:pPr>
                    <w:spacing w:before="5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320007pt;margin-top:292.524994pt;width:29.2pt;height:16pt;mso-position-horizontal-relative:page;mso-position-vertical-relative:page;z-index:-2032984" type="#_x0000_t202" filled="false" stroked="false">
            <v:textbox inset="0,0,0,0">
              <w:txbxContent>
                <w:p>
                  <w:pPr>
                    <w:spacing w:before="5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480011pt;margin-top:292.524994pt;width:29.05pt;height:16pt;mso-position-horizontal-relative:page;mso-position-vertical-relative:page;z-index:-2032960" type="#_x0000_t202" filled="false" stroked="false">
            <v:textbox inset="0,0,0,0">
              <w:txbxContent>
                <w:p>
                  <w:pPr>
                    <w:spacing w:before="5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519989pt;margin-top:292.524994pt;width:27.4pt;height:16pt;mso-position-horizontal-relative:page;mso-position-vertical-relative:page;z-index:-2032936" type="#_x0000_t202" filled="false" stroked="false">
            <v:textbox inset="0,0,0,0">
              <w:txbxContent>
                <w:p>
                  <w:pPr>
                    <w:spacing w:before="59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880005pt;margin-top:292.524994pt;width:29.05pt;height:16pt;mso-position-horizontal-relative:page;mso-position-vertical-relative:page;z-index:-2032912" type="#_x0000_t202" filled="false" stroked="false">
            <v:textbox inset="0,0,0,0">
              <w:txbxContent>
                <w:p>
                  <w:pPr>
                    <w:spacing w:before="5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920013pt;margin-top:292.524994pt;width:29.05pt;height:16pt;mso-position-horizontal-relative:page;mso-position-vertical-relative:page;z-index:-2032888" type="#_x0000_t202" filled="false" stroked="false">
            <v:textbox inset="0,0,0,0">
              <w:txbxContent>
                <w:p>
                  <w:pPr>
                    <w:spacing w:before="5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959991pt;margin-top:292.524994pt;width:27.4pt;height:16pt;mso-position-horizontal-relative:page;mso-position-vertical-relative:page;z-index:-2032864" type="#_x0000_t202" filled="false" stroked="false">
            <v:textbox inset="0,0,0,0">
              <w:txbxContent>
                <w:p>
                  <w:pPr>
                    <w:spacing w:before="59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320007pt;margin-top:292.524994pt;width:29.05pt;height:16pt;mso-position-horizontal-relative:page;mso-position-vertical-relative:page;z-index:-2032840" type="#_x0000_t202" filled="false" stroked="false">
            <v:textbox inset="0,0,0,0">
              <w:txbxContent>
                <w:p>
                  <w:pPr>
                    <w:spacing w:before="5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292.524994pt;width:29.05pt;height:16pt;mso-position-horizontal-relative:page;mso-position-vertical-relative:page;z-index:-2032816" type="#_x0000_t202" filled="false" stroked="false">
            <v:textbox inset="0,0,0,0">
              <w:txbxContent>
                <w:p>
                  <w:pPr>
                    <w:spacing w:before="5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399994pt;margin-top:292.524994pt;width:27.4pt;height:16pt;mso-position-horizontal-relative:page;mso-position-vertical-relative:page;z-index:-2032792" type="#_x0000_t202" filled="false" stroked="false">
            <v:textbox inset="0,0,0,0">
              <w:txbxContent>
                <w:p>
                  <w:pPr>
                    <w:spacing w:before="5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76001pt;margin-top:292.524994pt;width:29.05pt;height:16pt;mso-position-horizontal-relative:page;mso-position-vertical-relative:page;z-index:-2032768" type="#_x0000_t202" filled="false" stroked="false">
            <v:textbox inset="0,0,0,0">
              <w:txbxContent>
                <w:p>
                  <w:pPr>
                    <w:spacing w:before="5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99988pt;margin-top:292.524994pt;width:29.05pt;height:16pt;mso-position-horizontal-relative:page;mso-position-vertical-relative:page;z-index:-2032744" type="#_x0000_t202" filled="false" stroked="false">
            <v:textbox inset="0,0,0,0">
              <w:txbxContent>
                <w:p>
                  <w:pPr>
                    <w:spacing w:before="5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840027pt;margin-top:292.524994pt;width:27.4pt;height:16pt;mso-position-horizontal-relative:page;mso-position-vertical-relative:page;z-index:-2032720" type="#_x0000_t202" filled="false" stroked="false">
            <v:textbox inset="0,0,0,0">
              <w:txbxContent>
                <w:p>
                  <w:pPr>
                    <w:spacing w:before="5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0.200012pt;margin-top:292.524994pt;width:29.05pt;height:16pt;mso-position-horizontal-relative:page;mso-position-vertical-relative:page;z-index:-2032696" type="#_x0000_t202" filled="false" stroked="false">
            <v:textbox inset="0,0,0,0">
              <w:txbxContent>
                <w:p>
                  <w:pPr>
                    <w:spacing w:before="5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23999pt;margin-top:292.524994pt;width:30.25pt;height:16pt;mso-position-horizontal-relative:page;mso-position-vertical-relative:page;z-index:-2032672" type="#_x0000_t202" filled="false" stroked="false">
            <v:textbox inset="0,0,0,0">
              <w:txbxContent>
                <w:p>
                  <w:pPr>
                    <w:spacing w:before="59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520004pt;margin-top:308.484985pt;width:58.6pt;height:16pt;mso-position-horizontal-relative:page;mso-position-vertical-relative:page;z-index:-2032648" type="#_x0000_t202" filled="false" stroked="false">
            <v:textbox inset="0,0,0,0">
              <w:txbxContent>
                <w:p>
                  <w:pPr>
                    <w:spacing w:before="59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080002pt;margin-top:308.484985pt;width:27.25pt;height:16pt;mso-position-horizontal-relative:page;mso-position-vertical-relative:page;z-index:-2032624" type="#_x0000_t202" filled="false" stroked="false">
            <v:textbox inset="0,0,0,0">
              <w:txbxContent>
                <w:p>
                  <w:pPr>
                    <w:spacing w:before="5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320007pt;margin-top:308.484985pt;width:29.2pt;height:16pt;mso-position-horizontal-relative:page;mso-position-vertical-relative:page;z-index:-2032600" type="#_x0000_t202" filled="false" stroked="false">
            <v:textbox inset="0,0,0,0">
              <w:txbxContent>
                <w:p>
                  <w:pPr>
                    <w:spacing w:before="5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480011pt;margin-top:308.484985pt;width:29.05pt;height:16pt;mso-position-horizontal-relative:page;mso-position-vertical-relative:page;z-index:-2032576" type="#_x0000_t202" filled="false" stroked="false">
            <v:textbox inset="0,0,0,0">
              <w:txbxContent>
                <w:p>
                  <w:pPr>
                    <w:spacing w:before="5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519989pt;margin-top:308.484985pt;width:27.4pt;height:16pt;mso-position-horizontal-relative:page;mso-position-vertical-relative:page;z-index:-2032552" type="#_x0000_t202" filled="false" stroked="false">
            <v:textbox inset="0,0,0,0">
              <w:txbxContent>
                <w:p>
                  <w:pPr>
                    <w:spacing w:before="59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880005pt;margin-top:308.484985pt;width:29.05pt;height:16pt;mso-position-horizontal-relative:page;mso-position-vertical-relative:page;z-index:-2032528" type="#_x0000_t202" filled="false" stroked="false">
            <v:textbox inset="0,0,0,0">
              <w:txbxContent>
                <w:p>
                  <w:pPr>
                    <w:spacing w:before="5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920013pt;margin-top:308.484985pt;width:29.05pt;height:16pt;mso-position-horizontal-relative:page;mso-position-vertical-relative:page;z-index:-2032504" type="#_x0000_t202" filled="false" stroked="false">
            <v:textbox inset="0,0,0,0">
              <w:txbxContent>
                <w:p>
                  <w:pPr>
                    <w:spacing w:before="5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959991pt;margin-top:308.484985pt;width:27.4pt;height:16pt;mso-position-horizontal-relative:page;mso-position-vertical-relative:page;z-index:-2032480" type="#_x0000_t202" filled="false" stroked="false">
            <v:textbox inset="0,0,0,0">
              <w:txbxContent>
                <w:p>
                  <w:pPr>
                    <w:spacing w:before="59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320007pt;margin-top:308.484985pt;width:29.05pt;height:16pt;mso-position-horizontal-relative:page;mso-position-vertical-relative:page;z-index:-2032456" type="#_x0000_t202" filled="false" stroked="false">
            <v:textbox inset="0,0,0,0">
              <w:txbxContent>
                <w:p>
                  <w:pPr>
                    <w:spacing w:before="5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308.484985pt;width:29.05pt;height:16pt;mso-position-horizontal-relative:page;mso-position-vertical-relative:page;z-index:-2032432" type="#_x0000_t202" filled="false" stroked="false">
            <v:textbox inset="0,0,0,0">
              <w:txbxContent>
                <w:p>
                  <w:pPr>
                    <w:spacing w:before="5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399994pt;margin-top:308.484985pt;width:27.4pt;height:16pt;mso-position-horizontal-relative:page;mso-position-vertical-relative:page;z-index:-2032408" type="#_x0000_t202" filled="false" stroked="false">
            <v:textbox inset="0,0,0,0">
              <w:txbxContent>
                <w:p>
                  <w:pPr>
                    <w:spacing w:before="5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76001pt;margin-top:308.484985pt;width:29.05pt;height:16pt;mso-position-horizontal-relative:page;mso-position-vertical-relative:page;z-index:-2032384" type="#_x0000_t202" filled="false" stroked="false">
            <v:textbox inset="0,0,0,0">
              <w:txbxContent>
                <w:p>
                  <w:pPr>
                    <w:spacing w:before="5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99988pt;margin-top:308.484985pt;width:29.05pt;height:16pt;mso-position-horizontal-relative:page;mso-position-vertical-relative:page;z-index:-2032360" type="#_x0000_t202" filled="false" stroked="false">
            <v:textbox inset="0,0,0,0">
              <w:txbxContent>
                <w:p>
                  <w:pPr>
                    <w:spacing w:before="5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840027pt;margin-top:308.484985pt;width:27.4pt;height:16pt;mso-position-horizontal-relative:page;mso-position-vertical-relative:page;z-index:-2032336" type="#_x0000_t202" filled="false" stroked="false">
            <v:textbox inset="0,0,0,0">
              <w:txbxContent>
                <w:p>
                  <w:pPr>
                    <w:spacing w:before="5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0.200012pt;margin-top:308.484985pt;width:29.05pt;height:16pt;mso-position-horizontal-relative:page;mso-position-vertical-relative:page;z-index:-2032312" type="#_x0000_t202" filled="false" stroked="false">
            <v:textbox inset="0,0,0,0">
              <w:txbxContent>
                <w:p>
                  <w:pPr>
                    <w:spacing w:before="5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23999pt;margin-top:308.484985pt;width:30.25pt;height:16pt;mso-position-horizontal-relative:page;mso-position-vertical-relative:page;z-index:-2032288" type="#_x0000_t202" filled="false" stroked="false">
            <v:textbox inset="0,0,0,0">
              <w:txbxContent>
                <w:p>
                  <w:pPr>
                    <w:spacing w:before="59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520004pt;margin-top:324.445007pt;width:58.6pt;height:16pt;mso-position-horizontal-relative:page;mso-position-vertical-relative:page;z-index:-2032264" type="#_x0000_t202" filled="false" stroked="false">
            <v:textbox inset="0,0,0,0">
              <w:txbxContent>
                <w:p>
                  <w:pPr>
                    <w:spacing w:before="59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080002pt;margin-top:324.445007pt;width:27.25pt;height:16pt;mso-position-horizontal-relative:page;mso-position-vertical-relative:page;z-index:-2032240" type="#_x0000_t202" filled="false" stroked="false">
            <v:textbox inset="0,0,0,0">
              <w:txbxContent>
                <w:p>
                  <w:pPr>
                    <w:spacing w:before="5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320007pt;margin-top:324.445007pt;width:29.2pt;height:16pt;mso-position-horizontal-relative:page;mso-position-vertical-relative:page;z-index:-2032216" type="#_x0000_t202" filled="false" stroked="false">
            <v:textbox inset="0,0,0,0">
              <w:txbxContent>
                <w:p>
                  <w:pPr>
                    <w:spacing w:before="5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480011pt;margin-top:324.445007pt;width:29.05pt;height:16pt;mso-position-horizontal-relative:page;mso-position-vertical-relative:page;z-index:-2032192" type="#_x0000_t202" filled="false" stroked="false">
            <v:textbox inset="0,0,0,0">
              <w:txbxContent>
                <w:p>
                  <w:pPr>
                    <w:spacing w:before="5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519989pt;margin-top:324.445007pt;width:27.4pt;height:16pt;mso-position-horizontal-relative:page;mso-position-vertical-relative:page;z-index:-2032168" type="#_x0000_t202" filled="false" stroked="false">
            <v:textbox inset="0,0,0,0">
              <w:txbxContent>
                <w:p>
                  <w:pPr>
                    <w:spacing w:before="59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880005pt;margin-top:324.445007pt;width:29.05pt;height:16pt;mso-position-horizontal-relative:page;mso-position-vertical-relative:page;z-index:-2032144" type="#_x0000_t202" filled="false" stroked="false">
            <v:textbox inset="0,0,0,0">
              <w:txbxContent>
                <w:p>
                  <w:pPr>
                    <w:spacing w:before="5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920013pt;margin-top:324.445007pt;width:29.05pt;height:16pt;mso-position-horizontal-relative:page;mso-position-vertical-relative:page;z-index:-2032120" type="#_x0000_t202" filled="false" stroked="false">
            <v:textbox inset="0,0,0,0">
              <w:txbxContent>
                <w:p>
                  <w:pPr>
                    <w:spacing w:before="5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959991pt;margin-top:324.445007pt;width:27.4pt;height:16pt;mso-position-horizontal-relative:page;mso-position-vertical-relative:page;z-index:-2032096" type="#_x0000_t202" filled="false" stroked="false">
            <v:textbox inset="0,0,0,0">
              <w:txbxContent>
                <w:p>
                  <w:pPr>
                    <w:spacing w:before="59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320007pt;margin-top:324.445007pt;width:29.05pt;height:16pt;mso-position-horizontal-relative:page;mso-position-vertical-relative:page;z-index:-2032072" type="#_x0000_t202" filled="false" stroked="false">
            <v:textbox inset="0,0,0,0">
              <w:txbxContent>
                <w:p>
                  <w:pPr>
                    <w:spacing w:before="5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324.445007pt;width:29.05pt;height:16pt;mso-position-horizontal-relative:page;mso-position-vertical-relative:page;z-index:-2032048" type="#_x0000_t202" filled="false" stroked="false">
            <v:textbox inset="0,0,0,0">
              <w:txbxContent>
                <w:p>
                  <w:pPr>
                    <w:spacing w:before="5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399994pt;margin-top:324.445007pt;width:27.4pt;height:16pt;mso-position-horizontal-relative:page;mso-position-vertical-relative:page;z-index:-2032024" type="#_x0000_t202" filled="false" stroked="false">
            <v:textbox inset="0,0,0,0">
              <w:txbxContent>
                <w:p>
                  <w:pPr>
                    <w:spacing w:before="5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76001pt;margin-top:324.445007pt;width:29.05pt;height:16pt;mso-position-horizontal-relative:page;mso-position-vertical-relative:page;z-index:-2032000" type="#_x0000_t202" filled="false" stroked="false">
            <v:textbox inset="0,0,0,0">
              <w:txbxContent>
                <w:p>
                  <w:pPr>
                    <w:spacing w:before="5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99988pt;margin-top:324.445007pt;width:29.05pt;height:16pt;mso-position-horizontal-relative:page;mso-position-vertical-relative:page;z-index:-2031976" type="#_x0000_t202" filled="false" stroked="false">
            <v:textbox inset="0,0,0,0">
              <w:txbxContent>
                <w:p>
                  <w:pPr>
                    <w:spacing w:before="5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840027pt;margin-top:324.445007pt;width:27.4pt;height:16pt;mso-position-horizontal-relative:page;mso-position-vertical-relative:page;z-index:-2031952" type="#_x0000_t202" filled="false" stroked="false">
            <v:textbox inset="0,0,0,0">
              <w:txbxContent>
                <w:p>
                  <w:pPr>
                    <w:spacing w:before="5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0.200012pt;margin-top:324.445007pt;width:29.05pt;height:16pt;mso-position-horizontal-relative:page;mso-position-vertical-relative:page;z-index:-2031928" type="#_x0000_t202" filled="false" stroked="false">
            <v:textbox inset="0,0,0,0">
              <w:txbxContent>
                <w:p>
                  <w:pPr>
                    <w:spacing w:before="5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23999pt;margin-top:324.445007pt;width:30.25pt;height:16pt;mso-position-horizontal-relative:page;mso-position-vertical-relative:page;z-index:-2031904" type="#_x0000_t202" filled="false" stroked="false">
            <v:textbox inset="0,0,0,0">
              <w:txbxContent>
                <w:p>
                  <w:pPr>
                    <w:spacing w:before="59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520004pt;margin-top:340.404999pt;width:58.6pt;height:14.8pt;mso-position-horizontal-relative:page;mso-position-vertical-relative:page;z-index:-2031880" type="#_x0000_t202" filled="false" stroked="false">
            <v:textbox inset="0,0,0,0">
              <w:txbxContent>
                <w:p>
                  <w:pPr>
                    <w:spacing w:before="37"/>
                    <w:ind w:left="4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080002pt;margin-top:340.404999pt;width:27.25pt;height:14.8pt;mso-position-horizontal-relative:page;mso-position-vertical-relative:page;z-index:-2031856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320007pt;margin-top:340.404999pt;width:29.2pt;height:14.8pt;mso-position-horizontal-relative:page;mso-position-vertical-relative:page;z-index:-2031832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480011pt;margin-top:340.404999pt;width:29.05pt;height:14.8pt;mso-position-horizontal-relative:page;mso-position-vertical-relative:page;z-index:-2031808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519989pt;margin-top:340.404999pt;width:27.4pt;height:14.8pt;mso-position-horizontal-relative:page;mso-position-vertical-relative:page;z-index:-2031784" type="#_x0000_t202" filled="false" stroked="false">
            <v:textbox inset="0,0,0,0">
              <w:txbxContent>
                <w:p>
                  <w:pPr>
                    <w:spacing w:before="37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880005pt;margin-top:340.404999pt;width:29.05pt;height:14.8pt;mso-position-horizontal-relative:page;mso-position-vertical-relative:page;z-index:-2031760" type="#_x0000_t202" filled="false" stroked="false">
            <v:textbox inset="0,0,0,0">
              <w:txbxContent>
                <w:p>
                  <w:pPr>
                    <w:spacing w:before="3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920013pt;margin-top:340.404999pt;width:29.05pt;height:14.8pt;mso-position-horizontal-relative:page;mso-position-vertical-relative:page;z-index:-2031736" type="#_x0000_t202" filled="false" stroked="false">
            <v:textbox inset="0,0,0,0">
              <w:txbxContent>
                <w:p>
                  <w:pPr>
                    <w:spacing w:before="3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959991pt;margin-top:340.404999pt;width:27.4pt;height:14.8pt;mso-position-horizontal-relative:page;mso-position-vertical-relative:page;z-index:-2031712" type="#_x0000_t202" filled="false" stroked="false">
            <v:textbox inset="0,0,0,0">
              <w:txbxContent>
                <w:p>
                  <w:pPr>
                    <w:spacing w:before="37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320007pt;margin-top:340.404999pt;width:29.05pt;height:14.8pt;mso-position-horizontal-relative:page;mso-position-vertical-relative:page;z-index:-2031688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340.404999pt;width:29.05pt;height:14.8pt;mso-position-horizontal-relative:page;mso-position-vertical-relative:page;z-index:-2031664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399994pt;margin-top:340.404999pt;width:27.4pt;height:14.8pt;mso-position-horizontal-relative:page;mso-position-vertical-relative:page;z-index:-2031640" type="#_x0000_t202" filled="false" stroked="false">
            <v:textbox inset="0,0,0,0">
              <w:txbxContent>
                <w:p>
                  <w:pPr>
                    <w:spacing w:before="3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76001pt;margin-top:340.404999pt;width:29.05pt;height:14.8pt;mso-position-horizontal-relative:page;mso-position-vertical-relative:page;z-index:-2031616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99988pt;margin-top:340.404999pt;width:29.05pt;height:14.8pt;mso-position-horizontal-relative:page;mso-position-vertical-relative:page;z-index:-2031592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840027pt;margin-top:340.404999pt;width:27.4pt;height:14.8pt;mso-position-horizontal-relative:page;mso-position-vertical-relative:page;z-index:-2031568" type="#_x0000_t202" filled="false" stroked="false">
            <v:textbox inset="0,0,0,0">
              <w:txbxContent>
                <w:p>
                  <w:pPr>
                    <w:spacing w:before="3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0.200012pt;margin-top:340.404999pt;width:29.05pt;height:14.8pt;mso-position-horizontal-relative:page;mso-position-vertical-relative:page;z-index:-2031544" type="#_x0000_t202" filled="false" stroked="false">
            <v:textbox inset="0,0,0,0">
              <w:txbxContent>
                <w:p>
                  <w:pPr>
                    <w:spacing w:before="3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23999pt;margin-top:340.404999pt;width:30.25pt;height:14.8pt;mso-position-horizontal-relative:page;mso-position-vertical-relative:page;z-index:-2031520" type="#_x0000_t202" filled="false" stroked="false">
            <v:textbox inset="0,0,0,0">
              <w:txbxContent>
                <w:p>
                  <w:pPr>
                    <w:spacing w:before="37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203149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0" w:right="51" w:firstLine="0"/>
                    <w:jc w:val="righ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0" w:right="56" w:firstLine="0"/>
                    <w:jc w:val="righ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pacing w:val="-1"/>
                      <w:w w:val="95"/>
                      <w:sz w:val="20"/>
                    </w:rPr>
                    <w:t>SALUD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0.119995pt;margin-top:108.31321pt;width:453.6pt;height:13.05pt;mso-position-horizontal-relative:page;mso-position-vertical-relative:page;z-index:-2031472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20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RECURSOS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MATERIALES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INSTITUCIÓN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SALUD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2021-2023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pt;margin-top:316.615479pt;width:63.8pt;height:10.050pt;mso-position-horizontal-relative:page;mso-position-vertical-relative:page;z-index:-2031448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39304pt;margin-top:486.556641pt;width:441.55pt;height:39.6pt;mso-position-horizontal-relative:page;mso-position-vertical-relative:page;z-index:-2031424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Salud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(SS),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Subdirección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Planeación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Salud,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Subsistema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2"/>
                    <w:ind w:right="19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Equipamiento,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Recursos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Humanos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Infraestructura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Salud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SINERHIAS,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proporcionada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por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IMSS,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ISSSTE,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SEDENA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SEMAR.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2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 cierre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oficial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2021,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2022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corte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2023.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2.159973pt;margin-top:574.248596pt;width:11.45pt;height:17pt;mso-position-horizontal-relative:page;mso-position-vertical-relative:page;z-index:-203140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.479996pt;margin-top:326.160004pt;width:73pt;height:64.6500pt;mso-position-horizontal-relative:page;mso-position-vertical-relative:page;z-index:-20313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25"/>
                      <w:szCs w:val="25"/>
                    </w:rPr>
                  </w:pPr>
                </w:p>
                <w:p>
                  <w:pPr>
                    <w:spacing w:before="0"/>
                    <w:ind w:left="12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INSTITUCIÓN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440002pt;margin-top:326.160004pt;width:370.1pt;height:19.2pt;mso-position-horizontal-relative:page;mso-position-vertical-relative:page;z-index:-2031352" type="#_x0000_t202" filled="false" stroked="false">
            <v:textbox inset="0,0,0,0">
              <w:txbxContent>
                <w:p>
                  <w:pPr>
                    <w:spacing w:before="42"/>
                    <w:ind w:left="19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RECURSOS MATERIALES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440002pt;margin-top:345.325012pt;width:93.5pt;height:28.45pt;mso-position-horizontal-relative:page;mso-position-vertical-relative:page;z-index:-2031328" type="#_x0000_t202" filled="false" stroked="false">
            <v:textbox inset="0,0,0,0">
              <w:txbxContent>
                <w:p>
                  <w:pPr>
                    <w:spacing w:line="220" w:lineRule="exact" w:before="60"/>
                    <w:ind w:left="537" w:right="0" w:hanging="118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EQUIPO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RAYOS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X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0.920013pt;margin-top:345.325012pt;width:92.4pt;height:28.45pt;mso-position-horizontal-relative:page;mso-position-vertical-relative:page;z-index:-2031304" type="#_x0000_t202" filled="false" stroked="false">
            <v:textbox inset="0,0,0,0">
              <w:txbxContent>
                <w:p>
                  <w:pPr>
                    <w:spacing w:before="146"/>
                    <w:ind w:left="26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MASTÓGRAFO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320007pt;margin-top:345.325012pt;width:91.2pt;height:28.45pt;mso-position-horizontal-relative:page;mso-position-vertical-relative:page;z-index:-2031280" type="#_x0000_t202" filled="false" stroked="false">
            <v:textbox inset="0,0,0,0">
              <w:txbxContent>
                <w:p>
                  <w:pPr>
                    <w:spacing w:before="146"/>
                    <w:ind w:left="30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TOMÓGRAFO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520020pt;margin-top:345.325012pt;width:93pt;height:28.45pt;mso-position-horizontal-relative:page;mso-position-vertical-relative:page;z-index:-2031256" type="#_x0000_t202" filled="false" stroked="false">
            <v:textbox inset="0,0,0,0">
              <w:txbxContent>
                <w:p>
                  <w:pPr>
                    <w:spacing w:before="146"/>
                    <w:ind w:left="22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AMBULANCIAS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440002pt;margin-top:373.765015pt;width:35.3pt;height:17.05pt;mso-position-horizontal-relative:page;mso-position-vertical-relative:page;z-index:-2031232" type="#_x0000_t202" filled="false" stroked="false">
            <v:textbox inset="0,0,0,0">
              <w:txbxContent>
                <w:p>
                  <w:pPr>
                    <w:spacing w:before="34"/>
                    <w:ind w:left="1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2.720001pt;margin-top:373.765015pt;width:29.05pt;height:17.05pt;mso-position-horizontal-relative:page;mso-position-vertical-relative:page;z-index:-2031208" type="#_x0000_t202" filled="false" stroked="false">
            <v:textbox inset="0,0,0,0">
              <w:txbxContent>
                <w:p>
                  <w:pPr>
                    <w:spacing w:before="34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760010pt;margin-top:373.765015pt;width:29.2pt;height:17.05pt;mso-position-horizontal-relative:page;mso-position-vertical-relative:page;z-index:-2031184" type="#_x0000_t202" filled="false" stroked="false">
            <v:textbox inset="0,0,0,0">
              <w:txbxContent>
                <w:p>
                  <w:pPr>
                    <w:spacing w:before="34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0.920013pt;margin-top:373.765015pt;width:34.2pt;height:17.05pt;mso-position-horizontal-relative:page;mso-position-vertical-relative:page;z-index:-2031160" type="#_x0000_t202" filled="false" stroked="false">
            <v:textbox inset="0,0,0,0">
              <w:txbxContent>
                <w:p>
                  <w:pPr>
                    <w:spacing w:before="34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119995pt;margin-top:373.765015pt;width:29.05pt;height:17.05pt;mso-position-horizontal-relative:page;mso-position-vertical-relative:page;z-index:-2031136" type="#_x0000_t202" filled="false" stroked="false">
            <v:textbox inset="0,0,0,0">
              <w:txbxContent>
                <w:p>
                  <w:pPr>
                    <w:spacing w:before="34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4.160004pt;margin-top:373.765015pt;width:29.2pt;height:17.05pt;mso-position-horizontal-relative:page;mso-position-vertical-relative:page;z-index:-2031112" type="#_x0000_t202" filled="false" stroked="false">
            <v:textbox inset="0,0,0,0">
              <w:txbxContent>
                <w:p>
                  <w:pPr>
                    <w:spacing w:before="34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320007pt;margin-top:373.765015pt;width:33pt;height:17.05pt;mso-position-horizontal-relative:page;mso-position-vertical-relative:page;z-index:-2031088" type="#_x0000_t202" filled="false" stroked="false">
            <v:textbox inset="0,0,0,0">
              <w:txbxContent>
                <w:p>
                  <w:pPr>
                    <w:spacing w:before="34"/>
                    <w:ind w:left="14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6.320007pt;margin-top:373.765015pt;width:29.2pt;height:17.05pt;mso-position-horizontal-relative:page;mso-position-vertical-relative:page;z-index:-2031064" type="#_x0000_t202" filled="false" stroked="false">
            <v:textbox inset="0,0,0,0">
              <w:txbxContent>
                <w:p>
                  <w:pPr>
                    <w:spacing w:before="34"/>
                    <w:ind w:left="9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480011pt;margin-top:373.765015pt;width:29.05pt;height:17.05pt;mso-position-horizontal-relative:page;mso-position-vertical-relative:page;z-index:-2031040" type="#_x0000_t202" filled="false" stroked="false">
            <v:textbox inset="0,0,0,0">
              <w:txbxContent>
                <w:p>
                  <w:pPr>
                    <w:spacing w:before="34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520020pt;margin-top:373.765015pt;width:33.75pt;height:17.05pt;mso-position-horizontal-relative:page;mso-position-vertical-relative:page;z-index:-2031016" type="#_x0000_t202" filled="false" stroked="false">
            <v:textbox inset="0,0,0,0">
              <w:txbxContent>
                <w:p>
                  <w:pPr>
                    <w:spacing w:before="34"/>
                    <w:ind w:left="15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.23999pt;margin-top:373.765015pt;width:29.05pt;height:17.05pt;mso-position-horizontal-relative:page;mso-position-vertical-relative:page;z-index:-2030992" type="#_x0000_t202" filled="false" stroked="false">
            <v:textbox inset="0,0,0,0">
              <w:txbxContent>
                <w:p>
                  <w:pPr>
                    <w:spacing w:before="34"/>
                    <w:ind w:left="9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280029pt;margin-top:373.765015pt;width:30.25pt;height:17.05pt;mso-position-horizontal-relative:page;mso-position-vertical-relative:page;z-index:-2030968" type="#_x0000_t202" filled="false" stroked="false">
            <v:textbox inset="0,0,0,0">
              <w:txbxContent>
                <w:p>
                  <w:pPr>
                    <w:spacing w:before="34"/>
                    <w:ind w:left="9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.479996pt;margin-top:390.804993pt;width:73pt;height:15.6pt;mso-position-horizontal-relative:page;mso-position-vertical-relative:page;z-index:-2030944" type="#_x0000_t202" filled="false" stroked="false">
            <v:textbox inset="0,0,0,0">
              <w:txbxContent>
                <w:p>
                  <w:pPr>
                    <w:spacing w:before="5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440002pt;margin-top:390.804993pt;width:35.3pt;height:15.6pt;mso-position-horizontal-relative:page;mso-position-vertical-relative:page;z-index:-2030920" type="#_x0000_t202" filled="false" stroked="false">
            <v:textbox inset="0,0,0,0">
              <w:txbxContent>
                <w:p>
                  <w:pPr>
                    <w:spacing w:before="5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2.720001pt;margin-top:390.804993pt;width:29.05pt;height:15.6pt;mso-position-horizontal-relative:page;mso-position-vertical-relative:page;z-index:-2030896" type="#_x0000_t202" filled="false" stroked="false">
            <v:textbox inset="0,0,0,0">
              <w:txbxContent>
                <w:p>
                  <w:pPr>
                    <w:spacing w:before="57"/>
                    <w:ind w:left="3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760010pt;margin-top:390.804993pt;width:29.2pt;height:15.6pt;mso-position-horizontal-relative:page;mso-position-vertical-relative:page;z-index:-2030872" type="#_x0000_t202" filled="false" stroked="false">
            <v:textbox inset="0,0,0,0">
              <w:txbxContent>
                <w:p>
                  <w:pPr>
                    <w:spacing w:before="57"/>
                    <w:ind w:left="3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0.920013pt;margin-top:390.804993pt;width:34.2pt;height:15.6pt;mso-position-horizontal-relative:page;mso-position-vertical-relative:page;z-index:-2030848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119995pt;margin-top:390.804993pt;width:29.05pt;height:15.6pt;mso-position-horizontal-relative:page;mso-position-vertical-relative:page;z-index:-2030824" type="#_x0000_t202" filled="false" stroked="false">
            <v:textbox inset="0,0,0,0">
              <w:txbxContent>
                <w:p>
                  <w:pPr>
                    <w:spacing w:before="5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4.160004pt;margin-top:390.804993pt;width:29.2pt;height:15.6pt;mso-position-horizontal-relative:page;mso-position-vertical-relative:page;z-index:-2030800" type="#_x0000_t202" filled="false" stroked="false">
            <v:textbox inset="0,0,0,0">
              <w:txbxContent>
                <w:p>
                  <w:pPr>
                    <w:spacing w:before="57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320007pt;margin-top:390.804993pt;width:33pt;height:15.6pt;mso-position-horizontal-relative:page;mso-position-vertical-relative:page;z-index:-2030776" type="#_x0000_t202" filled="false" stroked="false">
            <v:textbox inset="0,0,0,0">
              <w:txbxContent>
                <w:p>
                  <w:pPr>
                    <w:spacing w:before="57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6.320007pt;margin-top:390.804993pt;width:29.2pt;height:15.6pt;mso-position-horizontal-relative:page;mso-position-vertical-relative:page;z-index:-2030752" type="#_x0000_t202" filled="false" stroked="false">
            <v:textbox inset="0,0,0,0">
              <w:txbxContent>
                <w:p>
                  <w:pPr>
                    <w:spacing w:before="5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480011pt;margin-top:390.804993pt;width:29.05pt;height:15.6pt;mso-position-horizontal-relative:page;mso-position-vertical-relative:page;z-index:-2030728" type="#_x0000_t202" filled="false" stroked="false">
            <v:textbox inset="0,0,0,0">
              <w:txbxContent>
                <w:p>
                  <w:pPr>
                    <w:spacing w:before="5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520020pt;margin-top:390.804993pt;width:33.75pt;height:15.6pt;mso-position-horizontal-relative:page;mso-position-vertical-relative:page;z-index:-2030704" type="#_x0000_t202" filled="false" stroked="false">
            <v:textbox inset="0,0,0,0">
              <w:txbxContent>
                <w:p>
                  <w:pPr>
                    <w:spacing w:before="57"/>
                    <w:ind w:left="4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.23999pt;margin-top:390.804993pt;width:29.05pt;height:15.6pt;mso-position-horizontal-relative:page;mso-position-vertical-relative:page;z-index:-2030680" type="#_x0000_t202" filled="false" stroked="false">
            <v:textbox inset="0,0,0,0">
              <w:txbxContent>
                <w:p>
                  <w:pPr>
                    <w:spacing w:before="57"/>
                    <w:ind w:left="3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280029pt;margin-top:390.804993pt;width:30.25pt;height:15.6pt;mso-position-horizontal-relative:page;mso-position-vertical-relative:page;z-index:-2030656" type="#_x0000_t202" filled="false" stroked="false">
            <v:textbox inset="0,0,0,0">
              <w:txbxContent>
                <w:p>
                  <w:pPr>
                    <w:spacing w:before="57"/>
                    <w:ind w:left="3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.479996pt;margin-top:406.404999pt;width:73pt;height:15.6pt;mso-position-horizontal-relative:page;mso-position-vertical-relative:page;z-index:-2030632" type="#_x0000_t202" filled="false" stroked="false">
            <v:textbox inset="0,0,0,0">
              <w:txbxContent>
                <w:p>
                  <w:pPr>
                    <w:spacing w:before="5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IM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440002pt;margin-top:406.404999pt;width:35.3pt;height:15.6pt;mso-position-horizontal-relative:page;mso-position-vertical-relative:page;z-index:-2030608" type="#_x0000_t202" filled="false" stroked="false">
            <v:textbox inset="0,0,0,0">
              <w:txbxContent>
                <w:p>
                  <w:pPr>
                    <w:spacing w:before="57"/>
                    <w:ind w:left="47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2.720001pt;margin-top:406.404999pt;width:29.05pt;height:15.6pt;mso-position-horizontal-relative:page;mso-position-vertical-relative:page;z-index:-2030584" type="#_x0000_t202" filled="false" stroked="false">
            <v:textbox inset="0,0,0,0">
              <w:txbxContent>
                <w:p>
                  <w:pPr>
                    <w:spacing w:before="57"/>
                    <w:ind w:left="34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760010pt;margin-top:406.404999pt;width:29.2pt;height:15.6pt;mso-position-horizontal-relative:page;mso-position-vertical-relative:page;z-index:-2030560" type="#_x0000_t202" filled="false" stroked="false">
            <v:textbox inset="0,0,0,0">
              <w:txbxContent>
                <w:p>
                  <w:pPr>
                    <w:spacing w:before="57"/>
                    <w:ind w:left="34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0.920013pt;margin-top:406.404999pt;width:34.2pt;height:15.6pt;mso-position-horizontal-relative:page;mso-position-vertical-relative:page;z-index:-2030536" type="#_x0000_t202" filled="false" stroked="false">
            <v:textbox inset="0,0,0,0">
              <w:txbxContent>
                <w:p>
                  <w:pPr>
                    <w:spacing w:before="5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119995pt;margin-top:406.404999pt;width:29.05pt;height:15.6pt;mso-position-horizontal-relative:page;mso-position-vertical-relative:page;z-index:-2030512" type="#_x0000_t202" filled="false" stroked="false">
            <v:textbox inset="0,0,0,0">
              <w:txbxContent>
                <w:p>
                  <w:pPr>
                    <w:spacing w:before="5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4.160004pt;margin-top:406.404999pt;width:29.2pt;height:15.6pt;mso-position-horizontal-relative:page;mso-position-vertical-relative:page;z-index:-2030488" type="#_x0000_t202" filled="false" stroked="false">
            <v:textbox inset="0,0,0,0">
              <w:txbxContent>
                <w:p>
                  <w:pPr>
                    <w:spacing w:before="57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320007pt;margin-top:406.404999pt;width:33pt;height:15.6pt;mso-position-horizontal-relative:page;mso-position-vertical-relative:page;z-index:-2030464" type="#_x0000_t202" filled="false" stroked="false">
            <v:textbox inset="0,0,0,0">
              <w:txbxContent>
                <w:p>
                  <w:pPr>
                    <w:spacing w:before="5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6.320007pt;margin-top:406.404999pt;width:29.2pt;height:15.6pt;mso-position-horizontal-relative:page;mso-position-vertical-relative:page;z-index:-2030440" type="#_x0000_t202" filled="false" stroked="false">
            <v:textbox inset="0,0,0,0">
              <w:txbxContent>
                <w:p>
                  <w:pPr>
                    <w:spacing w:before="5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480011pt;margin-top:406.404999pt;width:29.05pt;height:15.6pt;mso-position-horizontal-relative:page;mso-position-vertical-relative:page;z-index:-2030416" type="#_x0000_t202" filled="false" stroked="false">
            <v:textbox inset="0,0,0,0">
              <w:txbxContent>
                <w:p>
                  <w:pPr>
                    <w:spacing w:before="5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520020pt;margin-top:406.404999pt;width:33.75pt;height:15.6pt;mso-position-horizontal-relative:page;mso-position-vertical-relative:page;z-index:-2030392" type="#_x0000_t202" filled="false" stroked="false">
            <v:textbox inset="0,0,0,0">
              <w:txbxContent>
                <w:p>
                  <w:pPr>
                    <w:spacing w:before="57"/>
                    <w:ind w:left="4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.23999pt;margin-top:406.404999pt;width:29.05pt;height:15.6pt;mso-position-horizontal-relative:page;mso-position-vertical-relative:page;z-index:-2030368" type="#_x0000_t202" filled="false" stroked="false">
            <v:textbox inset="0,0,0,0">
              <w:txbxContent>
                <w:p>
                  <w:pPr>
                    <w:spacing w:before="57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280029pt;margin-top:406.404999pt;width:30.25pt;height:15.6pt;mso-position-horizontal-relative:page;mso-position-vertical-relative:page;z-index:-2030344" type="#_x0000_t202" filled="false" stroked="false">
            <v:textbox inset="0,0,0,0">
              <w:txbxContent>
                <w:p>
                  <w:pPr>
                    <w:spacing w:before="57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.479996pt;margin-top:422.005005pt;width:73pt;height:15.6pt;mso-position-horizontal-relative:page;mso-position-vertical-relative:page;z-index:-2030320" type="#_x0000_t202" filled="false" stroked="false">
            <v:textbox inset="0,0,0,0">
              <w:txbxContent>
                <w:p>
                  <w:pPr>
                    <w:spacing w:before="5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SS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440002pt;margin-top:422.005005pt;width:35.3pt;height:15.6pt;mso-position-horizontal-relative:page;mso-position-vertical-relative:page;z-index:-2030296" type="#_x0000_t202" filled="false" stroked="false">
            <v:textbox inset="0,0,0,0">
              <w:txbxContent>
                <w:p>
                  <w:pPr>
                    <w:spacing w:before="5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2.720001pt;margin-top:422.005005pt;width:29.05pt;height:15.6pt;mso-position-horizontal-relative:page;mso-position-vertical-relative:page;z-index:-2030272" type="#_x0000_t202" filled="false" stroked="false">
            <v:textbox inset="0,0,0,0">
              <w:txbxContent>
                <w:p>
                  <w:pPr>
                    <w:spacing w:before="5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760010pt;margin-top:422.005005pt;width:29.2pt;height:15.6pt;mso-position-horizontal-relative:page;mso-position-vertical-relative:page;z-index:-2030248" type="#_x0000_t202" filled="false" stroked="false">
            <v:textbox inset="0,0,0,0">
              <w:txbxContent>
                <w:p>
                  <w:pPr>
                    <w:spacing w:before="57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0.920013pt;margin-top:422.005005pt;width:34.2pt;height:15.6pt;mso-position-horizontal-relative:page;mso-position-vertical-relative:page;z-index:-2030224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119995pt;margin-top:422.005005pt;width:29.05pt;height:15.6pt;mso-position-horizontal-relative:page;mso-position-vertical-relative:page;z-index:-2030200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4.160004pt;margin-top:422.005005pt;width:29.2pt;height:15.6pt;mso-position-horizontal-relative:page;mso-position-vertical-relative:page;z-index:-2030176" type="#_x0000_t202" filled="false" stroked="false">
            <v:textbox inset="0,0,0,0">
              <w:txbxContent>
                <w:p>
                  <w:pPr>
                    <w:spacing w:before="57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320007pt;margin-top:422.005005pt;width:33pt;height:15.6pt;mso-position-horizontal-relative:page;mso-position-vertical-relative:page;z-index:-2030152" type="#_x0000_t202" filled="false" stroked="false">
            <v:textbox inset="0,0,0,0">
              <w:txbxContent>
                <w:p>
                  <w:pPr>
                    <w:spacing w:before="57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6.320007pt;margin-top:422.005005pt;width:29.2pt;height:15.6pt;mso-position-horizontal-relative:page;mso-position-vertical-relative:page;z-index:-2030128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480011pt;margin-top:422.005005pt;width:29.05pt;height:15.6pt;mso-position-horizontal-relative:page;mso-position-vertical-relative:page;z-index:-2030104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520020pt;margin-top:422.005005pt;width:33.75pt;height:15.6pt;mso-position-horizontal-relative:page;mso-position-vertical-relative:page;z-index:-2030080" type="#_x0000_t202" filled="false" stroked="false">
            <v:textbox inset="0,0,0,0">
              <w:txbxContent>
                <w:p>
                  <w:pPr>
                    <w:spacing w:before="5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.23999pt;margin-top:422.005005pt;width:29.05pt;height:15.6pt;mso-position-horizontal-relative:page;mso-position-vertical-relative:page;z-index:-2030056" type="#_x0000_t202" filled="false" stroked="false">
            <v:textbox inset="0,0,0,0">
              <w:txbxContent>
                <w:p>
                  <w:pPr>
                    <w:spacing w:before="57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280029pt;margin-top:422.005005pt;width:30.25pt;height:15.6pt;mso-position-horizontal-relative:page;mso-position-vertical-relative:page;z-index:-2030032" type="#_x0000_t202" filled="false" stroked="false">
            <v:textbox inset="0,0,0,0">
              <w:txbxContent>
                <w:p>
                  <w:pPr>
                    <w:spacing w:before="57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.479996pt;margin-top:437.605011pt;width:73pt;height:15.6pt;mso-position-horizontal-relative:page;mso-position-vertical-relative:page;z-index:-2030008" type="#_x0000_t202" filled="false" stroked="false">
            <v:textbox inset="0,0,0,0">
              <w:txbxContent>
                <w:p>
                  <w:pPr>
                    <w:spacing w:before="5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SEDE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440002pt;margin-top:437.605011pt;width:35.3pt;height:15.6pt;mso-position-horizontal-relative:page;mso-position-vertical-relative:page;z-index:-2029984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2.720001pt;margin-top:437.605011pt;width:29.05pt;height:15.6pt;mso-position-horizontal-relative:page;mso-position-vertical-relative:page;z-index:-2029960" type="#_x0000_t202" filled="false" stroked="false">
            <v:textbox inset="0,0,0,0">
              <w:txbxContent>
                <w:p>
                  <w:pPr>
                    <w:spacing w:before="5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760010pt;margin-top:437.605011pt;width:29.2pt;height:15.6pt;mso-position-horizontal-relative:page;mso-position-vertical-relative:page;z-index:-2029936" type="#_x0000_t202" filled="false" stroked="false">
            <v:textbox inset="0,0,0,0">
              <w:txbxContent>
                <w:p>
                  <w:pPr>
                    <w:spacing w:before="57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0.920013pt;margin-top:437.605011pt;width:34.2pt;height:15.6pt;mso-position-horizontal-relative:page;mso-position-vertical-relative:page;z-index:-2029912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119995pt;margin-top:437.605011pt;width:29.05pt;height:15.6pt;mso-position-horizontal-relative:page;mso-position-vertical-relative:page;z-index:-2029888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4.160004pt;margin-top:437.605011pt;width:29.2pt;height:15.6pt;mso-position-horizontal-relative:page;mso-position-vertical-relative:page;z-index:-2029864" type="#_x0000_t202" filled="false" stroked="false">
            <v:textbox inset="0,0,0,0">
              <w:txbxContent>
                <w:p>
                  <w:pPr>
                    <w:spacing w:before="57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320007pt;margin-top:437.605011pt;width:33pt;height:15.6pt;mso-position-horizontal-relative:page;mso-position-vertical-relative:page;z-index:-2029840" type="#_x0000_t202" filled="false" stroked="false">
            <v:textbox inset="0,0,0,0">
              <w:txbxContent>
                <w:p>
                  <w:pPr>
                    <w:spacing w:before="57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6.320007pt;margin-top:437.605011pt;width:29.2pt;height:15.6pt;mso-position-horizontal-relative:page;mso-position-vertical-relative:page;z-index:-2029816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480011pt;margin-top:437.605011pt;width:29.05pt;height:15.6pt;mso-position-horizontal-relative:page;mso-position-vertical-relative:page;z-index:-2029792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520020pt;margin-top:437.605011pt;width:33.75pt;height:15.6pt;mso-position-horizontal-relative:page;mso-position-vertical-relative:page;z-index:-2029768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.23999pt;margin-top:437.605011pt;width:29.05pt;height:15.6pt;mso-position-horizontal-relative:page;mso-position-vertical-relative:page;z-index:-2029744" type="#_x0000_t202" filled="false" stroked="false">
            <v:textbox inset="0,0,0,0">
              <w:txbxContent>
                <w:p>
                  <w:pPr>
                    <w:spacing w:before="57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280029pt;margin-top:437.605011pt;width:30.25pt;height:15.6pt;mso-position-horizontal-relative:page;mso-position-vertical-relative:page;z-index:-2029720" type="#_x0000_t202" filled="false" stroked="false">
            <v:textbox inset="0,0,0,0">
              <w:txbxContent>
                <w:p>
                  <w:pPr>
                    <w:spacing w:before="57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.479996pt;margin-top:453.204987pt;width:73pt;height:15.6pt;mso-position-horizontal-relative:page;mso-position-vertical-relative:page;z-index:-2029696" type="#_x0000_t202" filled="false" stroked="false">
            <v:textbox inset="0,0,0,0">
              <w:txbxContent>
                <w:p>
                  <w:pPr>
                    <w:spacing w:before="5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MA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440002pt;margin-top:453.204987pt;width:35.3pt;height:15.6pt;mso-position-horizontal-relative:page;mso-position-vertical-relative:page;z-index:-2029672" type="#_x0000_t202" filled="false" stroked="false">
            <v:textbox inset="0,0,0,0">
              <w:txbxContent>
                <w:p>
                  <w:pPr>
                    <w:spacing w:before="5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2.720001pt;margin-top:453.204987pt;width:29.05pt;height:15.6pt;mso-position-horizontal-relative:page;mso-position-vertical-relative:page;z-index:-2029648" type="#_x0000_t202" filled="false" stroked="false">
            <v:textbox inset="0,0,0,0">
              <w:txbxContent>
                <w:p>
                  <w:pPr>
                    <w:spacing w:before="5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760010pt;margin-top:453.204987pt;width:29.2pt;height:15.6pt;mso-position-horizontal-relative:page;mso-position-vertical-relative:page;z-index:-2029624" type="#_x0000_t202" filled="false" stroked="false">
            <v:textbox inset="0,0,0,0">
              <w:txbxContent>
                <w:p>
                  <w:pPr>
                    <w:spacing w:before="57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0.920013pt;margin-top:453.204987pt;width:34.2pt;height:15.6pt;mso-position-horizontal-relative:page;mso-position-vertical-relative:page;z-index:-2029600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119995pt;margin-top:453.204987pt;width:29.05pt;height:15.6pt;mso-position-horizontal-relative:page;mso-position-vertical-relative:page;z-index:-2029576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4.160004pt;margin-top:453.204987pt;width:29.2pt;height:15.6pt;mso-position-horizontal-relative:page;mso-position-vertical-relative:page;z-index:-2029552" type="#_x0000_t202" filled="false" stroked="false">
            <v:textbox inset="0,0,0,0">
              <w:txbxContent>
                <w:p>
                  <w:pPr>
                    <w:spacing w:before="57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320007pt;margin-top:453.204987pt;width:33pt;height:15.6pt;mso-position-horizontal-relative:page;mso-position-vertical-relative:page;z-index:-2029528" type="#_x0000_t202" filled="false" stroked="false">
            <v:textbox inset="0,0,0,0">
              <w:txbxContent>
                <w:p>
                  <w:pPr>
                    <w:spacing w:before="57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6.320007pt;margin-top:453.204987pt;width:29.2pt;height:15.6pt;mso-position-horizontal-relative:page;mso-position-vertical-relative:page;z-index:-2029504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480011pt;margin-top:453.204987pt;width:29.05pt;height:15.6pt;mso-position-horizontal-relative:page;mso-position-vertical-relative:page;z-index:-2029480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520020pt;margin-top:453.204987pt;width:33.75pt;height:15.6pt;mso-position-horizontal-relative:page;mso-position-vertical-relative:page;z-index:-2029456" type="#_x0000_t202" filled="false" stroked="false">
            <v:textbox inset="0,0,0,0">
              <w:txbxContent>
                <w:p>
                  <w:pPr>
                    <w:spacing w:before="5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.23999pt;margin-top:453.204987pt;width:29.05pt;height:15.6pt;mso-position-horizontal-relative:page;mso-position-vertical-relative:page;z-index:-2029432" type="#_x0000_t202" filled="false" stroked="false">
            <v:textbox inset="0,0,0,0">
              <w:txbxContent>
                <w:p>
                  <w:pPr>
                    <w:spacing w:before="57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280029pt;margin-top:453.204987pt;width:30.25pt;height:15.6pt;mso-position-horizontal-relative:page;mso-position-vertical-relative:page;z-index:-2029408" type="#_x0000_t202" filled="false" stroked="false">
            <v:textbox inset="0,0,0,0">
              <w:txbxContent>
                <w:p>
                  <w:pPr>
                    <w:spacing w:before="57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.479996pt;margin-top:468.804993pt;width:73pt;height:16.75pt;mso-position-horizontal-relative:page;mso-position-vertical-relative:page;z-index:-2029384" type="#_x0000_t202" filled="false" stroked="false">
            <v:textbox inset="0,0,0,0">
              <w:txbxContent>
                <w:p>
                  <w:pPr>
                    <w:spacing w:before="56"/>
                    <w:ind w:left="6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440002pt;margin-top:468.804993pt;width:35.3pt;height:16.75pt;mso-position-horizontal-relative:page;mso-position-vertical-relative:page;z-index:-2029360" type="#_x0000_t202" filled="false" stroked="false">
            <v:textbox inset="0,0,0,0">
              <w:txbxContent>
                <w:p>
                  <w:pPr>
                    <w:spacing w:before="56"/>
                    <w:ind w:left="4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2.720001pt;margin-top:468.804993pt;width:29.05pt;height:16.75pt;mso-position-horizontal-relative:page;mso-position-vertical-relative:page;z-index:-2029336" type="#_x0000_t202" filled="false" stroked="false">
            <v:textbox inset="0,0,0,0">
              <w:txbxContent>
                <w:p>
                  <w:pPr>
                    <w:spacing w:before="56"/>
                    <w:ind w:left="3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760010pt;margin-top:468.804993pt;width:29.2pt;height:16.75pt;mso-position-horizontal-relative:page;mso-position-vertical-relative:page;z-index:-2029312" type="#_x0000_t202" filled="false" stroked="false">
            <v:textbox inset="0,0,0,0">
              <w:txbxContent>
                <w:p>
                  <w:pPr>
                    <w:spacing w:before="56"/>
                    <w:ind w:left="3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0.920013pt;margin-top:468.804993pt;width:34.2pt;height:16.75pt;mso-position-horizontal-relative:page;mso-position-vertical-relative:page;z-index:-2029288" type="#_x0000_t202" filled="false" stroked="false">
            <v:textbox inset="0,0,0,0">
              <w:txbxContent>
                <w:p>
                  <w:pPr>
                    <w:spacing w:before="56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119995pt;margin-top:468.804993pt;width:29.05pt;height:16.75pt;mso-position-horizontal-relative:page;mso-position-vertical-relative:page;z-index:-2029264" type="#_x0000_t202" filled="false" stroked="false">
            <v:textbox inset="0,0,0,0">
              <w:txbxContent>
                <w:p>
                  <w:pPr>
                    <w:spacing w:before="56"/>
                    <w:ind w:left="3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4.160004pt;margin-top:468.804993pt;width:29.2pt;height:16.75pt;mso-position-horizontal-relative:page;mso-position-vertical-relative:page;z-index:-2029240" type="#_x0000_t202" filled="false" stroked="false">
            <v:textbox inset="0,0,0,0">
              <w:txbxContent>
                <w:p>
                  <w:pPr>
                    <w:spacing w:before="56"/>
                    <w:ind w:left="3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320007pt;margin-top:468.804993pt;width:33pt;height:16.75pt;mso-position-horizontal-relative:page;mso-position-vertical-relative:page;z-index:-2029216" type="#_x0000_t202" filled="false" stroked="false">
            <v:textbox inset="0,0,0,0">
              <w:txbxContent>
                <w:p>
                  <w:pPr>
                    <w:spacing w:before="56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6.320007pt;margin-top:468.804993pt;width:29.2pt;height:16.75pt;mso-position-horizontal-relative:page;mso-position-vertical-relative:page;z-index:-2029192" type="#_x0000_t202" filled="false" stroked="false">
            <v:textbox inset="0,0,0,0">
              <w:txbxContent>
                <w:p>
                  <w:pPr>
                    <w:spacing w:before="5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480011pt;margin-top:468.804993pt;width:29.05pt;height:16.75pt;mso-position-horizontal-relative:page;mso-position-vertical-relative:page;z-index:-2029168" type="#_x0000_t202" filled="false" stroked="false">
            <v:textbox inset="0,0,0,0">
              <w:txbxContent>
                <w:p>
                  <w:pPr>
                    <w:spacing w:before="5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520020pt;margin-top:468.804993pt;width:33.75pt;height:16.75pt;mso-position-horizontal-relative:page;mso-position-vertical-relative:page;z-index:-2029144" type="#_x0000_t202" filled="false" stroked="false">
            <v:textbox inset="0,0,0,0">
              <w:txbxContent>
                <w:p>
                  <w:pPr>
                    <w:spacing w:before="56"/>
                    <w:ind w:left="4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.23999pt;margin-top:468.804993pt;width:29.05pt;height:16.75pt;mso-position-horizontal-relative:page;mso-position-vertical-relative:page;z-index:-2029120" type="#_x0000_t202" filled="false" stroked="false">
            <v:textbox inset="0,0,0,0">
              <w:txbxContent>
                <w:p>
                  <w:pPr>
                    <w:spacing w:before="56"/>
                    <w:ind w:left="3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280029pt;margin-top:468.804993pt;width:30.25pt;height:16.75pt;mso-position-horizontal-relative:page;mso-position-vertical-relative:page;z-index:-2029096" type="#_x0000_t202" filled="false" stroked="false">
            <v:textbox inset="0,0,0,0">
              <w:txbxContent>
                <w:p>
                  <w:pPr>
                    <w:spacing w:before="56"/>
                    <w:ind w:left="3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.599998pt;margin-top:126.959999pt;width:67.45pt;height:65.5pt;mso-position-horizontal-relative:page;mso-position-vertical-relative:page;z-index:-20290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</w:p>
                <w:p>
                  <w:pPr>
                    <w:spacing w:before="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INSTITUCIÓN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039993pt;margin-top:126.959999pt;width:513.85pt;height:19.2pt;mso-position-horizontal-relative:page;mso-position-vertical-relative:page;z-index:-2029048" type="#_x0000_t202" filled="false" stroked="false">
            <v:textbox inset="0,0,0,0">
              <w:txbxContent>
                <w:p>
                  <w:pPr>
                    <w:spacing w:before="42"/>
                    <w:ind w:left="14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RECURSOS MATERIALES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5.039993pt;margin-top:146.125pt;width:85.45pt;height:29.3pt;mso-position-horizontal-relative:page;mso-position-vertical-relative:page;z-index:-2029024" type="#_x0000_t202" filled="false" stroked="false">
            <v:textbox inset="0,0,0,0">
              <w:txbxContent>
                <w:p>
                  <w:pPr>
                    <w:spacing w:before="156"/>
                    <w:ind w:left="11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CONSULTORIOS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480011pt;margin-top:146.125pt;width:85.45pt;height:29.3pt;mso-position-horizontal-relative:page;mso-position-vertical-relative:page;z-index:-2029000" type="#_x0000_t202" filled="false" stroked="false">
            <v:textbox inset="0,0,0,0">
              <w:txbxContent>
                <w:p>
                  <w:pPr>
                    <w:spacing w:line="218" w:lineRule="exact" w:before="71"/>
                    <w:ind w:left="311" w:right="0" w:firstLine="218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CAMAS</w:t>
                  </w:r>
                  <w:r>
                    <w:rPr>
                      <w:rFonts w:ascii="Montserrat"/>
                      <w:b/>
                      <w:color w:val="FFFFFF"/>
                      <w:spacing w:val="2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CENSABLES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920013pt;margin-top:146.125pt;width:85.45pt;height:29.3pt;mso-position-horizontal-relative:page;mso-position-vertical-relative:page;z-index:-2028976" type="#_x0000_t202" filled="false" stroked="false">
            <v:textbox inset="0,0,0,0">
              <w:txbxContent>
                <w:p>
                  <w:pPr>
                    <w:spacing w:line="218" w:lineRule="exact" w:before="71"/>
                    <w:ind w:left="492" w:right="0" w:hanging="5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UNIDAD</w:t>
                  </w:r>
                  <w:r>
                    <w:rPr>
                      <w:rFonts w:ascii="Montserrat"/>
                      <w:b/>
                      <w:color w:val="FFFFFF"/>
                      <w:spacing w:val="25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DENTAL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359985pt;margin-top:146.125pt;width:85.45pt;height:29.3pt;mso-position-horizontal-relative:page;mso-position-vertical-relative:page;z-index:-2028952" type="#_x0000_t202" filled="false" stroked="false">
            <v:textbox inset="0,0,0,0">
              <w:txbxContent>
                <w:p>
                  <w:pPr>
                    <w:spacing w:before="156"/>
                    <w:ind w:left="22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QUIRÓFANOS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799988pt;margin-top:146.125pt;width:85.6pt;height:29.3pt;mso-position-horizontal-relative:page;mso-position-vertical-relative:page;z-index:-2028928" type="#_x0000_t202" filled="false" stroked="false">
            <v:textbox inset="0,0,0,0">
              <w:txbxContent>
                <w:p>
                  <w:pPr>
                    <w:spacing w:line="218" w:lineRule="exact" w:before="71"/>
                    <w:ind w:left="326" w:right="0" w:firstLine="84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SALAS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20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EXPULSIÓN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2.359985pt;margin-top:146.125pt;width:86.55pt;height:29.3pt;mso-position-horizontal-relative:page;mso-position-vertical-relative:page;z-index:-2028904" type="#_x0000_t202" filled="false" stroked="false">
            <v:textbox inset="0,0,0,0">
              <w:txbxContent>
                <w:p>
                  <w:pPr>
                    <w:spacing w:line="218" w:lineRule="exact" w:before="71"/>
                    <w:ind w:left="424" w:right="90" w:hanging="312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LABORATORIOS</w:t>
                  </w:r>
                  <w:r>
                    <w:rPr>
                      <w:rFonts w:ascii="Montserrat" w:hAns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CLÍNICOS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5.039993pt;margin-top:175.404999pt;width:27.4pt;height:17.05pt;mso-position-horizontal-relative:page;mso-position-vertical-relative:page;z-index:-2028880" type="#_x0000_t202" filled="false" stroked="false">
            <v:textbox inset="0,0,0,0">
              <w:txbxContent>
                <w:p>
                  <w:pPr>
                    <w:spacing w:before="31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399994pt;margin-top:175.404999pt;width:29.05pt;height:17.05pt;mso-position-horizontal-relative:page;mso-position-vertical-relative:page;z-index:-2028856" type="#_x0000_t202" filled="false" stroked="false">
            <v:textbox inset="0,0,0,0">
              <w:txbxContent>
                <w:p>
                  <w:pPr>
                    <w:spacing w:before="31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1.440002pt;margin-top:175.404999pt;width:29.05pt;height:17.05pt;mso-position-horizontal-relative:page;mso-position-vertical-relative:page;z-index:-2028832" type="#_x0000_t202" filled="false" stroked="false">
            <v:textbox inset="0,0,0,0">
              <w:txbxContent>
                <w:p>
                  <w:pPr>
                    <w:spacing w:before="31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480011pt;margin-top:175.404999pt;width:27.4pt;height:17.05pt;mso-position-horizontal-relative:page;mso-position-vertical-relative:page;z-index:-2028808" type="#_x0000_t202" filled="false" stroked="false">
            <v:textbox inset="0,0,0,0">
              <w:txbxContent>
                <w:p>
                  <w:pPr>
                    <w:spacing w:before="31"/>
                    <w:ind w:left="9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839996pt;margin-top:175.404999pt;width:29.05pt;height:17.05pt;mso-position-horizontal-relative:page;mso-position-vertical-relative:page;z-index:-2028784" type="#_x0000_t202" filled="false" stroked="false">
            <v:textbox inset="0,0,0,0">
              <w:txbxContent>
                <w:p>
                  <w:pPr>
                    <w:spacing w:before="31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880005pt;margin-top:175.404999pt;width:29.05pt;height:17.05pt;mso-position-horizontal-relative:page;mso-position-vertical-relative:page;z-index:-2028760" type="#_x0000_t202" filled="false" stroked="false">
            <v:textbox inset="0,0,0,0">
              <w:txbxContent>
                <w:p>
                  <w:pPr>
                    <w:spacing w:before="31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920013pt;margin-top:175.404999pt;width:27.4pt;height:17.05pt;mso-position-horizontal-relative:page;mso-position-vertical-relative:page;z-index:-2028736" type="#_x0000_t202" filled="false" stroked="false">
            <v:textbox inset="0,0,0,0">
              <w:txbxContent>
                <w:p>
                  <w:pPr>
                    <w:spacing w:before="31"/>
                    <w:ind w:left="9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3.279999pt;margin-top:175.404999pt;width:29.05pt;height:17.05pt;mso-position-horizontal-relative:page;mso-position-vertical-relative:page;z-index:-2028712" type="#_x0000_t202" filled="false" stroked="false">
            <v:textbox inset="0,0,0,0">
              <w:txbxContent>
                <w:p>
                  <w:pPr>
                    <w:spacing w:before="31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320007pt;margin-top:175.404999pt;width:29.05pt;height:17.05pt;mso-position-horizontal-relative:page;mso-position-vertical-relative:page;z-index:-2028688" type="#_x0000_t202" filled="false" stroked="false">
            <v:textbox inset="0,0,0,0">
              <w:txbxContent>
                <w:p>
                  <w:pPr>
                    <w:spacing w:before="31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359985pt;margin-top:175.404999pt;width:27.4pt;height:17.05pt;mso-position-horizontal-relative:page;mso-position-vertical-relative:page;z-index:-2028664" type="#_x0000_t202" filled="false" stroked="false">
            <v:textbox inset="0,0,0,0">
              <w:txbxContent>
                <w:p>
                  <w:pPr>
                    <w:spacing w:before="31"/>
                    <w:ind w:left="9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720001pt;margin-top:175.404999pt;width:29.05pt;height:17.05pt;mso-position-horizontal-relative:page;mso-position-vertical-relative:page;z-index:-2028640" type="#_x0000_t202" filled="false" stroked="false">
            <v:textbox inset="0,0,0,0">
              <w:txbxContent>
                <w:p>
                  <w:pPr>
                    <w:spacing w:before="31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76001pt;margin-top:175.404999pt;width:29.05pt;height:17.05pt;mso-position-horizontal-relative:page;mso-position-vertical-relative:page;z-index:-2028616" type="#_x0000_t202" filled="false" stroked="false">
            <v:textbox inset="0,0,0,0">
              <w:txbxContent>
                <w:p>
                  <w:pPr>
                    <w:spacing w:before="31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799988pt;margin-top:175.404999pt;width:27.4pt;height:17.05pt;mso-position-horizontal-relative:page;mso-position-vertical-relative:page;z-index:-2028592" type="#_x0000_t202" filled="false" stroked="false">
            <v:textbox inset="0,0,0,0">
              <w:txbxContent>
                <w:p>
                  <w:pPr>
                    <w:spacing w:before="31"/>
                    <w:ind w:left="9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159973pt;margin-top:175.404999pt;width:29.05pt;height:17.05pt;mso-position-horizontal-relative:page;mso-position-vertical-relative:page;z-index:-2028568" type="#_x0000_t202" filled="false" stroked="false">
            <v:textbox inset="0,0,0,0">
              <w:txbxContent>
                <w:p>
                  <w:pPr>
                    <w:spacing w:before="31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3.200012pt;margin-top:175.404999pt;width:29.2pt;height:17.05pt;mso-position-horizontal-relative:page;mso-position-vertical-relative:page;z-index:-2028544" type="#_x0000_t202" filled="false" stroked="false">
            <v:textbox inset="0,0,0,0">
              <w:txbxContent>
                <w:p>
                  <w:pPr>
                    <w:spacing w:before="31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2.359985pt;margin-top:175.404999pt;width:27.25pt;height:17.05pt;mso-position-horizontal-relative:page;mso-position-vertical-relative:page;z-index:-2028520" type="#_x0000_t202" filled="false" stroked="false">
            <v:textbox inset="0,0,0,0">
              <w:txbxContent>
                <w:p>
                  <w:pPr>
                    <w:spacing w:before="31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9.599976pt;margin-top:175.404999pt;width:29.05pt;height:17.05pt;mso-position-horizontal-relative:page;mso-position-vertical-relative:page;z-index:-2028496" type="#_x0000_t202" filled="false" stroked="false">
            <v:textbox inset="0,0,0,0">
              <w:txbxContent>
                <w:p>
                  <w:pPr>
                    <w:spacing w:before="31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8.640015pt;margin-top:175.404999pt;width:30.25pt;height:17.05pt;mso-position-horizontal-relative:page;mso-position-vertical-relative:page;z-index:-2028472" type="#_x0000_t202" filled="false" stroked="false">
            <v:textbox inset="0,0,0,0">
              <w:txbxContent>
                <w:p>
                  <w:pPr>
                    <w:spacing w:before="31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.599998pt;margin-top:192.445007pt;width:67.45pt;height:15.6pt;mso-position-horizontal-relative:page;mso-position-vertical-relative:page;z-index:-2028448" type="#_x0000_t202" filled="false" stroked="false">
            <v:textbox inset="0,0,0,0">
              <w:txbxContent>
                <w:p>
                  <w:pPr>
                    <w:spacing w:before="5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5.039993pt;margin-top:192.445007pt;width:27.4pt;height:15.6pt;mso-position-horizontal-relative:page;mso-position-vertical-relative:page;z-index:-2028424" type="#_x0000_t202" filled="false" stroked="false">
            <v:textbox inset="0,0,0,0">
              <w:txbxContent>
                <w:p>
                  <w:pPr>
                    <w:spacing w:before="54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26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399994pt;margin-top:192.445007pt;width:29.05pt;height:15.6pt;mso-position-horizontal-relative:page;mso-position-vertical-relative:page;z-index:-2028400" type="#_x0000_t202" filled="false" stroked="false">
            <v:textbox inset="0,0,0,0">
              <w:txbxContent>
                <w:p>
                  <w:pPr>
                    <w:spacing w:before="54"/>
                    <w:ind w:left="25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1.440002pt;margin-top:192.445007pt;width:29.05pt;height:15.6pt;mso-position-horizontal-relative:page;mso-position-vertical-relative:page;z-index:-2028376" type="#_x0000_t202" filled="false" stroked="false">
            <v:textbox inset="0,0,0,0">
              <w:txbxContent>
                <w:p>
                  <w:pPr>
                    <w:spacing w:before="54"/>
                    <w:ind w:left="26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480011pt;margin-top:192.445007pt;width:27.4pt;height:15.6pt;mso-position-horizontal-relative:page;mso-position-vertical-relative:page;z-index:-2028352" type="#_x0000_t202" filled="false" stroked="false">
            <v:textbox inset="0,0,0,0">
              <w:txbxContent>
                <w:p>
                  <w:pPr>
                    <w:spacing w:before="54"/>
                    <w:ind w:left="20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839996pt;margin-top:192.445007pt;width:29.05pt;height:15.6pt;mso-position-horizontal-relative:page;mso-position-vertical-relative:page;z-index:-2028328" type="#_x0000_t202" filled="false" stroked="false">
            <v:textbox inset="0,0,0,0">
              <w:txbxContent>
                <w:p>
                  <w:pPr>
                    <w:spacing w:before="54"/>
                    <w:ind w:left="2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880005pt;margin-top:192.445007pt;width:29.05pt;height:15.6pt;mso-position-horizontal-relative:page;mso-position-vertical-relative:page;z-index:-2028304" type="#_x0000_t202" filled="false" stroked="false">
            <v:textbox inset="0,0,0,0">
              <w:txbxContent>
                <w:p>
                  <w:pPr>
                    <w:spacing w:before="54"/>
                    <w:ind w:left="2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920013pt;margin-top:192.445007pt;width:27.4pt;height:15.6pt;mso-position-horizontal-relative:page;mso-position-vertical-relative:page;z-index:-2028280" type="#_x0000_t202" filled="false" stroked="false">
            <v:textbox inset="0,0,0,0">
              <w:txbxContent>
                <w:p>
                  <w:pPr>
                    <w:spacing w:before="54"/>
                    <w:ind w:left="3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3.279999pt;margin-top:192.445007pt;width:29.05pt;height:15.6pt;mso-position-horizontal-relative:page;mso-position-vertical-relative:page;z-index:-2028256" type="#_x0000_t202" filled="false" stroked="false">
            <v:textbox inset="0,0,0,0">
              <w:txbxContent>
                <w:p>
                  <w:pPr>
                    <w:spacing w:before="54"/>
                    <w:ind w:left="3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320007pt;margin-top:192.445007pt;width:29.05pt;height:15.6pt;mso-position-horizontal-relative:page;mso-position-vertical-relative:page;z-index:-2028232" type="#_x0000_t202" filled="false" stroked="false">
            <v:textbox inset="0,0,0,0">
              <w:txbxContent>
                <w:p>
                  <w:pPr>
                    <w:spacing w:before="54"/>
                    <w:ind w:left="35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359985pt;margin-top:192.445007pt;width:27.4pt;height:15.6pt;mso-position-horizontal-relative:page;mso-position-vertical-relative:page;z-index:-2028208" type="#_x0000_t202" filled="false" stroked="false">
            <v:textbox inset="0,0,0,0">
              <w:txbxContent>
                <w:p>
                  <w:pPr>
                    <w:spacing w:before="54"/>
                    <w:ind w:left="35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720001pt;margin-top:192.445007pt;width:29.05pt;height:15.6pt;mso-position-horizontal-relative:page;mso-position-vertical-relative:page;z-index:-2028184" type="#_x0000_t202" filled="false" stroked="false">
            <v:textbox inset="0,0,0,0">
              <w:txbxContent>
                <w:p>
                  <w:pPr>
                    <w:spacing w:before="54"/>
                    <w:ind w:left="3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76001pt;margin-top:192.445007pt;width:29.05pt;height:15.6pt;mso-position-horizontal-relative:page;mso-position-vertical-relative:page;z-index:-2028160" type="#_x0000_t202" filled="false" stroked="false">
            <v:textbox inset="0,0,0,0">
              <w:txbxContent>
                <w:p>
                  <w:pPr>
                    <w:spacing w:before="54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799988pt;margin-top:192.445007pt;width:27.4pt;height:15.6pt;mso-position-horizontal-relative:page;mso-position-vertical-relative:page;z-index:-2028136" type="#_x0000_t202" filled="false" stroked="false">
            <v:textbox inset="0,0,0,0">
              <w:txbxContent>
                <w:p>
                  <w:pPr>
                    <w:spacing w:before="54"/>
                    <w:ind w:left="35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159973pt;margin-top:192.445007pt;width:29.05pt;height:15.6pt;mso-position-horizontal-relative:page;mso-position-vertical-relative:page;z-index:-2028112" type="#_x0000_t202" filled="false" stroked="false">
            <v:textbox inset="0,0,0,0">
              <w:txbxContent>
                <w:p>
                  <w:pPr>
                    <w:spacing w:before="54"/>
                    <w:ind w:left="3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3.200012pt;margin-top:192.445007pt;width:29.2pt;height:15.6pt;mso-position-horizontal-relative:page;mso-position-vertical-relative:page;z-index:-2028088" type="#_x0000_t202" filled="false" stroked="false">
            <v:textbox inset="0,0,0,0">
              <w:txbxContent>
                <w:p>
                  <w:pPr>
                    <w:spacing w:before="54"/>
                    <w:ind w:left="3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2.359985pt;margin-top:192.445007pt;width:27.25pt;height:15.6pt;mso-position-horizontal-relative:page;mso-position-vertical-relative:page;z-index:-2028064" type="#_x0000_t202" filled="false" stroked="false">
            <v:textbox inset="0,0,0,0">
              <w:txbxContent>
                <w:p>
                  <w:pPr>
                    <w:spacing w:before="5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9.599976pt;margin-top:192.445007pt;width:29.05pt;height:15.6pt;mso-position-horizontal-relative:page;mso-position-vertical-relative:page;z-index:-2028040" type="#_x0000_t202" filled="false" stroked="false">
            <v:textbox inset="0,0,0,0">
              <w:txbxContent>
                <w:p>
                  <w:pPr>
                    <w:spacing w:before="54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8.640015pt;margin-top:192.445007pt;width:30.25pt;height:15.6pt;mso-position-horizontal-relative:page;mso-position-vertical-relative:page;z-index:-2028016" type="#_x0000_t202" filled="false" stroked="false">
            <v:textbox inset="0,0,0,0">
              <w:txbxContent>
                <w:p>
                  <w:pPr>
                    <w:spacing w:before="54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.599998pt;margin-top:208.044998pt;width:67.45pt;height:15.6pt;mso-position-horizontal-relative:page;mso-position-vertical-relative:page;z-index:-2027992" type="#_x0000_t202" filled="false" stroked="false">
            <v:textbox inset="0,0,0,0">
              <w:txbxContent>
                <w:p>
                  <w:pPr>
                    <w:spacing w:before="5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IM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5.039993pt;margin-top:208.044998pt;width:27.4pt;height:15.6pt;mso-position-horizontal-relative:page;mso-position-vertical-relative:page;z-index:-2027968" type="#_x0000_t202" filled="false" stroked="false">
            <v:textbox inset="0,0,0,0">
              <w:txbxContent>
                <w:p>
                  <w:pPr>
                    <w:spacing w:before="54"/>
                    <w:ind w:left="2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399994pt;margin-top:208.044998pt;width:29.05pt;height:15.6pt;mso-position-horizontal-relative:page;mso-position-vertical-relative:page;z-index:-2027944" type="#_x0000_t202" filled="false" stroked="false">
            <v:textbox inset="0,0,0,0">
              <w:txbxContent>
                <w:p>
                  <w:pPr>
                    <w:spacing w:before="54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1.440002pt;margin-top:208.044998pt;width:29.05pt;height:15.6pt;mso-position-horizontal-relative:page;mso-position-vertical-relative:page;z-index:-2027920" type="#_x0000_t202" filled="false" stroked="false">
            <v:textbox inset="0,0,0,0">
              <w:txbxContent>
                <w:p>
                  <w:pPr>
                    <w:spacing w:before="54"/>
                    <w:ind w:left="2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480011pt;margin-top:208.044998pt;width:27.4pt;height:15.6pt;mso-position-horizontal-relative:page;mso-position-vertical-relative:page;z-index:-2027896" type="#_x0000_t202" filled="false" stroked="false">
            <v:textbox inset="0,0,0,0">
              <w:txbxContent>
                <w:p>
                  <w:pPr>
                    <w:spacing w:before="54"/>
                    <w:ind w:left="2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271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839996pt;margin-top:208.044998pt;width:29.05pt;height:15.6pt;mso-position-horizontal-relative:page;mso-position-vertical-relative:page;z-index:-2027872" type="#_x0000_t202" filled="false" stroked="false">
            <v:textbox inset="0,0,0,0">
              <w:txbxContent>
                <w:p>
                  <w:pPr>
                    <w:spacing w:before="54"/>
                    <w:ind w:left="2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880005pt;margin-top:208.044998pt;width:29.05pt;height:15.6pt;mso-position-horizontal-relative:page;mso-position-vertical-relative:page;z-index:-2027848" type="#_x0000_t202" filled="false" stroked="false">
            <v:textbox inset="0,0,0,0">
              <w:txbxContent>
                <w:p>
                  <w:pPr>
                    <w:spacing w:before="54"/>
                    <w:ind w:left="2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920013pt;margin-top:208.044998pt;width:27.4pt;height:15.6pt;mso-position-horizontal-relative:page;mso-position-vertical-relative:page;z-index:-2027824" type="#_x0000_t202" filled="false" stroked="false">
            <v:textbox inset="0,0,0,0">
              <w:txbxContent>
                <w:p>
                  <w:pPr>
                    <w:spacing w:before="54"/>
                    <w:ind w:left="3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3.279999pt;margin-top:208.044998pt;width:29.05pt;height:15.6pt;mso-position-horizontal-relative:page;mso-position-vertical-relative:page;z-index:-2027800" type="#_x0000_t202" filled="false" stroked="false">
            <v:textbox inset="0,0,0,0">
              <w:txbxContent>
                <w:p>
                  <w:pPr>
                    <w:spacing w:before="54"/>
                    <w:ind w:left="3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320007pt;margin-top:208.044998pt;width:29.05pt;height:15.6pt;mso-position-horizontal-relative:page;mso-position-vertical-relative:page;z-index:-2027776" type="#_x0000_t202" filled="false" stroked="false">
            <v:textbox inset="0,0,0,0">
              <w:txbxContent>
                <w:p>
                  <w:pPr>
                    <w:spacing w:before="54"/>
                    <w:ind w:left="3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359985pt;margin-top:208.044998pt;width:27.4pt;height:15.6pt;mso-position-horizontal-relative:page;mso-position-vertical-relative:page;z-index:-2027752" type="#_x0000_t202" filled="false" stroked="false">
            <v:textbox inset="0,0,0,0">
              <w:txbxContent>
                <w:p>
                  <w:pPr>
                    <w:spacing w:before="54"/>
                    <w:ind w:left="35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720001pt;margin-top:208.044998pt;width:29.05pt;height:15.6pt;mso-position-horizontal-relative:page;mso-position-vertical-relative:page;z-index:-2027728" type="#_x0000_t202" filled="false" stroked="false">
            <v:textbox inset="0,0,0,0">
              <w:txbxContent>
                <w:p>
                  <w:pPr>
                    <w:spacing w:before="54"/>
                    <w:ind w:left="3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76001pt;margin-top:208.044998pt;width:29.05pt;height:15.6pt;mso-position-horizontal-relative:page;mso-position-vertical-relative:page;z-index:-2027704" type="#_x0000_t202" filled="false" stroked="false">
            <v:textbox inset="0,0,0,0">
              <w:txbxContent>
                <w:p>
                  <w:pPr>
                    <w:spacing w:before="54"/>
                    <w:ind w:left="3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799988pt;margin-top:208.044998pt;width:27.4pt;height:15.6pt;mso-position-horizontal-relative:page;mso-position-vertical-relative:page;z-index:-2027680" type="#_x0000_t202" filled="false" stroked="false">
            <v:textbox inset="0,0,0,0">
              <w:txbxContent>
                <w:p>
                  <w:pPr>
                    <w:spacing w:before="5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159973pt;margin-top:208.044998pt;width:29.05pt;height:15.6pt;mso-position-horizontal-relative:page;mso-position-vertical-relative:page;z-index:-2027656" type="#_x0000_t202" filled="false" stroked="false">
            <v:textbox inset="0,0,0,0">
              <w:txbxContent>
                <w:p>
                  <w:pPr>
                    <w:spacing w:before="5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3.200012pt;margin-top:208.044998pt;width:29.2pt;height:15.6pt;mso-position-horizontal-relative:page;mso-position-vertical-relative:page;z-index:-2027632" type="#_x0000_t202" filled="false" stroked="false">
            <v:textbox inset="0,0,0,0">
              <w:txbxContent>
                <w:p>
                  <w:pPr>
                    <w:spacing w:before="5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2.359985pt;margin-top:208.044998pt;width:27.25pt;height:15.6pt;mso-position-horizontal-relative:page;mso-position-vertical-relative:page;z-index:-2027608" type="#_x0000_t202" filled="false" stroked="false">
            <v:textbox inset="0,0,0,0">
              <w:txbxContent>
                <w:p>
                  <w:pPr>
                    <w:spacing w:before="5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9.599976pt;margin-top:208.044998pt;width:29.05pt;height:15.6pt;mso-position-horizontal-relative:page;mso-position-vertical-relative:page;z-index:-2027584" type="#_x0000_t202" filled="false" stroked="false">
            <v:textbox inset="0,0,0,0">
              <w:txbxContent>
                <w:p>
                  <w:pPr>
                    <w:spacing w:before="5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8.640015pt;margin-top:208.044998pt;width:30.25pt;height:15.6pt;mso-position-horizontal-relative:page;mso-position-vertical-relative:page;z-index:-2027560" type="#_x0000_t202" filled="false" stroked="false">
            <v:textbox inset="0,0,0,0">
              <w:txbxContent>
                <w:p>
                  <w:pPr>
                    <w:spacing w:before="54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.599998pt;margin-top:223.645004pt;width:67.45pt;height:15.6pt;mso-position-horizontal-relative:page;mso-position-vertical-relative:page;z-index:-2027536" type="#_x0000_t202" filled="false" stroked="false">
            <v:textbox inset="0,0,0,0">
              <w:txbxContent>
                <w:p>
                  <w:pPr>
                    <w:spacing w:before="5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SS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5.039993pt;margin-top:223.645004pt;width:27.4pt;height:15.6pt;mso-position-horizontal-relative:page;mso-position-vertical-relative:page;z-index:-2027512" type="#_x0000_t202" filled="false" stroked="false">
            <v:textbox inset="0,0,0,0">
              <w:txbxContent>
                <w:p>
                  <w:pPr>
                    <w:spacing w:before="54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399994pt;margin-top:223.645004pt;width:29.05pt;height:15.6pt;mso-position-horizontal-relative:page;mso-position-vertical-relative:page;z-index:-2027488" type="#_x0000_t202" filled="false" stroked="false">
            <v:textbox inset="0,0,0,0">
              <w:txbxContent>
                <w:p>
                  <w:pPr>
                    <w:spacing w:before="54"/>
                    <w:ind w:left="32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1.440002pt;margin-top:223.645004pt;width:29.05pt;height:15.6pt;mso-position-horizontal-relative:page;mso-position-vertical-relative:page;z-index:-2027464" type="#_x0000_t202" filled="false" stroked="false">
            <v:textbox inset="0,0,0,0">
              <w:txbxContent>
                <w:p>
                  <w:pPr>
                    <w:spacing w:before="54"/>
                    <w:ind w:left="32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480011pt;margin-top:223.645004pt;width:27.4pt;height:15.6pt;mso-position-horizontal-relative:page;mso-position-vertical-relative:page;z-index:-2027440" type="#_x0000_t202" filled="false" stroked="false">
            <v:textbox inset="0,0,0,0">
              <w:txbxContent>
                <w:p>
                  <w:pPr>
                    <w:spacing w:before="54"/>
                    <w:ind w:left="2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839996pt;margin-top:223.645004pt;width:29.05pt;height:15.6pt;mso-position-horizontal-relative:page;mso-position-vertical-relative:page;z-index:-2027416" type="#_x0000_t202" filled="false" stroked="false">
            <v:textbox inset="0,0,0,0">
              <w:txbxContent>
                <w:p>
                  <w:pPr>
                    <w:spacing w:before="54"/>
                    <w:ind w:left="2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880005pt;margin-top:223.645004pt;width:29.05pt;height:15.6pt;mso-position-horizontal-relative:page;mso-position-vertical-relative:page;z-index:-2027392" type="#_x0000_t202" filled="false" stroked="false">
            <v:textbox inset="0,0,0,0">
              <w:txbxContent>
                <w:p>
                  <w:pPr>
                    <w:spacing w:before="54"/>
                    <w:ind w:left="2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920013pt;margin-top:223.645004pt;width:27.4pt;height:15.6pt;mso-position-horizontal-relative:page;mso-position-vertical-relative:page;z-index:-2027368" type="#_x0000_t202" filled="false" stroked="false">
            <v:textbox inset="0,0,0,0">
              <w:txbxContent>
                <w:p>
                  <w:pPr>
                    <w:spacing w:before="5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3.279999pt;margin-top:223.645004pt;width:29.05pt;height:15.6pt;mso-position-horizontal-relative:page;mso-position-vertical-relative:page;z-index:-2027344" type="#_x0000_t202" filled="false" stroked="false">
            <v:textbox inset="0,0,0,0">
              <w:txbxContent>
                <w:p>
                  <w:pPr>
                    <w:spacing w:before="5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320007pt;margin-top:223.645004pt;width:29.05pt;height:15.6pt;mso-position-horizontal-relative:page;mso-position-vertical-relative:page;z-index:-2027320" type="#_x0000_t202" filled="false" stroked="false">
            <v:textbox inset="0,0,0,0">
              <w:txbxContent>
                <w:p>
                  <w:pPr>
                    <w:spacing w:before="5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359985pt;margin-top:223.645004pt;width:27.4pt;height:15.6pt;mso-position-horizontal-relative:page;mso-position-vertical-relative:page;z-index:-2027296" type="#_x0000_t202" filled="false" stroked="false">
            <v:textbox inset="0,0,0,0">
              <w:txbxContent>
                <w:p>
                  <w:pPr>
                    <w:spacing w:before="5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720001pt;margin-top:223.645004pt;width:29.05pt;height:15.6pt;mso-position-horizontal-relative:page;mso-position-vertical-relative:page;z-index:-2027272" type="#_x0000_t202" filled="false" stroked="false">
            <v:textbox inset="0,0,0,0">
              <w:txbxContent>
                <w:p>
                  <w:pPr>
                    <w:spacing w:before="5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76001pt;margin-top:223.645004pt;width:29.05pt;height:15.6pt;mso-position-horizontal-relative:page;mso-position-vertical-relative:page;z-index:-2027248" type="#_x0000_t202" filled="false" stroked="false">
            <v:textbox inset="0,0,0,0">
              <w:txbxContent>
                <w:p>
                  <w:pPr>
                    <w:spacing w:before="5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799988pt;margin-top:223.645004pt;width:27.4pt;height:15.6pt;mso-position-horizontal-relative:page;mso-position-vertical-relative:page;z-index:-2027224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159973pt;margin-top:223.645004pt;width:29.05pt;height:15.6pt;mso-position-horizontal-relative:page;mso-position-vertical-relative:page;z-index:-2027200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3.200012pt;margin-top:223.645004pt;width:29.2pt;height:15.6pt;mso-position-horizontal-relative:page;mso-position-vertical-relative:page;z-index:-2027176" type="#_x0000_t202" filled="false" stroked="false">
            <v:textbox inset="0,0,0,0">
              <w:txbxContent>
                <w:p>
                  <w:pPr>
                    <w:spacing w:before="5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2.359985pt;margin-top:223.645004pt;width:27.25pt;height:15.6pt;mso-position-horizontal-relative:page;mso-position-vertical-relative:page;z-index:-2027152" type="#_x0000_t202" filled="false" stroked="false">
            <v:textbox inset="0,0,0,0">
              <w:txbxContent>
                <w:p>
                  <w:pPr>
                    <w:spacing w:before="5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9.599976pt;margin-top:223.645004pt;width:29.05pt;height:15.6pt;mso-position-horizontal-relative:page;mso-position-vertical-relative:page;z-index:-2027128" type="#_x0000_t202" filled="false" stroked="false">
            <v:textbox inset="0,0,0,0">
              <w:txbxContent>
                <w:p>
                  <w:pPr>
                    <w:spacing w:before="5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8.640015pt;margin-top:223.645004pt;width:30.25pt;height:15.6pt;mso-position-horizontal-relative:page;mso-position-vertical-relative:page;z-index:-2027104" type="#_x0000_t202" filled="false" stroked="false">
            <v:textbox inset="0,0,0,0">
              <w:txbxContent>
                <w:p>
                  <w:pPr>
                    <w:spacing w:before="54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.599998pt;margin-top:239.244995pt;width:67.45pt;height:15.6pt;mso-position-horizontal-relative:page;mso-position-vertical-relative:page;z-index:-2027080" type="#_x0000_t202" filled="false" stroked="false">
            <v:textbox inset="0,0,0,0">
              <w:txbxContent>
                <w:p>
                  <w:pPr>
                    <w:spacing w:before="5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SEDE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5.039993pt;margin-top:239.244995pt;width:27.4pt;height:15.6pt;mso-position-horizontal-relative:page;mso-position-vertical-relative:page;z-index:-2027056" type="#_x0000_t202" filled="false" stroked="false">
            <v:textbox inset="0,0,0,0">
              <w:txbxContent>
                <w:p>
                  <w:pPr>
                    <w:spacing w:before="54"/>
                    <w:ind w:left="3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399994pt;margin-top:239.244995pt;width:29.05pt;height:15.6pt;mso-position-horizontal-relative:page;mso-position-vertical-relative:page;z-index:-2027032" type="#_x0000_t202" filled="false" stroked="false">
            <v:textbox inset="0,0,0,0">
              <w:txbxContent>
                <w:p>
                  <w:pPr>
                    <w:spacing w:before="54"/>
                    <w:ind w:left="38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1.440002pt;margin-top:239.244995pt;width:29.05pt;height:15.6pt;mso-position-horizontal-relative:page;mso-position-vertical-relative:page;z-index:-2027008" type="#_x0000_t202" filled="false" stroked="false">
            <v:textbox inset="0,0,0,0">
              <w:txbxContent>
                <w:p>
                  <w:pPr>
                    <w:spacing w:before="54"/>
                    <w:ind w:left="3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480011pt;margin-top:239.244995pt;width:27.4pt;height:15.6pt;mso-position-horizontal-relative:page;mso-position-vertical-relative:page;z-index:-2026984" type="#_x0000_t202" filled="false" stroked="false">
            <v:textbox inset="0,0,0,0">
              <w:txbxContent>
                <w:p>
                  <w:pPr>
                    <w:spacing w:before="54"/>
                    <w:ind w:left="2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5"/>
                      <w:sz w:val="16"/>
                    </w:rPr>
                    <w:t>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839996pt;margin-top:239.244995pt;width:29.05pt;height:15.6pt;mso-position-horizontal-relative:page;mso-position-vertical-relative:page;z-index:-2026960" type="#_x0000_t202" filled="false" stroked="false">
            <v:textbox inset="0,0,0,0">
              <w:txbxContent>
                <w:p>
                  <w:pPr>
                    <w:spacing w:before="54"/>
                    <w:ind w:left="3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880005pt;margin-top:239.244995pt;width:29.05pt;height:15.6pt;mso-position-horizontal-relative:page;mso-position-vertical-relative:page;z-index:-2026936" type="#_x0000_t202" filled="false" stroked="false">
            <v:textbox inset="0,0,0,0">
              <w:txbxContent>
                <w:p>
                  <w:pPr>
                    <w:spacing w:before="54"/>
                    <w:ind w:left="3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920013pt;margin-top:239.244995pt;width:27.4pt;height:15.6pt;mso-position-horizontal-relative:page;mso-position-vertical-relative:page;z-index:-2026912" type="#_x0000_t202" filled="false" stroked="false">
            <v:textbox inset="0,0,0,0">
              <w:txbxContent>
                <w:p>
                  <w:pPr>
                    <w:spacing w:before="5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3.279999pt;margin-top:239.244995pt;width:29.05pt;height:15.6pt;mso-position-horizontal-relative:page;mso-position-vertical-relative:page;z-index:-2026888" type="#_x0000_t202" filled="false" stroked="false">
            <v:textbox inset="0,0,0,0">
              <w:txbxContent>
                <w:p>
                  <w:pPr>
                    <w:spacing w:before="5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320007pt;margin-top:239.244995pt;width:29.05pt;height:15.6pt;mso-position-horizontal-relative:page;mso-position-vertical-relative:page;z-index:-2026864" type="#_x0000_t202" filled="false" stroked="false">
            <v:textbox inset="0,0,0,0">
              <w:txbxContent>
                <w:p>
                  <w:pPr>
                    <w:spacing w:before="5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359985pt;margin-top:239.244995pt;width:27.4pt;height:15.6pt;mso-position-horizontal-relative:page;mso-position-vertical-relative:page;z-index:-2026840" type="#_x0000_t202" filled="false" stroked="false">
            <v:textbox inset="0,0,0,0">
              <w:txbxContent>
                <w:p>
                  <w:pPr>
                    <w:spacing w:before="5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720001pt;margin-top:239.244995pt;width:29.05pt;height:15.6pt;mso-position-horizontal-relative:page;mso-position-vertical-relative:page;z-index:-2026816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76001pt;margin-top:239.244995pt;width:29.05pt;height:15.6pt;mso-position-horizontal-relative:page;mso-position-vertical-relative:page;z-index:-2026792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799988pt;margin-top:239.244995pt;width:27.4pt;height:15.6pt;mso-position-horizontal-relative:page;mso-position-vertical-relative:page;z-index:-2026768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159973pt;margin-top:239.244995pt;width:29.05pt;height:15.6pt;mso-position-horizontal-relative:page;mso-position-vertical-relative:page;z-index:-2026744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3.200012pt;margin-top:239.244995pt;width:29.2pt;height:15.6pt;mso-position-horizontal-relative:page;mso-position-vertical-relative:page;z-index:-2026720" type="#_x0000_t202" filled="false" stroked="false">
            <v:textbox inset="0,0,0,0">
              <w:txbxContent>
                <w:p>
                  <w:pPr>
                    <w:spacing w:before="5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2.359985pt;margin-top:239.244995pt;width:27.25pt;height:15.6pt;mso-position-horizontal-relative:page;mso-position-vertical-relative:page;z-index:-2026696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9.599976pt;margin-top:239.244995pt;width:29.05pt;height:15.6pt;mso-position-horizontal-relative:page;mso-position-vertical-relative:page;z-index:-2026672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8.640015pt;margin-top:239.244995pt;width:30.25pt;height:15.6pt;mso-position-horizontal-relative:page;mso-position-vertical-relative:page;z-index:-2026648" type="#_x0000_t202" filled="false" stroked="false">
            <v:textbox inset="0,0,0,0">
              <w:txbxContent>
                <w:p>
                  <w:pPr>
                    <w:spacing w:before="5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.599998pt;margin-top:254.845001pt;width:67.45pt;height:15.6pt;mso-position-horizontal-relative:page;mso-position-vertical-relative:page;z-index:-2026624" type="#_x0000_t202" filled="false" stroked="false">
            <v:textbox inset="0,0,0,0">
              <w:txbxContent>
                <w:p>
                  <w:pPr>
                    <w:spacing w:before="5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MA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5.039993pt;margin-top:254.845001pt;width:27.4pt;height:15.6pt;mso-position-horizontal-relative:page;mso-position-vertical-relative:page;z-index:-2026600" type="#_x0000_t202" filled="false" stroked="false">
            <v:textbox inset="0,0,0,0">
              <w:txbxContent>
                <w:p>
                  <w:pPr>
                    <w:spacing w:before="54"/>
                    <w:ind w:left="3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399994pt;margin-top:254.845001pt;width:29.05pt;height:15.6pt;mso-position-horizontal-relative:page;mso-position-vertical-relative:page;z-index:-2026576" type="#_x0000_t202" filled="false" stroked="false">
            <v:textbox inset="0,0,0,0">
              <w:txbxContent>
                <w:p>
                  <w:pPr>
                    <w:spacing w:before="54"/>
                    <w:ind w:left="3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1.440002pt;margin-top:254.845001pt;width:29.05pt;height:15.6pt;mso-position-horizontal-relative:page;mso-position-vertical-relative:page;z-index:-2026552" type="#_x0000_t202" filled="false" stroked="false">
            <v:textbox inset="0,0,0,0">
              <w:txbxContent>
                <w:p>
                  <w:pPr>
                    <w:spacing w:before="54"/>
                    <w:ind w:left="3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480011pt;margin-top:254.845001pt;width:27.4pt;height:15.6pt;mso-position-horizontal-relative:page;mso-position-vertical-relative:page;z-index:-2026528" type="#_x0000_t202" filled="false" stroked="false">
            <v:textbox inset="0,0,0,0">
              <w:txbxContent>
                <w:p>
                  <w:pPr>
                    <w:spacing w:before="54"/>
                    <w:ind w:left="35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839996pt;margin-top:254.845001pt;width:29.05pt;height:15.6pt;mso-position-horizontal-relative:page;mso-position-vertical-relative:page;z-index:-2026504" type="#_x0000_t202" filled="false" stroked="false">
            <v:textbox inset="0,0,0,0">
              <w:txbxContent>
                <w:p>
                  <w:pPr>
                    <w:spacing w:before="54"/>
                    <w:ind w:left="3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880005pt;margin-top:254.845001pt;width:29.05pt;height:15.6pt;mso-position-horizontal-relative:page;mso-position-vertical-relative:page;z-index:-2026480" type="#_x0000_t202" filled="false" stroked="false">
            <v:textbox inset="0,0,0,0">
              <w:txbxContent>
                <w:p>
                  <w:pPr>
                    <w:spacing w:before="54"/>
                    <w:ind w:left="3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920013pt;margin-top:254.845001pt;width:27.4pt;height:15.6pt;mso-position-horizontal-relative:page;mso-position-vertical-relative:page;z-index:-2026456" type="#_x0000_t202" filled="false" stroked="false">
            <v:textbox inset="0,0,0,0">
              <w:txbxContent>
                <w:p>
                  <w:pPr>
                    <w:spacing w:before="5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3.279999pt;margin-top:254.845001pt;width:29.05pt;height:15.6pt;mso-position-horizontal-relative:page;mso-position-vertical-relative:page;z-index:-2026432" type="#_x0000_t202" filled="false" stroked="false">
            <v:textbox inset="0,0,0,0">
              <w:txbxContent>
                <w:p>
                  <w:pPr>
                    <w:spacing w:before="5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320007pt;margin-top:254.845001pt;width:29.05pt;height:15.6pt;mso-position-horizontal-relative:page;mso-position-vertical-relative:page;z-index:-2026408" type="#_x0000_t202" filled="false" stroked="false">
            <v:textbox inset="0,0,0,0">
              <w:txbxContent>
                <w:p>
                  <w:pPr>
                    <w:spacing w:before="5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359985pt;margin-top:254.845001pt;width:27.4pt;height:15.6pt;mso-position-horizontal-relative:page;mso-position-vertical-relative:page;z-index:-2026384" type="#_x0000_t202" filled="false" stroked="false">
            <v:textbox inset="0,0,0,0">
              <w:txbxContent>
                <w:p>
                  <w:pPr>
                    <w:spacing w:before="5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720001pt;margin-top:254.845001pt;width:29.05pt;height:15.6pt;mso-position-horizontal-relative:page;mso-position-vertical-relative:page;z-index:-2026360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76001pt;margin-top:254.845001pt;width:29.05pt;height:15.6pt;mso-position-horizontal-relative:page;mso-position-vertical-relative:page;z-index:-2026336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799988pt;margin-top:254.845001pt;width:27.4pt;height:15.6pt;mso-position-horizontal-relative:page;mso-position-vertical-relative:page;z-index:-2026312" type="#_x0000_t202" filled="false" stroked="false">
            <v:textbox inset="0,0,0,0">
              <w:txbxContent>
                <w:p>
                  <w:pPr>
                    <w:spacing w:before="5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159973pt;margin-top:254.845001pt;width:29.05pt;height:15.6pt;mso-position-horizontal-relative:page;mso-position-vertical-relative:page;z-index:-2026288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3.200012pt;margin-top:254.845001pt;width:29.2pt;height:15.6pt;mso-position-horizontal-relative:page;mso-position-vertical-relative:page;z-index:-2026264" type="#_x0000_t202" filled="false" stroked="false">
            <v:textbox inset="0,0,0,0">
              <w:txbxContent>
                <w:p>
                  <w:pPr>
                    <w:spacing w:before="5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2.359985pt;margin-top:254.845001pt;width:27.25pt;height:15.6pt;mso-position-horizontal-relative:page;mso-position-vertical-relative:page;z-index:-2026240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9.599976pt;margin-top:254.845001pt;width:29.05pt;height:15.6pt;mso-position-horizontal-relative:page;mso-position-vertical-relative:page;z-index:-2026216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8.640015pt;margin-top:254.845001pt;width:30.25pt;height:15.6pt;mso-position-horizontal-relative:page;mso-position-vertical-relative:page;z-index:-2026192" type="#_x0000_t202" filled="false" stroked="false">
            <v:textbox inset="0,0,0,0">
              <w:txbxContent>
                <w:p>
                  <w:pPr>
                    <w:spacing w:before="5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.599998pt;margin-top:270.445007pt;width:67.45pt;height:16.6pt;mso-position-horizontal-relative:page;mso-position-vertical-relative:page;z-index:-2026168" type="#_x0000_t202" filled="false" stroked="false">
            <v:textbox inset="0,0,0,0">
              <w:txbxContent>
                <w:p>
                  <w:pPr>
                    <w:spacing w:before="56"/>
                    <w:ind w:left="5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5.039993pt;margin-top:270.445007pt;width:27.4pt;height:16.6pt;mso-position-horizontal-relative:page;mso-position-vertical-relative:page;z-index:-2026144" type="#_x0000_t202" filled="false" stroked="false">
            <v:textbox inset="0,0,0,0">
              <w:txbxContent>
                <w:p>
                  <w:pPr>
                    <w:spacing w:before="56"/>
                    <w:ind w:left="1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608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399994pt;margin-top:270.445007pt;width:29.05pt;height:16.6pt;mso-position-horizontal-relative:page;mso-position-vertical-relative:page;z-index:-2026120" type="#_x0000_t202" filled="false" stroked="false">
            <v:textbox inset="0,0,0,0">
              <w:txbxContent>
                <w:p>
                  <w:pPr>
                    <w:spacing w:before="56"/>
                    <w:ind w:left="2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604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1.440002pt;margin-top:270.445007pt;width:29.05pt;height:16.6pt;mso-position-horizontal-relative:page;mso-position-vertical-relative:page;z-index:-2026096" type="#_x0000_t202" filled="false" stroked="false">
            <v:textbox inset="0,0,0,0">
              <w:txbxContent>
                <w:p>
                  <w:pPr>
                    <w:spacing w:before="56"/>
                    <w:ind w:left="2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480011pt;margin-top:270.445007pt;width:27.4pt;height:16.6pt;mso-position-horizontal-relative:page;mso-position-vertical-relative:page;z-index:-2026072" type="#_x0000_t202" filled="false" stroked="false">
            <v:textbox inset="0,0,0,0">
              <w:txbxContent>
                <w:p>
                  <w:pPr>
                    <w:spacing w:before="56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839996pt;margin-top:270.445007pt;width:29.05pt;height:16.6pt;mso-position-horizontal-relative:page;mso-position-vertical-relative:page;z-index:-2026048" type="#_x0000_t202" filled="false" stroked="false">
            <v:textbox inset="0,0,0,0">
              <w:txbxContent>
                <w:p>
                  <w:pPr>
                    <w:spacing w:before="56"/>
                    <w:ind w:left="23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880005pt;margin-top:270.445007pt;width:29.05pt;height:16.6pt;mso-position-horizontal-relative:page;mso-position-vertical-relative:page;z-index:-2026024" type="#_x0000_t202" filled="false" stroked="false">
            <v:textbox inset="0,0,0,0">
              <w:txbxContent>
                <w:p>
                  <w:pPr>
                    <w:spacing w:before="56"/>
                    <w:ind w:left="23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920013pt;margin-top:270.445007pt;width:27.4pt;height:16.6pt;mso-position-horizontal-relative:page;mso-position-vertical-relative:page;z-index:-2026000" type="#_x0000_t202" filled="false" stroked="false">
            <v:textbox inset="0,0,0,0">
              <w:txbxContent>
                <w:p>
                  <w:pPr>
                    <w:spacing w:before="56"/>
                    <w:ind w:left="3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3.279999pt;margin-top:270.445007pt;width:29.05pt;height:16.6pt;mso-position-horizontal-relative:page;mso-position-vertical-relative:page;z-index:-2025976" type="#_x0000_t202" filled="false" stroked="false">
            <v:textbox inset="0,0,0,0">
              <w:txbxContent>
                <w:p>
                  <w:pPr>
                    <w:spacing w:before="56"/>
                    <w:ind w:left="3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320007pt;margin-top:270.445007pt;width:29.05pt;height:16.6pt;mso-position-horizontal-relative:page;mso-position-vertical-relative:page;z-index:-2025952" type="#_x0000_t202" filled="false" stroked="false">
            <v:textbox inset="0,0,0,0">
              <w:txbxContent>
                <w:p>
                  <w:pPr>
                    <w:spacing w:before="56"/>
                    <w:ind w:left="3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359985pt;margin-top:270.445007pt;width:27.4pt;height:16.6pt;mso-position-horizontal-relative:page;mso-position-vertical-relative:page;z-index:-2025928" type="#_x0000_t202" filled="false" stroked="false">
            <v:textbox inset="0,0,0,0">
              <w:txbxContent>
                <w:p>
                  <w:pPr>
                    <w:spacing w:before="56"/>
                    <w:ind w:left="2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720001pt;margin-top:270.445007pt;width:29.05pt;height:16.6pt;mso-position-horizontal-relative:page;mso-position-vertical-relative:page;z-index:-2025904" type="#_x0000_t202" filled="false" stroked="false">
            <v:textbox inset="0,0,0,0">
              <w:txbxContent>
                <w:p>
                  <w:pPr>
                    <w:spacing w:before="56"/>
                    <w:ind w:left="3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76001pt;margin-top:270.445007pt;width:29.05pt;height:16.6pt;mso-position-horizontal-relative:page;mso-position-vertical-relative:page;z-index:-2025880" type="#_x0000_t202" filled="false" stroked="false">
            <v:textbox inset="0,0,0,0">
              <w:txbxContent>
                <w:p>
                  <w:pPr>
                    <w:spacing w:before="56"/>
                    <w:ind w:left="33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799988pt;margin-top:270.445007pt;width:27.4pt;height:16.6pt;mso-position-horizontal-relative:page;mso-position-vertical-relative:page;z-index:-2025856" type="#_x0000_t202" filled="false" stroked="false">
            <v:textbox inset="0,0,0,0">
              <w:txbxContent>
                <w:p>
                  <w:pPr>
                    <w:spacing w:before="56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159973pt;margin-top:270.445007pt;width:29.05pt;height:16.6pt;mso-position-horizontal-relative:page;mso-position-vertical-relative:page;z-index:-2025832" type="#_x0000_t202" filled="false" stroked="false">
            <v:textbox inset="0,0,0,0">
              <w:txbxContent>
                <w:p>
                  <w:pPr>
                    <w:spacing w:before="56"/>
                    <w:ind w:left="33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3.200012pt;margin-top:270.445007pt;width:29.2pt;height:16.6pt;mso-position-horizontal-relative:page;mso-position-vertical-relative:page;z-index:-2025808" type="#_x0000_t202" filled="false" stroked="false">
            <v:textbox inset="0,0,0,0">
              <w:txbxContent>
                <w:p>
                  <w:pPr>
                    <w:spacing w:before="56"/>
                    <w:ind w:left="3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2.359985pt;margin-top:270.445007pt;width:27.25pt;height:16.6pt;mso-position-horizontal-relative:page;mso-position-vertical-relative:page;z-index:-2025784" type="#_x0000_t202" filled="false" stroked="false">
            <v:textbox inset="0,0,0,0">
              <w:txbxContent>
                <w:p>
                  <w:pPr>
                    <w:spacing w:before="56"/>
                    <w:ind w:left="3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9.599976pt;margin-top:270.445007pt;width:29.05pt;height:16.6pt;mso-position-horizontal-relative:page;mso-position-vertical-relative:page;z-index:-2025760" type="#_x0000_t202" filled="false" stroked="false">
            <v:textbox inset="0,0,0,0">
              <w:txbxContent>
                <w:p>
                  <w:pPr>
                    <w:spacing w:before="56"/>
                    <w:ind w:left="33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8.640015pt;margin-top:270.445007pt;width:30.25pt;height:16.6pt;mso-position-horizontal-relative:page;mso-position-vertical-relative:page;z-index:-2025736" type="#_x0000_t202" filled="false" stroked="false">
            <v:textbox inset="0,0,0,0">
              <w:txbxContent>
                <w:p>
                  <w:pPr>
                    <w:spacing w:before="56"/>
                    <w:ind w:left="33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68.800003pt;margin-top:105.553207pt;width:449.3pt;height:26.5pt;mso-position-horizontal-relative:page;mso-position-vertical-relative:page;z-index:-202571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POBLACIÓN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DERECHOHABIENTE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NO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DERECHOHABIENTE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35794pt;margin-top:277.036652pt;width:441.6pt;height:55.3pt;mso-position-horizontal-relative:page;mso-position-vertical-relative:page;z-index:-2025688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17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Salud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(SS),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Subdirección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Planeación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Salud.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población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Consejo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Nacional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Población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(CONAPO).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12" w:lineRule="auto"/>
                    <w:ind w:right="18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población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condición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derechohabiencia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estimó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Salud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(DGIS)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Salud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Federal,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usando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como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base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generada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por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CONAPO,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además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Censos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Población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Vivienda.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Encuesta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Intercensal,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Padrón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Salud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ENSANUT.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Publicada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hyperlink r:id="rId5">
                    <w:r>
                      <w:rPr>
                        <w:rFonts w:ascii="Montserrat Light" w:hAnsi="Montserrat Light"/>
                        <w:b w:val="0"/>
                        <w:color w:val="394049"/>
                        <w:spacing w:val="-2"/>
                      </w:rPr>
                      <w:t>http://pwidgis03.salud.gob.mx/cubos/poblacion/poblacion.htm.</w:t>
                    </w:r>
                    <w:r>
                      <w:rPr>
                        <w:rFonts w:ascii="Montserrat Light" w:hAnsi="Montserrat Light"/>
                      </w:rPr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179.360001pt;margin-top:347.233215pt;width:449.2pt;height:26.4pt;mso-position-horizontal-relative:page;mso-position-vertical-relative:page;z-index:-2025664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POBLACIÓN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DERECHOHABIENTE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INSTITUCIÓN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SALUD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400002pt;margin-top:506.476654pt;width:513.9500pt;height:9.6pt;mso-position-horizontal-relative:page;mso-position-vertical-relative:page;z-index:-2025640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Salud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(SS),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Subdirección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Planeación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Salud.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IMSS,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ISSSTE,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SEDENA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SEMAR.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12pt;height:17pt;mso-position-horizontal-relative:page;mso-position-vertical-relative:page;z-index:-202561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959999pt;margin-top:379.200012pt;width:60.85pt;height:33.75pt;mso-position-horizontal-relative:page;mso-position-vertical-relative:page;z-index:-2025592" type="#_x0000_t202" filled="false" stroked="false">
            <v:textbox inset="0,0,0,0">
              <w:txbxContent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9.800003pt;margin-top:379.200012pt;width:140.3pt;height:16.7pt;mso-position-horizontal-relative:page;mso-position-vertical-relative:page;z-index:-2025568" type="#_x0000_t202" filled="false" stroked="false">
            <v:textbox inset="0,0,0,0">
              <w:txbxContent>
                <w:p>
                  <w:pPr>
                    <w:spacing w:before="18"/>
                    <w:ind w:left="42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IMSS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079987pt;margin-top:379.200012pt;width:137.9pt;height:16.7pt;mso-position-horizontal-relative:page;mso-position-vertical-relative:page;z-index:-2025544" type="#_x0000_t202" filled="false" stroked="false">
            <v:textbox inset="0,0,0,0">
              <w:txbxContent>
                <w:p>
                  <w:pPr>
                    <w:spacing w:before="18"/>
                    <w:ind w:left="44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ISSSTE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959991pt;margin-top:379.200012pt;width:120.6pt;height:16.7pt;mso-position-horizontal-relative:page;mso-position-vertical-relative:page;z-index:-2025520" type="#_x0000_t202" filled="false" stroked="false">
            <v:textbox inset="0,0,0,0">
              <w:txbxContent>
                <w:p>
                  <w:pPr>
                    <w:spacing w:before="18"/>
                    <w:ind w:left="83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SEDENA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559998pt;margin-top:379.200012pt;width:114.5pt;height:16.7pt;mso-position-horizontal-relative:page;mso-position-vertical-relative:page;z-index:-2025496" type="#_x0000_t202" filled="false" stroked="false">
            <v:textbox inset="0,0,0,0">
              <w:txbxContent>
                <w:p>
                  <w:pPr>
                    <w:spacing w:before="18"/>
                    <w:ind w:left="24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SEMAR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800003pt;margin-top:395.879486pt;width:52pt;height:17.05pt;mso-position-horizontal-relative:page;mso-position-vertical-relative:page;z-index:-2025472" type="#_x0000_t202" filled="false" stroked="false">
            <v:textbox inset="0,0,0,0">
              <w:txbxContent>
                <w:p>
                  <w:pPr>
                    <w:spacing w:before="35"/>
                    <w:ind w:left="33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759995pt;margin-top:395.879486pt;width:41.65pt;height:17.05pt;mso-position-horizontal-relative:page;mso-position-vertical-relative:page;z-index:-2025448" type="#_x0000_t202" filled="false" stroked="false">
            <v:textbox inset="0,0,0,0">
              <w:txbxContent>
                <w:p>
                  <w:pPr>
                    <w:spacing w:before="35"/>
                    <w:ind w:left="21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399994pt;margin-top:395.879486pt;width:46.7pt;height:17.05pt;mso-position-horizontal-relative:page;mso-position-vertical-relative:page;z-index:-2025424" type="#_x0000_t202" filled="false" stroked="false">
            <v:textbox inset="0,0,0,0">
              <w:txbxContent>
                <w:p>
                  <w:pPr>
                    <w:spacing w:before="35"/>
                    <w:ind w:left="26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079987pt;margin-top:395.879486pt;width:51.75pt;height:17.05pt;mso-position-horizontal-relative:page;mso-position-vertical-relative:page;z-index:-2025400" type="#_x0000_t202" filled="false" stroked="false">
            <v:textbox inset="0,0,0,0">
              <w:txbxContent>
                <w:p>
                  <w:pPr>
                    <w:spacing w:before="35"/>
                    <w:ind w:left="33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799988pt;margin-top:395.879486pt;width:42pt;height:17.05pt;mso-position-horizontal-relative:page;mso-position-vertical-relative:page;z-index:-2025376" type="#_x0000_t202" filled="false" stroked="false">
            <v:textbox inset="0,0,0,0">
              <w:txbxContent>
                <w:p>
                  <w:pPr>
                    <w:spacing w:before="35"/>
                    <w:ind w:left="2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799988pt;margin-top:395.879486pt;width:44.2pt;height:17.05pt;mso-position-horizontal-relative:page;mso-position-vertical-relative:page;z-index:-2025352" type="#_x0000_t202" filled="false" stroked="false">
            <v:textbox inset="0,0,0,0">
              <w:txbxContent>
                <w:p>
                  <w:pPr>
                    <w:spacing w:before="35"/>
                    <w:ind w:left="24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959991pt;margin-top:395.879486pt;width:42.15pt;height:17.05pt;mso-position-horizontal-relative:page;mso-position-vertical-relative:page;z-index:-2025328" type="#_x0000_t202" filled="false" stroked="false">
            <v:textbox inset="0,0,0,0">
              <w:txbxContent>
                <w:p>
                  <w:pPr>
                    <w:spacing w:before="35"/>
                    <w:ind w:left="23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079987pt;margin-top:395.879486pt;width:42.85pt;height:17.05pt;mso-position-horizontal-relative:page;mso-position-vertical-relative:page;z-index:-2025304" type="#_x0000_t202" filled="false" stroked="false">
            <v:textbox inset="0,0,0,0">
              <w:txbxContent>
                <w:p>
                  <w:pPr>
                    <w:spacing w:before="35"/>
                    <w:ind w:left="22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919983pt;margin-top:395.879486pt;width:35.65pt;height:17.05pt;mso-position-horizontal-relative:page;mso-position-vertical-relative:page;z-index:-2025280" type="#_x0000_t202" filled="false" stroked="false">
            <v:textbox inset="0,0,0,0">
              <w:txbxContent>
                <w:p>
                  <w:pPr>
                    <w:spacing w:before="35"/>
                    <w:ind w:left="15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559998pt;margin-top:395.879486pt;width:39pt;height:17.05pt;mso-position-horizontal-relative:page;mso-position-vertical-relative:page;z-index:-2025256" type="#_x0000_t202" filled="false" stroked="false">
            <v:textbox inset="0,0,0,0">
              <w:txbxContent>
                <w:p>
                  <w:pPr>
                    <w:spacing w:before="35"/>
                    <w:ind w:left="21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559998pt;margin-top:395.879486pt;width:39pt;height:17.05pt;mso-position-horizontal-relative:page;mso-position-vertical-relative:page;z-index:-2025232" type="#_x0000_t202" filled="false" stroked="false">
            <v:textbox inset="0,0,0,0">
              <w:txbxContent>
                <w:p>
                  <w:pPr>
                    <w:spacing w:before="35"/>
                    <w:ind w:left="1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6.559998pt;margin-top:395.879486pt;width:36.5pt;height:17.05pt;mso-position-horizontal-relative:page;mso-position-vertical-relative:page;z-index:-2025208" type="#_x0000_t202" filled="false" stroked="false">
            <v:textbox inset="0,0,0,0">
              <w:txbxContent>
                <w:p>
                  <w:pPr>
                    <w:spacing w:before="35"/>
                    <w:ind w:left="15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959999pt;margin-top:412.920013pt;width:60.85pt;height:15.6pt;mso-position-horizontal-relative:page;mso-position-vertical-relative:page;z-index:-2025184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800003pt;margin-top:412.920013pt;width:52pt;height:15.6pt;mso-position-horizontal-relative:page;mso-position-vertical-relative:page;z-index:-2025160" type="#_x0000_t202" filled="false" stroked="false">
            <v:textbox inset="0,0,0,0">
              <w:txbxContent>
                <w:p>
                  <w:pPr>
                    <w:spacing w:before="58"/>
                    <w:ind w:left="53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759995pt;margin-top:412.920013pt;width:41.65pt;height:15.6pt;mso-position-horizontal-relative:page;mso-position-vertical-relative:page;z-index:-2025136" type="#_x0000_t202" filled="false" stroked="false">
            <v:textbox inset="0,0,0,0">
              <w:txbxContent>
                <w:p>
                  <w:pPr>
                    <w:spacing w:before="58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399994pt;margin-top:412.920013pt;width:46.7pt;height:15.6pt;mso-position-horizontal-relative:page;mso-position-vertical-relative:page;z-index:-2025112" type="#_x0000_t202" filled="false" stroked="false">
            <v:textbox inset="0,0,0,0">
              <w:txbxContent>
                <w:p>
                  <w:pPr>
                    <w:spacing w:before="58"/>
                    <w:ind w:left="4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39,10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079987pt;margin-top:412.920013pt;width:51.75pt;height:15.6pt;mso-position-horizontal-relative:page;mso-position-vertical-relative:page;z-index:-2025088" type="#_x0000_t202" filled="false" stroked="false">
            <v:textbox inset="0,0,0,0">
              <w:txbxContent>
                <w:p>
                  <w:pPr>
                    <w:spacing w:before="58"/>
                    <w:ind w:left="4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799988pt;margin-top:412.920013pt;width:42pt;height:15.6pt;mso-position-horizontal-relative:page;mso-position-vertical-relative:page;z-index:-2025064" type="#_x0000_t202" filled="false" stroked="false">
            <v:textbox inset="0,0,0,0">
              <w:txbxContent>
                <w:p>
                  <w:pPr>
                    <w:spacing w:before="58"/>
                    <w:ind w:left="2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799988pt;margin-top:412.920013pt;width:44.2pt;height:15.6pt;mso-position-horizontal-relative:page;mso-position-vertical-relative:page;z-index:-2025040" type="#_x0000_t202" filled="false" stroked="false">
            <v:textbox inset="0,0,0,0">
              <w:txbxContent>
                <w:p>
                  <w:pPr>
                    <w:spacing w:before="58"/>
                    <w:ind w:left="23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959991pt;margin-top:412.920013pt;width:42.15pt;height:15.6pt;mso-position-horizontal-relative:page;mso-position-vertical-relative:page;z-index:-2025016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079987pt;margin-top:412.920013pt;width:42.85pt;height:15.6pt;mso-position-horizontal-relative:page;mso-position-vertical-relative:page;z-index:-2024992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919983pt;margin-top:412.920013pt;width:35.65pt;height:15.6pt;mso-position-horizontal-relative:page;mso-position-vertical-relative:page;z-index:-2024968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559998pt;margin-top:412.920013pt;width:39pt;height:15.6pt;mso-position-horizontal-relative:page;mso-position-vertical-relative:page;z-index:-2024944" type="#_x0000_t202" filled="false" stroked="false">
            <v:textbox inset="0,0,0,0">
              <w:txbxContent>
                <w:p>
                  <w:pPr>
                    <w:spacing w:before="58"/>
                    <w:ind w:left="4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601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559998pt;margin-top:412.920013pt;width:39pt;height:15.6pt;mso-position-horizontal-relative:page;mso-position-vertical-relative:page;z-index:-2024920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6.559998pt;margin-top:412.920013pt;width:36.5pt;height:15.6pt;mso-position-horizontal-relative:page;mso-position-vertical-relative:page;z-index:-2024896" type="#_x0000_t202" filled="false" stroked="false">
            <v:textbox inset="0,0,0,0">
              <w:txbxContent>
                <w:p>
                  <w:pPr>
                    <w:spacing w:before="58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959999pt;margin-top:428.519989pt;width:60.85pt;height:15.6pt;mso-position-horizontal-relative:page;mso-position-vertical-relative:page;z-index:-2024872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800003pt;margin-top:428.519989pt;width:52pt;height:15.6pt;mso-position-horizontal-relative:page;mso-position-vertical-relative:page;z-index:-2024848" type="#_x0000_t202" filled="false" stroked="false">
            <v:textbox inset="0,0,0,0">
              <w:txbxContent>
                <w:p>
                  <w:pPr>
                    <w:spacing w:before="58"/>
                    <w:ind w:left="4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759995pt;margin-top:428.519989pt;width:41.65pt;height:15.6pt;mso-position-horizontal-relative:page;mso-position-vertical-relative:page;z-index:-2024824" type="#_x0000_t202" filled="false" stroked="false">
            <v:textbox inset="0,0,0,0">
              <w:txbxContent>
                <w:p>
                  <w:pPr>
                    <w:spacing w:before="58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399994pt;margin-top:428.519989pt;width:46.7pt;height:15.6pt;mso-position-horizontal-relative:page;mso-position-vertical-relative:page;z-index:-2024800" type="#_x0000_t202" filled="false" stroked="false">
            <v:textbox inset="0,0,0,0">
              <w:txbxContent>
                <w:p>
                  <w:pPr>
                    <w:spacing w:before="58"/>
                    <w:ind w:left="37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079987pt;margin-top:428.519989pt;width:51.75pt;height:15.6pt;mso-position-horizontal-relative:page;mso-position-vertical-relative:page;z-index:-2024776" type="#_x0000_t202" filled="false" stroked="false">
            <v:textbox inset="0,0,0,0">
              <w:txbxContent>
                <w:p>
                  <w:pPr>
                    <w:spacing w:before="58"/>
                    <w:ind w:left="4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799988pt;margin-top:428.519989pt;width:42pt;height:15.6pt;mso-position-horizontal-relative:page;mso-position-vertical-relative:page;z-index:-2024752" type="#_x0000_t202" filled="false" stroked="false">
            <v:textbox inset="0,0,0,0">
              <w:txbxContent>
                <w:p>
                  <w:pPr>
                    <w:spacing w:before="58"/>
                    <w:ind w:left="3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799988pt;margin-top:428.519989pt;width:44.2pt;height:15.6pt;mso-position-horizontal-relative:page;mso-position-vertical-relative:page;z-index:-2024728" type="#_x0000_t202" filled="false" stroked="false">
            <v:textbox inset="0,0,0,0">
              <w:txbxContent>
                <w:p>
                  <w:pPr>
                    <w:spacing w:before="58"/>
                    <w:ind w:left="35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16,30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959991pt;margin-top:428.519989pt;width:42.15pt;height:15.6pt;mso-position-horizontal-relative:page;mso-position-vertical-relative:page;z-index:-2024704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079987pt;margin-top:428.519989pt;width:42.85pt;height:15.6pt;mso-position-horizontal-relative:page;mso-position-vertical-relative:page;z-index:-2024680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919983pt;margin-top:428.519989pt;width:35.65pt;height:15.6pt;mso-position-horizontal-relative:page;mso-position-vertical-relative:page;z-index:-2024656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559998pt;margin-top:428.519989pt;width:39pt;height:15.6pt;mso-position-horizontal-relative:page;mso-position-vertical-relative:page;z-index:-2024632" type="#_x0000_t202" filled="false" stroked="false">
            <v:textbox inset="0,0,0,0">
              <w:txbxContent>
                <w:p>
                  <w:pPr>
                    <w:spacing w:before="58"/>
                    <w:ind w:left="4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559998pt;margin-top:428.519989pt;width:39pt;height:15.6pt;mso-position-horizontal-relative:page;mso-position-vertical-relative:page;z-index:-2024608" type="#_x0000_t202" filled="false" stroked="false">
            <v:textbox inset="0,0,0,0">
              <w:txbxContent>
                <w:p>
                  <w:pPr>
                    <w:spacing w:before="58"/>
                    <w:ind w:left="4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894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6.559998pt;margin-top:428.519989pt;width:36.5pt;height:15.6pt;mso-position-horizontal-relative:page;mso-position-vertical-relative:page;z-index:-2024584" type="#_x0000_t202" filled="false" stroked="false">
            <v:textbox inset="0,0,0,0">
              <w:txbxContent>
                <w:p>
                  <w:pPr>
                    <w:spacing w:before="58"/>
                    <w:ind w:left="32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1,771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959999pt;margin-top:444.119507pt;width:60.85pt;height:15.6pt;mso-position-horizontal-relative:page;mso-position-vertical-relative:page;z-index:-2024560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800003pt;margin-top:444.119507pt;width:52pt;height:15.6pt;mso-position-horizontal-relative:page;mso-position-vertical-relative:page;z-index:-2024536" type="#_x0000_t202" filled="false" stroked="false">
            <v:textbox inset="0,0,0,0">
              <w:txbxContent>
                <w:p>
                  <w:pPr>
                    <w:spacing w:before="58"/>
                    <w:ind w:left="4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759995pt;margin-top:444.119507pt;width:41.65pt;height:15.6pt;mso-position-horizontal-relative:page;mso-position-vertical-relative:page;z-index:-2024512" type="#_x0000_t202" filled="false" stroked="false">
            <v:textbox inset="0,0,0,0">
              <w:txbxContent>
                <w:p>
                  <w:pPr>
                    <w:spacing w:before="58"/>
                    <w:ind w:left="2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399994pt;margin-top:444.119507pt;width:46.7pt;height:15.6pt;mso-position-horizontal-relative:page;mso-position-vertical-relative:page;z-index:-2024488" type="#_x0000_t202" filled="false" stroked="false">
            <v:textbox inset="0,0,0,0">
              <w:txbxContent>
                <w:p>
                  <w:pPr>
                    <w:spacing w:before="58"/>
                    <w:ind w:left="3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079987pt;margin-top:444.119507pt;width:51.75pt;height:15.6pt;mso-position-horizontal-relative:page;mso-position-vertical-relative:page;z-index:-2024464" type="#_x0000_t202" filled="false" stroked="false">
            <v:textbox inset="0,0,0,0">
              <w:txbxContent>
                <w:p>
                  <w:pPr>
                    <w:spacing w:before="58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799988pt;margin-top:444.119507pt;width:42pt;height:15.6pt;mso-position-horizontal-relative:page;mso-position-vertical-relative:page;z-index:-2024440" type="#_x0000_t202" filled="false" stroked="false">
            <v:textbox inset="0,0,0,0">
              <w:txbxContent>
                <w:p>
                  <w:pPr>
                    <w:spacing w:before="58"/>
                    <w:ind w:left="3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99,31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799988pt;margin-top:444.119507pt;width:44.2pt;height:15.6pt;mso-position-horizontal-relative:page;mso-position-vertical-relative:page;z-index:-2024416" type="#_x0000_t202" filled="false" stroked="false">
            <v:textbox inset="0,0,0,0">
              <w:txbxContent>
                <w:p>
                  <w:pPr>
                    <w:spacing w:before="58"/>
                    <w:ind w:left="3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959991pt;margin-top:444.119507pt;width:42.15pt;height:15.6pt;mso-position-horizontal-relative:page;mso-position-vertical-relative:page;z-index:-2024392" type="#_x0000_t202" filled="false" stroked="false">
            <v:textbox inset="0,0,0,0">
              <w:txbxContent>
                <w:p>
                  <w:pPr>
                    <w:spacing w:before="58"/>
                    <w:ind w:left="3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6,754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079987pt;margin-top:444.119507pt;width:42.85pt;height:15.6pt;mso-position-horizontal-relative:page;mso-position-vertical-relative:page;z-index:-2024368" type="#_x0000_t202" filled="false" stroked="false">
            <v:textbox inset="0,0,0,0">
              <w:txbxContent>
                <w:p>
                  <w:pPr>
                    <w:spacing w:before="58"/>
                    <w:ind w:left="4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,915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919983pt;margin-top:444.119507pt;width:35.65pt;height:15.6pt;mso-position-horizontal-relative:page;mso-position-vertical-relative:page;z-index:-2024344" type="#_x0000_t202" filled="false" stroked="false">
            <v:textbox inset="0,0,0,0">
              <w:txbxContent>
                <w:p>
                  <w:pPr>
                    <w:spacing w:before="58"/>
                    <w:ind w:left="23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559998pt;margin-top:444.119507pt;width:39pt;height:15.6pt;mso-position-horizontal-relative:page;mso-position-vertical-relative:page;z-index:-2024320" type="#_x0000_t202" filled="false" stroked="false">
            <v:textbox inset="0,0,0,0">
              <w:txbxContent>
                <w:p>
                  <w:pPr>
                    <w:spacing w:before="58"/>
                    <w:ind w:left="3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5,00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559998pt;margin-top:444.119507pt;width:39pt;height:15.6pt;mso-position-horizontal-relative:page;mso-position-vertical-relative:page;z-index:-2024296" type="#_x0000_t202" filled="false" stroked="false">
            <v:textbox inset="0,0,0,0">
              <w:txbxContent>
                <w:p>
                  <w:pPr>
                    <w:spacing w:before="58"/>
                    <w:ind w:left="3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4,685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6.559998pt;margin-top:444.119507pt;width:36.5pt;height:15.6pt;mso-position-horizontal-relative:page;mso-position-vertical-relative:page;z-index:-2024272" type="#_x0000_t202" filled="false" stroked="false">
            <v:textbox inset="0,0,0,0">
              <w:txbxContent>
                <w:p>
                  <w:pPr>
                    <w:spacing w:before="58"/>
                    <w:ind w:left="2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6,91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959999pt;margin-top:459.720001pt;width:60.85pt;height:15.6pt;mso-position-horizontal-relative:page;mso-position-vertical-relative:page;z-index:-2024248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800003pt;margin-top:459.720001pt;width:52pt;height:15.6pt;mso-position-horizontal-relative:page;mso-position-vertical-relative:page;z-index:-2024224" type="#_x0000_t202" filled="false" stroked="false">
            <v:textbox inset="0,0,0,0">
              <w:txbxContent>
                <w:p>
                  <w:pPr>
                    <w:spacing w:before="58"/>
                    <w:ind w:left="4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759995pt;margin-top:459.720001pt;width:41.65pt;height:15.6pt;mso-position-horizontal-relative:page;mso-position-vertical-relative:page;z-index:-2024200" type="#_x0000_t202" filled="false" stroked="false">
            <v:textbox inset="0,0,0,0">
              <w:txbxContent>
                <w:p>
                  <w:pPr>
                    <w:spacing w:before="58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399994pt;margin-top:459.720001pt;width:46.7pt;height:15.6pt;mso-position-horizontal-relative:page;mso-position-vertical-relative:page;z-index:-2024176" type="#_x0000_t202" filled="false" stroked="false">
            <v:textbox inset="0,0,0,0">
              <w:txbxContent>
                <w:p>
                  <w:pPr>
                    <w:spacing w:before="58"/>
                    <w:ind w:left="3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079987pt;margin-top:459.720001pt;width:51.75pt;height:15.6pt;mso-position-horizontal-relative:page;mso-position-vertical-relative:page;z-index:-2024152" type="#_x0000_t202" filled="false" stroked="false">
            <v:textbox inset="0,0,0,0">
              <w:txbxContent>
                <w:p>
                  <w:pPr>
                    <w:spacing w:before="58"/>
                    <w:ind w:left="5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36,012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799988pt;margin-top:459.720001pt;width:42pt;height:15.6pt;mso-position-horizontal-relative:page;mso-position-vertical-relative:page;z-index:-2024128" type="#_x0000_t202" filled="false" stroked="false">
            <v:textbox inset="0,0,0,0">
              <w:txbxContent>
                <w:p>
                  <w:pPr>
                    <w:spacing w:before="58"/>
                    <w:ind w:left="2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799988pt;margin-top:459.720001pt;width:44.2pt;height:15.6pt;mso-position-horizontal-relative:page;mso-position-vertical-relative:page;z-index:-2024104" type="#_x0000_t202" filled="false" stroked="false">
            <v:textbox inset="0,0,0,0">
              <w:txbxContent>
                <w:p>
                  <w:pPr>
                    <w:spacing w:before="58"/>
                    <w:ind w:left="3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959991pt;margin-top:459.720001pt;width:42.15pt;height:15.6pt;mso-position-horizontal-relative:page;mso-position-vertical-relative:page;z-index:-2024080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079987pt;margin-top:459.720001pt;width:42.85pt;height:15.6pt;mso-position-horizontal-relative:page;mso-position-vertical-relative:page;z-index:-2024056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919983pt;margin-top:459.720001pt;width:35.65pt;height:15.6pt;mso-position-horizontal-relative:page;mso-position-vertical-relative:page;z-index:-2024032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559998pt;margin-top:459.720001pt;width:39pt;height:15.6pt;mso-position-horizontal-relative:page;mso-position-vertical-relative:page;z-index:-2024008" type="#_x0000_t202" filled="false" stroked="false">
            <v:textbox inset="0,0,0,0">
              <w:txbxContent>
                <w:p>
                  <w:pPr>
                    <w:spacing w:before="58"/>
                    <w:ind w:left="4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51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559998pt;margin-top:459.720001pt;width:39pt;height:15.6pt;mso-position-horizontal-relative:page;mso-position-vertical-relative:page;z-index:-2023984" type="#_x0000_t202" filled="false" stroked="false">
            <v:textbox inset="0,0,0,0">
              <w:txbxContent>
                <w:p>
                  <w:pPr>
                    <w:spacing w:before="58"/>
                    <w:ind w:left="3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6.559998pt;margin-top:459.720001pt;width:36.5pt;height:15.6pt;mso-position-horizontal-relative:page;mso-position-vertical-relative:page;z-index:-2023960" type="#_x0000_t202" filled="false" stroked="false">
            <v:textbox inset="0,0,0,0">
              <w:txbxContent>
                <w:p>
                  <w:pPr>
                    <w:spacing w:before="58"/>
                    <w:ind w:left="2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959999pt;margin-top:475.320007pt;width:60.85pt;height:15.6pt;mso-position-horizontal-relative:page;mso-position-vertical-relative:page;z-index:-2023936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800003pt;margin-top:475.320007pt;width:52pt;height:15.6pt;mso-position-horizontal-relative:page;mso-position-vertical-relative:page;z-index:-2023912" type="#_x0000_t202" filled="false" stroked="false">
            <v:textbox inset="0,0,0,0">
              <w:txbxContent>
                <w:p>
                  <w:pPr>
                    <w:spacing w:before="58"/>
                    <w:ind w:left="6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759995pt;margin-top:475.320007pt;width:41.65pt;height:15.6pt;mso-position-horizontal-relative:page;mso-position-vertical-relative:page;z-index:-2023888" type="#_x0000_t202" filled="false" stroked="false">
            <v:textbox inset="0,0,0,0">
              <w:txbxContent>
                <w:p>
                  <w:pPr>
                    <w:spacing w:before="58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399994pt;margin-top:475.320007pt;width:46.7pt;height:15.6pt;mso-position-horizontal-relative:page;mso-position-vertical-relative:page;z-index:-2023864" type="#_x0000_t202" filled="false" stroked="false">
            <v:textbox inset="0,0,0,0">
              <w:txbxContent>
                <w:p>
                  <w:pPr>
                    <w:spacing w:before="58"/>
                    <w:ind w:left="4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9,60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079987pt;margin-top:475.320007pt;width:51.75pt;height:15.6pt;mso-position-horizontal-relative:page;mso-position-vertical-relative:page;z-index:-2023840" type="#_x0000_t202" filled="false" stroked="false">
            <v:textbox inset="0,0,0,0">
              <w:txbxContent>
                <w:p>
                  <w:pPr>
                    <w:spacing w:before="58"/>
                    <w:ind w:left="6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6,361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799988pt;margin-top:475.320007pt;width:42pt;height:15.6pt;mso-position-horizontal-relative:page;mso-position-vertical-relative:page;z-index:-2023816" type="#_x0000_t202" filled="false" stroked="false">
            <v:textbox inset="0,0,0,0">
              <w:txbxContent>
                <w:p>
                  <w:pPr>
                    <w:spacing w:before="58"/>
                    <w:ind w:left="41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6,21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799988pt;margin-top:475.320007pt;width:44.2pt;height:15.6pt;mso-position-horizontal-relative:page;mso-position-vertical-relative:page;z-index:-2023792" type="#_x0000_t202" filled="false" stroked="false">
            <v:textbox inset="0,0,0,0">
              <w:txbxContent>
                <w:p>
                  <w:pPr>
                    <w:spacing w:before="58"/>
                    <w:ind w:left="4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959991pt;margin-top:475.320007pt;width:42.15pt;height:15.6pt;mso-position-horizontal-relative:page;mso-position-vertical-relative:page;z-index:-2023768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079987pt;margin-top:475.320007pt;width:42.85pt;height:15.6pt;mso-position-horizontal-relative:page;mso-position-vertical-relative:page;z-index:-2023744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919983pt;margin-top:475.320007pt;width:35.65pt;height:15.6pt;mso-position-horizontal-relative:page;mso-position-vertical-relative:page;z-index:-2023720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559998pt;margin-top:475.320007pt;width:39pt;height:15.6pt;mso-position-horizontal-relative:page;mso-position-vertical-relative:page;z-index:-2023696" type="#_x0000_t202" filled="false" stroked="false">
            <v:textbox inset="0,0,0,0">
              <w:txbxContent>
                <w:p>
                  <w:pPr>
                    <w:spacing w:before="58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559998pt;margin-top:475.320007pt;width:39pt;height:15.6pt;mso-position-horizontal-relative:page;mso-position-vertical-relative:page;z-index:-2023672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6.559998pt;margin-top:475.320007pt;width:36.5pt;height:15.6pt;mso-position-horizontal-relative:page;mso-position-vertical-relative:page;z-index:-2023648" type="#_x0000_t202" filled="false" stroked="false">
            <v:textbox inset="0,0,0,0">
              <w:txbxContent>
                <w:p>
                  <w:pPr>
                    <w:spacing w:before="58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959999pt;margin-top:490.919495pt;width:60.85pt;height:14.55pt;mso-position-horizontal-relative:page;mso-position-vertical-relative:page;z-index:-2023624" type="#_x0000_t202" filled="false" stroked="false">
            <v:textbox inset="0,0,0,0">
              <w:txbxContent>
                <w:p>
                  <w:pPr>
                    <w:spacing w:before="36"/>
                    <w:ind w:left="4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800003pt;margin-top:490.919495pt;width:52pt;height:14.55pt;mso-position-horizontal-relative:page;mso-position-vertical-relative:page;z-index:-2023600" type="#_x0000_t202" filled="false" stroked="false">
            <v:textbox inset="0,0,0,0">
              <w:txbxContent>
                <w:p>
                  <w:pPr>
                    <w:spacing w:before="36"/>
                    <w:ind w:left="3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493,066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759995pt;margin-top:490.919495pt;width:41.65pt;height:14.55pt;mso-position-horizontal-relative:page;mso-position-vertical-relative:page;z-index:-2023576" type="#_x0000_t202" filled="false" stroked="false">
            <v:textbox inset="0,0,0,0">
              <w:txbxContent>
                <w:p>
                  <w:pPr>
                    <w:spacing w:before="36"/>
                    <w:ind w:left="1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543,176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399994pt;margin-top:490.919495pt;width:46.7pt;height:14.55pt;mso-position-horizontal-relative:page;mso-position-vertical-relative:page;z-index:-2023552" type="#_x0000_t202" filled="false" stroked="false">
            <v:textbox inset="0,0,0,0">
              <w:txbxContent>
                <w:p>
                  <w:pPr>
                    <w:spacing w:before="36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554,110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079987pt;margin-top:490.919495pt;width:51.75pt;height:14.55pt;mso-position-horizontal-relative:page;mso-position-vertical-relative:page;z-index:-2023528" type="#_x0000_t202" filled="false" stroked="false">
            <v:textbox inset="0,0,0,0">
              <w:txbxContent>
                <w:p>
                  <w:pPr>
                    <w:spacing w:before="36"/>
                    <w:ind w:left="3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177,767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799988pt;margin-top:490.919495pt;width:42pt;height:14.55pt;mso-position-horizontal-relative:page;mso-position-vertical-relative:page;z-index:-2023504" type="#_x0000_t202" filled="false" stroked="false">
            <v:textbox inset="0,0,0,0">
              <w:txbxContent>
                <w:p>
                  <w:pPr>
                    <w:spacing w:before="36"/>
                    <w:ind w:left="1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180,604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799988pt;margin-top:490.919495pt;width:44.2pt;height:14.55pt;mso-position-horizontal-relative:page;mso-position-vertical-relative:page;z-index:-2023480" type="#_x0000_t202" filled="false" stroked="false">
            <v:textbox inset="0,0,0,0">
              <w:txbxContent>
                <w:p>
                  <w:pPr>
                    <w:spacing w:before="36"/>
                    <w:ind w:left="21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180,334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959991pt;margin-top:490.919495pt;width:42.15pt;height:14.55pt;mso-position-horizontal-relative:page;mso-position-vertical-relative:page;z-index:-2023456" type="#_x0000_t202" filled="false" stroked="false">
            <v:textbox inset="0,0,0,0">
              <w:txbxContent>
                <w:p>
                  <w:pPr>
                    <w:spacing w:before="36"/>
                    <w:ind w:left="34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6,754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079987pt;margin-top:490.919495pt;width:42.85pt;height:14.55pt;mso-position-horizontal-relative:page;mso-position-vertical-relative:page;z-index:-2023432" type="#_x0000_t202" filled="false" stroked="false">
            <v:textbox inset="0,0,0,0">
              <w:txbxContent>
                <w:p>
                  <w:pPr>
                    <w:spacing w:before="36"/>
                    <w:ind w:left="4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7,915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919983pt;margin-top:490.919495pt;width:35.65pt;height:14.55pt;mso-position-horizontal-relative:page;mso-position-vertical-relative:page;z-index:-2023408" type="#_x0000_t202" filled="false" stroked="false">
            <v:textbox inset="0,0,0,0">
              <w:txbxContent>
                <w:p>
                  <w:pPr>
                    <w:spacing w:before="36"/>
                    <w:ind w:left="2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8,390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559998pt;margin-top:490.919495pt;width:39pt;height:14.55pt;mso-position-horizontal-relative:page;mso-position-vertical-relative:page;z-index:-2023384" type="#_x0000_t202" filled="false" stroked="false">
            <v:textbox inset="0,0,0,0">
              <w:txbxContent>
                <w:p>
                  <w:pPr>
                    <w:spacing w:before="36"/>
                    <w:ind w:left="3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7,108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559998pt;margin-top:490.919495pt;width:39pt;height:14.55pt;mso-position-horizontal-relative:page;mso-position-vertical-relative:page;z-index:-2023360" type="#_x0000_t202" filled="false" stroked="false">
            <v:textbox inset="0,0,0,0">
              <w:txbxContent>
                <w:p>
                  <w:pPr>
                    <w:spacing w:before="36"/>
                    <w:ind w:left="3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7,196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6.559998pt;margin-top:490.919495pt;width:36.5pt;height:14.55pt;mso-position-horizontal-relative:page;mso-position-vertical-relative:page;z-index:-2023336" type="#_x0000_t202" filled="false" stroked="false">
            <v:textbox inset="0,0,0,0">
              <w:txbxContent>
                <w:p>
                  <w:pPr>
                    <w:spacing w:before="36"/>
                    <w:ind w:left="1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10,360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137.639999pt;width:58.6pt;height:52.7pt;mso-position-horizontal-relative:page;mso-position-vertical-relative:page;z-index:-20233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1.240005pt;margin-top:137.639999pt;width:131.8pt;height:37.1pt;mso-position-horizontal-relative:page;mso-position-vertical-relative:page;z-index:-2023288" type="#_x0000_t202" filled="false" stroked="false">
            <v:textbox inset="0,0,0,0">
              <w:txbxContent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42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POBLACIÓN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pt;margin-top:137.639999pt;width:127.6pt;height:37.1pt;mso-position-horizontal-relative:page;mso-position-vertical-relative:page;z-index:-2023264" type="#_x0000_t202" filled="false" stroked="false">
            <v:textbox inset="0,0,0,0">
              <w:txbxContent>
                <w:p>
                  <w:pPr>
                    <w:spacing w:line="220" w:lineRule="exact" w:before="136"/>
                    <w:ind w:left="333" w:right="0" w:firstLine="388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POBLACIÓN</w:t>
                  </w:r>
                  <w:r>
                    <w:rPr>
                      <w:rFonts w:ascii="Montserrat" w:hAns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DERECHOHABIENTE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559998pt;margin-top:137.639999pt;width:128.8pt;height:37.1pt;mso-position-horizontal-relative:page;mso-position-vertical-relative:page;z-index:-2023240" type="#_x0000_t202" filled="false" stroked="false">
            <v:textbox inset="0,0,0,0">
              <w:txbxContent>
                <w:p>
                  <w:pPr>
                    <w:spacing w:line="220" w:lineRule="exact" w:before="136"/>
                    <w:ind w:left="331" w:right="0" w:firstLine="213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POBLACIÓN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NO</w:t>
                  </w:r>
                  <w:r>
                    <w:rPr>
                      <w:rFonts w:ascii="Montserrat" w:hAns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DERECHOHABIENTE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240005pt;margin-top:174.720001pt;width:46.7pt;height:15.6pt;mso-position-horizontal-relative:page;mso-position-vertical-relative:page;z-index:-2023216" type="#_x0000_t202" filled="false" stroked="false">
            <v:textbox inset="0,0,0,0">
              <w:txbxContent>
                <w:p>
                  <w:pPr>
                    <w:spacing w:before="18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920013pt;margin-top:174.720001pt;width:42.6pt;height:15.6pt;mso-position-horizontal-relative:page;mso-position-vertical-relative:page;z-index:-2023192" type="#_x0000_t202" filled="false" stroked="false">
            <v:textbox inset="0,0,0,0">
              <w:txbxContent>
                <w:p>
                  <w:pPr>
                    <w:spacing w:before="18"/>
                    <w:ind w:left="22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174.720001pt;width:42.5pt;height:15.6pt;mso-position-horizontal-relative:page;mso-position-vertical-relative:page;z-index:-2023168" type="#_x0000_t202" filled="false" stroked="false">
            <v:textbox inset="0,0,0,0">
              <w:txbxContent>
                <w:p>
                  <w:pPr>
                    <w:spacing w:before="18"/>
                    <w:ind w:left="22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pt;margin-top:174.720001pt;width:42.5pt;height:15.6pt;mso-position-horizontal-relative:page;mso-position-vertical-relative:page;z-index:-2023144" type="#_x0000_t202" filled="false" stroked="false">
            <v:textbox inset="0,0,0,0">
              <w:txbxContent>
                <w:p>
                  <w:pPr>
                    <w:spacing w:before="18"/>
                    <w:ind w:left="24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480011pt;margin-top:174.720001pt;width:42.6pt;height:15.6pt;mso-position-horizontal-relative:page;mso-position-vertical-relative:page;z-index:-2023120" type="#_x0000_t202" filled="false" stroked="false">
            <v:textbox inset="0,0,0,0">
              <w:txbxContent>
                <w:p>
                  <w:pPr>
                    <w:spacing w:before="18"/>
                    <w:ind w:left="22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174.720001pt;width:42.5pt;height:15.6pt;mso-position-horizontal-relative:page;mso-position-vertical-relative:page;z-index:-2023096" type="#_x0000_t202" filled="false" stroked="false">
            <v:textbox inset="0,0,0,0">
              <w:txbxContent>
                <w:p>
                  <w:pPr>
                    <w:spacing w:before="18"/>
                    <w:ind w:left="22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559998pt;margin-top:174.720001pt;width:42.6pt;height:15.6pt;mso-position-horizontal-relative:page;mso-position-vertical-relative:page;z-index:-2023072" type="#_x0000_t202" filled="false" stroked="false">
            <v:textbox inset="0,0,0,0">
              <w:txbxContent>
                <w:p>
                  <w:pPr>
                    <w:spacing w:before="18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174.720001pt;width:42.5pt;height:15.6pt;mso-position-horizontal-relative:page;mso-position-vertical-relative:page;z-index:-2023048" type="#_x0000_t202" filled="false" stroked="false">
            <v:textbox inset="0,0,0,0">
              <w:txbxContent>
                <w:p>
                  <w:pPr>
                    <w:spacing w:before="18"/>
                    <w:ind w:left="22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640015pt;margin-top:174.720001pt;width:43.7pt;height:15.6pt;mso-position-horizontal-relative:page;mso-position-vertical-relative:page;z-index:-2023024" type="#_x0000_t202" filled="false" stroked="false">
            <v:textbox inset="0,0,0,0">
              <w:txbxContent>
                <w:p>
                  <w:pPr>
                    <w:spacing w:before="18"/>
                    <w:ind w:left="22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190.319504pt;width:58.6pt;height:14.2pt;mso-position-horizontal-relative:page;mso-position-vertical-relative:page;z-index:-2023000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240005pt;margin-top:190.319504pt;width:46.7pt;height:14.2pt;mso-position-horizontal-relative:page;mso-position-vertical-relative:page;z-index:-2022976" type="#_x0000_t202" filled="false" stroked="false">
            <v:textbox inset="0,0,0,0">
              <w:txbxContent>
                <w:p>
                  <w:pPr>
                    <w:spacing w:before="44"/>
                    <w:ind w:left="3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920013pt;margin-top:190.319504pt;width:42.6pt;height:14.2pt;mso-position-horizontal-relative:page;mso-position-vertical-relative:page;z-index:-2022952" type="#_x0000_t202" filled="false" stroked="false">
            <v:textbox inset="0,0,0,0">
              <w:txbxContent>
                <w:p>
                  <w:pPr>
                    <w:spacing w:before="44"/>
                    <w:ind w:left="2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86,3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190.319504pt;width:42.5pt;height:14.2pt;mso-position-horizontal-relative:page;mso-position-vertical-relative:page;z-index:-2022928" type="#_x0000_t202" filled="false" stroked="false">
            <v:textbox inset="0,0,0,0">
              <w:txbxContent>
                <w:p>
                  <w:pPr>
                    <w:spacing w:before="44"/>
                    <w:ind w:left="2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88,02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pt;margin-top:190.319504pt;width:42.5pt;height:14.2pt;mso-position-horizontal-relative:page;mso-position-vertical-relative:page;z-index:-2022904" type="#_x0000_t202" filled="false" stroked="false">
            <v:textbox inset="0,0,0,0">
              <w:txbxContent>
                <w:p>
                  <w:pPr>
                    <w:spacing w:before="44"/>
                    <w:ind w:left="34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52,12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480011pt;margin-top:190.319504pt;width:42.6pt;height:14.2pt;mso-position-horizontal-relative:page;mso-position-vertical-relative:page;z-index:-2022880" type="#_x0000_t202" filled="false" stroked="false">
            <v:textbox inset="0,0,0,0">
              <w:txbxContent>
                <w:p>
                  <w:pPr>
                    <w:spacing w:before="44"/>
                    <w:ind w:left="29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190.319504pt;width:42.5pt;height:14.2pt;mso-position-horizontal-relative:page;mso-position-vertical-relative:page;z-index:-2022856" type="#_x0000_t202" filled="false" stroked="false">
            <v:textbox inset="0,0,0,0">
              <w:txbxContent>
                <w:p>
                  <w:pPr>
                    <w:spacing w:before="44"/>
                    <w:ind w:left="32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50,1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559998pt;margin-top:190.319504pt;width:42.6pt;height:14.2pt;mso-position-horizontal-relative:page;mso-position-vertical-relative:page;z-index:-2022832" type="#_x0000_t202" filled="false" stroked="false">
            <v:textbox inset="0,0,0,0">
              <w:txbxContent>
                <w:p>
                  <w:pPr>
                    <w:spacing w:before="44"/>
                    <w:ind w:left="2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190.319504pt;width:42.5pt;height:14.2pt;mso-position-horizontal-relative:page;mso-position-vertical-relative:page;z-index:-2022808" type="#_x0000_t202" filled="false" stroked="false">
            <v:textbox inset="0,0,0,0">
              <w:txbxContent>
                <w:p>
                  <w:pPr>
                    <w:spacing w:before="44"/>
                    <w:ind w:left="2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33,0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640015pt;margin-top:190.319504pt;width:43.7pt;height:14.2pt;mso-position-horizontal-relative:page;mso-position-vertical-relative:page;z-index:-2022784" type="#_x0000_t202" filled="false" stroked="false">
            <v:textbox inset="0,0,0,0">
              <w:txbxContent>
                <w:p>
                  <w:pPr>
                    <w:spacing w:before="44"/>
                    <w:ind w:left="2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204.479996pt;width:58.6pt;height:14.2pt;mso-position-horizontal-relative:page;mso-position-vertical-relative:page;z-index:-2022760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240005pt;margin-top:204.479996pt;width:46.7pt;height:14.2pt;mso-position-horizontal-relative:page;mso-position-vertical-relative:page;z-index:-2022736" type="#_x0000_t202" filled="false" stroked="false">
            <v:textbox inset="0,0,0,0">
              <w:txbxContent>
                <w:p>
                  <w:pPr>
                    <w:spacing w:before="44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920013pt;margin-top:204.479996pt;width:42.6pt;height:14.2pt;mso-position-horizontal-relative:page;mso-position-vertical-relative:page;z-index:-2022712" type="#_x0000_t202" filled="false" stroked="false">
            <v:textbox inset="0,0,0,0">
              <w:txbxContent>
                <w:p>
                  <w:pPr>
                    <w:spacing w:before="44"/>
                    <w:ind w:left="3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773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204.479996pt;width:42.5pt;height:14.2pt;mso-position-horizontal-relative:page;mso-position-vertical-relative:page;z-index:-2022688" type="#_x0000_t202" filled="false" stroked="false">
            <v:textbox inset="0,0,0,0">
              <w:txbxContent>
                <w:p>
                  <w:pPr>
                    <w:spacing w:before="44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70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pt;margin-top:204.479996pt;width:42.5pt;height:14.2pt;mso-position-horizontal-relative:page;mso-position-vertical-relative:page;z-index:-2022664" type="#_x0000_t202" filled="false" stroked="false">
            <v:textbox inset="0,0,0,0">
              <w:txbxContent>
                <w:p>
                  <w:pPr>
                    <w:spacing w:before="44"/>
                    <w:ind w:left="3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480011pt;margin-top:204.479996pt;width:42.6pt;height:14.2pt;mso-position-horizontal-relative:page;mso-position-vertical-relative:page;z-index:-2022640" type="#_x0000_t202" filled="false" stroked="false">
            <v:textbox inset="0,0,0,0">
              <w:txbxContent>
                <w:p>
                  <w:pPr>
                    <w:spacing w:before="44"/>
                    <w:ind w:left="2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44,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204.479996pt;width:42.5pt;height:14.2pt;mso-position-horizontal-relative:page;mso-position-vertical-relative:page;z-index:-2022616" type="#_x0000_t202" filled="false" stroked="false">
            <v:textbox inset="0,0,0,0">
              <w:txbxContent>
                <w:p>
                  <w:pPr>
                    <w:spacing w:before="44"/>
                    <w:ind w:left="2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559998pt;margin-top:204.479996pt;width:42.6pt;height:14.2pt;mso-position-horizontal-relative:page;mso-position-vertical-relative:page;z-index:-2022592" type="#_x0000_t202" filled="false" stroked="false">
            <v:textbox inset="0,0,0,0">
              <w:txbxContent>
                <w:p>
                  <w:pPr>
                    <w:spacing w:before="44"/>
                    <w:ind w:left="3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204.479996pt;width:42.5pt;height:14.2pt;mso-position-horizontal-relative:page;mso-position-vertical-relative:page;z-index:-2022568" type="#_x0000_t202" filled="false" stroked="false">
            <v:textbox inset="0,0,0,0">
              <w:txbxContent>
                <w:p>
                  <w:pPr>
                    <w:spacing w:before="44"/>
                    <w:ind w:left="2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640015pt;margin-top:204.479996pt;width:43.7pt;height:14.2pt;mso-position-horizontal-relative:page;mso-position-vertical-relative:page;z-index:-2022544" type="#_x0000_t202" filled="false" stroked="false">
            <v:textbox inset="0,0,0,0">
              <w:txbxContent>
                <w:p>
                  <w:pPr>
                    <w:spacing w:before="44"/>
                    <w:ind w:left="2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218.639999pt;width:58.6pt;height:14.3pt;mso-position-horizontal-relative:page;mso-position-vertical-relative:page;z-index:-2022520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240005pt;margin-top:218.639999pt;width:46.7pt;height:14.3pt;mso-position-horizontal-relative:page;mso-position-vertical-relative:page;z-index:-2022496" type="#_x0000_t202" filled="false" stroked="false">
            <v:textbox inset="0,0,0,0">
              <w:txbxContent>
                <w:p>
                  <w:pPr>
                    <w:spacing w:before="44"/>
                    <w:ind w:left="2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920013pt;margin-top:218.639999pt;width:42.6pt;height:14.3pt;mso-position-horizontal-relative:page;mso-position-vertical-relative:page;z-index:-2022472" type="#_x0000_t202" filled="false" stroked="false">
            <v:textbox inset="0,0,0,0">
              <w:txbxContent>
                <w:p>
                  <w:pPr>
                    <w:spacing w:before="44"/>
                    <w:ind w:left="21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316,90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218.639999pt;width:42.5pt;height:14.3pt;mso-position-horizontal-relative:page;mso-position-vertical-relative:page;z-index:-2022448" type="#_x0000_t202" filled="false" stroked="false">
            <v:textbox inset="0,0,0,0">
              <w:txbxContent>
                <w:p>
                  <w:pPr>
                    <w:spacing w:before="44"/>
                    <w:ind w:left="26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pt;margin-top:218.639999pt;width:42.5pt;height:14.3pt;mso-position-horizontal-relative:page;mso-position-vertical-relative:page;z-index:-2022424" type="#_x0000_t202" filled="false" stroked="false">
            <v:textbox inset="0,0,0,0">
              <w:txbxContent>
                <w:p>
                  <w:pPr>
                    <w:spacing w:before="44"/>
                    <w:ind w:left="3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191,221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480011pt;margin-top:218.639999pt;width:42.6pt;height:14.3pt;mso-position-horizontal-relative:page;mso-position-vertical-relative:page;z-index:-2022400" type="#_x0000_t202" filled="false" stroked="false">
            <v:textbox inset="0,0,0,0">
              <w:txbxContent>
                <w:p>
                  <w:pPr>
                    <w:spacing w:before="44"/>
                    <w:ind w:left="2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,50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218.639999pt;width:42.5pt;height:14.3pt;mso-position-horizontal-relative:page;mso-position-vertical-relative:page;z-index:-2022376" type="#_x0000_t202" filled="false" stroked="false">
            <v:textbox inset="0,0,0,0">
              <w:txbxContent>
                <w:p>
                  <w:pPr>
                    <w:spacing w:before="44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559998pt;margin-top:218.639999pt;width:42.6pt;height:14.3pt;mso-position-horizontal-relative:page;mso-position-vertical-relative:page;z-index:-2022352" type="#_x0000_t202" filled="false" stroked="false">
            <v:textbox inset="0,0,0,0">
              <w:txbxContent>
                <w:p>
                  <w:pPr>
                    <w:spacing w:before="44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119,19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218.639999pt;width:42.5pt;height:14.3pt;mso-position-horizontal-relative:page;mso-position-vertical-relative:page;z-index:-2022328" type="#_x0000_t202" filled="false" stroked="false">
            <v:textbox inset="0,0,0,0">
              <w:txbxContent>
                <w:p>
                  <w:pPr>
                    <w:spacing w:before="44"/>
                    <w:ind w:left="2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1,4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640015pt;margin-top:218.639999pt;width:43.7pt;height:14.3pt;mso-position-horizontal-relative:page;mso-position-vertical-relative:page;z-index:-2022304" type="#_x0000_t202" filled="false" stroked="false">
            <v:textbox inset="0,0,0,0">
              <w:txbxContent>
                <w:p>
                  <w:pPr>
                    <w:spacing w:before="44"/>
                    <w:ind w:left="2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113,7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232.919998pt;width:58.6pt;height:14.2pt;mso-position-horizontal-relative:page;mso-position-vertical-relative:page;z-index:-2022280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240005pt;margin-top:232.919998pt;width:46.7pt;height:14.2pt;mso-position-horizontal-relative:page;mso-position-vertical-relative:page;z-index:-2022256" type="#_x0000_t202" filled="false" stroked="false">
            <v:textbox inset="0,0,0,0">
              <w:txbxContent>
                <w:p>
                  <w:pPr>
                    <w:spacing w:before="44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,30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920013pt;margin-top:232.919998pt;width:42.6pt;height:14.2pt;mso-position-horizontal-relative:page;mso-position-vertical-relative:page;z-index:-2022232" type="#_x0000_t202" filled="false" stroked="false">
            <v:textbox inset="0,0,0,0">
              <w:txbxContent>
                <w:p>
                  <w:pPr>
                    <w:spacing w:before="44"/>
                    <w:ind w:left="1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337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232.919998pt;width:42.5pt;height:14.2pt;mso-position-horizontal-relative:page;mso-position-vertical-relative:page;z-index:-2022208" type="#_x0000_t202" filled="false" stroked="false">
            <v:textbox inset="0,0,0,0">
              <w:txbxContent>
                <w:p>
                  <w:pPr>
                    <w:spacing w:before="44"/>
                    <w:ind w:left="2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pt;margin-top:232.919998pt;width:42.5pt;height:14.2pt;mso-position-horizontal-relative:page;mso-position-vertical-relative:page;z-index:-2022184" type="#_x0000_t202" filled="false" stroked="false">
            <v:textbox inset="0,0,0,0">
              <w:txbxContent>
                <w:p>
                  <w:pPr>
                    <w:spacing w:before="44"/>
                    <w:ind w:left="1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480011pt;margin-top:232.919998pt;width:42.6pt;height:14.2pt;mso-position-horizontal-relative:page;mso-position-vertical-relative:page;z-index:-2022160" type="#_x0000_t202" filled="false" stroked="false">
            <v:textbox inset="0,0,0,0">
              <w:txbxContent>
                <w:p>
                  <w:pPr>
                    <w:spacing w:before="44"/>
                    <w:ind w:left="1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232.919998pt;width:42.5pt;height:14.2pt;mso-position-horizontal-relative:page;mso-position-vertical-relative:page;z-index:-2022136" type="#_x0000_t202" filled="false" stroked="false">
            <v:textbox inset="0,0,0,0">
              <w:txbxContent>
                <w:p>
                  <w:pPr>
                    <w:spacing w:before="44"/>
                    <w:ind w:left="19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559998pt;margin-top:232.919998pt;width:42.6pt;height:14.2pt;mso-position-horizontal-relative:page;mso-position-vertical-relative:page;z-index:-2022112" type="#_x0000_t202" filled="false" stroked="false">
            <v:textbox inset="0,0,0,0">
              <w:txbxContent>
                <w:p>
                  <w:pPr>
                    <w:spacing w:before="44"/>
                    <w:ind w:left="2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1,45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232.919998pt;width:42.5pt;height:14.2pt;mso-position-horizontal-relative:page;mso-position-vertical-relative:page;z-index:-2022088" type="#_x0000_t202" filled="false" stroked="false">
            <v:textbox inset="0,0,0,0">
              <w:txbxContent>
                <w:p>
                  <w:pPr>
                    <w:spacing w:before="44"/>
                    <w:ind w:left="2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640015pt;margin-top:232.919998pt;width:43.7pt;height:14.2pt;mso-position-horizontal-relative:page;mso-position-vertical-relative:page;z-index:-2022064" type="#_x0000_t202" filled="false" stroked="false">
            <v:textbox inset="0,0,0,0">
              <w:txbxContent>
                <w:p>
                  <w:pPr>
                    <w:spacing w:before="44"/>
                    <w:ind w:left="21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247.080002pt;width:58.6pt;height:14.2pt;mso-position-horizontal-relative:page;mso-position-vertical-relative:page;z-index:-2022040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240005pt;margin-top:247.080002pt;width:46.7pt;height:14.2pt;mso-position-horizontal-relative:page;mso-position-vertical-relative:page;z-index:-2022016" type="#_x0000_t202" filled="false" stroked="false">
            <v:textbox inset="0,0,0,0">
              <w:txbxContent>
                <w:p>
                  <w:pPr>
                    <w:spacing w:before="44"/>
                    <w:ind w:left="4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920013pt;margin-top:247.080002pt;width:42.6pt;height:14.2pt;mso-position-horizontal-relative:page;mso-position-vertical-relative:page;z-index:-2021992" type="#_x0000_t202" filled="false" stroked="false">
            <v:textbox inset="0,0,0,0">
              <w:txbxContent>
                <w:p>
                  <w:pPr>
                    <w:spacing w:before="44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247.080002pt;width:42.5pt;height:14.2pt;mso-position-horizontal-relative:page;mso-position-vertical-relative:page;z-index:-2021968" type="#_x0000_t202" filled="false" stroked="false">
            <v:textbox inset="0,0,0,0">
              <w:txbxContent>
                <w:p>
                  <w:pPr>
                    <w:spacing w:before="44"/>
                    <w:ind w:left="3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pt;margin-top:247.080002pt;width:42.5pt;height:14.2pt;mso-position-horizontal-relative:page;mso-position-vertical-relative:page;z-index:-2021944" type="#_x0000_t202" filled="false" stroked="false">
            <v:textbox inset="0,0,0,0">
              <w:txbxContent>
                <w:p>
                  <w:pPr>
                    <w:spacing w:before="44"/>
                    <w:ind w:left="3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480011pt;margin-top:247.080002pt;width:42.6pt;height:14.2pt;mso-position-horizontal-relative:page;mso-position-vertical-relative:page;z-index:-2021920" type="#_x0000_t202" filled="false" stroked="false">
            <v:textbox inset="0,0,0,0">
              <w:txbxContent>
                <w:p>
                  <w:pPr>
                    <w:spacing w:before="44"/>
                    <w:ind w:left="3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247.080002pt;width:42.5pt;height:14.2pt;mso-position-horizontal-relative:page;mso-position-vertical-relative:page;z-index:-2021896" type="#_x0000_t202" filled="false" stroked="false">
            <v:textbox inset="0,0,0,0">
              <w:txbxContent>
                <w:p>
                  <w:pPr>
                    <w:spacing w:before="44"/>
                    <w:ind w:left="3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559998pt;margin-top:247.080002pt;width:42.6pt;height:14.2pt;mso-position-horizontal-relative:page;mso-position-vertical-relative:page;z-index:-2021872" type="#_x0000_t202" filled="false" stroked="false">
            <v:textbox inset="0,0,0,0">
              <w:txbxContent>
                <w:p>
                  <w:pPr>
                    <w:spacing w:before="44"/>
                    <w:ind w:left="38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247.080002pt;width:42.5pt;height:14.2pt;mso-position-horizontal-relative:page;mso-position-vertical-relative:page;z-index:-2021848" type="#_x0000_t202" filled="false" stroked="false">
            <v:textbox inset="0,0,0,0">
              <w:txbxContent>
                <w:p>
                  <w:pPr>
                    <w:spacing w:before="44"/>
                    <w:ind w:left="3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640015pt;margin-top:247.080002pt;width:43.7pt;height:14.2pt;mso-position-horizontal-relative:page;mso-position-vertical-relative:page;z-index:-2021824" type="#_x0000_t202" filled="false" stroked="false">
            <v:textbox inset="0,0,0,0">
              <w:txbxContent>
                <w:p>
                  <w:pPr>
                    <w:spacing w:before="44"/>
                    <w:ind w:left="3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261.239502pt;width:58.6pt;height:15.6pt;mso-position-horizontal-relative:page;mso-position-vertical-relative:page;z-index:-2021800" type="#_x0000_t202" filled="false" stroked="false">
            <v:textbox inset="0,0,0,0">
              <w:txbxContent>
                <w:p>
                  <w:pPr>
                    <w:spacing w:before="45"/>
                    <w:ind w:left="4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240005pt;margin-top:261.239502pt;width:46.7pt;height:15.6pt;mso-position-horizontal-relative:page;mso-position-vertical-relative:page;z-index:-2021776" type="#_x0000_t202" filled="false" stroked="false">
            <v:textbox inset="0,0,0,0">
              <w:txbxContent>
                <w:p>
                  <w:pPr>
                    <w:spacing w:before="45"/>
                    <w:ind w:left="2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821,059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920013pt;margin-top:261.239502pt;width:42.6pt;height:15.6pt;mso-position-horizontal-relative:page;mso-position-vertical-relative:page;z-index:-2021752" type="#_x0000_t202" filled="false" stroked="false">
            <v:textbox inset="0,0,0,0">
              <w:txbxContent>
                <w:p>
                  <w:pPr>
                    <w:spacing w:before="45"/>
                    <w:ind w:left="1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837,168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261.239502pt;width:42.5pt;height:15.6pt;mso-position-horizontal-relative:page;mso-position-vertical-relative:page;z-index:-2021728" type="#_x0000_t202" filled="false" stroked="false">
            <v:textbox inset="0,0,0,0">
              <w:txbxContent>
                <w:p>
                  <w:pPr>
                    <w:spacing w:before="45"/>
                    <w:ind w:left="15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853,026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pt;margin-top:261.239502pt;width:42.5pt;height:15.6pt;mso-position-horizontal-relative:page;mso-position-vertical-relative:page;z-index:-2021704" type="#_x0000_t202" filled="false" stroked="false">
            <v:textbox inset="0,0,0,0">
              <w:txbxContent>
                <w:p>
                  <w:pPr>
                    <w:spacing w:before="45"/>
                    <w:ind w:left="2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501,431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480011pt;margin-top:261.239502pt;width:42.6pt;height:15.6pt;mso-position-horizontal-relative:page;mso-position-vertical-relative:page;z-index:-2021680" type="#_x0000_t202" filled="false" stroked="false">
            <v:textbox inset="0,0,0,0">
              <w:txbxContent>
                <w:p>
                  <w:pPr>
                    <w:spacing w:before="45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511,956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261.239502pt;width:42.5pt;height:15.6pt;mso-position-horizontal-relative:page;mso-position-vertical-relative:page;z-index:-2021656" type="#_x0000_t202" filled="false" stroked="false">
            <v:textbox inset="0,0,0,0">
              <w:txbxContent>
                <w:p>
                  <w:pPr>
                    <w:spacing w:before="45"/>
                    <w:ind w:left="1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522,369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559998pt;margin-top:261.239502pt;width:42.6pt;height:15.6pt;mso-position-horizontal-relative:page;mso-position-vertical-relative:page;z-index:-2021632" type="#_x0000_t202" filled="false" stroked="false">
            <v:textbox inset="0,0,0,0">
              <w:txbxContent>
                <w:p>
                  <w:pPr>
                    <w:spacing w:before="45"/>
                    <w:ind w:left="1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319,628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261.239502pt;width:42.5pt;height:15.6pt;mso-position-horizontal-relative:page;mso-position-vertical-relative:page;z-index:-2021608" type="#_x0000_t202" filled="false" stroked="false">
            <v:textbox inset="0,0,0,0">
              <w:txbxContent>
                <w:p>
                  <w:pPr>
                    <w:spacing w:before="45"/>
                    <w:ind w:left="2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325,212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640015pt;margin-top:261.239502pt;width:43.7pt;height:15.6pt;mso-position-horizontal-relative:page;mso-position-vertical-relative:page;z-index:-2021584" type="#_x0000_t202" filled="false" stroked="false">
            <v:textbox inset="0,0,0,0">
              <w:txbxContent>
                <w:p>
                  <w:pPr>
                    <w:spacing w:before="45"/>
                    <w:ind w:left="1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330,657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202156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0" w:right="51" w:firstLine="0"/>
                    <w:jc w:val="righ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0" w:right="56" w:firstLine="0"/>
                    <w:jc w:val="righ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pacing w:val="-1"/>
                      <w:w w:val="95"/>
                      <w:sz w:val="20"/>
                    </w:rPr>
                    <w:t>SALUD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0.240005pt;margin-top:99.67321pt;width:439.2pt;height:13.05pt;mso-position-horizontal-relative:page;mso-position-vertical-relative:page;z-index:-2021536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20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RECURSOS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HUMANOS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SALUD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INSTITUCIÓN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40005pt;margin-top:264.31665pt;width:441.55pt;height:39.6pt;mso-position-horizontal-relative:page;mso-position-vertical-relative:page;z-index:-2021512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Salud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(SSA),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Subdirección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Planeación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Salud,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Subsistema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3"/>
                    <w:ind w:right="19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Equipamiento,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Recursos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Humanos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Infraestructura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Salud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SINERHIAS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2021-2022,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IMSS,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ISSSTE,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SEDENA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SEMAR.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 cierre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oficial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2021,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2022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corte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2023.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919998pt;margin-top:314.233215pt;width:426pt;height:13.05pt;mso-position-horizontal-relative:page;mso-position-vertical-relative:page;z-index:-2021488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20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PERSONAL MÉDICO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INSTITUCIÓN 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SALUD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479294pt;margin-top:492.07666pt;width:399pt;height:39.7pt;mso-position-horizontal-relative:page;mso-position-vertical-relative:page;z-index:-2021464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Salud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(SSA),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Subdirección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Planeación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Salud,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Subsistema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3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Equipamiento,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Recursos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Humanos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Infraestructura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Salud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SINERHIAS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2021-2022,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IMSS,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ISSSTE,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SEDENA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SEMAR.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2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 cierre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oficial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2021,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2022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corte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2023.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919983pt;margin-top:574.248596pt;width:11.7pt;height:17pt;mso-position-horizontal-relative:page;mso-position-vertical-relative:page;z-index:-202144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8.240005pt;margin-top:332.880005pt;width:73.45pt;height:63.75pt;mso-position-horizontal-relative:page;mso-position-vertical-relative:page;z-index:-20214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before="0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INSTITUCIÓN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679993pt;margin-top:332.880005pt;width:322.1pt;height:12.85pt;mso-position-horizontal-relative:page;mso-position-vertical-relative:page;z-index:-2021392" type="#_x0000_t202" filled="false" stroked="false">
            <v:textbox inset="0,0,0,0">
              <w:txbxContent>
                <w:p>
                  <w:pPr>
                    <w:spacing w:line="229" w:lineRule="exact" w:before="0"/>
                    <w:ind w:left="21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MÉDICOS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679993pt;margin-top:345.720001pt;width:104.9pt;height:35.2pt;mso-position-horizontal-relative:page;mso-position-vertical-relative:page;z-index:-2021368" type="#_x0000_t202" filled="false" stroked="false">
            <v:textbox inset="0,0,0,0">
              <w:txbxContent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61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GENERAL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559998pt;margin-top:345.720001pt;width:105.25pt;height:35.2pt;mso-position-horizontal-relative:page;mso-position-vertical-relative:page;z-index:-2021344" type="#_x0000_t202" filled="false" stroked="false">
            <v:textbox inset="0,0,0,0">
              <w:txbxContent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39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ESPECIALISTA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799988pt;margin-top:345.720001pt;width:112pt;height:35.2pt;mso-position-horizontal-relative:page;mso-position-vertical-relative:page;z-index:-2021320" type="#_x0000_t202" filled="false" stroked="false">
            <v:textbox inset="0,0,0,0">
              <w:txbxContent>
                <w:p>
                  <w:pPr>
                    <w:spacing w:line="218" w:lineRule="exact" w:before="22"/>
                    <w:ind w:left="242" w:right="220" w:hanging="2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EN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OTRAS</w:t>
                  </w:r>
                  <w:r>
                    <w:rPr>
                      <w:rFonts w:ascii="Montserrat"/>
                      <w:b/>
                      <w:color w:val="FFFFFF"/>
                      <w:spacing w:val="2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ACTIVIDADES</w:t>
                  </w:r>
                  <w:r>
                    <w:rPr>
                      <w:rFonts w:asci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ADMINISTRATIVAS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679993pt;margin-top:380.880005pt;width:33.6pt;height:15.75pt;mso-position-horizontal-relative:page;mso-position-vertical-relative:page;z-index:-2021296" type="#_x0000_t202" filled="false" stroked="false">
            <v:textbox inset="0,0,0,0">
              <w:txbxContent>
                <w:p>
                  <w:pPr>
                    <w:spacing w:before="21"/>
                    <w:ind w:left="15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279999pt;margin-top:380.880005pt;width:35.3pt;height:15.75pt;mso-position-horizontal-relative:page;mso-position-vertical-relative:page;z-index:-2021272" type="#_x0000_t202" filled="false" stroked="false">
            <v:textbox inset="0,0,0,0">
              <w:txbxContent>
                <w:p>
                  <w:pPr>
                    <w:spacing w:before="21"/>
                    <w:ind w:left="15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0.559998pt;margin-top:380.880005pt;width:36pt;height:15.75pt;mso-position-horizontal-relative:page;mso-position-vertical-relative:page;z-index:-2021248" type="#_x0000_t202" filled="false" stroked="false">
            <v:textbox inset="0,0,0,0">
              <w:txbxContent>
                <w:p>
                  <w:pPr>
                    <w:spacing w:before="21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559998pt;margin-top:380.880005pt;width:33.5pt;height:15.75pt;mso-position-horizontal-relative:page;mso-position-vertical-relative:page;z-index:-2021224" type="#_x0000_t202" filled="false" stroked="false">
            <v:textbox inset="0,0,0,0">
              <w:txbxContent>
                <w:p>
                  <w:pPr>
                    <w:spacing w:before="21"/>
                    <w:ind w:left="15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040009pt;margin-top:380.880005pt;width:35.4pt;height:15.75pt;mso-position-horizontal-relative:page;mso-position-vertical-relative:page;z-index:-2021200" type="#_x0000_t202" filled="false" stroked="false">
            <v:textbox inset="0,0,0,0">
              <w:txbxContent>
                <w:p>
                  <w:pPr>
                    <w:spacing w:before="21"/>
                    <w:ind w:left="15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440002pt;margin-top:380.880005pt;width:36.4pt;height:15.75pt;mso-position-horizontal-relative:page;mso-position-vertical-relative:page;z-index:-2021176" type="#_x0000_t202" filled="false" stroked="false">
            <v:textbox inset="0,0,0,0">
              <w:txbxContent>
                <w:p>
                  <w:pPr>
                    <w:spacing w:before="21"/>
                    <w:ind w:left="16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1.799988pt;margin-top:380.880005pt;width:40.6pt;height:15.75pt;mso-position-horizontal-relative:page;mso-position-vertical-relative:page;z-index:-2021152" type="#_x0000_t202" filled="false" stroked="false">
            <v:textbox inset="0,0,0,0">
              <w:txbxContent>
                <w:p>
                  <w:pPr>
                    <w:spacing w:before="21"/>
                    <w:ind w:left="22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359985pt;margin-top:380.880005pt;width:38.8pt;height:15.75pt;mso-position-horizontal-relative:page;mso-position-vertical-relative:page;z-index:-2021128" type="#_x0000_t202" filled="false" stroked="false">
            <v:textbox inset="0,0,0,0">
              <w:txbxContent>
                <w:p>
                  <w:pPr>
                    <w:spacing w:before="21"/>
                    <w:ind w:left="18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119995pt;margin-top:380.880005pt;width:32.65pt;height:15.75pt;mso-position-horizontal-relative:page;mso-position-vertical-relative:page;z-index:-2021104" type="#_x0000_t202" filled="false" stroked="false">
            <v:textbox inset="0,0,0,0">
              <w:txbxContent>
                <w:p>
                  <w:pPr>
                    <w:spacing w:before="21"/>
                    <w:ind w:left="11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8.240005pt;margin-top:396.599487pt;width:73.45pt;height:15.6pt;mso-position-horizontal-relative:page;mso-position-vertical-relative:page;z-index:-2021080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679993pt;margin-top:396.599487pt;width:33.6pt;height:15.6pt;mso-position-horizontal-relative:page;mso-position-vertical-relative:page;z-index:-2021056" type="#_x0000_t202" filled="false" stroked="false">
            <v:textbox inset="0,0,0,0">
              <w:txbxContent>
                <w:p>
                  <w:pPr>
                    <w:spacing w:before="58"/>
                    <w:ind w:left="32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30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279999pt;margin-top:396.599487pt;width:35.3pt;height:15.6pt;mso-position-horizontal-relative:page;mso-position-vertical-relative:page;z-index:-2021032" type="#_x0000_t202" filled="false" stroked="false">
            <v:textbox inset="0,0,0,0">
              <w:txbxContent>
                <w:p>
                  <w:pPr>
                    <w:spacing w:before="58"/>
                    <w:ind w:left="38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0.559998pt;margin-top:396.599487pt;width:36pt;height:15.6pt;mso-position-horizontal-relative:page;mso-position-vertical-relative:page;z-index:-2021008" type="#_x0000_t202" filled="false" stroked="false">
            <v:textbox inset="0,0,0,0">
              <w:txbxContent>
                <w:p>
                  <w:pPr>
                    <w:spacing w:before="58"/>
                    <w:ind w:left="3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262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559998pt;margin-top:396.599487pt;width:33.5pt;height:15.6pt;mso-position-horizontal-relative:page;mso-position-vertical-relative:page;z-index:-2020984" type="#_x0000_t202" filled="false" stroked="false">
            <v:textbox inset="0,0,0,0">
              <w:txbxContent>
                <w:p>
                  <w:pPr>
                    <w:spacing w:before="58"/>
                    <w:ind w:left="3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040009pt;margin-top:396.599487pt;width:35.4pt;height:15.6pt;mso-position-horizontal-relative:page;mso-position-vertical-relative:page;z-index:-2020960" type="#_x0000_t202" filled="false" stroked="false">
            <v:textbox inset="0,0,0,0">
              <w:txbxContent>
                <w:p>
                  <w:pPr>
                    <w:spacing w:before="58"/>
                    <w:ind w:left="3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440002pt;margin-top:396.599487pt;width:36.4pt;height:15.6pt;mso-position-horizontal-relative:page;mso-position-vertical-relative:page;z-index:-2020936" type="#_x0000_t202" filled="false" stroked="false">
            <v:textbox inset="0,0,0,0">
              <w:txbxContent>
                <w:p>
                  <w:pPr>
                    <w:spacing w:before="58"/>
                    <w:ind w:left="37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28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1.799988pt;margin-top:396.599487pt;width:40.6pt;height:15.6pt;mso-position-horizontal-relative:page;mso-position-vertical-relative:page;z-index:-2020912" type="#_x0000_t202" filled="false" stroked="false">
            <v:textbox inset="0,0,0,0">
              <w:txbxContent>
                <w:p>
                  <w:pPr>
                    <w:spacing w:before="5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359985pt;margin-top:396.599487pt;width:38.8pt;height:15.6pt;mso-position-horizontal-relative:page;mso-position-vertical-relative:page;z-index:-2020888" type="#_x0000_t202" filled="false" stroked="false">
            <v:textbox inset="0,0,0,0">
              <w:txbxContent>
                <w:p>
                  <w:pPr>
                    <w:spacing w:before="58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119995pt;margin-top:396.599487pt;width:32.65pt;height:15.6pt;mso-position-horizontal-relative:page;mso-position-vertical-relative:page;z-index:-2020864" type="#_x0000_t202" filled="false" stroked="false">
            <v:textbox inset="0,0,0,0">
              <w:txbxContent>
                <w:p>
                  <w:pPr>
                    <w:spacing w:before="58"/>
                    <w:ind w:left="4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8.240005pt;margin-top:412.200012pt;width:73.45pt;height:15.6pt;mso-position-horizontal-relative:page;mso-position-vertical-relative:page;z-index:-2020840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IM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679993pt;margin-top:412.200012pt;width:33.6pt;height:15.6pt;mso-position-horizontal-relative:page;mso-position-vertical-relative:page;z-index:-2020816" type="#_x0000_t202" filled="false" stroked="false">
            <v:textbox inset="0,0,0,0">
              <w:txbxContent>
                <w:p>
                  <w:pPr>
                    <w:spacing w:before="58"/>
                    <w:ind w:left="4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279999pt;margin-top:412.200012pt;width:35.3pt;height:15.6pt;mso-position-horizontal-relative:page;mso-position-vertical-relative:page;z-index:-2020792" type="#_x0000_t202" filled="false" stroked="false">
            <v:textbox inset="0,0,0,0">
              <w:txbxContent>
                <w:p>
                  <w:pPr>
                    <w:spacing w:before="58"/>
                    <w:ind w:left="3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0.559998pt;margin-top:412.200012pt;width:36pt;height:15.6pt;mso-position-horizontal-relative:page;mso-position-vertical-relative:page;z-index:-2020768" type="#_x0000_t202" filled="false" stroked="false">
            <v:textbox inset="0,0,0,0">
              <w:txbxContent>
                <w:p>
                  <w:pPr>
                    <w:spacing w:before="58"/>
                    <w:ind w:left="4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559998pt;margin-top:412.200012pt;width:33.5pt;height:15.6pt;mso-position-horizontal-relative:page;mso-position-vertical-relative:page;z-index:-2020744" type="#_x0000_t202" filled="false" stroked="false">
            <v:textbox inset="0,0,0,0">
              <w:txbxContent>
                <w:p>
                  <w:pPr>
                    <w:spacing w:before="58"/>
                    <w:ind w:left="3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040009pt;margin-top:412.200012pt;width:35.4pt;height:15.6pt;mso-position-horizontal-relative:page;mso-position-vertical-relative:page;z-index:-2020720" type="#_x0000_t202" filled="false" stroked="false">
            <v:textbox inset="0,0,0,0">
              <w:txbxContent>
                <w:p>
                  <w:pPr>
                    <w:spacing w:before="58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654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440002pt;margin-top:412.200012pt;width:36.4pt;height:15.6pt;mso-position-horizontal-relative:page;mso-position-vertical-relative:page;z-index:-2020696" type="#_x0000_t202" filled="false" stroked="false">
            <v:textbox inset="0,0,0,0">
              <w:txbxContent>
                <w:p>
                  <w:pPr>
                    <w:spacing w:before="58"/>
                    <w:ind w:left="3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660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1.799988pt;margin-top:412.200012pt;width:40.6pt;height:15.6pt;mso-position-horizontal-relative:page;mso-position-vertical-relative:page;z-index:-2020672" type="#_x0000_t202" filled="false" stroked="false">
            <v:textbox inset="0,0,0,0">
              <w:txbxContent>
                <w:p>
                  <w:pPr>
                    <w:spacing w:before="58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359985pt;margin-top:412.200012pt;width:38.8pt;height:15.6pt;mso-position-horizontal-relative:page;mso-position-vertical-relative:page;z-index:-2020648" type="#_x0000_t202" filled="false" stroked="false">
            <v:textbox inset="0,0,0,0">
              <w:txbxContent>
                <w:p>
                  <w:pPr>
                    <w:spacing w:before="58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119995pt;margin-top:412.200012pt;width:32.65pt;height:15.6pt;mso-position-horizontal-relative:page;mso-position-vertical-relative:page;z-index:-2020624" type="#_x0000_t202" filled="false" stroked="false">
            <v:textbox inset="0,0,0,0">
              <w:txbxContent>
                <w:p>
                  <w:pPr>
                    <w:spacing w:before="58"/>
                    <w:ind w:left="3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62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8.240005pt;margin-top:427.799988pt;width:73.45pt;height:15.6pt;mso-position-horizontal-relative:page;mso-position-vertical-relative:page;z-index:-2020600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SS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679993pt;margin-top:427.799988pt;width:33.6pt;height:15.6pt;mso-position-horizontal-relative:page;mso-position-vertical-relative:page;z-index:-2020576" type="#_x0000_t202" filled="false" stroked="false">
            <v:textbox inset="0,0,0,0">
              <w:txbxContent>
                <w:p>
                  <w:pPr>
                    <w:spacing w:before="58"/>
                    <w:ind w:left="37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279999pt;margin-top:427.799988pt;width:35.3pt;height:15.6pt;mso-position-horizontal-relative:page;mso-position-vertical-relative:page;z-index:-2020552" type="#_x0000_t202" filled="false" stroked="false">
            <v:textbox inset="0,0,0,0">
              <w:txbxContent>
                <w:p>
                  <w:pPr>
                    <w:spacing w:before="58"/>
                    <w:ind w:left="4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0.559998pt;margin-top:427.799988pt;width:36pt;height:15.6pt;mso-position-horizontal-relative:page;mso-position-vertical-relative:page;z-index:-2020528" type="#_x0000_t202" filled="false" stroked="false">
            <v:textbox inset="0,0,0,0">
              <w:txbxContent>
                <w:p>
                  <w:pPr>
                    <w:spacing w:before="58"/>
                    <w:ind w:left="4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559998pt;margin-top:427.799988pt;width:33.5pt;height:15.6pt;mso-position-horizontal-relative:page;mso-position-vertical-relative:page;z-index:-2020504" type="#_x0000_t202" filled="false" stroked="false">
            <v:textbox inset="0,0,0,0">
              <w:txbxContent>
                <w:p>
                  <w:pPr>
                    <w:spacing w:before="58"/>
                    <w:ind w:left="3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26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040009pt;margin-top:427.799988pt;width:35.4pt;height:15.6pt;mso-position-horizontal-relative:page;mso-position-vertical-relative:page;z-index:-2020480" type="#_x0000_t202" filled="false" stroked="false">
            <v:textbox inset="0,0,0,0">
              <w:txbxContent>
                <w:p>
                  <w:pPr>
                    <w:spacing w:before="58"/>
                    <w:ind w:left="4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440002pt;margin-top:427.799988pt;width:36.4pt;height:15.6pt;mso-position-horizontal-relative:page;mso-position-vertical-relative:page;z-index:-2020456" type="#_x0000_t202" filled="false" stroked="false">
            <v:textbox inset="0,0,0,0">
              <w:txbxContent>
                <w:p>
                  <w:pPr>
                    <w:spacing w:before="58"/>
                    <w:ind w:left="3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1.799988pt;margin-top:427.799988pt;width:40.6pt;height:15.6pt;mso-position-horizontal-relative:page;mso-position-vertical-relative:page;z-index:-2020432" type="#_x0000_t202" filled="false" stroked="false">
            <v:textbox inset="0,0,0,0">
              <w:txbxContent>
                <w:p>
                  <w:pPr>
                    <w:spacing w:before="58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359985pt;margin-top:427.799988pt;width:38.8pt;height:15.6pt;mso-position-horizontal-relative:page;mso-position-vertical-relative:page;z-index:-2020408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119995pt;margin-top:427.799988pt;width:32.65pt;height:15.6pt;mso-position-horizontal-relative:page;mso-position-vertical-relative:page;z-index:-2020384" type="#_x0000_t202" filled="false" stroked="false">
            <v:textbox inset="0,0,0,0">
              <w:txbxContent>
                <w:p>
                  <w:pPr>
                    <w:spacing w:before="58"/>
                    <w:ind w:left="4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8.240005pt;margin-top:443.399506pt;width:73.45pt;height:15.6pt;mso-position-horizontal-relative:page;mso-position-vertical-relative:page;z-index:-2020360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SEDE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679993pt;margin-top:443.399506pt;width:33.6pt;height:15.6pt;mso-position-horizontal-relative:page;mso-position-vertical-relative:page;z-index:-2020336" type="#_x0000_t202" filled="false" stroked="false">
            <v:textbox inset="0,0,0,0">
              <w:txbxContent>
                <w:p>
                  <w:pPr>
                    <w:spacing w:before="58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279999pt;margin-top:443.399506pt;width:35.3pt;height:15.6pt;mso-position-horizontal-relative:page;mso-position-vertical-relative:page;z-index:-2020312" type="#_x0000_t202" filled="false" stroked="false">
            <v:textbox inset="0,0,0,0">
              <w:txbxContent>
                <w:p>
                  <w:pPr>
                    <w:spacing w:before="5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0.559998pt;margin-top:443.399506pt;width:36pt;height:15.6pt;mso-position-horizontal-relative:page;mso-position-vertical-relative:page;z-index:-2020288" type="#_x0000_t202" filled="false" stroked="false">
            <v:textbox inset="0,0,0,0">
              <w:txbxContent>
                <w:p>
                  <w:pPr>
                    <w:spacing w:before="5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559998pt;margin-top:443.399506pt;width:33.5pt;height:15.6pt;mso-position-horizontal-relative:page;mso-position-vertical-relative:page;z-index:-2020264" type="#_x0000_t202" filled="false" stroked="false">
            <v:textbox inset="0,0,0,0">
              <w:txbxContent>
                <w:p>
                  <w:pPr>
                    <w:spacing w:before="58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040009pt;margin-top:443.399506pt;width:35.4pt;height:15.6pt;mso-position-horizontal-relative:page;mso-position-vertical-relative:page;z-index:-2020240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440002pt;margin-top:443.399506pt;width:36.4pt;height:15.6pt;mso-position-horizontal-relative:page;mso-position-vertical-relative:page;z-index:-2020216" type="#_x0000_t202" filled="false" stroked="false">
            <v:textbox inset="0,0,0,0">
              <w:txbxContent>
                <w:p>
                  <w:pPr>
                    <w:spacing w:before="58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1.799988pt;margin-top:443.399506pt;width:40.6pt;height:15.6pt;mso-position-horizontal-relative:page;mso-position-vertical-relative:page;z-index:-2020192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359985pt;margin-top:443.399506pt;width:38.8pt;height:15.6pt;mso-position-horizontal-relative:page;mso-position-vertical-relative:page;z-index:-2020168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119995pt;margin-top:443.399506pt;width:32.65pt;height:15.6pt;mso-position-horizontal-relative:page;mso-position-vertical-relative:page;z-index:-2020144" type="#_x0000_t202" filled="false" stroked="false">
            <v:textbox inset="0,0,0,0">
              <w:txbxContent>
                <w:p>
                  <w:pPr>
                    <w:spacing w:before="58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8.240005pt;margin-top:459pt;width:73.45pt;height:15.6pt;mso-position-horizontal-relative:page;mso-position-vertical-relative:page;z-index:-2020120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MA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679993pt;margin-top:459pt;width:33.6pt;height:15.6pt;mso-position-horizontal-relative:page;mso-position-vertical-relative:page;z-index:-2020096" type="#_x0000_t202" filled="false" stroked="false">
            <v:textbox inset="0,0,0,0">
              <w:txbxContent>
                <w:p>
                  <w:pPr>
                    <w:spacing w:before="5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279999pt;margin-top:459pt;width:35.3pt;height:15.6pt;mso-position-horizontal-relative:page;mso-position-vertical-relative:page;z-index:-2020072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0.559998pt;margin-top:459pt;width:36pt;height:15.6pt;mso-position-horizontal-relative:page;mso-position-vertical-relative:page;z-index:-2020048" type="#_x0000_t202" filled="false" stroked="false">
            <v:textbox inset="0,0,0,0">
              <w:txbxContent>
                <w:p>
                  <w:pPr>
                    <w:spacing w:before="58"/>
                    <w:ind w:left="4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559998pt;margin-top:459pt;width:33.5pt;height:15.6pt;mso-position-horizontal-relative:page;mso-position-vertical-relative:page;z-index:-2020024" type="#_x0000_t202" filled="false" stroked="false">
            <v:textbox inset="0,0,0,0">
              <w:txbxContent>
                <w:p>
                  <w:pPr>
                    <w:spacing w:before="58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040009pt;margin-top:459pt;width:35.4pt;height:15.6pt;mso-position-horizontal-relative:page;mso-position-vertical-relative:page;z-index:-2020000" type="#_x0000_t202" filled="false" stroked="false">
            <v:textbox inset="0,0,0,0">
              <w:txbxContent>
                <w:p>
                  <w:pPr>
                    <w:spacing w:before="5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440002pt;margin-top:459pt;width:36.4pt;height:15.6pt;mso-position-horizontal-relative:page;mso-position-vertical-relative:page;z-index:-2019976" type="#_x0000_t202" filled="false" stroked="false">
            <v:textbox inset="0,0,0,0">
              <w:txbxContent>
                <w:p>
                  <w:pPr>
                    <w:spacing w:before="58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1.799988pt;margin-top:459pt;width:40.6pt;height:15.6pt;mso-position-horizontal-relative:page;mso-position-vertical-relative:page;z-index:-2019952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359985pt;margin-top:459pt;width:38.8pt;height:15.6pt;mso-position-horizontal-relative:page;mso-position-vertical-relative:page;z-index:-2019928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119995pt;margin-top:459pt;width:32.65pt;height:15.6pt;mso-position-horizontal-relative:page;mso-position-vertical-relative:page;z-index:-2019904" type="#_x0000_t202" filled="false" stroked="false">
            <v:textbox inset="0,0,0,0">
              <w:txbxContent>
                <w:p>
                  <w:pPr>
                    <w:spacing w:before="58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8.240005pt;margin-top:474.600006pt;width:73.45pt;height:14.55pt;mso-position-horizontal-relative:page;mso-position-vertical-relative:page;z-index:-2019880" type="#_x0000_t202" filled="false" stroked="false">
            <v:textbox inset="0,0,0,0">
              <w:txbxContent>
                <w:p>
                  <w:pPr>
                    <w:spacing w:before="36"/>
                    <w:ind w:left="7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679993pt;margin-top:474.600006pt;width:33.6pt;height:14.55pt;mso-position-horizontal-relative:page;mso-position-vertical-relative:page;z-index:-2019856" type="#_x0000_t202" filled="false" stroked="false">
            <v:textbox inset="0,0,0,0">
              <w:txbxContent>
                <w:p>
                  <w:pPr>
                    <w:spacing w:before="36"/>
                    <w:ind w:left="3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550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279999pt;margin-top:474.600006pt;width:35.3pt;height:14.55pt;mso-position-horizontal-relative:page;mso-position-vertical-relative:page;z-index:-2019832" type="#_x0000_t202" filled="false" stroked="false">
            <v:textbox inset="0,0,0,0">
              <w:txbxContent>
                <w:p>
                  <w:pPr>
                    <w:spacing w:before="36"/>
                    <w:ind w:left="3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0.559998pt;margin-top:474.600006pt;width:36pt;height:14.55pt;mso-position-horizontal-relative:page;mso-position-vertical-relative:page;z-index:-2019808" type="#_x0000_t202" filled="false" stroked="false">
            <v:textbox inset="0,0,0,0">
              <w:txbxContent>
                <w:p>
                  <w:pPr>
                    <w:spacing w:before="36"/>
                    <w:ind w:left="3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559998pt;margin-top:474.600006pt;width:33.5pt;height:14.55pt;mso-position-horizontal-relative:page;mso-position-vertical-relative:page;z-index:-2019784" type="#_x0000_t202" filled="false" stroked="false">
            <v:textbox inset="0,0,0,0">
              <w:txbxContent>
                <w:p>
                  <w:pPr>
                    <w:spacing w:before="36"/>
                    <w:ind w:left="2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1,159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040009pt;margin-top:474.600006pt;width:35.4pt;height:14.55pt;mso-position-horizontal-relative:page;mso-position-vertical-relative:page;z-index:-2019760" type="#_x0000_t202" filled="false" stroked="false">
            <v:textbox inset="0,0,0,0">
              <w:txbxContent>
                <w:p>
                  <w:pPr>
                    <w:spacing w:before="36"/>
                    <w:ind w:left="29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1,167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440002pt;margin-top:474.600006pt;width:36.4pt;height:14.55pt;mso-position-horizontal-relative:page;mso-position-vertical-relative:page;z-index:-2019736" type="#_x0000_t202" filled="false" stroked="false">
            <v:textbox inset="0,0,0,0">
              <w:txbxContent>
                <w:p>
                  <w:pPr>
                    <w:spacing w:before="36"/>
                    <w:ind w:left="2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1,208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1.799988pt;margin-top:474.600006pt;width:40.6pt;height:14.55pt;mso-position-horizontal-relative:page;mso-position-vertical-relative:page;z-index:-2019712" type="#_x0000_t202" filled="false" stroked="false">
            <v:textbox inset="0,0,0,0">
              <w:txbxContent>
                <w:p>
                  <w:pPr>
                    <w:spacing w:before="36"/>
                    <w:ind w:left="5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359985pt;margin-top:474.600006pt;width:38.8pt;height:14.55pt;mso-position-horizontal-relative:page;mso-position-vertical-relative:page;z-index:-2019688" type="#_x0000_t202" filled="false" stroked="false">
            <v:textbox inset="0,0,0,0">
              <w:txbxContent>
                <w:p>
                  <w:pPr>
                    <w:spacing w:before="36"/>
                    <w:ind w:left="45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119995pt;margin-top:474.600006pt;width:32.65pt;height:14.55pt;mso-position-horizontal-relative:page;mso-position-vertical-relative:page;z-index:-2019664" type="#_x0000_t202" filled="false" stroked="false">
            <v:textbox inset="0,0,0,0">
              <w:txbxContent>
                <w:p>
                  <w:pPr>
                    <w:spacing w:before="36"/>
                    <w:ind w:left="32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118.199997pt;width:72.150pt;height:50.65pt;mso-position-horizontal-relative:page;mso-position-vertical-relative:page;z-index:-20196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52"/>
                    <w:ind w:left="11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INSTITUCIÓN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399994pt;margin-top:118.199997pt;width:367.35pt;height:14.65pt;mso-position-horizontal-relative:page;mso-position-vertical-relative:page;z-index:-201961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3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RECURSOS HUMANOS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399994pt;margin-top:132.839996pt;width:93.5pt;height:20.2pt;mso-position-horizontal-relative:page;mso-position-vertical-relative:page;z-index:-2019592" type="#_x0000_t202" filled="false" stroked="false">
            <v:textbox inset="0,0,0,0">
              <w:txbxContent>
                <w:p>
                  <w:pPr>
                    <w:spacing w:before="66"/>
                    <w:ind w:left="50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MÉDICOS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880005pt;margin-top:132.839996pt;width:95.55pt;height:20.2pt;mso-position-horizontal-relative:page;mso-position-vertical-relative:page;z-index:-2019568" type="#_x0000_t202" filled="false" stroked="false">
            <v:textbox inset="0,0,0,0">
              <w:txbxContent>
                <w:p>
                  <w:pPr>
                    <w:spacing w:before="66"/>
                    <w:ind w:left="31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ENFERMERAS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132.839996pt;width:90.25pt;height:20.2pt;mso-position-horizontal-relative:page;mso-position-vertical-relative:page;z-index:-2019544" type="#_x0000_t202" filled="false" stroked="false">
            <v:textbox inset="0,0,0,0">
              <w:txbxContent>
                <w:p>
                  <w:pPr>
                    <w:spacing w:before="66"/>
                    <w:ind w:left="16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ODONTÓLOGOS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640015pt;margin-top:132.839996pt;width:88.1pt;height:20.2pt;mso-position-horizontal-relative:page;mso-position-vertical-relative:page;z-index:-2019520" type="#_x0000_t202" filled="false" stroked="false">
            <v:textbox inset="0,0,0,0">
              <w:txbxContent>
                <w:p>
                  <w:pPr>
                    <w:spacing w:before="66"/>
                    <w:ind w:left="1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PARAMÉDICOS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399994pt;margin-top:153pt;width:31.45pt;height:15.85pt;mso-position-horizontal-relative:page;mso-position-vertical-relative:page;z-index:-2019496" type="#_x0000_t202" filled="false" stroked="false">
            <v:textbox inset="0,0,0,0">
              <w:txbxContent>
                <w:p>
                  <w:pPr>
                    <w:spacing w:before="23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839996pt;margin-top:153pt;width:31.2pt;height:15.85pt;mso-position-horizontal-relative:page;mso-position-vertical-relative:page;z-index:-2019472" type="#_x0000_t202" filled="false" stroked="false">
            <v:textbox inset="0,0,0,0">
              <w:txbxContent>
                <w:p>
                  <w:pPr>
                    <w:spacing w:before="23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040009pt;margin-top:153pt;width:30.85pt;height:15.85pt;mso-position-horizontal-relative:page;mso-position-vertical-relative:page;z-index:-2019448" type="#_x0000_t202" filled="false" stroked="false">
            <v:textbox inset="0,0,0,0">
              <w:txbxContent>
                <w:p>
                  <w:pPr>
                    <w:spacing w:before="23"/>
                    <w:ind w:left="11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880005pt;margin-top:153pt;width:32.65pt;height:15.85pt;mso-position-horizontal-relative:page;mso-position-vertical-relative:page;z-index:-2019424" type="#_x0000_t202" filled="false" stroked="false">
            <v:textbox inset="0,0,0,0">
              <w:txbxContent>
                <w:p>
                  <w:pPr>
                    <w:spacing w:before="23"/>
                    <w:ind w:left="14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519989pt;margin-top:153pt;width:32.2pt;height:15.85pt;mso-position-horizontal-relative:page;mso-position-vertical-relative:page;z-index:-2019400" type="#_x0000_t202" filled="false" stroked="false">
            <v:textbox inset="0,0,0,0">
              <w:txbxContent>
                <w:p>
                  <w:pPr>
                    <w:spacing w:before="23"/>
                    <w:ind w:left="12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6.679993pt;margin-top:153pt;width:30.75pt;height:15.85pt;mso-position-horizontal-relative:page;mso-position-vertical-relative:page;z-index:-2019376" type="#_x0000_t202" filled="false" stroked="false">
            <v:textbox inset="0,0,0,0">
              <w:txbxContent>
                <w:p>
                  <w:pPr>
                    <w:spacing w:before="23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153pt;width:28.8pt;height:15.85pt;mso-position-horizontal-relative:page;mso-position-vertical-relative:page;z-index:-2019352" type="#_x0000_t202" filled="false" stroked="false">
            <v:textbox inset="0,0,0,0">
              <w:txbxContent>
                <w:p>
                  <w:pPr>
                    <w:spacing w:before="23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6.200012pt;margin-top:153pt;width:30.75pt;height:15.85pt;mso-position-horizontal-relative:page;mso-position-vertical-relative:page;z-index:-2019328" type="#_x0000_t202" filled="false" stroked="false">
            <v:textbox inset="0,0,0,0">
              <w:txbxContent>
                <w:p>
                  <w:pPr>
                    <w:spacing w:before="23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920013pt;margin-top:153pt;width:30.75pt;height:15.85pt;mso-position-horizontal-relative:page;mso-position-vertical-relative:page;z-index:-2019304" type="#_x0000_t202" filled="false" stroked="false">
            <v:textbox inset="0,0,0,0">
              <w:txbxContent>
                <w:p>
                  <w:pPr>
                    <w:spacing w:before="23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640015pt;margin-top:153pt;width:28.8pt;height:15.85pt;mso-position-horizontal-relative:page;mso-position-vertical-relative:page;z-index:-2019280" type="#_x0000_t202" filled="false" stroked="false">
            <v:textbox inset="0,0,0,0">
              <w:txbxContent>
                <w:p>
                  <w:pPr>
                    <w:spacing w:before="23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6.440002pt;margin-top:153pt;width:29.05pt;height:15.85pt;mso-position-horizontal-relative:page;mso-position-vertical-relative:page;z-index:-2019256" type="#_x0000_t202" filled="false" stroked="false">
            <v:textbox inset="0,0,0,0">
              <w:txbxContent>
                <w:p>
                  <w:pPr>
                    <w:spacing w:before="23"/>
                    <w:ind w:left="9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5.479980pt;margin-top:153pt;width:30.25pt;height:15.85pt;mso-position-horizontal-relative:page;mso-position-vertical-relative:page;z-index:-2019232" type="#_x0000_t202" filled="false" stroked="false">
            <v:textbox inset="0,0,0,0">
              <w:txbxContent>
                <w:p>
                  <w:pPr>
                    <w:spacing w:before="23"/>
                    <w:ind w:left="9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168.839996pt;width:72.150pt;height:15.6pt;mso-position-horizontal-relative:page;mso-position-vertical-relative:page;z-index:-2019208" type="#_x0000_t202" filled="false" stroked="false">
            <v:textbox inset="0,0,0,0">
              <w:txbxContent>
                <w:p>
                  <w:pPr>
                    <w:spacing w:before="5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399994pt;margin-top:168.839996pt;width:31.45pt;height:15.6pt;mso-position-horizontal-relative:page;mso-position-vertical-relative:page;z-index:-2019184" type="#_x0000_t202" filled="false" stroked="false">
            <v:textbox inset="0,0,0,0">
              <w:txbxContent>
                <w:p>
                  <w:pPr>
                    <w:spacing w:before="56"/>
                    <w:ind w:left="3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592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839996pt;margin-top:168.839996pt;width:31.2pt;height:15.6pt;mso-position-horizontal-relative:page;mso-position-vertical-relative:page;z-index:-2019160" type="#_x0000_t202" filled="false" stroked="false">
            <v:textbox inset="0,0,0,0">
              <w:txbxContent>
                <w:p>
                  <w:pPr>
                    <w:spacing w:before="56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539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040009pt;margin-top:168.839996pt;width:30.85pt;height:15.6pt;mso-position-horizontal-relative:page;mso-position-vertical-relative:page;z-index:-2019136" type="#_x0000_t202" filled="false" stroked="false">
            <v:textbox inset="0,0,0,0">
              <w:txbxContent>
                <w:p>
                  <w:pPr>
                    <w:spacing w:before="56"/>
                    <w:ind w:left="2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880005pt;margin-top:168.839996pt;width:32.65pt;height:15.6pt;mso-position-horizontal-relative:page;mso-position-vertical-relative:page;z-index:-2019112" type="#_x0000_t202" filled="false" stroked="false">
            <v:textbox inset="0,0,0,0">
              <w:txbxContent>
                <w:p>
                  <w:pPr>
                    <w:spacing w:before="56"/>
                    <w:ind w:left="21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519989pt;margin-top:168.839996pt;width:32.2pt;height:15.6pt;mso-position-horizontal-relative:page;mso-position-vertical-relative:page;z-index:-2019088" type="#_x0000_t202" filled="false" stroked="false">
            <v:textbox inset="0,0,0,0">
              <w:txbxContent>
                <w:p>
                  <w:pPr>
                    <w:spacing w:before="56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04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6.679993pt;margin-top:168.839996pt;width:30.75pt;height:15.6pt;mso-position-horizontal-relative:page;mso-position-vertical-relative:page;z-index:-2019064" type="#_x0000_t202" filled="false" stroked="false">
            <v:textbox inset="0,0,0,0">
              <w:txbxContent>
                <w:p>
                  <w:pPr>
                    <w:spacing w:before="56"/>
                    <w:ind w:left="2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1,145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168.839996pt;width:28.8pt;height:15.6pt;mso-position-horizontal-relative:page;mso-position-vertical-relative:page;z-index:-2019040" type="#_x0000_t202" filled="false" stroked="false">
            <v:textbox inset="0,0,0,0">
              <w:txbxContent>
                <w:p>
                  <w:pPr>
                    <w:spacing w:before="56"/>
                    <w:ind w:left="3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6.200012pt;margin-top:168.839996pt;width:30.75pt;height:15.6pt;mso-position-horizontal-relative:page;mso-position-vertical-relative:page;z-index:-2019016" type="#_x0000_t202" filled="false" stroked="false">
            <v:textbox inset="0,0,0,0">
              <w:txbxContent>
                <w:p>
                  <w:pPr>
                    <w:spacing w:before="56"/>
                    <w:ind w:left="37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920013pt;margin-top:168.839996pt;width:30.75pt;height:15.6pt;mso-position-horizontal-relative:page;mso-position-vertical-relative:page;z-index:-2018992" type="#_x0000_t202" filled="false" stroked="false">
            <v:textbox inset="0,0,0,0">
              <w:txbxContent>
                <w:p>
                  <w:pPr>
                    <w:spacing w:before="56"/>
                    <w:ind w:left="3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640015pt;margin-top:168.839996pt;width:28.8pt;height:15.6pt;mso-position-horizontal-relative:page;mso-position-vertical-relative:page;z-index:-2018968" type="#_x0000_t202" filled="false" stroked="false">
            <v:textbox inset="0,0,0,0">
              <w:txbxContent>
                <w:p>
                  <w:pPr>
                    <w:spacing w:before="56"/>
                    <w:ind w:left="25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275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6.440002pt;margin-top:168.839996pt;width:29.05pt;height:15.6pt;mso-position-horizontal-relative:page;mso-position-vertical-relative:page;z-index:-2018944" type="#_x0000_t202" filled="false" stroked="false">
            <v:textbox inset="0,0,0,0">
              <w:txbxContent>
                <w:p>
                  <w:pPr>
                    <w:spacing w:before="56"/>
                    <w:ind w:left="2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5.479980pt;margin-top:168.839996pt;width:30.25pt;height:15.6pt;mso-position-horizontal-relative:page;mso-position-vertical-relative:page;z-index:-2018920" type="#_x0000_t202" filled="false" stroked="false">
            <v:textbox inset="0,0,0,0">
              <w:txbxContent>
                <w:p>
                  <w:pPr>
                    <w:spacing w:before="56"/>
                    <w:ind w:left="2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26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184.440002pt;width:72.150pt;height:15.6pt;mso-position-horizontal-relative:page;mso-position-vertical-relative:page;z-index:-2018896" type="#_x0000_t202" filled="false" stroked="false">
            <v:textbox inset="0,0,0,0">
              <w:txbxContent>
                <w:p>
                  <w:pPr>
                    <w:spacing w:before="5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IM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399994pt;margin-top:184.440002pt;width:31.45pt;height:15.6pt;mso-position-horizontal-relative:page;mso-position-vertical-relative:page;z-index:-2018872" type="#_x0000_t202" filled="false" stroked="false">
            <v:textbox inset="0,0,0,0">
              <w:txbxContent>
                <w:p>
                  <w:pPr>
                    <w:spacing w:before="56"/>
                    <w:ind w:left="2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839996pt;margin-top:184.440002pt;width:31.2pt;height:15.6pt;mso-position-horizontal-relative:page;mso-position-vertical-relative:page;z-index:-2018848" type="#_x0000_t202" filled="false" stroked="false">
            <v:textbox inset="0,0,0,0">
              <w:txbxContent>
                <w:p>
                  <w:pPr>
                    <w:spacing w:before="56"/>
                    <w:ind w:left="2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040009pt;margin-top:184.440002pt;width:30.85pt;height:15.6pt;mso-position-horizontal-relative:page;mso-position-vertical-relative:page;z-index:-2018824" type="#_x0000_t202" filled="false" stroked="false">
            <v:textbox inset="0,0,0,0">
              <w:txbxContent>
                <w:p>
                  <w:pPr>
                    <w:spacing w:before="56"/>
                    <w:ind w:left="1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880005pt;margin-top:184.440002pt;width:32.65pt;height:15.6pt;mso-position-horizontal-relative:page;mso-position-vertical-relative:page;z-index:-2018800" type="#_x0000_t202" filled="false" stroked="false">
            <v:textbox inset="0,0,0,0">
              <w:txbxContent>
                <w:p>
                  <w:pPr>
                    <w:spacing w:before="56"/>
                    <w:ind w:left="2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519989pt;margin-top:184.440002pt;width:32.2pt;height:15.6pt;mso-position-horizontal-relative:page;mso-position-vertical-relative:page;z-index:-2018776" type="#_x0000_t202" filled="false" stroked="false">
            <v:textbox inset="0,0,0,0">
              <w:txbxContent>
                <w:p>
                  <w:pPr>
                    <w:spacing w:before="56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1,101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6.679993pt;margin-top:184.440002pt;width:30.75pt;height:15.6pt;mso-position-horizontal-relative:page;mso-position-vertical-relative:page;z-index:-2018752" type="#_x0000_t202" filled="false" stroked="false">
            <v:textbox inset="0,0,0,0">
              <w:txbxContent>
                <w:p>
                  <w:pPr>
                    <w:spacing w:before="56"/>
                    <w:ind w:left="2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184.440002pt;width:28.8pt;height:15.6pt;mso-position-horizontal-relative:page;mso-position-vertical-relative:page;z-index:-2018728" type="#_x0000_t202" filled="false" stroked="false">
            <v:textbox inset="0,0,0,0">
              <w:txbxContent>
                <w:p>
                  <w:pPr>
                    <w:spacing w:before="56"/>
                    <w:ind w:left="3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6.200012pt;margin-top:184.440002pt;width:30.75pt;height:15.6pt;mso-position-horizontal-relative:page;mso-position-vertical-relative:page;z-index:-2018704" type="#_x0000_t202" filled="false" stroked="false">
            <v:textbox inset="0,0,0,0">
              <w:txbxContent>
                <w:p>
                  <w:pPr>
                    <w:spacing w:before="5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920013pt;margin-top:184.440002pt;width:30.75pt;height:15.6pt;mso-position-horizontal-relative:page;mso-position-vertical-relative:page;z-index:-2018680" type="#_x0000_t202" filled="false" stroked="false">
            <v:textbox inset="0,0,0,0">
              <w:txbxContent>
                <w:p>
                  <w:pPr>
                    <w:spacing w:before="56"/>
                    <w:ind w:left="38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640015pt;margin-top:184.440002pt;width:28.8pt;height:15.6pt;mso-position-horizontal-relative:page;mso-position-vertical-relative:page;z-index:-2018656" type="#_x0000_t202" filled="false" stroked="false">
            <v:textbox inset="0,0,0,0">
              <w:txbxContent>
                <w:p>
                  <w:pPr>
                    <w:spacing w:before="56"/>
                    <w:ind w:left="24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6.440002pt;margin-top:184.440002pt;width:29.05pt;height:15.6pt;mso-position-horizontal-relative:page;mso-position-vertical-relative:page;z-index:-2018632" type="#_x0000_t202" filled="false" stroked="false">
            <v:textbox inset="0,0,0,0">
              <w:txbxContent>
                <w:p>
                  <w:pPr>
                    <w:spacing w:before="56"/>
                    <w:ind w:left="2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5.479980pt;margin-top:184.440002pt;width:30.25pt;height:15.6pt;mso-position-horizontal-relative:page;mso-position-vertical-relative:page;z-index:-2018608" type="#_x0000_t202" filled="false" stroked="false">
            <v:textbox inset="0,0,0,0">
              <w:txbxContent>
                <w:p>
                  <w:pPr>
                    <w:spacing w:before="56"/>
                    <w:ind w:left="2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200.039505pt;width:72.150pt;height:15.6pt;mso-position-horizontal-relative:page;mso-position-vertical-relative:page;z-index:-2018584" type="#_x0000_t202" filled="false" stroked="false">
            <v:textbox inset="0,0,0,0">
              <w:txbxContent>
                <w:p>
                  <w:pPr>
                    <w:spacing w:before="5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SS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399994pt;margin-top:200.039505pt;width:31.45pt;height:15.6pt;mso-position-horizontal-relative:page;mso-position-vertical-relative:page;z-index:-2018560" type="#_x0000_t202" filled="false" stroked="false">
            <v:textbox inset="0,0,0,0">
              <w:txbxContent>
                <w:p>
                  <w:pPr>
                    <w:spacing w:before="56"/>
                    <w:ind w:left="2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43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839996pt;margin-top:200.039505pt;width:31.2pt;height:15.6pt;mso-position-horizontal-relative:page;mso-position-vertical-relative:page;z-index:-2018536" type="#_x0000_t202" filled="false" stroked="false">
            <v:textbox inset="0,0,0,0">
              <w:txbxContent>
                <w:p>
                  <w:pPr>
                    <w:spacing w:before="56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040009pt;margin-top:200.039505pt;width:30.85pt;height:15.6pt;mso-position-horizontal-relative:page;mso-position-vertical-relative:page;z-index:-2018512" type="#_x0000_t202" filled="false" stroked="false">
            <v:textbox inset="0,0,0,0">
              <w:txbxContent>
                <w:p>
                  <w:pPr>
                    <w:spacing w:before="56"/>
                    <w:ind w:left="26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45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880005pt;margin-top:200.039505pt;width:32.65pt;height:15.6pt;mso-position-horizontal-relative:page;mso-position-vertical-relative:page;z-index:-2018488" type="#_x0000_t202" filled="false" stroked="false">
            <v:textbox inset="0,0,0,0">
              <w:txbxContent>
                <w:p>
                  <w:pPr>
                    <w:spacing w:before="56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531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519989pt;margin-top:200.039505pt;width:32.2pt;height:15.6pt;mso-position-horizontal-relative:page;mso-position-vertical-relative:page;z-index:-2018464" type="#_x0000_t202" filled="false" stroked="false">
            <v:textbox inset="0,0,0,0">
              <w:txbxContent>
                <w:p>
                  <w:pPr>
                    <w:spacing w:before="56"/>
                    <w:ind w:left="29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46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6.679993pt;margin-top:200.039505pt;width:30.75pt;height:15.6pt;mso-position-horizontal-relative:page;mso-position-vertical-relative:page;z-index:-2018440" type="#_x0000_t202" filled="false" stroked="false">
            <v:textbox inset="0,0,0,0">
              <w:txbxContent>
                <w:p>
                  <w:pPr>
                    <w:spacing w:before="56"/>
                    <w:ind w:left="2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200.039505pt;width:28.8pt;height:15.6pt;mso-position-horizontal-relative:page;mso-position-vertical-relative:page;z-index:-2018416" type="#_x0000_t202" filled="false" stroked="false">
            <v:textbox inset="0,0,0,0">
              <w:txbxContent>
                <w:p>
                  <w:pPr>
                    <w:spacing w:before="56"/>
                    <w:ind w:left="38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6.200012pt;margin-top:200.039505pt;width:30.75pt;height:15.6pt;mso-position-horizontal-relative:page;mso-position-vertical-relative:page;z-index:-2018392" type="#_x0000_t202" filled="false" stroked="false">
            <v:textbox inset="0,0,0,0">
              <w:txbxContent>
                <w:p>
                  <w:pPr>
                    <w:spacing w:before="56"/>
                    <w:ind w:left="4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920013pt;margin-top:200.039505pt;width:30.75pt;height:15.6pt;mso-position-horizontal-relative:page;mso-position-vertical-relative:page;z-index:-2018368" type="#_x0000_t202" filled="false" stroked="false">
            <v:textbox inset="0,0,0,0">
              <w:txbxContent>
                <w:p>
                  <w:pPr>
                    <w:spacing w:before="56"/>
                    <w:ind w:left="4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640015pt;margin-top:200.039505pt;width:28.8pt;height:15.6pt;mso-position-horizontal-relative:page;mso-position-vertical-relative:page;z-index:-2018344" type="#_x0000_t202" filled="false" stroked="false">
            <v:textbox inset="0,0,0,0">
              <w:txbxContent>
                <w:p>
                  <w:pPr>
                    <w:spacing w:before="56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6.440002pt;margin-top:200.039505pt;width:29.05pt;height:15.6pt;mso-position-horizontal-relative:page;mso-position-vertical-relative:page;z-index:-2018320" type="#_x0000_t202" filled="false" stroked="false">
            <v:textbox inset="0,0,0,0">
              <w:txbxContent>
                <w:p>
                  <w:pPr>
                    <w:spacing w:before="56"/>
                    <w:ind w:left="2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5.479980pt;margin-top:200.039505pt;width:30.25pt;height:15.6pt;mso-position-horizontal-relative:page;mso-position-vertical-relative:page;z-index:-2018296" type="#_x0000_t202" filled="false" stroked="false">
            <v:textbox inset="0,0,0,0">
              <w:txbxContent>
                <w:p>
                  <w:pPr>
                    <w:spacing w:before="56"/>
                    <w:ind w:left="2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177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215.639999pt;width:72.150pt;height:15.6pt;mso-position-horizontal-relative:page;mso-position-vertical-relative:page;z-index:-2018272" type="#_x0000_t202" filled="false" stroked="false">
            <v:textbox inset="0,0,0,0">
              <w:txbxContent>
                <w:p>
                  <w:pPr>
                    <w:spacing w:before="5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SEDE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399994pt;margin-top:215.639999pt;width:31.45pt;height:15.6pt;mso-position-horizontal-relative:page;mso-position-vertical-relative:page;z-index:-2018248" type="#_x0000_t202" filled="false" stroked="false">
            <v:textbox inset="0,0,0,0">
              <w:txbxContent>
                <w:p>
                  <w:pPr>
                    <w:spacing w:before="56"/>
                    <w:ind w:left="3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839996pt;margin-top:215.639999pt;width:31.2pt;height:15.6pt;mso-position-horizontal-relative:page;mso-position-vertical-relative:page;z-index:-2018224" type="#_x0000_t202" filled="false" stroked="false">
            <v:textbox inset="0,0,0,0">
              <w:txbxContent>
                <w:p>
                  <w:pPr>
                    <w:spacing w:before="56"/>
                    <w:ind w:left="3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040009pt;margin-top:215.639999pt;width:30.85pt;height:15.6pt;mso-position-horizontal-relative:page;mso-position-vertical-relative:page;z-index:-2018200" type="#_x0000_t202" filled="false" stroked="false">
            <v:textbox inset="0,0,0,0">
              <w:txbxContent>
                <w:p>
                  <w:pPr>
                    <w:spacing w:before="56"/>
                    <w:ind w:left="3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880005pt;margin-top:215.639999pt;width:32.65pt;height:15.6pt;mso-position-horizontal-relative:page;mso-position-vertical-relative:page;z-index:-2018176" type="#_x0000_t202" filled="false" stroked="false">
            <v:textbox inset="0,0,0,0">
              <w:txbxContent>
                <w:p>
                  <w:pPr>
                    <w:spacing w:before="56"/>
                    <w:ind w:left="4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519989pt;margin-top:215.639999pt;width:32.2pt;height:15.6pt;mso-position-horizontal-relative:page;mso-position-vertical-relative:page;z-index:-2018152" type="#_x0000_t202" filled="false" stroked="false">
            <v:textbox inset="0,0,0,0">
              <w:txbxContent>
                <w:p>
                  <w:pPr>
                    <w:spacing w:before="56"/>
                    <w:ind w:left="3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6.679993pt;margin-top:215.639999pt;width:30.75pt;height:15.6pt;mso-position-horizontal-relative:page;mso-position-vertical-relative:page;z-index:-2018128" type="#_x0000_t202" filled="false" stroked="false">
            <v:textbox inset="0,0,0,0">
              <w:txbxContent>
                <w:p>
                  <w:pPr>
                    <w:spacing w:before="56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215.639999pt;width:28.8pt;height:15.6pt;mso-position-horizontal-relative:page;mso-position-vertical-relative:page;z-index:-2018104" type="#_x0000_t202" filled="false" stroked="false">
            <v:textbox inset="0,0,0,0">
              <w:txbxContent>
                <w:p>
                  <w:pPr>
                    <w:spacing w:before="56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6.200012pt;margin-top:215.639999pt;width:30.75pt;height:15.6pt;mso-position-horizontal-relative:page;mso-position-vertical-relative:page;z-index:-2018080" type="#_x0000_t202" filled="false" stroked="false">
            <v:textbox inset="0,0,0,0">
              <w:txbxContent>
                <w:p>
                  <w:pPr>
                    <w:spacing w:before="56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920013pt;margin-top:215.639999pt;width:30.75pt;height:15.6pt;mso-position-horizontal-relative:page;mso-position-vertical-relative:page;z-index:-2018056" type="#_x0000_t202" filled="false" stroked="false">
            <v:textbox inset="0,0,0,0">
              <w:txbxContent>
                <w:p>
                  <w:pPr>
                    <w:spacing w:before="56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640015pt;margin-top:215.639999pt;width:28.8pt;height:15.6pt;mso-position-horizontal-relative:page;mso-position-vertical-relative:page;z-index:-2018032" type="#_x0000_t202" filled="false" stroked="false">
            <v:textbox inset="0,0,0,0">
              <w:txbxContent>
                <w:p>
                  <w:pPr>
                    <w:spacing w:before="56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6.440002pt;margin-top:215.639999pt;width:29.05pt;height:15.6pt;mso-position-horizontal-relative:page;mso-position-vertical-relative:page;z-index:-2018008" type="#_x0000_t202" filled="false" stroked="false">
            <v:textbox inset="0,0,0,0">
              <w:txbxContent>
                <w:p>
                  <w:pPr>
                    <w:spacing w:before="56"/>
                    <w:ind w:left="38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5.479980pt;margin-top:215.639999pt;width:30.25pt;height:15.6pt;mso-position-horizontal-relative:page;mso-position-vertical-relative:page;z-index:-2017984" type="#_x0000_t202" filled="false" stroked="false">
            <v:textbox inset="0,0,0,0">
              <w:txbxContent>
                <w:p>
                  <w:pPr>
                    <w:spacing w:before="56"/>
                    <w:ind w:left="3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231.240005pt;width:72.150pt;height:15.6pt;mso-position-horizontal-relative:page;mso-position-vertical-relative:page;z-index:-2017960" type="#_x0000_t202" filled="false" stroked="false">
            <v:textbox inset="0,0,0,0">
              <w:txbxContent>
                <w:p>
                  <w:pPr>
                    <w:spacing w:before="5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MA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399994pt;margin-top:231.240005pt;width:31.45pt;height:15.6pt;mso-position-horizontal-relative:page;mso-position-vertical-relative:page;z-index:-2017936" type="#_x0000_t202" filled="false" stroked="false">
            <v:textbox inset="0,0,0,0">
              <w:txbxContent>
                <w:p>
                  <w:pPr>
                    <w:spacing w:before="56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839996pt;margin-top:231.240005pt;width:31.2pt;height:15.6pt;mso-position-horizontal-relative:page;mso-position-vertical-relative:page;z-index:-2017912" type="#_x0000_t202" filled="false" stroked="false">
            <v:textbox inset="0,0,0,0">
              <w:txbxContent>
                <w:p>
                  <w:pPr>
                    <w:spacing w:before="56"/>
                    <w:ind w:left="37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040009pt;margin-top:231.240005pt;width:30.85pt;height:15.6pt;mso-position-horizontal-relative:page;mso-position-vertical-relative:page;z-index:-2017888" type="#_x0000_t202" filled="false" stroked="false">
            <v:textbox inset="0,0,0,0">
              <w:txbxContent>
                <w:p>
                  <w:pPr>
                    <w:spacing w:before="56"/>
                    <w:ind w:left="3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880005pt;margin-top:231.240005pt;width:32.65pt;height:15.6pt;mso-position-horizontal-relative:page;mso-position-vertical-relative:page;z-index:-2017864" type="#_x0000_t202" filled="false" stroked="false">
            <v:textbox inset="0,0,0,0">
              <w:txbxContent>
                <w:p>
                  <w:pPr>
                    <w:spacing w:before="56"/>
                    <w:ind w:left="4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519989pt;margin-top:231.240005pt;width:32.2pt;height:15.6pt;mso-position-horizontal-relative:page;mso-position-vertical-relative:page;z-index:-2017840" type="#_x0000_t202" filled="false" stroked="false">
            <v:textbox inset="0,0,0,0">
              <w:txbxContent>
                <w:p>
                  <w:pPr>
                    <w:spacing w:before="56"/>
                    <w:ind w:left="4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6.679993pt;margin-top:231.240005pt;width:30.75pt;height:15.6pt;mso-position-horizontal-relative:page;mso-position-vertical-relative:page;z-index:-2017816" type="#_x0000_t202" filled="false" stroked="false">
            <v:textbox inset="0,0,0,0">
              <w:txbxContent>
                <w:p>
                  <w:pPr>
                    <w:spacing w:before="56"/>
                    <w:ind w:left="3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231.240005pt;width:28.8pt;height:15.6pt;mso-position-horizontal-relative:page;mso-position-vertical-relative:page;z-index:-2017792" type="#_x0000_t202" filled="false" stroked="false">
            <v:textbox inset="0,0,0,0">
              <w:txbxContent>
                <w:p>
                  <w:pPr>
                    <w:spacing w:before="56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6.200012pt;margin-top:231.240005pt;width:30.75pt;height:15.6pt;mso-position-horizontal-relative:page;mso-position-vertical-relative:page;z-index:-2017768" type="#_x0000_t202" filled="false" stroked="false">
            <v:textbox inset="0,0,0,0">
              <w:txbxContent>
                <w:p>
                  <w:pPr>
                    <w:spacing w:before="56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920013pt;margin-top:231.240005pt;width:30.75pt;height:15.6pt;mso-position-horizontal-relative:page;mso-position-vertical-relative:page;z-index:-2017744" type="#_x0000_t202" filled="false" stroked="false">
            <v:textbox inset="0,0,0,0">
              <w:txbxContent>
                <w:p>
                  <w:pPr>
                    <w:spacing w:before="56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640015pt;margin-top:231.240005pt;width:28.8pt;height:15.6pt;mso-position-horizontal-relative:page;mso-position-vertical-relative:page;z-index:-2017720" type="#_x0000_t202" filled="false" stroked="false">
            <v:textbox inset="0,0,0,0">
              <w:txbxContent>
                <w:p>
                  <w:pPr>
                    <w:spacing w:before="56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6.440002pt;margin-top:231.240005pt;width:29.05pt;height:15.6pt;mso-position-horizontal-relative:page;mso-position-vertical-relative:page;z-index:-2017696" type="#_x0000_t202" filled="false" stroked="false">
            <v:textbox inset="0,0,0,0">
              <w:txbxContent>
                <w:p>
                  <w:pPr>
                    <w:spacing w:before="56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5.479980pt;margin-top:231.240005pt;width:30.25pt;height:15.6pt;mso-position-horizontal-relative:page;mso-position-vertical-relative:page;z-index:-2017672" type="#_x0000_t202" filled="false" stroked="false">
            <v:textbox inset="0,0,0,0">
              <w:txbxContent>
                <w:p>
                  <w:pPr>
                    <w:spacing w:before="56"/>
                    <w:ind w:left="3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246.839493pt;width:72.150pt;height:14.55pt;mso-position-horizontal-relative:page;mso-position-vertical-relative:page;z-index:-2017648" type="#_x0000_t202" filled="false" stroked="false">
            <v:textbox inset="0,0,0,0">
              <w:txbxContent>
                <w:p>
                  <w:pPr>
                    <w:spacing w:before="33"/>
                    <w:ind w:left="7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399994pt;margin-top:246.839493pt;width:31.45pt;height:14.55pt;mso-position-horizontal-relative:page;mso-position-vertical-relative:page;z-index:-2017624" type="#_x0000_t202" filled="false" stroked="false">
            <v:textbox inset="0,0,0,0">
              <w:txbxContent>
                <w:p>
                  <w:pPr>
                    <w:spacing w:before="33"/>
                    <w:ind w:left="1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1,842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839996pt;margin-top:246.839493pt;width:31.2pt;height:14.55pt;mso-position-horizontal-relative:page;mso-position-vertical-relative:page;z-index:-2017600" type="#_x0000_t202" filled="false" stroked="false">
            <v:textbox inset="0,0,0,0">
              <w:txbxContent>
                <w:p>
                  <w:pPr>
                    <w:spacing w:before="33"/>
                    <w:ind w:left="1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1,856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040009pt;margin-top:246.839493pt;width:30.85pt;height:14.55pt;mso-position-horizontal-relative:page;mso-position-vertical-relative:page;z-index:-2017576" type="#_x0000_t202" filled="false" stroked="false">
            <v:textbox inset="0,0,0,0">
              <w:txbxContent>
                <w:p>
                  <w:pPr>
                    <w:spacing w:before="33"/>
                    <w:ind w:left="1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2,379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880005pt;margin-top:246.839493pt;width:32.65pt;height:14.55pt;mso-position-horizontal-relative:page;mso-position-vertical-relative:page;z-index:-2017552" type="#_x0000_t202" filled="false" stroked="false">
            <v:textbox inset="0,0,0,0">
              <w:txbxContent>
                <w:p>
                  <w:pPr>
                    <w:spacing w:before="33"/>
                    <w:ind w:left="1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2,720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519989pt;margin-top:246.839493pt;width:32.2pt;height:14.55pt;mso-position-horizontal-relative:page;mso-position-vertical-relative:page;z-index:-2017528" type="#_x0000_t202" filled="false" stroked="false">
            <v:textbox inset="0,0,0,0">
              <w:txbxContent>
                <w:p>
                  <w:pPr>
                    <w:spacing w:before="33"/>
                    <w:ind w:left="1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2,654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6.679993pt;margin-top:246.839493pt;width:30.75pt;height:14.55pt;mso-position-horizontal-relative:page;mso-position-vertical-relative:page;z-index:-2017504" type="#_x0000_t202" filled="false" stroked="false">
            <v:textbox inset="0,0,0,0">
              <w:txbxContent>
                <w:p>
                  <w:pPr>
                    <w:spacing w:before="33"/>
                    <w:ind w:left="1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2,942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246.839493pt;width:28.8pt;height:14.55pt;mso-position-horizontal-relative:page;mso-position-vertical-relative:page;z-index:-2017480" type="#_x0000_t202" filled="false" stroked="false">
            <v:textbox inset="0,0,0,0">
              <w:txbxContent>
                <w:p>
                  <w:pPr>
                    <w:spacing w:before="33"/>
                    <w:ind w:left="3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6.200012pt;margin-top:246.839493pt;width:30.75pt;height:14.55pt;mso-position-horizontal-relative:page;mso-position-vertical-relative:page;z-index:-2017456" type="#_x0000_t202" filled="false" stroked="false">
            <v:textbox inset="0,0,0,0">
              <w:txbxContent>
                <w:p>
                  <w:pPr>
                    <w:spacing w:before="33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920013pt;margin-top:246.839493pt;width:30.75pt;height:14.55pt;mso-position-horizontal-relative:page;mso-position-vertical-relative:page;z-index:-2017432" type="#_x0000_t202" filled="false" stroked="false">
            <v:textbox inset="0,0,0,0">
              <w:txbxContent>
                <w:p>
                  <w:pPr>
                    <w:spacing w:before="33"/>
                    <w:ind w:left="3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640015pt;margin-top:246.839493pt;width:28.8pt;height:14.55pt;mso-position-horizontal-relative:page;mso-position-vertical-relative:page;z-index:-2017408" type="#_x0000_t202" filled="false" stroked="false">
            <v:textbox inset="0,0,0,0">
              <w:txbxContent>
                <w:p>
                  <w:pPr>
                    <w:spacing w:before="33"/>
                    <w:ind w:left="1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1,140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6.440002pt;margin-top:246.839493pt;width:29.05pt;height:14.55pt;mso-position-horizontal-relative:page;mso-position-vertical-relative:page;z-index:-2017384" type="#_x0000_t202" filled="false" stroked="false">
            <v:textbox inset="0,0,0,0">
              <w:txbxContent>
                <w:p>
                  <w:pPr>
                    <w:spacing w:before="33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1,193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5.479980pt;margin-top:246.839493pt;width:30.25pt;height:14.55pt;mso-position-horizontal-relative:page;mso-position-vertical-relative:page;z-index:-2017360" type="#_x0000_t202" filled="false" stroked="false">
            <v:textbox inset="0,0,0,0">
              <w:txbxContent>
                <w:p>
                  <w:pPr>
                    <w:spacing w:before="33"/>
                    <w:ind w:left="1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1,243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64.718597pt;margin-top:202.153702pt;width:471.5pt;height:13.05pt;mso-position-horizontal-relative:page;mso-position-vertical-relative:page;z-index:-2017336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20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PERSONAL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FORMACIÓN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INSTITUCIÓN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SALUD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EN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1.599297pt;margin-top:385.996643pt;width:589.2pt;height:29.5pt;mso-position-horizontal-relative:page;mso-position-vertical-relative:page;z-index:-2017312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Salud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(SSA),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Subdirección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Planeación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Salud,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Subsistema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Equipamiento,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Recursos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Humanos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2"/>
                    <w:ind w:right="4068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Infraestructura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Salud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SINERHIAS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2021-2022,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IMSS,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ISSSTE,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SEDENA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SEMAR.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 cierre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oficial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2021,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2022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corte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2023.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18.4pt;height:17pt;mso-position-horizontal-relative:page;mso-position-vertical-relative:page;z-index:-201728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224.279999pt;width:67.6pt;height:68.2pt;mso-position-horizontal-relative:page;mso-position-vertical-relative:page;z-index:-20172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21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INSTITUCIÓN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839996pt;margin-top:224.279999pt;width:527.9pt;height:17.2pt;mso-position-horizontal-relative:page;mso-position-vertical-relative:page;z-index:-2017240" type="#_x0000_t202" filled="false" stroked="false">
            <v:textbox inset="0,0,0,0">
              <w:txbxContent>
                <w:p>
                  <w:pPr>
                    <w:spacing w:before="26"/>
                    <w:ind w:left="18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PERSONAL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EN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FORMACIÓN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839996pt;margin-top:241.439499pt;width:105.5pt;height:35.2pt;mso-position-horizontal-relative:page;mso-position-vertical-relative:page;z-index:-2017216" type="#_x0000_t202" filled="false" stroked="false">
            <v:textbox inset="0,0,0,0">
              <w:txbxContent>
                <w:p>
                  <w:pPr>
                    <w:spacing w:line="218" w:lineRule="exact" w:before="133"/>
                    <w:ind w:left="480" w:right="439" w:firstLine="144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MÉDICOS</w:t>
                  </w:r>
                  <w:r>
                    <w:rPr>
                      <w:rFonts w:ascii="Montserrat" w:hAnsi="Montserrat"/>
                      <w:b/>
                      <w:color w:val="FFFFFF"/>
                      <w:spacing w:val="25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RESIDENTES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320007pt;margin-top:241.439499pt;width:105.4pt;height:35.2pt;mso-position-horizontal-relative:page;mso-position-vertical-relative:page;z-index:-2017192" type="#_x0000_t202" filled="false" stroked="false">
            <v:textbox inset="0,0,0,0">
              <w:txbxContent>
                <w:p>
                  <w:pPr>
                    <w:spacing w:line="212" w:lineRule="auto" w:before="20"/>
                    <w:ind w:left="93" w:right="48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MÉDICOS PASANTES</w:t>
                  </w:r>
                  <w:r>
                    <w:rPr>
                      <w:rFonts w:ascii="Montserrat" w:hAnsi="Montserrat"/>
                      <w:b/>
                      <w:color w:val="FFFFFF"/>
                      <w:spacing w:val="28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SERVICIO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SOCIAL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679993pt;margin-top:241.439499pt;width:105.25pt;height:35.2pt;mso-position-horizontal-relative:page;mso-position-vertical-relative:page;z-index:-2017168" type="#_x0000_t202" filled="false" stroked="false">
            <v:textbox inset="0,0,0,0">
              <w:txbxContent>
                <w:p>
                  <w:pPr>
                    <w:spacing w:line="218" w:lineRule="exact" w:before="133"/>
                    <w:ind w:left="525" w:right="0" w:hanging="104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INTERNOS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PREGRADO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1.920013pt;margin-top:241.439499pt;width:105.4pt;height:35.2pt;mso-position-horizontal-relative:page;mso-position-vertical-relative:page;z-index:-2017144" type="#_x0000_t202" filled="false" stroked="false">
            <v:textbox inset="0,0,0,0">
              <w:txbxContent>
                <w:p>
                  <w:pPr>
                    <w:spacing w:line="218" w:lineRule="exact" w:before="133"/>
                    <w:ind w:left="568" w:right="267" w:hanging="257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ODONTÓLOGOS</w:t>
                  </w:r>
                  <w:r>
                    <w:rPr>
                      <w:rFonts w:ascii="Montserrat" w:hAnsi="Montserrat"/>
                      <w:b/>
                      <w:color w:val="FFFFFF"/>
                      <w:spacing w:val="25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PASANTES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280029pt;margin-top:241.439499pt;width:106.45pt;height:35.2pt;mso-position-horizontal-relative:page;mso-position-vertical-relative:page;z-index:-2017120" type="#_x0000_t202" filled="false" stroked="false">
            <v:textbox inset="0,0,0,0">
              <w:txbxContent>
                <w:p>
                  <w:pPr>
                    <w:spacing w:line="218" w:lineRule="exact" w:before="133"/>
                    <w:ind w:left="566" w:right="0" w:hanging="149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ENFERMERAS</w:t>
                  </w:r>
                  <w:r>
                    <w:rPr>
                      <w:rFonts w:asci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PASANTES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839996pt;margin-top:276.600006pt;width:34pt;height:15.85pt;mso-position-horizontal-relative:page;mso-position-vertical-relative:page;z-index:-2017096" type="#_x0000_t202" filled="false" stroked="false">
            <v:textbox inset="0,0,0,0">
              <w:txbxContent>
                <w:p>
                  <w:pPr>
                    <w:spacing w:before="23"/>
                    <w:ind w:left="15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800003pt;margin-top:276.600006pt;width:35.8pt;height:15.85pt;mso-position-horizontal-relative:page;mso-position-vertical-relative:page;z-index:-2017072" type="#_x0000_t202" filled="false" stroked="false">
            <v:textbox inset="0,0,0,0">
              <w:txbxContent>
                <w:p>
                  <w:pPr>
                    <w:spacing w:before="23"/>
                    <w:ind w:left="15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5.559998pt;margin-top:276.600006pt;width:35.8pt;height:15.85pt;mso-position-horizontal-relative:page;mso-position-vertical-relative:page;z-index:-2017048" type="#_x0000_t202" filled="false" stroked="false">
            <v:textbox inset="0,0,0,0">
              <w:txbxContent>
                <w:p>
                  <w:pPr>
                    <w:spacing w:before="23"/>
                    <w:ind w:left="15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320007pt;margin-top:276.600006pt;width:34pt;height:15.85pt;mso-position-horizontal-relative:page;mso-position-vertical-relative:page;z-index:-2017024" type="#_x0000_t202" filled="false" stroked="false">
            <v:textbox inset="0,0,0,0">
              <w:txbxContent>
                <w:p>
                  <w:pPr>
                    <w:spacing w:before="23"/>
                    <w:ind w:left="15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279999pt;margin-top:276.600006pt;width:35.65pt;height:15.85pt;mso-position-horizontal-relative:page;mso-position-vertical-relative:page;z-index:-2017000" type="#_x0000_t202" filled="false" stroked="false">
            <v:textbox inset="0,0,0,0">
              <w:txbxContent>
                <w:p>
                  <w:pPr>
                    <w:spacing w:before="23"/>
                    <w:ind w:left="15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0.920013pt;margin-top:276.600006pt;width:35.8pt;height:15.85pt;mso-position-horizontal-relative:page;mso-position-vertical-relative:page;z-index:-2016976" type="#_x0000_t202" filled="false" stroked="false">
            <v:textbox inset="0,0,0,0">
              <w:txbxContent>
                <w:p>
                  <w:pPr>
                    <w:spacing w:before="23"/>
                    <w:ind w:left="15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679993pt;margin-top:276.600006pt;width:34pt;height:15.85pt;mso-position-horizontal-relative:page;mso-position-vertical-relative:page;z-index:-2016952" type="#_x0000_t202" filled="false" stroked="false">
            <v:textbox inset="0,0,0,0">
              <w:txbxContent>
                <w:p>
                  <w:pPr>
                    <w:spacing w:before="23"/>
                    <w:ind w:left="15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276.600006pt;width:35.65pt;height:15.85pt;mso-position-horizontal-relative:page;mso-position-vertical-relative:page;z-index:-2016928" type="#_x0000_t202" filled="false" stroked="false">
            <v:textbox inset="0,0,0,0">
              <w:txbxContent>
                <w:p>
                  <w:pPr>
                    <w:spacing w:before="23"/>
                    <w:ind w:left="15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279999pt;margin-top:276.600006pt;width:35.65pt;height:15.85pt;mso-position-horizontal-relative:page;mso-position-vertical-relative:page;z-index:-2016904" type="#_x0000_t202" filled="false" stroked="false">
            <v:textbox inset="0,0,0,0">
              <w:txbxContent>
                <w:p>
                  <w:pPr>
                    <w:spacing w:before="23"/>
                    <w:ind w:left="15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1.920013pt;margin-top:276.600006pt;width:34pt;height:15.85pt;mso-position-horizontal-relative:page;mso-position-vertical-relative:page;z-index:-2016880" type="#_x0000_t202" filled="false" stroked="false">
            <v:textbox inset="0,0,0,0">
              <w:txbxContent>
                <w:p>
                  <w:pPr>
                    <w:spacing w:before="23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880005pt;margin-top:276.600006pt;width:35.65pt;height:15.85pt;mso-position-horizontal-relative:page;mso-position-vertical-relative:page;z-index:-2016856" type="#_x0000_t202" filled="false" stroked="false">
            <v:textbox inset="0,0,0,0">
              <w:txbxContent>
                <w:p>
                  <w:pPr>
                    <w:spacing w:before="23"/>
                    <w:ind w:left="15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1.520020pt;margin-top:276.600006pt;width:35.8pt;height:15.85pt;mso-position-horizontal-relative:page;mso-position-vertical-relative:page;z-index:-2016832" type="#_x0000_t202" filled="false" stroked="false">
            <v:textbox inset="0,0,0,0">
              <w:txbxContent>
                <w:p>
                  <w:pPr>
                    <w:spacing w:before="23"/>
                    <w:ind w:left="15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280029pt;margin-top:276.600006pt;width:34pt;height:15.85pt;mso-position-horizontal-relative:page;mso-position-vertical-relative:page;z-index:-2016808" type="#_x0000_t202" filled="false" stroked="false">
            <v:textbox inset="0,0,0,0">
              <w:txbxContent>
                <w:p>
                  <w:pPr>
                    <w:spacing w:before="23"/>
                    <w:ind w:left="15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1.23999pt;margin-top:276.600006pt;width:35.65pt;height:15.85pt;mso-position-horizontal-relative:page;mso-position-vertical-relative:page;z-index:-2016784" type="#_x0000_t202" filled="false" stroked="false">
            <v:textbox inset="0,0,0,0">
              <w:txbxContent>
                <w:p>
                  <w:pPr>
                    <w:spacing w:before="23"/>
                    <w:ind w:left="15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6.880005pt;margin-top:276.600006pt;width:36.85pt;height:15.85pt;mso-position-horizontal-relative:page;mso-position-vertical-relative:page;z-index:-2016760" type="#_x0000_t202" filled="false" stroked="false">
            <v:textbox inset="0,0,0,0">
              <w:txbxContent>
                <w:p>
                  <w:pPr>
                    <w:spacing w:before="23"/>
                    <w:ind w:left="15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292.440002pt;width:67.6pt;height:15.6pt;mso-position-horizontal-relative:page;mso-position-vertical-relative:page;z-index:-2016736" type="#_x0000_t202" filled="false" stroked="false">
            <v:textbox inset="0,0,0,0">
              <w:txbxContent>
                <w:p>
                  <w:pPr>
                    <w:spacing w:before="56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839996pt;margin-top:292.440002pt;width:34pt;height:15.6pt;mso-position-horizontal-relative:page;mso-position-vertical-relative:page;z-index:-2016712" type="#_x0000_t202" filled="false" stroked="false">
            <v:textbox inset="0,0,0,0">
              <w:txbxContent>
                <w:p>
                  <w:pPr>
                    <w:spacing w:before="56"/>
                    <w:ind w:left="4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800003pt;margin-top:292.440002pt;width:35.8pt;height:15.6pt;mso-position-horizontal-relative:page;mso-position-vertical-relative:page;z-index:-2016688" type="#_x0000_t202" filled="false" stroked="false">
            <v:textbox inset="0,0,0,0">
              <w:txbxContent>
                <w:p>
                  <w:pPr>
                    <w:spacing w:before="56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5.559998pt;margin-top:292.440002pt;width:35.8pt;height:15.6pt;mso-position-horizontal-relative:page;mso-position-vertical-relative:page;z-index:-2016664" type="#_x0000_t202" filled="false" stroked="false">
            <v:textbox inset="0,0,0,0">
              <w:txbxContent>
                <w:p>
                  <w:pPr>
                    <w:spacing w:before="56"/>
                    <w:ind w:left="4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320007pt;margin-top:292.440002pt;width:34pt;height:15.6pt;mso-position-horizontal-relative:page;mso-position-vertical-relative:page;z-index:-2016640" type="#_x0000_t202" filled="false" stroked="false">
            <v:textbox inset="0,0,0,0">
              <w:txbxContent>
                <w:p>
                  <w:pPr>
                    <w:spacing w:before="20"/>
                    <w:ind w:left="4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279999pt;margin-top:292.440002pt;width:35.65pt;height:15.6pt;mso-position-horizontal-relative:page;mso-position-vertical-relative:page;z-index:-2016616" type="#_x0000_t202" filled="false" stroked="false">
            <v:textbox inset="0,0,0,0">
              <w:txbxContent>
                <w:p>
                  <w:pPr>
                    <w:spacing w:before="20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0.920013pt;margin-top:292.440002pt;width:35.8pt;height:15.6pt;mso-position-horizontal-relative:page;mso-position-vertical-relative:page;z-index:-2016592" type="#_x0000_t202" filled="false" stroked="false">
            <v:textbox inset="0,0,0,0">
              <w:txbxContent>
                <w:p>
                  <w:pPr>
                    <w:spacing w:before="20"/>
                    <w:ind w:left="4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679993pt;margin-top:292.440002pt;width:34pt;height:15.6pt;mso-position-horizontal-relative:page;mso-position-vertical-relative:page;z-index:-2016568" type="#_x0000_t202" filled="false" stroked="false">
            <v:textbox inset="0,0,0,0">
              <w:txbxContent>
                <w:p>
                  <w:pPr>
                    <w:spacing w:before="20"/>
                    <w:ind w:left="4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292.440002pt;width:35.65pt;height:15.6pt;mso-position-horizontal-relative:page;mso-position-vertical-relative:page;z-index:-2016544" type="#_x0000_t202" filled="false" stroked="false">
            <v:textbox inset="0,0,0,0">
              <w:txbxContent>
                <w:p>
                  <w:pPr>
                    <w:spacing w:before="2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279999pt;margin-top:292.440002pt;width:35.65pt;height:15.6pt;mso-position-horizontal-relative:page;mso-position-vertical-relative:page;z-index:-2016520" type="#_x0000_t202" filled="false" stroked="false">
            <v:textbox inset="0,0,0,0">
              <w:txbxContent>
                <w:p>
                  <w:pPr>
                    <w:spacing w:before="20"/>
                    <w:ind w:left="4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1.920013pt;margin-top:292.440002pt;width:34pt;height:15.6pt;mso-position-horizontal-relative:page;mso-position-vertical-relative:page;z-index:-2016496" type="#_x0000_t202" filled="false" stroked="false">
            <v:textbox inset="0,0,0,0">
              <w:txbxContent>
                <w:p>
                  <w:pPr>
                    <w:spacing w:before="56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880005pt;margin-top:292.440002pt;width:35.65pt;height:15.6pt;mso-position-horizontal-relative:page;mso-position-vertical-relative:page;z-index:-2016472" type="#_x0000_t202" filled="false" stroked="false">
            <v:textbox inset="0,0,0,0">
              <w:txbxContent>
                <w:p>
                  <w:pPr>
                    <w:spacing w:before="56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1.520020pt;margin-top:292.440002pt;width:35.8pt;height:15.6pt;mso-position-horizontal-relative:page;mso-position-vertical-relative:page;z-index:-2016448" type="#_x0000_t202" filled="false" stroked="false">
            <v:textbox inset="0,0,0,0">
              <w:txbxContent>
                <w:p>
                  <w:pPr>
                    <w:spacing w:before="56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280029pt;margin-top:292.440002pt;width:34pt;height:15.6pt;mso-position-horizontal-relative:page;mso-position-vertical-relative:page;z-index:-2016424" type="#_x0000_t202" filled="false" stroked="false">
            <v:textbox inset="0,0,0,0">
              <w:txbxContent>
                <w:p>
                  <w:pPr>
                    <w:spacing w:before="56"/>
                    <w:ind w:left="4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1.23999pt;margin-top:292.440002pt;width:35.65pt;height:15.6pt;mso-position-horizontal-relative:page;mso-position-vertical-relative:page;z-index:-2016400" type="#_x0000_t202" filled="false" stroked="false">
            <v:textbox inset="0,0,0,0">
              <w:txbxContent>
                <w:p>
                  <w:pPr>
                    <w:spacing w:before="56"/>
                    <w:ind w:left="45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6.880005pt;margin-top:292.440002pt;width:36.85pt;height:15.6pt;mso-position-horizontal-relative:page;mso-position-vertical-relative:page;z-index:-2016376" type="#_x0000_t202" filled="false" stroked="false">
            <v:textbox inset="0,0,0,0">
              <w:txbxContent>
                <w:p>
                  <w:pPr>
                    <w:spacing w:before="56"/>
                    <w:ind w:left="4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308.03949pt;width:67.6pt;height:15.6pt;mso-position-horizontal-relative:page;mso-position-vertical-relative:page;z-index:-2016352" type="#_x0000_t202" filled="false" stroked="false">
            <v:textbox inset="0,0,0,0">
              <w:txbxContent>
                <w:p>
                  <w:pPr>
                    <w:spacing w:before="56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IM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839996pt;margin-top:308.03949pt;width:34pt;height:15.6pt;mso-position-horizontal-relative:page;mso-position-vertical-relative:page;z-index:-2016328" type="#_x0000_t202" filled="false" stroked="false">
            <v:textbox inset="0,0,0,0">
              <w:txbxContent>
                <w:p>
                  <w:pPr>
                    <w:spacing w:before="56"/>
                    <w:ind w:left="4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800003pt;margin-top:308.03949pt;width:35.8pt;height:15.6pt;mso-position-horizontal-relative:page;mso-position-vertical-relative:page;z-index:-2016304" type="#_x0000_t202" filled="false" stroked="false">
            <v:textbox inset="0,0,0,0">
              <w:txbxContent>
                <w:p>
                  <w:pPr>
                    <w:spacing w:before="56"/>
                    <w:ind w:left="4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5.559998pt;margin-top:308.03949pt;width:35.8pt;height:15.6pt;mso-position-horizontal-relative:page;mso-position-vertical-relative:page;z-index:-2016280" type="#_x0000_t202" filled="false" stroked="false">
            <v:textbox inset="0,0,0,0">
              <w:txbxContent>
                <w:p>
                  <w:pPr>
                    <w:spacing w:before="56"/>
                    <w:ind w:left="4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320007pt;margin-top:308.03949pt;width:34pt;height:15.6pt;mso-position-horizontal-relative:page;mso-position-vertical-relative:page;z-index:-2016256" type="#_x0000_t202" filled="false" stroked="false">
            <v:textbox inset="0,0,0,0">
              <w:txbxContent>
                <w:p>
                  <w:pPr>
                    <w:spacing w:before="20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279999pt;margin-top:308.03949pt;width:35.65pt;height:15.6pt;mso-position-horizontal-relative:page;mso-position-vertical-relative:page;z-index:-2016232" type="#_x0000_t202" filled="false" stroked="false">
            <v:textbox inset="0,0,0,0">
              <w:txbxContent>
                <w:p>
                  <w:pPr>
                    <w:spacing w:before="2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0.920013pt;margin-top:308.03949pt;width:35.8pt;height:15.6pt;mso-position-horizontal-relative:page;mso-position-vertical-relative:page;z-index:-2016208" type="#_x0000_t202" filled="false" stroked="false">
            <v:textbox inset="0,0,0,0">
              <w:txbxContent>
                <w:p>
                  <w:pPr>
                    <w:spacing w:before="20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679993pt;margin-top:308.03949pt;width:34pt;height:15.6pt;mso-position-horizontal-relative:page;mso-position-vertical-relative:page;z-index:-2016184" type="#_x0000_t202" filled="false" stroked="false">
            <v:textbox inset="0,0,0,0">
              <w:txbxContent>
                <w:p>
                  <w:pPr>
                    <w:spacing w:before="20"/>
                    <w:ind w:left="4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308.03949pt;width:35.65pt;height:15.6pt;mso-position-horizontal-relative:page;mso-position-vertical-relative:page;z-index:-2016160" type="#_x0000_t202" filled="false" stroked="false">
            <v:textbox inset="0,0,0,0">
              <w:txbxContent>
                <w:p>
                  <w:pPr>
                    <w:spacing w:before="2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279999pt;margin-top:308.03949pt;width:35.65pt;height:15.6pt;mso-position-horizontal-relative:page;mso-position-vertical-relative:page;z-index:-2016136" type="#_x0000_t202" filled="false" stroked="false">
            <v:textbox inset="0,0,0,0">
              <w:txbxContent>
                <w:p>
                  <w:pPr>
                    <w:spacing w:before="20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1.920013pt;margin-top:308.03949pt;width:34pt;height:15.6pt;mso-position-horizontal-relative:page;mso-position-vertical-relative:page;z-index:-2016112" type="#_x0000_t202" filled="false" stroked="false">
            <v:textbox inset="0,0,0,0">
              <w:txbxContent>
                <w:p>
                  <w:pPr>
                    <w:spacing w:before="56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880005pt;margin-top:308.03949pt;width:35.65pt;height:15.6pt;mso-position-horizontal-relative:page;mso-position-vertical-relative:page;z-index:-2016088" type="#_x0000_t202" filled="false" stroked="false">
            <v:textbox inset="0,0,0,0">
              <w:txbxContent>
                <w:p>
                  <w:pPr>
                    <w:spacing w:before="56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1.520020pt;margin-top:308.03949pt;width:35.8pt;height:15.6pt;mso-position-horizontal-relative:page;mso-position-vertical-relative:page;z-index:-2016064" type="#_x0000_t202" filled="false" stroked="false">
            <v:textbox inset="0,0,0,0">
              <w:txbxContent>
                <w:p>
                  <w:pPr>
                    <w:spacing w:before="5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280029pt;margin-top:308.03949pt;width:34pt;height:15.6pt;mso-position-horizontal-relative:page;mso-position-vertical-relative:page;z-index:-2016040" type="#_x0000_t202" filled="false" stroked="false">
            <v:textbox inset="0,0,0,0">
              <w:txbxContent>
                <w:p>
                  <w:pPr>
                    <w:spacing w:before="56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1.23999pt;margin-top:308.03949pt;width:35.65pt;height:15.6pt;mso-position-horizontal-relative:page;mso-position-vertical-relative:page;z-index:-2016016" type="#_x0000_t202" filled="false" stroked="false">
            <v:textbox inset="0,0,0,0">
              <w:txbxContent>
                <w:p>
                  <w:pPr>
                    <w:spacing w:before="56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6.880005pt;margin-top:308.03949pt;width:36.85pt;height:15.6pt;mso-position-horizontal-relative:page;mso-position-vertical-relative:page;z-index:-2015992" type="#_x0000_t202" filled="false" stroked="false">
            <v:textbox inset="0,0,0,0">
              <w:txbxContent>
                <w:p>
                  <w:pPr>
                    <w:spacing w:before="56"/>
                    <w:ind w:left="4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323.640015pt;width:67.6pt;height:15.6pt;mso-position-horizontal-relative:page;mso-position-vertical-relative:page;z-index:-2015968" type="#_x0000_t202" filled="false" stroked="false">
            <v:textbox inset="0,0,0,0">
              <w:txbxContent>
                <w:p>
                  <w:pPr>
                    <w:spacing w:before="56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SS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839996pt;margin-top:323.640015pt;width:34pt;height:15.6pt;mso-position-horizontal-relative:page;mso-position-vertical-relative:page;z-index:-2015944" type="#_x0000_t202" filled="false" stroked="false">
            <v:textbox inset="0,0,0,0">
              <w:txbxContent>
                <w:p>
                  <w:pPr>
                    <w:spacing w:before="56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800003pt;margin-top:323.640015pt;width:35.8pt;height:15.6pt;mso-position-horizontal-relative:page;mso-position-vertical-relative:page;z-index:-2015920" type="#_x0000_t202" filled="false" stroked="false">
            <v:textbox inset="0,0,0,0">
              <w:txbxContent>
                <w:p>
                  <w:pPr>
                    <w:spacing w:before="56"/>
                    <w:ind w:left="47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5.559998pt;margin-top:323.640015pt;width:35.8pt;height:15.6pt;mso-position-horizontal-relative:page;mso-position-vertical-relative:page;z-index:-2015896" type="#_x0000_t202" filled="false" stroked="false">
            <v:textbox inset="0,0,0,0">
              <w:txbxContent>
                <w:p>
                  <w:pPr>
                    <w:spacing w:before="56"/>
                    <w:ind w:left="4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320007pt;margin-top:323.640015pt;width:34pt;height:15.6pt;mso-position-horizontal-relative:page;mso-position-vertical-relative:page;z-index:-2015872" type="#_x0000_t202" filled="false" stroked="false">
            <v:textbox inset="0,0,0,0">
              <w:txbxContent>
                <w:p>
                  <w:pPr>
                    <w:spacing w:before="2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279999pt;margin-top:323.640015pt;width:35.65pt;height:15.6pt;mso-position-horizontal-relative:page;mso-position-vertical-relative:page;z-index:-2015848" type="#_x0000_t202" filled="false" stroked="false">
            <v:textbox inset="0,0,0,0">
              <w:txbxContent>
                <w:p>
                  <w:pPr>
                    <w:spacing w:before="2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0.920013pt;margin-top:323.640015pt;width:35.8pt;height:15.6pt;mso-position-horizontal-relative:page;mso-position-vertical-relative:page;z-index:-2015824" type="#_x0000_t202" filled="false" stroked="false">
            <v:textbox inset="0,0,0,0">
              <w:txbxContent>
                <w:p>
                  <w:pPr>
                    <w:spacing w:before="2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679993pt;margin-top:323.640015pt;width:34pt;height:15.6pt;mso-position-horizontal-relative:page;mso-position-vertical-relative:page;z-index:-2015800" type="#_x0000_t202" filled="false" stroked="false">
            <v:textbox inset="0,0,0,0">
              <w:txbxContent>
                <w:p>
                  <w:pPr>
                    <w:spacing w:before="20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323.640015pt;width:35.65pt;height:15.6pt;mso-position-horizontal-relative:page;mso-position-vertical-relative:page;z-index:-2015776" type="#_x0000_t202" filled="false" stroked="false">
            <v:textbox inset="0,0,0,0">
              <w:txbxContent>
                <w:p>
                  <w:pPr>
                    <w:spacing w:before="20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279999pt;margin-top:323.640015pt;width:35.65pt;height:15.6pt;mso-position-horizontal-relative:page;mso-position-vertical-relative:page;z-index:-2015752" type="#_x0000_t202" filled="false" stroked="false">
            <v:textbox inset="0,0,0,0">
              <w:txbxContent>
                <w:p>
                  <w:pPr>
                    <w:spacing w:before="20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1.920013pt;margin-top:323.640015pt;width:34pt;height:15.6pt;mso-position-horizontal-relative:page;mso-position-vertical-relative:page;z-index:-2015728" type="#_x0000_t202" filled="false" stroked="false">
            <v:textbox inset="0,0,0,0">
              <w:txbxContent>
                <w:p>
                  <w:pPr>
                    <w:spacing w:before="56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880005pt;margin-top:323.640015pt;width:35.65pt;height:15.6pt;mso-position-horizontal-relative:page;mso-position-vertical-relative:page;z-index:-2015704" type="#_x0000_t202" filled="false" stroked="false">
            <v:textbox inset="0,0,0,0">
              <w:txbxContent>
                <w:p>
                  <w:pPr>
                    <w:spacing w:before="56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1.520020pt;margin-top:323.640015pt;width:35.8pt;height:15.6pt;mso-position-horizontal-relative:page;mso-position-vertical-relative:page;z-index:-2015680" type="#_x0000_t202" filled="false" stroked="false">
            <v:textbox inset="0,0,0,0">
              <w:txbxContent>
                <w:p>
                  <w:pPr>
                    <w:spacing w:before="5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280029pt;margin-top:323.640015pt;width:34pt;height:15.6pt;mso-position-horizontal-relative:page;mso-position-vertical-relative:page;z-index:-2015656" type="#_x0000_t202" filled="false" stroked="false">
            <v:textbox inset="0,0,0,0">
              <w:txbxContent>
                <w:p>
                  <w:pPr>
                    <w:spacing w:before="56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1.23999pt;margin-top:323.640015pt;width:35.65pt;height:15.6pt;mso-position-horizontal-relative:page;mso-position-vertical-relative:page;z-index:-2015632" type="#_x0000_t202" filled="false" stroked="false">
            <v:textbox inset="0,0,0,0">
              <w:txbxContent>
                <w:p>
                  <w:pPr>
                    <w:spacing w:before="56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6.880005pt;margin-top:323.640015pt;width:36.85pt;height:15.6pt;mso-position-horizontal-relative:page;mso-position-vertical-relative:page;z-index:-2015608" type="#_x0000_t202" filled="false" stroked="false">
            <v:textbox inset="0,0,0,0">
              <w:txbxContent>
                <w:p>
                  <w:pPr>
                    <w:spacing w:before="56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339.23999pt;width:67.6pt;height:15.6pt;mso-position-horizontal-relative:page;mso-position-vertical-relative:page;z-index:-2015584" type="#_x0000_t202" filled="false" stroked="false">
            <v:textbox inset="0,0,0,0">
              <w:txbxContent>
                <w:p>
                  <w:pPr>
                    <w:spacing w:before="56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SEDE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839996pt;margin-top:339.23999pt;width:34pt;height:15.6pt;mso-position-horizontal-relative:page;mso-position-vertical-relative:page;z-index:-2015560" type="#_x0000_t202" filled="false" stroked="false">
            <v:textbox inset="0,0,0,0">
              <w:txbxContent>
                <w:p>
                  <w:pPr>
                    <w:spacing w:before="5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800003pt;margin-top:339.23999pt;width:35.8pt;height:15.6pt;mso-position-horizontal-relative:page;mso-position-vertical-relative:page;z-index:-2015536" type="#_x0000_t202" filled="false" stroked="false">
            <v:textbox inset="0,0,0,0">
              <w:txbxContent>
                <w:p>
                  <w:pPr>
                    <w:spacing w:before="5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5.559998pt;margin-top:339.23999pt;width:35.8pt;height:15.6pt;mso-position-horizontal-relative:page;mso-position-vertical-relative:page;z-index:-2015512" type="#_x0000_t202" filled="false" stroked="false">
            <v:textbox inset="0,0,0,0">
              <w:txbxContent>
                <w:p>
                  <w:pPr>
                    <w:spacing w:before="5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320007pt;margin-top:339.23999pt;width:34pt;height:15.6pt;mso-position-horizontal-relative:page;mso-position-vertical-relative:page;z-index:-2015488" type="#_x0000_t202" filled="false" stroked="false">
            <v:textbox inset="0,0,0,0">
              <w:txbxContent>
                <w:p>
                  <w:pPr>
                    <w:spacing w:before="20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279999pt;margin-top:339.23999pt;width:35.65pt;height:15.6pt;mso-position-horizontal-relative:page;mso-position-vertical-relative:page;z-index:-2015464" type="#_x0000_t202" filled="false" stroked="false">
            <v:textbox inset="0,0,0,0">
              <w:txbxContent>
                <w:p>
                  <w:pPr>
                    <w:spacing w:before="2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0.920013pt;margin-top:339.23999pt;width:35.8pt;height:15.6pt;mso-position-horizontal-relative:page;mso-position-vertical-relative:page;z-index:-2015440" type="#_x0000_t202" filled="false" stroked="false">
            <v:textbox inset="0,0,0,0">
              <w:txbxContent>
                <w:p>
                  <w:pPr>
                    <w:spacing w:before="20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679993pt;margin-top:339.23999pt;width:34pt;height:15.6pt;mso-position-horizontal-relative:page;mso-position-vertical-relative:page;z-index:-2015416" type="#_x0000_t202" filled="false" stroked="false">
            <v:textbox inset="0,0,0,0">
              <w:txbxContent>
                <w:p>
                  <w:pPr>
                    <w:spacing w:before="20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339.23999pt;width:35.65pt;height:15.6pt;mso-position-horizontal-relative:page;mso-position-vertical-relative:page;z-index:-2015392" type="#_x0000_t202" filled="false" stroked="false">
            <v:textbox inset="0,0,0,0">
              <w:txbxContent>
                <w:p>
                  <w:pPr>
                    <w:spacing w:before="20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279999pt;margin-top:339.23999pt;width:35.65pt;height:15.6pt;mso-position-horizontal-relative:page;mso-position-vertical-relative:page;z-index:-2015368" type="#_x0000_t202" filled="false" stroked="false">
            <v:textbox inset="0,0,0,0">
              <w:txbxContent>
                <w:p>
                  <w:pPr>
                    <w:spacing w:before="2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1.920013pt;margin-top:339.23999pt;width:34pt;height:15.6pt;mso-position-horizontal-relative:page;mso-position-vertical-relative:page;z-index:-2015344" type="#_x0000_t202" filled="false" stroked="false">
            <v:textbox inset="0,0,0,0">
              <w:txbxContent>
                <w:p>
                  <w:pPr>
                    <w:spacing w:before="56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880005pt;margin-top:339.23999pt;width:35.65pt;height:15.6pt;mso-position-horizontal-relative:page;mso-position-vertical-relative:page;z-index:-2015320" type="#_x0000_t202" filled="false" stroked="false">
            <v:textbox inset="0,0,0,0">
              <w:txbxContent>
                <w:p>
                  <w:pPr>
                    <w:spacing w:before="56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1.520020pt;margin-top:339.23999pt;width:35.8pt;height:15.6pt;mso-position-horizontal-relative:page;mso-position-vertical-relative:page;z-index:-2015296" type="#_x0000_t202" filled="false" stroked="false">
            <v:textbox inset="0,0,0,0">
              <w:txbxContent>
                <w:p>
                  <w:pPr>
                    <w:spacing w:before="5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280029pt;margin-top:339.23999pt;width:34pt;height:15.6pt;mso-position-horizontal-relative:page;mso-position-vertical-relative:page;z-index:-2015272" type="#_x0000_t202" filled="false" stroked="false">
            <v:textbox inset="0,0,0,0">
              <w:txbxContent>
                <w:p>
                  <w:pPr>
                    <w:spacing w:before="5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1.23999pt;margin-top:339.23999pt;width:35.65pt;height:15.6pt;mso-position-horizontal-relative:page;mso-position-vertical-relative:page;z-index:-2015248" type="#_x0000_t202" filled="false" stroked="false">
            <v:textbox inset="0,0,0,0">
              <w:txbxContent>
                <w:p>
                  <w:pPr>
                    <w:spacing w:before="56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6.880005pt;margin-top:339.23999pt;width:36.85pt;height:15.6pt;mso-position-horizontal-relative:page;mso-position-vertical-relative:page;z-index:-2015224" type="#_x0000_t202" filled="false" stroked="false">
            <v:textbox inset="0,0,0,0">
              <w:txbxContent>
                <w:p>
                  <w:pPr>
                    <w:spacing w:before="56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354.839508pt;width:67.6pt;height:15.6pt;mso-position-horizontal-relative:page;mso-position-vertical-relative:page;z-index:-2015200" type="#_x0000_t202" filled="false" stroked="false">
            <v:textbox inset="0,0,0,0">
              <w:txbxContent>
                <w:p>
                  <w:pPr>
                    <w:spacing w:before="56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MA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839996pt;margin-top:354.839508pt;width:34pt;height:15.6pt;mso-position-horizontal-relative:page;mso-position-vertical-relative:page;z-index:-2015176" type="#_x0000_t202" filled="false" stroked="false">
            <v:textbox inset="0,0,0,0">
              <w:txbxContent>
                <w:p>
                  <w:pPr>
                    <w:spacing w:before="5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800003pt;margin-top:354.839508pt;width:35.8pt;height:15.6pt;mso-position-horizontal-relative:page;mso-position-vertical-relative:page;z-index:-2015152" type="#_x0000_t202" filled="false" stroked="false">
            <v:textbox inset="0,0,0,0">
              <w:txbxContent>
                <w:p>
                  <w:pPr>
                    <w:spacing w:before="5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5.559998pt;margin-top:354.839508pt;width:35.8pt;height:15.6pt;mso-position-horizontal-relative:page;mso-position-vertical-relative:page;z-index:-2015128" type="#_x0000_t202" filled="false" stroked="false">
            <v:textbox inset="0,0,0,0">
              <w:txbxContent>
                <w:p>
                  <w:pPr>
                    <w:spacing w:before="5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320007pt;margin-top:354.839508pt;width:34pt;height:15.6pt;mso-position-horizontal-relative:page;mso-position-vertical-relative:page;z-index:-2015104" type="#_x0000_t202" filled="false" stroked="false">
            <v:textbox inset="0,0,0,0">
              <w:txbxContent>
                <w:p>
                  <w:pPr>
                    <w:spacing w:before="2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279999pt;margin-top:354.839508pt;width:35.65pt;height:15.6pt;mso-position-horizontal-relative:page;mso-position-vertical-relative:page;z-index:-2015080" type="#_x0000_t202" filled="false" stroked="false">
            <v:textbox inset="0,0,0,0">
              <w:txbxContent>
                <w:p>
                  <w:pPr>
                    <w:spacing w:before="2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0.920013pt;margin-top:354.839508pt;width:35.8pt;height:15.6pt;mso-position-horizontal-relative:page;mso-position-vertical-relative:page;z-index:-2015056" type="#_x0000_t202" filled="false" stroked="false">
            <v:textbox inset="0,0,0,0">
              <w:txbxContent>
                <w:p>
                  <w:pPr>
                    <w:spacing w:before="2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679993pt;margin-top:354.839508pt;width:34pt;height:15.6pt;mso-position-horizontal-relative:page;mso-position-vertical-relative:page;z-index:-2015032" type="#_x0000_t202" filled="false" stroked="false">
            <v:textbox inset="0,0,0,0">
              <w:txbxContent>
                <w:p>
                  <w:pPr>
                    <w:spacing w:before="2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354.839508pt;width:35.65pt;height:15.6pt;mso-position-horizontal-relative:page;mso-position-vertical-relative:page;z-index:-2015008" type="#_x0000_t202" filled="false" stroked="false">
            <v:textbox inset="0,0,0,0">
              <w:txbxContent>
                <w:p>
                  <w:pPr>
                    <w:spacing w:before="2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279999pt;margin-top:354.839508pt;width:35.65pt;height:15.6pt;mso-position-horizontal-relative:page;mso-position-vertical-relative:page;z-index:-2014984" type="#_x0000_t202" filled="false" stroked="false">
            <v:textbox inset="0,0,0,0">
              <w:txbxContent>
                <w:p>
                  <w:pPr>
                    <w:spacing w:before="2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1.920013pt;margin-top:354.839508pt;width:34pt;height:15.6pt;mso-position-horizontal-relative:page;mso-position-vertical-relative:page;z-index:-2014960" type="#_x0000_t202" filled="false" stroked="false">
            <v:textbox inset="0,0,0,0">
              <w:txbxContent>
                <w:p>
                  <w:pPr>
                    <w:spacing w:before="56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880005pt;margin-top:354.839508pt;width:35.65pt;height:15.6pt;mso-position-horizontal-relative:page;mso-position-vertical-relative:page;z-index:-2014936" type="#_x0000_t202" filled="false" stroked="false">
            <v:textbox inset="0,0,0,0">
              <w:txbxContent>
                <w:p>
                  <w:pPr>
                    <w:spacing w:before="56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1.520020pt;margin-top:354.839508pt;width:35.8pt;height:15.6pt;mso-position-horizontal-relative:page;mso-position-vertical-relative:page;z-index:-2014912" type="#_x0000_t202" filled="false" stroked="false">
            <v:textbox inset="0,0,0,0">
              <w:txbxContent>
                <w:p>
                  <w:pPr>
                    <w:spacing w:before="5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280029pt;margin-top:354.839508pt;width:34pt;height:15.6pt;mso-position-horizontal-relative:page;mso-position-vertical-relative:page;z-index:-2014888" type="#_x0000_t202" filled="false" stroked="false">
            <v:textbox inset="0,0,0,0">
              <w:txbxContent>
                <w:p>
                  <w:pPr>
                    <w:spacing w:before="5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1.23999pt;margin-top:354.839508pt;width:35.65pt;height:15.6pt;mso-position-horizontal-relative:page;mso-position-vertical-relative:page;z-index:-2014864" type="#_x0000_t202" filled="false" stroked="false">
            <v:textbox inset="0,0,0,0">
              <w:txbxContent>
                <w:p>
                  <w:pPr>
                    <w:spacing w:before="5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6.880005pt;margin-top:354.839508pt;width:36.85pt;height:15.6pt;mso-position-horizontal-relative:page;mso-position-vertical-relative:page;z-index:-2014840" type="#_x0000_t202" filled="false" stroked="false">
            <v:textbox inset="0,0,0,0">
              <w:txbxContent>
                <w:p>
                  <w:pPr>
                    <w:spacing w:before="56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370.440002pt;width:67.6pt;height:14.55pt;mso-position-horizontal-relative:page;mso-position-vertical-relative:page;z-index:-2014816" type="#_x0000_t202" filled="false" stroked="false">
            <v:textbox inset="0,0,0,0">
              <w:txbxContent>
                <w:p>
                  <w:pPr>
                    <w:spacing w:before="33"/>
                    <w:ind w:left="63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839996pt;margin-top:370.440002pt;width:34pt;height:14.55pt;mso-position-horizontal-relative:page;mso-position-vertical-relative:page;z-index:-2014792" type="#_x0000_t202" filled="false" stroked="false">
            <v:textbox inset="0,0,0,0">
              <w:txbxContent>
                <w:p>
                  <w:pPr>
                    <w:spacing w:before="33"/>
                    <w:ind w:left="3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800003pt;margin-top:370.440002pt;width:35.8pt;height:14.55pt;mso-position-horizontal-relative:page;mso-position-vertical-relative:page;z-index:-2014768" type="#_x0000_t202" filled="false" stroked="false">
            <v:textbox inset="0,0,0,0">
              <w:txbxContent>
                <w:p>
                  <w:pPr>
                    <w:spacing w:before="33"/>
                    <w:ind w:left="4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5.559998pt;margin-top:370.440002pt;width:35.8pt;height:14.55pt;mso-position-horizontal-relative:page;mso-position-vertical-relative:page;z-index:-2014744" type="#_x0000_t202" filled="false" stroked="false">
            <v:textbox inset="0,0,0,0">
              <w:txbxContent>
                <w:p>
                  <w:pPr>
                    <w:spacing w:before="33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320007pt;margin-top:370.440002pt;width:34pt;height:14.55pt;mso-position-horizontal-relative:page;mso-position-vertical-relative:page;z-index:-2014720" type="#_x0000_t202" filled="false" stroked="false">
            <v:textbox inset="0,0,0,0">
              <w:txbxContent>
                <w:p>
                  <w:pPr>
                    <w:spacing w:before="33"/>
                    <w:ind w:left="35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279999pt;margin-top:370.440002pt;width:35.65pt;height:14.55pt;mso-position-horizontal-relative:page;mso-position-vertical-relative:page;z-index:-2014696" type="#_x0000_t202" filled="false" stroked="false">
            <v:textbox inset="0,0,0,0">
              <w:txbxContent>
                <w:p>
                  <w:pPr>
                    <w:spacing w:before="33"/>
                    <w:ind w:left="4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0.920013pt;margin-top:370.440002pt;width:35.8pt;height:14.55pt;mso-position-horizontal-relative:page;mso-position-vertical-relative:page;z-index:-2014672" type="#_x0000_t202" filled="false" stroked="false">
            <v:textbox inset="0,0,0,0">
              <w:txbxContent>
                <w:p>
                  <w:pPr>
                    <w:spacing w:before="33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103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679993pt;margin-top:370.440002pt;width:34pt;height:14.55pt;mso-position-horizontal-relative:page;mso-position-vertical-relative:page;z-index:-2014648" type="#_x0000_t202" filled="false" stroked="false">
            <v:textbox inset="0,0,0,0">
              <w:txbxContent>
                <w:p>
                  <w:pPr>
                    <w:spacing w:before="33"/>
                    <w:ind w:left="3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370.440002pt;width:35.65pt;height:14.55pt;mso-position-horizontal-relative:page;mso-position-vertical-relative:page;z-index:-2014624" type="#_x0000_t202" filled="false" stroked="false">
            <v:textbox inset="0,0,0,0">
              <w:txbxContent>
                <w:p>
                  <w:pPr>
                    <w:spacing w:before="33"/>
                    <w:ind w:left="4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279999pt;margin-top:370.440002pt;width:35.65pt;height:14.55pt;mso-position-horizontal-relative:page;mso-position-vertical-relative:page;z-index:-2014600" type="#_x0000_t202" filled="false" stroked="false">
            <v:textbox inset="0,0,0,0">
              <w:txbxContent>
                <w:p>
                  <w:pPr>
                    <w:spacing w:before="33"/>
                    <w:ind w:left="4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1.920013pt;margin-top:370.440002pt;width:34pt;height:14.55pt;mso-position-horizontal-relative:page;mso-position-vertical-relative:page;z-index:-2014576" type="#_x0000_t202" filled="false" stroked="false">
            <v:textbox inset="0,0,0,0">
              <w:txbxContent>
                <w:p>
                  <w:pPr>
                    <w:spacing w:before="33"/>
                    <w:ind w:left="4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880005pt;margin-top:370.440002pt;width:35.65pt;height:14.55pt;mso-position-horizontal-relative:page;mso-position-vertical-relative:page;z-index:-2014552" type="#_x0000_t202" filled="false" stroked="false">
            <v:textbox inset="0,0,0,0">
              <w:txbxContent>
                <w:p>
                  <w:pPr>
                    <w:spacing w:before="33"/>
                    <w:ind w:left="4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1.520020pt;margin-top:370.440002pt;width:35.8pt;height:14.55pt;mso-position-horizontal-relative:page;mso-position-vertical-relative:page;z-index:-2014528" type="#_x0000_t202" filled="false" stroked="false">
            <v:textbox inset="0,0,0,0">
              <w:txbxContent>
                <w:p>
                  <w:pPr>
                    <w:spacing w:before="33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280029pt;margin-top:370.440002pt;width:34pt;height:14.55pt;mso-position-horizontal-relative:page;mso-position-vertical-relative:page;z-index:-2014504" type="#_x0000_t202" filled="false" stroked="false">
            <v:textbox inset="0,0,0,0">
              <w:txbxContent>
                <w:p>
                  <w:pPr>
                    <w:spacing w:before="33"/>
                    <w:ind w:left="3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1.23999pt;margin-top:370.440002pt;width:35.65pt;height:14.55pt;mso-position-horizontal-relative:page;mso-position-vertical-relative:page;z-index:-2014480" type="#_x0000_t202" filled="false" stroked="false">
            <v:textbox inset="0,0,0,0">
              <w:txbxContent>
                <w:p>
                  <w:pPr>
                    <w:spacing w:before="33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6.880005pt;margin-top:370.440002pt;width:36.85pt;height:14.55pt;mso-position-horizontal-relative:page;mso-position-vertical-relative:page;z-index:-2014456" type="#_x0000_t202" filled="false" stroked="false">
            <v:textbox inset="0,0,0,0">
              <w:txbxContent>
                <w:p>
                  <w:pPr>
                    <w:spacing w:before="33"/>
                    <w:ind w:left="3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201443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0" w:right="51" w:firstLine="0"/>
                    <w:jc w:val="righ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0" w:right="56" w:firstLine="0"/>
                    <w:jc w:val="righ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pacing w:val="-1"/>
                      <w:w w:val="95"/>
                      <w:sz w:val="20"/>
                    </w:rPr>
                    <w:t>SALUD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.876602pt;margin-top:186.42601pt;width:296.9pt;height:26.5pt;mso-position-horizontal-relative:page;mso-position-vertical-relative:page;z-index:-2014408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PERSONAL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ENFERMERÍA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INSTITUCIÓN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SALUD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159302pt;margin-top:386.836639pt;width:453.15pt;height:37.050pt;mso-position-horizontal-relative:page;mso-position-vertical-relative:page;z-index:-2014384" type="#_x0000_t202" filled="false" stroked="false">
            <v:textbox inset="0,0,0,0">
              <w:txbxContent>
                <w:p>
                  <w:pPr>
                    <w:pStyle w:val="BodyText"/>
                    <w:spacing w:line="212" w:lineRule="auto"/>
                    <w:ind w:right="17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Salud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(SSA),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Subdirección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Planeación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Salud,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Subsistema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Equipamiento,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Recursos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Humanos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Infraestructura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Salud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SINERHIAS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2021-2022,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 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IMSS,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ISSSTE,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SEDENA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SEMAR.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87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 cierre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oficial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2021,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2022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corte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2023.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9.52002pt;margin-top:574.248596pt;width:14.2pt;height:17pt;mso-position-horizontal-relative:page;mso-position-vertical-relative:page;z-index:-201436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160004pt;margin-top:218.399994pt;width:67.45pt;height:75.75pt;mso-position-horizontal-relative:page;mso-position-vertical-relative:page;z-index:-20143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INSTITUCIÓN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4.600006pt;margin-top:218.399994pt;width:390.25pt;height:18pt;mso-position-horizontal-relative:page;mso-position-vertical-relative:page;z-index:-2014312" type="#_x0000_t202" filled="false" stroked="false">
            <v:textbox inset="0,0,0,0">
              <w:txbxContent>
                <w:p>
                  <w:pPr>
                    <w:spacing w:before="33"/>
                    <w:ind w:left="257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PERSONAL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ENFERMERÍA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4.600006pt;margin-top:236.399506pt;width:94.7pt;height:42pt;mso-position-horizontal-relative:page;mso-position-vertical-relative:page;z-index:-2014288" type="#_x0000_t202" filled="false" stroked="false">
            <v:textbox inset="0,0,0,0">
              <w:txbxContent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before="0"/>
                    <w:ind w:left="51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GENERAL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9.279999pt;margin-top:236.399506pt;width:94.8pt;height:42pt;mso-position-horizontal-relative:page;mso-position-vertical-relative:page;z-index:-2014264" type="#_x0000_t202" filled="false" stroked="false">
            <v:textbox inset="0,0,0,0">
              <w:txbxContent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before="0"/>
                    <w:ind w:left="29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ESPECIALISTA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079987pt;margin-top:236.399506pt;width:94.7pt;height:42pt;mso-position-horizontal-relative:page;mso-position-vertical-relative:page;z-index:-2014240" type="#_x0000_t202" filled="false" stroked="false">
            <v:textbox inset="0,0,0,0">
              <w:txbxContent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before="0"/>
                    <w:ind w:left="51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AUXILIAR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76001pt;margin-top:236.399506pt;width:106.1pt;height:42pt;mso-position-horizontal-relative:page;mso-position-vertical-relative:page;z-index:-2014216" type="#_x0000_t202" filled="false" stroked="false">
            <v:textbox inset="0,0,0,0">
              <w:txbxContent>
                <w:p>
                  <w:pPr>
                    <w:spacing w:line="212" w:lineRule="auto" w:before="87"/>
                    <w:ind w:left="182" w:right="162" w:firstLine="3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EN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OTRAS</w:t>
                  </w:r>
                  <w:r>
                    <w:rPr>
                      <w:rFonts w:ascii="Montserrat"/>
                      <w:b/>
                      <w:color w:val="FFFFFF"/>
                      <w:spacing w:val="2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ACTIVIDADES</w:t>
                  </w:r>
                  <w:r>
                    <w:rPr>
                      <w:rFonts w:asci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ADMINISTRATIVAS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4.600006pt;margin-top:278.399994pt;width:30.4pt;height:15.75pt;mso-position-horizontal-relative:page;mso-position-vertical-relative:page;z-index:-2014192" type="#_x0000_t202" filled="false" stroked="false">
            <v:textbox inset="0,0,0,0">
              <w:txbxContent>
                <w:p>
                  <w:pPr>
                    <w:spacing w:before="21"/>
                    <w:ind w:left="12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959991pt;margin-top:278.399994pt;width:32.2pt;height:15.75pt;mso-position-horizontal-relative:page;mso-position-vertical-relative:page;z-index:-2014168" type="#_x0000_t202" filled="false" stroked="false">
            <v:textbox inset="0,0,0,0">
              <w:txbxContent>
                <w:p>
                  <w:pPr>
                    <w:spacing w:before="21"/>
                    <w:ind w:left="12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119995pt;margin-top:278.399994pt;width:32.2pt;height:15.75pt;mso-position-horizontal-relative:page;mso-position-vertical-relative:page;z-index:-2014144" type="#_x0000_t202" filled="false" stroked="false">
            <v:textbox inset="0,0,0,0">
              <w:txbxContent>
                <w:p>
                  <w:pPr>
                    <w:spacing w:before="21"/>
                    <w:ind w:left="12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9.279999pt;margin-top:278.399994pt;width:30.4pt;height:15.75pt;mso-position-horizontal-relative:page;mso-position-vertical-relative:page;z-index:-2014120" type="#_x0000_t202" filled="false" stroked="false">
            <v:textbox inset="0,0,0,0">
              <w:txbxContent>
                <w:p>
                  <w:pPr>
                    <w:spacing w:before="21"/>
                    <w:ind w:left="12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640015pt;margin-top:278.399994pt;width:32.2pt;height:15.75pt;mso-position-horizontal-relative:page;mso-position-vertical-relative:page;z-index:-2014096" type="#_x0000_t202" filled="false" stroked="false">
            <v:textbox inset="0,0,0,0">
              <w:txbxContent>
                <w:p>
                  <w:pPr>
                    <w:spacing w:before="21"/>
                    <w:ind w:left="12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799988pt;margin-top:278.399994pt;width:32.3pt;height:15.75pt;mso-position-horizontal-relative:page;mso-position-vertical-relative:page;z-index:-2014072" type="#_x0000_t202" filled="false" stroked="false">
            <v:textbox inset="0,0,0,0">
              <w:txbxContent>
                <w:p>
                  <w:pPr>
                    <w:spacing w:before="21"/>
                    <w:ind w:left="12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4.079987pt;margin-top:278.399994pt;width:30.4pt;height:15.75pt;mso-position-horizontal-relative:page;mso-position-vertical-relative:page;z-index:-2014048" type="#_x0000_t202" filled="false" stroked="false">
            <v:textbox inset="0,0,0,0">
              <w:txbxContent>
                <w:p>
                  <w:pPr>
                    <w:spacing w:before="21"/>
                    <w:ind w:left="12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440002pt;margin-top:278.399994pt;width:32.2pt;height:15.75pt;mso-position-horizontal-relative:page;mso-position-vertical-relative:page;z-index:-2014024" type="#_x0000_t202" filled="false" stroked="false">
            <v:textbox inset="0,0,0,0">
              <w:txbxContent>
                <w:p>
                  <w:pPr>
                    <w:spacing w:before="21"/>
                    <w:ind w:left="12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600006pt;margin-top:278.399994pt;width:32.2pt;height:15.75pt;mso-position-horizontal-relative:page;mso-position-vertical-relative:page;z-index:-2014000" type="#_x0000_t202" filled="false" stroked="false">
            <v:textbox inset="0,0,0,0">
              <w:txbxContent>
                <w:p>
                  <w:pPr>
                    <w:spacing w:before="21"/>
                    <w:ind w:left="12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76001pt;margin-top:278.399994pt;width:34.8pt;height:15.75pt;mso-position-horizontal-relative:page;mso-position-vertical-relative:page;z-index:-2013976" type="#_x0000_t202" filled="false" stroked="false">
            <v:textbox inset="0,0,0,0">
              <w:txbxContent>
                <w:p>
                  <w:pPr>
                    <w:spacing w:before="21"/>
                    <w:ind w:left="16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3.559998pt;margin-top:278.399994pt;width:35.550pt;height:15.75pt;mso-position-horizontal-relative:page;mso-position-vertical-relative:page;z-index:-2013952" type="#_x0000_t202" filled="false" stroked="false">
            <v:textbox inset="0,0,0,0">
              <w:txbxContent>
                <w:p>
                  <w:pPr>
                    <w:spacing w:before="21"/>
                    <w:ind w:left="15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080017pt;margin-top:278.399994pt;width:35.8pt;height:15.75pt;mso-position-horizontal-relative:page;mso-position-vertical-relative:page;z-index:-2013928" type="#_x0000_t202" filled="false" stroked="false">
            <v:textbox inset="0,0,0,0">
              <w:txbxContent>
                <w:p>
                  <w:pPr>
                    <w:spacing w:before="21"/>
                    <w:ind w:left="14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160004pt;margin-top:294.119995pt;width:67.45pt;height:15.6pt;mso-position-horizontal-relative:page;mso-position-vertical-relative:page;z-index:-2013904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4.600006pt;margin-top:294.119995pt;width:30.4pt;height:15.6pt;mso-position-horizontal-relative:page;mso-position-vertical-relative:page;z-index:-2013880" type="#_x0000_t202" filled="false" stroked="false">
            <v:textbox inset="0,0,0,0">
              <w:txbxContent>
                <w:p>
                  <w:pPr>
                    <w:spacing w:before="58"/>
                    <w:ind w:left="26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64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959991pt;margin-top:294.119995pt;width:32.2pt;height:15.6pt;mso-position-horizontal-relative:page;mso-position-vertical-relative:page;z-index:-2013856" type="#_x0000_t202" filled="false" stroked="false">
            <v:textbox inset="0,0,0,0">
              <w:txbxContent>
                <w:p>
                  <w:pPr>
                    <w:spacing w:before="58"/>
                    <w:ind w:left="2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119995pt;margin-top:294.119995pt;width:32.2pt;height:15.6pt;mso-position-horizontal-relative:page;mso-position-vertical-relative:page;z-index:-2013832" type="#_x0000_t202" filled="false" stroked="false">
            <v:textbox inset="0,0,0,0">
              <w:txbxContent>
                <w:p>
                  <w:pPr>
                    <w:spacing w:before="58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60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9.279999pt;margin-top:294.119995pt;width:30.4pt;height:15.6pt;mso-position-horizontal-relative:page;mso-position-vertical-relative:page;z-index:-2013808" type="#_x0000_t202" filled="false" stroked="false">
            <v:textbox inset="0,0,0,0">
              <w:txbxContent>
                <w:p>
                  <w:pPr>
                    <w:spacing w:before="5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640015pt;margin-top:294.119995pt;width:32.2pt;height:15.6pt;mso-position-horizontal-relative:page;mso-position-vertical-relative:page;z-index:-2013784" type="#_x0000_t202" filled="false" stroked="false">
            <v:textbox inset="0,0,0,0">
              <w:txbxContent>
                <w:p>
                  <w:pPr>
                    <w:spacing w:before="58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799988pt;margin-top:294.119995pt;width:32.3pt;height:15.6pt;mso-position-horizontal-relative:page;mso-position-vertical-relative:page;z-index:-2013760" type="#_x0000_t202" filled="false" stroked="false">
            <v:textbox inset="0,0,0,0">
              <w:txbxContent>
                <w:p>
                  <w:pPr>
                    <w:spacing w:before="5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4.079987pt;margin-top:294.119995pt;width:30.4pt;height:15.6pt;mso-position-horizontal-relative:page;mso-position-vertical-relative:page;z-index:-2013736" type="#_x0000_t202" filled="false" stroked="false">
            <v:textbox inset="0,0,0,0">
              <w:txbxContent>
                <w:p>
                  <w:pPr>
                    <w:spacing w:before="58"/>
                    <w:ind w:left="26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440002pt;margin-top:294.119995pt;width:32.2pt;height:15.6pt;mso-position-horizontal-relative:page;mso-position-vertical-relative:page;z-index:-2013712" type="#_x0000_t202" filled="false" stroked="false">
            <v:textbox inset="0,0,0,0">
              <w:txbxContent>
                <w:p>
                  <w:pPr>
                    <w:spacing w:before="58"/>
                    <w:ind w:left="3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362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600006pt;margin-top:294.119995pt;width:32.2pt;height:15.6pt;mso-position-horizontal-relative:page;mso-position-vertical-relative:page;z-index:-2013688" type="#_x0000_t202" filled="false" stroked="false">
            <v:textbox inset="0,0,0,0">
              <w:txbxContent>
                <w:p>
                  <w:pPr>
                    <w:spacing w:before="58"/>
                    <w:ind w:left="3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76001pt;margin-top:294.119995pt;width:34.8pt;height:15.6pt;mso-position-horizontal-relative:page;mso-position-vertical-relative:page;z-index:-2013664" type="#_x0000_t202" filled="false" stroked="false">
            <v:textbox inset="0,0,0,0">
              <w:txbxContent>
                <w:p>
                  <w:pPr>
                    <w:spacing w:before="58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3.559998pt;margin-top:294.119995pt;width:35.550pt;height:15.6pt;mso-position-horizontal-relative:page;mso-position-vertical-relative:page;z-index:-2013640" type="#_x0000_t202" filled="false" stroked="false">
            <v:textbox inset="0,0,0,0">
              <w:txbxContent>
                <w:p>
                  <w:pPr>
                    <w:spacing w:before="5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080017pt;margin-top:294.119995pt;width:35.8pt;height:15.6pt;mso-position-horizontal-relative:page;mso-position-vertical-relative:page;z-index:-2013616" type="#_x0000_t202" filled="false" stroked="false">
            <v:textbox inset="0,0,0,0">
              <w:txbxContent>
                <w:p>
                  <w:pPr>
                    <w:spacing w:before="58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160004pt;margin-top:309.720001pt;width:67.45pt;height:15.6pt;mso-position-horizontal-relative:page;mso-position-vertical-relative:page;z-index:-2013592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IM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4.600006pt;margin-top:309.720001pt;width:30.4pt;height:15.6pt;mso-position-horizontal-relative:page;mso-position-vertical-relative:page;z-index:-2013568" type="#_x0000_t202" filled="false" stroked="false">
            <v:textbox inset="0,0,0,0">
              <w:txbxContent>
                <w:p>
                  <w:pPr>
                    <w:spacing w:before="58"/>
                    <w:ind w:left="2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478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959991pt;margin-top:309.720001pt;width:32.2pt;height:15.6pt;mso-position-horizontal-relative:page;mso-position-vertical-relative:page;z-index:-2013544" type="#_x0000_t202" filled="false" stroked="false">
            <v:textbox inset="0,0,0,0">
              <w:txbxContent>
                <w:p>
                  <w:pPr>
                    <w:spacing w:before="58"/>
                    <w:ind w:left="3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119995pt;margin-top:309.720001pt;width:32.2pt;height:15.6pt;mso-position-horizontal-relative:page;mso-position-vertical-relative:page;z-index:-2013520" type="#_x0000_t202" filled="false" stroked="false">
            <v:textbox inset="0,0,0,0">
              <w:txbxContent>
                <w:p>
                  <w:pPr>
                    <w:spacing w:before="58"/>
                    <w:ind w:left="3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553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9.279999pt;margin-top:309.720001pt;width:30.4pt;height:15.6pt;mso-position-horizontal-relative:page;mso-position-vertical-relative:page;z-index:-2013496" type="#_x0000_t202" filled="false" stroked="false">
            <v:textbox inset="0,0,0,0">
              <w:txbxContent>
                <w:p>
                  <w:pPr>
                    <w:spacing w:before="58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640015pt;margin-top:309.720001pt;width:32.2pt;height:15.6pt;mso-position-horizontal-relative:page;mso-position-vertical-relative:page;z-index:-2013472" type="#_x0000_t202" filled="false" stroked="false">
            <v:textbox inset="0,0,0,0">
              <w:txbxContent>
                <w:p>
                  <w:pPr>
                    <w:spacing w:before="58"/>
                    <w:ind w:left="3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799988pt;margin-top:309.720001pt;width:32.3pt;height:15.6pt;mso-position-horizontal-relative:page;mso-position-vertical-relative:page;z-index:-2013448" type="#_x0000_t202" filled="false" stroked="false">
            <v:textbox inset="0,0,0,0">
              <w:txbxContent>
                <w:p>
                  <w:pPr>
                    <w:spacing w:before="58"/>
                    <w:ind w:left="35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4.079987pt;margin-top:309.720001pt;width:30.4pt;height:15.6pt;mso-position-horizontal-relative:page;mso-position-vertical-relative:page;z-index:-2013424" type="#_x0000_t202" filled="false" stroked="false">
            <v:textbox inset="0,0,0,0">
              <w:txbxContent>
                <w:p>
                  <w:pPr>
                    <w:spacing w:before="58"/>
                    <w:ind w:left="2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440002pt;margin-top:309.720001pt;width:32.2pt;height:15.6pt;mso-position-horizontal-relative:page;mso-position-vertical-relative:page;z-index:-2013400" type="#_x0000_t202" filled="false" stroked="false">
            <v:textbox inset="0,0,0,0">
              <w:txbxContent>
                <w:p>
                  <w:pPr>
                    <w:spacing w:before="58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08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600006pt;margin-top:309.720001pt;width:32.2pt;height:15.6pt;mso-position-horizontal-relative:page;mso-position-vertical-relative:page;z-index:-2013376" type="#_x0000_t202" filled="false" stroked="false">
            <v:textbox inset="0,0,0,0">
              <w:txbxContent>
                <w:p>
                  <w:pPr>
                    <w:spacing w:before="58"/>
                    <w:ind w:left="2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40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76001pt;margin-top:309.720001pt;width:34.8pt;height:15.6pt;mso-position-horizontal-relative:page;mso-position-vertical-relative:page;z-index:-2013352" type="#_x0000_t202" filled="false" stroked="false">
            <v:textbox inset="0,0,0,0">
              <w:txbxContent>
                <w:p>
                  <w:pPr>
                    <w:spacing w:before="58"/>
                    <w:ind w:left="4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3.559998pt;margin-top:309.720001pt;width:35.550pt;height:15.6pt;mso-position-horizontal-relative:page;mso-position-vertical-relative:page;z-index:-2013328" type="#_x0000_t202" filled="false" stroked="false">
            <v:textbox inset="0,0,0,0">
              <w:txbxContent>
                <w:p>
                  <w:pPr>
                    <w:spacing w:before="58"/>
                    <w:ind w:left="4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080017pt;margin-top:309.720001pt;width:35.8pt;height:15.6pt;mso-position-horizontal-relative:page;mso-position-vertical-relative:page;z-index:-2013304" type="#_x0000_t202" filled="false" stroked="false">
            <v:textbox inset="0,0,0,0">
              <w:txbxContent>
                <w:p>
                  <w:pPr>
                    <w:spacing w:before="58"/>
                    <w:ind w:left="4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160004pt;margin-top:325.319489pt;width:67.45pt;height:15.6pt;mso-position-horizontal-relative:page;mso-position-vertical-relative:page;z-index:-2013280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SS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4.600006pt;margin-top:325.319489pt;width:30.4pt;height:15.6pt;mso-position-horizontal-relative:page;mso-position-vertical-relative:page;z-index:-2013256" type="#_x0000_t202" filled="false" stroked="false">
            <v:textbox inset="0,0,0,0">
              <w:txbxContent>
                <w:p>
                  <w:pPr>
                    <w:spacing w:before="58"/>
                    <w:ind w:left="3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959991pt;margin-top:325.319489pt;width:32.2pt;height:15.6pt;mso-position-horizontal-relative:page;mso-position-vertical-relative:page;z-index:-2013232" type="#_x0000_t202" filled="false" stroked="false">
            <v:textbox inset="0,0,0,0">
              <w:txbxContent>
                <w:p>
                  <w:pPr>
                    <w:spacing w:before="58"/>
                    <w:ind w:left="3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119995pt;margin-top:325.319489pt;width:32.2pt;height:15.6pt;mso-position-horizontal-relative:page;mso-position-vertical-relative:page;z-index:-2013208" type="#_x0000_t202" filled="false" stroked="false">
            <v:textbox inset="0,0,0,0">
              <w:txbxContent>
                <w:p>
                  <w:pPr>
                    <w:spacing w:before="58"/>
                    <w:ind w:left="3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9.279999pt;margin-top:325.319489pt;width:30.4pt;height:15.6pt;mso-position-horizontal-relative:page;mso-position-vertical-relative:page;z-index:-2013184" type="#_x0000_t202" filled="false" stroked="false">
            <v:textbox inset="0,0,0,0">
              <w:txbxContent>
                <w:p>
                  <w:pPr>
                    <w:spacing w:before="58"/>
                    <w:ind w:left="3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640015pt;margin-top:325.319489pt;width:32.2pt;height:15.6pt;mso-position-horizontal-relative:page;mso-position-vertical-relative:page;z-index:-2013160" type="#_x0000_t202" filled="false" stroked="false">
            <v:textbox inset="0,0,0,0">
              <w:txbxContent>
                <w:p>
                  <w:pPr>
                    <w:spacing w:before="58"/>
                    <w:ind w:left="41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62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799988pt;margin-top:325.319489pt;width:32.3pt;height:15.6pt;mso-position-horizontal-relative:page;mso-position-vertical-relative:page;z-index:-2013136" type="#_x0000_t202" filled="false" stroked="false">
            <v:textbox inset="0,0,0,0">
              <w:txbxContent>
                <w:p>
                  <w:pPr>
                    <w:spacing w:before="58"/>
                    <w:ind w:left="4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4.079987pt;margin-top:325.319489pt;width:30.4pt;height:15.6pt;mso-position-horizontal-relative:page;mso-position-vertical-relative:page;z-index:-2013112" type="#_x0000_t202" filled="false" stroked="false">
            <v:textbox inset="0,0,0,0">
              <w:txbxContent>
                <w:p>
                  <w:pPr>
                    <w:spacing w:before="58"/>
                    <w:ind w:left="3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440002pt;margin-top:325.319489pt;width:32.2pt;height:15.6pt;mso-position-horizontal-relative:page;mso-position-vertical-relative:page;z-index:-2013088" type="#_x0000_t202" filled="false" stroked="false">
            <v:textbox inset="0,0,0,0">
              <w:txbxContent>
                <w:p>
                  <w:pPr>
                    <w:spacing w:before="58"/>
                    <w:ind w:left="3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178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600006pt;margin-top:325.319489pt;width:32.2pt;height:15.6pt;mso-position-horizontal-relative:page;mso-position-vertical-relative:page;z-index:-2013064" type="#_x0000_t202" filled="false" stroked="false">
            <v:textbox inset="0,0,0,0">
              <w:txbxContent>
                <w:p>
                  <w:pPr>
                    <w:spacing w:before="58"/>
                    <w:ind w:left="3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178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76001pt;margin-top:325.319489pt;width:34.8pt;height:15.6pt;mso-position-horizontal-relative:page;mso-position-vertical-relative:page;z-index:-2013040" type="#_x0000_t202" filled="false" stroked="false">
            <v:textbox inset="0,0,0,0">
              <w:txbxContent>
                <w:p>
                  <w:pPr>
                    <w:spacing w:before="5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3.559998pt;margin-top:325.319489pt;width:35.550pt;height:15.6pt;mso-position-horizontal-relative:page;mso-position-vertical-relative:page;z-index:-2013016" type="#_x0000_t202" filled="false" stroked="false">
            <v:textbox inset="0,0,0,0">
              <w:txbxContent>
                <w:p>
                  <w:pPr>
                    <w:spacing w:before="58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080017pt;margin-top:325.319489pt;width:35.8pt;height:15.6pt;mso-position-horizontal-relative:page;mso-position-vertical-relative:page;z-index:-2012992" type="#_x0000_t202" filled="false" stroked="false">
            <v:textbox inset="0,0,0,0">
              <w:txbxContent>
                <w:p>
                  <w:pPr>
                    <w:spacing w:before="58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160004pt;margin-top:340.920013pt;width:67.45pt;height:15.6pt;mso-position-horizontal-relative:page;mso-position-vertical-relative:page;z-index:-2012968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SEDE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4.600006pt;margin-top:340.920013pt;width:30.4pt;height:15.6pt;mso-position-horizontal-relative:page;mso-position-vertical-relative:page;z-index:-2012944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959991pt;margin-top:340.920013pt;width:32.2pt;height:15.6pt;mso-position-horizontal-relative:page;mso-position-vertical-relative:page;z-index:-2012920" type="#_x0000_t202" filled="false" stroked="false">
            <v:textbox inset="0,0,0,0">
              <w:txbxContent>
                <w:p>
                  <w:pPr>
                    <w:spacing w:before="58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119995pt;margin-top:340.920013pt;width:32.2pt;height:15.6pt;mso-position-horizontal-relative:page;mso-position-vertical-relative:page;z-index:-2012896" type="#_x0000_t202" filled="false" stroked="false">
            <v:textbox inset="0,0,0,0">
              <w:txbxContent>
                <w:p>
                  <w:pPr>
                    <w:spacing w:before="5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9.279999pt;margin-top:340.920013pt;width:30.4pt;height:15.6pt;mso-position-horizontal-relative:page;mso-position-vertical-relative:page;z-index:-2012872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640015pt;margin-top:340.920013pt;width:32.2pt;height:15.6pt;mso-position-horizontal-relative:page;mso-position-vertical-relative:page;z-index:-2012848" type="#_x0000_t202" filled="false" stroked="false">
            <v:textbox inset="0,0,0,0">
              <w:txbxContent>
                <w:p>
                  <w:pPr>
                    <w:spacing w:before="58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799988pt;margin-top:340.920013pt;width:32.3pt;height:15.6pt;mso-position-horizontal-relative:page;mso-position-vertical-relative:page;z-index:-2012824" type="#_x0000_t202" filled="false" stroked="false">
            <v:textbox inset="0,0,0,0">
              <w:txbxContent>
                <w:p>
                  <w:pPr>
                    <w:spacing w:before="5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4.079987pt;margin-top:340.920013pt;width:30.4pt;height:15.6pt;mso-position-horizontal-relative:page;mso-position-vertical-relative:page;z-index:-2012800" type="#_x0000_t202" filled="false" stroked="false">
            <v:textbox inset="0,0,0,0">
              <w:txbxContent>
                <w:p>
                  <w:pPr>
                    <w:spacing w:before="58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440002pt;margin-top:340.920013pt;width:32.2pt;height:15.6pt;mso-position-horizontal-relative:page;mso-position-vertical-relative:page;z-index:-2012776" type="#_x0000_t202" filled="false" stroked="false">
            <v:textbox inset="0,0,0,0">
              <w:txbxContent>
                <w:p>
                  <w:pPr>
                    <w:spacing w:before="58"/>
                    <w:ind w:left="4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600006pt;margin-top:340.920013pt;width:32.2pt;height:15.6pt;mso-position-horizontal-relative:page;mso-position-vertical-relative:page;z-index:-2012752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76001pt;margin-top:340.920013pt;width:34.8pt;height:15.6pt;mso-position-horizontal-relative:page;mso-position-vertical-relative:page;z-index:-2012728" type="#_x0000_t202" filled="false" stroked="false">
            <v:textbox inset="0,0,0,0">
              <w:txbxContent>
                <w:p>
                  <w:pPr>
                    <w:spacing w:before="5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3.559998pt;margin-top:340.920013pt;width:35.550pt;height:15.6pt;mso-position-horizontal-relative:page;mso-position-vertical-relative:page;z-index:-2012704" type="#_x0000_t202" filled="false" stroked="false">
            <v:textbox inset="0,0,0,0">
              <w:txbxContent>
                <w:p>
                  <w:pPr>
                    <w:spacing w:before="58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080017pt;margin-top:340.920013pt;width:35.8pt;height:15.6pt;mso-position-horizontal-relative:page;mso-position-vertical-relative:page;z-index:-2012680" type="#_x0000_t202" filled="false" stroked="false">
            <v:textbox inset="0,0,0,0">
              <w:txbxContent>
                <w:p>
                  <w:pPr>
                    <w:spacing w:before="58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160004pt;margin-top:356.519989pt;width:67.45pt;height:15.6pt;mso-position-horizontal-relative:page;mso-position-vertical-relative:page;z-index:-2012656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MA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4.600006pt;margin-top:356.519989pt;width:30.4pt;height:15.6pt;mso-position-horizontal-relative:page;mso-position-vertical-relative:page;z-index:-2012632" type="#_x0000_t202" filled="false" stroked="false">
            <v:textbox inset="0,0,0,0">
              <w:txbxContent>
                <w:p>
                  <w:pPr>
                    <w:spacing w:before="58"/>
                    <w:ind w:left="4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959991pt;margin-top:356.519989pt;width:32.2pt;height:15.6pt;mso-position-horizontal-relative:page;mso-position-vertical-relative:page;z-index:-2012608" type="#_x0000_t202" filled="false" stroked="false">
            <v:textbox inset="0,0,0,0">
              <w:txbxContent>
                <w:p>
                  <w:pPr>
                    <w:spacing w:before="58"/>
                    <w:ind w:left="4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119995pt;margin-top:356.519989pt;width:32.2pt;height:15.6pt;mso-position-horizontal-relative:page;mso-position-vertical-relative:page;z-index:-2012584" type="#_x0000_t202" filled="false" stroked="false">
            <v:textbox inset="0,0,0,0">
              <w:txbxContent>
                <w:p>
                  <w:pPr>
                    <w:spacing w:before="58"/>
                    <w:ind w:left="3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9.279999pt;margin-top:356.519989pt;width:30.4pt;height:15.6pt;mso-position-horizontal-relative:page;mso-position-vertical-relative:page;z-index:-2012560" type="#_x0000_t202" filled="false" stroked="false">
            <v:textbox inset="0,0,0,0">
              <w:txbxContent>
                <w:p>
                  <w:pPr>
                    <w:spacing w:before="5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640015pt;margin-top:356.519989pt;width:32.2pt;height:15.6pt;mso-position-horizontal-relative:page;mso-position-vertical-relative:page;z-index:-2012536" type="#_x0000_t202" filled="false" stroked="false">
            <v:textbox inset="0,0,0,0">
              <w:txbxContent>
                <w:p>
                  <w:pPr>
                    <w:spacing w:before="58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799988pt;margin-top:356.519989pt;width:32.3pt;height:15.6pt;mso-position-horizontal-relative:page;mso-position-vertical-relative:page;z-index:-2012512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4.079987pt;margin-top:356.519989pt;width:30.4pt;height:15.6pt;mso-position-horizontal-relative:page;mso-position-vertical-relative:page;z-index:-2012488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440002pt;margin-top:356.519989pt;width:32.2pt;height:15.6pt;mso-position-horizontal-relative:page;mso-position-vertical-relative:page;z-index:-2012464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600006pt;margin-top:356.519989pt;width:32.2pt;height:15.6pt;mso-position-horizontal-relative:page;mso-position-vertical-relative:page;z-index:-2012440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76001pt;margin-top:356.519989pt;width:34.8pt;height:15.6pt;mso-position-horizontal-relative:page;mso-position-vertical-relative:page;z-index:-2012416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3.559998pt;margin-top:356.519989pt;width:35.550pt;height:15.6pt;mso-position-horizontal-relative:page;mso-position-vertical-relative:page;z-index:-2012392" type="#_x0000_t202" filled="false" stroked="false">
            <v:textbox inset="0,0,0,0">
              <w:txbxContent>
                <w:p>
                  <w:pPr>
                    <w:spacing w:before="58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080017pt;margin-top:356.519989pt;width:35.8pt;height:15.6pt;mso-position-horizontal-relative:page;mso-position-vertical-relative:page;z-index:-2012368" type="#_x0000_t202" filled="false" stroked="false">
            <v:textbox inset="0,0,0,0">
              <w:txbxContent>
                <w:p>
                  <w:pPr>
                    <w:spacing w:before="58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160004pt;margin-top:372.119507pt;width:67.45pt;height:14.55pt;mso-position-horizontal-relative:page;mso-position-vertical-relative:page;z-index:-2012344" type="#_x0000_t202" filled="false" stroked="false">
            <v:textbox inset="0,0,0,0">
              <w:txbxContent>
                <w:p>
                  <w:pPr>
                    <w:spacing w:before="36"/>
                    <w:ind w:left="6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4.600006pt;margin-top:372.119507pt;width:30.4pt;height:14.55pt;mso-position-horizontal-relative:page;mso-position-vertical-relative:page;z-index:-2012320" type="#_x0000_t202" filled="false" stroked="false">
            <v:textbox inset="0,0,0,0">
              <w:txbxContent>
                <w:p>
                  <w:pPr>
                    <w:spacing w:before="36"/>
                    <w:ind w:left="1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1,401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959991pt;margin-top:372.119507pt;width:32.2pt;height:14.55pt;mso-position-horizontal-relative:page;mso-position-vertical-relative:page;z-index:-2012296" type="#_x0000_t202" filled="false" stroked="false">
            <v:textbox inset="0,0,0,0">
              <w:txbxContent>
                <w:p>
                  <w:pPr>
                    <w:spacing w:before="36"/>
                    <w:ind w:left="1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1,374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119995pt;margin-top:372.119507pt;width:32.2pt;height:14.55pt;mso-position-horizontal-relative:page;mso-position-vertical-relative:page;z-index:-2012272" type="#_x0000_t202" filled="false" stroked="false">
            <v:textbox inset="0,0,0,0">
              <w:txbxContent>
                <w:p>
                  <w:pPr>
                    <w:spacing w:before="36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1,456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9.279999pt;margin-top:372.119507pt;width:30.4pt;height:14.55pt;mso-position-horizontal-relative:page;mso-position-vertical-relative:page;z-index:-2012248" type="#_x0000_t202" filled="false" stroked="false">
            <v:textbox inset="0,0,0,0">
              <w:txbxContent>
                <w:p>
                  <w:pPr>
                    <w:spacing w:before="36"/>
                    <w:ind w:left="2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640015pt;margin-top:372.119507pt;width:32.2pt;height:14.55pt;mso-position-horizontal-relative:page;mso-position-vertical-relative:page;z-index:-2012224" type="#_x0000_t202" filled="false" stroked="false">
            <v:textbox inset="0,0,0,0">
              <w:txbxContent>
                <w:p>
                  <w:pPr>
                    <w:spacing w:before="36"/>
                    <w:ind w:left="3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799988pt;margin-top:372.119507pt;width:32.3pt;height:14.55pt;mso-position-horizontal-relative:page;mso-position-vertical-relative:page;z-index:-2012200" type="#_x0000_t202" filled="false" stroked="false">
            <v:textbox inset="0,0,0,0">
              <w:txbxContent>
                <w:p>
                  <w:pPr>
                    <w:spacing w:before="36"/>
                    <w:ind w:left="3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4.079987pt;margin-top:372.119507pt;width:30.4pt;height:14.55pt;mso-position-horizontal-relative:page;mso-position-vertical-relative:page;z-index:-2012176" type="#_x0000_t202" filled="false" stroked="false">
            <v:textbox inset="0,0,0,0">
              <w:txbxContent>
                <w:p>
                  <w:pPr>
                    <w:spacing w:before="36"/>
                    <w:ind w:left="1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1,015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440002pt;margin-top:372.119507pt;width:32.2pt;height:14.55pt;mso-position-horizontal-relative:page;mso-position-vertical-relative:page;z-index:-2012152" type="#_x0000_t202" filled="false" stroked="false">
            <v:textbox inset="0,0,0,0">
              <w:txbxContent>
                <w:p>
                  <w:pPr>
                    <w:spacing w:before="36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970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600006pt;margin-top:372.119507pt;width:32.2pt;height:14.55pt;mso-position-horizontal-relative:page;mso-position-vertical-relative:page;z-index:-2012128" type="#_x0000_t202" filled="false" stroked="false">
            <v:textbox inset="0,0,0,0">
              <w:txbxContent>
                <w:p>
                  <w:pPr>
                    <w:spacing w:before="36"/>
                    <w:ind w:left="3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957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76001pt;margin-top:372.119507pt;width:34.8pt;height:14.55pt;mso-position-horizontal-relative:page;mso-position-vertical-relative:page;z-index:-2012104" type="#_x0000_t202" filled="false" stroked="false">
            <v:textbox inset="0,0,0,0">
              <w:txbxContent>
                <w:p>
                  <w:pPr>
                    <w:spacing w:before="36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3.559998pt;margin-top:372.119507pt;width:35.550pt;height:14.55pt;mso-position-horizontal-relative:page;mso-position-vertical-relative:page;z-index:-2012080" type="#_x0000_t202" filled="false" stroked="false">
            <v:textbox inset="0,0,0,0">
              <w:txbxContent>
                <w:p>
                  <w:pPr>
                    <w:spacing w:before="36"/>
                    <w:ind w:left="4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080017pt;margin-top:372.119507pt;width:35.8pt;height:14.55pt;mso-position-horizontal-relative:page;mso-position-vertical-relative:page;z-index:-2012056" type="#_x0000_t202" filled="false" stroked="false">
            <v:textbox inset="0,0,0,0">
              <w:txbxContent>
                <w:p>
                  <w:pPr>
                    <w:spacing w:before="36"/>
                    <w:ind w:left="4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79.839996pt;margin-top:105.553207pt;width:434.15pt;height:13.05pt;mso-position-horizontal-relative:page;mso-position-vertical-relative:page;z-index:-2012032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20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CONSULTA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EXTERNA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 INSTITUCIÓN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SALUD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439301pt;margin-top:260.716644pt;width:583.2pt;height:29.75pt;mso-position-horizontal-relative:page;mso-position-vertical-relative:page;z-index:-2012008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Salud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(SS),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Subdirección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Planeación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Salud,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Sistema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Nacional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Básica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Materia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Salud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(SINBA)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2" w:lineRule="exact" w:before="2"/>
                    <w:ind w:right="478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SIS-2021-2022,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proporcionado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por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IMSS,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ISSSTE,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SEDENA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SEMAR.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 cierre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oficial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2021,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2022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corte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2023.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039993pt;margin-top:301.633209pt;width:359.65pt;height:26.5pt;mso-position-horizontal-relative:page;mso-position-vertical-relative:page;z-index:-201198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EGRESOS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HOSPITALARIOS,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CIRUGÍAS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PARTOS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ATENDIDOS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2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INSTITUCIÓN 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SALUD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439301pt;margin-top:471.556641pt;width:576.1pt;height:29.6pt;mso-position-horizontal-relative:page;mso-position-vertical-relative:page;z-index:-2011960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Salud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(SS),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Subdirección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Planeación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Salud,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Sistema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Nacional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Básica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Materia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Salud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(SINBA)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3"/>
                    <w:ind w:right="4614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SEUL-2021-2022,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proporcionado por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IMSS,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ISSSTE,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SEDENA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SEMAR.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cierre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oficial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2021,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2022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corte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mes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agosto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2023.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17.150pt;height:17pt;mso-position-horizontal-relative:page;mso-position-vertical-relative:page;z-index:-201193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19997pt;margin-top:333.359985pt;width:81.150pt;height:44.3pt;mso-position-horizontal-relative:page;mso-position-vertical-relative:page;z-index:-2011912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5"/>
                      <w:szCs w:val="25"/>
                    </w:rPr>
                  </w:pPr>
                </w:p>
                <w:p>
                  <w:pPr>
                    <w:spacing w:before="0"/>
                    <w:ind w:left="20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INSTITUCIÓN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8.639999pt;margin-top:333.359985pt;width:118.35pt;height:30.6pt;mso-position-horizontal-relative:page;mso-position-vertical-relative:page;z-index:-2011888" type="#_x0000_t202" filled="false" stroked="false">
            <v:textbox inset="0,0,0,0">
              <w:txbxContent>
                <w:p>
                  <w:pPr>
                    <w:spacing w:line="218" w:lineRule="exact" w:before="75"/>
                    <w:ind w:left="427" w:right="382" w:firstLine="333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EGRESOS</w:t>
                  </w:r>
                  <w:r>
                    <w:rPr>
                      <w:rFonts w:ascii="Montserrat"/>
                      <w:b/>
                      <w:color w:val="FFFFFF"/>
                      <w:spacing w:val="2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HOSPITALARIOS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960999pt;margin-top:333.359985pt;width:118.6pt;height:30.6pt;mso-position-horizontal-relative:page;mso-position-vertical-relative:page;z-index:-2011864" type="#_x0000_t202" filled="false" stroked="false">
            <v:textbox inset="0,0,0,0">
              <w:txbxContent>
                <w:p>
                  <w:pPr>
                    <w:spacing w:before="160"/>
                    <w:ind w:left="74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CIRUGÍAS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5.519989pt;margin-top:333.359985pt;width:113.9pt;height:30.6pt;mso-position-horizontal-relative:page;mso-position-vertical-relative:page;z-index:-2011840" type="#_x0000_t202" filled="false" stroked="false">
            <v:textbox inset="0,0,0,0">
              <w:txbxContent>
                <w:p>
                  <w:pPr>
                    <w:spacing w:before="160"/>
                    <w:ind w:left="17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PARTOS</w:t>
                  </w:r>
                  <w:r>
                    <w:rPr>
                      <w:rFonts w:ascii="Montserrat"/>
                      <w:b/>
                      <w:color w:val="FFFFFF"/>
                      <w:spacing w:val="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ATENDIDOS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9.400024pt;margin-top:333.359985pt;width:144.4pt;height:30.6pt;mso-position-horizontal-relative:page;mso-position-vertical-relative:page;z-index:-2011816" type="#_x0000_t202" filled="false" stroked="false">
            <v:textbox inset="0,0,0,0">
              <w:txbxContent>
                <w:p>
                  <w:pPr>
                    <w:spacing w:before="160"/>
                    <w:ind w:left="42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URGENCIAS MÉDICAS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8.639999pt;margin-top:363.959991pt;width:41.65pt;height:13.7pt;mso-position-horizontal-relative:page;mso-position-vertical-relative:page;z-index:-2011792" type="#_x0000_t202" filled="false" stroked="false">
            <v:textbox inset="0,0,0,0">
              <w:txbxContent>
                <w:p>
                  <w:pPr>
                    <w:spacing w:before="2"/>
                    <w:ind w:left="23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.279999pt;margin-top:363.959991pt;width:39.25pt;height:13.7pt;mso-position-horizontal-relative:page;mso-position-vertical-relative:page;z-index:-2011768" type="#_x0000_t202" filled="false" stroked="false">
            <v:textbox inset="0,0,0,0">
              <w:txbxContent>
                <w:p>
                  <w:pPr>
                    <w:spacing w:before="2"/>
                    <w:ind w:left="19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519989pt;margin-top:363.959991pt;width:37.450pt;height:13.7pt;mso-position-horizontal-relative:page;mso-position-vertical-relative:page;z-index:-2011744" type="#_x0000_t202" filled="false" stroked="false">
            <v:textbox inset="0,0,0,0">
              <w:txbxContent>
                <w:p>
                  <w:pPr>
                    <w:spacing w:before="2"/>
                    <w:ind w:left="17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960999pt;margin-top:363.959991pt;width:40.1pt;height:13.7pt;mso-position-horizontal-relative:page;mso-position-vertical-relative:page;z-index:-2011720" type="#_x0000_t202" filled="false" stroked="false">
            <v:textbox inset="0,0,0,0">
              <w:txbxContent>
                <w:p>
                  <w:pPr>
                    <w:spacing w:before="2"/>
                    <w:ind w:left="21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040009pt;margin-top:363.959991pt;width:35.9pt;height:13.7pt;mso-position-horizontal-relative:page;mso-position-vertical-relative:page;z-index:-2011696" type="#_x0000_t202" filled="false" stroked="false">
            <v:textbox inset="0,0,0,0">
              <w:txbxContent>
                <w:p>
                  <w:pPr>
                    <w:spacing w:before="2"/>
                    <w:ind w:left="15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920013pt;margin-top:363.959991pt;width:42.6pt;height:13.7pt;mso-position-horizontal-relative:page;mso-position-vertical-relative:page;z-index:-2011672" type="#_x0000_t202" filled="false" stroked="false">
            <v:textbox inset="0,0,0,0">
              <w:txbxContent>
                <w:p>
                  <w:pPr>
                    <w:spacing w:before="2"/>
                    <w:ind w:left="22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519989pt;margin-top:363.959991pt;width:40.2pt;height:13.7pt;mso-position-horizontal-relative:page;mso-position-vertical-relative:page;z-index:-2011648" type="#_x0000_t202" filled="false" stroked="false">
            <v:textbox inset="0,0,0,0">
              <w:txbxContent>
                <w:p>
                  <w:pPr>
                    <w:spacing w:before="2"/>
                    <w:ind w:left="2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720001pt;margin-top:363.959991pt;width:37.2pt;height:13.7pt;mso-position-horizontal-relative:page;mso-position-vertical-relative:page;z-index:-2011624" type="#_x0000_t202" filled="false" stroked="false">
            <v:textbox inset="0,0,0,0">
              <w:txbxContent>
                <w:p>
                  <w:pPr>
                    <w:spacing w:before="2"/>
                    <w:ind w:left="1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920013pt;margin-top:363.959991pt;width:36.5pt;height:13.7pt;mso-position-horizontal-relative:page;mso-position-vertical-relative:page;z-index:-2011600" type="#_x0000_t202" filled="false" stroked="false">
            <v:textbox inset="0,0,0,0">
              <w:txbxContent>
                <w:p>
                  <w:pPr>
                    <w:spacing w:before="2"/>
                    <w:ind w:left="16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9.400024pt;margin-top:363.959991pt;width:49pt;height:13.7pt;mso-position-horizontal-relative:page;mso-position-vertical-relative:page;z-index:-2011576" type="#_x0000_t202" filled="false" stroked="false">
            <v:textbox inset="0,0,0,0">
              <w:txbxContent>
                <w:p>
                  <w:pPr>
                    <w:spacing w:before="2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359985pt;margin-top:363.959991pt;width:50.8pt;height:13.7pt;mso-position-horizontal-relative:page;mso-position-vertical-relative:page;z-index:-2011552" type="#_x0000_t202" filled="false" stroked="false">
            <v:textbox inset="0,0,0,0">
              <w:txbxContent>
                <w:p>
                  <w:pPr>
                    <w:spacing w:before="2"/>
                    <w:ind w:left="29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9.119995pt;margin-top:363.959991pt;width:44.65pt;height:13.7pt;mso-position-horizontal-relative:page;mso-position-vertical-relative:page;z-index:-2011528" type="#_x0000_t202" filled="false" stroked="false">
            <v:textbox inset="0,0,0,0">
              <w:txbxContent>
                <w:p>
                  <w:pPr>
                    <w:spacing w:before="2"/>
                    <w:ind w:left="22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19997pt;margin-top:377.640015pt;width:81.150pt;height:15pt;mso-position-horizontal-relative:page;mso-position-vertical-relative:page;z-index:-2011504" type="#_x0000_t202" filled="false" stroked="false">
            <v:textbox inset="0,0,0,0">
              <w:txbxContent>
                <w:p>
                  <w:pPr>
                    <w:spacing w:before="5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639999pt;margin-top:377.640015pt;width:41.65pt;height:15pt;mso-position-horizontal-relative:page;mso-position-vertical-relative:page;z-index:-2011480" type="#_x0000_t202" filled="false" stroked="false">
            <v:textbox inset="0,0,0,0">
              <w:txbxContent>
                <w:p>
                  <w:pPr>
                    <w:spacing w:before="51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.279999pt;margin-top:377.640015pt;width:39.25pt;height:15pt;mso-position-horizontal-relative:page;mso-position-vertical-relative:page;z-index:-2011456" type="#_x0000_t202" filled="false" stroked="false">
            <v:textbox inset="0,0,0,0">
              <w:txbxContent>
                <w:p>
                  <w:pPr>
                    <w:spacing w:before="51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519989pt;margin-top:377.640015pt;width:37.450pt;height:15pt;mso-position-horizontal-relative:page;mso-position-vertical-relative:page;z-index:-2011432" type="#_x0000_t202" filled="false" stroked="false">
            <v:textbox inset="0,0,0,0">
              <w:txbxContent>
                <w:p>
                  <w:pPr>
                    <w:spacing w:before="51"/>
                    <w:ind w:left="2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10,15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960999pt;margin-top:377.640015pt;width:40.1pt;height:15pt;mso-position-horizontal-relative:page;mso-position-vertical-relative:page;z-index:-2011408" type="#_x0000_t202" filled="false" stroked="false">
            <v:textbox inset="0,0,0,0">
              <w:txbxContent>
                <w:p>
                  <w:pPr>
                    <w:spacing w:before="51"/>
                    <w:ind w:left="3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040009pt;margin-top:377.640015pt;width:35.9pt;height:15pt;mso-position-horizontal-relative:page;mso-position-vertical-relative:page;z-index:-2011384" type="#_x0000_t202" filled="false" stroked="false">
            <v:textbox inset="0,0,0,0">
              <w:txbxContent>
                <w:p>
                  <w:pPr>
                    <w:spacing w:before="51"/>
                    <w:ind w:left="25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920013pt;margin-top:377.640015pt;width:42.6pt;height:15pt;mso-position-horizontal-relative:page;mso-position-vertical-relative:page;z-index:-2011360" type="#_x0000_t202" filled="false" stroked="false">
            <v:textbox inset="0,0,0,0">
              <w:txbxContent>
                <w:p>
                  <w:pPr>
                    <w:spacing w:before="51"/>
                    <w:ind w:left="38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519989pt;margin-top:377.640015pt;width:40.2pt;height:15pt;mso-position-horizontal-relative:page;mso-position-vertical-relative:page;z-index:-2011336" type="#_x0000_t202" filled="false" stroked="false">
            <v:textbox inset="0,0,0,0">
              <w:txbxContent>
                <w:p>
                  <w:pPr>
                    <w:spacing w:before="51"/>
                    <w:ind w:left="34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720001pt;margin-top:377.640015pt;width:37.2pt;height:15pt;mso-position-horizontal-relative:page;mso-position-vertical-relative:page;z-index:-2011312" type="#_x0000_t202" filled="false" stroked="false">
            <v:textbox inset="0,0,0,0">
              <w:txbxContent>
                <w:p>
                  <w:pPr>
                    <w:spacing w:before="51"/>
                    <w:ind w:left="3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920013pt;margin-top:377.640015pt;width:36.5pt;height:15pt;mso-position-horizontal-relative:page;mso-position-vertical-relative:page;z-index:-2011288" type="#_x0000_t202" filled="false" stroked="false">
            <v:textbox inset="0,0,0,0">
              <w:txbxContent>
                <w:p>
                  <w:pPr>
                    <w:spacing w:before="51"/>
                    <w:ind w:left="3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9.400024pt;margin-top:377.640015pt;width:49pt;height:15pt;mso-position-horizontal-relative:page;mso-position-vertical-relative:page;z-index:-2011264" type="#_x0000_t202" filled="false" stroked="false">
            <v:textbox inset="0,0,0,0">
              <w:txbxContent>
                <w:p>
                  <w:pPr>
                    <w:spacing w:before="51"/>
                    <w:ind w:left="4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33,0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359985pt;margin-top:377.640015pt;width:50.8pt;height:15pt;mso-position-horizontal-relative:page;mso-position-vertical-relative:page;z-index:-2011240" type="#_x0000_t202" filled="false" stroked="false">
            <v:textbox inset="0,0,0,0">
              <w:txbxContent>
                <w:p>
                  <w:pPr>
                    <w:spacing w:before="51"/>
                    <w:ind w:left="45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41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9.119995pt;margin-top:377.640015pt;width:44.65pt;height:15pt;mso-position-horizontal-relative:page;mso-position-vertical-relative:page;z-index:-2011216" type="#_x0000_t202" filled="false" stroked="false">
            <v:textbox inset="0,0,0,0">
              <w:txbxContent>
                <w:p>
                  <w:pPr>
                    <w:spacing w:before="51"/>
                    <w:ind w:left="3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19997pt;margin-top:392.639496pt;width:81.150pt;height:15.15pt;mso-position-horizontal-relative:page;mso-position-vertical-relative:page;z-index:-2011192" type="#_x0000_t202" filled="false" stroked="false">
            <v:textbox inset="0,0,0,0">
              <w:txbxContent>
                <w:p>
                  <w:pPr>
                    <w:spacing w:before="5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IM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639999pt;margin-top:392.639496pt;width:41.65pt;height:15.15pt;mso-position-horizontal-relative:page;mso-position-vertical-relative:page;z-index:-2011168" type="#_x0000_t202" filled="false" stroked="false">
            <v:textbox inset="0,0,0,0">
              <w:txbxContent>
                <w:p>
                  <w:pPr>
                    <w:spacing w:before="54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.279999pt;margin-top:392.639496pt;width:39.25pt;height:15.15pt;mso-position-horizontal-relative:page;mso-position-vertical-relative:page;z-index:-2011144" type="#_x0000_t202" filled="false" stroked="false">
            <v:textbox inset="0,0,0,0">
              <w:txbxContent>
                <w:p>
                  <w:pPr>
                    <w:spacing w:before="54"/>
                    <w:ind w:left="2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519989pt;margin-top:392.639496pt;width:37.450pt;height:15.15pt;mso-position-horizontal-relative:page;mso-position-vertical-relative:page;z-index:-2011120" type="#_x0000_t202" filled="false" stroked="false">
            <v:textbox inset="0,0,0,0">
              <w:txbxContent>
                <w:p>
                  <w:pPr>
                    <w:spacing w:before="54"/>
                    <w:ind w:left="23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960999pt;margin-top:392.639496pt;width:40.1pt;height:15.15pt;mso-position-horizontal-relative:page;mso-position-vertical-relative:page;z-index:-2011096" type="#_x0000_t202" filled="false" stroked="false">
            <v:textbox inset="0,0,0,0">
              <w:txbxContent>
                <w:p>
                  <w:pPr>
                    <w:spacing w:before="54"/>
                    <w:ind w:left="34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11,816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040009pt;margin-top:392.639496pt;width:35.9pt;height:15.15pt;mso-position-horizontal-relative:page;mso-position-vertical-relative:page;z-index:-2011072" type="#_x0000_t202" filled="false" stroked="false">
            <v:textbox inset="0,0,0,0">
              <w:txbxContent>
                <w:p>
                  <w:pPr>
                    <w:spacing w:before="54"/>
                    <w:ind w:left="2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15,321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920013pt;margin-top:392.639496pt;width:42.6pt;height:15.15pt;mso-position-horizontal-relative:page;mso-position-vertical-relative:page;z-index:-2011048" type="#_x0000_t202" filled="false" stroked="false">
            <v:textbox inset="0,0,0,0">
              <w:txbxContent>
                <w:p>
                  <w:pPr>
                    <w:spacing w:before="54"/>
                    <w:ind w:left="4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9,11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519989pt;margin-top:392.639496pt;width:40.2pt;height:15.15pt;mso-position-horizontal-relative:page;mso-position-vertical-relative:page;z-index:-2011024" type="#_x0000_t202" filled="false" stroked="false">
            <v:textbox inset="0,0,0,0">
              <w:txbxContent>
                <w:p>
                  <w:pPr>
                    <w:spacing w:before="54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720001pt;margin-top:392.639496pt;width:37.2pt;height:15.15pt;mso-position-horizontal-relative:page;mso-position-vertical-relative:page;z-index:-2011000" type="#_x0000_t202" filled="false" stroked="false">
            <v:textbox inset="0,0,0,0">
              <w:txbxContent>
                <w:p>
                  <w:pPr>
                    <w:spacing w:before="54"/>
                    <w:ind w:left="24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4,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920013pt;margin-top:392.639496pt;width:36.5pt;height:15.15pt;mso-position-horizontal-relative:page;mso-position-vertical-relative:page;z-index:-2010976" type="#_x0000_t202" filled="false" stroked="false">
            <v:textbox inset="0,0,0,0">
              <w:txbxContent>
                <w:p>
                  <w:pPr>
                    <w:spacing w:before="54"/>
                    <w:ind w:left="2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9.400024pt;margin-top:392.639496pt;width:49pt;height:15.15pt;mso-position-horizontal-relative:page;mso-position-vertical-relative:page;z-index:-2010952" type="#_x0000_t202" filled="false" stroked="false">
            <v:textbox inset="0,0,0,0">
              <w:txbxContent>
                <w:p>
                  <w:pPr>
                    <w:spacing w:before="54"/>
                    <w:ind w:left="4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359985pt;margin-top:392.639496pt;width:50.8pt;height:15.15pt;mso-position-horizontal-relative:page;mso-position-vertical-relative:page;z-index:-2010928" type="#_x0000_t202" filled="false" stroked="false">
            <v:textbox inset="0,0,0,0">
              <w:txbxContent>
                <w:p>
                  <w:pPr>
                    <w:spacing w:before="54"/>
                    <w:ind w:left="47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9.119995pt;margin-top:392.639496pt;width:44.65pt;height:15.15pt;mso-position-horizontal-relative:page;mso-position-vertical-relative:page;z-index:-2010904" type="#_x0000_t202" filled="false" stroked="false">
            <v:textbox inset="0,0,0,0">
              <w:txbxContent>
                <w:p>
                  <w:pPr>
                    <w:spacing w:before="54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19997pt;margin-top:407.759491pt;width:81.150pt;height:15.15pt;mso-position-horizontal-relative:page;mso-position-vertical-relative:page;z-index:-2010880" type="#_x0000_t202" filled="false" stroked="false">
            <v:textbox inset="0,0,0,0">
              <w:txbxContent>
                <w:p>
                  <w:pPr>
                    <w:spacing w:before="5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SS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639999pt;margin-top:407.759491pt;width:41.65pt;height:15.15pt;mso-position-horizontal-relative:page;mso-position-vertical-relative:page;z-index:-2010856" type="#_x0000_t202" filled="false" stroked="false">
            <v:textbox inset="0,0,0,0">
              <w:txbxContent>
                <w:p>
                  <w:pPr>
                    <w:spacing w:before="54"/>
                    <w:ind w:left="3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,5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.279999pt;margin-top:407.759491pt;width:39.25pt;height:15.15pt;mso-position-horizontal-relative:page;mso-position-vertical-relative:page;z-index:-2010832" type="#_x0000_t202" filled="false" stroked="false">
            <v:textbox inset="0,0,0,0">
              <w:txbxContent>
                <w:p>
                  <w:pPr>
                    <w:spacing w:before="54"/>
                    <w:ind w:left="3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519989pt;margin-top:407.759491pt;width:37.450pt;height:15.15pt;mso-position-horizontal-relative:page;mso-position-vertical-relative:page;z-index:-2010808" type="#_x0000_t202" filled="false" stroked="false">
            <v:textbox inset="0,0,0,0">
              <w:txbxContent>
                <w:p>
                  <w:pPr>
                    <w:spacing w:before="54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960999pt;margin-top:407.759491pt;width:40.1pt;height:15.15pt;mso-position-horizontal-relative:page;mso-position-vertical-relative:page;z-index:-2010784" type="#_x0000_t202" filled="false" stroked="false">
            <v:textbox inset="0,0,0,0">
              <w:txbxContent>
                <w:p>
                  <w:pPr>
                    <w:spacing w:before="54"/>
                    <w:ind w:left="3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040009pt;margin-top:407.759491pt;width:35.9pt;height:15.15pt;mso-position-horizontal-relative:page;mso-position-vertical-relative:page;z-index:-2010760" type="#_x0000_t202" filled="false" stroked="false">
            <v:textbox inset="0,0,0,0">
              <w:txbxContent>
                <w:p>
                  <w:pPr>
                    <w:spacing w:before="54"/>
                    <w:ind w:left="2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5,120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920013pt;margin-top:407.759491pt;width:42.6pt;height:15.15pt;mso-position-horizontal-relative:page;mso-position-vertical-relative:page;z-index:-2010736" type="#_x0000_t202" filled="false" stroked="false">
            <v:textbox inset="0,0,0,0">
              <w:txbxContent>
                <w:p>
                  <w:pPr>
                    <w:spacing w:before="54"/>
                    <w:ind w:left="4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519989pt;margin-top:407.759491pt;width:40.2pt;height:15.15pt;mso-position-horizontal-relative:page;mso-position-vertical-relative:page;z-index:-2010712" type="#_x0000_t202" filled="false" stroked="false">
            <v:textbox inset="0,0,0,0">
              <w:txbxContent>
                <w:p>
                  <w:pPr>
                    <w:spacing w:before="54"/>
                    <w:ind w:left="4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54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720001pt;margin-top:407.759491pt;width:37.2pt;height:15.15pt;mso-position-horizontal-relative:page;mso-position-vertical-relative:page;z-index:-2010688" type="#_x0000_t202" filled="false" stroked="false">
            <v:textbox inset="0,0,0,0">
              <w:txbxContent>
                <w:p>
                  <w:pPr>
                    <w:spacing w:before="54"/>
                    <w:ind w:left="3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80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920013pt;margin-top:407.759491pt;width:36.5pt;height:15.15pt;mso-position-horizontal-relative:page;mso-position-vertical-relative:page;z-index:-2010664" type="#_x0000_t202" filled="false" stroked="false">
            <v:textbox inset="0,0,0,0">
              <w:txbxContent>
                <w:p>
                  <w:pPr>
                    <w:spacing w:before="54"/>
                    <w:ind w:left="41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9.400024pt;margin-top:407.759491pt;width:49pt;height:15.15pt;mso-position-horizontal-relative:page;mso-position-vertical-relative:page;z-index:-2010640" type="#_x0000_t202" filled="false" stroked="false">
            <v:textbox inset="0,0,0,0">
              <w:txbxContent>
                <w:p>
                  <w:pPr>
                    <w:spacing w:before="54"/>
                    <w:ind w:left="4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,332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359985pt;margin-top:407.759491pt;width:50.8pt;height:15.15pt;mso-position-horizontal-relative:page;mso-position-vertical-relative:page;z-index:-2010616" type="#_x0000_t202" filled="false" stroked="false">
            <v:textbox inset="0,0,0,0">
              <w:txbxContent>
                <w:p>
                  <w:pPr>
                    <w:spacing w:before="54"/>
                    <w:ind w:left="4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9.119995pt;margin-top:407.759491pt;width:44.65pt;height:15.15pt;mso-position-horizontal-relative:page;mso-position-vertical-relative:page;z-index:-2010592" type="#_x0000_t202" filled="false" stroked="false">
            <v:textbox inset="0,0,0,0">
              <w:txbxContent>
                <w:p>
                  <w:pPr>
                    <w:spacing w:before="54"/>
                    <w:ind w:left="3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19997pt;margin-top:422.879486pt;width:81.150pt;height:15.15pt;mso-position-horizontal-relative:page;mso-position-vertical-relative:page;z-index:-2010568" type="#_x0000_t202" filled="false" stroked="false">
            <v:textbox inset="0,0,0,0">
              <w:txbxContent>
                <w:p>
                  <w:pPr>
                    <w:spacing w:before="5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SEDE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639999pt;margin-top:422.879486pt;width:41.65pt;height:15.15pt;mso-position-horizontal-relative:page;mso-position-vertical-relative:page;z-index:-2010544" type="#_x0000_t202" filled="false" stroked="false">
            <v:textbox inset="0,0,0,0">
              <w:txbxContent>
                <w:p>
                  <w:pPr>
                    <w:spacing w:before="54"/>
                    <w:ind w:left="4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590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.279999pt;margin-top:422.879486pt;width:39.25pt;height:15.15pt;mso-position-horizontal-relative:page;mso-position-vertical-relative:page;z-index:-2010520" type="#_x0000_t202" filled="false" stroked="false">
            <v:textbox inset="0,0,0,0">
              <w:txbxContent>
                <w:p>
                  <w:pPr>
                    <w:spacing w:before="54"/>
                    <w:ind w:left="4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519989pt;margin-top:422.879486pt;width:37.450pt;height:15.15pt;mso-position-horizontal-relative:page;mso-position-vertical-relative:page;z-index:-2010496" type="#_x0000_t202" filled="false" stroked="false">
            <v:textbox inset="0,0,0,0">
              <w:txbxContent>
                <w:p>
                  <w:pPr>
                    <w:spacing w:before="54"/>
                    <w:ind w:left="3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10"/>
                      <w:sz w:val="16"/>
                    </w:rPr>
                    <w:t>45</w:t>
                  </w: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960999pt;margin-top:422.879486pt;width:40.1pt;height:15.15pt;mso-position-horizontal-relative:page;mso-position-vertical-relative:page;z-index:-2010472" type="#_x0000_t202" filled="false" stroked="false">
            <v:textbox inset="0,0,0,0">
              <w:txbxContent>
                <w:p>
                  <w:pPr>
                    <w:spacing w:before="5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040009pt;margin-top:422.879486pt;width:35.9pt;height:15.15pt;mso-position-horizontal-relative:page;mso-position-vertical-relative:page;z-index:-2010448" type="#_x0000_t202" filled="false" stroked="false">
            <v:textbox inset="0,0,0,0">
              <w:txbxContent>
                <w:p>
                  <w:pPr>
                    <w:spacing w:before="54"/>
                    <w:ind w:left="3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920013pt;margin-top:422.879486pt;width:42.6pt;height:15.15pt;mso-position-horizontal-relative:page;mso-position-vertical-relative:page;z-index:-2010424" type="#_x0000_t202" filled="false" stroked="false">
            <v:textbox inset="0,0,0,0">
              <w:txbxContent>
                <w:p>
                  <w:pPr>
                    <w:spacing w:before="54"/>
                    <w:ind w:left="5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519989pt;margin-top:422.879486pt;width:40.2pt;height:15.15pt;mso-position-horizontal-relative:page;mso-position-vertical-relative:page;z-index:-2010400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720001pt;margin-top:422.879486pt;width:37.2pt;height:15.15pt;mso-position-horizontal-relative:page;mso-position-vertical-relative:page;z-index:-2010376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920013pt;margin-top:422.879486pt;width:36.5pt;height:15.15pt;mso-position-horizontal-relative:page;mso-position-vertical-relative:page;z-index:-2010352" type="#_x0000_t202" filled="false" stroked="false">
            <v:textbox inset="0,0,0,0">
              <w:txbxContent>
                <w:p>
                  <w:pPr>
                    <w:spacing w:before="5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9.400024pt;margin-top:422.879486pt;width:49pt;height:15.15pt;mso-position-horizontal-relative:page;mso-position-vertical-relative:page;z-index:-2010328" type="#_x0000_t202" filled="false" stroked="false">
            <v:textbox inset="0,0,0,0">
              <w:txbxContent>
                <w:p>
                  <w:pPr>
                    <w:spacing w:before="54"/>
                    <w:ind w:left="53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359985pt;margin-top:422.879486pt;width:50.8pt;height:15.15pt;mso-position-horizontal-relative:page;mso-position-vertical-relative:page;z-index:-2010304" type="#_x0000_t202" filled="false" stroked="false">
            <v:textbox inset="0,0,0,0">
              <w:txbxContent>
                <w:p>
                  <w:pPr>
                    <w:spacing w:before="54"/>
                    <w:ind w:left="52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4,39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9.119995pt;margin-top:422.879486pt;width:44.65pt;height:15.15pt;mso-position-horizontal-relative:page;mso-position-vertical-relative:page;z-index:-2010280" type="#_x0000_t202" filled="false" stroked="false">
            <v:textbox inset="0,0,0,0">
              <w:txbxContent>
                <w:p>
                  <w:pPr>
                    <w:spacing w:before="54"/>
                    <w:ind w:left="4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19997pt;margin-top:437.999512pt;width:81.150pt;height:15.15pt;mso-position-horizontal-relative:page;mso-position-vertical-relative:page;z-index:-2010256" type="#_x0000_t202" filled="false" stroked="false">
            <v:textbox inset="0,0,0,0">
              <w:txbxContent>
                <w:p>
                  <w:pPr>
                    <w:spacing w:before="5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MA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639999pt;margin-top:437.999512pt;width:41.65pt;height:15.15pt;mso-position-horizontal-relative:page;mso-position-vertical-relative:page;z-index:-2010232" type="#_x0000_t202" filled="false" stroked="false">
            <v:textbox inset="0,0,0,0">
              <w:txbxContent>
                <w:p>
                  <w:pPr>
                    <w:spacing w:before="54"/>
                    <w:ind w:left="50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.279999pt;margin-top:437.999512pt;width:39.25pt;height:15.15pt;mso-position-horizontal-relative:page;mso-position-vertical-relative:page;z-index:-2010208" type="#_x0000_t202" filled="false" stroked="false">
            <v:textbox inset="0,0,0,0">
              <w:txbxContent>
                <w:p>
                  <w:pPr>
                    <w:spacing w:before="54"/>
                    <w:ind w:left="4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519989pt;margin-top:437.999512pt;width:37.450pt;height:15.15pt;mso-position-horizontal-relative:page;mso-position-vertical-relative:page;z-index:-2010184" type="#_x0000_t202" filled="false" stroked="false">
            <v:textbox inset="0,0,0,0">
              <w:txbxContent>
                <w:p>
                  <w:pPr>
                    <w:spacing w:before="5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960999pt;margin-top:437.999512pt;width:40.1pt;height:15.15pt;mso-position-horizontal-relative:page;mso-position-vertical-relative:page;z-index:-2010160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040009pt;margin-top:437.999512pt;width:35.9pt;height:15.15pt;mso-position-horizontal-relative:page;mso-position-vertical-relative:page;z-index:-2010136" type="#_x0000_t202" filled="false" stroked="false">
            <v:textbox inset="0,0,0,0">
              <w:txbxContent>
                <w:p>
                  <w:pPr>
                    <w:spacing w:before="5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920013pt;margin-top:437.999512pt;width:42.6pt;height:15.15pt;mso-position-horizontal-relative:page;mso-position-vertical-relative:page;z-index:-2010112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519989pt;margin-top:437.999512pt;width:40.2pt;height:15.15pt;mso-position-horizontal-relative:page;mso-position-vertical-relative:page;z-index:-2010088" type="#_x0000_t202" filled="false" stroked="false">
            <v:textbox inset="0,0,0,0">
              <w:txbxContent>
                <w:p>
                  <w:pPr>
                    <w:spacing w:before="5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720001pt;margin-top:437.999512pt;width:37.2pt;height:15.15pt;mso-position-horizontal-relative:page;mso-position-vertical-relative:page;z-index:-2010064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920013pt;margin-top:437.999512pt;width:36.5pt;height:15.15pt;mso-position-horizontal-relative:page;mso-position-vertical-relative:page;z-index:-2010040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9.400024pt;margin-top:437.999512pt;width:49pt;height:15.15pt;mso-position-horizontal-relative:page;mso-position-vertical-relative:page;z-index:-2010016" type="#_x0000_t202" filled="false" stroked="false">
            <v:textbox inset="0,0,0,0">
              <w:txbxContent>
                <w:p>
                  <w:pPr>
                    <w:spacing w:before="54"/>
                    <w:ind w:left="5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359985pt;margin-top:437.999512pt;width:50.8pt;height:15.15pt;mso-position-horizontal-relative:page;mso-position-vertical-relative:page;z-index:-2009992" type="#_x0000_t202" filled="false" stroked="false">
            <v:textbox inset="0,0,0,0">
              <w:txbxContent>
                <w:p>
                  <w:pPr>
                    <w:spacing w:before="54"/>
                    <w:ind w:left="4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9.119995pt;margin-top:437.999512pt;width:44.65pt;height:15.15pt;mso-position-horizontal-relative:page;mso-position-vertical-relative:page;z-index:-2009968" type="#_x0000_t202" filled="false" stroked="false">
            <v:textbox inset="0,0,0,0">
              <w:txbxContent>
                <w:p>
                  <w:pPr>
                    <w:spacing w:before="54"/>
                    <w:ind w:left="3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519997pt;margin-top:453.119507pt;width:81.150pt;height:15.5pt;mso-position-horizontal-relative:page;mso-position-vertical-relative:page;z-index:-2009944" type="#_x0000_t202" filled="false" stroked="false">
            <v:textbox inset="0,0,0,0">
              <w:txbxContent>
                <w:p>
                  <w:pPr>
                    <w:spacing w:before="45"/>
                    <w:ind w:left="90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639999pt;margin-top:453.119507pt;width:41.65pt;height:15.5pt;mso-position-horizontal-relative:page;mso-position-vertical-relative:page;z-index:-2009920" type="#_x0000_t202" filled="false" stroked="false">
            <v:textbox inset="0,0,0,0">
              <w:txbxContent>
                <w:p>
                  <w:pPr>
                    <w:spacing w:before="45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53,178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.279999pt;margin-top:453.119507pt;width:39.25pt;height:15.5pt;mso-position-horizontal-relative:page;mso-position-vertical-relative:page;z-index:-2009896" type="#_x0000_t202" filled="false" stroked="false">
            <v:textbox inset="0,0,0,0">
              <w:txbxContent>
                <w:p>
                  <w:pPr>
                    <w:spacing w:before="45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50,643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519989pt;margin-top:453.119507pt;width:37.450pt;height:15.5pt;mso-position-horizontal-relative:page;mso-position-vertical-relative:page;z-index:-2009872" type="#_x0000_t202" filled="false" stroked="false">
            <v:textbox inset="0,0,0,0">
              <w:txbxContent>
                <w:p>
                  <w:pPr>
                    <w:spacing w:before="45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29,720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960999pt;margin-top:453.119507pt;width:40.1pt;height:15.5pt;mso-position-horizontal-relative:page;mso-position-vertical-relative:page;z-index:-2009848" type="#_x0000_t202" filled="false" stroked="false">
            <v:textbox inset="0,0,0,0">
              <w:txbxContent>
                <w:p>
                  <w:pPr>
                    <w:spacing w:before="45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21,510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040009pt;margin-top:453.119507pt;width:35.9pt;height:15.5pt;mso-position-horizontal-relative:page;mso-position-vertical-relative:page;z-index:-2009824" type="#_x0000_t202" filled="false" stroked="false">
            <v:textbox inset="0,0,0,0">
              <w:txbxContent>
                <w:p>
                  <w:pPr>
                    <w:spacing w:before="45"/>
                    <w:ind w:left="1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29,081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920013pt;margin-top:453.119507pt;width:42.6pt;height:15.5pt;mso-position-horizontal-relative:page;mso-position-vertical-relative:page;z-index:-2009800" type="#_x0000_t202" filled="false" stroked="false">
            <v:textbox inset="0,0,0,0">
              <w:txbxContent>
                <w:p>
                  <w:pPr>
                    <w:spacing w:before="45"/>
                    <w:ind w:left="2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17,484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519989pt;margin-top:453.119507pt;width:40.2pt;height:15.5pt;mso-position-horizontal-relative:page;mso-position-vertical-relative:page;z-index:-2009776" type="#_x0000_t202" filled="false" stroked="false">
            <v:textbox inset="0,0,0,0">
              <w:txbxContent>
                <w:p>
                  <w:pPr>
                    <w:spacing w:before="45"/>
                    <w:ind w:left="3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8,389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720001pt;margin-top:453.119507pt;width:37.2pt;height:15.5pt;mso-position-horizontal-relative:page;mso-position-vertical-relative:page;z-index:-2009752" type="#_x0000_t202" filled="false" stroked="false">
            <v:textbox inset="0,0,0,0">
              <w:txbxContent>
                <w:p>
                  <w:pPr>
                    <w:spacing w:before="45"/>
                    <w:ind w:left="2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9,066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920013pt;margin-top:453.119507pt;width:36.5pt;height:15.5pt;mso-position-horizontal-relative:page;mso-position-vertical-relative:page;z-index:-2009728" type="#_x0000_t202" filled="false" stroked="false">
            <v:textbox inset="0,0,0,0">
              <w:txbxContent>
                <w:p>
                  <w:pPr>
                    <w:spacing w:before="45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5,072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9.400024pt;margin-top:453.119507pt;width:49pt;height:15.5pt;mso-position-horizontal-relative:page;mso-position-vertical-relative:page;z-index:-2009704" type="#_x0000_t202" filled="false" stroked="false">
            <v:textbox inset="0,0,0,0">
              <w:txbxContent>
                <w:p>
                  <w:pPr>
                    <w:spacing w:before="45"/>
                    <w:ind w:left="3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106,966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359985pt;margin-top:453.119507pt;width:50.8pt;height:15.5pt;mso-position-horizontal-relative:page;mso-position-vertical-relative:page;z-index:-2009680" type="#_x0000_t202" filled="false" stroked="false">
            <v:textbox inset="0,0,0,0">
              <w:txbxContent>
                <w:p>
                  <w:pPr>
                    <w:spacing w:before="45"/>
                    <w:ind w:left="3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175,758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9.119995pt;margin-top:453.119507pt;width:44.65pt;height:15.5pt;mso-position-horizontal-relative:page;mso-position-vertical-relative:page;z-index:-2009656" type="#_x0000_t202" filled="false" stroked="false">
            <v:textbox inset="0,0,0,0">
              <w:txbxContent>
                <w:p>
                  <w:pPr>
                    <w:spacing w:before="45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90,136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080002pt;margin-top:125.879997pt;width:70.8pt;height:46.45pt;mso-position-horizontal-relative:page;mso-position-vertical-relative:page;z-index:-20096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09"/>
                    <w:ind w:left="10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INSTITUCIÓN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878998pt;margin-top:125.879997pt;width:508.2pt;height:15.25pt;mso-position-horizontal-relative:page;mso-position-vertical-relative:page;z-index:-2009608" type="#_x0000_t202" filled="false" stroked="false">
            <v:textbox inset="0,0,0,0">
              <w:txbxContent>
                <w:p>
                  <w:pPr>
                    <w:spacing w:before="4"/>
                    <w:ind w:left="25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CONSULTA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EXTERNA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878998pt;margin-top:141.119995pt;width:135.15pt;height:15.6pt;mso-position-horizontal-relative:page;mso-position-vertical-relative:page;z-index:-2009584" type="#_x0000_t202" filled="false" stroked="false">
            <v:textbox inset="0,0,0,0">
              <w:txbxContent>
                <w:p>
                  <w:pPr>
                    <w:spacing w:before="18"/>
                    <w:ind w:left="92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GENERAL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pt;margin-top:141.119995pt;width:124pt;height:15.6pt;mso-position-horizontal-relative:page;mso-position-vertical-relative:page;z-index:-2009560" type="#_x0000_t202" filled="false" stroked="false">
            <v:textbox inset="0,0,0,0">
              <w:txbxContent>
                <w:p>
                  <w:pPr>
                    <w:spacing w:before="18"/>
                    <w:ind w:left="49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ESPECIALIZADA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959991pt;margin-top:141.119995pt;width:124.1pt;height:15.6pt;mso-position-horizontal-relative:page;mso-position-vertical-relative:page;z-index:-2009536" type="#_x0000_t202" filled="false" stroked="false">
            <v:textbox inset="0,0,0,0">
              <w:txbxContent>
                <w:p>
                  <w:pPr>
                    <w:spacing w:before="18"/>
                    <w:ind w:left="58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SALUD BUCAL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039978pt;margin-top:141.119995pt;width:125.05pt;height:15.6pt;mso-position-horizontal-relative:page;mso-position-vertical-relative:page;z-index:-2009512" type="#_x0000_t202" filled="false" stroked="false">
            <v:textbox inset="0,0,0,0">
              <w:txbxContent>
                <w:p>
                  <w:pPr>
                    <w:spacing w:before="18"/>
                    <w:ind w:left="51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SALUD MENTAL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878998pt;margin-top:156.720001pt;width:41.55pt;height:15.6pt;mso-position-horizontal-relative:page;mso-position-vertical-relative:page;z-index:-2009488" type="#_x0000_t202" filled="false" stroked="false">
            <v:textbox inset="0,0,0,0">
              <w:txbxContent>
                <w:p>
                  <w:pPr>
                    <w:spacing w:before="18"/>
                    <w:ind w:left="23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399994pt;margin-top:156.720001pt;width:50.9pt;height:15.6pt;mso-position-horizontal-relative:page;mso-position-vertical-relative:page;z-index:-2009464" type="#_x0000_t202" filled="false" stroked="false">
            <v:textbox inset="0,0,0,0">
              <w:txbxContent>
                <w:p>
                  <w:pPr>
                    <w:spacing w:before="18"/>
                    <w:ind w:left="31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279999pt;margin-top:156.720001pt;width:42.75pt;height:15.6pt;mso-position-horizontal-relative:page;mso-position-vertical-relative:page;z-index:-2009440" type="#_x0000_t202" filled="false" stroked="false">
            <v:textbox inset="0,0,0,0">
              <w:txbxContent>
                <w:p>
                  <w:pPr>
                    <w:spacing w:before="18"/>
                    <w:ind w:left="22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pt;margin-top:156.720001pt;width:38.9pt;height:15.6pt;mso-position-horizontal-relative:page;mso-position-vertical-relative:page;z-index:-2009416" type="#_x0000_t202" filled="false" stroked="false">
            <v:textbox inset="0,0,0,0">
              <w:txbxContent>
                <w:p>
                  <w:pPr>
                    <w:spacing w:before="18"/>
                    <w:ind w:left="20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0.880005pt;margin-top:156.720001pt;width:42.6pt;height:15.6pt;mso-position-horizontal-relative:page;mso-position-vertical-relative:page;z-index:-2009392" type="#_x0000_t202" filled="false" stroked="false">
            <v:textbox inset="0,0,0,0">
              <w:txbxContent>
                <w:p>
                  <w:pPr>
                    <w:spacing w:before="18"/>
                    <w:ind w:left="22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3.480011pt;margin-top:156.720001pt;width:42.5pt;height:15.6pt;mso-position-horizontal-relative:page;mso-position-vertical-relative:page;z-index:-2009368" type="#_x0000_t202" filled="false" stroked="false">
            <v:textbox inset="0,0,0,0">
              <w:txbxContent>
                <w:p>
                  <w:pPr>
                    <w:spacing w:before="18"/>
                    <w:ind w:left="22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959991pt;margin-top:156.720001pt;width:46.1pt;height:15.6pt;mso-position-horizontal-relative:page;mso-position-vertical-relative:page;z-index:-2009344" type="#_x0000_t202" filled="false" stroked="false">
            <v:textbox inset="0,0,0,0">
              <w:txbxContent>
                <w:p>
                  <w:pPr>
                    <w:spacing w:before="18"/>
                    <w:ind w:left="27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040009pt;margin-top:156.720001pt;width:42.6pt;height:15.6pt;mso-position-horizontal-relative:page;mso-position-vertical-relative:page;z-index:-2009320" type="#_x0000_t202" filled="false" stroked="false">
            <v:textbox inset="0,0,0,0">
              <w:txbxContent>
                <w:p>
                  <w:pPr>
                    <w:spacing w:before="18"/>
                    <w:ind w:left="22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640015pt;margin-top:156.720001pt;width:35.4pt;height:15.6pt;mso-position-horizontal-relative:page;mso-position-vertical-relative:page;z-index:-2009296" type="#_x0000_t202" filled="false" stroked="false">
            <v:textbox inset="0,0,0,0">
              <w:txbxContent>
                <w:p>
                  <w:pPr>
                    <w:spacing w:before="18"/>
                    <w:ind w:left="15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039978pt;margin-top:156.720001pt;width:38.9pt;height:15.6pt;mso-position-horizontal-relative:page;mso-position-vertical-relative:page;z-index:-2009272" type="#_x0000_t202" filled="false" stroked="false">
            <v:textbox inset="0,0,0,0">
              <w:txbxContent>
                <w:p>
                  <w:pPr>
                    <w:spacing w:before="18"/>
                    <w:ind w:left="2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8.919983pt;margin-top:156.720001pt;width:42.6pt;height:15.6pt;mso-position-horizontal-relative:page;mso-position-vertical-relative:page;z-index:-2009248" type="#_x0000_t202" filled="false" stroked="false">
            <v:textbox inset="0,0,0,0">
              <w:txbxContent>
                <w:p>
                  <w:pPr>
                    <w:spacing w:before="18"/>
                    <w:ind w:left="22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1.520020pt;margin-top:156.720001pt;width:43.6pt;height:15.6pt;mso-position-horizontal-relative:page;mso-position-vertical-relative:page;z-index:-2009224" type="#_x0000_t202" filled="false" stroked="false">
            <v:textbox inset="0,0,0,0">
              <w:txbxContent>
                <w:p>
                  <w:pPr>
                    <w:spacing w:before="18"/>
                    <w:ind w:left="22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080002pt;margin-top:172.319504pt;width:70.8pt;height:14.2pt;mso-position-horizontal-relative:page;mso-position-vertical-relative:page;z-index:-2009200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878998pt;margin-top:172.319504pt;width:41.55pt;height:14.2pt;mso-position-horizontal-relative:page;mso-position-vertical-relative:page;z-index:-2009176" type="#_x0000_t202" filled="false" stroked="false">
            <v:textbox inset="0,0,0,0">
              <w:txbxContent>
                <w:p>
                  <w:pPr>
                    <w:spacing w:before="44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399994pt;margin-top:172.319504pt;width:50.9pt;height:14.2pt;mso-position-horizontal-relative:page;mso-position-vertical-relative:page;z-index:-2009152" type="#_x0000_t202" filled="false" stroked="false">
            <v:textbox inset="0,0,0,0">
              <w:txbxContent>
                <w:p>
                  <w:pPr>
                    <w:spacing w:before="44"/>
                    <w:ind w:left="3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279999pt;margin-top:172.319504pt;width:42.75pt;height:14.2pt;mso-position-horizontal-relative:page;mso-position-vertical-relative:page;z-index:-2009128" type="#_x0000_t202" filled="false" stroked="false">
            <v:textbox inset="0,0,0,0">
              <w:txbxContent>
                <w:p>
                  <w:pPr>
                    <w:spacing w:before="44"/>
                    <w:ind w:left="1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229,20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pt;margin-top:172.319504pt;width:38.9pt;height:14.2pt;mso-position-horizontal-relative:page;mso-position-vertical-relative:page;z-index:-2009104" type="#_x0000_t202" filled="false" stroked="false">
            <v:textbox inset="0,0,0,0">
              <w:txbxContent>
                <w:p>
                  <w:pPr>
                    <w:spacing w:before="44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0.880005pt;margin-top:172.319504pt;width:42.6pt;height:14.2pt;mso-position-horizontal-relative:page;mso-position-vertical-relative:page;z-index:-2009080" type="#_x0000_t202" filled="false" stroked="false">
            <v:textbox inset="0,0,0,0">
              <w:txbxContent>
                <w:p>
                  <w:pPr>
                    <w:spacing w:before="44"/>
                    <w:ind w:left="2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3.480011pt;margin-top:172.319504pt;width:42.5pt;height:14.2pt;mso-position-horizontal-relative:page;mso-position-vertical-relative:page;z-index:-2009056" type="#_x0000_t202" filled="false" stroked="false">
            <v:textbox inset="0,0,0,0">
              <w:txbxContent>
                <w:p>
                  <w:pPr>
                    <w:spacing w:before="44"/>
                    <w:ind w:left="2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40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959991pt;margin-top:172.319504pt;width:46.1pt;height:14.2pt;mso-position-horizontal-relative:page;mso-position-vertical-relative:page;z-index:-2009032" type="#_x0000_t202" filled="false" stroked="false">
            <v:textbox inset="0,0,0,0">
              <w:txbxContent>
                <w:p>
                  <w:pPr>
                    <w:spacing w:before="44"/>
                    <w:ind w:left="3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040009pt;margin-top:172.319504pt;width:42.6pt;height:14.2pt;mso-position-horizontal-relative:page;mso-position-vertical-relative:page;z-index:-2009008" type="#_x0000_t202" filled="false" stroked="false">
            <v:textbox inset="0,0,0,0">
              <w:txbxContent>
                <w:p>
                  <w:pPr>
                    <w:spacing w:before="44"/>
                    <w:ind w:left="3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640015pt;margin-top:172.319504pt;width:35.4pt;height:14.2pt;mso-position-horizontal-relative:page;mso-position-vertical-relative:page;z-index:-2008984" type="#_x0000_t202" filled="false" stroked="false">
            <v:textbox inset="0,0,0,0">
              <w:txbxContent>
                <w:p>
                  <w:pPr>
                    <w:spacing w:before="44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039978pt;margin-top:172.319504pt;width:38.9pt;height:14.2pt;mso-position-horizontal-relative:page;mso-position-vertical-relative:page;z-index:-2008960" type="#_x0000_t202" filled="false" stroked="false">
            <v:textbox inset="0,0,0,0">
              <w:txbxContent>
                <w:p>
                  <w:pPr>
                    <w:spacing w:before="44"/>
                    <w:ind w:left="3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8.919983pt;margin-top:172.319504pt;width:42.6pt;height:14.2pt;mso-position-horizontal-relative:page;mso-position-vertical-relative:page;z-index:-2008936" type="#_x0000_t202" filled="false" stroked="false">
            <v:textbox inset="0,0,0,0">
              <w:txbxContent>
                <w:p>
                  <w:pPr>
                    <w:spacing w:before="44"/>
                    <w:ind w:left="4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1.520020pt;margin-top:172.319504pt;width:43.6pt;height:14.2pt;mso-position-horizontal-relative:page;mso-position-vertical-relative:page;z-index:-2008912" type="#_x0000_t202" filled="false" stroked="false">
            <v:textbox inset="0,0,0,0">
              <w:txbxContent>
                <w:p>
                  <w:pPr>
                    <w:spacing w:before="44"/>
                    <w:ind w:left="5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080002pt;margin-top:186.479996pt;width:70.8pt;height:14.2pt;mso-position-horizontal-relative:page;mso-position-vertical-relative:page;z-index:-2008888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IM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878998pt;margin-top:186.479996pt;width:41.55pt;height:14.2pt;mso-position-horizontal-relative:page;mso-position-vertical-relative:page;z-index:-2008864" type="#_x0000_t202" filled="false" stroked="false">
            <v:textbox inset="0,0,0,0">
              <w:txbxContent>
                <w:p>
                  <w:pPr>
                    <w:spacing w:before="44"/>
                    <w:ind w:left="22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71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399994pt;margin-top:186.479996pt;width:50.9pt;height:14.2pt;mso-position-horizontal-relative:page;mso-position-vertical-relative:page;z-index:-2008840" type="#_x0000_t202" filled="false" stroked="false">
            <v:textbox inset="0,0,0,0">
              <w:txbxContent>
                <w:p>
                  <w:pPr>
                    <w:spacing w:before="44"/>
                    <w:ind w:left="3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81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279999pt;margin-top:186.479996pt;width:42.75pt;height:14.2pt;mso-position-horizontal-relative:page;mso-position-vertical-relative:page;z-index:-2008816" type="#_x0000_t202" filled="false" stroked="false">
            <v:textbox inset="0,0,0,0">
              <w:txbxContent>
                <w:p>
                  <w:pPr>
                    <w:spacing w:before="44"/>
                    <w:ind w:left="2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502,2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pt;margin-top:186.479996pt;width:38.9pt;height:14.2pt;mso-position-horizontal-relative:page;mso-position-vertical-relative:page;z-index:-2008792" type="#_x0000_t202" filled="false" stroked="false">
            <v:textbox inset="0,0,0,0">
              <w:txbxContent>
                <w:p>
                  <w:pPr>
                    <w:spacing w:before="44"/>
                    <w:ind w:left="1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151,8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0.880005pt;margin-top:186.479996pt;width:42.6pt;height:14.2pt;mso-position-horizontal-relative:page;mso-position-vertical-relative:page;z-index:-2008768" type="#_x0000_t202" filled="false" stroked="false">
            <v:textbox inset="0,0,0,0">
              <w:txbxContent>
                <w:p>
                  <w:pPr>
                    <w:spacing w:before="44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3.480011pt;margin-top:186.479996pt;width:42.5pt;height:14.2pt;mso-position-horizontal-relative:page;mso-position-vertical-relative:page;z-index:-2008744" type="#_x0000_t202" filled="false" stroked="false">
            <v:textbox inset="0,0,0,0">
              <w:txbxContent>
                <w:p>
                  <w:pPr>
                    <w:spacing w:before="44"/>
                    <w:ind w:left="2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6,4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959991pt;margin-top:186.479996pt;width:46.1pt;height:14.2pt;mso-position-horizontal-relative:page;mso-position-vertical-relative:page;z-index:-2008720" type="#_x0000_t202" filled="false" stroked="false">
            <v:textbox inset="0,0,0,0">
              <w:txbxContent>
                <w:p>
                  <w:pPr>
                    <w:spacing w:before="44"/>
                    <w:ind w:left="38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41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040009pt;margin-top:186.479996pt;width:42.6pt;height:14.2pt;mso-position-horizontal-relative:page;mso-position-vertical-relative:page;z-index:-2008696" type="#_x0000_t202" filled="false" stroked="false">
            <v:textbox inset="0,0,0,0">
              <w:txbxContent>
                <w:p>
                  <w:pPr>
                    <w:spacing w:before="44"/>
                    <w:ind w:left="3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640015pt;margin-top:186.479996pt;width:35.4pt;height:14.2pt;mso-position-horizontal-relative:page;mso-position-vertical-relative:page;z-index:-2008672" type="#_x0000_t202" filled="false" stroked="false">
            <v:textbox inset="0,0,0,0">
              <w:txbxContent>
                <w:p>
                  <w:pPr>
                    <w:spacing w:before="44"/>
                    <w:ind w:left="1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039978pt;margin-top:186.479996pt;width:38.9pt;height:14.2pt;mso-position-horizontal-relative:page;mso-position-vertical-relative:page;z-index:-2008648" type="#_x0000_t202" filled="false" stroked="false">
            <v:textbox inset="0,0,0,0">
              <w:txbxContent>
                <w:p>
                  <w:pPr>
                    <w:spacing w:before="44"/>
                    <w:ind w:left="3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8.919983pt;margin-top:186.479996pt;width:42.6pt;height:14.2pt;mso-position-horizontal-relative:page;mso-position-vertical-relative:page;z-index:-2008624" type="#_x0000_t202" filled="false" stroked="false">
            <v:textbox inset="0,0,0,0">
              <w:txbxContent>
                <w:p>
                  <w:pPr>
                    <w:spacing w:before="44"/>
                    <w:ind w:left="3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9,060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1.520020pt;margin-top:186.479996pt;width:43.6pt;height:14.2pt;mso-position-horizontal-relative:page;mso-position-vertical-relative:page;z-index:-2008600" type="#_x0000_t202" filled="false" stroked="false">
            <v:textbox inset="0,0,0,0">
              <w:txbxContent>
                <w:p>
                  <w:pPr>
                    <w:spacing w:before="44"/>
                    <w:ind w:left="3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4,656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080002pt;margin-top:200.639999pt;width:70.8pt;height:14.3pt;mso-position-horizontal-relative:page;mso-position-vertical-relative:page;z-index:-2008576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SS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878998pt;margin-top:200.639999pt;width:41.55pt;height:14.3pt;mso-position-horizontal-relative:page;mso-position-vertical-relative:page;z-index:-2008552" type="#_x0000_t202" filled="false" stroked="false">
            <v:textbox inset="0,0,0,0">
              <w:txbxContent>
                <w:p>
                  <w:pPr>
                    <w:spacing w:before="44"/>
                    <w:ind w:left="2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161,3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399994pt;margin-top:200.639999pt;width:50.9pt;height:14.3pt;mso-position-horizontal-relative:page;mso-position-vertical-relative:page;z-index:-2008528" type="#_x0000_t202" filled="false" stroked="false">
            <v:textbox inset="0,0,0,0">
              <w:txbxContent>
                <w:p>
                  <w:pPr>
                    <w:spacing w:before="44"/>
                    <w:ind w:left="3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332,60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279999pt;margin-top:200.639999pt;width:42.75pt;height:14.3pt;mso-position-horizontal-relative:page;mso-position-vertical-relative:page;z-index:-2008504" type="#_x0000_t202" filled="false" stroked="false">
            <v:textbox inset="0,0,0,0">
              <w:txbxContent>
                <w:p>
                  <w:pPr>
                    <w:spacing w:before="44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pt;margin-top:200.639999pt;width:38.9pt;height:14.3pt;mso-position-horizontal-relative:page;mso-position-vertical-relative:page;z-index:-2008480" type="#_x0000_t202" filled="false" stroked="false">
            <v:textbox inset="0,0,0,0">
              <w:txbxContent>
                <w:p>
                  <w:pPr>
                    <w:spacing w:before="44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54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,8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0.880005pt;margin-top:200.639999pt;width:42.6pt;height:14.3pt;mso-position-horizontal-relative:page;mso-position-vertical-relative:page;z-index:-2008456" type="#_x0000_t202" filled="false" stroked="false">
            <v:textbox inset="0,0,0,0">
              <w:txbxContent>
                <w:p>
                  <w:pPr>
                    <w:spacing w:before="44"/>
                    <w:ind w:left="2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148,499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3.480011pt;margin-top:200.639999pt;width:42.5pt;height:14.3pt;mso-position-horizontal-relative:page;mso-position-vertical-relative:page;z-index:-2008432" type="#_x0000_t202" filled="false" stroked="false">
            <v:textbox inset="0,0,0,0">
              <w:txbxContent>
                <w:p>
                  <w:pPr>
                    <w:spacing w:before="44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959991pt;margin-top:200.639999pt;width:46.1pt;height:14.3pt;mso-position-horizontal-relative:page;mso-position-vertical-relative:page;z-index:-2008408" type="#_x0000_t202" filled="false" stroked="false">
            <v:textbox inset="0,0,0,0">
              <w:txbxContent>
                <w:p>
                  <w:pPr>
                    <w:spacing w:before="44"/>
                    <w:ind w:left="4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040009pt;margin-top:200.639999pt;width:42.6pt;height:14.3pt;mso-position-horizontal-relative:page;mso-position-vertical-relative:page;z-index:-2008384" type="#_x0000_t202" filled="false" stroked="false">
            <v:textbox inset="0,0,0,0">
              <w:txbxContent>
                <w:p>
                  <w:pPr>
                    <w:spacing w:before="44"/>
                    <w:ind w:left="3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640015pt;margin-top:200.639999pt;width:35.4pt;height:14.3pt;mso-position-horizontal-relative:page;mso-position-vertical-relative:page;z-index:-2008360" type="#_x0000_t202" filled="false" stroked="false">
            <v:textbox inset="0,0,0,0">
              <w:txbxContent>
                <w:p>
                  <w:pPr>
                    <w:spacing w:before="44"/>
                    <w:ind w:left="2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039978pt;margin-top:200.639999pt;width:38.9pt;height:14.3pt;mso-position-horizontal-relative:page;mso-position-vertical-relative:page;z-index:-2008336" type="#_x0000_t202" filled="false" stroked="false">
            <v:textbox inset="0,0,0,0">
              <w:txbxContent>
                <w:p>
                  <w:pPr>
                    <w:spacing w:before="44"/>
                    <w:ind w:left="4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665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8.919983pt;margin-top:200.639999pt;width:42.6pt;height:14.3pt;mso-position-horizontal-relative:page;mso-position-vertical-relative:page;z-index:-2008312" type="#_x0000_t202" filled="false" stroked="false">
            <v:textbox inset="0,0,0,0">
              <w:txbxContent>
                <w:p>
                  <w:pPr>
                    <w:spacing w:before="44"/>
                    <w:ind w:left="4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1.520020pt;margin-top:200.639999pt;width:43.6pt;height:14.3pt;mso-position-horizontal-relative:page;mso-position-vertical-relative:page;z-index:-2008288" type="#_x0000_t202" filled="false" stroked="false">
            <v:textbox inset="0,0,0,0">
              <w:txbxContent>
                <w:p>
                  <w:pPr>
                    <w:spacing w:before="44"/>
                    <w:ind w:left="5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479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080002pt;margin-top:214.919998pt;width:70.8pt;height:14.2pt;mso-position-horizontal-relative:page;mso-position-vertical-relative:page;z-index:-2008264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SEDE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878998pt;margin-top:214.919998pt;width:41.55pt;height:14.2pt;mso-position-horizontal-relative:page;mso-position-vertical-relative:page;z-index:-2008240" type="#_x0000_t202" filled="false" stroked="false">
            <v:textbox inset="0,0,0,0">
              <w:txbxContent>
                <w:p>
                  <w:pPr>
                    <w:spacing w:before="44"/>
                    <w:ind w:left="3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11,485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399994pt;margin-top:214.919998pt;width:50.9pt;height:14.2pt;mso-position-horizontal-relative:page;mso-position-vertical-relative:page;z-index:-2008216" type="#_x0000_t202" filled="false" stroked="false">
            <v:textbox inset="0,0,0,0">
              <w:txbxContent>
                <w:p>
                  <w:pPr>
                    <w:spacing w:before="44"/>
                    <w:ind w:left="4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279999pt;margin-top:214.919998pt;width:42.75pt;height:14.2pt;mso-position-horizontal-relative:page;mso-position-vertical-relative:page;z-index:-2008192" type="#_x0000_t202" filled="false" stroked="false">
            <v:textbox inset="0,0,0,0">
              <w:txbxContent>
                <w:p>
                  <w:pPr>
                    <w:spacing w:before="44"/>
                    <w:ind w:left="38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pt;margin-top:214.919998pt;width:38.9pt;height:14.2pt;mso-position-horizontal-relative:page;mso-position-vertical-relative:page;z-index:-2008168" type="#_x0000_t202" filled="false" stroked="false">
            <v:textbox inset="0,0,0,0">
              <w:txbxContent>
                <w:p>
                  <w:pPr>
                    <w:spacing w:before="44"/>
                    <w:ind w:left="2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0.880005pt;margin-top:214.919998pt;width:42.6pt;height:14.2pt;mso-position-horizontal-relative:page;mso-position-vertical-relative:page;z-index:-2008144" type="#_x0000_t202" filled="false" stroked="false">
            <v:textbox inset="0,0,0,0">
              <w:txbxContent>
                <w:p>
                  <w:pPr>
                    <w:spacing w:before="44"/>
                    <w:ind w:left="33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3.480011pt;margin-top:214.919998pt;width:42.5pt;height:14.2pt;mso-position-horizontal-relative:page;mso-position-vertical-relative:page;z-index:-2008120" type="#_x0000_t202" filled="false" stroked="false">
            <v:textbox inset="0,0,0,0">
              <w:txbxContent>
                <w:p>
                  <w:pPr>
                    <w:spacing w:before="44"/>
                    <w:ind w:left="41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11,17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959991pt;margin-top:214.919998pt;width:46.1pt;height:14.2pt;mso-position-horizontal-relative:page;mso-position-vertical-relative:page;z-index:-2008096" type="#_x0000_t202" filled="false" stroked="false">
            <v:textbox inset="0,0,0,0">
              <w:txbxContent>
                <w:p>
                  <w:pPr>
                    <w:spacing w:before="44"/>
                    <w:ind w:left="4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7,00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040009pt;margin-top:214.919998pt;width:42.6pt;height:14.2pt;mso-position-horizontal-relative:page;mso-position-vertical-relative:page;z-index:-2008072" type="#_x0000_t202" filled="false" stroked="false">
            <v:textbox inset="0,0,0,0">
              <w:txbxContent>
                <w:p>
                  <w:pPr>
                    <w:spacing w:before="44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640015pt;margin-top:214.919998pt;width:35.4pt;height:14.2pt;mso-position-horizontal-relative:page;mso-position-vertical-relative:page;z-index:-2008048" type="#_x0000_t202" filled="false" stroked="false">
            <v:textbox inset="0,0,0,0">
              <w:txbxContent>
                <w:p>
                  <w:pPr>
                    <w:spacing w:before="44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039978pt;margin-top:214.919998pt;width:38.9pt;height:14.2pt;mso-position-horizontal-relative:page;mso-position-vertical-relative:page;z-index:-2008024" type="#_x0000_t202" filled="false" stroked="false">
            <v:textbox inset="0,0,0,0">
              <w:txbxContent>
                <w:p>
                  <w:pPr>
                    <w:spacing w:before="44"/>
                    <w:ind w:left="3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8.919983pt;margin-top:214.919998pt;width:42.6pt;height:14.2pt;mso-position-horizontal-relative:page;mso-position-vertical-relative:page;z-index:-2008000" type="#_x0000_t202" filled="false" stroked="false">
            <v:textbox inset="0,0,0,0">
              <w:txbxContent>
                <w:p>
                  <w:pPr>
                    <w:spacing w:before="44"/>
                    <w:ind w:left="4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1.520020pt;margin-top:214.919998pt;width:43.6pt;height:14.2pt;mso-position-horizontal-relative:page;mso-position-vertical-relative:page;z-index:-2007976" type="#_x0000_t202" filled="false" stroked="false">
            <v:textbox inset="0,0,0,0">
              <w:txbxContent>
                <w:p>
                  <w:pPr>
                    <w:spacing w:before="44"/>
                    <w:ind w:left="45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1,619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080002pt;margin-top:229.080002pt;width:70.8pt;height:14.2pt;mso-position-horizontal-relative:page;mso-position-vertical-relative:page;z-index:-2007952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MA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878998pt;margin-top:229.080002pt;width:41.55pt;height:14.2pt;mso-position-horizontal-relative:page;mso-position-vertical-relative:page;z-index:-2007928" type="#_x0000_t202" filled="false" stroked="false">
            <v:textbox inset="0,0,0,0">
              <w:txbxContent>
                <w:p>
                  <w:pPr>
                    <w:spacing w:before="44"/>
                    <w:ind w:left="4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9,11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399994pt;margin-top:229.080002pt;width:50.9pt;height:14.2pt;mso-position-horizontal-relative:page;mso-position-vertical-relative:page;z-index:-2007904" type="#_x0000_t202" filled="false" stroked="false">
            <v:textbox inset="0,0,0,0">
              <w:txbxContent>
                <w:p>
                  <w:pPr>
                    <w:spacing w:before="44"/>
                    <w:ind w:left="47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19,8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279999pt;margin-top:229.080002pt;width:42.75pt;height:14.2pt;mso-position-horizontal-relative:page;mso-position-vertical-relative:page;z-index:-2007880" type="#_x0000_t202" filled="false" stroked="false">
            <v:textbox inset="0,0,0,0">
              <w:txbxContent>
                <w:p>
                  <w:pPr>
                    <w:spacing w:before="44"/>
                    <w:ind w:left="3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pt;margin-top:229.080002pt;width:38.9pt;height:14.2pt;mso-position-horizontal-relative:page;mso-position-vertical-relative:page;z-index:-2007856" type="#_x0000_t202" filled="false" stroked="false">
            <v:textbox inset="0,0,0,0">
              <w:txbxContent>
                <w:p>
                  <w:pPr>
                    <w:spacing w:before="44"/>
                    <w:ind w:left="3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0.880005pt;margin-top:229.080002pt;width:42.6pt;height:14.2pt;mso-position-horizontal-relative:page;mso-position-vertical-relative:page;z-index:-2007832" type="#_x0000_t202" filled="false" stroked="false">
            <v:textbox inset="0,0,0,0">
              <w:txbxContent>
                <w:p>
                  <w:pPr>
                    <w:spacing w:before="44"/>
                    <w:ind w:left="41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1,70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3.480011pt;margin-top:229.080002pt;width:42.5pt;height:14.2pt;mso-position-horizontal-relative:page;mso-position-vertical-relative:page;z-index:-2007808" type="#_x0000_t202" filled="false" stroked="false">
            <v:textbox inset="0,0,0,0">
              <w:txbxContent>
                <w:p>
                  <w:pPr>
                    <w:spacing w:before="44"/>
                    <w:ind w:left="4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959991pt;margin-top:229.080002pt;width:46.1pt;height:14.2pt;mso-position-horizontal-relative:page;mso-position-vertical-relative:page;z-index:-2007784" type="#_x0000_t202" filled="false" stroked="false">
            <v:textbox inset="0,0,0,0">
              <w:txbxContent>
                <w:p>
                  <w:pPr>
                    <w:spacing w:before="44"/>
                    <w:ind w:left="5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040009pt;margin-top:229.080002pt;width:42.6pt;height:14.2pt;mso-position-horizontal-relative:page;mso-position-vertical-relative:page;z-index:-2007760" type="#_x0000_t202" filled="false" stroked="false">
            <v:textbox inset="0,0,0,0">
              <w:txbxContent>
                <w:p>
                  <w:pPr>
                    <w:spacing w:before="44"/>
                    <w:ind w:left="4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640015pt;margin-top:229.080002pt;width:35.4pt;height:14.2pt;mso-position-horizontal-relative:page;mso-position-vertical-relative:page;z-index:-2007736" type="#_x0000_t202" filled="false" stroked="false">
            <v:textbox inset="0,0,0,0">
              <w:txbxContent>
                <w:p>
                  <w:pPr>
                    <w:spacing w:before="44"/>
                    <w:ind w:left="3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039978pt;margin-top:229.080002pt;width:38.9pt;height:14.2pt;mso-position-horizontal-relative:page;mso-position-vertical-relative:page;z-index:-2007712" type="#_x0000_t202" filled="false" stroked="false">
            <v:textbox inset="0,0,0,0">
              <w:txbxContent>
                <w:p>
                  <w:pPr>
                    <w:spacing w:before="44"/>
                    <w:ind w:left="4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655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8.919983pt;margin-top:229.080002pt;width:42.6pt;height:14.2pt;mso-position-horizontal-relative:page;mso-position-vertical-relative:page;z-index:-2007688" type="#_x0000_t202" filled="false" stroked="false">
            <v:textbox inset="0,0,0,0">
              <w:txbxContent>
                <w:p>
                  <w:pPr>
                    <w:spacing w:before="44"/>
                    <w:ind w:left="5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1.520020pt;margin-top:229.080002pt;width:43.6pt;height:14.2pt;mso-position-horizontal-relative:page;mso-position-vertical-relative:page;z-index:-2007664" type="#_x0000_t202" filled="false" stroked="false">
            <v:textbox inset="0,0,0,0">
              <w:txbxContent>
                <w:p>
                  <w:pPr>
                    <w:spacing w:before="44"/>
                    <w:ind w:left="5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54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080002pt;margin-top:243.239502pt;width:70.8pt;height:14.55pt;mso-position-horizontal-relative:page;mso-position-vertical-relative:page;z-index:-2007640" type="#_x0000_t202" filled="false" stroked="false">
            <v:textbox inset="0,0,0,0">
              <w:txbxContent>
                <w:p>
                  <w:pPr>
                    <w:spacing w:before="36"/>
                    <w:ind w:left="7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878998pt;margin-top:243.239502pt;width:41.55pt;height:14.55pt;mso-position-horizontal-relative:page;mso-position-vertical-relative:page;z-index:-2007616" type="#_x0000_t202" filled="false" stroked="false">
            <v:textbox inset="0,0,0,0">
              <w:txbxContent>
                <w:p>
                  <w:pPr>
                    <w:spacing w:before="36"/>
                    <w:ind w:left="1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1,170,132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399994pt;margin-top:243.239502pt;width:50.9pt;height:14.55pt;mso-position-horizontal-relative:page;mso-position-vertical-relative:page;z-index:-2007592" type="#_x0000_t202" filled="false" stroked="false">
            <v:textbox inset="0,0,0,0">
              <w:txbxContent>
                <w:p>
                  <w:pPr>
                    <w:spacing w:before="36"/>
                    <w:ind w:left="20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1,473,244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279999pt;margin-top:243.239502pt;width:42.75pt;height:14.55pt;mso-position-horizontal-relative:page;mso-position-vertical-relative:page;z-index:-2007568" type="#_x0000_t202" filled="false" stroked="false">
            <v:textbox inset="0,0,0,0">
              <w:txbxContent>
                <w:p>
                  <w:pPr>
                    <w:spacing w:before="36"/>
                    <w:ind w:left="1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879,909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pt;margin-top:243.239502pt;width:38.9pt;height:14.55pt;mso-position-horizontal-relative:page;mso-position-vertical-relative:page;z-index:-2007544" type="#_x0000_t202" filled="false" stroked="false">
            <v:textbox inset="0,0,0,0">
              <w:txbxContent>
                <w:p>
                  <w:pPr>
                    <w:spacing w:before="36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242,567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0.880005pt;margin-top:243.239502pt;width:42.6pt;height:14.55pt;mso-position-horizontal-relative:page;mso-position-vertical-relative:page;z-index:-2007520" type="#_x0000_t202" filled="false" stroked="false">
            <v:textbox inset="0,0,0,0">
              <w:txbxContent>
                <w:p>
                  <w:pPr>
                    <w:spacing w:before="36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415,058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3.480011pt;margin-top:243.239502pt;width:42.5pt;height:14.55pt;mso-position-horizontal-relative:page;mso-position-vertical-relative:page;z-index:-2007496" type="#_x0000_t202" filled="false" stroked="false">
            <v:textbox inset="0,0,0,0">
              <w:txbxContent>
                <w:p>
                  <w:pPr>
                    <w:spacing w:before="36"/>
                    <w:ind w:left="1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240,296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959991pt;margin-top:243.239502pt;width:46.1pt;height:14.55pt;mso-position-horizontal-relative:page;mso-position-vertical-relative:page;z-index:-2007472" type="#_x0000_t202" filled="false" stroked="false">
            <v:textbox inset="0,0,0,0">
              <w:txbxContent>
                <w:p>
                  <w:pPr>
                    <w:spacing w:before="36"/>
                    <w:ind w:left="3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71,344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040009pt;margin-top:243.239502pt;width:42.6pt;height:14.55pt;mso-position-horizontal-relative:page;mso-position-vertical-relative:page;z-index:-2007448" type="#_x0000_t202" filled="false" stroked="false">
            <v:textbox inset="0,0,0,0">
              <w:txbxContent>
                <w:p>
                  <w:pPr>
                    <w:spacing w:before="36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125,960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640015pt;margin-top:243.239502pt;width:35.4pt;height:14.55pt;mso-position-horizontal-relative:page;mso-position-vertical-relative:page;z-index:-2007424" type="#_x0000_t202" filled="false" stroked="false">
            <v:textbox inset="0,0,0,0">
              <w:txbxContent>
                <w:p>
                  <w:pPr>
                    <w:spacing w:before="36"/>
                    <w:ind w:left="1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75,192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039978pt;margin-top:243.239502pt;width:38.9pt;height:14.55pt;mso-position-horizontal-relative:page;mso-position-vertical-relative:page;z-index:-2007400" type="#_x0000_t202" filled="false" stroked="false">
            <v:textbox inset="0,0,0,0">
              <w:txbxContent>
                <w:p>
                  <w:pPr>
                    <w:spacing w:before="36"/>
                    <w:ind w:left="2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12,084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8.919983pt;margin-top:243.239502pt;width:42.6pt;height:14.55pt;mso-position-horizontal-relative:page;mso-position-vertical-relative:page;z-index:-2007376" type="#_x0000_t202" filled="false" stroked="false">
            <v:textbox inset="0,0,0,0">
              <w:txbxContent>
                <w:p>
                  <w:pPr>
                    <w:spacing w:before="36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14,481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1.520020pt;margin-top:243.239502pt;width:43.6pt;height:14.55pt;mso-position-horizontal-relative:page;mso-position-vertical-relative:page;z-index:-2007352" type="#_x0000_t202" filled="false" stroked="false">
            <v:textbox inset="0,0,0,0">
              <w:txbxContent>
                <w:p>
                  <w:pPr>
                    <w:spacing w:before="36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8,272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200732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0" w:right="51" w:firstLine="0"/>
                    <w:jc w:val="righ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0" w:right="56" w:firstLine="0"/>
                    <w:jc w:val="righ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pacing w:val="-1"/>
                      <w:w w:val="95"/>
                      <w:sz w:val="20"/>
                    </w:rPr>
                    <w:t>SALUD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6.759995pt;margin-top:107.10891pt;width:333.05pt;height:26.5pt;mso-position-horizontal-relative:page;mso-position-vertical-relative:page;z-index:-200730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ESTUDIOS AUXILIARES 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DIAGNÓSTICO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REGISTRADOS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2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INSTITUCIÓN 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SALUD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9.23999pt;margin-top:310.015503pt;width:63.8pt;height:10.050pt;mso-position-horizontal-relative:page;mso-position-vertical-relative:page;z-index:-2007280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6.559998pt;margin-top:466.876648pt;width:597.9pt;height:50.4pt;mso-position-horizontal-relative:page;mso-position-vertical-relative:page;z-index:-2007256" type="#_x0000_t202" filled="false" stroked="false">
            <v:textbox inset="0,0,0,0">
              <w:txbxContent>
                <w:p>
                  <w:pPr>
                    <w:pStyle w:val="BodyText"/>
                    <w:spacing w:line="208" w:lineRule="auto"/>
                    <w:ind w:right="17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Salud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(SS),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Subdirección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Planeación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Salud,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Sistema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Nacional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Básica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Materia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Salud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(SINBA)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SIS-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SEUL-2021-2022,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proporcionado por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IMSS,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ISSSTE,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SEDENA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SEMAR.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56" w:lineRule="auto" w:before="17"/>
                    <w:ind w:right="715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Incluye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rayos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X,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ultrasonido,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electrocardiograma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tomografías.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2/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Incluye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quimioterapias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CEO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HGJMS.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83" w:lineRule="exact"/>
                    <w:ind w:left="22"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 cierre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oficial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2021,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2022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corte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mes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agosto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2023.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52002pt;margin-top:574.248596pt;width:17.2pt;height:17pt;mso-position-horizontal-relative:page;mso-position-vertical-relative:page;z-index:-200723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40002pt;margin-top:323.160492pt;width:74.3pt;height:49pt;mso-position-horizontal-relative:page;mso-position-vertical-relative:page;z-index:-20072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35"/>
                    <w:ind w:left="13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INSTITUCIÓN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720993pt;margin-top:323.160492pt;width:123pt;height:33.4pt;mso-position-horizontal-relative:page;mso-position-vertical-relative:page;z-index:-2007184" type="#_x0000_t202" filled="false" stroked="false">
            <v:textbox inset="0,0,0,0">
              <w:txbxContent>
                <w:p>
                  <w:pPr>
                    <w:spacing w:line="220" w:lineRule="exact" w:before="100"/>
                    <w:ind w:left="554" w:right="508" w:firstLine="64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SESIONES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25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HEMODIÁLISIS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718994pt;margin-top:323.160492pt;width:141.85pt;height:33.4pt;mso-position-horizontal-relative:page;mso-position-vertical-relative:page;z-index:-200716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1023" w:right="979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DIÁLISIS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55899pt;margin-top:323.160492pt;width:127.6pt;height:33.4pt;mso-position-horizontal-relative:page;mso-position-vertical-relative:page;z-index:-200713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QUIMIOTERAPIAS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2/</w:t>
                  </w:r>
                  <w:r>
                    <w:rPr>
                      <w:rFonts w:ascii="Montserrat"/>
                      <w:sz w:val="11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1.120972pt;margin-top:323.160492pt;width:135.75pt;height:33.4pt;mso-position-horizontal-relative:page;mso-position-vertical-relative:page;z-index:-2007112" type="#_x0000_t202" filled="false" stroked="false">
            <v:textbox inset="0,0,0,0">
              <w:txbxContent>
                <w:p>
                  <w:pPr>
                    <w:spacing w:line="220" w:lineRule="exact" w:before="100"/>
                    <w:ind w:left="635" w:right="0" w:hanging="99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BRAQUITERAPIA/</w:t>
                  </w:r>
                  <w:r>
                    <w:rPr>
                      <w:rFonts w:ascii="Montserrat"/>
                      <w:b/>
                      <w:color w:val="FFFFFF"/>
                      <w:spacing w:val="27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RADIOTERAPIA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720993pt;margin-top:356.519989pt;width:37.950pt;height:15.6pt;mso-position-horizontal-relative:page;mso-position-vertical-relative:page;z-index:-2007088" type="#_x0000_t202" filled="false" stroked="false">
            <v:textbox inset="0,0,0,0">
              <w:txbxContent>
                <w:p>
                  <w:pPr>
                    <w:spacing w:before="21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639999pt;margin-top:356.519989pt;width:42.6pt;height:15.6pt;mso-position-horizontal-relative:page;mso-position-vertical-relative:page;z-index:-2007064" type="#_x0000_t202" filled="false" stroked="false">
            <v:textbox inset="0,0,0,0">
              <w:txbxContent>
                <w:p>
                  <w:pPr>
                    <w:spacing w:before="21"/>
                    <w:ind w:left="22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240005pt;margin-top:356.519989pt;width:42.5pt;height:15.6pt;mso-position-horizontal-relative:page;mso-position-vertical-relative:page;z-index:-2007040" type="#_x0000_t202" filled="false" stroked="false">
            <v:textbox inset="0,0,0,0">
              <w:txbxContent>
                <w:p>
                  <w:pPr>
                    <w:spacing w:before="21"/>
                    <w:ind w:left="22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718994pt;margin-top:356.519989pt;width:49.7pt;height:15.6pt;mso-position-horizontal-relative:page;mso-position-vertical-relative:page;z-index:-2007016" type="#_x0000_t202" filled="false" stroked="false">
            <v:textbox inset="0,0,0,0">
              <w:txbxContent>
                <w:p>
                  <w:pPr>
                    <w:spacing w:before="21"/>
                    <w:ind w:left="31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399994pt;margin-top:356.519989pt;width:49.6pt;height:15.6pt;mso-position-horizontal-relative:page;mso-position-vertical-relative:page;z-index:-2006992" type="#_x0000_t202" filled="false" stroked="false">
            <v:textbox inset="0,0,0,0">
              <w:txbxContent>
                <w:p>
                  <w:pPr>
                    <w:spacing w:before="21"/>
                    <w:ind w:left="29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59991pt;margin-top:356.519989pt;width:42.6pt;height:15.6pt;mso-position-horizontal-relative:page;mso-position-vertical-relative:page;z-index:-2006968" type="#_x0000_t202" filled="false" stroked="false">
            <v:textbox inset="0,0,0,0">
              <w:txbxContent>
                <w:p>
                  <w:pPr>
                    <w:spacing w:before="21"/>
                    <w:ind w:left="22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55899pt;margin-top:356.519989pt;width:42.5pt;height:15.6pt;mso-position-horizontal-relative:page;mso-position-vertical-relative:page;z-index:-2006944" type="#_x0000_t202" filled="false" stroked="false">
            <v:textbox inset="0,0,0,0">
              <w:txbxContent>
                <w:p>
                  <w:pPr>
                    <w:spacing w:before="21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040009pt;margin-top:356.519989pt;width:42.5pt;height:15.6pt;mso-position-horizontal-relative:page;mso-position-vertical-relative:page;z-index:-2006920" type="#_x0000_t202" filled="false" stroked="false">
            <v:textbox inset="0,0,0,0">
              <w:txbxContent>
                <w:p>
                  <w:pPr>
                    <w:spacing w:before="21"/>
                    <w:ind w:left="22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520020pt;margin-top:356.519989pt;width:42.6pt;height:15.6pt;mso-position-horizontal-relative:page;mso-position-vertical-relative:page;z-index:-2006896" type="#_x0000_t202" filled="false" stroked="false">
            <v:textbox inset="0,0,0,0">
              <w:txbxContent>
                <w:p>
                  <w:pPr>
                    <w:spacing w:before="21"/>
                    <w:ind w:left="22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120972pt;margin-top:356.519989pt;width:42.5pt;height:15.6pt;mso-position-horizontal-relative:page;mso-position-vertical-relative:page;z-index:-2006872" type="#_x0000_t202" filled="false" stroked="false">
            <v:textbox inset="0,0,0,0">
              <w:txbxContent>
                <w:p>
                  <w:pPr>
                    <w:spacing w:before="21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3.599976pt;margin-top:356.519989pt;width:42.6pt;height:15.6pt;mso-position-horizontal-relative:page;mso-position-vertical-relative:page;z-index:-2006848" type="#_x0000_t202" filled="false" stroked="false">
            <v:textbox inset="0,0,0,0">
              <w:txbxContent>
                <w:p>
                  <w:pPr>
                    <w:spacing w:before="21"/>
                    <w:ind w:left="22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6.200012pt;margin-top:356.519989pt;width:50.65pt;height:15.6pt;mso-position-horizontal-relative:page;mso-position-vertical-relative:page;z-index:-2006824" type="#_x0000_t202" filled="false" stroked="false">
            <v:textbox inset="0,0,0,0">
              <w:txbxContent>
                <w:p>
                  <w:pPr>
                    <w:spacing w:before="21"/>
                    <w:ind w:left="29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40002pt;margin-top:372.119507pt;width:74.3pt;height:15.6pt;mso-position-horizontal-relative:page;mso-position-vertical-relative:page;z-index:-2006800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720993pt;margin-top:372.119507pt;width:37.950pt;height:15.6pt;mso-position-horizontal-relative:page;mso-position-vertical-relative:page;z-index:-2006776" type="#_x0000_t202" filled="false" stroked="false">
            <v:textbox inset="0,0,0,0">
              <w:txbxContent>
                <w:p>
                  <w:pPr>
                    <w:spacing w:before="58"/>
                    <w:ind w:left="3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639999pt;margin-top:372.119507pt;width:42.6pt;height:15.6pt;mso-position-horizontal-relative:page;mso-position-vertical-relative:page;z-index:-2006752" type="#_x0000_t202" filled="false" stroked="false">
            <v:textbox inset="0,0,0,0">
              <w:txbxContent>
                <w:p>
                  <w:pPr>
                    <w:spacing w:before="58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240005pt;margin-top:372.119507pt;width:42.5pt;height:15.6pt;mso-position-horizontal-relative:page;mso-position-vertical-relative:page;z-index:-2006728" type="#_x0000_t202" filled="false" stroked="false">
            <v:textbox inset="0,0,0,0">
              <w:txbxContent>
                <w:p>
                  <w:pPr>
                    <w:spacing w:before="58"/>
                    <w:ind w:left="3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4,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40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718994pt;margin-top:372.119507pt;width:49.7pt;height:15.6pt;mso-position-horizontal-relative:page;mso-position-vertical-relative:page;z-index:-2006704" type="#_x0000_t202" filled="false" stroked="false">
            <v:textbox inset="0,0,0,0">
              <w:txbxContent>
                <w:p>
                  <w:pPr>
                    <w:spacing w:before="58"/>
                    <w:ind w:left="4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399994pt;margin-top:372.119507pt;width:49.6pt;height:15.6pt;mso-position-horizontal-relative:page;mso-position-vertical-relative:page;z-index:-2006680" type="#_x0000_t202" filled="false" stroked="false">
            <v:textbox inset="0,0,0,0">
              <w:txbxContent>
                <w:p>
                  <w:pPr>
                    <w:spacing w:before="58"/>
                    <w:ind w:left="4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59991pt;margin-top:372.119507pt;width:42.6pt;height:15.6pt;mso-position-horizontal-relative:page;mso-position-vertical-relative:page;z-index:-2006656" type="#_x0000_t202" filled="false" stroked="false">
            <v:textbox inset="0,0,0,0">
              <w:txbxContent>
                <w:p>
                  <w:pPr>
                    <w:spacing w:before="58"/>
                    <w:ind w:left="29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55899pt;margin-top:372.119507pt;width:42.5pt;height:15.6pt;mso-position-horizontal-relative:page;mso-position-vertical-relative:page;z-index:-2006632" type="#_x0000_t202" filled="false" stroked="false">
            <v:textbox inset="0,0,0,0">
              <w:txbxContent>
                <w:p>
                  <w:pPr>
                    <w:spacing w:before="58"/>
                    <w:ind w:left="4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040009pt;margin-top:372.119507pt;width:42.5pt;height:15.6pt;mso-position-horizontal-relative:page;mso-position-vertical-relative:page;z-index:-2006608" type="#_x0000_t202" filled="false" stroked="false">
            <v:textbox inset="0,0,0,0">
              <w:txbxContent>
                <w:p>
                  <w:pPr>
                    <w:spacing w:before="58"/>
                    <w:ind w:left="4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520020pt;margin-top:372.119507pt;width:42.6pt;height:15.6pt;mso-position-horizontal-relative:page;mso-position-vertical-relative:page;z-index:-2006584" type="#_x0000_t202" filled="false" stroked="false">
            <v:textbox inset="0,0,0,0">
              <w:txbxContent>
                <w:p>
                  <w:pPr>
                    <w:spacing w:before="58"/>
                    <w:ind w:left="4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120972pt;margin-top:372.119507pt;width:42.5pt;height:15.6pt;mso-position-horizontal-relative:page;mso-position-vertical-relative:page;z-index:-2006560" type="#_x0000_t202" filled="false" stroked="false">
            <v:textbox inset="0,0,0,0">
              <w:txbxContent>
                <w:p>
                  <w:pPr>
                    <w:spacing w:before="58"/>
                    <w:ind w:left="3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4,9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3.599976pt;margin-top:372.119507pt;width:42.6pt;height:15.6pt;mso-position-horizontal-relative:page;mso-position-vertical-relative:page;z-index:-2006536" type="#_x0000_t202" filled="false" stroked="false">
            <v:textbox inset="0,0,0,0">
              <w:txbxContent>
                <w:p>
                  <w:pPr>
                    <w:spacing w:before="58"/>
                    <w:ind w:left="4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6.200012pt;margin-top:372.119507pt;width:50.65pt;height:15.6pt;mso-position-horizontal-relative:page;mso-position-vertical-relative:page;z-index:-2006512" type="#_x0000_t202" filled="false" stroked="false">
            <v:textbox inset="0,0,0,0">
              <w:txbxContent>
                <w:p>
                  <w:pPr>
                    <w:spacing w:before="58"/>
                    <w:ind w:left="50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4,668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40002pt;margin-top:387.720001pt;width:74.3pt;height:15.6pt;mso-position-horizontal-relative:page;mso-position-vertical-relative:page;z-index:-2006488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IM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720993pt;margin-top:387.720001pt;width:37.950pt;height:15.6pt;mso-position-horizontal-relative:page;mso-position-vertical-relative:page;z-index:-2006464" type="#_x0000_t202" filled="false" stroked="false">
            <v:textbox inset="0,0,0,0">
              <w:txbxContent>
                <w:p>
                  <w:pPr>
                    <w:spacing w:before="58"/>
                    <w:ind w:left="3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31,1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639999pt;margin-top:387.720001pt;width:42.6pt;height:15.6pt;mso-position-horizontal-relative:page;mso-position-vertical-relative:page;z-index:-2006440" type="#_x0000_t202" filled="false" stroked="false">
            <v:textbox inset="0,0,0,0">
              <w:txbxContent>
                <w:p>
                  <w:pPr>
                    <w:spacing w:before="58"/>
                    <w:ind w:left="3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240005pt;margin-top:387.720001pt;width:42.5pt;height:15.6pt;mso-position-horizontal-relative:page;mso-position-vertical-relative:page;z-index:-2006416" type="#_x0000_t202" filled="false" stroked="false">
            <v:textbox inset="0,0,0,0">
              <w:txbxContent>
                <w:p>
                  <w:pPr>
                    <w:spacing w:before="58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718994pt;margin-top:387.720001pt;width:49.7pt;height:15.6pt;mso-position-horizontal-relative:page;mso-position-vertical-relative:page;z-index:-2006392" type="#_x0000_t202" filled="false" stroked="false">
            <v:textbox inset="0,0,0,0">
              <w:txbxContent>
                <w:p>
                  <w:pPr>
                    <w:spacing w:before="58"/>
                    <w:ind w:left="3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3,22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399994pt;margin-top:387.720001pt;width:49.6pt;height:15.6pt;mso-position-horizontal-relative:page;mso-position-vertical-relative:page;z-index:-2006368" type="#_x0000_t202" filled="false" stroked="false">
            <v:textbox inset="0,0,0,0">
              <w:txbxContent>
                <w:p>
                  <w:pPr>
                    <w:spacing w:before="58"/>
                    <w:ind w:left="3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59991pt;margin-top:387.720001pt;width:42.6pt;height:15.6pt;mso-position-horizontal-relative:page;mso-position-vertical-relative:page;z-index:-2006344" type="#_x0000_t202" filled="false" stroked="false">
            <v:textbox inset="0,0,0,0">
              <w:txbxContent>
                <w:p>
                  <w:pPr>
                    <w:spacing w:before="58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55899pt;margin-top:387.720001pt;width:42.5pt;height:15.6pt;mso-position-horizontal-relative:page;mso-position-vertical-relative:page;z-index:-2006320" type="#_x0000_t202" filled="false" stroked="false">
            <v:textbox inset="0,0,0,0">
              <w:txbxContent>
                <w:p>
                  <w:pPr>
                    <w:spacing w:before="58"/>
                    <w:ind w:left="37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040009pt;margin-top:387.720001pt;width:42.5pt;height:15.6pt;mso-position-horizontal-relative:page;mso-position-vertical-relative:page;z-index:-2006296" type="#_x0000_t202" filled="false" stroked="false">
            <v:textbox inset="0,0,0,0">
              <w:txbxContent>
                <w:p>
                  <w:pPr>
                    <w:spacing w:before="58"/>
                    <w:ind w:left="4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4,2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520020pt;margin-top:387.720001pt;width:42.6pt;height:15.6pt;mso-position-horizontal-relative:page;mso-position-vertical-relative:page;z-index:-2006272" type="#_x0000_t202" filled="false" stroked="false">
            <v:textbox inset="0,0,0,0">
              <w:txbxContent>
                <w:p>
                  <w:pPr>
                    <w:spacing w:before="58"/>
                    <w:ind w:left="4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120972pt;margin-top:387.720001pt;width:42.5pt;height:15.6pt;mso-position-horizontal-relative:page;mso-position-vertical-relative:page;z-index:-2006248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3.599976pt;margin-top:387.720001pt;width:42.6pt;height:15.6pt;mso-position-horizontal-relative:page;mso-position-vertical-relative:page;z-index:-2006224" type="#_x0000_t202" filled="false" stroked="false">
            <v:textbox inset="0,0,0,0">
              <w:txbxContent>
                <w:p>
                  <w:pPr>
                    <w:spacing w:before="58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6.200012pt;margin-top:387.720001pt;width:50.65pt;height:15.6pt;mso-position-horizontal-relative:page;mso-position-vertical-relative:page;z-index:-2006200" type="#_x0000_t202" filled="false" stroked="false">
            <v:textbox inset="0,0,0,0">
              <w:txbxContent>
                <w:p>
                  <w:pPr>
                    <w:spacing w:before="58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40002pt;margin-top:403.320007pt;width:74.3pt;height:15.6pt;mso-position-horizontal-relative:page;mso-position-vertical-relative:page;z-index:-2006176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SS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720993pt;margin-top:403.320007pt;width:37.950pt;height:15.6pt;mso-position-horizontal-relative:page;mso-position-vertical-relative:page;z-index:-2006152" type="#_x0000_t202" filled="false" stroked="false">
            <v:textbox inset="0,0,0,0">
              <w:txbxContent>
                <w:p>
                  <w:pPr>
                    <w:spacing w:before="58"/>
                    <w:ind w:left="2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639999pt;margin-top:403.320007pt;width:42.6pt;height:15.6pt;mso-position-horizontal-relative:page;mso-position-vertical-relative:page;z-index:-2006128" type="#_x0000_t202" filled="false" stroked="false">
            <v:textbox inset="0,0,0,0">
              <w:txbxContent>
                <w:p>
                  <w:pPr>
                    <w:spacing w:before="58"/>
                    <w:ind w:left="3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240005pt;margin-top:403.320007pt;width:42.5pt;height:15.6pt;mso-position-horizontal-relative:page;mso-position-vertical-relative:page;z-index:-2006104" type="#_x0000_t202" filled="false" stroked="false">
            <v:textbox inset="0,0,0,0">
              <w:txbxContent>
                <w:p>
                  <w:pPr>
                    <w:spacing w:before="58"/>
                    <w:ind w:left="41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4,58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718994pt;margin-top:403.320007pt;width:49.7pt;height:15.6pt;mso-position-horizontal-relative:page;mso-position-vertical-relative:page;z-index:-2006080" type="#_x0000_t202" filled="false" stroked="false">
            <v:textbox inset="0,0,0,0">
              <w:txbxContent>
                <w:p>
                  <w:pPr>
                    <w:spacing w:before="58"/>
                    <w:ind w:left="6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472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399994pt;margin-top:403.320007pt;width:49.6pt;height:15.6pt;mso-position-horizontal-relative:page;mso-position-vertical-relative:page;z-index:-2006056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59991pt;margin-top:403.320007pt;width:42.6pt;height:15.6pt;mso-position-horizontal-relative:page;mso-position-vertical-relative:page;z-index:-2006032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55899pt;margin-top:403.320007pt;width:42.5pt;height:15.6pt;mso-position-horizontal-relative:page;mso-position-vertical-relative:page;z-index:-2006008" type="#_x0000_t202" filled="false" stroked="false">
            <v:textbox inset="0,0,0,0">
              <w:txbxContent>
                <w:p>
                  <w:pPr>
                    <w:spacing w:before="58"/>
                    <w:ind w:left="38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7,202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040009pt;margin-top:403.320007pt;width:42.5pt;height:15.6pt;mso-position-horizontal-relative:page;mso-position-vertical-relative:page;z-index:-2005984" type="#_x0000_t202" filled="false" stroked="false">
            <v:textbox inset="0,0,0,0">
              <w:txbxContent>
                <w:p>
                  <w:pPr>
                    <w:spacing w:before="58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520020pt;margin-top:403.320007pt;width:42.6pt;height:15.6pt;mso-position-horizontal-relative:page;mso-position-vertical-relative:page;z-index:-2005960" type="#_x0000_t202" filled="false" stroked="false">
            <v:textbox inset="0,0,0,0">
              <w:txbxContent>
                <w:p>
                  <w:pPr>
                    <w:spacing w:before="58"/>
                    <w:ind w:left="4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5,371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120972pt;margin-top:403.320007pt;width:42.5pt;height:15.6pt;mso-position-horizontal-relative:page;mso-position-vertical-relative:page;z-index:-2005936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3.599976pt;margin-top:403.320007pt;width:42.6pt;height:15.6pt;mso-position-horizontal-relative:page;mso-position-vertical-relative:page;z-index:-2005912" type="#_x0000_t202" filled="false" stroked="false">
            <v:textbox inset="0,0,0,0">
              <w:txbxContent>
                <w:p>
                  <w:pPr>
                    <w:spacing w:before="58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6.200012pt;margin-top:403.320007pt;width:50.65pt;height:15.6pt;mso-position-horizontal-relative:page;mso-position-vertical-relative:page;z-index:-2005888" type="#_x0000_t202" filled="false" stroked="false">
            <v:textbox inset="0,0,0,0">
              <w:txbxContent>
                <w:p>
                  <w:pPr>
                    <w:spacing w:before="58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40002pt;margin-top:418.919495pt;width:74.3pt;height:15.6pt;mso-position-horizontal-relative:page;mso-position-vertical-relative:page;z-index:-2005864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SEDE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720993pt;margin-top:418.919495pt;width:37.950pt;height:15.6pt;mso-position-horizontal-relative:page;mso-position-vertical-relative:page;z-index:-2005840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639999pt;margin-top:418.919495pt;width:42.6pt;height:15.6pt;mso-position-horizontal-relative:page;mso-position-vertical-relative:page;z-index:-2005816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240005pt;margin-top:418.919495pt;width:42.5pt;height:15.6pt;mso-position-horizontal-relative:page;mso-position-vertical-relative:page;z-index:-2005792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718994pt;margin-top:418.919495pt;width:49.7pt;height:15.6pt;mso-position-horizontal-relative:page;mso-position-vertical-relative:page;z-index:-2005768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399994pt;margin-top:418.919495pt;width:49.6pt;height:15.6pt;mso-position-horizontal-relative:page;mso-position-vertical-relative:page;z-index:-2005744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59991pt;margin-top:418.919495pt;width:42.6pt;height:15.6pt;mso-position-horizontal-relative:page;mso-position-vertical-relative:page;z-index:-2005720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55899pt;margin-top:418.919495pt;width:42.5pt;height:15.6pt;mso-position-horizontal-relative:page;mso-position-vertical-relative:page;z-index:-2005696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040009pt;margin-top:418.919495pt;width:42.5pt;height:15.6pt;mso-position-horizontal-relative:page;mso-position-vertical-relative:page;z-index:-2005672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520020pt;margin-top:418.919495pt;width:42.6pt;height:15.6pt;mso-position-horizontal-relative:page;mso-position-vertical-relative:page;z-index:-2005648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120972pt;margin-top:418.919495pt;width:42.5pt;height:15.6pt;mso-position-horizontal-relative:page;mso-position-vertical-relative:page;z-index:-2005624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3.599976pt;margin-top:418.919495pt;width:42.6pt;height:15.6pt;mso-position-horizontal-relative:page;mso-position-vertical-relative:page;z-index:-2005600" type="#_x0000_t202" filled="false" stroked="false">
            <v:textbox inset="0,0,0,0">
              <w:txbxContent>
                <w:p>
                  <w:pPr>
                    <w:spacing w:before="58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6.200012pt;margin-top:418.919495pt;width:50.65pt;height:15.6pt;mso-position-horizontal-relative:page;mso-position-vertical-relative:page;z-index:-2005576" type="#_x0000_t202" filled="false" stroked="false">
            <v:textbox inset="0,0,0,0">
              <w:txbxContent>
                <w:p>
                  <w:pPr>
                    <w:spacing w:before="58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40002pt;margin-top:434.519989pt;width:74.3pt;height:15.6pt;mso-position-horizontal-relative:page;mso-position-vertical-relative:page;z-index:-2005552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MA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720993pt;margin-top:434.519989pt;width:37.950pt;height:15.6pt;mso-position-horizontal-relative:page;mso-position-vertical-relative:page;z-index:-2005528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639999pt;margin-top:434.519989pt;width:42.6pt;height:15.6pt;mso-position-horizontal-relative:page;mso-position-vertical-relative:page;z-index:-2005504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240005pt;margin-top:434.519989pt;width:42.5pt;height:15.6pt;mso-position-horizontal-relative:page;mso-position-vertical-relative:page;z-index:-2005480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718994pt;margin-top:434.519989pt;width:49.7pt;height:15.6pt;mso-position-horizontal-relative:page;mso-position-vertical-relative:page;z-index:-2005456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399994pt;margin-top:434.519989pt;width:49.6pt;height:15.6pt;mso-position-horizontal-relative:page;mso-position-vertical-relative:page;z-index:-2005432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59991pt;margin-top:434.519989pt;width:42.6pt;height:15.6pt;mso-position-horizontal-relative:page;mso-position-vertical-relative:page;z-index:-2005408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55899pt;margin-top:434.519989pt;width:42.5pt;height:15.6pt;mso-position-horizontal-relative:page;mso-position-vertical-relative:page;z-index:-2005384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040009pt;margin-top:434.519989pt;width:42.5pt;height:15.6pt;mso-position-horizontal-relative:page;mso-position-vertical-relative:page;z-index:-2005360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520020pt;margin-top:434.519989pt;width:42.6pt;height:15.6pt;mso-position-horizontal-relative:page;mso-position-vertical-relative:page;z-index:-2005336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120972pt;margin-top:434.519989pt;width:42.5pt;height:15.6pt;mso-position-horizontal-relative:page;mso-position-vertical-relative:page;z-index:-2005312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3.599976pt;margin-top:434.519989pt;width:42.6pt;height:15.6pt;mso-position-horizontal-relative:page;mso-position-vertical-relative:page;z-index:-2005288" type="#_x0000_t202" filled="false" stroked="false">
            <v:textbox inset="0,0,0,0">
              <w:txbxContent>
                <w:p>
                  <w:pPr>
                    <w:spacing w:before="58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6.200012pt;margin-top:434.519989pt;width:50.65pt;height:15.6pt;mso-position-horizontal-relative:page;mso-position-vertical-relative:page;z-index:-2005264" type="#_x0000_t202" filled="false" stroked="false">
            <v:textbox inset="0,0,0,0">
              <w:txbxContent>
                <w:p>
                  <w:pPr>
                    <w:spacing w:before="58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4.440002pt;margin-top:450.119995pt;width:74.3pt;height:14.55pt;mso-position-horizontal-relative:page;mso-position-vertical-relative:page;z-index:-2005240" type="#_x0000_t202" filled="false" stroked="false">
            <v:textbox inset="0,0,0,0">
              <w:txbxContent>
                <w:p>
                  <w:pPr>
                    <w:spacing w:before="36"/>
                    <w:ind w:left="7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720993pt;margin-top:450.119995pt;width:37.950pt;height:14.55pt;mso-position-horizontal-relative:page;mso-position-vertical-relative:page;z-index:-2005216" type="#_x0000_t202" filled="false" stroked="false">
            <v:textbox inset="0,0,0,0">
              <w:txbxContent>
                <w:p>
                  <w:pPr>
                    <w:spacing w:before="36"/>
                    <w:ind w:left="1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44,709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639999pt;margin-top:450.119995pt;width:42.6pt;height:14.55pt;mso-position-horizontal-relative:page;mso-position-vertical-relative:page;z-index:-2005192" type="#_x0000_t202" filled="false" stroked="false">
            <v:textbox inset="0,0,0,0">
              <w:txbxContent>
                <w:p>
                  <w:pPr>
                    <w:spacing w:before="36"/>
                    <w:ind w:left="2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53,332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240005pt;margin-top:450.119995pt;width:42.5pt;height:14.55pt;mso-position-horizontal-relative:page;mso-position-vertical-relative:page;z-index:-2005168" type="#_x0000_t202" filled="false" stroked="false">
            <v:textbox inset="0,0,0,0">
              <w:txbxContent>
                <w:p>
                  <w:pPr>
                    <w:spacing w:before="36"/>
                    <w:ind w:left="26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32,850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718994pt;margin-top:450.119995pt;width:49.7pt;height:14.55pt;mso-position-horizontal-relative:page;mso-position-vertical-relative:page;z-index:-2005144" type="#_x0000_t202" filled="false" stroked="false">
            <v:textbox inset="0,0,0,0">
              <w:txbxContent>
                <w:p>
                  <w:pPr>
                    <w:spacing w:before="36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387,294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399994pt;margin-top:450.119995pt;width:49.6pt;height:14.55pt;mso-position-horizontal-relative:page;mso-position-vertical-relative:page;z-index:-2005120" type="#_x0000_t202" filled="false" stroked="false">
            <v:textbox inset="0,0,0,0">
              <w:txbxContent>
                <w:p>
                  <w:pPr>
                    <w:spacing w:before="36"/>
                    <w:ind w:left="3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395,918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59991pt;margin-top:450.119995pt;width:42.6pt;height:14.55pt;mso-position-horizontal-relative:page;mso-position-vertical-relative:page;z-index:-2005096" type="#_x0000_t202" filled="false" stroked="false">
            <v:textbox inset="0,0,0,0">
              <w:txbxContent>
                <w:p>
                  <w:pPr>
                    <w:spacing w:before="36"/>
                    <w:ind w:left="1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238,956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55899pt;margin-top:450.119995pt;width:42.5pt;height:14.55pt;mso-position-horizontal-relative:page;mso-position-vertical-relative:page;z-index:-2005072" type="#_x0000_t202" filled="false" stroked="false">
            <v:textbox inset="0,0,0,0">
              <w:txbxContent>
                <w:p>
                  <w:pPr>
                    <w:spacing w:before="36"/>
                    <w:ind w:left="3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12,291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040009pt;margin-top:450.119995pt;width:42.5pt;height:14.55pt;mso-position-horizontal-relative:page;mso-position-vertical-relative:page;z-index:-2005048" type="#_x0000_t202" filled="false" stroked="false">
            <v:textbox inset="0,0,0,0">
              <w:txbxContent>
                <w:p>
                  <w:pPr>
                    <w:spacing w:before="36"/>
                    <w:ind w:left="23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20,047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520020pt;margin-top:450.119995pt;width:42.6pt;height:14.55pt;mso-position-horizontal-relative:page;mso-position-vertical-relative:page;z-index:-2005024" type="#_x0000_t202" filled="false" stroked="false">
            <v:textbox inset="0,0,0,0">
              <w:txbxContent>
                <w:p>
                  <w:pPr>
                    <w:spacing w:before="36"/>
                    <w:ind w:left="35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9,790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120972pt;margin-top:450.119995pt;width:42.5pt;height:14.55pt;mso-position-horizontal-relative:page;mso-position-vertical-relative:page;z-index:-2005000" type="#_x0000_t202" filled="false" stroked="false">
            <v:textbox inset="0,0,0,0">
              <w:txbxContent>
                <w:p>
                  <w:pPr>
                    <w:spacing w:before="36"/>
                    <w:ind w:left="3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4,974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3.599976pt;margin-top:450.119995pt;width:42.6pt;height:14.55pt;mso-position-horizontal-relative:page;mso-position-vertical-relative:page;z-index:-2004976" type="#_x0000_t202" filled="false" stroked="false">
            <v:textbox inset="0,0,0,0">
              <w:txbxContent>
                <w:p>
                  <w:pPr>
                    <w:spacing w:before="36"/>
                    <w:ind w:left="3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6,129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6.200012pt;margin-top:450.119995pt;width:50.65pt;height:14.55pt;mso-position-horizontal-relative:page;mso-position-vertical-relative:page;z-index:-2004952" type="#_x0000_t202" filled="false" stroked="false">
            <v:textbox inset="0,0,0,0">
              <w:txbxContent>
                <w:p>
                  <w:pPr>
                    <w:spacing w:before="36"/>
                    <w:ind w:left="48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4,668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pt;margin-top:142.679001pt;width:69.850pt;height:45.25pt;mso-position-horizontal-relative:page;mso-position-vertical-relative:page;z-index:-2004928" type="#_x0000_t202" filled="false" stroked="false">
            <v:textbox inset="0,0,0,0">
              <w:txbxContent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</w:p>
                <w:p>
                  <w:pPr>
                    <w:spacing w:before="0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INSTITUCIÓN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839996pt;margin-top:142.679001pt;width:146.4pt;height:29.65pt;mso-position-horizontal-relative:page;mso-position-vertical-relative:page;z-index:-2004904" type="#_x0000_t202" filled="false" stroked="false">
            <v:textbox inset="0,0,0,0">
              <w:txbxContent>
                <w:p>
                  <w:pPr>
                    <w:spacing w:before="148"/>
                    <w:ind w:left="36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LABORATORIO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CLÍNICO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39990pt;margin-top:142.679001pt;width:122.9pt;height:29.65pt;mso-position-horizontal-relative:page;mso-position-vertical-relative:page;z-index:-2004880" type="#_x0000_t202" filled="false" stroked="false">
            <v:textbox inset="0,0,0,0">
              <w:txbxContent>
                <w:p>
                  <w:pPr>
                    <w:spacing w:line="218" w:lineRule="exact" w:before="65"/>
                    <w:ind w:left="619" w:right="575" w:firstLine="103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ANATOMÍA</w:t>
                  </w:r>
                  <w:r>
                    <w:rPr>
                      <w:rFonts w:ascii="Montserrat" w:hAns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PATOLÓGICA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119995pt;margin-top:142.679001pt;width:137.4pt;height:29.65pt;mso-position-horizontal-relative:page;mso-position-vertical-relative:page;z-index:-2004856" type="#_x0000_t202" filled="false" stroked="false">
            <v:textbox inset="0,0,0,0">
              <w:txbxContent>
                <w:p>
                  <w:pPr>
                    <w:spacing w:before="148"/>
                    <w:ind w:left="866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GABINETE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9.520020pt;margin-top:142.679001pt;width:128.8pt;height:29.65pt;mso-position-horizontal-relative:page;mso-position-vertical-relative:page;z-index:-2004832" type="#_x0000_t202" filled="false" stroked="false">
            <v:textbox inset="0,0,0,0">
              <w:txbxContent>
                <w:p>
                  <w:pPr>
                    <w:spacing w:before="148"/>
                    <w:ind w:left="53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MASTOGRAFÍAS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839996pt;margin-top:172.319504pt;width:49.6pt;height:15.6pt;mso-position-horizontal-relative:page;mso-position-vertical-relative:page;z-index:-2004808" type="#_x0000_t202" filled="false" stroked="false">
            <v:textbox inset="0,0,0,0">
              <w:txbxContent>
                <w:p>
                  <w:pPr>
                    <w:spacing w:before="21"/>
                    <w:ind w:left="31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399994pt;margin-top:172.319504pt;width:49.6pt;height:15.6pt;mso-position-horizontal-relative:page;mso-position-vertical-relative:page;z-index:-2004784" type="#_x0000_t202" filled="false" stroked="false">
            <v:textbox inset="0,0,0,0">
              <w:txbxContent>
                <w:p>
                  <w:pPr>
                    <w:spacing w:before="21"/>
                    <w:ind w:left="29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959991pt;margin-top:172.319504pt;width:47.3pt;height:15.6pt;mso-position-horizontal-relative:page;mso-position-vertical-relative:page;z-index:-2004760" type="#_x0000_t202" filled="false" stroked="false">
            <v:textbox inset="0,0,0,0">
              <w:txbxContent>
                <w:p>
                  <w:pPr>
                    <w:spacing w:before="21"/>
                    <w:ind w:left="27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239990pt;margin-top:172.319504pt;width:39.15pt;height:15.6pt;mso-position-horizontal-relative:page;mso-position-vertical-relative:page;z-index:-2004736" type="#_x0000_t202" filled="false" stroked="false">
            <v:textbox inset="0,0,0,0">
              <w:txbxContent>
                <w:p>
                  <w:pPr>
                    <w:spacing w:before="21"/>
                    <w:ind w:left="2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359985pt;margin-top:172.319504pt;width:40.450pt;height:15.6pt;mso-position-horizontal-relative:page;mso-position-vertical-relative:page;z-index:-2004712" type="#_x0000_t202" filled="false" stroked="false">
            <v:textbox inset="0,0,0,0">
              <w:txbxContent>
                <w:p>
                  <w:pPr>
                    <w:spacing w:before="21"/>
                    <w:ind w:left="20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.799988pt;margin-top:172.319504pt;width:43.35pt;height:15.6pt;mso-position-horizontal-relative:page;mso-position-vertical-relative:page;z-index:-2004688" type="#_x0000_t202" filled="false" stroked="false">
            <v:textbox inset="0,0,0,0">
              <w:txbxContent>
                <w:p>
                  <w:pPr>
                    <w:spacing w:before="21"/>
                    <w:ind w:left="23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119995pt;margin-top:172.319504pt;width:42.5pt;height:15.6pt;mso-position-horizontal-relative:page;mso-position-vertical-relative:page;z-index:-2004664" type="#_x0000_t202" filled="false" stroked="false">
            <v:textbox inset="0,0,0,0">
              <w:txbxContent>
                <w:p>
                  <w:pPr>
                    <w:spacing w:before="21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600006pt;margin-top:172.319504pt;width:49.7pt;height:15.6pt;mso-position-horizontal-relative:page;mso-position-vertical-relative:page;z-index:-2004640" type="#_x0000_t202" filled="false" stroked="false">
            <v:textbox inset="0,0,0,0">
              <w:txbxContent>
                <w:p>
                  <w:pPr>
                    <w:spacing w:before="21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280029pt;margin-top:172.319504pt;width:45.25pt;height:15.6pt;mso-position-horizontal-relative:page;mso-position-vertical-relative:page;z-index:-2004616" type="#_x0000_t202" filled="false" stroked="false">
            <v:textbox inset="0,0,0,0">
              <w:txbxContent>
                <w:p>
                  <w:pPr>
                    <w:spacing w:before="21"/>
                    <w:ind w:left="25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9.520020pt;margin-top:172.319504pt;width:45.6pt;height:15.6pt;mso-position-horizontal-relative:page;mso-position-vertical-relative:page;z-index:-2004592" type="#_x0000_t202" filled="false" stroked="false">
            <v:textbox inset="0,0,0,0">
              <w:txbxContent>
                <w:p>
                  <w:pPr>
                    <w:spacing w:before="21"/>
                    <w:ind w:left="27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.119995pt;margin-top:172.319504pt;width:41.4pt;height:15.6pt;mso-position-horizontal-relative:page;mso-position-vertical-relative:page;z-index:-2004568" type="#_x0000_t202" filled="false" stroked="false">
            <v:textbox inset="0,0,0,0">
              <w:txbxContent>
                <w:p>
                  <w:pPr>
                    <w:spacing w:before="21"/>
                    <w:ind w:left="21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6.520020pt;margin-top:172.319504pt;width:41.8pt;height:15.6pt;mso-position-horizontal-relative:page;mso-position-vertical-relative:page;z-index:-2004544" type="#_x0000_t202" filled="false" stroked="false">
            <v:textbox inset="0,0,0,0">
              <w:txbxContent>
                <w:p>
                  <w:pPr>
                    <w:spacing w:before="21"/>
                    <w:ind w:left="2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pt;margin-top:187.919998pt;width:69.850pt;height:15.6pt;mso-position-horizontal-relative:page;mso-position-vertical-relative:page;z-index:-2004520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839996pt;margin-top:187.919998pt;width:49.6pt;height:15.6pt;mso-position-horizontal-relative:page;mso-position-vertical-relative:page;z-index:-2004496" type="#_x0000_t202" filled="false" stroked="false">
            <v:textbox inset="0,0,0,0">
              <w:txbxContent>
                <w:p>
                  <w:pPr>
                    <w:spacing w:before="58"/>
                    <w:ind w:left="3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995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399994pt;margin-top:187.919998pt;width:49.6pt;height:15.6pt;mso-position-horizontal-relative:page;mso-position-vertical-relative:page;z-index:-2004472" type="#_x0000_t202" filled="false" stroked="false">
            <v:textbox inset="0,0,0,0">
              <w:txbxContent>
                <w:p>
                  <w:pPr>
                    <w:spacing w:before="58"/>
                    <w:ind w:left="3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959991pt;margin-top:187.919998pt;width:47.3pt;height:15.6pt;mso-position-horizontal-relative:page;mso-position-vertical-relative:page;z-index:-2004448" type="#_x0000_t202" filled="false" stroked="false">
            <v:textbox inset="0,0,0,0">
              <w:txbxContent>
                <w:p>
                  <w:pPr>
                    <w:spacing w:before="58"/>
                    <w:ind w:left="3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239990pt;margin-top:187.919998pt;width:39.15pt;height:15.6pt;mso-position-horizontal-relative:page;mso-position-vertical-relative:page;z-index:-2004424" type="#_x0000_t202" filled="false" stroked="false">
            <v:textbox inset="0,0,0,0">
              <w:txbxContent>
                <w:p>
                  <w:pPr>
                    <w:spacing w:before="58"/>
                    <w:ind w:left="3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359985pt;margin-top:187.919998pt;width:40.450pt;height:15.6pt;mso-position-horizontal-relative:page;mso-position-vertical-relative:page;z-index:-2004400" type="#_x0000_t202" filled="false" stroked="false">
            <v:textbox inset="0,0,0,0">
              <w:txbxContent>
                <w:p>
                  <w:pPr>
                    <w:spacing w:before="58"/>
                    <w:ind w:left="26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.799988pt;margin-top:187.919998pt;width:43.35pt;height:15.6pt;mso-position-horizontal-relative:page;mso-position-vertical-relative:page;z-index:-2004376" type="#_x0000_t202" filled="false" stroked="false">
            <v:textbox inset="0,0,0,0">
              <w:txbxContent>
                <w:p>
                  <w:pPr>
                    <w:spacing w:before="58"/>
                    <w:ind w:left="3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119995pt;margin-top:187.919998pt;width:42.5pt;height:15.6pt;mso-position-horizontal-relative:page;mso-position-vertical-relative:page;z-index:-2004352" type="#_x0000_t202" filled="false" stroked="false">
            <v:textbox inset="0,0,0,0">
              <w:txbxContent>
                <w:p>
                  <w:pPr>
                    <w:spacing w:before="58"/>
                    <w:ind w:left="2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600006pt;margin-top:187.919998pt;width:49.7pt;height:15.6pt;mso-position-horizontal-relative:page;mso-position-vertical-relative:page;z-index:-2004328" type="#_x0000_t202" filled="false" stroked="false">
            <v:textbox inset="0,0,0,0">
              <w:txbxContent>
                <w:p>
                  <w:pPr>
                    <w:spacing w:before="58"/>
                    <w:ind w:left="4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280029pt;margin-top:187.919998pt;width:45.25pt;height:15.6pt;mso-position-horizontal-relative:page;mso-position-vertical-relative:page;z-index:-2004304" type="#_x0000_t202" filled="false" stroked="false">
            <v:textbox inset="0,0,0,0">
              <w:txbxContent>
                <w:p>
                  <w:pPr>
                    <w:spacing w:before="58"/>
                    <w:ind w:left="35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,52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9.520020pt;margin-top:187.919998pt;width:45.6pt;height:15.6pt;mso-position-horizontal-relative:page;mso-position-vertical-relative:page;z-index:-2004280" type="#_x0000_t202" filled="false" stroked="false">
            <v:textbox inset="0,0,0,0">
              <w:txbxContent>
                <w:p>
                  <w:pPr>
                    <w:spacing w:before="58"/>
                    <w:ind w:left="4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4,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42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.119995pt;margin-top:187.919998pt;width:41.4pt;height:15.6pt;mso-position-horizontal-relative:page;mso-position-vertical-relative:page;z-index:-2004256" type="#_x0000_t202" filled="false" stroked="false">
            <v:textbox inset="0,0,0,0">
              <w:txbxContent>
                <w:p>
                  <w:pPr>
                    <w:spacing w:before="58"/>
                    <w:ind w:left="3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6.520020pt;margin-top:187.919998pt;width:41.8pt;height:15.6pt;mso-position-horizontal-relative:page;mso-position-vertical-relative:page;z-index:-2004232" type="#_x0000_t202" filled="false" stroked="false">
            <v:textbox inset="0,0,0,0">
              <w:txbxContent>
                <w:p>
                  <w:pPr>
                    <w:spacing w:before="58"/>
                    <w:ind w:left="3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2,5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pt;margin-top:203.520004pt;width:69.850pt;height:15.6pt;mso-position-horizontal-relative:page;mso-position-vertical-relative:page;z-index:-2004208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IM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839996pt;margin-top:203.520004pt;width:49.6pt;height:15.6pt;mso-position-horizontal-relative:page;mso-position-vertical-relative:page;z-index:-2004184" type="#_x0000_t202" filled="false" stroked="false">
            <v:textbox inset="0,0,0,0">
              <w:txbxContent>
                <w:p>
                  <w:pPr>
                    <w:spacing w:before="58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399994pt;margin-top:203.520004pt;width:49.6pt;height:15.6pt;mso-position-horizontal-relative:page;mso-position-vertical-relative:page;z-index:-2004160" type="#_x0000_t202" filled="false" stroked="false">
            <v:textbox inset="0,0,0,0">
              <w:txbxContent>
                <w:p>
                  <w:pPr>
                    <w:spacing w:before="58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959991pt;margin-top:203.520004pt;width:47.3pt;height:15.6pt;mso-position-horizontal-relative:page;mso-position-vertical-relative:page;z-index:-2004136" type="#_x0000_t202" filled="false" stroked="false">
            <v:textbox inset="0,0,0,0">
              <w:txbxContent>
                <w:p>
                  <w:pPr>
                    <w:spacing w:before="58"/>
                    <w:ind w:left="1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239990pt;margin-top:203.520004pt;width:39.15pt;height:15.6pt;mso-position-horizontal-relative:page;mso-position-vertical-relative:page;z-index:-2004112" type="#_x0000_t202" filled="false" stroked="false">
            <v:textbox inset="0,0,0,0">
              <w:txbxContent>
                <w:p>
                  <w:pPr>
                    <w:spacing w:before="58"/>
                    <w:ind w:left="22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359985pt;margin-top:203.520004pt;width:40.450pt;height:15.6pt;mso-position-horizontal-relative:page;mso-position-vertical-relative:page;z-index:-2004088" type="#_x0000_t202" filled="false" stroked="false">
            <v:textbox inset="0,0,0,0">
              <w:txbxContent>
                <w:p>
                  <w:pPr>
                    <w:spacing w:before="58"/>
                    <w:ind w:left="29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32,01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.799988pt;margin-top:203.520004pt;width:43.35pt;height:15.6pt;mso-position-horizontal-relative:page;mso-position-vertical-relative:page;z-index:-2004064" type="#_x0000_t202" filled="false" stroked="false">
            <v:textbox inset="0,0,0,0">
              <w:txbxContent>
                <w:p>
                  <w:pPr>
                    <w:spacing w:before="58"/>
                    <w:ind w:left="34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119995pt;margin-top:203.520004pt;width:42.5pt;height:15.6pt;mso-position-horizontal-relative:page;mso-position-vertical-relative:page;z-index:-2004040" type="#_x0000_t202" filled="false" stroked="false">
            <v:textbox inset="0,0,0,0">
              <w:txbxContent>
                <w:p>
                  <w:pPr>
                    <w:spacing w:before="58"/>
                    <w:ind w:left="19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600006pt;margin-top:203.520004pt;width:49.7pt;height:15.6pt;mso-position-horizontal-relative:page;mso-position-vertical-relative:page;z-index:-2004016" type="#_x0000_t202" filled="false" stroked="false">
            <v:textbox inset="0,0,0,0">
              <w:txbxContent>
                <w:p>
                  <w:pPr>
                    <w:spacing w:before="58"/>
                    <w:ind w:left="3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280029pt;margin-top:203.520004pt;width:45.25pt;height:15.6pt;mso-position-horizontal-relative:page;mso-position-vertical-relative:page;z-index:-2003992" type="#_x0000_t202" filled="false" stroked="false">
            <v:textbox inset="0,0,0,0">
              <w:txbxContent>
                <w:p>
                  <w:pPr>
                    <w:spacing w:before="58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9.520020pt;margin-top:203.520004pt;width:45.6pt;height:15.6pt;mso-position-horizontal-relative:page;mso-position-vertical-relative:page;z-index:-2003968" type="#_x0000_t202" filled="false" stroked="false">
            <v:textbox inset="0,0,0,0">
              <w:txbxContent>
                <w:p>
                  <w:pPr>
                    <w:spacing w:before="58"/>
                    <w:ind w:left="4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.119995pt;margin-top:203.520004pt;width:41.4pt;height:15.6pt;mso-position-horizontal-relative:page;mso-position-vertical-relative:page;z-index:-2003944" type="#_x0000_t202" filled="false" stroked="false">
            <v:textbox inset="0,0,0,0">
              <w:txbxContent>
                <w:p>
                  <w:pPr>
                    <w:spacing w:before="58"/>
                    <w:ind w:left="3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6.520020pt;margin-top:203.520004pt;width:41.8pt;height:15.6pt;mso-position-horizontal-relative:page;mso-position-vertical-relative:page;z-index:-2003920" type="#_x0000_t202" filled="false" stroked="false">
            <v:textbox inset="0,0,0,0">
              <w:txbxContent>
                <w:p>
                  <w:pPr>
                    <w:spacing w:before="58"/>
                    <w:ind w:left="3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pt;margin-top:219.119507pt;width:69.850pt;height:15.6pt;mso-position-horizontal-relative:page;mso-position-vertical-relative:page;z-index:-2003896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SS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839996pt;margin-top:219.119507pt;width:49.6pt;height:15.6pt;mso-position-horizontal-relative:page;mso-position-vertical-relative:page;z-index:-2003872" type="#_x0000_t202" filled="false" stroked="false">
            <v:textbox inset="0,0,0,0">
              <w:txbxContent>
                <w:p>
                  <w:pPr>
                    <w:spacing w:before="58"/>
                    <w:ind w:left="3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894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399994pt;margin-top:219.119507pt;width:49.6pt;height:15.6pt;mso-position-horizontal-relative:page;mso-position-vertical-relative:page;z-index:-2003848" type="#_x0000_t202" filled="false" stroked="false">
            <v:textbox inset="0,0,0,0">
              <w:txbxContent>
                <w:p>
                  <w:pPr>
                    <w:spacing w:before="58"/>
                    <w:ind w:left="22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1,70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959991pt;margin-top:219.119507pt;width:47.3pt;height:15.6pt;mso-position-horizontal-relative:page;mso-position-vertical-relative:page;z-index:-2003824" type="#_x0000_t202" filled="false" stroked="false">
            <v:textbox inset="0,0,0,0">
              <w:txbxContent>
                <w:p>
                  <w:pPr>
                    <w:spacing w:before="58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662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239990pt;margin-top:219.119507pt;width:39.15pt;height:15.6pt;mso-position-horizontal-relative:page;mso-position-vertical-relative:page;z-index:-2003800" type="#_x0000_t202" filled="false" stroked="false">
            <v:textbox inset="0,0,0,0">
              <w:txbxContent>
                <w:p>
                  <w:pPr>
                    <w:spacing w:before="58"/>
                    <w:ind w:left="2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3,00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359985pt;margin-top:219.119507pt;width:40.450pt;height:15.6pt;mso-position-horizontal-relative:page;mso-position-vertical-relative:page;z-index:-2003776" type="#_x0000_t202" filled="false" stroked="false">
            <v:textbox inset="0,0,0,0">
              <w:txbxContent>
                <w:p>
                  <w:pPr>
                    <w:spacing w:before="58"/>
                    <w:ind w:left="3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5,221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.799988pt;margin-top:219.119507pt;width:43.35pt;height:15.6pt;mso-position-horizontal-relative:page;mso-position-vertical-relative:page;z-index:-2003752" type="#_x0000_t202" filled="false" stroked="false">
            <v:textbox inset="0,0,0,0">
              <w:txbxContent>
                <w:p>
                  <w:pPr>
                    <w:spacing w:before="58"/>
                    <w:ind w:left="4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119995pt;margin-top:219.119507pt;width:42.5pt;height:15.6pt;mso-position-horizontal-relative:page;mso-position-vertical-relative:page;z-index:-2003728" type="#_x0000_t202" filled="false" stroked="false">
            <v:textbox inset="0,0,0,0">
              <w:txbxContent>
                <w:p>
                  <w:pPr>
                    <w:spacing w:before="58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600006pt;margin-top:219.119507pt;width:49.7pt;height:15.6pt;mso-position-horizontal-relative:page;mso-position-vertical-relative:page;z-index:-2003704" type="#_x0000_t202" filled="false" stroked="false">
            <v:textbox inset="0,0,0,0">
              <w:txbxContent>
                <w:p>
                  <w:pPr>
                    <w:spacing w:before="58"/>
                    <w:ind w:left="4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280029pt;margin-top:219.119507pt;width:45.25pt;height:15.6pt;mso-position-horizontal-relative:page;mso-position-vertical-relative:page;z-index:-2003680" type="#_x0000_t202" filled="false" stroked="false">
            <v:textbox inset="0,0,0,0">
              <w:txbxContent>
                <w:p>
                  <w:pPr>
                    <w:spacing w:before="58"/>
                    <w:ind w:left="3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9.520020pt;margin-top:219.119507pt;width:45.6pt;height:15.6pt;mso-position-horizontal-relative:page;mso-position-vertical-relative:page;z-index:-2003656" type="#_x0000_t202" filled="false" stroked="false">
            <v:textbox inset="0,0,0,0">
              <w:txbxContent>
                <w:p>
                  <w:pPr>
                    <w:spacing w:before="58"/>
                    <w:ind w:left="5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.119995pt;margin-top:219.119507pt;width:41.4pt;height:15.6pt;mso-position-horizontal-relative:page;mso-position-vertical-relative:page;z-index:-2003632" type="#_x0000_t202" filled="false" stroked="false">
            <v:textbox inset="0,0,0,0">
              <w:txbxContent>
                <w:p>
                  <w:pPr>
                    <w:spacing w:before="58"/>
                    <w:ind w:left="37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6.520020pt;margin-top:219.119507pt;width:41.8pt;height:15.6pt;mso-position-horizontal-relative:page;mso-position-vertical-relative:page;z-index:-2003608" type="#_x0000_t202" filled="false" stroked="false">
            <v:textbox inset="0,0,0,0">
              <w:txbxContent>
                <w:p>
                  <w:pPr>
                    <w:spacing w:before="58"/>
                    <w:ind w:left="4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pt;margin-top:234.720001pt;width:69.850pt;height:15.6pt;mso-position-horizontal-relative:page;mso-position-vertical-relative:page;z-index:-2003584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SEDE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839996pt;margin-top:234.720001pt;width:49.6pt;height:15.6pt;mso-position-horizontal-relative:page;mso-position-vertical-relative:page;z-index:-2003560" type="#_x0000_t202" filled="false" stroked="false">
            <v:textbox inset="0,0,0,0">
              <w:txbxContent>
                <w:p>
                  <w:pPr>
                    <w:spacing w:before="58"/>
                    <w:ind w:left="4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55,2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399994pt;margin-top:234.720001pt;width:49.6pt;height:15.6pt;mso-position-horizontal-relative:page;mso-position-vertical-relative:page;z-index:-2003536" type="#_x0000_t202" filled="false" stroked="false">
            <v:textbox inset="0,0,0,0">
              <w:txbxContent>
                <w:p>
                  <w:pPr>
                    <w:spacing w:before="58"/>
                    <w:ind w:left="48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51,52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959991pt;margin-top:234.720001pt;width:47.3pt;height:15.6pt;mso-position-horizontal-relative:page;mso-position-vertical-relative:page;z-index:-2003512" type="#_x0000_t202" filled="false" stroked="false">
            <v:textbox inset="0,0,0,0">
              <w:txbxContent>
                <w:p>
                  <w:pPr>
                    <w:spacing w:before="58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239990pt;margin-top:234.720001pt;width:39.15pt;height:15.6pt;mso-position-horizontal-relative:page;mso-position-vertical-relative:page;z-index:-2003488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359985pt;margin-top:234.720001pt;width:40.450pt;height:15.6pt;mso-position-horizontal-relative:page;mso-position-vertical-relative:page;z-index:-2003464" type="#_x0000_t202" filled="false" stroked="false">
            <v:textbox inset="0,0,0,0">
              <w:txbxContent>
                <w:p>
                  <w:pPr>
                    <w:spacing w:before="58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.799988pt;margin-top:234.720001pt;width:43.35pt;height:15.6pt;mso-position-horizontal-relative:page;mso-position-vertical-relative:page;z-index:-2003440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119995pt;margin-top:234.720001pt;width:42.5pt;height:15.6pt;mso-position-horizontal-relative:page;mso-position-vertical-relative:page;z-index:-2003416" type="#_x0000_t202" filled="false" stroked="false">
            <v:textbox inset="0,0,0,0">
              <w:txbxContent>
                <w:p>
                  <w:pPr>
                    <w:spacing w:before="58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600006pt;margin-top:234.720001pt;width:49.7pt;height:15.6pt;mso-position-horizontal-relative:page;mso-position-vertical-relative:page;z-index:-2003392" type="#_x0000_t202" filled="false" stroked="false">
            <v:textbox inset="0,0,0,0">
              <w:txbxContent>
                <w:p>
                  <w:pPr>
                    <w:spacing w:before="58"/>
                    <w:ind w:left="5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9,92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280029pt;margin-top:234.720001pt;width:45.25pt;height:15.6pt;mso-position-horizontal-relative:page;mso-position-vertical-relative:page;z-index:-2003368" type="#_x0000_t202" filled="false" stroked="false">
            <v:textbox inset="0,0,0,0">
              <w:txbxContent>
                <w:p>
                  <w:pPr>
                    <w:spacing w:before="58"/>
                    <w:ind w:left="4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9.520020pt;margin-top:234.720001pt;width:45.6pt;height:15.6pt;mso-position-horizontal-relative:page;mso-position-vertical-relative:page;z-index:-2003344" type="#_x0000_t202" filled="false" stroked="false">
            <v:textbox inset="0,0,0,0">
              <w:txbxContent>
                <w:p>
                  <w:pPr>
                    <w:spacing w:before="58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.119995pt;margin-top:234.720001pt;width:41.4pt;height:15.6pt;mso-position-horizontal-relative:page;mso-position-vertical-relative:page;z-index:-2003320" type="#_x0000_t202" filled="false" stroked="false">
            <v:textbox inset="0,0,0,0">
              <w:txbxContent>
                <w:p>
                  <w:pPr>
                    <w:spacing w:before="58"/>
                    <w:ind w:left="4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6.520020pt;margin-top:234.720001pt;width:41.8pt;height:15.6pt;mso-position-horizontal-relative:page;mso-position-vertical-relative:page;z-index:-2003296" type="#_x0000_t202" filled="false" stroked="false">
            <v:textbox inset="0,0,0,0">
              <w:txbxContent>
                <w:p>
                  <w:pPr>
                    <w:spacing w:before="58"/>
                    <w:ind w:left="5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pt;margin-top:250.320007pt;width:69.850pt;height:15.6pt;mso-position-horizontal-relative:page;mso-position-vertical-relative:page;z-index:-2003272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MA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839996pt;margin-top:250.320007pt;width:49.6pt;height:15.6pt;mso-position-horizontal-relative:page;mso-position-vertical-relative:page;z-index:-2003248" type="#_x0000_t202" filled="false" stroked="false">
            <v:textbox inset="0,0,0,0">
              <w:txbxContent>
                <w:p>
                  <w:pPr>
                    <w:spacing w:before="58"/>
                    <w:ind w:left="4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399994pt;margin-top:250.320007pt;width:49.6pt;height:15.6pt;mso-position-horizontal-relative:page;mso-position-vertical-relative:page;z-index:-2003224" type="#_x0000_t202" filled="false" stroked="false">
            <v:textbox inset="0,0,0,0">
              <w:txbxContent>
                <w:p>
                  <w:pPr>
                    <w:spacing w:before="58"/>
                    <w:ind w:left="4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959991pt;margin-top:250.320007pt;width:47.3pt;height:15.6pt;mso-position-horizontal-relative:page;mso-position-vertical-relative:page;z-index:-2003200" type="#_x0000_t202" filled="false" stroked="false">
            <v:textbox inset="0,0,0,0">
              <w:txbxContent>
                <w:p>
                  <w:pPr>
                    <w:spacing w:before="58"/>
                    <w:ind w:left="4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7,200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239990pt;margin-top:250.320007pt;width:39.15pt;height:15.6pt;mso-position-horizontal-relative:page;mso-position-vertical-relative:page;z-index:-2003176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359985pt;margin-top:250.320007pt;width:40.450pt;height:15.6pt;mso-position-horizontal-relative:page;mso-position-vertical-relative:page;z-index:-2003152" type="#_x0000_t202" filled="false" stroked="false">
            <v:textbox inset="0,0,0,0">
              <w:txbxContent>
                <w:p>
                  <w:pPr>
                    <w:spacing w:before="58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.799988pt;margin-top:250.320007pt;width:43.35pt;height:15.6pt;mso-position-horizontal-relative:page;mso-position-vertical-relative:page;z-index:-2003128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119995pt;margin-top:250.320007pt;width:42.5pt;height:15.6pt;mso-position-horizontal-relative:page;mso-position-vertical-relative:page;z-index:-2003104" type="#_x0000_t202" filled="false" stroked="false">
            <v:textbox inset="0,0,0,0">
              <w:txbxContent>
                <w:p>
                  <w:pPr>
                    <w:spacing w:before="58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600006pt;margin-top:250.320007pt;width:49.7pt;height:15.6pt;mso-position-horizontal-relative:page;mso-position-vertical-relative:page;z-index:-2003080" type="#_x0000_t202" filled="false" stroked="false">
            <v:textbox inset="0,0,0,0">
              <w:txbxContent>
                <w:p>
                  <w:pPr>
                    <w:spacing w:before="58"/>
                    <w:ind w:left="5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280029pt;margin-top:250.320007pt;width:45.25pt;height:15.6pt;mso-position-horizontal-relative:page;mso-position-vertical-relative:page;z-index:-2003056" type="#_x0000_t202" filled="false" stroked="false">
            <v:textbox inset="0,0,0,0">
              <w:txbxContent>
                <w:p>
                  <w:pPr>
                    <w:spacing w:before="58"/>
                    <w:ind w:left="49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9.520020pt;margin-top:250.320007pt;width:45.6pt;height:15.6pt;mso-position-horizontal-relative:page;mso-position-vertical-relative:page;z-index:-2003032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.119995pt;margin-top:250.320007pt;width:41.4pt;height:15.6pt;mso-position-horizontal-relative:page;mso-position-vertical-relative:page;z-index:-2003008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6.520020pt;margin-top:250.320007pt;width:41.8pt;height:15.6pt;mso-position-horizontal-relative:page;mso-position-vertical-relative:page;z-index:-2002984" type="#_x0000_t202" filled="false" stroked="false">
            <v:textbox inset="0,0,0,0">
              <w:txbxContent>
                <w:p>
                  <w:pPr>
                    <w:spacing w:before="58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pt;margin-top:265.919495pt;width:69.850pt;height:14.55pt;mso-position-horizontal-relative:page;mso-position-vertical-relative:page;z-index:-2002960" type="#_x0000_t202" filled="false" stroked="false">
            <v:textbox inset="0,0,0,0">
              <w:txbxContent>
                <w:p>
                  <w:pPr>
                    <w:spacing w:before="36"/>
                    <w:ind w:left="6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839996pt;margin-top:265.919495pt;width:49.6pt;height:14.55pt;mso-position-horizontal-relative:page;mso-position-vertical-relative:page;z-index:-2002936" type="#_x0000_t202" filled="false" stroked="false">
            <v:textbox inset="0,0,0,0">
              <w:txbxContent>
                <w:p>
                  <w:pPr>
                    <w:spacing w:before="36"/>
                    <w:ind w:left="1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4,526,284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399994pt;margin-top:265.919495pt;width:49.6pt;height:14.55pt;mso-position-horizontal-relative:page;mso-position-vertical-relative:page;z-index:-2002912" type="#_x0000_t202" filled="false" stroked="false">
            <v:textbox inset="0,0,0,0">
              <w:txbxContent>
                <w:p>
                  <w:pPr>
                    <w:spacing w:before="36"/>
                    <w:ind w:left="1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5,400,466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959991pt;margin-top:265.919495pt;width:47.3pt;height:14.55pt;mso-position-horizontal-relative:page;mso-position-vertical-relative:page;z-index:-2002888" type="#_x0000_t202" filled="false" stroked="false">
            <v:textbox inset="0,0,0,0">
              <w:txbxContent>
                <w:p>
                  <w:pPr>
                    <w:spacing w:before="36"/>
                    <w:ind w:left="1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3,053,379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239990pt;margin-top:265.919495pt;width:39.15pt;height:14.55pt;mso-position-horizontal-relative:page;mso-position-vertical-relative:page;z-index:-2002864" type="#_x0000_t202" filled="false" stroked="false">
            <v:textbox inset="0,0,0,0">
              <w:txbxContent>
                <w:p>
                  <w:pPr>
                    <w:spacing w:before="36"/>
                    <w:ind w:left="2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41,366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359985pt;margin-top:265.919495pt;width:40.450pt;height:14.55pt;mso-position-horizontal-relative:page;mso-position-vertical-relative:page;z-index:-2002840" type="#_x0000_t202" filled="false" stroked="false">
            <v:textbox inset="0,0,0,0">
              <w:txbxContent>
                <w:p>
                  <w:pPr>
                    <w:spacing w:before="36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47,624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.799988pt;margin-top:265.919495pt;width:43.35pt;height:14.55pt;mso-position-horizontal-relative:page;mso-position-vertical-relative:page;z-index:-2002816" type="#_x0000_t202" filled="false" stroked="false">
            <v:textbox inset="0,0,0,0">
              <w:txbxContent>
                <w:p>
                  <w:pPr>
                    <w:spacing w:before="36"/>
                    <w:ind w:left="2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24,046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119995pt;margin-top:265.919495pt;width:42.5pt;height:14.55pt;mso-position-horizontal-relative:page;mso-position-vertical-relative:page;z-index:-2002792" type="#_x0000_t202" filled="false" stroked="false">
            <v:textbox inset="0,0,0,0">
              <w:txbxContent>
                <w:p>
                  <w:pPr>
                    <w:spacing w:before="36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412,625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600006pt;margin-top:265.919495pt;width:49.7pt;height:14.55pt;mso-position-horizontal-relative:page;mso-position-vertical-relative:page;z-index:-2002768" type="#_x0000_t202" filled="false" stroked="false">
            <v:textbox inset="0,0,0,0">
              <w:txbxContent>
                <w:p>
                  <w:pPr>
                    <w:spacing w:before="36"/>
                    <w:ind w:left="2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594,488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280029pt;margin-top:265.919495pt;width:45.25pt;height:14.55pt;mso-position-horizontal-relative:page;mso-position-vertical-relative:page;z-index:-2002744" type="#_x0000_t202" filled="false" stroked="false">
            <v:textbox inset="0,0,0,0">
              <w:txbxContent>
                <w:p>
                  <w:pPr>
                    <w:spacing w:before="36"/>
                    <w:ind w:left="2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378,926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9.520020pt;margin-top:265.919495pt;width:45.6pt;height:14.55pt;mso-position-horizontal-relative:page;mso-position-vertical-relative:page;z-index:-2002720" type="#_x0000_t202" filled="false" stroked="false">
            <v:textbox inset="0,0,0,0">
              <w:txbxContent>
                <w:p>
                  <w:pPr>
                    <w:spacing w:before="36"/>
                    <w:ind w:left="3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13,902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.119995pt;margin-top:265.919495pt;width:41.4pt;height:14.55pt;mso-position-horizontal-relative:page;mso-position-vertical-relative:page;z-index:-2002696" type="#_x0000_t202" filled="false" stroked="false">
            <v:textbox inset="0,0,0,0">
              <w:txbxContent>
                <w:p>
                  <w:pPr>
                    <w:spacing w:before="36"/>
                    <w:ind w:left="3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13,619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6.520020pt;margin-top:265.919495pt;width:41.8pt;height:14.55pt;mso-position-horizontal-relative:page;mso-position-vertical-relative:page;z-index:-2002672" type="#_x0000_t202" filled="false" stroked="false">
            <v:textbox inset="0,0,0,0">
              <w:txbxContent>
                <w:p>
                  <w:pPr>
                    <w:spacing w:before="36"/>
                    <w:ind w:left="2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17,702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82.479996pt;margin-top:188.593201pt;width:428.85pt;height:13.05pt;mso-position-horizontal-relative:page;mso-position-vertical-relative:page;z-index:-2002648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20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PRINCIPALES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CAUSAS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DE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MORBILIDAD</w:t>
                  </w:r>
                  <w:r>
                    <w:rPr>
                      <w:rFonts w:asci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GENERAL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39998pt;margin-top:448.036652pt;width:310.9pt;height:19.650pt;mso-position-horizontal-relative:page;mso-position-vertical-relative:page;z-index:-2002624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Salud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(SS),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Subdirección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Epidemiología.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4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semana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epidemiológica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no.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34 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2023.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18.650pt;height:17pt;mso-position-horizontal-relative:page;mso-position-vertical-relative:page;z-index:-200260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.440002pt;margin-top:207.240005pt;width:338.65pt;height:32.3pt;mso-position-horizontal-relative:page;mso-position-vertical-relative:page;z-index:-2002576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20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CAUSA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6.079987pt;margin-top:207.240005pt;width:85.7pt;height:16.7pt;mso-position-horizontal-relative:page;mso-position-vertical-relative:page;z-index:-2002552" type="#_x0000_t202" filled="false" stroked="false">
            <v:textbox inset="0,0,0,0">
              <w:txbxContent>
                <w:p>
                  <w:pPr>
                    <w:spacing w:before="18"/>
                    <w:ind w:left="619" w:right="581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76001pt;margin-top:207.240005pt;width:85.95pt;height:16.7pt;mso-position-horizontal-relative:page;mso-position-vertical-relative:page;z-index:-2002528" type="#_x0000_t202" filled="false" stroked="false">
            <v:textbox inset="0,0,0,0">
              <w:txbxContent>
                <w:p>
                  <w:pPr>
                    <w:spacing w:before="18"/>
                    <w:ind w:left="40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679993pt;margin-top:207.240005pt;width:86.9pt;height:16.7pt;mso-position-horizontal-relative:page;mso-position-vertical-relative:page;z-index:-2002504" type="#_x0000_t202" filled="false" stroked="false">
            <v:textbox inset="0,0,0,0">
              <w:txbxContent>
                <w:p>
                  <w:pPr>
                    <w:spacing w:before="18"/>
                    <w:ind w:left="17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079987pt;margin-top:223.919998pt;width:41.9pt;height:15.6pt;mso-position-horizontal-relative:page;mso-position-vertical-relative:page;z-index:-2002480" type="#_x0000_t202" filled="false" stroked="false">
            <v:textbox inset="0,0,0,0">
              <w:txbxContent>
                <w:p>
                  <w:pPr>
                    <w:spacing w:before="21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No.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.959991pt;margin-top:223.919998pt;width:43.8pt;height:15.6pt;mso-position-horizontal-relative:page;mso-position-vertical-relative:page;z-index:-2002456" type="#_x0000_t202" filled="false" stroked="false">
            <v:textbox inset="0,0,0,0">
              <w:txbxContent>
                <w:p>
                  <w:pPr>
                    <w:spacing w:before="21"/>
                    <w:ind w:left="13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LUGAR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76001pt;margin-top:223.919998pt;width:43pt;height:15.6pt;mso-position-horizontal-relative:page;mso-position-vertical-relative:page;z-index:-2002432" type="#_x0000_t202" filled="false" stroked="false">
            <v:textbox inset="0,0,0,0">
              <w:txbxContent>
                <w:p>
                  <w:pPr>
                    <w:spacing w:before="21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No.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.719971pt;margin-top:223.919998pt;width:43pt;height:15.6pt;mso-position-horizontal-relative:page;mso-position-vertical-relative:page;z-index:-2002408" type="#_x0000_t202" filled="false" stroked="false">
            <v:textbox inset="0,0,0,0">
              <w:txbxContent>
                <w:p>
                  <w:pPr>
                    <w:spacing w:before="21"/>
                    <w:ind w:left="1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LUGAR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679993pt;margin-top:223.919998pt;width:42pt;height:15.6pt;mso-position-horizontal-relative:page;mso-position-vertical-relative:page;z-index:-2002384" type="#_x0000_t202" filled="false" stroked="false">
            <v:textbox inset="0,0,0,0">
              <w:txbxContent>
                <w:p>
                  <w:pPr>
                    <w:spacing w:before="21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No.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9.679993pt;margin-top:223.919998pt;width:44.9pt;height:15.6pt;mso-position-horizontal-relative:page;mso-position-vertical-relative:page;z-index:-2002360" type="#_x0000_t202" filled="false" stroked="false">
            <v:textbox inset="0,0,0,0">
              <w:txbxContent>
                <w:p>
                  <w:pPr>
                    <w:spacing w:before="21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LUGAR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.440002pt;margin-top:239.520004pt;width:338.65pt;height:15.6pt;mso-position-horizontal-relative:page;mso-position-vertical-relative:page;z-index:-2002336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eccione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2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pira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oria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aguda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(J00-J0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2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J20,</w:t>
                  </w:r>
                  <w:r>
                    <w:rPr>
                      <w:rFonts w:ascii="Montserrat"/>
                      <w:color w:val="394049"/>
                      <w:spacing w:val="-2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J21</w:t>
                  </w:r>
                  <w:r>
                    <w:rPr>
                      <w:rFonts w:ascii="Montserrat"/>
                      <w:color w:val="394049"/>
                      <w:spacing w:val="-2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x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cep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/>
                      <w:color w:val="394049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J02.0</w:t>
                  </w:r>
                  <w:r>
                    <w:rPr>
                      <w:rFonts w:ascii="Montserrat"/>
                      <w:color w:val="394049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J0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)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079987pt;margin-top:239.520004pt;width:41.9pt;height:15.6pt;mso-position-horizontal-relative:page;mso-position-vertical-relative:page;z-index:-2002312" type="#_x0000_t202" filled="false" stroked="false">
            <v:textbox inset="0,0,0,0">
              <w:txbxContent>
                <w:p>
                  <w:pPr>
                    <w:spacing w:before="58"/>
                    <w:ind w:left="3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.959991pt;margin-top:239.520004pt;width:43.8pt;height:15.6pt;mso-position-horizontal-relative:page;mso-position-vertical-relative:page;z-index:-2002288" type="#_x0000_t202" filled="false" stroked="false">
            <v:textbox inset="0,0,0,0">
              <w:txbxContent>
                <w:p>
                  <w:pPr>
                    <w:spacing w:before="58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76001pt;margin-top:239.520004pt;width:43pt;height:15.6pt;mso-position-horizontal-relative:page;mso-position-vertical-relative:page;z-index:-2002264" type="#_x0000_t202" filled="false" stroked="false">
            <v:textbox inset="0,0,0,0">
              <w:txbxContent>
                <w:p>
                  <w:pPr>
                    <w:spacing w:before="58"/>
                    <w:ind w:left="2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.719971pt;margin-top:239.520004pt;width:43pt;height:15.6pt;mso-position-horizontal-relative:page;mso-position-vertical-relative:page;z-index:-2002240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679993pt;margin-top:239.520004pt;width:42pt;height:15.6pt;mso-position-horizontal-relative:page;mso-position-vertical-relative:page;z-index:-2002216" type="#_x0000_t202" filled="false" stroked="false">
            <v:textbox inset="0,0,0,0">
              <w:txbxContent>
                <w:p>
                  <w:pPr>
                    <w:spacing w:before="58"/>
                    <w:ind w:left="2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96,092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9.679993pt;margin-top:239.520004pt;width:44.9pt;height:15.6pt;mso-position-horizontal-relative:page;mso-position-vertical-relative:page;z-index:-2002192" type="#_x0000_t202" filled="false" stroked="false">
            <v:textbox inset="0,0,0,0">
              <w:txbxContent>
                <w:p>
                  <w:pPr>
                    <w:spacing w:before="58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.440002pt;margin-top:255.119507pt;width:338.65pt;height:29.05pt;mso-position-horizontal-relative:page;mso-position-vertical-relative:page;z-index:-2002168" type="#_x0000_t202" filled="false" stroked="false">
            <v:textbox inset="0,0,0,0">
              <w:txbxContent>
                <w:p>
                  <w:pPr>
                    <w:spacing w:before="94"/>
                    <w:ind w:left="69" w:right="36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eccione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p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organ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mal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inida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(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A0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-A09</w:t>
                  </w:r>
                  <w:r>
                    <w:rPr>
                      <w:rFonts w:ascii="Montserrat"/>
                      <w:color w:val="394049"/>
                      <w:spacing w:val="43"/>
                      <w:w w:val="9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excepto</w:t>
                  </w:r>
                  <w:r>
                    <w:rPr>
                      <w:rFonts w:ascii="Montserrat"/>
                      <w:color w:val="394049"/>
                      <w:spacing w:val="19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A08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0)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079987pt;margin-top:255.119507pt;width:41.9pt;height:29.05pt;mso-position-horizontal-relative:page;mso-position-vertical-relative:page;z-index:-2002144" type="#_x0000_t202" filled="false" stroked="false">
            <v:textbox inset="0,0,0,0">
              <w:txbxContent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26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.959991pt;margin-top:255.119507pt;width:43.8pt;height:29.05pt;mso-position-horizontal-relative:page;mso-position-vertical-relative:page;z-index:-2002120" type="#_x0000_t202" filled="false" stroked="false">
            <v:textbox inset="0,0,0,0">
              <w:txbxContent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76001pt;margin-top:255.119507pt;width:43pt;height:29.05pt;mso-position-horizontal-relative:page;mso-position-vertical-relative:page;z-index:-2002096" type="#_x0000_t202" filled="false" stroked="false">
            <v:textbox inset="0,0,0,0">
              <w:txbxContent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3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.719971pt;margin-top:255.119507pt;width:43pt;height:29.05pt;mso-position-horizontal-relative:page;mso-position-vertical-relative:page;z-index:-2002072" type="#_x0000_t202" filled="false" stroked="false">
            <v:textbox inset="0,0,0,0">
              <w:txbxContent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679993pt;margin-top:255.119507pt;width:42pt;height:29.05pt;mso-position-horizontal-relative:page;mso-position-vertical-relative:page;z-index:-2002048" type="#_x0000_t202" filled="false" stroked="false">
            <v:textbox inset="0,0,0,0">
              <w:txbxContent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32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9.679993pt;margin-top:255.119507pt;width:44.9pt;height:29.05pt;mso-position-horizontal-relative:page;mso-position-vertical-relative:page;z-index:-2002024" type="#_x0000_t202" filled="false" stroked="false">
            <v:textbox inset="0,0,0,0">
              <w:txbxContent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.440002pt;margin-top:284.160004pt;width:338.65pt;height:15.6pt;mso-position-horizontal-relative:page;mso-position-vertical-relative:page;z-index:-2002000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ección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ía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urinaria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(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N30,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N34,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39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.0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079987pt;margin-top:284.160004pt;width:41.9pt;height:15.6pt;mso-position-horizontal-relative:page;mso-position-vertical-relative:page;z-index:-2001976" type="#_x0000_t202" filled="false" stroked="false">
            <v:textbox inset="0,0,0,0">
              <w:txbxContent>
                <w:p>
                  <w:pPr>
                    <w:spacing w:before="58"/>
                    <w:ind w:left="26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.959991pt;margin-top:284.160004pt;width:43.8pt;height:15.6pt;mso-position-horizontal-relative:page;mso-position-vertical-relative:page;z-index:-2001952" type="#_x0000_t202" filled="false" stroked="false">
            <v:textbox inset="0,0,0,0">
              <w:txbxContent>
                <w:p>
                  <w:pPr>
                    <w:spacing w:before="58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76001pt;margin-top:284.160004pt;width:43pt;height:15.6pt;mso-position-horizontal-relative:page;mso-position-vertical-relative:page;z-index:-2001928" type="#_x0000_t202" filled="false" stroked="false">
            <v:textbox inset="0,0,0,0">
              <w:txbxContent>
                <w:p>
                  <w:pPr>
                    <w:spacing w:before="58"/>
                    <w:ind w:left="3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32,925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.719971pt;margin-top:284.160004pt;width:43pt;height:15.6pt;mso-position-horizontal-relative:page;mso-position-vertical-relative:page;z-index:-2001904" type="#_x0000_t202" filled="false" stroked="false">
            <v:textbox inset="0,0,0,0">
              <w:txbxContent>
                <w:p>
                  <w:pPr>
                    <w:spacing w:before="5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679993pt;margin-top:284.160004pt;width:42pt;height:15.6pt;mso-position-horizontal-relative:page;mso-position-vertical-relative:page;z-index:-2001880" type="#_x0000_t202" filled="false" stroked="false">
            <v:textbox inset="0,0,0,0">
              <w:txbxContent>
                <w:p>
                  <w:pPr>
                    <w:spacing w:before="58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9.679993pt;margin-top:284.160004pt;width:44.9pt;height:15.6pt;mso-position-horizontal-relative:page;mso-position-vertical-relative:page;z-index:-2001856" type="#_x0000_t202" filled="false" stroked="false">
            <v:textbox inset="0,0,0,0">
              <w:txbxContent>
                <w:p>
                  <w:pPr>
                    <w:spacing w:before="58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.440002pt;margin-top:299.759491pt;width:338.65pt;height:15.6pt;mso-position-horizontal-relative:page;mso-position-vertical-relative:page;z-index:-2001832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Ging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it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is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ermedad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don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al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(K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5)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079987pt;margin-top:299.759491pt;width:41.9pt;height:15.6pt;mso-position-horizontal-relative:page;mso-position-vertical-relative:page;z-index:-2001808" type="#_x0000_t202" filled="false" stroked="false">
            <v:textbox inset="0,0,0,0">
              <w:txbxContent>
                <w:p>
                  <w:pPr>
                    <w:spacing w:before="58"/>
                    <w:ind w:left="4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9,612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.959991pt;margin-top:299.759491pt;width:43.8pt;height:15.6pt;mso-position-horizontal-relative:page;mso-position-vertical-relative:page;z-index:-2001784" type="#_x0000_t202" filled="false" stroked="false">
            <v:textbox inset="0,0,0,0">
              <w:txbxContent>
                <w:p>
                  <w:pPr>
                    <w:spacing w:before="58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76001pt;margin-top:299.759491pt;width:43pt;height:15.6pt;mso-position-horizontal-relative:page;mso-position-vertical-relative:page;z-index:-2001760" type="#_x0000_t202" filled="false" stroked="false">
            <v:textbox inset="0,0,0,0">
              <w:txbxContent>
                <w:p>
                  <w:pPr>
                    <w:spacing w:before="58"/>
                    <w:ind w:left="3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.719971pt;margin-top:299.759491pt;width:43pt;height:15.6pt;mso-position-horizontal-relative:page;mso-position-vertical-relative:page;z-index:-2001736" type="#_x0000_t202" filled="false" stroked="false">
            <v:textbox inset="0,0,0,0">
              <w:txbxContent>
                <w:p>
                  <w:pPr>
                    <w:spacing w:before="5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679993pt;margin-top:299.759491pt;width:42pt;height:15.6pt;mso-position-horizontal-relative:page;mso-position-vertical-relative:page;z-index:-2001712" type="#_x0000_t202" filled="false" stroked="false">
            <v:textbox inset="0,0,0,0">
              <w:txbxContent>
                <w:p>
                  <w:pPr>
                    <w:spacing w:before="58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9.679993pt;margin-top:299.759491pt;width:44.9pt;height:15.6pt;mso-position-horizontal-relative:page;mso-position-vertical-relative:page;z-index:-2001688" type="#_x0000_t202" filled="false" stroked="false">
            <v:textbox inset="0,0,0,0">
              <w:txbxContent>
                <w:p>
                  <w:pPr>
                    <w:spacing w:before="58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.440002pt;margin-top:315.359985pt;width:338.65pt;height:15.6pt;mso-position-horizontal-relative:page;mso-position-vertical-relative:page;z-index:-2001664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COVID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-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color w:val="394049"/>
                      <w:spacing w:val="40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(U07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.1-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U07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2)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079987pt;margin-top:315.359985pt;width:41.9pt;height:15.6pt;mso-position-horizontal-relative:page;mso-position-vertical-relative:page;z-index:-2001640" type="#_x0000_t202" filled="false" stroked="false">
            <v:textbox inset="0,0,0,0">
              <w:txbxContent>
                <w:p>
                  <w:pPr>
                    <w:spacing w:before="58"/>
                    <w:ind w:left="2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115,7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.959991pt;margin-top:315.359985pt;width:43.8pt;height:15.6pt;mso-position-horizontal-relative:page;mso-position-vertical-relative:page;z-index:-2001616" type="#_x0000_t202" filled="false" stroked="false">
            <v:textbox inset="0,0,0,0">
              <w:txbxContent>
                <w:p>
                  <w:pPr>
                    <w:spacing w:before="58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76001pt;margin-top:315.359985pt;width:43pt;height:15.6pt;mso-position-horizontal-relative:page;mso-position-vertical-relative:page;z-index:-2001592" type="#_x0000_t202" filled="false" stroked="false">
            <v:textbox inset="0,0,0,0">
              <w:txbxContent>
                <w:p>
                  <w:pPr>
                    <w:spacing w:before="58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,52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.719971pt;margin-top:315.359985pt;width:43pt;height:15.6pt;mso-position-horizontal-relative:page;mso-position-vertical-relative:page;z-index:-2001568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679993pt;margin-top:315.359985pt;width:42pt;height:15.6pt;mso-position-horizontal-relative:page;mso-position-vertical-relative:page;z-index:-2001544" type="#_x0000_t202" filled="false" stroked="false">
            <v:textbox inset="0,0,0,0">
              <w:txbxContent>
                <w:p>
                  <w:pPr>
                    <w:spacing w:before="58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9.679993pt;margin-top:315.359985pt;width:44.9pt;height:15.6pt;mso-position-horizontal-relative:page;mso-position-vertical-relative:page;z-index:-2001520" type="#_x0000_t202" filled="false" stroked="false">
            <v:textbox inset="0,0,0,0">
              <w:txbxContent>
                <w:p>
                  <w:pPr>
                    <w:spacing w:before="58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.440002pt;margin-top:330.959991pt;width:338.65pt;height:15.6pt;mso-position-horizontal-relative:page;mso-position-vertical-relative:page;z-index:-2001496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Conjun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tiv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it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is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(H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)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079987pt;margin-top:330.959991pt;width:41.9pt;height:15.6pt;mso-position-horizontal-relative:page;mso-position-vertical-relative:page;z-index:-2001472" type="#_x0000_t202" filled="false" stroked="false">
            <v:textbox inset="0,0,0,0">
              <w:txbxContent>
                <w:p>
                  <w:pPr>
                    <w:spacing w:before="58"/>
                    <w:ind w:left="4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6,291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.959991pt;margin-top:330.959991pt;width:43.8pt;height:15.6pt;mso-position-horizontal-relative:page;mso-position-vertical-relative:page;z-index:-2001448" type="#_x0000_t202" filled="false" stroked="false">
            <v:textbox inset="0,0,0,0">
              <w:txbxContent>
                <w:p>
                  <w:pPr>
                    <w:spacing w:before="58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76001pt;margin-top:330.959991pt;width:43pt;height:15.6pt;mso-position-horizontal-relative:page;mso-position-vertical-relative:page;z-index:-2001424" type="#_x0000_t202" filled="false" stroked="false">
            <v:textbox inset="0,0,0,0">
              <w:txbxContent>
                <w:p>
                  <w:pPr>
                    <w:spacing w:before="58"/>
                    <w:ind w:left="4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7,171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.719971pt;margin-top:330.959991pt;width:43pt;height:15.6pt;mso-position-horizontal-relative:page;mso-position-vertical-relative:page;z-index:-2001400" type="#_x0000_t202" filled="false" stroked="false">
            <v:textbox inset="0,0,0,0">
              <w:txbxContent>
                <w:p>
                  <w:pPr>
                    <w:spacing w:before="5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679993pt;margin-top:330.959991pt;width:42pt;height:15.6pt;mso-position-horizontal-relative:page;mso-position-vertical-relative:page;z-index:-2001376" type="#_x0000_t202" filled="false" stroked="false">
            <v:textbox inset="0,0,0,0">
              <w:txbxContent>
                <w:p>
                  <w:pPr>
                    <w:spacing w:before="58"/>
                    <w:ind w:left="3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9.679993pt;margin-top:330.959991pt;width:44.9pt;height:15.6pt;mso-position-horizontal-relative:page;mso-position-vertical-relative:page;z-index:-2001352" type="#_x0000_t202" filled="false" stroked="false">
            <v:textbox inset="0,0,0,0">
              <w:txbxContent>
                <w:p>
                  <w:pPr>
                    <w:spacing w:before="58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.440002pt;margin-top:346.559509pt;width:338.65pt;height:20.05pt;mso-position-horizontal-relative:page;mso-position-vertical-relative:page;z-index:-2001328" type="#_x0000_t202" filled="false" stroked="false">
            <v:textbox inset="0,0,0,0">
              <w:txbxContent>
                <w:p>
                  <w:pPr>
                    <w:spacing w:before="10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Úlcera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rit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is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duod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itis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(K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25-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K2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9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079987pt;margin-top:346.559509pt;width:41.9pt;height:20.05pt;mso-position-horizontal-relative:page;mso-position-vertical-relative:page;z-index:-2001304" type="#_x0000_t202" filled="false" stroked="false">
            <v:textbox inset="0,0,0,0">
              <w:txbxContent>
                <w:p>
                  <w:pPr>
                    <w:spacing w:before="102"/>
                    <w:ind w:left="3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.959991pt;margin-top:346.559509pt;width:43.8pt;height:20.05pt;mso-position-horizontal-relative:page;mso-position-vertical-relative:page;z-index:-2001280" type="#_x0000_t202" filled="false" stroked="false">
            <v:textbox inset="0,0,0,0">
              <w:txbxContent>
                <w:p>
                  <w:pPr>
                    <w:spacing w:before="10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76001pt;margin-top:346.559509pt;width:43pt;height:20.05pt;mso-position-horizontal-relative:page;mso-position-vertical-relative:page;z-index:-2001256" type="#_x0000_t202" filled="false" stroked="false">
            <v:textbox inset="0,0,0,0">
              <w:txbxContent>
                <w:p>
                  <w:pPr>
                    <w:spacing w:before="102"/>
                    <w:ind w:left="3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.719971pt;margin-top:346.559509pt;width:43pt;height:20.05pt;mso-position-horizontal-relative:page;mso-position-vertical-relative:page;z-index:-2001232" type="#_x0000_t202" filled="false" stroked="false">
            <v:textbox inset="0,0,0,0">
              <w:txbxContent>
                <w:p>
                  <w:pPr>
                    <w:spacing w:before="10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679993pt;margin-top:346.559509pt;width:42pt;height:20.05pt;mso-position-horizontal-relative:page;mso-position-vertical-relative:page;z-index:-2001208" type="#_x0000_t202" filled="false" stroked="false">
            <v:textbox inset="0,0,0,0">
              <w:txbxContent>
                <w:p>
                  <w:pPr>
                    <w:spacing w:before="102"/>
                    <w:ind w:left="4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9.679993pt;margin-top:346.559509pt;width:44.9pt;height:20.05pt;mso-position-horizontal-relative:page;mso-position-vertical-relative:page;z-index:-2001184" type="#_x0000_t202" filled="false" stroked="false">
            <v:textbox inset="0,0,0,0">
              <w:txbxContent>
                <w:p>
                  <w:pPr>
                    <w:spacing w:before="10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.440002pt;margin-top:366.600006pt;width:338.65pt;height:15.6pt;mso-position-horizontal-relative:page;mso-position-vertical-relative:page;z-index:-2001160" type="#_x0000_t202" filled="false" stroked="false">
            <v:textbox inset="0,0,0,0">
              <w:txbxContent>
                <w:p>
                  <w:pPr>
                    <w:spacing w:before="5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Otiti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m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aguda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(H65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.0-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H65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)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079987pt;margin-top:366.600006pt;width:41.9pt;height:15.6pt;mso-position-horizontal-relative:page;mso-position-vertical-relative:page;z-index:-2001136" type="#_x0000_t202" filled="false" stroked="false">
            <v:textbox inset="0,0,0,0">
              <w:txbxContent>
                <w:p>
                  <w:pPr>
                    <w:spacing w:before="56"/>
                    <w:ind w:left="4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.959991pt;margin-top:366.600006pt;width:43.8pt;height:15.6pt;mso-position-horizontal-relative:page;mso-position-vertical-relative:page;z-index:-2001112" type="#_x0000_t202" filled="false" stroked="false">
            <v:textbox inset="0,0,0,0">
              <w:txbxContent>
                <w:p>
                  <w:pPr>
                    <w:spacing w:before="56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76001pt;margin-top:366.600006pt;width:43pt;height:15.6pt;mso-position-horizontal-relative:page;mso-position-vertical-relative:page;z-index:-2001088" type="#_x0000_t202" filled="false" stroked="false">
            <v:textbox inset="0,0,0,0">
              <w:txbxContent>
                <w:p>
                  <w:pPr>
                    <w:spacing w:before="56"/>
                    <w:ind w:left="4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.719971pt;margin-top:366.600006pt;width:43pt;height:15.6pt;mso-position-horizontal-relative:page;mso-position-vertical-relative:page;z-index:-2001064" type="#_x0000_t202" filled="false" stroked="false">
            <v:textbox inset="0,0,0,0">
              <w:txbxContent>
                <w:p>
                  <w:pPr>
                    <w:spacing w:before="56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679993pt;margin-top:366.600006pt;width:42pt;height:15.6pt;mso-position-horizontal-relative:page;mso-position-vertical-relative:page;z-index:-2001040" type="#_x0000_t202" filled="false" stroked="false">
            <v:textbox inset="0,0,0,0">
              <w:txbxContent>
                <w:p>
                  <w:pPr>
                    <w:spacing w:before="56"/>
                    <w:ind w:left="3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9.679993pt;margin-top:366.600006pt;width:44.9pt;height:15.6pt;mso-position-horizontal-relative:page;mso-position-vertical-relative:page;z-index:-2001016" type="#_x0000_t202" filled="false" stroked="false">
            <v:textbox inset="0,0,0,0">
              <w:txbxContent>
                <w:p>
                  <w:pPr>
                    <w:spacing w:before="56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.440002pt;margin-top:382.199493pt;width:338.65pt;height:15.6pt;mso-position-horizontal-relative:page;mso-position-vertical-relative:page;z-index:-2000992" type="#_x0000_t202" filled="false" stroked="false">
            <v:textbox inset="0,0,0,0">
              <w:txbxContent>
                <w:p>
                  <w:pPr>
                    <w:spacing w:before="5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Obe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idad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(E66)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079987pt;margin-top:382.199493pt;width:41.9pt;height:15.6pt;mso-position-horizontal-relative:page;mso-position-vertical-relative:page;z-index:-2000968" type="#_x0000_t202" filled="false" stroked="false">
            <v:textbox inset="0,0,0,0">
              <w:txbxContent>
                <w:p>
                  <w:pPr>
                    <w:spacing w:before="56"/>
                    <w:ind w:left="3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.959991pt;margin-top:382.199493pt;width:43.8pt;height:15.6pt;mso-position-horizontal-relative:page;mso-position-vertical-relative:page;z-index:-2000944" type="#_x0000_t202" filled="false" stroked="false">
            <v:textbox inset="0,0,0,0">
              <w:txbxContent>
                <w:p>
                  <w:pPr>
                    <w:spacing w:before="56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76001pt;margin-top:382.199493pt;width:43pt;height:15.6pt;mso-position-horizontal-relative:page;mso-position-vertical-relative:page;z-index:-2000920" type="#_x0000_t202" filled="false" stroked="false">
            <v:textbox inset="0,0,0,0">
              <w:txbxContent>
                <w:p>
                  <w:pPr>
                    <w:spacing w:before="56"/>
                    <w:ind w:left="3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.719971pt;margin-top:382.199493pt;width:43pt;height:15.6pt;mso-position-horizontal-relative:page;mso-position-vertical-relative:page;z-index:-2000896" type="#_x0000_t202" filled="false" stroked="false">
            <v:textbox inset="0,0,0,0">
              <w:txbxContent>
                <w:p>
                  <w:pPr>
                    <w:spacing w:before="56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679993pt;margin-top:382.199493pt;width:42pt;height:15.6pt;mso-position-horizontal-relative:page;mso-position-vertical-relative:page;z-index:-2000872" type="#_x0000_t202" filled="false" stroked="false">
            <v:textbox inset="0,0,0,0">
              <w:txbxContent>
                <w:p>
                  <w:pPr>
                    <w:spacing w:before="56"/>
                    <w:ind w:left="4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9.679993pt;margin-top:382.199493pt;width:44.9pt;height:15.6pt;mso-position-horizontal-relative:page;mso-position-vertical-relative:page;z-index:-2000848" type="#_x0000_t202" filled="false" stroked="false">
            <v:textbox inset="0,0,0,0">
              <w:txbxContent>
                <w:p>
                  <w:pPr>
                    <w:spacing w:before="56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.440002pt;margin-top:397.799988pt;width:338.65pt;height:15.6pt;mso-position-horizontal-relative:page;mso-position-vertical-relative:page;z-index:-2000824" type="#_x0000_t202" filled="false" stroked="false">
            <v:textbox inset="0,0,0,0">
              <w:txbxContent>
                <w:p>
                  <w:pPr>
                    <w:spacing w:before="5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Hiper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erial</w:t>
                  </w:r>
                  <w:r>
                    <w:rPr>
                      <w:rFonts w:ascii="Montserrat" w:hAnsi="Montserrat"/>
                      <w:color w:val="394049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I10-I1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5)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079987pt;margin-top:397.799988pt;width:41.9pt;height:15.6pt;mso-position-horizontal-relative:page;mso-position-vertical-relative:page;z-index:-2000800" type="#_x0000_t202" filled="false" stroked="false">
            <v:textbox inset="0,0,0,0">
              <w:txbxContent>
                <w:p>
                  <w:pPr>
                    <w:spacing w:before="56"/>
                    <w:ind w:left="3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.959991pt;margin-top:397.799988pt;width:43.8pt;height:15.6pt;mso-position-horizontal-relative:page;mso-position-vertical-relative:page;z-index:-2000776" type="#_x0000_t202" filled="false" stroked="false">
            <v:textbox inset="0,0,0,0">
              <w:txbxContent>
                <w:p>
                  <w:pPr>
                    <w:spacing w:before="56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76001pt;margin-top:397.799988pt;width:43pt;height:15.6pt;mso-position-horizontal-relative:page;mso-position-vertical-relative:page;z-index:-2000752" type="#_x0000_t202" filled="false" stroked="false">
            <v:textbox inset="0,0,0,0">
              <w:txbxContent>
                <w:p>
                  <w:pPr>
                    <w:spacing w:before="56"/>
                    <w:ind w:left="4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.719971pt;margin-top:397.799988pt;width:43pt;height:15.6pt;mso-position-horizontal-relative:page;mso-position-vertical-relative:page;z-index:-2000728" type="#_x0000_t202" filled="false" stroked="false">
            <v:textbox inset="0,0,0,0">
              <w:txbxContent>
                <w:p>
                  <w:pPr>
                    <w:spacing w:before="5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679993pt;margin-top:397.799988pt;width:42pt;height:15.6pt;mso-position-horizontal-relative:page;mso-position-vertical-relative:page;z-index:-2000704" type="#_x0000_t202" filled="false" stroked="false">
            <v:textbox inset="0,0,0,0">
              <w:txbxContent>
                <w:p>
                  <w:pPr>
                    <w:spacing w:before="56"/>
                    <w:ind w:left="4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9.679993pt;margin-top:397.799988pt;width:44.9pt;height:15.6pt;mso-position-horizontal-relative:page;mso-position-vertical-relative:page;z-index:-2000680" type="#_x0000_t202" filled="false" stroked="false">
            <v:textbox inset="0,0,0,0">
              <w:txbxContent>
                <w:p>
                  <w:pPr>
                    <w:spacing w:before="56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.440002pt;margin-top:413.399994pt;width:338.65pt;height:15.6pt;mso-position-horizontal-relative:page;mso-position-vertical-relative:page;z-index:-2000656" type="#_x0000_t202" filled="false" stroked="false">
            <v:textbox inset="0,0,0,0">
              <w:txbxContent>
                <w:p>
                  <w:pPr>
                    <w:spacing w:before="5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Demá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cau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079987pt;margin-top:413.399994pt;width:85.7pt;height:15.6pt;mso-position-horizontal-relative:page;mso-position-vertical-relative:page;z-index:-2000632" type="#_x0000_t202" filled="false" stroked="false">
            <v:textbox inset="0,0,0,0">
              <w:txbxContent>
                <w:p>
                  <w:pPr>
                    <w:spacing w:before="56"/>
                    <w:ind w:left="623" w:right="581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76001pt;margin-top:413.399994pt;width:85.95pt;height:15.6pt;mso-position-horizontal-relative:page;mso-position-vertical-relative:page;z-index:-2000608" type="#_x0000_t202" filled="false" stroked="false">
            <v:textbox inset="0,0,0,0">
              <w:txbxContent>
                <w:p>
                  <w:pPr>
                    <w:spacing w:before="56"/>
                    <w:ind w:left="46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679993pt;margin-top:413.399994pt;width:86.9pt;height:15.6pt;mso-position-horizontal-relative:page;mso-position-vertical-relative:page;z-index:-2000584" type="#_x0000_t202" filled="false" stroked="false">
            <v:textbox inset="0,0,0,0">
              <w:txbxContent>
                <w:p>
                  <w:pPr>
                    <w:spacing w:before="56"/>
                    <w:ind w:left="21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.440002pt;margin-top:428.999512pt;width:338.65pt;height:16.1pt;mso-position-horizontal-relative:page;mso-position-vertical-relative:page;z-index:-2000560" type="#_x0000_t202" filled="false" stroked="false">
            <v:textbox inset="0,0,0,0">
              <w:txbxContent>
                <w:p>
                  <w:pPr>
                    <w:spacing w:before="50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079987pt;margin-top:428.999512pt;width:85.7pt;height:16.1pt;mso-position-horizontal-relative:page;mso-position-vertical-relative:page;z-index:-2000536" type="#_x0000_t202" filled="false" stroked="false">
            <v:textbox inset="0,0,0,0">
              <w:txbxContent>
                <w:p>
                  <w:pPr>
                    <w:spacing w:before="50"/>
                    <w:ind w:left="10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327,682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76001pt;margin-top:428.999512pt;width:85.95pt;height:16.1pt;mso-position-horizontal-relative:page;mso-position-vertical-relative:page;z-index:-2000512" type="#_x0000_t202" filled="false" stroked="false">
            <v:textbox inset="0,0,0,0">
              <w:txbxContent>
                <w:p>
                  <w:pPr>
                    <w:spacing w:before="50"/>
                    <w:ind w:left="10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397,431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679993pt;margin-top:428.999512pt;width:86.9pt;height:16.1pt;mso-position-horizontal-relative:page;mso-position-vertical-relative:page;z-index:-2000488" type="#_x0000_t202" filled="false" stroked="false">
            <v:textbox inset="0,0,0,0">
              <w:txbxContent>
                <w:p>
                  <w:pPr>
                    <w:spacing w:before="50"/>
                    <w:ind w:left="10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202,837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200046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0" w:right="51" w:firstLine="0"/>
                    <w:jc w:val="righ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0" w:right="56" w:firstLine="0"/>
                    <w:jc w:val="righ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pacing w:val="-1"/>
                      <w:w w:val="95"/>
                      <w:sz w:val="20"/>
                    </w:rPr>
                    <w:t>SALUD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919998pt;margin-top:184.033203pt;width:371.9pt;height:13.05pt;mso-position-horizontal-relative:page;mso-position-vertical-relative:page;z-index:-2000440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20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CARACTERÍSTICAS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MORTALIDAD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904877pt;margin-top:376.036652pt;width:576.25pt;height:83.35pt;mso-position-horizontal-relative:page;mso-position-vertical-relative:page;z-index:-2000416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18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Salud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(SS),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Subdirección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Planeación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Salud,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Sistema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Nacional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Básica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Materia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Salud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(SINBA).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Tasa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por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100,000 habitantes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total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cada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sexo.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82" w:lineRule="exact" w:before="3"/>
                    <w:ind w:right="6108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2/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Tasa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por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1,000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nacidos vivos registrados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SINAC,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total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cada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sexo.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3/ Tasa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por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10,000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habitantes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 4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años.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82" w:lineRule="exact"/>
                    <w:ind w:right="831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4/ Tasa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por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10,000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habitantes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5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 9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años.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5/ Tasa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por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10,000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habitantes.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75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6/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Razón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10,000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nacidos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vivos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registrados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SINAC.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83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n.a.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No aplica.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08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Observaciones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cierre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oficial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2021,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cierre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2022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corte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mes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2023.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400024pt;margin-top:574.248596pt;width:17.25pt;height:17pt;mso-position-horizontal-relative:page;mso-position-vertical-relative:page;z-index:-200039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919998pt;margin-top:202.679993pt;width:136.1pt;height:48pt;mso-position-horizontal-relative:page;mso-position-vertical-relative:page;z-index:-20003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23"/>
                    <w:ind w:left="48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CARACTERÍSTICAS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pt;margin-top:202.679993pt;width:520.1pt;height:16.8pt;mso-position-horizontal-relative:page;mso-position-vertical-relative:page;z-index:-2000344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TASA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pt;margin-top:219.445007pt;width:177.85pt;height:15.6pt;mso-position-horizontal-relative:page;mso-position-vertical-relative:page;z-index:-2000320" type="#_x0000_t202" filled="false" stroked="false">
            <v:textbox inset="0,0,0,0">
              <w:txbxContent>
                <w:p>
                  <w:pPr>
                    <w:spacing w:before="19"/>
                    <w:ind w:left="38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839996pt;margin-top:219.445007pt;width:173.55pt;height:15.6pt;mso-position-horizontal-relative:page;mso-position-vertical-relative:page;z-index:-2000296" type="#_x0000_t202" filled="false" stroked="false">
            <v:textbox inset="0,0,0,0">
              <w:txbxContent>
                <w:p>
                  <w:pPr>
                    <w:spacing w:before="19"/>
                    <w:ind w:left="16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5.359985pt;margin-top:219.445007pt;width:168.75pt;height:15.6pt;mso-position-horizontal-relative:page;mso-position-vertical-relative:page;z-index:-2000272" type="#_x0000_t202" filled="false" stroked="false">
            <v:textbox inset="0,0,0,0">
              <w:txbxContent>
                <w:p>
                  <w:pPr>
                    <w:spacing w:before="19"/>
                    <w:ind w:left="0" w:right="1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pt;margin-top:235.044998pt;width:51.6pt;height:15.6pt;mso-position-horizontal-relative:page;mso-position-vertical-relative:page;z-index:-2000248" type="#_x0000_t202" filled="false" stroked="false">
            <v:textbox inset="0,0,0,0">
              <w:txbxContent>
                <w:p>
                  <w:pPr>
                    <w:spacing w:before="19"/>
                    <w:ind w:left="22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600006pt;margin-top:235.044998pt;width:62.2pt;height:15.6pt;mso-position-horizontal-relative:page;mso-position-vertical-relative:page;z-index:-2000224" type="#_x0000_t202" filled="false" stroked="false">
            <v:textbox inset="0,0,0,0">
              <w:txbxContent>
                <w:p>
                  <w:pPr>
                    <w:spacing w:before="19"/>
                    <w:ind w:left="15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760010pt;margin-top:235.044998pt;width:64.1pt;height:15.6pt;mso-position-horizontal-relative:page;mso-position-vertical-relative:page;z-index:-2000200" type="#_x0000_t202" filled="false" stroked="false">
            <v:textbox inset="0,0,0,0">
              <w:txbxContent>
                <w:p>
                  <w:pPr>
                    <w:spacing w:before="19"/>
                    <w:ind w:left="21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839996pt;margin-top:235.044998pt;width:51.6pt;height:15.6pt;mso-position-horizontal-relative:page;mso-position-vertical-relative:page;z-index:-2000176" type="#_x0000_t202" filled="false" stroked="false">
            <v:textbox inset="0,0,0,0">
              <w:txbxContent>
                <w:p>
                  <w:pPr>
                    <w:spacing w:before="19"/>
                    <w:ind w:left="22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440002pt;margin-top:235.044998pt;width:62.05pt;height:15.6pt;mso-position-horizontal-relative:page;mso-position-vertical-relative:page;z-index:-2000152" type="#_x0000_t202" filled="false" stroked="false">
            <v:textbox inset="0,0,0,0">
              <w:txbxContent>
                <w:p>
                  <w:pPr>
                    <w:spacing w:before="19"/>
                    <w:ind w:left="15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480011pt;margin-top:235.044998pt;width:59.9pt;height:15.6pt;mso-position-horizontal-relative:page;mso-position-vertical-relative:page;z-index:-2000128" type="#_x0000_t202" filled="false" stroked="false">
            <v:textbox inset="0,0,0,0">
              <w:txbxContent>
                <w:p>
                  <w:pPr>
                    <w:spacing w:before="19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5.359985pt;margin-top:235.044998pt;width:48.4pt;height:15.6pt;mso-position-horizontal-relative:page;mso-position-vertical-relative:page;z-index:-2000104" type="#_x0000_t202" filled="false" stroked="false">
            <v:textbox inset="0,0,0,0">
              <w:txbxContent>
                <w:p>
                  <w:pPr>
                    <w:spacing w:before="19"/>
                    <w:ind w:left="1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3.719971pt;margin-top:235.044998pt;width:62.2pt;height:15.6pt;mso-position-horizontal-relative:page;mso-position-vertical-relative:page;z-index:-2000080" type="#_x0000_t202" filled="false" stroked="false">
            <v:textbox inset="0,0,0,0">
              <w:txbxContent>
                <w:p>
                  <w:pPr>
                    <w:spacing w:before="19"/>
                    <w:ind w:left="13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5.880005pt;margin-top:235.044998pt;width:58.2pt;height:15.6pt;mso-position-horizontal-relative:page;mso-position-vertical-relative:page;z-index:-2000056" type="#_x0000_t202" filled="false" stroked="false">
            <v:textbox inset="0,0,0,0">
              <w:txbxContent>
                <w:p>
                  <w:pPr>
                    <w:spacing w:before="19"/>
                    <w:ind w:left="13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919998pt;margin-top:250.645004pt;width:136.1pt;height:15.6pt;mso-position-horizontal-relative:page;mso-position-vertical-relative:page;z-index:-2000032" type="#_x0000_t202" filled="false" stroked="false">
            <v:textbox inset="0,0,0,0">
              <w:txbxContent>
                <w:p>
                  <w:pPr>
                    <w:spacing w:before="55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General</w:t>
                  </w:r>
                  <w:r>
                    <w:rPr>
                      <w:rFonts w:ascii="Montserrat"/>
                      <w:color w:val="394049"/>
                      <w:spacing w:val="-2"/>
                      <w:position w:val="6"/>
                      <w:sz w:val="10"/>
                    </w:rPr>
                    <w:t>1/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pt;margin-top:250.645004pt;width:51.6pt;height:15.6pt;mso-position-horizontal-relative:page;mso-position-vertical-relative:page;z-index:-2000008" type="#_x0000_t202" filled="false" stroked="false">
            <v:textbox inset="0,0,0,0">
              <w:txbxContent>
                <w:p>
                  <w:pPr>
                    <w:spacing w:before="57"/>
                    <w:ind w:left="6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600006pt;margin-top:250.645004pt;width:62.2pt;height:15.6pt;mso-position-horizontal-relative:page;mso-position-vertical-relative:page;z-index:-1999984" type="#_x0000_t202" filled="false" stroked="false">
            <v:textbox inset="0,0,0,0">
              <w:txbxContent>
                <w:p>
                  <w:pPr>
                    <w:spacing w:before="57"/>
                    <w:ind w:left="7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864.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760010pt;margin-top:250.645004pt;width:64.1pt;height:15.6pt;mso-position-horizontal-relative:page;mso-position-vertical-relative:page;z-index:-1999960" type="#_x0000_t202" filled="false" stroked="false">
            <v:textbox inset="0,0,0,0">
              <w:txbxContent>
                <w:p>
                  <w:pPr>
                    <w:spacing w:before="57"/>
                    <w:ind w:left="8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574.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839996pt;margin-top:250.645004pt;width:51.6pt;height:15.6pt;mso-position-horizontal-relative:page;mso-position-vertical-relative:page;z-index:-1999936" type="#_x0000_t202" filled="false" stroked="false">
            <v:textbox inset="0,0,0,0">
              <w:txbxContent>
                <w:p>
                  <w:pPr>
                    <w:spacing w:before="57"/>
                    <w:ind w:left="6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440002pt;margin-top:250.645004pt;width:62.05pt;height:15.6pt;mso-position-horizontal-relative:page;mso-position-vertical-relative:page;z-index:-1999912" type="#_x0000_t202" filled="false" stroked="false">
            <v:textbox inset="0,0,0,0">
              <w:txbxContent>
                <w:p>
                  <w:pPr>
                    <w:spacing w:before="57"/>
                    <w:ind w:left="7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480011pt;margin-top:250.645004pt;width:59.9pt;height:15.6pt;mso-position-horizontal-relative:page;mso-position-vertical-relative:page;z-index:-1999888" type="#_x0000_t202" filled="false" stroked="false">
            <v:textbox inset="0,0,0,0">
              <w:txbxContent>
                <w:p>
                  <w:pPr>
                    <w:spacing w:before="57"/>
                    <w:ind w:left="7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.4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5.359985pt;margin-top:250.645004pt;width:48.4pt;height:15.6pt;mso-position-horizontal-relative:page;mso-position-vertical-relative:page;z-index:-1999864" type="#_x0000_t202" filled="false" stroked="false">
            <v:textbox inset="0,0,0,0">
              <w:txbxContent>
                <w:p>
                  <w:pPr>
                    <w:spacing w:before="57"/>
                    <w:ind w:left="55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3.719971pt;margin-top:250.645004pt;width:62.2pt;height:15.6pt;mso-position-horizontal-relative:page;mso-position-vertical-relative:page;z-index:-1999840" type="#_x0000_t202" filled="false" stroked="false">
            <v:textbox inset="0,0,0,0">
              <w:txbxContent>
                <w:p>
                  <w:pPr>
                    <w:spacing w:before="57"/>
                    <w:ind w:left="7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326.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5.880005pt;margin-top:250.645004pt;width:58.2pt;height:15.6pt;mso-position-horizontal-relative:page;mso-position-vertical-relative:page;z-index:-1999816" type="#_x0000_t202" filled="false" stroked="false">
            <v:textbox inset="0,0,0,0">
              <w:txbxContent>
                <w:p>
                  <w:pPr>
                    <w:spacing w:before="57"/>
                    <w:ind w:left="7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919998pt;margin-top:266.244995pt;width:136.1pt;height:15.6pt;mso-position-horizontal-relative:page;mso-position-vertical-relative:page;z-index:-1999792" type="#_x0000_t202" filled="false" stroked="false">
            <v:textbox inset="0,0,0,0">
              <w:txbxContent>
                <w:p>
                  <w:pPr>
                    <w:spacing w:before="55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Infantil</w:t>
                  </w:r>
                  <w:r>
                    <w:rPr>
                      <w:rFonts w:ascii="Montserrat"/>
                      <w:color w:val="394049"/>
                      <w:spacing w:val="-2"/>
                      <w:position w:val="6"/>
                      <w:sz w:val="10"/>
                    </w:rPr>
                    <w:t>2/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pt;margin-top:266.244995pt;width:51.6pt;height:15.6pt;mso-position-horizontal-relative:page;mso-position-vertical-relative:page;z-index:-1999768" type="#_x0000_t202" filled="false" stroked="false">
            <v:textbox inset="0,0,0,0">
              <w:txbxContent>
                <w:p>
                  <w:pPr>
                    <w:spacing w:before="57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11.9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600006pt;margin-top:266.244995pt;width:62.2pt;height:15.6pt;mso-position-horizontal-relative:page;mso-position-vertical-relative:page;z-index:-1999744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13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760010pt;margin-top:266.244995pt;width:64.1pt;height:15.6pt;mso-position-horizontal-relative:page;mso-position-vertical-relative:page;z-index:-1999720" type="#_x0000_t202" filled="false" stroked="false">
            <v:textbox inset="0,0,0,0">
              <w:txbxContent>
                <w:p>
                  <w:pPr>
                    <w:spacing w:before="57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10.7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839996pt;margin-top:266.244995pt;width:51.6pt;height:15.6pt;mso-position-horizontal-relative:page;mso-position-vertical-relative:page;z-index:-1999696" type="#_x0000_t202" filled="false" stroked="false">
            <v:textbox inset="0,0,0,0">
              <w:txbxContent>
                <w:p>
                  <w:pPr>
                    <w:spacing w:before="5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10.6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440002pt;margin-top:266.244995pt;width:62.05pt;height:15.6pt;mso-position-horizontal-relative:page;mso-position-vertical-relative:page;z-index:-1999672" type="#_x0000_t202" filled="false" stroked="false">
            <v:textbox inset="0,0,0,0">
              <w:txbxContent>
                <w:p>
                  <w:pPr>
                    <w:spacing w:before="57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11.7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480011pt;margin-top:266.244995pt;width:59.9pt;height:15.6pt;mso-position-horizontal-relative:page;mso-position-vertical-relative:page;z-index:-1999648" type="#_x0000_t202" filled="false" stroked="false">
            <v:textbox inset="0,0,0,0">
              <w:txbxContent>
                <w:p>
                  <w:pPr>
                    <w:spacing w:before="57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9.5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5.359985pt;margin-top:266.244995pt;width:48.4pt;height:15.6pt;mso-position-horizontal-relative:page;mso-position-vertical-relative:page;z-index:-1999624" type="#_x0000_t202" filled="false" stroked="false">
            <v:textbox inset="0,0,0,0">
              <w:txbxContent>
                <w:p>
                  <w:pPr>
                    <w:spacing w:before="57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8.0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3.719971pt;margin-top:266.244995pt;width:62.2pt;height:15.6pt;mso-position-horizontal-relative:page;mso-position-vertical-relative:page;z-index:-1999600" type="#_x0000_t202" filled="false" stroked="false">
            <v:textbox inset="0,0,0,0">
              <w:txbxContent>
                <w:p>
                  <w:pPr>
                    <w:spacing w:before="57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7.7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5.880005pt;margin-top:266.244995pt;width:58.2pt;height:15.6pt;mso-position-horizontal-relative:page;mso-position-vertical-relative:page;z-index:-1999576" type="#_x0000_t202" filled="false" stroked="false">
            <v:textbox inset="0,0,0,0">
              <w:txbxContent>
                <w:p>
                  <w:pPr>
                    <w:spacing w:before="57"/>
                    <w:ind w:left="0" w:right="6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8.3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919998pt;margin-top:281.845001pt;width:136.1pt;height:15.6pt;mso-position-horizontal-relative:page;mso-position-vertical-relative:page;z-index:-1999552" type="#_x0000_t202" filled="false" stroked="false">
            <v:textbox inset="0,0,0,0">
              <w:txbxContent>
                <w:p>
                  <w:pPr>
                    <w:spacing w:before="55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Me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nore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5</w:t>
                  </w:r>
                  <w:r>
                    <w:rPr>
                      <w:rFonts w:ascii="Montserrat" w:hAnsi="Montserrat"/>
                      <w:color w:val="394049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añ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position w:val="6"/>
                      <w:sz w:val="10"/>
                    </w:rPr>
                    <w:t>3/</w:t>
                  </w:r>
                  <w:r>
                    <w:rPr>
                      <w:rFonts w:ascii="Montserrat" w:hAns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pt;margin-top:281.845001pt;width:51.6pt;height:15.6pt;mso-position-horizontal-relative:page;mso-position-vertical-relative:page;z-index:-1999528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3.2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600006pt;margin-top:281.845001pt;width:62.2pt;height:15.6pt;mso-position-horizontal-relative:page;mso-position-vertical-relative:page;z-index:-1999504" type="#_x0000_t202" filled="false" stroked="false">
            <v:textbox inset="0,0,0,0">
              <w:txbxContent>
                <w:p>
                  <w:pPr>
                    <w:spacing w:before="5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760010pt;margin-top:281.845001pt;width:64.1pt;height:15.6pt;mso-position-horizontal-relative:page;mso-position-vertical-relative:page;z-index:-1999480" type="#_x0000_t202" filled="false" stroked="false">
            <v:textbox inset="0,0,0,0">
              <w:txbxContent>
                <w:p>
                  <w:pPr>
                    <w:spacing w:before="5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3.6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839996pt;margin-top:281.845001pt;width:51.6pt;height:15.6pt;mso-position-horizontal-relative:page;mso-position-vertical-relative:page;z-index:-1999456" type="#_x0000_t202" filled="false" stroked="false">
            <v:textbox inset="0,0,0,0">
              <w:txbxContent>
                <w:p>
                  <w:pPr>
                    <w:spacing w:before="5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3.9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440002pt;margin-top:281.845001pt;width:62.05pt;height:15.6pt;mso-position-horizontal-relative:page;mso-position-vertical-relative:page;z-index:-1999432" type="#_x0000_t202" filled="false" stroked="false">
            <v:textbox inset="0,0,0,0">
              <w:txbxContent>
                <w:p>
                  <w:pPr>
                    <w:spacing w:before="57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3.5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480011pt;margin-top:281.845001pt;width:59.9pt;height:15.6pt;mso-position-horizontal-relative:page;mso-position-vertical-relative:page;z-index:-1999408" type="#_x0000_t202" filled="false" stroked="false">
            <v:textbox inset="0,0,0,0">
              <w:txbxContent>
                <w:p>
                  <w:pPr>
                    <w:spacing w:before="57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4.3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5.359985pt;margin-top:281.845001pt;width:48.4pt;height:15.6pt;mso-position-horizontal-relative:page;mso-position-vertical-relative:page;z-index:-1999384" type="#_x0000_t202" filled="false" stroked="false">
            <v:textbox inset="0,0,0,0">
              <w:txbxContent>
                <w:p>
                  <w:pPr>
                    <w:spacing w:before="57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3.719971pt;margin-top:281.845001pt;width:62.2pt;height:15.6pt;mso-position-horizontal-relative:page;mso-position-vertical-relative:page;z-index:-1999360" type="#_x0000_t202" filled="false" stroked="false">
            <v:textbox inset="0,0,0,0">
              <w:txbxContent>
                <w:p>
                  <w:pPr>
                    <w:spacing w:before="57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5.880005pt;margin-top:281.845001pt;width:58.2pt;height:15.6pt;mso-position-horizontal-relative:page;mso-position-vertical-relative:page;z-index:-1999336" type="#_x0000_t202" filled="false" stroked="false">
            <v:textbox inset="0,0,0,0">
              <w:txbxContent>
                <w:p>
                  <w:pPr>
                    <w:spacing w:before="57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3.2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919998pt;margin-top:297.445007pt;width:136.1pt;height:15.6pt;mso-position-horizontal-relative:page;mso-position-vertical-relative:page;z-index:-1999312" type="#_x0000_t202" filled="false" stroked="false">
            <v:textbox inset="0,0,0,0">
              <w:txbxContent>
                <w:p>
                  <w:pPr>
                    <w:spacing w:before="55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 w:hAnsi="Montserrat"/>
                      <w:color w:val="394049"/>
                      <w:sz w:val="16"/>
                    </w:rPr>
                    <w:t>5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9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añ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position w:val="6"/>
                      <w:sz w:val="10"/>
                    </w:rPr>
                    <w:t>4/</w:t>
                  </w:r>
                  <w:r>
                    <w:rPr>
                      <w:rFonts w:ascii="Montserrat" w:hAns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pt;margin-top:297.445007pt;width:51.6pt;height:15.6pt;mso-position-horizontal-relative:page;mso-position-vertical-relative:page;z-index:-1999288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600006pt;margin-top:297.445007pt;width:62.2pt;height:15.6pt;mso-position-horizontal-relative:page;mso-position-vertical-relative:page;z-index:-1999264" type="#_x0000_t202" filled="false" stroked="false">
            <v:textbox inset="0,0,0,0">
              <w:txbxContent>
                <w:p>
                  <w:pPr>
                    <w:spacing w:before="5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2.3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760010pt;margin-top:297.445007pt;width:64.1pt;height:15.6pt;mso-position-horizontal-relative:page;mso-position-vertical-relative:page;z-index:-1999240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1.7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839996pt;margin-top:297.445007pt;width:51.6pt;height:15.6pt;mso-position-horizontal-relative:page;mso-position-vertical-relative:page;z-index:-1999216" type="#_x0000_t202" filled="false" stroked="false">
            <v:textbox inset="0,0,0,0">
              <w:txbxContent>
                <w:p>
                  <w:pPr>
                    <w:spacing w:before="5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1.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440002pt;margin-top:297.445007pt;width:62.05pt;height:15.6pt;mso-position-horizontal-relative:page;mso-position-vertical-relative:page;z-index:-1999192" type="#_x0000_t202" filled="false" stroked="false">
            <v:textbox inset="0,0,0,0">
              <w:txbxContent>
                <w:p>
                  <w:pPr>
                    <w:spacing w:before="5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480011pt;margin-top:297.445007pt;width:59.9pt;height:15.6pt;mso-position-horizontal-relative:page;mso-position-vertical-relative:page;z-index:-1999168" type="#_x0000_t202" filled="false" stroked="false">
            <v:textbox inset="0,0,0,0">
              <w:txbxContent>
                <w:p>
                  <w:pPr>
                    <w:spacing w:before="57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5.359985pt;margin-top:297.445007pt;width:48.4pt;height:15.6pt;mso-position-horizontal-relative:page;mso-position-vertical-relative:page;z-index:-1999144" type="#_x0000_t202" filled="false" stroked="false">
            <v:textbox inset="0,0,0,0">
              <w:txbxContent>
                <w:p>
                  <w:pPr>
                    <w:spacing w:before="57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3.719971pt;margin-top:297.445007pt;width:62.2pt;height:15.6pt;mso-position-horizontal-relative:page;mso-position-vertical-relative:page;z-index:-1999120" type="#_x0000_t202" filled="false" stroked="false">
            <v:textbox inset="0,0,0,0">
              <w:txbxContent>
                <w:p>
                  <w:pPr>
                    <w:spacing w:before="57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5.880005pt;margin-top:297.445007pt;width:58.2pt;height:15.6pt;mso-position-horizontal-relative:page;mso-position-vertical-relative:page;z-index:-1999096" type="#_x0000_t202" filled="false" stroked="false">
            <v:textbox inset="0,0,0,0">
              <w:txbxContent>
                <w:p>
                  <w:pPr>
                    <w:spacing w:before="57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919998pt;margin-top:313.045013pt;width:136.1pt;height:15.6pt;mso-position-horizontal-relative:page;mso-position-vertical-relative:page;z-index:-1999072" type="#_x0000_t202" filled="false" stroked="false">
            <v:textbox inset="0,0,0,0">
              <w:txbxContent>
                <w:p>
                  <w:pPr>
                    <w:spacing w:before="55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19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añ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position w:val="6"/>
                      <w:sz w:val="10"/>
                    </w:rPr>
                    <w:t>5/</w:t>
                  </w:r>
                  <w:r>
                    <w:rPr>
                      <w:rFonts w:ascii="Montserrat" w:hAns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pt;margin-top:313.045013pt;width:51.6pt;height:15.6pt;mso-position-horizontal-relative:page;mso-position-vertical-relative:page;z-index:-1999048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4.2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600006pt;margin-top:313.045013pt;width:62.2pt;height:15.6pt;mso-position-horizontal-relative:page;mso-position-vertical-relative:page;z-index:-1999024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4.2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760010pt;margin-top:313.045013pt;width:64.1pt;height:15.6pt;mso-position-horizontal-relative:page;mso-position-vertical-relative:page;z-index:-1999000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4.2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839996pt;margin-top:313.045013pt;width:51.6pt;height:15.6pt;mso-position-horizontal-relative:page;mso-position-vertical-relative:page;z-index:-1998976" type="#_x0000_t202" filled="false" stroked="false">
            <v:textbox inset="0,0,0,0">
              <w:txbxContent>
                <w:p>
                  <w:pPr>
                    <w:spacing w:before="5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4.3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440002pt;margin-top:313.045013pt;width:62.05pt;height:15.6pt;mso-position-horizontal-relative:page;mso-position-vertical-relative:page;z-index:-1998952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5.2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480011pt;margin-top:313.045013pt;width:59.9pt;height:15.6pt;mso-position-horizontal-relative:page;mso-position-vertical-relative:page;z-index:-1998928" type="#_x0000_t202" filled="false" stroked="false">
            <v:textbox inset="0,0,0,0">
              <w:txbxContent>
                <w:p>
                  <w:pPr>
                    <w:spacing w:before="57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3.3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5.359985pt;margin-top:313.045013pt;width:48.4pt;height:15.6pt;mso-position-horizontal-relative:page;mso-position-vertical-relative:page;z-index:-1998904" type="#_x0000_t202" filled="false" stroked="false">
            <v:textbox inset="0,0,0,0">
              <w:txbxContent>
                <w:p>
                  <w:pPr>
                    <w:spacing w:before="57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3.719971pt;margin-top:313.045013pt;width:62.2pt;height:15.6pt;mso-position-horizontal-relative:page;mso-position-vertical-relative:page;z-index:-1998880" type="#_x0000_t202" filled="false" stroked="false">
            <v:textbox inset="0,0,0,0">
              <w:txbxContent>
                <w:p>
                  <w:pPr>
                    <w:spacing w:before="57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5.880005pt;margin-top:313.045013pt;width:58.2pt;height:15.6pt;mso-position-horizontal-relative:page;mso-position-vertical-relative:page;z-index:-1998856" type="#_x0000_t202" filled="false" stroked="false">
            <v:textbox inset="0,0,0,0">
              <w:txbxContent>
                <w:p>
                  <w:pPr>
                    <w:spacing w:before="57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919998pt;margin-top:328.644989pt;width:136.1pt;height:15.6pt;mso-position-horizontal-relative:page;mso-position-vertical-relative:page;z-index:-1998832" type="#_x0000_t202" filled="false" stroked="false">
            <v:textbox inset="0,0,0,0">
              <w:txbxContent>
                <w:p>
                  <w:pPr>
                    <w:spacing w:before="55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20</w:t>
                  </w:r>
                  <w:r>
                    <w:rPr>
                      <w:rFonts w:ascii="Montserrat" w:hAnsi="Montserrat"/>
                      <w:color w:val="394049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59</w:t>
                  </w:r>
                  <w:r>
                    <w:rPr>
                      <w:rFonts w:ascii="Montserrat" w:hAnsi="Montserrat"/>
                      <w:color w:val="394049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añ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position w:val="6"/>
                      <w:sz w:val="10"/>
                    </w:rPr>
                    <w:t>5/</w:t>
                  </w:r>
                  <w:r>
                    <w:rPr>
                      <w:rFonts w:ascii="Montserrat" w:hAns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pt;margin-top:328.644989pt;width:51.6pt;height:15.6pt;mso-position-horizontal-relative:page;mso-position-vertical-relative:page;z-index:-1998808" type="#_x0000_t202" filled="false" stroked="false">
            <v:textbox inset="0,0,0,0">
              <w:txbxContent>
                <w:p>
                  <w:pPr>
                    <w:spacing w:before="57"/>
                    <w:ind w:left="6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50.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600006pt;margin-top:328.644989pt;width:62.2pt;height:15.6pt;mso-position-horizontal-relative:page;mso-position-vertical-relative:page;z-index:-1998784" type="#_x0000_t202" filled="false" stroked="false">
            <v:textbox inset="0,0,0,0">
              <w:txbxContent>
                <w:p>
                  <w:pPr>
                    <w:spacing w:before="5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760010pt;margin-top:328.644989pt;width:64.1pt;height:15.6pt;mso-position-horizontal-relative:page;mso-position-vertical-relative:page;z-index:-1998760" type="#_x0000_t202" filled="false" stroked="false">
            <v:textbox inset="0,0,0,0">
              <w:txbxContent>
                <w:p>
                  <w:pPr>
                    <w:spacing w:before="5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35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839996pt;margin-top:328.644989pt;width:51.6pt;height:15.6pt;mso-position-horizontal-relative:page;mso-position-vertical-relative:page;z-index:-1998736" type="#_x0000_t202" filled="false" stroked="false">
            <v:textbox inset="0,0,0,0">
              <w:txbxContent>
                <w:p>
                  <w:pPr>
                    <w:spacing w:before="57"/>
                    <w:ind w:left="6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440002pt;margin-top:328.644989pt;width:62.05pt;height:15.6pt;mso-position-horizontal-relative:page;mso-position-vertical-relative:page;z-index:-1998712" type="#_x0000_t202" filled="false" stroked="false">
            <v:textbox inset="0,0,0,0">
              <w:txbxContent>
                <w:p>
                  <w:pPr>
                    <w:spacing w:before="5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36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480011pt;margin-top:328.644989pt;width:59.9pt;height:15.6pt;mso-position-horizontal-relative:page;mso-position-vertical-relative:page;z-index:-1998688" type="#_x0000_t202" filled="false" stroked="false">
            <v:textbox inset="0,0,0,0">
              <w:txbxContent>
                <w:p>
                  <w:pPr>
                    <w:spacing w:before="57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19.3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5.359985pt;margin-top:328.644989pt;width:48.4pt;height:15.6pt;mso-position-horizontal-relative:page;mso-position-vertical-relative:page;z-index:-1998664" type="#_x0000_t202" filled="false" stroked="false">
            <v:textbox inset="0,0,0,0">
              <w:txbxContent>
                <w:p>
                  <w:pPr>
                    <w:spacing w:before="57"/>
                    <w:ind w:left="6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3.719971pt;margin-top:328.644989pt;width:62.2pt;height:15.6pt;mso-position-horizontal-relative:page;mso-position-vertical-relative:page;z-index:-1998640" type="#_x0000_t202" filled="false" stroked="false">
            <v:textbox inset="0,0,0,0">
              <w:txbxContent>
                <w:p>
                  <w:pPr>
                    <w:spacing w:before="57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20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5.880005pt;margin-top:328.644989pt;width:58.2pt;height:15.6pt;mso-position-horizontal-relative:page;mso-position-vertical-relative:page;z-index:-1998616" type="#_x0000_t202" filled="false" stroked="false">
            <v:textbox inset="0,0,0,0">
              <w:txbxContent>
                <w:p>
                  <w:pPr>
                    <w:spacing w:before="57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11.1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919998pt;margin-top:344.244995pt;width:136.1pt;height:15.6pt;mso-position-horizontal-relative:page;mso-position-vertical-relative:page;z-index:-1998592" type="#_x0000_t202" filled="false" stroked="false">
            <v:textbox inset="0,0,0,0">
              <w:txbxContent>
                <w:p>
                  <w:pPr>
                    <w:spacing w:before="55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 w:hAnsi="Montserrat"/>
                      <w:color w:val="394049"/>
                      <w:sz w:val="16"/>
                    </w:rPr>
                    <w:t>60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añ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má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position w:val="6"/>
                      <w:sz w:val="10"/>
                    </w:rPr>
                    <w:t>5/</w:t>
                  </w:r>
                  <w:r>
                    <w:rPr>
                      <w:rFonts w:ascii="Montserrat" w:hAns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pt;margin-top:344.244995pt;width:51.6pt;height:15.6pt;mso-position-horizontal-relative:page;mso-position-vertical-relative:page;z-index:-1998568" type="#_x0000_t202" filled="false" stroked="false">
            <v:textbox inset="0,0,0,0">
              <w:txbxContent>
                <w:p>
                  <w:pPr>
                    <w:spacing w:before="57"/>
                    <w:ind w:left="5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423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600006pt;margin-top:344.244995pt;width:62.2pt;height:15.6pt;mso-position-horizontal-relative:page;mso-position-vertical-relative:page;z-index:-1998544" type="#_x0000_t202" filled="false" stroked="false">
            <v:textbox inset="0,0,0,0">
              <w:txbxContent>
                <w:p>
                  <w:pPr>
                    <w:spacing w:before="5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511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760010pt;margin-top:344.244995pt;width:64.1pt;height:15.6pt;mso-position-horizontal-relative:page;mso-position-vertical-relative:page;z-index:-1998520" type="#_x0000_t202" filled="false" stroked="false">
            <v:textbox inset="0,0,0,0">
              <w:txbxContent>
                <w:p>
                  <w:pPr>
                    <w:spacing w:before="57"/>
                    <w:ind w:left="8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839996pt;margin-top:344.244995pt;width:51.6pt;height:15.6pt;mso-position-horizontal-relative:page;mso-position-vertical-relative:page;z-index:-1998496" type="#_x0000_t202" filled="false" stroked="false">
            <v:textbox inset="0,0,0,0">
              <w:txbxContent>
                <w:p>
                  <w:pPr>
                    <w:spacing w:before="57"/>
                    <w:ind w:left="56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440002pt;margin-top:344.244995pt;width:62.05pt;height:15.6pt;mso-position-horizontal-relative:page;mso-position-vertical-relative:page;z-index:-1998472" type="#_x0000_t202" filled="false" stroked="false">
            <v:textbox inset="0,0,0,0">
              <w:txbxContent>
                <w:p>
                  <w:pPr>
                    <w:spacing w:before="57"/>
                    <w:ind w:left="78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392.5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480011pt;margin-top:344.244995pt;width:59.9pt;height:15.6pt;mso-position-horizontal-relative:page;mso-position-vertical-relative:page;z-index:-1998448" type="#_x0000_t202" filled="false" stroked="false">
            <v:textbox inset="0,0,0,0">
              <w:txbxContent>
                <w:p>
                  <w:pPr>
                    <w:spacing w:before="57"/>
                    <w:ind w:left="7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277.4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5.359985pt;margin-top:344.244995pt;width:48.4pt;height:15.6pt;mso-position-horizontal-relative:page;mso-position-vertical-relative:page;z-index:-1998424" type="#_x0000_t202" filled="false" stroked="false">
            <v:textbox inset="0,0,0,0">
              <w:txbxContent>
                <w:p>
                  <w:pPr>
                    <w:spacing w:before="57"/>
                    <w:ind w:left="4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3.719971pt;margin-top:344.244995pt;width:62.2pt;height:15.6pt;mso-position-horizontal-relative:page;mso-position-vertical-relative:page;z-index:-1998400" type="#_x0000_t202" filled="false" stroked="false">
            <v:textbox inset="0,0,0,0">
              <w:txbxContent>
                <w:p>
                  <w:pPr>
                    <w:spacing w:before="57"/>
                    <w:ind w:left="7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312.0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5.880005pt;margin-top:344.244995pt;width:58.2pt;height:15.6pt;mso-position-horizontal-relative:page;mso-position-vertical-relative:page;z-index:-1998376" type="#_x0000_t202" filled="false" stroked="false">
            <v:textbox inset="0,0,0,0">
              <w:txbxContent>
                <w:p>
                  <w:pPr>
                    <w:spacing w:before="57"/>
                    <w:ind w:left="7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222.1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919998pt;margin-top:359.845001pt;width:136.1pt;height:14.1pt;mso-position-horizontal-relative:page;mso-position-vertical-relative:page;z-index:-1998352" type="#_x0000_t202" filled="false" stroked="false">
            <v:textbox inset="0,0,0,0">
              <w:txbxContent>
                <w:p>
                  <w:pPr>
                    <w:spacing w:before="3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ón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alidad</w:t>
                  </w:r>
                  <w:r>
                    <w:rPr>
                      <w:rFonts w:ascii="Montserrat" w:hAnsi="Montserrat"/>
                      <w:color w:val="394049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Mate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rna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position w:val="6"/>
                      <w:sz w:val="10"/>
                    </w:rPr>
                    <w:t>6/</w:t>
                  </w:r>
                  <w:r>
                    <w:rPr>
                      <w:rFonts w:ascii="Montserrat" w:hAns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pt;margin-top:359.845001pt;width:51.6pt;height:14.1pt;mso-position-horizontal-relative:page;mso-position-vertical-relative:page;z-index:-1998328" type="#_x0000_t202" filled="false" stroked="false">
            <v:textbox inset="0,0,0,0">
              <w:txbxContent>
                <w:p>
                  <w:pPr>
                    <w:spacing w:before="40"/>
                    <w:ind w:left="64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60.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600006pt;margin-top:359.845001pt;width:62.2pt;height:14.1pt;mso-position-horizontal-relative:page;mso-position-vertical-relative:page;z-index:-1998304" type="#_x0000_t202" filled="false" stroked="false">
            <v:textbox inset="0,0,0,0">
              <w:txbxContent>
                <w:p>
                  <w:pPr>
                    <w:spacing w:before="4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n.a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760010pt;margin-top:359.845001pt;width:64.1pt;height:14.1pt;mso-position-horizontal-relative:page;mso-position-vertical-relative:page;z-index:-1998280" type="#_x0000_t202" filled="false" stroked="false">
            <v:textbox inset="0,0,0,0">
              <w:txbxContent>
                <w:p>
                  <w:pPr>
                    <w:spacing w:before="4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839996pt;margin-top:359.845001pt;width:51.6pt;height:14.1pt;mso-position-horizontal-relative:page;mso-position-vertical-relative:page;z-index:-1998256" type="#_x0000_t202" filled="false" stroked="false">
            <v:textbox inset="0,0,0,0">
              <w:txbxContent>
                <w:p>
                  <w:pPr>
                    <w:spacing w:before="4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19.0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440002pt;margin-top:359.845001pt;width:62.05pt;height:14.1pt;mso-position-horizontal-relative:page;mso-position-vertical-relative:page;z-index:-1998232" type="#_x0000_t202" filled="false" stroked="false">
            <v:textbox inset="0,0,0,0">
              <w:txbxContent>
                <w:p>
                  <w:pPr>
                    <w:spacing w:before="4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n.a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480011pt;margin-top:359.845001pt;width:59.9pt;height:14.1pt;mso-position-horizontal-relative:page;mso-position-vertical-relative:page;z-index:-1998208" type="#_x0000_t202" filled="false" stroked="false">
            <v:textbox inset="0,0,0,0">
              <w:txbxContent>
                <w:p>
                  <w:pPr>
                    <w:spacing w:before="40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19.0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5.359985pt;margin-top:359.845001pt;width:48.4pt;height:14.1pt;mso-position-horizontal-relative:page;mso-position-vertical-relative:page;z-index:-1998184" type="#_x0000_t202" filled="false" stroked="false">
            <v:textbox inset="0,0,0,0">
              <w:txbxContent>
                <w:p>
                  <w:pPr>
                    <w:spacing w:before="40"/>
                    <w:ind w:left="5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3.719971pt;margin-top:359.845001pt;width:62.2pt;height:14.1pt;mso-position-horizontal-relative:page;mso-position-vertical-relative:page;z-index:-1998160" type="#_x0000_t202" filled="false" stroked="false">
            <v:textbox inset="0,0,0,0">
              <w:txbxContent>
                <w:p>
                  <w:pPr>
                    <w:spacing w:before="40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n.a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5.880005pt;margin-top:359.845001pt;width:58.2pt;height:14.1pt;mso-position-horizontal-relative:page;mso-position-vertical-relative:page;z-index:-1998136" type="#_x0000_t202" filled="false" stroked="false">
            <v:textbox inset="0,0,0,0">
              <w:txbxContent>
                <w:p>
                  <w:pPr>
                    <w:spacing w:before="40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32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80.559998pt;margin-top:169.033203pt;width:432.6pt;height:26.5pt;mso-position-horizontal-relative:page;mso-position-vertical-relative:page;z-index:-199811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PRINCIPALES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CAUSAS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DE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MORTALIDAD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GENERAL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1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(TASA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100,000 HABITANTES)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720001pt;margin-top:413.596649pt;width:488.35pt;height:49.55pt;mso-position-horizontal-relative:page;mso-position-vertical-relative:page;z-index:-1998088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Salud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(SS),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Subdirección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Planeación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Salud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-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Sistema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Nacional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Básica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en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99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Materia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Salud</w:t>
                  </w:r>
                  <w:r>
                    <w:rPr>
                      <w:rFonts w:asci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(SINBA)-Defunciones.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00" w:lineRule="exact"/>
                    <w:ind w:left="65"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1/ Tasa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estimada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total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defunciones.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00" w:lineRule="exact" w:before="3"/>
                    <w:ind w:left="65" w:right="58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Defunciones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por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entidad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residencia.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Tasa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por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100,000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habitantes.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Datos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vacíos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figuran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dentro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diez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principales causas.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 cierre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oficial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2021,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cifras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preliminares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2022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corte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2023.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17.9pt;height:17pt;mso-position-horizontal-relative:page;mso-position-vertical-relative:page;z-index:-199806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320007pt;margin-top:201.119995pt;width:247.8pt;height:25.35pt;mso-position-horizontal-relative:page;mso-position-vertical-relative:page;z-index:-1998040" type="#_x0000_t202" filled="false" stroked="false">
            <v:textbox inset="0,0,0,0">
              <w:txbxContent>
                <w:p>
                  <w:pPr>
                    <w:spacing w:before="105"/>
                    <w:ind w:left="17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CAUSA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119995pt;margin-top:201.119995pt;width:78.75pt;height:12pt;mso-position-horizontal-relative:page;mso-position-vertical-relative:page;z-index:-1998016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43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.839996pt;margin-top:201.119995pt;width:78.6pt;height:12pt;mso-position-horizontal-relative:page;mso-position-vertical-relative:page;z-index:-1997992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566" w:right="528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6.440002pt;margin-top:201.119995pt;width:84.25pt;height:12pt;mso-position-horizontal-relative:page;mso-position-vertical-relative:page;z-index:-1997968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22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119995pt;margin-top:213.119995pt;width:35.050pt;height:13.35pt;mso-position-horizontal-relative:page;mso-position-vertical-relative:page;z-index:-199794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2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TASA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160004pt;margin-top:213.119995pt;width:43.7pt;height:13.35pt;mso-position-horizontal-relative:page;mso-position-vertical-relative:page;z-index:-199792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2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LUGAR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.839996pt;margin-top:213.119995pt;width:35.050pt;height:13.35pt;mso-position-horizontal-relative:page;mso-position-vertical-relative:page;z-index:-199789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TASA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2.880005pt;margin-top:213.119995pt;width:43.6pt;height:13.35pt;mso-position-horizontal-relative:page;mso-position-vertical-relative:page;z-index:-199787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2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LUGAR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6.440002pt;margin-top:213.119995pt;width:41.9pt;height:13.35pt;mso-position-horizontal-relative:page;mso-position-vertical-relative:page;z-index:-199784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TASA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8.320007pt;margin-top:213.119995pt;width:42.4pt;height:13.35pt;mso-position-horizontal-relative:page;mso-position-vertical-relative:page;z-index:-199782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0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LUGAR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320007pt;margin-top:226.440002pt;width:247.8pt;height:15.6pt;mso-position-horizontal-relative:page;mso-position-vertical-relative:page;z-index:-1997800" type="#_x0000_t202" filled="false" stroked="false">
            <v:textbox inset="0,0,0,0">
              <w:txbxContent>
                <w:p>
                  <w:pPr>
                    <w:spacing w:before="5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ermedade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ra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zó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119995pt;margin-top:226.440002pt;width:35.050pt;height:15.6pt;mso-position-horizontal-relative:page;mso-position-vertical-relative:page;z-index:-1997776" type="#_x0000_t202" filled="false" stroked="false">
            <v:textbox inset="0,0,0,0">
              <w:txbxContent>
                <w:p>
                  <w:pPr>
                    <w:spacing w:before="56"/>
                    <w:ind w:left="3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2"/>
                      <w:sz w:val="16"/>
                    </w:rPr>
                    <w:t>110.3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160004pt;margin-top:226.440002pt;width:43.7pt;height:15.6pt;mso-position-horizontal-relative:page;mso-position-vertical-relative:page;z-index:-1997752" type="#_x0000_t202" filled="false" stroked="false">
            <v:textbox inset="0,0,0,0">
              <w:txbxContent>
                <w:p>
                  <w:pPr>
                    <w:spacing w:before="56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.839996pt;margin-top:226.440002pt;width:35.050pt;height:15.6pt;mso-position-horizontal-relative:page;mso-position-vertical-relative:page;z-index:-1997728" type="#_x0000_t202" filled="false" stroked="false">
            <v:textbox inset="0,0,0,0">
              <w:txbxContent>
                <w:p>
                  <w:pPr>
                    <w:spacing w:before="56"/>
                    <w:ind w:left="26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.7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2.880005pt;margin-top:226.440002pt;width:43.6pt;height:15.6pt;mso-position-horizontal-relative:page;mso-position-vertical-relative:page;z-index:-1997704" type="#_x0000_t202" filled="false" stroked="false">
            <v:textbox inset="0,0,0,0">
              <w:txbxContent>
                <w:p>
                  <w:pPr>
                    <w:spacing w:before="5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6.440002pt;margin-top:226.440002pt;width:41.9pt;height:15.6pt;mso-position-horizontal-relative:page;mso-position-vertical-relative:page;z-index:-1997680" type="#_x0000_t202" filled="false" stroked="false">
            <v:textbox inset="0,0,0,0">
              <w:txbxContent>
                <w:p>
                  <w:pPr>
                    <w:spacing w:before="56"/>
                    <w:ind w:left="4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67.5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8.320007pt;margin-top:226.440002pt;width:42.4pt;height:15.6pt;mso-position-horizontal-relative:page;mso-position-vertical-relative:page;z-index:-1997656" type="#_x0000_t202" filled="false" stroked="false">
            <v:textbox inset="0,0,0,0">
              <w:txbxContent>
                <w:p>
                  <w:pPr>
                    <w:spacing w:before="56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320007pt;margin-top:242.039993pt;width:247.8pt;height:15.6pt;mso-position-horizontal-relative:page;mso-position-vertical-relative:page;z-index:-1997632" type="#_x0000_t202" filled="false" stroked="false">
            <v:textbox inset="0,0,0,0">
              <w:txbxContent>
                <w:p>
                  <w:pPr>
                    <w:spacing w:before="5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umore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pacing w:val="8"/>
                      <w:sz w:val="16"/>
                    </w:rPr>
                    <w:t> 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malign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119995pt;margin-top:242.039993pt;width:35.050pt;height:15.6pt;mso-position-horizontal-relative:page;mso-position-vertical-relative:page;z-index:-1997608" type="#_x0000_t202" filled="false" stroked="false">
            <v:textbox inset="0,0,0,0">
              <w:txbxContent>
                <w:p>
                  <w:pPr>
                    <w:spacing w:before="56"/>
                    <w:ind w:left="3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2"/>
                      <w:sz w:val="16"/>
                    </w:rPr>
                    <w:t>69.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160004pt;margin-top:242.039993pt;width:43.7pt;height:15.6pt;mso-position-horizontal-relative:page;mso-position-vertical-relative:page;z-index:-1997584" type="#_x0000_t202" filled="false" stroked="false">
            <v:textbox inset="0,0,0,0">
              <w:txbxContent>
                <w:p>
                  <w:pPr>
                    <w:spacing w:before="56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.839996pt;margin-top:242.039993pt;width:35.050pt;height:15.6pt;mso-position-horizontal-relative:page;mso-position-vertical-relative:page;z-index:-1997560" type="#_x0000_t202" filled="false" stroked="false">
            <v:textbox inset="0,0,0,0">
              <w:txbxContent>
                <w:p>
                  <w:pPr>
                    <w:spacing w:before="56"/>
                    <w:ind w:left="3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2"/>
                      <w:sz w:val="16"/>
                    </w:rPr>
                    <w:t>69.0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2.880005pt;margin-top:242.039993pt;width:43.6pt;height:15.6pt;mso-position-horizontal-relative:page;mso-position-vertical-relative:page;z-index:-1997536" type="#_x0000_t202" filled="false" stroked="false">
            <v:textbox inset="0,0,0,0">
              <w:txbxContent>
                <w:p>
                  <w:pPr>
                    <w:spacing w:before="5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6.440002pt;margin-top:242.039993pt;width:41.9pt;height:15.6pt;mso-position-horizontal-relative:page;mso-position-vertical-relative:page;z-index:-1997512" type="#_x0000_t202" filled="false" stroked="false">
            <v:textbox inset="0,0,0,0">
              <w:txbxContent>
                <w:p>
                  <w:pPr>
                    <w:spacing w:before="56"/>
                    <w:ind w:left="4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1"/>
                      <w:w w:val="105"/>
                      <w:sz w:val="16"/>
                    </w:rPr>
                    <w:t>44.</w:t>
                  </w:r>
                  <w:r>
                    <w:rPr>
                      <w:rFonts w:ascii="Montserrat"/>
                      <w:spacing w:val="-2"/>
                      <w:w w:val="10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8.320007pt;margin-top:242.039993pt;width:42.4pt;height:15.6pt;mso-position-horizontal-relative:page;mso-position-vertical-relative:page;z-index:-1997488" type="#_x0000_t202" filled="false" stroked="false">
            <v:textbox inset="0,0,0,0">
              <w:txbxContent>
                <w:p>
                  <w:pPr>
                    <w:spacing w:before="56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320007pt;margin-top:257.639496pt;width:247.8pt;height:15.6pt;mso-position-horizontal-relative:page;mso-position-vertical-relative:page;z-index:-1997464" type="#_x0000_t202" filled="false" stroked="false">
            <v:textbox inset="0,0,0,0">
              <w:txbxContent>
                <w:p>
                  <w:pPr>
                    <w:spacing w:before="5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1"/>
                      <w:sz w:val="16"/>
                    </w:rPr>
                    <w:t>Diabe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mellitu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119995pt;margin-top:257.639496pt;width:35.050pt;height:15.6pt;mso-position-horizontal-relative:page;mso-position-vertical-relative:page;z-index:-1997440" type="#_x0000_t202" filled="false" stroked="false">
            <v:textbox inset="0,0,0,0">
              <w:txbxContent>
                <w:p>
                  <w:pPr>
                    <w:spacing w:before="56"/>
                    <w:ind w:left="3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1"/>
                      <w:sz w:val="16"/>
                    </w:rPr>
                    <w:t>53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160004pt;margin-top:257.639496pt;width:43.7pt;height:15.6pt;mso-position-horizontal-relative:page;mso-position-vertical-relative:page;z-index:-1997416" type="#_x0000_t202" filled="false" stroked="false">
            <v:textbox inset="0,0,0,0">
              <w:txbxContent>
                <w:p>
                  <w:pPr>
                    <w:spacing w:before="56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.839996pt;margin-top:257.639496pt;width:35.050pt;height:15.6pt;mso-position-horizontal-relative:page;mso-position-vertical-relative:page;z-index:-1997392" type="#_x0000_t202" filled="false" stroked="false">
            <v:textbox inset="0,0,0,0">
              <w:txbxContent>
                <w:p>
                  <w:pPr>
                    <w:spacing w:before="56"/>
                    <w:ind w:left="3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1"/>
                      <w:sz w:val="16"/>
                    </w:rPr>
                    <w:t>49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2.880005pt;margin-top:257.639496pt;width:43.6pt;height:15.6pt;mso-position-horizontal-relative:page;mso-position-vertical-relative:page;z-index:-1997368" type="#_x0000_t202" filled="false" stroked="false">
            <v:textbox inset="0,0,0,0">
              <w:txbxContent>
                <w:p>
                  <w:pPr>
                    <w:spacing w:before="5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6.440002pt;margin-top:257.639496pt;width:41.9pt;height:15.6pt;mso-position-horizontal-relative:page;mso-position-vertical-relative:page;z-index:-1997344" type="#_x0000_t202" filled="false" stroked="false">
            <v:textbox inset="0,0,0,0">
              <w:txbxContent>
                <w:p>
                  <w:pPr>
                    <w:spacing w:before="56"/>
                    <w:ind w:left="4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8.320007pt;margin-top:257.639496pt;width:42.4pt;height:15.6pt;mso-position-horizontal-relative:page;mso-position-vertical-relative:page;z-index:-1997320" type="#_x0000_t202" filled="false" stroked="false">
            <v:textbox inset="0,0,0,0">
              <w:txbxContent>
                <w:p>
                  <w:pPr>
                    <w:spacing w:before="56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320007pt;margin-top:273.239990pt;width:247.8pt;height:15.6pt;mso-position-horizontal-relative:page;mso-position-vertical-relative:page;z-index:-1997296" type="#_x0000_t202" filled="false" stroked="false">
            <v:textbox inset="0,0,0,0">
              <w:txbxContent>
                <w:p>
                  <w:pPr>
                    <w:spacing w:before="5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2"/>
                      <w:sz w:val="16"/>
                    </w:rPr>
                    <w:t>Ac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ciden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119995pt;margin-top:273.239990pt;width:35.050pt;height:15.6pt;mso-position-horizontal-relative:page;mso-position-vertical-relative:page;z-index:-1997272" type="#_x0000_t202" filled="false" stroked="false">
            <v:textbox inset="0,0,0,0">
              <w:txbxContent>
                <w:p>
                  <w:pPr>
                    <w:spacing w:before="56"/>
                    <w:ind w:left="3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1"/>
                      <w:sz w:val="16"/>
                    </w:rPr>
                    <w:t>24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160004pt;margin-top:273.239990pt;width:43.7pt;height:15.6pt;mso-position-horizontal-relative:page;mso-position-vertical-relative:page;z-index:-1997248" type="#_x0000_t202" filled="false" stroked="false">
            <v:textbox inset="0,0,0,0">
              <w:txbxContent>
                <w:p>
                  <w:pPr>
                    <w:spacing w:before="56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.839996pt;margin-top:273.239990pt;width:35.050pt;height:15.6pt;mso-position-horizontal-relative:page;mso-position-vertical-relative:page;z-index:-1997224" type="#_x0000_t202" filled="false" stroked="false">
            <v:textbox inset="0,0,0,0">
              <w:txbxContent>
                <w:p>
                  <w:pPr>
                    <w:spacing w:before="56"/>
                    <w:ind w:left="3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2"/>
                      <w:sz w:val="16"/>
                    </w:rPr>
                    <w:t>22.0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2.880005pt;margin-top:273.239990pt;width:43.6pt;height:15.6pt;mso-position-horizontal-relative:page;mso-position-vertical-relative:page;z-index:-1997200" type="#_x0000_t202" filled="false" stroked="false">
            <v:textbox inset="0,0,0,0">
              <w:txbxContent>
                <w:p>
                  <w:pPr>
                    <w:spacing w:before="56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6.440002pt;margin-top:273.239990pt;width:41.9pt;height:15.6pt;mso-position-horizontal-relative:page;mso-position-vertical-relative:page;z-index:-1997176" type="#_x0000_t202" filled="false" stroked="false">
            <v:textbox inset="0,0,0,0">
              <w:txbxContent>
                <w:p>
                  <w:pPr>
                    <w:spacing w:before="56"/>
                    <w:ind w:left="5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2"/>
                      <w:sz w:val="16"/>
                    </w:rPr>
                    <w:t>15.6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8.320007pt;margin-top:273.239990pt;width:42.4pt;height:15.6pt;mso-position-horizontal-relative:page;mso-position-vertical-relative:page;z-index:-1997152" type="#_x0000_t202" filled="false" stroked="false">
            <v:textbox inset="0,0,0,0">
              <w:txbxContent>
                <w:p>
                  <w:pPr>
                    <w:spacing w:before="56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320007pt;margin-top:288.839996pt;width:247.8pt;height:15.6pt;mso-position-horizontal-relative:page;mso-position-vertical-relative:page;z-index:-1997128" type="#_x0000_t202" filled="false" stroked="false">
            <v:textbox inset="0,0,0,0">
              <w:txbxContent>
                <w:p>
                  <w:pPr>
                    <w:spacing w:before="5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eumonía</w:t>
                  </w:r>
                  <w:r>
                    <w:rPr>
                      <w:rFonts w:ascii="Montserrat" w:hAnsi="Montserrat"/>
                      <w:sz w:val="16"/>
                    </w:rPr>
                    <w:t> e 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in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luen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119995pt;margin-top:288.839996pt;width:35.050pt;height:15.6pt;mso-position-horizontal-relative:page;mso-position-vertical-relative:page;z-index:-1997104" type="#_x0000_t202" filled="false" stroked="false">
            <v:textbox inset="0,0,0,0">
              <w:txbxContent>
                <w:p>
                  <w:pPr>
                    <w:spacing w:before="56"/>
                    <w:ind w:left="3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2"/>
                      <w:sz w:val="16"/>
                    </w:rPr>
                    <w:t>29.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160004pt;margin-top:288.839996pt;width:43.7pt;height:15.6pt;mso-position-horizontal-relative:page;mso-position-vertical-relative:page;z-index:-1997080" type="#_x0000_t202" filled="false" stroked="false">
            <v:textbox inset="0,0,0,0">
              <w:txbxContent>
                <w:p>
                  <w:pPr>
                    <w:spacing w:before="56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.839996pt;margin-top:288.839996pt;width:35.050pt;height:15.6pt;mso-position-horizontal-relative:page;mso-position-vertical-relative:page;z-index:-1997056" type="#_x0000_t202" filled="false" stroked="false">
            <v:textbox inset="0,0,0,0">
              <w:txbxContent>
                <w:p>
                  <w:pPr>
                    <w:spacing w:before="56"/>
                    <w:ind w:left="3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2"/>
                      <w:sz w:val="16"/>
                    </w:rPr>
                    <w:t>25.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2.880005pt;margin-top:288.839996pt;width:43.6pt;height:15.6pt;mso-position-horizontal-relative:page;mso-position-vertical-relative:page;z-index:-1997032" type="#_x0000_t202" filled="false" stroked="false">
            <v:textbox inset="0,0,0,0">
              <w:txbxContent>
                <w:p>
                  <w:pPr>
                    <w:spacing w:before="56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6.440002pt;margin-top:288.839996pt;width:41.9pt;height:15.6pt;mso-position-horizontal-relative:page;mso-position-vertical-relative:page;z-index:-1997008" type="#_x0000_t202" filled="false" stroked="false">
            <v:textbox inset="0,0,0,0">
              <w:txbxContent>
                <w:p>
                  <w:pPr>
                    <w:spacing w:before="56"/>
                    <w:ind w:left="5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.5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8.320007pt;margin-top:288.839996pt;width:42.4pt;height:15.6pt;mso-position-horizontal-relative:page;mso-position-vertical-relative:page;z-index:-1996984" type="#_x0000_t202" filled="false" stroked="false">
            <v:textbox inset="0,0,0,0">
              <w:txbxContent>
                <w:p>
                  <w:pPr>
                    <w:spacing w:before="56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320007pt;margin-top:304.439514pt;width:247.8pt;height:15.6pt;mso-position-horizontal-relative:page;mso-position-vertical-relative:page;z-index:-1996960" type="#_x0000_t202" filled="false" stroked="false">
            <v:textbox inset="0,0,0,0">
              <w:txbxContent>
                <w:p>
                  <w:pPr>
                    <w:spacing w:before="5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ermedade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cerebr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ov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culare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119995pt;margin-top:304.439514pt;width:35.050pt;height:15.6pt;mso-position-horizontal-relative:page;mso-position-vertical-relative:page;z-index:-1996936" type="#_x0000_t202" filled="false" stroked="false">
            <v:textbox inset="0,0,0,0">
              <w:txbxContent>
                <w:p>
                  <w:pPr>
                    <w:spacing w:before="56"/>
                    <w:ind w:left="4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2"/>
                      <w:sz w:val="16"/>
                    </w:rPr>
                    <w:t>21.1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160004pt;margin-top:304.439514pt;width:43.7pt;height:15.6pt;mso-position-horizontal-relative:page;mso-position-vertical-relative:page;z-index:-1996912" type="#_x0000_t202" filled="false" stroked="false">
            <v:textbox inset="0,0,0,0">
              <w:txbxContent>
                <w:p>
                  <w:pPr>
                    <w:spacing w:before="56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.839996pt;margin-top:304.439514pt;width:35.050pt;height:15.6pt;mso-position-horizontal-relative:page;mso-position-vertical-relative:page;z-index:-1996888" type="#_x0000_t202" filled="false" stroked="false">
            <v:textbox inset="0,0,0,0">
              <w:txbxContent>
                <w:p>
                  <w:pPr>
                    <w:spacing w:before="56"/>
                    <w:ind w:left="3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2"/>
                      <w:sz w:val="16"/>
                    </w:rPr>
                    <w:t>22.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2.880005pt;margin-top:304.439514pt;width:43.6pt;height:15.6pt;mso-position-horizontal-relative:page;mso-position-vertical-relative:page;z-index:-1996864" type="#_x0000_t202" filled="false" stroked="false">
            <v:textbox inset="0,0,0,0">
              <w:txbxContent>
                <w:p>
                  <w:pPr>
                    <w:spacing w:before="56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6.440002pt;margin-top:304.439514pt;width:41.9pt;height:15.6pt;mso-position-horizontal-relative:page;mso-position-vertical-relative:page;z-index:-1996840" type="#_x0000_t202" filled="false" stroked="false">
            <v:textbox inset="0,0,0,0">
              <w:txbxContent>
                <w:p>
                  <w:pPr>
                    <w:spacing w:before="56"/>
                    <w:ind w:left="53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8.320007pt;margin-top:304.439514pt;width:42.4pt;height:15.6pt;mso-position-horizontal-relative:page;mso-position-vertical-relative:page;z-index:-1996816" type="#_x0000_t202" filled="false" stroked="false">
            <v:textbox inset="0,0,0,0">
              <w:txbxContent>
                <w:p>
                  <w:pPr>
                    <w:spacing w:before="56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320007pt;margin-top:320.040009pt;width:247.8pt;height:15.6pt;mso-position-horizontal-relative:page;mso-position-vertical-relative:page;z-index:-1996792" type="#_x0000_t202" filled="false" stroked="false">
            <v:textbox inset="0,0,0,0">
              <w:txbxContent>
                <w:p>
                  <w:pPr>
                    <w:spacing w:before="5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ermedade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hígad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119995pt;margin-top:320.040009pt;width:35.050pt;height:15.6pt;mso-position-horizontal-relative:page;mso-position-vertical-relative:page;z-index:-1996768" type="#_x0000_t202" filled="false" stroked="false">
            <v:textbox inset="0,0,0,0">
              <w:txbxContent>
                <w:p>
                  <w:pPr>
                    <w:spacing w:before="56"/>
                    <w:ind w:left="3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1"/>
                      <w:sz w:val="16"/>
                    </w:rPr>
                    <w:t>24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160004pt;margin-top:320.040009pt;width:43.7pt;height:15.6pt;mso-position-horizontal-relative:page;mso-position-vertical-relative:page;z-index:-1996744" type="#_x0000_t202" filled="false" stroked="false">
            <v:textbox inset="0,0,0,0">
              <w:txbxContent>
                <w:p>
                  <w:pPr>
                    <w:spacing w:before="56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.839996pt;margin-top:320.040009pt;width:35.050pt;height:15.6pt;mso-position-horizontal-relative:page;mso-position-vertical-relative:page;z-index:-1996720" type="#_x0000_t202" filled="false" stroked="false">
            <v:textbox inset="0,0,0,0">
              <w:txbxContent>
                <w:p>
                  <w:pPr>
                    <w:spacing w:before="56"/>
                    <w:ind w:left="3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1"/>
                      <w:sz w:val="16"/>
                    </w:rPr>
                    <w:t>24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2.880005pt;margin-top:320.040009pt;width:43.6pt;height:15.6pt;mso-position-horizontal-relative:page;mso-position-vertical-relative:page;z-index:-1996696" type="#_x0000_t202" filled="false" stroked="false">
            <v:textbox inset="0,0,0,0">
              <w:txbxContent>
                <w:p>
                  <w:pPr>
                    <w:spacing w:before="56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6.440002pt;margin-top:320.040009pt;width:41.9pt;height:15.6pt;mso-position-horizontal-relative:page;mso-position-vertical-relative:page;z-index:-1996672" type="#_x0000_t202" filled="false" stroked="false">
            <v:textbox inset="0,0,0,0">
              <w:txbxContent>
                <w:p>
                  <w:pPr>
                    <w:spacing w:before="56"/>
                    <w:ind w:left="5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2"/>
                      <w:sz w:val="16"/>
                    </w:rPr>
                    <w:t>11.7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8.320007pt;margin-top:320.040009pt;width:42.4pt;height:15.6pt;mso-position-horizontal-relative:page;mso-position-vertical-relative:page;z-index:-1996648" type="#_x0000_t202" filled="false" stroked="false">
            <v:textbox inset="0,0,0,0">
              <w:txbxContent>
                <w:p>
                  <w:pPr>
                    <w:spacing w:before="56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320007pt;margin-top:335.640015pt;width:247.8pt;height:15.6pt;mso-position-horizontal-relative:page;mso-position-vertical-relative:page;z-index:-1996624" type="#_x0000_t202" filled="false" stroked="false">
            <v:textbox inset="0,0,0,0">
              <w:txbxContent>
                <w:p>
                  <w:pPr>
                    <w:spacing w:before="5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uficiencia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renal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119995pt;margin-top:335.640015pt;width:35.050pt;height:15.6pt;mso-position-horizontal-relative:page;mso-position-vertical-relative:page;z-index:-1996600" type="#_x0000_t202" filled="false" stroked="false">
            <v:textbox inset="0,0,0,0">
              <w:txbxContent>
                <w:p>
                  <w:pPr>
                    <w:spacing w:before="56"/>
                    <w:ind w:left="4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7.8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160004pt;margin-top:335.640015pt;width:43.7pt;height:15.6pt;mso-position-horizontal-relative:page;mso-position-vertical-relative:page;z-index:-1996576" type="#_x0000_t202" filled="false" stroked="false">
            <v:textbox inset="0,0,0,0">
              <w:txbxContent>
                <w:p>
                  <w:pPr>
                    <w:spacing w:before="56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.839996pt;margin-top:335.640015pt;width:35.050pt;height:15.6pt;mso-position-horizontal-relative:page;mso-position-vertical-relative:page;z-index:-1996552" type="#_x0000_t202" filled="false" stroked="false">
            <v:textbox inset="0,0,0,0">
              <w:txbxContent>
                <w:p>
                  <w:pPr>
                    <w:spacing w:before="56"/>
                    <w:ind w:left="4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2"/>
                      <w:sz w:val="16"/>
                    </w:rPr>
                    <w:t>9.2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2.880005pt;margin-top:335.640015pt;width:43.6pt;height:15.6pt;mso-position-horizontal-relative:page;mso-position-vertical-relative:page;z-index:-1996528" type="#_x0000_t202" filled="false" stroked="false">
            <v:textbox inset="0,0,0,0">
              <w:txbxContent>
                <w:p>
                  <w:pPr>
                    <w:spacing w:before="5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6.440002pt;margin-top:335.640015pt;width:41.9pt;height:15.6pt;mso-position-horizontal-relative:page;mso-position-vertical-relative:page;z-index:-1996504" type="#_x0000_t202" filled="false" stroked="false">
            <v:textbox inset="0,0,0,0">
              <w:txbxContent>
                <w:p>
                  <w:pPr>
                    <w:spacing w:before="56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2"/>
                      <w:w w:val="95"/>
                      <w:sz w:val="16"/>
                    </w:rPr>
                    <w:t>5.</w:t>
                  </w:r>
                  <w:r>
                    <w:rPr>
                      <w:rFonts w:ascii="Montserrat"/>
                      <w:spacing w:val="-1"/>
                      <w:w w:val="95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8.320007pt;margin-top:335.640015pt;width:42.4pt;height:15.6pt;mso-position-horizontal-relative:page;mso-position-vertical-relative:page;z-index:-1996480" type="#_x0000_t202" filled="false" stroked="false">
            <v:textbox inset="0,0,0,0">
              <w:txbxContent>
                <w:p>
                  <w:pPr>
                    <w:spacing w:before="56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320007pt;margin-top:351.239502pt;width:247.8pt;height:15.6pt;mso-position-horizontal-relative:page;mso-position-vertical-relative:page;z-index:-1996456" type="#_x0000_t202" filled="false" stroked="false">
            <v:textbox inset="0,0,0,0">
              <w:txbxContent>
                <w:p>
                  <w:pPr>
                    <w:spacing w:before="5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ermedade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pulmonare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s 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ob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ruc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tiv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crónica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119995pt;margin-top:351.239502pt;width:35.050pt;height:15.6pt;mso-position-horizontal-relative:page;mso-position-vertical-relative:page;z-index:-1996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160004pt;margin-top:351.239502pt;width:43.7pt;height:15.6pt;mso-position-horizontal-relative:page;mso-position-vertical-relative:page;z-index:-1996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7.839996pt;margin-top:351.239502pt;width:35.050pt;height:15.6pt;mso-position-horizontal-relative:page;mso-position-vertical-relative:page;z-index:-1996384" type="#_x0000_t202" filled="false" stroked="false">
            <v:textbox inset="0,0,0,0">
              <w:txbxContent>
                <w:p>
                  <w:pPr>
                    <w:spacing w:before="56"/>
                    <w:ind w:left="3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2"/>
                      <w:sz w:val="16"/>
                    </w:rPr>
                    <w:t>10.0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2.880005pt;margin-top:351.239502pt;width:43.6pt;height:15.6pt;mso-position-horizontal-relative:page;mso-position-vertical-relative:page;z-index:-1996360" type="#_x0000_t202" filled="false" stroked="false">
            <v:textbox inset="0,0,0,0">
              <w:txbxContent>
                <w:p>
                  <w:pPr>
                    <w:spacing w:before="56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6.440002pt;margin-top:351.239502pt;width:41.9pt;height:15.6pt;mso-position-horizontal-relative:page;mso-position-vertical-relative:page;z-index:-1996336" type="#_x0000_t202" filled="false" stroked="false">
            <v:textbox inset="0,0,0,0">
              <w:txbxContent>
                <w:p>
                  <w:pPr>
                    <w:spacing w:before="56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1"/>
                      <w:w w:val="90"/>
                      <w:sz w:val="16"/>
                    </w:rPr>
                    <w:t>5.0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8.320007pt;margin-top:351.239502pt;width:42.4pt;height:15.6pt;mso-position-horizontal-relative:page;mso-position-vertical-relative:page;z-index:-1996312" type="#_x0000_t202" filled="false" stroked="false">
            <v:textbox inset="0,0,0,0">
              <w:txbxContent>
                <w:p>
                  <w:pPr>
                    <w:spacing w:before="56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320007pt;margin-top:366.839996pt;width:247.8pt;height:15.6pt;mso-position-horizontal-relative:page;mso-position-vertical-relative:page;z-index:-1996288" type="#_x0000_t202" filled="false" stroked="false">
            <v:textbox inset="0,0,0,0">
              <w:txbxContent>
                <w:p>
                  <w:pPr>
                    <w:spacing w:before="5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1"/>
                      <w:sz w:val="16"/>
                    </w:rPr>
                    <w:t>COV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-19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119995pt;margin-top:366.839996pt;width:35.050pt;height:15.6pt;mso-position-horizontal-relative:page;mso-position-vertical-relative:page;z-index:-1996264" type="#_x0000_t202" filled="false" stroked="false">
            <v:textbox inset="0,0,0,0">
              <w:txbxContent>
                <w:p>
                  <w:pPr>
                    <w:spacing w:before="56"/>
                    <w:ind w:left="2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1"/>
                      <w:sz w:val="16"/>
                    </w:rPr>
                    <w:t>248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160004pt;margin-top:366.839996pt;width:43.7pt;height:15.6pt;mso-position-horizontal-relative:page;mso-position-vertical-relative:page;z-index:-1996240" type="#_x0000_t202" filled="false" stroked="false">
            <v:textbox inset="0,0,0,0">
              <w:txbxContent>
                <w:p>
                  <w:pPr>
                    <w:spacing w:before="56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.839996pt;margin-top:366.839996pt;width:35.050pt;height:15.6pt;mso-position-horizontal-relative:page;mso-position-vertical-relative:page;z-index:-1996216" type="#_x0000_t202" filled="false" stroked="false">
            <v:textbox inset="0,0,0,0">
              <w:txbxContent>
                <w:p>
                  <w:pPr>
                    <w:spacing w:before="56"/>
                    <w:ind w:left="3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2"/>
                      <w:sz w:val="16"/>
                    </w:rPr>
                    <w:t>51.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2.880005pt;margin-top:366.839996pt;width:43.6pt;height:15.6pt;mso-position-horizontal-relative:page;mso-position-vertical-relative:page;z-index:-1996192" type="#_x0000_t202" filled="false" stroked="false">
            <v:textbox inset="0,0,0,0">
              <w:txbxContent>
                <w:p>
                  <w:pPr>
                    <w:spacing w:before="56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6.440002pt;margin-top:366.839996pt;width:41.9pt;height:15.6pt;mso-position-horizontal-relative:page;mso-position-vertical-relative:page;z-index:-1996168" type="#_x0000_t202" filled="false" stroked="false">
            <v:textbox inset="0,0,0,0">
              <w:txbxContent>
                <w:p>
                  <w:pPr>
                    <w:spacing w:before="56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1"/>
                      <w:w w:val="95"/>
                      <w:sz w:val="16"/>
                    </w:rPr>
                    <w:t>4.2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8.320007pt;margin-top:366.839996pt;width:42.4pt;height:15.6pt;mso-position-horizontal-relative:page;mso-position-vertical-relative:page;z-index:-1996144" type="#_x0000_t202" filled="false" stroked="false">
            <v:textbox inset="0,0,0,0">
              <w:txbxContent>
                <w:p>
                  <w:pPr>
                    <w:spacing w:before="56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320007pt;margin-top:382.440002pt;width:247.8pt;height:15.6pt;mso-position-horizontal-relative:page;mso-position-vertical-relative:page;z-index:-1996120" type="#_x0000_t202" filled="false" stroked="false">
            <v:textbox inset="0,0,0,0">
              <w:txbxContent>
                <w:p>
                  <w:pPr>
                    <w:spacing w:before="5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pacing w:val="-1"/>
                      <w:sz w:val="16"/>
                    </w:rPr>
                    <w:t>Cier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eccione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originada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el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períod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perina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119995pt;margin-top:382.440002pt;width:35.050pt;height:15.6pt;mso-position-horizontal-relative:page;mso-position-vertical-relative:page;z-index:-1996096" type="#_x0000_t202" filled="false" stroked="false">
            <v:textbox inset="0,0,0,0">
              <w:txbxContent>
                <w:p>
                  <w:pPr>
                    <w:spacing w:before="56"/>
                    <w:ind w:left="41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2"/>
                      <w:sz w:val="16"/>
                    </w:rPr>
                    <w:t>8.0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160004pt;margin-top:382.440002pt;width:43.7pt;height:15.6pt;mso-position-horizontal-relative:page;mso-position-vertical-relative:page;z-index:-1996072" type="#_x0000_t202" filled="false" stroked="false">
            <v:textbox inset="0,0,0,0">
              <w:txbxContent>
                <w:p>
                  <w:pPr>
                    <w:spacing w:before="56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.839996pt;margin-top:382.440002pt;width:35.050pt;height:15.6pt;mso-position-horizontal-relative:page;mso-position-vertical-relative:page;z-index:-1996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880005pt;margin-top:382.440002pt;width:43.6pt;height:15.6pt;mso-position-horizontal-relative:page;mso-position-vertical-relative:page;z-index:-1996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6.440002pt;margin-top:382.440002pt;width:41.9pt;height:15.6pt;mso-position-horizontal-relative:page;mso-position-vertical-relative:page;z-index:-1996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8.320007pt;margin-top:382.440002pt;width:42.4pt;height:15.6pt;mso-position-horizontal-relative:page;mso-position-vertical-relative:page;z-index:-1995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1.320007pt;margin-top:398.03949pt;width:247.8pt;height:14.55pt;mso-position-horizontal-relative:page;mso-position-vertical-relative:page;z-index:-1995952" type="#_x0000_t202" filled="false" stroked="false">
            <v:textbox inset="0,0,0,0">
              <w:txbxContent>
                <w:p>
                  <w:pPr>
                    <w:spacing w:before="33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6"/>
                    </w:rPr>
                    <w:t>SUR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position w:val="6"/>
                      <w:sz w:val="10"/>
                    </w:rPr>
                    <w:t>1/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119995pt;margin-top:398.03949pt;width:78.75pt;height:14.55pt;mso-position-horizontal-relative:page;mso-position-vertical-relative:page;z-index:-1995928" type="#_x0000_t202" filled="false" stroked="false">
            <v:textbox inset="0,0,0,0">
              <w:txbxContent>
                <w:p>
                  <w:pPr>
                    <w:spacing w:before="33"/>
                    <w:ind w:left="569" w:right="521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721.9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.839996pt;margin-top:398.03949pt;width:78.6pt;height:14.55pt;mso-position-horizontal-relative:page;mso-position-vertical-relative:page;z-index:-1995904" type="#_x0000_t202" filled="false" stroked="false">
            <v:textbox inset="0,0,0,0">
              <w:txbxContent>
                <w:p>
                  <w:pPr>
                    <w:spacing w:before="33"/>
                    <w:ind w:left="566" w:right="522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517.6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6.440002pt;margin-top:398.03949pt;width:84.25pt;height:14.55pt;mso-position-horizontal-relative:page;mso-position-vertical-relative:page;z-index:-1995880" type="#_x0000_t202" filled="false" stroked="false">
            <v:textbox inset="0,0,0,0">
              <w:txbxContent>
                <w:p>
                  <w:pPr>
                    <w:spacing w:before="33"/>
                    <w:ind w:left="612" w:right="587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281.1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99585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0" w:right="51" w:firstLine="0"/>
                    <w:jc w:val="righ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0" w:right="56" w:firstLine="0"/>
                    <w:jc w:val="righ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pacing w:val="-1"/>
                      <w:w w:val="95"/>
                      <w:sz w:val="20"/>
                    </w:rPr>
                    <w:t>SALUD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0.919998pt;margin-top:135.433212pt;width:432pt;height:26.5pt;mso-position-horizontal-relative:page;mso-position-vertical-relative:page;z-index:-199583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PRINCIPALES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CAUSAS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DE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MORTALIDAD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INFANTIL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2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(TASA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1,000 HABITANTES)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9.555801pt;margin-top:430.876648pt;width:531.950pt;height:39.6pt;mso-position-horizontal-relative:page;mso-position-vertical-relative:page;z-index:-1995808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Salud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(SS),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Subdirección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Planeación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Salud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-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Sistema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Nacional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Básica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Materia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Salud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(SINBA)-Defunciones.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00" w:lineRule="exact" w:before="2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Defunciones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entidad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residencia.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Tasa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por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1,000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habitantes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nacidos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vivos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registrados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SINAC.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Datos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vacíos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figuran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dentro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diez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principales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causas.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información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cierre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oficial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2021;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cierre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2022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corte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2023.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039978pt;margin-top:574.248596pt;width:17.6pt;height:17pt;mso-position-horizontal-relative:page;mso-position-vertical-relative:page;z-index:-199578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8.399994pt;margin-top:167.520004pt;width:293.650pt;height:29.4pt;mso-position-horizontal-relative:page;mso-position-vertical-relative:page;z-index:-1995760" type="#_x0000_t202" filled="false" stroked="false">
            <v:textbox inset="0,0,0,0">
              <w:txbxContent>
                <w:p>
                  <w:pPr>
                    <w:spacing w:before="146"/>
                    <w:ind w:left="22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CAUSA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2.040009pt;margin-top:167.520004pt;width:78.6pt;height:15.25pt;mso-position-horizontal-relative:page;mso-position-vertical-relative:page;z-index:-1995736" type="#_x0000_t202" filled="false" stroked="false">
            <v:textbox inset="0,0,0,0">
              <w:txbxContent>
                <w:p>
                  <w:pPr>
                    <w:spacing w:before="4"/>
                    <w:ind w:left="566" w:right="525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640015pt;margin-top:167.520004pt;width:78.75pt;height:15.25pt;mso-position-horizontal-relative:page;mso-position-vertical-relative:page;z-index:-1995712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569" w:right="529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359985pt;margin-top:167.520004pt;width:84.25pt;height:15.25pt;mso-position-horizontal-relative:page;mso-position-vertical-relative:page;z-index:-1995688" type="#_x0000_t202" filled="false" stroked="false">
            <v:textbox inset="0,0,0,0">
              <w:txbxContent>
                <w:p>
                  <w:pPr>
                    <w:spacing w:before="4"/>
                    <w:ind w:left="612" w:right="595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2.040009pt;margin-top:182.759506pt;width:35.050pt;height:14.2pt;mso-position-horizontal-relative:page;mso-position-vertical-relative:page;z-index:-1995664" type="#_x0000_t202" filled="false" stroked="false">
            <v:textbox inset="0,0,0,0">
              <w:txbxContent>
                <w:p>
                  <w:pPr>
                    <w:spacing w:before="6"/>
                    <w:ind w:left="1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TASA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079987pt;margin-top:182.759506pt;width:43.6pt;height:14.2pt;mso-position-horizontal-relative:page;mso-position-vertical-relative:page;z-index:-1995640" type="#_x0000_t202" filled="false" stroked="false">
            <v:textbox inset="0,0,0,0">
              <w:txbxContent>
                <w:p>
                  <w:pPr>
                    <w:spacing w:before="6"/>
                    <w:ind w:left="12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LUGAR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640015pt;margin-top:182.759506pt;width:35.050pt;height:14.2pt;mso-position-horizontal-relative:page;mso-position-vertical-relative:page;z-index:-1995616" type="#_x0000_t202" filled="false" stroked="false">
            <v:textbox inset="0,0,0,0">
              <w:txbxContent>
                <w:p>
                  <w:pPr>
                    <w:spacing w:before="6"/>
                    <w:ind w:left="12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TASA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5.679993pt;margin-top:182.759506pt;width:43.7pt;height:14.2pt;mso-position-horizontal-relative:page;mso-position-vertical-relative:page;z-index:-1995592" type="#_x0000_t202" filled="false" stroked="false">
            <v:textbox inset="0,0,0,0">
              <w:txbxContent>
                <w:p>
                  <w:pPr>
                    <w:spacing w:before="6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LUGAR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359985pt;margin-top:182.759506pt;width:41.9pt;height:14.2pt;mso-position-horizontal-relative:page;mso-position-vertical-relative:page;z-index:-1995568" type="#_x0000_t202" filled="false" stroked="false">
            <v:textbox inset="0,0,0,0">
              <w:txbxContent>
                <w:p>
                  <w:pPr>
                    <w:spacing w:before="6"/>
                    <w:ind w:left="18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TASA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1.23999pt;margin-top:182.759506pt;width:42.4pt;height:14.2pt;mso-position-horizontal-relative:page;mso-position-vertical-relative:page;z-index:-1995544" type="#_x0000_t202" filled="false" stroked="false">
            <v:textbox inset="0,0,0,0">
              <w:txbxContent>
                <w:p>
                  <w:pPr>
                    <w:spacing w:before="6"/>
                    <w:ind w:left="10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LUGAR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8.399994pt;margin-top:196.919998pt;width:293.650pt;height:15.6pt;mso-position-horizontal-relative:page;mso-position-vertical-relative:page;z-index:-1995520" type="#_x0000_t202" filled="false" stroked="false">
            <v:textbox inset="0,0,0,0">
              <w:txbxContent>
                <w:p>
                  <w:pPr>
                    <w:spacing w:before="58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1"/>
                      <w:sz w:val="16"/>
                    </w:rPr>
                    <w:t>Cier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eccione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originada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en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z w:val="16"/>
                    </w:rPr>
                    <w:t>el</w:t>
                  </w:r>
                  <w:r>
                    <w:rPr>
                      <w:rFonts w:asci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period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perina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2.040009pt;margin-top:196.919998pt;width:35.050pt;height:15.6pt;mso-position-horizontal-relative:page;mso-position-vertical-relative:page;z-index:-1995496" type="#_x0000_t202" filled="false" stroked="false">
            <v:textbox inset="0,0,0,0">
              <w:txbxContent>
                <w:p>
                  <w:pPr>
                    <w:spacing w:before="58"/>
                    <w:ind w:left="4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2"/>
                      <w:sz w:val="16"/>
                    </w:rPr>
                    <w:t>6.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079987pt;margin-top:196.919998pt;width:43.6pt;height:15.6pt;mso-position-horizontal-relative:page;mso-position-vertical-relative:page;z-index:-1995472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640015pt;margin-top:196.919998pt;width:35.050pt;height:15.6pt;mso-position-horizontal-relative:page;mso-position-vertical-relative:page;z-index:-1995448" type="#_x0000_t202" filled="false" stroked="false">
            <v:textbox inset="0,0,0,0">
              <w:txbxContent>
                <w:p>
                  <w:pPr>
                    <w:spacing w:before="58"/>
                    <w:ind w:left="4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2"/>
                      <w:sz w:val="16"/>
                    </w:rPr>
                    <w:t>6.2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5.679993pt;margin-top:196.919998pt;width:43.7pt;height:15.6pt;mso-position-horizontal-relative:page;mso-position-vertical-relative:page;z-index:-1995424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359985pt;margin-top:196.919998pt;width:41.9pt;height:15.6pt;mso-position-horizontal-relative:page;mso-position-vertical-relative:page;z-index:-1995400" type="#_x0000_t202" filled="false" stroked="false">
            <v:textbox inset="0,0,0,0">
              <w:txbxContent>
                <w:p>
                  <w:pPr>
                    <w:spacing w:before="58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1"/>
                      <w:w w:val="90"/>
                      <w:sz w:val="16"/>
                    </w:rPr>
                    <w:t>5.6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1.23999pt;margin-top:196.919998pt;width:42.4pt;height:15.6pt;mso-position-horizontal-relative:page;mso-position-vertical-relative:page;z-index:-1995376" type="#_x0000_t202" filled="false" stroked="false">
            <v:textbox inset="0,0,0,0">
              <w:txbxContent>
                <w:p>
                  <w:pPr>
                    <w:spacing w:before="58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8.399994pt;margin-top:212.520004pt;width:293.650pt;height:15.6pt;mso-position-horizontal-relative:page;mso-position-vertical-relative:page;z-index:-1995352" type="#_x0000_t202" filled="false" stroked="false">
            <v:textbox inset="0,0,0,0">
              <w:txbxContent>
                <w:p>
                  <w:pPr>
                    <w:spacing w:before="58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pacing w:val="-1"/>
                      <w:sz w:val="16"/>
                    </w:rPr>
                    <w:t>Ma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lf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ormacione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congénita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fo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rmidade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anomalía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cr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m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ómica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2.040009pt;margin-top:212.520004pt;width:35.050pt;height:15.6pt;mso-position-horizontal-relative:page;mso-position-vertical-relative:page;z-index:-1995328" type="#_x0000_t202" filled="false" stroked="false">
            <v:textbox inset="0,0,0,0">
              <w:txbxContent>
                <w:p>
                  <w:pPr>
                    <w:spacing w:before="58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1"/>
                      <w:w w:val="90"/>
                      <w:sz w:val="16"/>
                    </w:rPr>
                    <w:t>2.1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079987pt;margin-top:212.520004pt;width:43.6pt;height:15.6pt;mso-position-horizontal-relative:page;mso-position-vertical-relative:page;z-index:-1995304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640015pt;margin-top:212.520004pt;width:35.050pt;height:15.6pt;mso-position-horizontal-relative:page;mso-position-vertical-relative:page;z-index:-1995280" type="#_x0000_t202" filled="false" stroked="false">
            <v:textbox inset="0,0,0,0">
              <w:txbxContent>
                <w:p>
                  <w:pPr>
                    <w:spacing w:before="58"/>
                    <w:ind w:left="4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5.679993pt;margin-top:212.520004pt;width:43.7pt;height:15.6pt;mso-position-horizontal-relative:page;mso-position-vertical-relative:page;z-index:-1995256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359985pt;margin-top:212.520004pt;width:41.9pt;height:15.6pt;mso-position-horizontal-relative:page;mso-position-vertical-relative:page;z-index:-1995232" type="#_x0000_t202" filled="false" stroked="false">
            <v:textbox inset="0,0,0,0">
              <w:txbxContent>
                <w:p>
                  <w:pPr>
                    <w:spacing w:before="5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1"/>
                      <w:w w:val="90"/>
                      <w:sz w:val="16"/>
                    </w:rPr>
                    <w:t>1.2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1.23999pt;margin-top:212.520004pt;width:42.4pt;height:15.6pt;mso-position-horizontal-relative:page;mso-position-vertical-relative:page;z-index:-1995208" type="#_x0000_t202" filled="false" stroked="false">
            <v:textbox inset="0,0,0,0">
              <w:txbxContent>
                <w:p>
                  <w:pPr>
                    <w:spacing w:before="58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8.399994pt;margin-top:228.119507pt;width:293.650pt;height:15.6pt;mso-position-horizontal-relative:page;mso-position-vertical-relative:page;z-index:-1995184" type="#_x0000_t202" filled="false" stroked="false">
            <v:textbox inset="0,0,0,0">
              <w:txbxContent>
                <w:p>
                  <w:pPr>
                    <w:spacing w:before="58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1"/>
                      <w:sz w:val="16"/>
                    </w:rPr>
                    <w:t>COV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-19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2.040009pt;margin-top:228.119507pt;width:35.050pt;height:15.6pt;mso-position-horizontal-relative:page;mso-position-vertical-relative:page;z-index:-1995160" type="#_x0000_t202" filled="false" stroked="false">
            <v:textbox inset="0,0,0,0">
              <w:txbxContent>
                <w:p>
                  <w:pPr>
                    <w:spacing w:before="58"/>
                    <w:ind w:left="4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2"/>
                      <w:sz w:val="16"/>
                    </w:rPr>
                    <w:t>0.2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079987pt;margin-top:228.119507pt;width:43.6pt;height:15.6pt;mso-position-horizontal-relative:page;mso-position-vertical-relative:page;z-index:-1995136" type="#_x0000_t202" filled="false" stroked="false">
            <v:textbox inset="0,0,0,0">
              <w:txbxContent>
                <w:p>
                  <w:pPr>
                    <w:spacing w:before="5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640015pt;margin-top:228.119507pt;width:35.050pt;height:15.6pt;mso-position-horizontal-relative:page;mso-position-vertical-relative:page;z-index:-1995112" type="#_x0000_t202" filled="false" stroked="false">
            <v:textbox inset="0,0,0,0">
              <w:txbxContent>
                <w:p>
                  <w:pPr>
                    <w:spacing w:before="58"/>
                    <w:ind w:left="4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2"/>
                      <w:sz w:val="16"/>
                    </w:rPr>
                    <w:t>0.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5.679993pt;margin-top:228.119507pt;width:43.7pt;height:15.6pt;mso-position-horizontal-relative:page;mso-position-vertical-relative:page;z-index:-1995088" type="#_x0000_t202" filled="false" stroked="false">
            <v:textbox inset="0,0,0,0">
              <w:txbxContent>
                <w:p>
                  <w:pPr>
                    <w:spacing w:before="5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359985pt;margin-top:228.119507pt;width:41.9pt;height:15.6pt;mso-position-horizontal-relative:page;mso-position-vertical-relative:page;z-index:-1995064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1"/>
                      <w:w w:val="90"/>
                      <w:sz w:val="16"/>
                    </w:rPr>
                    <w:t>0.2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1.23999pt;margin-top:228.119507pt;width:42.4pt;height:15.6pt;mso-position-horizontal-relative:page;mso-position-vertical-relative:page;z-index:-1995040" type="#_x0000_t202" filled="false" stroked="false">
            <v:textbox inset="0,0,0,0">
              <w:txbxContent>
                <w:p>
                  <w:pPr>
                    <w:spacing w:before="58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8.399994pt;margin-top:243.720001pt;width:293.650pt;height:15.6pt;mso-position-horizontal-relative:page;mso-position-vertical-relative:page;z-index:-1995016" type="#_x0000_t202" filled="false" stroked="false">
            <v:textbox inset="0,0,0,0">
              <w:txbxContent>
                <w:p>
                  <w:pPr>
                    <w:spacing w:before="58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2"/>
                      <w:sz w:val="16"/>
                    </w:rPr>
                    <w:t>Ac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ciden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2.040009pt;margin-top:243.720001pt;width:35.050pt;height:15.6pt;mso-position-horizontal-relative:page;mso-position-vertical-relative:page;z-index:-1994992" type="#_x0000_t202" filled="false" stroked="false">
            <v:textbox inset="0,0,0,0">
              <w:txbxContent>
                <w:p>
                  <w:pPr>
                    <w:spacing w:before="58"/>
                    <w:ind w:left="4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2"/>
                      <w:sz w:val="16"/>
                    </w:rPr>
                    <w:t>0.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079987pt;margin-top:243.720001pt;width:43.6pt;height:15.6pt;mso-position-horizontal-relative:page;mso-position-vertical-relative:page;z-index:-1994968" type="#_x0000_t202" filled="false" stroked="false">
            <v:textbox inset="0,0,0,0">
              <w:txbxContent>
                <w:p>
                  <w:pPr>
                    <w:spacing w:before="5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640015pt;margin-top:243.720001pt;width:35.050pt;height:15.6pt;mso-position-horizontal-relative:page;mso-position-vertical-relative:page;z-index:-1994944" type="#_x0000_t202" filled="false" stroked="false">
            <v:textbox inset="0,0,0,0">
              <w:txbxContent>
                <w:p>
                  <w:pPr>
                    <w:spacing w:before="58"/>
                    <w:ind w:left="4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2"/>
                      <w:sz w:val="16"/>
                    </w:rPr>
                    <w:t>0.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5.679993pt;margin-top:243.720001pt;width:43.7pt;height:15.6pt;mso-position-horizontal-relative:page;mso-position-vertical-relative:page;z-index:-1994920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359985pt;margin-top:243.720001pt;width:41.9pt;height:15.6pt;mso-position-horizontal-relative:page;mso-position-vertical-relative:page;z-index:-1994896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1"/>
                      <w:w w:val="90"/>
                      <w:sz w:val="16"/>
                    </w:rPr>
                    <w:t>0.2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1.23999pt;margin-top:243.720001pt;width:42.4pt;height:15.6pt;mso-position-horizontal-relative:page;mso-position-vertical-relative:page;z-index:-1994872" type="#_x0000_t202" filled="false" stroked="false">
            <v:textbox inset="0,0,0,0">
              <w:txbxContent>
                <w:p>
                  <w:pPr>
                    <w:spacing w:before="58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8.399994pt;margin-top:259.320007pt;width:293.650pt;height:15.6pt;mso-position-horizontal-relative:page;mso-position-vertical-relative:page;z-index:-1994848" type="#_x0000_t202" filled="false" stroked="false">
            <v:textbox inset="0,0,0,0">
              <w:txbxContent>
                <w:p>
                  <w:pPr>
                    <w:spacing w:before="58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pacing w:val="-2"/>
                      <w:sz w:val="16"/>
                    </w:rPr>
                    <w:t>Ne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um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nía</w:t>
                  </w:r>
                  <w:r>
                    <w:rPr>
                      <w:rFonts w:ascii="Montserrat" w:hAnsi="Montserrat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luen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2.040009pt;margin-top:259.320007pt;width:35.050pt;height:15.6pt;mso-position-horizontal-relative:page;mso-position-vertical-relative:page;z-index:-1994824" type="#_x0000_t202" filled="false" stroked="false">
            <v:textbox inset="0,0,0,0">
              <w:txbxContent>
                <w:p>
                  <w:pPr>
                    <w:spacing w:before="58"/>
                    <w:ind w:left="4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2"/>
                      <w:sz w:val="16"/>
                    </w:rPr>
                    <w:t>0.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079987pt;margin-top:259.320007pt;width:43.6pt;height:15.6pt;mso-position-horizontal-relative:page;mso-position-vertical-relative:page;z-index:-1994800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640015pt;margin-top:259.320007pt;width:35.050pt;height:15.6pt;mso-position-horizontal-relative:page;mso-position-vertical-relative:page;z-index:-1994776" type="#_x0000_t202" filled="false" stroked="false">
            <v:textbox inset="0,0,0,0">
              <w:txbxContent>
                <w:p>
                  <w:pPr>
                    <w:spacing w:before="58"/>
                    <w:ind w:left="4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2"/>
                      <w:sz w:val="16"/>
                    </w:rPr>
                    <w:t>0.2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5.679993pt;margin-top:259.320007pt;width:43.7pt;height:15.6pt;mso-position-horizontal-relative:page;mso-position-vertical-relative:page;z-index:-1994752" type="#_x0000_t202" filled="false" stroked="false">
            <v:textbox inset="0,0,0,0">
              <w:txbxContent>
                <w:p>
                  <w:pPr>
                    <w:spacing w:before="5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359985pt;margin-top:259.320007pt;width:41.9pt;height:15.6pt;mso-position-horizontal-relative:page;mso-position-vertical-relative:page;z-index:-1994728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1"/>
                      <w:w w:val="90"/>
                      <w:sz w:val="16"/>
                    </w:rPr>
                    <w:t>0.2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1.23999pt;margin-top:259.320007pt;width:42.4pt;height:15.6pt;mso-position-horizontal-relative:page;mso-position-vertical-relative:page;z-index:-1994704" type="#_x0000_t202" filled="false" stroked="false">
            <v:textbox inset="0,0,0,0">
              <w:txbxContent>
                <w:p>
                  <w:pPr>
                    <w:spacing w:before="58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8.399994pt;margin-top:274.919495pt;width:293.650pt;height:15.6pt;mso-position-horizontal-relative:page;mso-position-vertical-relative:page;z-index:-1994680" type="#_x0000_t202" filled="false" stroked="false">
            <v:textbox inset="0,0,0,0">
              <w:txbxContent>
                <w:p>
                  <w:pPr>
                    <w:spacing w:before="58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ermedade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ra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zó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2.040009pt;margin-top:274.919495pt;width:35.050pt;height:15.6pt;mso-position-horizontal-relative:page;mso-position-vertical-relative:page;z-index:-1994656" type="#_x0000_t202" filled="false" stroked="false">
            <v:textbox inset="0,0,0,0">
              <w:txbxContent>
                <w:p>
                  <w:pPr>
                    <w:spacing w:before="58"/>
                    <w:ind w:left="4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2"/>
                      <w:sz w:val="16"/>
                    </w:rPr>
                    <w:t>0.2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079987pt;margin-top:274.919495pt;width:43.6pt;height:15.6pt;mso-position-horizontal-relative:page;mso-position-vertical-relative:page;z-index:-1994632" type="#_x0000_t202" filled="false" stroked="false">
            <v:textbox inset="0,0,0,0">
              <w:txbxContent>
                <w:p>
                  <w:pPr>
                    <w:spacing w:before="58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640015pt;margin-top:274.919495pt;width:35.050pt;height:15.6pt;mso-position-horizontal-relative:page;mso-position-vertical-relative:page;z-index:-1994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679993pt;margin-top:274.919495pt;width:43.7pt;height:15.6pt;mso-position-horizontal-relative:page;mso-position-vertical-relative:page;z-index:-1994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9.359985pt;margin-top:274.919495pt;width:41.9pt;height:15.6pt;mso-position-horizontal-relative:page;mso-position-vertical-relative:page;z-index:-1994560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1"/>
                      <w:w w:val="90"/>
                      <w:sz w:val="16"/>
                    </w:rPr>
                    <w:t>0.2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1.23999pt;margin-top:274.919495pt;width:42.4pt;height:15.6pt;mso-position-horizontal-relative:page;mso-position-vertical-relative:page;z-index:-1994536" type="#_x0000_t202" filled="false" stroked="false">
            <v:textbox inset="0,0,0,0">
              <w:txbxContent>
                <w:p>
                  <w:pPr>
                    <w:spacing w:before="58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8.399994pt;margin-top:290.519989pt;width:293.650pt;height:15.6pt;mso-position-horizontal-relative:page;mso-position-vertical-relative:page;z-index:-1994512" type="#_x0000_t202" filled="false" stroked="false">
            <v:textbox inset="0,0,0,0">
              <w:txbxContent>
                <w:p>
                  <w:pPr>
                    <w:spacing w:before="58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1"/>
                      <w:sz w:val="16"/>
                    </w:rPr>
                    <w:t>Epilep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ia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2.040009pt;margin-top:290.519989pt;width:35.050pt;height:15.6pt;mso-position-horizontal-relative:page;mso-position-vertical-relative:page;z-index:-1994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079987pt;margin-top:290.519989pt;width:43.6pt;height:15.6pt;mso-position-horizontal-relative:page;mso-position-vertical-relative:page;z-index:-1994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640015pt;margin-top:290.519989pt;width:35.050pt;height:15.6pt;mso-position-horizontal-relative:page;mso-position-vertical-relative:page;z-index:-1994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679993pt;margin-top:290.519989pt;width:43.7pt;height:15.6pt;mso-position-horizontal-relative:page;mso-position-vertical-relative:page;z-index:-1994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9.359985pt;margin-top:290.519989pt;width:41.9pt;height:15.6pt;mso-position-horizontal-relative:page;mso-position-vertical-relative:page;z-index:-1994392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1"/>
                      <w:w w:val="90"/>
                      <w:sz w:val="16"/>
                    </w:rPr>
                    <w:t>0.2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1.23999pt;margin-top:290.519989pt;width:42.4pt;height:15.6pt;mso-position-horizontal-relative:page;mso-position-vertical-relative:page;z-index:-1994368" type="#_x0000_t202" filled="false" stroked="false">
            <v:textbox inset="0,0,0,0">
              <w:txbxContent>
                <w:p>
                  <w:pPr>
                    <w:spacing w:before="58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8.399994pt;margin-top:306.119995pt;width:293.650pt;height:15.6pt;mso-position-horizontal-relative:page;mso-position-vertical-relative:page;z-index:-1994344" type="#_x0000_t202" filled="false" stroked="false">
            <v:textbox inset="0,0,0,0">
              <w:txbxContent>
                <w:p>
                  <w:pPr>
                    <w:spacing w:before="58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ermedade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ecci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inale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2.040009pt;margin-top:306.119995pt;width:35.050pt;height:15.6pt;mso-position-horizontal-relative:page;mso-position-vertical-relative:page;z-index:-1994320" type="#_x0000_t202" filled="false" stroked="false">
            <v:textbox inset="0,0,0,0">
              <w:txbxContent>
                <w:p>
                  <w:pPr>
                    <w:spacing w:before="58"/>
                    <w:ind w:left="4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2"/>
                      <w:sz w:val="16"/>
                    </w:rPr>
                    <w:t>0.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079987pt;margin-top:306.119995pt;width:43.6pt;height:15.6pt;mso-position-horizontal-relative:page;mso-position-vertical-relative:page;z-index:-1994296" type="#_x0000_t202" filled="false" stroked="false">
            <v:textbox inset="0,0,0,0">
              <w:txbxContent>
                <w:p>
                  <w:pPr>
                    <w:spacing w:before="5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640015pt;margin-top:306.119995pt;width:35.050pt;height:15.6pt;mso-position-horizontal-relative:page;mso-position-vertical-relative:page;z-index:-1994272" type="#_x0000_t202" filled="false" stroked="false">
            <v:textbox inset="0,0,0,0">
              <w:txbxContent>
                <w:p>
                  <w:pPr>
                    <w:spacing w:before="58"/>
                    <w:ind w:left="4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2"/>
                      <w:sz w:val="16"/>
                    </w:rPr>
                    <w:t>0.2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5.679993pt;margin-top:306.119995pt;width:43.7pt;height:15.6pt;mso-position-horizontal-relative:page;mso-position-vertical-relative:page;z-index:-1994248" type="#_x0000_t202" filled="false" stroked="false">
            <v:textbox inset="0,0,0,0">
              <w:txbxContent>
                <w:p>
                  <w:pPr>
                    <w:spacing w:before="5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359985pt;margin-top:306.119995pt;width:41.9pt;height:15.6pt;mso-position-horizontal-relative:page;mso-position-vertical-relative:page;z-index:-1994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1.23999pt;margin-top:306.119995pt;width:42.4pt;height:15.6pt;mso-position-horizontal-relative:page;mso-position-vertical-relative:page;z-index:-1994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8.399994pt;margin-top:321.719513pt;width:293.650pt;height:15.6pt;mso-position-horizontal-relative:page;mso-position-vertical-relative:page;z-index:-1994176" type="#_x0000_t202" filled="false" stroked="false">
            <v:textbox inset="0,0,0,0">
              <w:txbxContent>
                <w:p>
                  <w:pPr>
                    <w:spacing w:before="58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1"/>
                      <w:sz w:val="16"/>
                    </w:rPr>
                    <w:t>Sep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2.040009pt;margin-top:321.719513pt;width:35.050pt;height:15.6pt;mso-position-horizontal-relative:page;mso-position-vertical-relative:page;z-index:-1994152" type="#_x0000_t202" filled="false" stroked="false">
            <v:textbox inset="0,0,0,0">
              <w:txbxContent>
                <w:p>
                  <w:pPr>
                    <w:spacing w:before="58"/>
                    <w:ind w:left="4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2"/>
                      <w:sz w:val="16"/>
                    </w:rPr>
                    <w:t>0.2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079987pt;margin-top:321.719513pt;width:43.6pt;height:15.6pt;mso-position-horizontal-relative:page;mso-position-vertical-relative:page;z-index:-1994128" type="#_x0000_t202" filled="false" stroked="false">
            <v:textbox inset="0,0,0,0">
              <w:txbxContent>
                <w:p>
                  <w:pPr>
                    <w:spacing w:before="5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640015pt;margin-top:321.719513pt;width:35.050pt;height:15.6pt;mso-position-horizontal-relative:page;mso-position-vertical-relative:page;z-index:-1994104" type="#_x0000_t202" filled="false" stroked="false">
            <v:textbox inset="0,0,0,0">
              <w:txbxContent>
                <w:p>
                  <w:pPr>
                    <w:spacing w:before="58"/>
                    <w:ind w:left="4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2"/>
                      <w:sz w:val="16"/>
                    </w:rPr>
                    <w:t>0.1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5.679993pt;margin-top:321.719513pt;width:43.7pt;height:15.6pt;mso-position-horizontal-relative:page;mso-position-vertical-relative:page;z-index:-1994080" type="#_x0000_t202" filled="false" stroked="false">
            <v:textbox inset="0,0,0,0">
              <w:txbxContent>
                <w:p>
                  <w:pPr>
                    <w:spacing w:before="58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359985pt;margin-top:321.719513pt;width:41.9pt;height:15.6pt;mso-position-horizontal-relative:page;mso-position-vertical-relative:page;z-index:-1994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1.23999pt;margin-top:321.719513pt;width:42.4pt;height:15.6pt;mso-position-horizontal-relative:page;mso-position-vertical-relative:page;z-index:-1994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8.399994pt;margin-top:337.320007pt;width:293.650pt;height:15.6pt;mso-position-horizontal-relative:page;mso-position-vertical-relative:page;z-index:-1994008" type="#_x0000_t202" filled="false" stroked="false">
            <v:textbox inset="0,0,0,0">
              <w:txbxContent>
                <w:p>
                  <w:pPr>
                    <w:spacing w:before="58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umore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Malign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2.040009pt;margin-top:337.320007pt;width:35.050pt;height:15.6pt;mso-position-horizontal-relative:page;mso-position-vertical-relative:page;z-index:-1993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079987pt;margin-top:337.320007pt;width:43.6pt;height:15.6pt;mso-position-horizontal-relative:page;mso-position-vertical-relative:page;z-index:-1993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640015pt;margin-top:337.320007pt;width:35.050pt;height:15.6pt;mso-position-horizontal-relative:page;mso-position-vertical-relative:page;z-index:-1993936" type="#_x0000_t202" filled="false" stroked="false">
            <v:textbox inset="0,0,0,0">
              <w:txbxContent>
                <w:p>
                  <w:pPr>
                    <w:spacing w:before="58"/>
                    <w:ind w:left="4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2"/>
                      <w:sz w:val="16"/>
                    </w:rPr>
                    <w:t>0.1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5.679993pt;margin-top:337.320007pt;width:43.7pt;height:15.6pt;mso-position-horizontal-relative:page;mso-position-vertical-relative:page;z-index:-1993912" type="#_x0000_t202" filled="false" stroked="false">
            <v:textbox inset="0,0,0,0">
              <w:txbxContent>
                <w:p>
                  <w:pPr>
                    <w:spacing w:before="5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z w:val="16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359985pt;margin-top:337.320007pt;width:41.9pt;height:15.6pt;mso-position-horizontal-relative:page;mso-position-vertical-relative:page;z-index:-1993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1.23999pt;margin-top:337.320007pt;width:42.4pt;height:15.6pt;mso-position-horizontal-relative:page;mso-position-vertical-relative:page;z-index:-1993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8.399994pt;margin-top:352.920013pt;width:293.650pt;height:15.6pt;mso-position-horizontal-relative:page;mso-position-vertical-relative:page;z-index:-1993840" type="#_x0000_t202" filled="false" stroked="false">
            <v:textbox inset="0,0,0,0">
              <w:txbxContent>
                <w:p>
                  <w:pPr>
                    <w:spacing w:before="58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2"/>
                      <w:sz w:val="16"/>
                    </w:rPr>
                    <w:t>Me</w:t>
                  </w:r>
                  <w:r>
                    <w:rPr>
                      <w:rFonts w:ascii="Montserrat"/>
                      <w:spacing w:val="-1"/>
                      <w:sz w:val="16"/>
                    </w:rPr>
                    <w:t>ningiti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2.040009pt;margin-top:352.920013pt;width:35.050pt;height:15.6pt;mso-position-horizontal-relative:page;mso-position-vertical-relative:page;z-index:-1993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079987pt;margin-top:352.920013pt;width:43.6pt;height:15.6pt;mso-position-horizontal-relative:page;mso-position-vertical-relative:page;z-index:-1993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640015pt;margin-top:352.920013pt;width:35.050pt;height:15.6pt;mso-position-horizontal-relative:page;mso-position-vertical-relative:page;z-index:-1993768" type="#_x0000_t202" filled="false" stroked="false">
            <v:textbox inset="0,0,0,0">
              <w:txbxContent>
                <w:p>
                  <w:pPr>
                    <w:spacing w:before="58"/>
                    <w:ind w:left="4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2"/>
                      <w:sz w:val="16"/>
                    </w:rPr>
                    <w:t>0.1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5.679993pt;margin-top:352.920013pt;width:43.7pt;height:15.6pt;mso-position-horizontal-relative:page;mso-position-vertical-relative:page;z-index:-1993744" type="#_x0000_t202" filled="false" stroked="false">
            <v:textbox inset="0,0,0,0">
              <w:txbxContent>
                <w:p>
                  <w:pPr>
                    <w:spacing w:before="5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359985pt;margin-top:352.920013pt;width:41.9pt;height:15.6pt;mso-position-horizontal-relative:page;mso-position-vertical-relative:page;z-index:-1993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1.23999pt;margin-top:352.920013pt;width:42.4pt;height:15.6pt;mso-position-horizontal-relative:page;mso-position-vertical-relative:page;z-index:-1993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8.399994pt;margin-top:368.519501pt;width:293.650pt;height:15.6pt;mso-position-horizontal-relative:page;mso-position-vertical-relative:page;z-index:-1993672" type="#_x0000_t202" filled="false" stroked="false">
            <v:textbox inset="0,0,0,0">
              <w:txbxContent>
                <w:p>
                  <w:pPr>
                    <w:spacing w:before="58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pacing w:val="-1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íf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ilis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2.040009pt;margin-top:368.519501pt;width:35.050pt;height:15.6pt;mso-position-horizontal-relative:page;mso-position-vertical-relative:page;z-index:-1993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079987pt;margin-top:368.519501pt;width:43.6pt;height:15.6pt;mso-position-horizontal-relative:page;mso-position-vertical-relative:page;z-index:-1993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640015pt;margin-top:368.519501pt;width:35.050pt;height:15.6pt;mso-position-horizontal-relative:page;mso-position-vertical-relative:page;z-index:-1993600" type="#_x0000_t202" filled="false" stroked="false">
            <v:textbox inset="0,0,0,0">
              <w:txbxContent>
                <w:p>
                  <w:pPr>
                    <w:spacing w:before="58"/>
                    <w:ind w:left="4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2"/>
                      <w:sz w:val="16"/>
                    </w:rPr>
                    <w:t>0.1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5.679993pt;margin-top:368.519501pt;width:43.7pt;height:15.6pt;mso-position-horizontal-relative:page;mso-position-vertical-relative:page;z-index:-1993576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359985pt;margin-top:368.519501pt;width:41.9pt;height:15.6pt;mso-position-horizontal-relative:page;mso-position-vertical-relative:page;z-index:-1993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1.23999pt;margin-top:368.519501pt;width:42.4pt;height:15.6pt;mso-position-horizontal-relative:page;mso-position-vertical-relative:page;z-index:-1993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8.399994pt;margin-top:384.119995pt;width:293.650pt;height:15.6pt;mso-position-horizontal-relative:page;mso-position-vertical-relative:page;z-index:-1993504" type="#_x0000_t202" filled="false" stroked="false">
            <v:textbox inset="0,0,0,0">
              <w:txbxContent>
                <w:p>
                  <w:pPr>
                    <w:spacing w:before="58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1"/>
                      <w:sz w:val="16"/>
                    </w:rPr>
                    <w:t>Anemia</w:t>
                  </w:r>
                  <w:r>
                    <w:rPr>
                      <w:rFonts w:ascii="Montserrat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2.040009pt;margin-top:384.119995pt;width:35.050pt;height:15.6pt;mso-position-horizontal-relative:page;mso-position-vertical-relative:page;z-index:-1993480" type="#_x0000_t202" filled="false" stroked="false">
            <v:textbox inset="0,0,0,0">
              <w:txbxContent>
                <w:p>
                  <w:pPr>
                    <w:spacing w:before="58"/>
                    <w:ind w:left="4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2"/>
                      <w:sz w:val="16"/>
                    </w:rPr>
                    <w:t>0.1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079987pt;margin-top:384.119995pt;width:43.6pt;height:15.6pt;mso-position-horizontal-relative:page;mso-position-vertical-relative:page;z-index:-1993456" type="#_x0000_t202" filled="false" stroked="false">
            <v:textbox inset="0,0,0,0">
              <w:txbxContent>
                <w:p>
                  <w:pPr>
                    <w:spacing w:before="5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640015pt;margin-top:384.119995pt;width:35.050pt;height:15.6pt;mso-position-horizontal-relative:page;mso-position-vertical-relative:page;z-index:-1993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679993pt;margin-top:384.119995pt;width:43.7pt;height:15.6pt;mso-position-horizontal-relative:page;mso-position-vertical-relative:page;z-index:-1993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9.359985pt;margin-top:384.119995pt;width:41.9pt;height:15.6pt;mso-position-horizontal-relative:page;mso-position-vertical-relative:page;z-index:-1993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1.23999pt;margin-top:384.119995pt;width:42.4pt;height:15.6pt;mso-position-horizontal-relative:page;mso-position-vertical-relative:page;z-index:-1993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8.399994pt;margin-top:399.720001pt;width:293.650pt;height:15.6pt;mso-position-horizontal-relative:page;mso-position-vertical-relative:page;z-index:-1993336" type="#_x0000_t202" filled="false" stroked="false">
            <v:textbox inset="0,0,0,0">
              <w:txbxContent>
                <w:p>
                  <w:pPr>
                    <w:spacing w:before="58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nutrición</w:t>
                  </w:r>
                  <w:r>
                    <w:rPr>
                      <w:rFonts w:ascii="Montserrat" w:hAnsi="Montserrat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ot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ra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iciencia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spacing w:val="-1"/>
                      <w:sz w:val="16"/>
                    </w:rPr>
                    <w:t>nutricionale</w:t>
                  </w:r>
                  <w:r>
                    <w:rPr>
                      <w:rFonts w:ascii="Montserrat" w:hAnsi="Montserrat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2.040009pt;margin-top:399.720001pt;width:35.050pt;height:15.6pt;mso-position-horizontal-relative:page;mso-position-vertical-relative:page;z-index:-1993312" type="#_x0000_t202" filled="false" stroked="false">
            <v:textbox inset="0,0,0,0">
              <w:txbxContent>
                <w:p>
                  <w:pPr>
                    <w:spacing w:before="58"/>
                    <w:ind w:left="4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2"/>
                      <w:sz w:val="16"/>
                    </w:rPr>
                    <w:t>0.1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079987pt;margin-top:399.720001pt;width:43.6pt;height:15.6pt;mso-position-horizontal-relative:page;mso-position-vertical-relative:page;z-index:-1993288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640015pt;margin-top:399.720001pt;width:35.050pt;height:15.6pt;mso-position-horizontal-relative:page;mso-position-vertical-relative:page;z-index:-1993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679993pt;margin-top:399.720001pt;width:43.7pt;height:15.6pt;mso-position-horizontal-relative:page;mso-position-vertical-relative:page;z-index:-1993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9.359985pt;margin-top:399.720001pt;width:41.9pt;height:15.6pt;mso-position-horizontal-relative:page;mso-position-vertical-relative:page;z-index:-1993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1.23999pt;margin-top:399.720001pt;width:42.4pt;height:15.6pt;mso-position-horizontal-relative:page;mso-position-vertical-relative:page;z-index:-1993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8.399994pt;margin-top:415.319489pt;width:293.650pt;height:14.55pt;mso-position-horizontal-relative:page;mso-position-vertical-relative:page;z-index:-1993168" type="#_x0000_t202" filled="false" stroked="false">
            <v:textbox inset="0,0,0,0">
              <w:txbxContent>
                <w:p>
                  <w:pPr>
                    <w:spacing w:before="36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2.040009pt;margin-top:415.319489pt;width:78.6pt;height:14.55pt;mso-position-horizontal-relative:page;mso-position-vertical-relative:page;z-index:-1993144" type="#_x0000_t202" filled="false" stroked="false">
            <v:textbox inset="0,0,0,0">
              <w:txbxContent>
                <w:p>
                  <w:pPr>
                    <w:spacing w:before="36"/>
                    <w:ind w:left="46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12.4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640015pt;margin-top:415.319489pt;width:78.75pt;height:14.55pt;mso-position-horizontal-relative:page;mso-position-vertical-relative:page;z-index:-1993120" type="#_x0000_t202" filled="false" stroked="false">
            <v:textbox inset="0,0,0,0">
              <w:txbxContent>
                <w:p>
                  <w:pPr>
                    <w:spacing w:before="36"/>
                    <w:ind w:left="569" w:right="521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10.8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359985pt;margin-top:415.319489pt;width:84.25pt;height:14.55pt;mso-position-horizontal-relative:page;mso-position-vertical-relative:page;z-index:-1993096" type="#_x0000_t202" filled="false" stroked="false">
            <v:textbox inset="0,0,0,0">
              <w:txbxContent>
                <w:p>
                  <w:pPr>
                    <w:spacing w:before="36"/>
                    <w:ind w:left="612" w:right="592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7.7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4.008606pt;width:18.2pt;height:17pt;mso-position-horizontal-relative:page;mso-position-vertical-relative:page;z-index:-199307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99304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169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21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EDUCACIÓN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2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pt;margin-top:236.734268pt;width:399.8pt;height:26.85pt;mso-position-horizontal-relative:page;mso-position-vertical-relative:page;z-index:-1993024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DATOS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BÁSICOS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EDUCACIÓN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position w:val="8"/>
                      <w:sz w:val="13"/>
                    </w:rPr>
                    <w:t>1/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6"/>
                      <w:position w:val="8"/>
                      <w:sz w:val="13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AL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INICIO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CURSO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3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39999pt;margin-top:334.756653pt;width:526.5pt;height:39.6pt;mso-position-horizontal-relative:page;mso-position-vertical-relative:page;z-index:-1993000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Educación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Pública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(SEP),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Coordinación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Estadísticas.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3"/>
                    <w:ind w:right="17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alumnos,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maestros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escuelas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consideran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datos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educación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inicial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hasta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superior.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maestros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tomaron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cuenta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directivos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sin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(no)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grupo,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así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como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personal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docente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docente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especial.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escuelas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consideraron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ambos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turnos,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así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como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29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planteles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capacitación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trabajo.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aulas no 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consideran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educación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inicial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no escolarizada.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799988pt;margin-top:574.248596pt;width:17.9pt;height:17pt;mso-position-horizontal-relative:page;mso-position-vertical-relative:page;z-index:-199297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080002pt;margin-top:269.160004pt;width:65.55pt;height:30.15pt;mso-position-horizontal-relative:page;mso-position-vertical-relative:page;z-index:-1992952" type="#_x0000_t202" filled="false" stroked="false">
            <v:textbox inset="0,0,0,0">
              <w:txbxContent>
                <w:p>
                  <w:pPr>
                    <w:spacing w:before="153"/>
                    <w:ind w:left="37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CICLO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600006pt;margin-top:269.160004pt;width:172.6pt;height:14.55pt;mso-position-horizontal-relative:page;mso-position-vertical-relative:page;z-index:-199292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5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ALUMNOS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160004pt;margin-top:269.160004pt;width:171pt;height:14.55pt;mso-position-horizontal-relative:page;mso-position-vertical-relative:page;z-index:-1992904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37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MAESTROS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2.159973pt;margin-top:269.160004pt;width:62.3pt;height:30.15pt;mso-position-horizontal-relative:page;mso-position-vertical-relative:page;z-index:-1992880" type="#_x0000_t202" filled="false" stroked="false">
            <v:textbox inset="0,0,0,0">
              <w:txbxContent>
                <w:p>
                  <w:pPr>
                    <w:spacing w:before="153"/>
                    <w:ind w:left="14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ESCUELAS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4.440002pt;margin-top:269.160004pt;width:54.5pt;height:30.15pt;mso-position-horizontal-relative:page;mso-position-vertical-relative:page;z-index:-1992856" type="#_x0000_t202" filled="false" stroked="false">
            <v:textbox inset="0,0,0,0">
              <w:txbxContent>
                <w:p>
                  <w:pPr>
                    <w:spacing w:before="153"/>
                    <w:ind w:left="23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AULAS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600006pt;margin-top:283.679993pt;width:55.7pt;height:15.6pt;mso-position-horizontal-relative:page;mso-position-vertical-relative:page;z-index:-1992832" type="#_x0000_t202" filled="false" stroked="false">
            <v:textbox inset="0,0,0,0">
              <w:txbxContent>
                <w:p>
                  <w:pPr>
                    <w:spacing w:before="18"/>
                    <w:ind w:left="26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279999pt;margin-top:283.679993pt;width:59.3pt;height:15.6pt;mso-position-horizontal-relative:page;mso-position-vertical-relative:page;z-index:-1992808" type="#_x0000_t202" filled="false" stroked="false">
            <v:textbox inset="0,0,0,0">
              <w:txbxContent>
                <w:p>
                  <w:pPr>
                    <w:spacing w:before="18"/>
                    <w:ind w:left="12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559998pt;margin-top:283.679993pt;width:57.6pt;height:15.6pt;mso-position-horizontal-relative:page;mso-position-vertical-relative:page;z-index:-1992784" type="#_x0000_t202" filled="false" stroked="false">
            <v:textbox inset="0,0,0,0">
              <w:txbxContent>
                <w:p>
                  <w:pPr>
                    <w:spacing w:before="18"/>
                    <w:ind w:left="14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160004pt;margin-top:283.679993pt;width:54.15pt;height:15.6pt;mso-position-horizontal-relative:page;mso-position-vertical-relative:page;z-index:-1992760" type="#_x0000_t202" filled="false" stroked="false">
            <v:textbox inset="0,0,0,0">
              <w:txbxContent>
                <w:p>
                  <w:pPr>
                    <w:spacing w:before="18"/>
                    <w:ind w:left="24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279999pt;margin-top:283.679993pt;width:59.3pt;height:15.6pt;mso-position-horizontal-relative:page;mso-position-vertical-relative:page;z-index:-1992736" type="#_x0000_t202" filled="false" stroked="false">
            <v:textbox inset="0,0,0,0">
              <w:txbxContent>
                <w:p>
                  <w:pPr>
                    <w:spacing w:before="18"/>
                    <w:ind w:left="12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4.559998pt;margin-top:283.679993pt;width:57.6pt;height:15.6pt;mso-position-horizontal-relative:page;mso-position-vertical-relative:page;z-index:-1992712" type="#_x0000_t202" filled="false" stroked="false">
            <v:textbox inset="0,0,0,0">
              <w:txbxContent>
                <w:p>
                  <w:pPr>
                    <w:spacing w:before="18"/>
                    <w:ind w:left="14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080002pt;margin-top:299.279999pt;width:65.55pt;height:15.6pt;mso-position-horizontal-relative:page;mso-position-vertical-relative:page;z-index:-1992688" type="#_x0000_t202" filled="false" stroked="false">
            <v:textbox inset="0,0,0,0">
              <w:txbxContent>
                <w:p>
                  <w:pPr>
                    <w:spacing w:before="36"/>
                    <w:ind w:left="2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2021-2022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8.600006pt;margin-top:299.279999pt;width:55.7pt;height:15.6pt;mso-position-horizontal-relative:page;mso-position-vertical-relative:page;z-index:-1992664" type="#_x0000_t202" filled="false" stroked="false">
            <v:textbox inset="0,0,0,0">
              <w:txbxContent>
                <w:p>
                  <w:pPr>
                    <w:spacing w:before="58"/>
                    <w:ind w:left="4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279999pt;margin-top:299.279999pt;width:59.3pt;height:15.6pt;mso-position-horizontal-relative:page;mso-position-vertical-relative:page;z-index:-1992640" type="#_x0000_t202" filled="false" stroked="false">
            <v:textbox inset="0,0,0,0">
              <w:txbxContent>
                <w:p>
                  <w:pPr>
                    <w:spacing w:before="58"/>
                    <w:ind w:left="5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559998pt;margin-top:299.279999pt;width:57.6pt;height:15.6pt;mso-position-horizontal-relative:page;mso-position-vertical-relative:page;z-index:-1992616" type="#_x0000_t202" filled="false" stroked="false">
            <v:textbox inset="0,0,0,0">
              <w:txbxContent>
                <w:p>
                  <w:pPr>
                    <w:spacing w:before="58"/>
                    <w:ind w:left="53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,4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160004pt;margin-top:299.279999pt;width:54.15pt;height:15.6pt;mso-position-horizontal-relative:page;mso-position-vertical-relative:page;z-index:-1992592" type="#_x0000_t202" filled="false" stroked="false">
            <v:textbox inset="0,0,0,0">
              <w:txbxContent>
                <w:p>
                  <w:pPr>
                    <w:spacing w:before="58"/>
                    <w:ind w:left="5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,4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279999pt;margin-top:299.279999pt;width:59.3pt;height:15.6pt;mso-position-horizontal-relative:page;mso-position-vertical-relative:page;z-index:-1992568" type="#_x0000_t202" filled="false" stroked="false">
            <v:textbox inset="0,0,0,0">
              <w:txbxContent>
                <w:p>
                  <w:pPr>
                    <w:spacing w:before="58"/>
                    <w:ind w:left="7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4.559998pt;margin-top:299.279999pt;width:57.6pt;height:15.6pt;mso-position-horizontal-relative:page;mso-position-vertical-relative:page;z-index:-1992544" type="#_x0000_t202" filled="false" stroked="false">
            <v:textbox inset="0,0,0,0">
              <w:txbxContent>
                <w:p>
                  <w:pPr>
                    <w:spacing w:before="58"/>
                    <w:ind w:left="7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2.159973pt;margin-top:299.279999pt;width:62.3pt;height:15.6pt;mso-position-horizontal-relative:page;mso-position-vertical-relative:page;z-index:-1992520" type="#_x0000_t202" filled="false" stroked="false">
            <v:textbox inset="0,0,0,0">
              <w:txbxContent>
                <w:p>
                  <w:pPr>
                    <w:spacing w:before="58"/>
                    <w:ind w:left="8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1,435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4.440002pt;margin-top:299.279999pt;width:54.5pt;height:15.6pt;mso-position-horizontal-relative:page;mso-position-vertical-relative:page;z-index:-1992496" type="#_x0000_t202" filled="false" stroked="false">
            <v:textbox inset="0,0,0,0">
              <w:txbxContent>
                <w:p>
                  <w:pPr>
                    <w:spacing w:before="58"/>
                    <w:ind w:left="5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080002pt;margin-top:314.879486pt;width:65.55pt;height:15.8pt;mso-position-horizontal-relative:page;mso-position-vertical-relative:page;z-index:-1992472" type="#_x0000_t202" filled="false" stroked="false">
            <v:textbox inset="0,0,0,0">
              <w:txbxContent>
                <w:p>
                  <w:pPr>
                    <w:spacing w:before="36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2022-2023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8.600006pt;margin-top:314.879486pt;width:55.7pt;height:15.8pt;mso-position-horizontal-relative:page;mso-position-vertical-relative:page;z-index:-1992448" type="#_x0000_t202" filled="false" stroked="false">
            <v:textbox inset="0,0,0,0">
              <w:txbxContent>
                <w:p>
                  <w:pPr>
                    <w:spacing w:before="58"/>
                    <w:ind w:left="50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279999pt;margin-top:314.879486pt;width:59.3pt;height:15.8pt;mso-position-horizontal-relative:page;mso-position-vertical-relative:page;z-index:-1992424" type="#_x0000_t202" filled="false" stroked="false">
            <v:textbox inset="0,0,0,0">
              <w:txbxContent>
                <w:p>
                  <w:pPr>
                    <w:spacing w:before="58"/>
                    <w:ind w:left="5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559998pt;margin-top:314.879486pt;width:57.6pt;height:15.8pt;mso-position-horizontal-relative:page;mso-position-vertical-relative:page;z-index:-1992400" type="#_x0000_t202" filled="false" stroked="false">
            <v:textbox inset="0,0,0,0">
              <w:txbxContent>
                <w:p>
                  <w:pPr>
                    <w:spacing w:before="58"/>
                    <w:ind w:left="5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113,0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160004pt;margin-top:314.879486pt;width:54.15pt;height:15.8pt;mso-position-horizontal-relative:page;mso-position-vertical-relative:page;z-index:-1992376" type="#_x0000_t202" filled="false" stroked="false">
            <v:textbox inset="0,0,0,0">
              <w:txbxContent>
                <w:p>
                  <w:pPr>
                    <w:spacing w:before="58"/>
                    <w:ind w:left="5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279999pt;margin-top:314.879486pt;width:59.3pt;height:15.8pt;mso-position-horizontal-relative:page;mso-position-vertical-relative:page;z-index:-1992352" type="#_x0000_t202" filled="false" stroked="false">
            <v:textbox inset="0,0,0,0">
              <w:txbxContent>
                <w:p>
                  <w:pPr>
                    <w:spacing w:before="58"/>
                    <w:ind w:left="7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4.559998pt;margin-top:314.879486pt;width:57.6pt;height:15.8pt;mso-position-horizontal-relative:page;mso-position-vertical-relative:page;z-index:-1992328" type="#_x0000_t202" filled="false" stroked="false">
            <v:textbox inset="0,0,0,0">
              <w:txbxContent>
                <w:p>
                  <w:pPr>
                    <w:spacing w:before="58"/>
                    <w:ind w:left="6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2.159973pt;margin-top:314.879486pt;width:62.3pt;height:15.8pt;mso-position-horizontal-relative:page;mso-position-vertical-relative:page;z-index:-1992304" type="#_x0000_t202" filled="false" stroked="false">
            <v:textbox inset="0,0,0,0">
              <w:txbxContent>
                <w:p>
                  <w:pPr>
                    <w:spacing w:before="58"/>
                    <w:ind w:left="81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4.440002pt;margin-top:314.879486pt;width:54.5pt;height:15.8pt;mso-position-horizontal-relative:page;mso-position-vertical-relative:page;z-index:-1992280" type="#_x0000_t202" filled="false" stroked="false">
            <v:textbox inset="0,0,0,0">
              <w:txbxContent>
                <w:p>
                  <w:pPr>
                    <w:spacing w:before="58"/>
                    <w:ind w:left="5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61.834702pt;margin-top:134.8255pt;width:470.15pt;height:26.5pt;mso-position-horizontal-relative:page;mso-position-vertical-relative:page;z-index:-1992256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ALUMNOS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INSCRITOS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NIVEL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EDUCATIVO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AL INICIO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CURSO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3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995804pt;margin-top:407.476654pt;width:484pt;height:49.55pt;mso-position-horizontal-relative:page;mso-position-vertical-relative:page;z-index:-1992232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Educación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Pública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(SEP),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Coordinación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Estadísticas.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32" w:lineRule="auto" w:before="1"/>
                    <w:ind w:right="17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niveles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educativos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son: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educación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inicial: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escolarizada,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escolarizada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semiescolarizada;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especial: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C.A.M.;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preescolar: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CONAFE;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primaria: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general,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migrantes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CONAFE;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secundaria: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general,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técnica,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telesecundaria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trabajadores;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superior: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normal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licenciatura,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normal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superior,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UPN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licenciatura,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licenciatura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universitaria,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licenciatura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tecnológica,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posgrado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posgrado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UPN.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1.25pt;height:17pt;mso-position-horizontal-relative:page;mso-position-vertical-relative:page;z-index:-199220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080002pt;margin-top:165.600006pt;width:126.15pt;height:41.8pt;mso-position-horizontal-relative:page;mso-position-vertical-relative:page;z-index:-1992184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18" w:lineRule="exact" w:before="0"/>
                    <w:ind w:left="705" w:right="623" w:hanging="56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TIPO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Y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NIVEL</w:t>
                  </w:r>
                  <w:r>
                    <w:rPr>
                      <w:rFonts w:ascii="Montserrat"/>
                      <w:b/>
                      <w:color w:val="FFFFFF"/>
                      <w:spacing w:val="27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EDUCATIVO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3.200012pt;margin-top:165.600006pt;width:351.75pt;height:12pt;mso-position-horizontal-relative:page;mso-position-vertical-relative:page;z-index:-1992160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23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ALUMNOS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3.200012pt;margin-top:177.600006pt;width:170.9pt;height:13.2pt;mso-position-horizontal-relative:page;mso-position-vertical-relative:page;z-index:-199213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3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079987pt;margin-top:177.600006pt;width:180.85pt;height:13.2pt;mso-position-horizontal-relative:page;mso-position-vertical-relative:page;z-index:-199211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9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3.200012pt;margin-top:190.800003pt;width:50.4pt;height:16.6pt;mso-position-horizontal-relative:page;mso-position-vertical-relative:page;z-index:-1992088" type="#_x0000_t202" filled="false" stroked="false">
            <v:textbox inset="0,0,0,0">
              <w:txbxContent>
                <w:p>
                  <w:pPr>
                    <w:spacing w:before="30"/>
                    <w:ind w:left="21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3.600006pt;margin-top:190.800003pt;width:61.95pt;height:16.6pt;mso-position-horizontal-relative:page;mso-position-vertical-relative:page;z-index:-1992064" type="#_x0000_t202" filled="false" stroked="false">
            <v:textbox inset="0,0,0,0">
              <w:txbxContent>
                <w:p>
                  <w:pPr>
                    <w:spacing w:before="30"/>
                    <w:ind w:left="15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519989pt;margin-top:190.800003pt;width:58.6pt;height:16.6pt;mso-position-horizontal-relative:page;mso-position-vertical-relative:page;z-index:-1992040" type="#_x0000_t202" filled="false" stroked="false">
            <v:textbox inset="0,0,0,0">
              <w:txbxContent>
                <w:p>
                  <w:pPr>
                    <w:spacing w:before="30"/>
                    <w:ind w:left="15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079987pt;margin-top:190.800003pt;width:58.45pt;height:16.6pt;mso-position-horizontal-relative:page;mso-position-vertical-relative:page;z-index:-1992016" type="#_x0000_t202" filled="false" stroked="false">
            <v:textbox inset="0,0,0,0">
              <w:txbxContent>
                <w:p>
                  <w:pPr>
                    <w:spacing w:before="30"/>
                    <w:ind w:left="29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2.520020pt;margin-top:190.800003pt;width:58.45pt;height:16.6pt;mso-position-horizontal-relative:page;mso-position-vertical-relative:page;z-index:-1991992" type="#_x0000_t202" filled="false" stroked="false">
            <v:textbox inset="0,0,0,0">
              <w:txbxContent>
                <w:p>
                  <w:pPr>
                    <w:spacing w:before="30"/>
                    <w:ind w:left="11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.960022pt;margin-top:190.800003pt;width:64pt;height:16.6pt;mso-position-horizontal-relative:page;mso-position-vertical-relative:page;z-index:-1991968" type="#_x0000_t202" filled="false" stroked="false">
            <v:textbox inset="0,0,0,0">
              <w:txbxContent>
                <w:p>
                  <w:pPr>
                    <w:spacing w:before="30"/>
                    <w:ind w:left="19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080002pt;margin-top:207.360001pt;width:126.15pt;height:14.55pt;mso-position-horizontal-relative:page;mso-position-vertical-relative:page;z-index:-1991944" type="#_x0000_t202" filled="false" stroked="false">
            <v:textbox inset="0,0,0,0">
              <w:txbxContent>
                <w:p>
                  <w:pPr>
                    <w:spacing w:before="2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Inicial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3.200012pt;margin-top:207.360001pt;width:50.4pt;height:14.55pt;mso-position-horizontal-relative:page;mso-position-vertical-relative:page;z-index:-1991920" type="#_x0000_t202" filled="false" stroked="false">
            <v:textbox inset="0,0,0,0">
              <w:txbxContent>
                <w:p>
                  <w:pPr>
                    <w:spacing w:before="24"/>
                    <w:ind w:left="5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4,072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3.600006pt;margin-top:207.360001pt;width:61.95pt;height:14.55pt;mso-position-horizontal-relative:page;mso-position-vertical-relative:page;z-index:-1991896" type="#_x0000_t202" filled="false" stroked="false">
            <v:textbox inset="0,0,0,0">
              <w:txbxContent>
                <w:p>
                  <w:pPr>
                    <w:spacing w:before="24"/>
                    <w:ind w:left="7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2,037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519989pt;margin-top:207.360001pt;width:58.6pt;height:14.55pt;mso-position-horizontal-relative:page;mso-position-vertical-relative:page;z-index:-1991872" type="#_x0000_t202" filled="false" stroked="false">
            <v:textbox inset="0,0,0,0">
              <w:txbxContent>
                <w:p>
                  <w:pPr>
                    <w:spacing w:before="24"/>
                    <w:ind w:left="6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2,035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079987pt;margin-top:207.360001pt;width:58.45pt;height:14.55pt;mso-position-horizontal-relative:page;mso-position-vertical-relative:page;z-index:-1991848" type="#_x0000_t202" filled="false" stroked="false">
            <v:textbox inset="0,0,0,0">
              <w:txbxContent>
                <w:p>
                  <w:pPr>
                    <w:spacing w:before="24"/>
                    <w:ind w:left="68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2,369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2.520020pt;margin-top:207.360001pt;width:58.45pt;height:14.55pt;mso-position-horizontal-relative:page;mso-position-vertical-relative:page;z-index:-1991824" type="#_x0000_t202" filled="false" stroked="false">
            <v:textbox inset="0,0,0,0">
              <w:txbxContent>
                <w:p>
                  <w:pPr>
                    <w:spacing w:before="24"/>
                    <w:ind w:left="7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1,258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.960022pt;margin-top:207.360001pt;width:64pt;height:14.55pt;mso-position-horizontal-relative:page;mso-position-vertical-relative:page;z-index:-1991800" type="#_x0000_t202" filled="false" stroked="false">
            <v:textbox inset="0,0,0,0">
              <w:txbxContent>
                <w:p>
                  <w:pPr>
                    <w:spacing w:before="24"/>
                    <w:ind w:left="0" w:right="7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1,111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080002pt;margin-top:221.880005pt;width:126.15pt;height:14.55pt;mso-position-horizontal-relative:page;mso-position-vertical-relative:page;z-index:-1991776" type="#_x0000_t202" filled="false" stroked="false">
            <v:textbox inset="0,0,0,0">
              <w:txbxContent>
                <w:p>
                  <w:pPr>
                    <w:spacing w:before="2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Especial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3.200012pt;margin-top:221.880005pt;width:50.4pt;height:14.55pt;mso-position-horizontal-relative:page;mso-position-vertical-relative:page;z-index:-1991752" type="#_x0000_t202" filled="false" stroked="false">
            <v:textbox inset="0,0,0,0">
              <w:txbxContent>
                <w:p>
                  <w:pPr>
                    <w:spacing w:before="24"/>
                    <w:ind w:left="5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1,076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3.600006pt;margin-top:221.880005pt;width:61.95pt;height:14.55pt;mso-position-horizontal-relative:page;mso-position-vertical-relative:page;z-index:-1991728" type="#_x0000_t202" filled="false" stroked="false">
            <v:textbox inset="0,0,0,0">
              <w:txbxContent>
                <w:p>
                  <w:pPr>
                    <w:spacing w:before="2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w w:val="95"/>
                      <w:sz w:val="16"/>
                    </w:rPr>
                    <w:t>678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519989pt;margin-top:221.880005pt;width:58.6pt;height:14.55pt;mso-position-horizontal-relative:page;mso-position-vertical-relative:page;z-index:-1991704" type="#_x0000_t202" filled="false" stroked="false">
            <v:textbox inset="0,0,0,0">
              <w:txbxContent>
                <w:p>
                  <w:pPr>
                    <w:spacing w:before="2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398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079987pt;margin-top:221.880005pt;width:58.45pt;height:14.55pt;mso-position-horizontal-relative:page;mso-position-vertical-relative:page;z-index:-1991680" type="#_x0000_t202" filled="false" stroked="false">
            <v:textbox inset="0,0,0,0">
              <w:txbxContent>
                <w:p>
                  <w:pPr>
                    <w:spacing w:before="24"/>
                    <w:ind w:left="7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1,230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2.520020pt;margin-top:221.880005pt;width:58.45pt;height:14.55pt;mso-position-horizontal-relative:page;mso-position-vertical-relative:page;z-index:-1991656" type="#_x0000_t202" filled="false" stroked="false">
            <v:textbox inset="0,0,0,0">
              <w:txbxContent>
                <w:p>
                  <w:pPr>
                    <w:spacing w:before="2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800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.960022pt;margin-top:221.880005pt;width:64pt;height:14.55pt;mso-position-horizontal-relative:page;mso-position-vertical-relative:page;z-index:-1991632" type="#_x0000_t202" filled="false" stroked="false">
            <v:textbox inset="0,0,0,0">
              <w:txbxContent>
                <w:p>
                  <w:pPr>
                    <w:spacing w:before="24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430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080002pt;margin-top:236.399506pt;width:126.15pt;height:14.4pt;mso-position-horizontal-relative:page;mso-position-vertical-relative:page;z-index:-1991608" type="#_x0000_t202" filled="false" stroked="false">
            <v:textbox inset="0,0,0,0">
              <w:txbxContent>
                <w:p>
                  <w:pPr>
                    <w:spacing w:before="2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Básica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3.200012pt;margin-top:236.399506pt;width:50.4pt;height:14.4pt;mso-position-horizontal-relative:page;mso-position-vertical-relative:page;z-index:-1991584" type="#_x0000_t202" filled="false" stroked="false">
            <v:textbox inset="0,0,0,0">
              <w:txbxContent>
                <w:p>
                  <w:pPr>
                    <w:spacing w:before="24"/>
                    <w:ind w:left="3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147,439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3.600006pt;margin-top:236.399506pt;width:61.95pt;height:14.4pt;mso-position-horizontal-relative:page;mso-position-vertical-relative:page;z-index:-1991560" type="#_x0000_t202" filled="false" stroked="false">
            <v:textbox inset="0,0,0,0">
              <w:txbxContent>
                <w:p>
                  <w:pPr>
                    <w:spacing w:before="24"/>
                    <w:ind w:left="6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74,493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519989pt;margin-top:236.399506pt;width:58.6pt;height:14.4pt;mso-position-horizontal-relative:page;mso-position-vertical-relative:page;z-index:-1991536" type="#_x0000_t202" filled="false" stroked="false">
            <v:textbox inset="0,0,0,0">
              <w:txbxContent>
                <w:p>
                  <w:pPr>
                    <w:spacing w:before="24"/>
                    <w:ind w:left="5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72,946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079987pt;margin-top:236.399506pt;width:58.45pt;height:14.4pt;mso-position-horizontal-relative:page;mso-position-vertical-relative:page;z-index:-1991512" type="#_x0000_t202" filled="false" stroked="false">
            <v:textbox inset="0,0,0,0">
              <w:txbxContent>
                <w:p>
                  <w:pPr>
                    <w:spacing w:before="24"/>
                    <w:ind w:left="54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148,612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2.520020pt;margin-top:236.399506pt;width:58.45pt;height:14.4pt;mso-position-horizontal-relative:page;mso-position-vertical-relative:page;z-index:-1991488" type="#_x0000_t202" filled="false" stroked="false">
            <v:textbox inset="0,0,0,0">
              <w:txbxContent>
                <w:p>
                  <w:pPr>
                    <w:spacing w:before="24"/>
                    <w:ind w:left="5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75,094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.960022pt;margin-top:236.399506pt;width:64pt;height:14.4pt;mso-position-horizontal-relative:page;mso-position-vertical-relative:page;z-index:-1991464" type="#_x0000_t202" filled="false" stroked="false">
            <v:textbox inset="0,0,0,0">
              <w:txbxContent>
                <w:p>
                  <w:pPr>
                    <w:spacing w:before="24"/>
                    <w:ind w:left="7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73,518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080002pt;margin-top:250.7995pt;width:126.15pt;height:14.55pt;mso-position-horizontal-relative:page;mso-position-vertical-relative:page;z-index:-1991440" type="#_x0000_t202" filled="false" stroked="false">
            <v:textbox inset="0,0,0,0">
              <w:txbxContent>
                <w:p>
                  <w:pPr>
                    <w:spacing w:before="49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Pree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colar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3.200012pt;margin-top:250.7995pt;width:50.4pt;height:14.55pt;mso-position-horizontal-relative:page;mso-position-vertical-relative:page;z-index:-1991416" type="#_x0000_t202" filled="false" stroked="false">
            <v:textbox inset="0,0,0,0">
              <w:txbxContent>
                <w:p>
                  <w:pPr>
                    <w:spacing w:before="49"/>
                    <w:ind w:left="4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3.600006pt;margin-top:250.7995pt;width:61.95pt;height:14.55pt;mso-position-horizontal-relative:page;mso-position-vertical-relative:page;z-index:-1991392" type="#_x0000_t202" filled="false" stroked="false">
            <v:textbox inset="0,0,0,0">
              <w:txbxContent>
                <w:p>
                  <w:pPr>
                    <w:spacing w:before="49"/>
                    <w:ind w:left="7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519989pt;margin-top:250.7995pt;width:58.6pt;height:14.55pt;mso-position-horizontal-relative:page;mso-position-vertical-relative:page;z-index:-1991368" type="#_x0000_t202" filled="false" stroked="false">
            <v:textbox inset="0,0,0,0">
              <w:txbxContent>
                <w:p>
                  <w:pPr>
                    <w:spacing w:before="49"/>
                    <w:ind w:left="6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079987pt;margin-top:250.7995pt;width:58.45pt;height:14.55pt;mso-position-horizontal-relative:page;mso-position-vertical-relative:page;z-index:-1991344" type="#_x0000_t202" filled="false" stroked="false">
            <v:textbox inset="0,0,0,0">
              <w:txbxContent>
                <w:p>
                  <w:pPr>
                    <w:spacing w:before="49"/>
                    <w:ind w:left="59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2.520020pt;margin-top:250.7995pt;width:58.45pt;height:14.55pt;mso-position-horizontal-relative:page;mso-position-vertical-relative:page;z-index:-1991320" type="#_x0000_t202" filled="false" stroked="false">
            <v:textbox inset="0,0,0,0">
              <w:txbxContent>
                <w:p>
                  <w:pPr>
                    <w:spacing w:before="49"/>
                    <w:ind w:left="64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.960022pt;margin-top:250.7995pt;width:64pt;height:14.55pt;mso-position-horizontal-relative:page;mso-position-vertical-relative:page;z-index:-1991296" type="#_x0000_t202" filled="false" stroked="false">
            <v:textbox inset="0,0,0,0">
              <w:txbxContent>
                <w:p>
                  <w:pPr>
                    <w:spacing w:before="49"/>
                    <w:ind w:left="7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080002pt;margin-top:265.320007pt;width:126.15pt;height:14.55pt;mso-position-horizontal-relative:page;mso-position-vertical-relative:page;z-index:-1991272" type="#_x0000_t202" filled="false" stroked="false">
            <v:textbox inset="0,0,0,0">
              <w:txbxContent>
                <w:p>
                  <w:pPr>
                    <w:spacing w:before="46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Primaria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3.200012pt;margin-top:265.320007pt;width:50.4pt;height:14.55pt;mso-position-horizontal-relative:page;mso-position-vertical-relative:page;z-index:-1991248" type="#_x0000_t202" filled="false" stroked="false">
            <v:textbox inset="0,0,0,0">
              <w:txbxContent>
                <w:p>
                  <w:pPr>
                    <w:spacing w:before="46"/>
                    <w:ind w:left="4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3.600006pt;margin-top:265.320007pt;width:61.95pt;height:14.55pt;mso-position-horizontal-relative:page;mso-position-vertical-relative:page;z-index:-1991224" type="#_x0000_t202" filled="false" stroked="false">
            <v:textbox inset="0,0,0,0">
              <w:txbxContent>
                <w:p>
                  <w:pPr>
                    <w:spacing w:before="46"/>
                    <w:ind w:left="6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519989pt;margin-top:265.320007pt;width:58.6pt;height:14.55pt;mso-position-horizontal-relative:page;mso-position-vertical-relative:page;z-index:-1991200" type="#_x0000_t202" filled="false" stroked="false">
            <v:textbox inset="0,0,0,0">
              <w:txbxContent>
                <w:p>
                  <w:pPr>
                    <w:spacing w:before="46"/>
                    <w:ind w:left="5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40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079987pt;margin-top:265.320007pt;width:58.45pt;height:14.55pt;mso-position-horizontal-relative:page;mso-position-vertical-relative:page;z-index:-1991176" type="#_x0000_t202" filled="false" stroked="false">
            <v:textbox inset="0,0,0,0">
              <w:txbxContent>
                <w:p>
                  <w:pPr>
                    <w:spacing w:before="46"/>
                    <w:ind w:left="6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2.520020pt;margin-top:265.320007pt;width:58.45pt;height:14.55pt;mso-position-horizontal-relative:page;mso-position-vertical-relative:page;z-index:-1991152" type="#_x0000_t202" filled="false" stroked="false">
            <v:textbox inset="0,0,0,0">
              <w:txbxContent>
                <w:p>
                  <w:pPr>
                    <w:spacing w:before="46"/>
                    <w:ind w:left="5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.960022pt;margin-top:265.320007pt;width:64pt;height:14.55pt;mso-position-horizontal-relative:page;mso-position-vertical-relative:page;z-index:-1991128" type="#_x0000_t202" filled="false" stroked="false">
            <v:textbox inset="0,0,0,0">
              <w:txbxContent>
                <w:p>
                  <w:pPr>
                    <w:spacing w:before="46"/>
                    <w:ind w:left="68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40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080002pt;margin-top:279.839996pt;width:126.15pt;height:14.55pt;mso-position-horizontal-relative:page;mso-position-vertical-relative:page;z-index:-1991104" type="#_x0000_t202" filled="false" stroked="false">
            <v:textbox inset="0,0,0,0">
              <w:txbxContent>
                <w:p>
                  <w:pPr>
                    <w:spacing w:before="46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Secundaria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3.200012pt;margin-top:279.839996pt;width:50.4pt;height:14.55pt;mso-position-horizontal-relative:page;mso-position-vertical-relative:page;z-index:-1991080" type="#_x0000_t202" filled="false" stroked="false">
            <v:textbox inset="0,0,0,0">
              <w:txbxContent>
                <w:p>
                  <w:pPr>
                    <w:spacing w:before="46"/>
                    <w:ind w:left="4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40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3.600006pt;margin-top:279.839996pt;width:61.95pt;height:14.55pt;mso-position-horizontal-relative:page;mso-position-vertical-relative:page;z-index:-1991056" type="#_x0000_t202" filled="false" stroked="false">
            <v:textbox inset="0,0,0,0">
              <w:txbxContent>
                <w:p>
                  <w:pPr>
                    <w:spacing w:before="46"/>
                    <w:ind w:left="6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519989pt;margin-top:279.839996pt;width:58.6pt;height:14.55pt;mso-position-horizontal-relative:page;mso-position-vertical-relative:page;z-index:-1991032" type="#_x0000_t202" filled="false" stroked="false">
            <v:textbox inset="0,0,0,0">
              <w:txbxContent>
                <w:p>
                  <w:pPr>
                    <w:spacing w:before="46"/>
                    <w:ind w:left="6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079987pt;margin-top:279.839996pt;width:58.45pt;height:14.55pt;mso-position-horizontal-relative:page;mso-position-vertical-relative:page;z-index:-1991008" type="#_x0000_t202" filled="false" stroked="false">
            <v:textbox inset="0,0,0,0">
              <w:txbxContent>
                <w:p>
                  <w:pPr>
                    <w:spacing w:before="46"/>
                    <w:ind w:left="59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40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2.520020pt;margin-top:279.839996pt;width:58.45pt;height:14.55pt;mso-position-horizontal-relative:page;mso-position-vertical-relative:page;z-index:-1990984" type="#_x0000_t202" filled="false" stroked="false">
            <v:textbox inset="0,0,0,0">
              <w:txbxContent>
                <w:p>
                  <w:pPr>
                    <w:spacing w:before="46"/>
                    <w:ind w:left="5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.960022pt;margin-top:279.839996pt;width:64pt;height:14.55pt;mso-position-horizontal-relative:page;mso-position-vertical-relative:page;z-index:-1990960" type="#_x0000_t202" filled="false" stroked="false">
            <v:textbox inset="0,0,0,0">
              <w:txbxContent>
                <w:p>
                  <w:pPr>
                    <w:spacing w:before="46"/>
                    <w:ind w:left="7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20,25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080002pt;margin-top:294.359497pt;width:126.15pt;height:14.55pt;mso-position-horizontal-relative:page;mso-position-vertical-relative:page;z-index:-1990936" type="#_x0000_t202" filled="false" stroked="false">
            <v:textbox inset="0,0,0,0">
              <w:txbxContent>
                <w:p>
                  <w:pPr>
                    <w:spacing w:before="2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Capacitación Trabajo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3.200012pt;margin-top:294.359497pt;width:50.4pt;height:14.55pt;mso-position-horizontal-relative:page;mso-position-vertical-relative:page;z-index:-1990912" type="#_x0000_t202" filled="false" stroked="false">
            <v:textbox inset="0,0,0,0">
              <w:txbxContent>
                <w:p>
                  <w:pPr>
                    <w:spacing w:before="24"/>
                    <w:ind w:left="5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6,280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3.600006pt;margin-top:294.359497pt;width:61.95pt;height:14.55pt;mso-position-horizontal-relative:page;mso-position-vertical-relative:page;z-index:-1990888" type="#_x0000_t202" filled="false" stroked="false">
            <v:textbox inset="0,0,0,0">
              <w:txbxContent>
                <w:p>
                  <w:pPr>
                    <w:spacing w:before="24"/>
                    <w:ind w:left="80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2,251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519989pt;margin-top:294.359497pt;width:58.6pt;height:14.55pt;mso-position-horizontal-relative:page;mso-position-vertical-relative:page;z-index:-1990864" type="#_x0000_t202" filled="false" stroked="false">
            <v:textbox inset="0,0,0,0">
              <w:txbxContent>
                <w:p>
                  <w:pPr>
                    <w:spacing w:before="24"/>
                    <w:ind w:left="6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4,029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079987pt;margin-top:294.359497pt;width:58.45pt;height:14.55pt;mso-position-horizontal-relative:page;mso-position-vertical-relative:page;z-index:-1990840" type="#_x0000_t202" filled="false" stroked="false">
            <v:textbox inset="0,0,0,0">
              <w:txbxContent>
                <w:p>
                  <w:pPr>
                    <w:spacing w:before="24"/>
                    <w:ind w:left="7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9,212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2.520020pt;margin-top:294.359497pt;width:58.45pt;height:14.55pt;mso-position-horizontal-relative:page;mso-position-vertical-relative:page;z-index:-1990816" type="#_x0000_t202" filled="false" stroked="false">
            <v:textbox inset="0,0,0,0">
              <w:txbxContent>
                <w:p>
                  <w:pPr>
                    <w:spacing w:before="24"/>
                    <w:ind w:left="67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2,885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.960022pt;margin-top:294.359497pt;width:64pt;height:14.55pt;mso-position-horizontal-relative:page;mso-position-vertical-relative:page;z-index:-1990792" type="#_x0000_t202" filled="false" stroked="false">
            <v:textbox inset="0,0,0,0">
              <w:txbxContent>
                <w:p>
                  <w:pPr>
                    <w:spacing w:before="24"/>
                    <w:ind w:left="7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6,327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080002pt;margin-top:308.880005pt;width:126.15pt;height:14.55pt;mso-position-horizontal-relative:page;mso-position-vertical-relative:page;z-index:-1990768" type="#_x0000_t202" filled="false" stroked="false">
            <v:textbox inset="0,0,0,0">
              <w:txbxContent>
                <w:p>
                  <w:pPr>
                    <w:spacing w:before="2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Media Superior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3.200012pt;margin-top:308.880005pt;width:50.4pt;height:14.55pt;mso-position-horizontal-relative:page;mso-position-vertical-relative:page;z-index:-1990744" type="#_x0000_t202" filled="false" stroked="false">
            <v:textbox inset="0,0,0,0">
              <w:txbxContent>
                <w:p>
                  <w:pPr>
                    <w:spacing w:before="24"/>
                    <w:ind w:left="4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33,489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3.600006pt;margin-top:308.880005pt;width:61.95pt;height:14.55pt;mso-position-horizontal-relative:page;mso-position-vertical-relative:page;z-index:-1990720" type="#_x0000_t202" filled="false" stroked="false">
            <v:textbox inset="0,0,0,0">
              <w:txbxContent>
                <w:p>
                  <w:pPr>
                    <w:spacing w:before="24"/>
                    <w:ind w:left="68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16,037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519989pt;margin-top:308.880005pt;width:58.6pt;height:14.55pt;mso-position-horizontal-relative:page;mso-position-vertical-relative:page;z-index:-1990696" type="#_x0000_t202" filled="false" stroked="false">
            <v:textbox inset="0,0,0,0">
              <w:txbxContent>
                <w:p>
                  <w:pPr>
                    <w:spacing w:before="24"/>
                    <w:ind w:left="6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17,452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079987pt;margin-top:308.880005pt;width:58.45pt;height:14.55pt;mso-position-horizontal-relative:page;mso-position-vertical-relative:page;z-index:-1990672" type="#_x0000_t202" filled="false" stroked="false">
            <v:textbox inset="0,0,0,0">
              <w:txbxContent>
                <w:p>
                  <w:pPr>
                    <w:spacing w:before="24"/>
                    <w:ind w:left="5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34,535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2.520020pt;margin-top:308.880005pt;width:58.45pt;height:14.55pt;mso-position-horizontal-relative:page;mso-position-vertical-relative:page;z-index:-1990648" type="#_x0000_t202" filled="false" stroked="false">
            <v:textbox inset="0,0,0,0">
              <w:txbxContent>
                <w:p>
                  <w:pPr>
                    <w:spacing w:before="24"/>
                    <w:ind w:left="6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16,818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.960022pt;margin-top:308.880005pt;width:64pt;height:14.55pt;mso-position-horizontal-relative:page;mso-position-vertical-relative:page;z-index:-1990624" type="#_x0000_t202" filled="false" stroked="false">
            <v:textbox inset="0,0,0,0">
              <w:txbxContent>
                <w:p>
                  <w:pPr>
                    <w:spacing w:before="24"/>
                    <w:ind w:left="7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17,717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080002pt;margin-top:323.399994pt;width:126.15pt;height:14.4pt;mso-position-horizontal-relative:page;mso-position-vertical-relative:page;z-index:-1990600" type="#_x0000_t202" filled="false" stroked="false">
            <v:textbox inset="0,0,0,0">
              <w:txbxContent>
                <w:p>
                  <w:pPr>
                    <w:spacing w:before="46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Bachillera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/>
                      <w:color w:val="394049"/>
                      <w:spacing w:val="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General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3.200012pt;margin-top:323.399994pt;width:50.4pt;height:14.4pt;mso-position-horizontal-relative:page;mso-position-vertical-relative:page;z-index:-1990576" type="#_x0000_t202" filled="false" stroked="false">
            <v:textbox inset="0,0,0,0">
              <w:txbxContent>
                <w:p>
                  <w:pPr>
                    <w:spacing w:before="46"/>
                    <w:ind w:left="5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3.600006pt;margin-top:323.399994pt;width:61.95pt;height:14.4pt;mso-position-horizontal-relative:page;mso-position-vertical-relative:page;z-index:-1990552" type="#_x0000_t202" filled="false" stroked="false">
            <v:textbox inset="0,0,0,0">
              <w:txbxContent>
                <w:p>
                  <w:pPr>
                    <w:spacing w:before="46"/>
                    <w:ind w:left="7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519989pt;margin-top:323.399994pt;width:58.6pt;height:14.4pt;mso-position-horizontal-relative:page;mso-position-vertical-relative:page;z-index:-1990528" type="#_x0000_t202" filled="false" stroked="false">
            <v:textbox inset="0,0,0,0">
              <w:txbxContent>
                <w:p>
                  <w:pPr>
                    <w:spacing w:before="46"/>
                    <w:ind w:left="7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7,714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079987pt;margin-top:323.399994pt;width:58.45pt;height:14.4pt;mso-position-horizontal-relative:page;mso-position-vertical-relative:page;z-index:-1990504" type="#_x0000_t202" filled="false" stroked="false">
            <v:textbox inset="0,0,0,0">
              <w:txbxContent>
                <w:p>
                  <w:pPr>
                    <w:spacing w:before="46"/>
                    <w:ind w:left="6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14,4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2.520020pt;margin-top:323.399994pt;width:58.45pt;height:14.4pt;mso-position-horizontal-relative:page;mso-position-vertical-relative:page;z-index:-1990480" type="#_x0000_t202" filled="false" stroked="false">
            <v:textbox inset="0,0,0,0">
              <w:txbxContent>
                <w:p>
                  <w:pPr>
                    <w:spacing w:before="46"/>
                    <w:ind w:left="6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.960022pt;margin-top:323.399994pt;width:64pt;height:14.4pt;mso-position-horizontal-relative:page;mso-position-vertical-relative:page;z-index:-1990456" type="#_x0000_t202" filled="false" stroked="false">
            <v:textbox inset="0,0,0,0">
              <w:txbxContent>
                <w:p>
                  <w:pPr>
                    <w:spacing w:before="46"/>
                    <w:ind w:left="78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080002pt;margin-top:337.799988pt;width:126.15pt;height:19.8pt;mso-position-horizontal-relative:page;mso-position-vertical-relative:page;z-index:-1990432" type="#_x0000_t202" filled="false" stroked="false">
            <v:textbox inset="0,0,0,0">
              <w:txbxContent>
                <w:p>
                  <w:pPr>
                    <w:spacing w:before="99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Bachillera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ecn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ol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ógic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3.200012pt;margin-top:337.799988pt;width:50.4pt;height:19.8pt;mso-position-horizontal-relative:page;mso-position-vertical-relative:page;z-index:-1990408" type="#_x0000_t202" filled="false" stroked="false">
            <v:textbox inset="0,0,0,0">
              <w:txbxContent>
                <w:p>
                  <w:pPr>
                    <w:spacing w:before="99"/>
                    <w:ind w:left="5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3.600006pt;margin-top:337.799988pt;width:61.95pt;height:19.8pt;mso-position-horizontal-relative:page;mso-position-vertical-relative:page;z-index:-1990384" type="#_x0000_t202" filled="false" stroked="false">
            <v:textbox inset="0,0,0,0">
              <w:txbxContent>
                <w:p>
                  <w:pPr>
                    <w:spacing w:before="99"/>
                    <w:ind w:left="7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519989pt;margin-top:337.799988pt;width:58.6pt;height:19.8pt;mso-position-horizontal-relative:page;mso-position-vertical-relative:page;z-index:-1990360" type="#_x0000_t202" filled="false" stroked="false">
            <v:textbox inset="0,0,0,0">
              <w:txbxContent>
                <w:p>
                  <w:pPr>
                    <w:spacing w:before="9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9,112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079987pt;margin-top:337.799988pt;width:58.45pt;height:19.8pt;mso-position-horizontal-relative:page;mso-position-vertical-relative:page;z-index:-1990336" type="#_x0000_t202" filled="false" stroked="false">
            <v:textbox inset="0,0,0,0">
              <w:txbxContent>
                <w:p>
                  <w:pPr>
                    <w:spacing w:before="99"/>
                    <w:ind w:left="6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19,00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2.520020pt;margin-top:337.799988pt;width:58.45pt;height:19.8pt;mso-position-horizontal-relative:page;mso-position-vertical-relative:page;z-index:-1990312" type="#_x0000_t202" filled="false" stroked="false">
            <v:textbox inset="0,0,0,0">
              <w:txbxContent>
                <w:p>
                  <w:pPr>
                    <w:spacing w:before="99"/>
                    <w:ind w:left="7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.960022pt;margin-top:337.799988pt;width:64pt;height:19.8pt;mso-position-horizontal-relative:page;mso-position-vertical-relative:page;z-index:-1990288" type="#_x0000_t202" filled="false" stroked="false">
            <v:textbox inset="0,0,0,0">
              <w:txbxContent>
                <w:p>
                  <w:pPr>
                    <w:spacing w:before="99"/>
                    <w:ind w:left="7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080002pt;margin-top:357.600006pt;width:126.15pt;height:21.75pt;mso-position-horizontal-relative:page;mso-position-vertical-relative:page;z-index:-1990264" type="#_x0000_t202" filled="false" stroked="false">
            <v:textbox inset="0,0,0,0">
              <w:txbxContent>
                <w:p>
                  <w:pPr>
                    <w:spacing w:before="22"/>
                    <w:ind w:left="280" w:right="63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Bachillera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/>
                      <w:color w:val="394049"/>
                      <w:spacing w:val="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27"/>
                      <w:w w:val="9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ol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iz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3.200012pt;margin-top:357.600006pt;width:50.4pt;height:21.75pt;mso-position-horizontal-relative:page;mso-position-vertical-relative:page;z-index:-1990240" type="#_x0000_t202" filled="false" stroked="false">
            <v:textbox inset="0,0,0,0">
              <w:txbxContent>
                <w:p>
                  <w:pPr>
                    <w:spacing w:before="118"/>
                    <w:ind w:left="6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3.600006pt;margin-top:357.600006pt;width:61.95pt;height:21.75pt;mso-position-horizontal-relative:page;mso-position-vertical-relative:page;z-index:-1990216" type="#_x0000_t202" filled="false" stroked="false">
            <v:textbox inset="0,0,0,0">
              <w:txbxContent>
                <w:p>
                  <w:pPr>
                    <w:spacing w:before="11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519989pt;margin-top:357.600006pt;width:58.6pt;height:21.75pt;mso-position-horizontal-relative:page;mso-position-vertical-relative:page;z-index:-1990192" type="#_x0000_t202" filled="false" stroked="false">
            <v:textbox inset="0,0,0,0">
              <w:txbxContent>
                <w:p>
                  <w:pPr>
                    <w:spacing w:before="118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079987pt;margin-top:357.600006pt;width:58.45pt;height:21.75pt;mso-position-horizontal-relative:page;mso-position-vertical-relative:page;z-index:-1990168" type="#_x0000_t202" filled="false" stroked="false">
            <v:textbox inset="0,0,0,0">
              <w:txbxContent>
                <w:p>
                  <w:pPr>
                    <w:spacing w:before="11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1,112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2.520020pt;margin-top:357.600006pt;width:58.45pt;height:21.75pt;mso-position-horizontal-relative:page;mso-position-vertical-relative:page;z-index:-1990144" type="#_x0000_t202" filled="false" stroked="false">
            <v:textbox inset="0,0,0,0">
              <w:txbxContent>
                <w:p>
                  <w:pPr>
                    <w:spacing w:before="11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.960022pt;margin-top:357.600006pt;width:64pt;height:21.75pt;mso-position-horizontal-relative:page;mso-position-vertical-relative:page;z-index:-1990120" type="#_x0000_t202" filled="false" stroked="false">
            <v:textbox inset="0,0,0,0">
              <w:txbxContent>
                <w:p>
                  <w:pPr>
                    <w:spacing w:before="118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080002pt;margin-top:379.319489pt;width:126.15pt;height:14.55pt;mso-position-horizontal-relative:page;mso-position-vertical-relative:page;z-index:-1990096" type="#_x0000_t202" filled="false" stroked="false">
            <v:textbox inset="0,0,0,0">
              <w:txbxContent>
                <w:p>
                  <w:pPr>
                    <w:spacing w:before="2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Superior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3.200012pt;margin-top:379.319489pt;width:50.4pt;height:14.55pt;mso-position-horizontal-relative:page;mso-position-vertical-relative:page;z-index:-1990072" type="#_x0000_t202" filled="false" stroked="false">
            <v:textbox inset="0,0,0,0">
              <w:txbxContent>
                <w:p>
                  <w:pPr>
                    <w:spacing w:before="24"/>
                    <w:ind w:left="41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24,603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3.600006pt;margin-top:379.319489pt;width:61.95pt;height:14.55pt;mso-position-horizontal-relative:page;mso-position-vertical-relative:page;z-index:-1990048" type="#_x0000_t202" filled="false" stroked="false">
            <v:textbox inset="0,0,0,0">
              <w:txbxContent>
                <w:p>
                  <w:pPr>
                    <w:spacing w:before="24"/>
                    <w:ind w:left="7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11,063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519989pt;margin-top:379.319489pt;width:58.6pt;height:14.55pt;mso-position-horizontal-relative:page;mso-position-vertical-relative:page;z-index:-1990024" type="#_x0000_t202" filled="false" stroked="false">
            <v:textbox inset="0,0,0,0">
              <w:txbxContent>
                <w:p>
                  <w:pPr>
                    <w:spacing w:before="24"/>
                    <w:ind w:left="6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13,540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079987pt;margin-top:379.319489pt;width:58.45pt;height:14.55pt;mso-position-horizontal-relative:page;mso-position-vertical-relative:page;z-index:-1990000" type="#_x0000_t202" filled="false" stroked="false">
            <v:textbox inset="0,0,0,0">
              <w:txbxContent>
                <w:p>
                  <w:pPr>
                    <w:spacing w:before="24"/>
                    <w:ind w:left="5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25,392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2.520020pt;margin-top:379.319489pt;width:58.45pt;height:14.55pt;mso-position-horizontal-relative:page;mso-position-vertical-relative:page;z-index:-1989976" type="#_x0000_t202" filled="false" stroked="false">
            <v:textbox inset="0,0,0,0">
              <w:txbxContent>
                <w:p>
                  <w:pPr>
                    <w:spacing w:before="24"/>
                    <w:ind w:left="6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11,429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.960022pt;margin-top:379.319489pt;width:64pt;height:14.55pt;mso-position-horizontal-relative:page;mso-position-vertical-relative:page;z-index:-1989952" type="#_x0000_t202" filled="false" stroked="false">
            <v:textbox inset="0,0,0,0">
              <w:txbxContent>
                <w:p>
                  <w:pPr>
                    <w:spacing w:before="24"/>
                    <w:ind w:left="71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13,963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080002pt;margin-top:393.839996pt;width:126.15pt;height:13.45pt;mso-position-horizontal-relative:page;mso-position-vertical-relative:page;z-index:-1989928" type="#_x0000_t202" filled="false" stroked="false">
            <v:textbox inset="0,0,0,0">
              <w:txbxContent>
                <w:p>
                  <w:pPr>
                    <w:spacing w:before="24"/>
                    <w:ind w:left="0" w:right="4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3.200012pt;margin-top:393.839996pt;width:50.4pt;height:13.45pt;mso-position-horizontal-relative:page;mso-position-vertical-relative:page;z-index:-1989904" type="#_x0000_t202" filled="false" stroked="false">
            <v:textbox inset="0,0,0,0">
              <w:txbxContent>
                <w:p>
                  <w:pPr>
                    <w:spacing w:before="24"/>
                    <w:ind w:left="3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216,959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3.600006pt;margin-top:393.839996pt;width:61.95pt;height:13.45pt;mso-position-horizontal-relative:page;mso-position-vertical-relative:page;z-index:-1989880" type="#_x0000_t202" filled="false" stroked="false">
            <v:textbox inset="0,0,0,0">
              <w:txbxContent>
                <w:p>
                  <w:pPr>
                    <w:spacing w:before="24"/>
                    <w:ind w:left="5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106,559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519989pt;margin-top:393.839996pt;width:58.6pt;height:13.45pt;mso-position-horizontal-relative:page;mso-position-vertical-relative:page;z-index:-1989856" type="#_x0000_t202" filled="false" stroked="false">
            <v:textbox inset="0,0,0,0">
              <w:txbxContent>
                <w:p>
                  <w:pPr>
                    <w:spacing w:before="24"/>
                    <w:ind w:left="5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110,400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079987pt;margin-top:393.839996pt;width:58.45pt;height:13.45pt;mso-position-horizontal-relative:page;mso-position-vertical-relative:page;z-index:-1989832" type="#_x0000_t202" filled="false" stroked="false">
            <v:textbox inset="0,0,0,0">
              <w:txbxContent>
                <w:p>
                  <w:pPr>
                    <w:spacing w:before="24"/>
                    <w:ind w:left="5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221,350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2.520020pt;margin-top:393.839996pt;width:58.45pt;height:13.45pt;mso-position-horizontal-relative:page;mso-position-vertical-relative:page;z-index:-1989808" type="#_x0000_t202" filled="false" stroked="false">
            <v:textbox inset="0,0,0,0">
              <w:txbxContent>
                <w:p>
                  <w:pPr>
                    <w:spacing w:before="24"/>
                    <w:ind w:left="4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108,284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.960022pt;margin-top:393.839996pt;width:64pt;height:13.45pt;mso-position-horizontal-relative:page;mso-position-vertical-relative:page;z-index:-1989784" type="#_x0000_t202" filled="false" stroked="false">
            <v:textbox inset="0,0,0,0">
              <w:txbxContent>
                <w:p>
                  <w:pPr>
                    <w:spacing w:before="24"/>
                    <w:ind w:left="63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113,066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98976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169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21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EDUCACIÓN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2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8405pt;margin-top:148.510803pt;width:458.25pt;height:26.5pt;mso-position-horizontal-relative:page;mso-position-vertical-relative:page;z-index:-1989736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MAESTROS,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ESCUELAS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Y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AULAS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NIVEL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EDUCATIVO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AL</w:t>
                  </w:r>
                  <w:r>
                    <w:rPr>
                      <w:rFonts w:asci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INICIO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CURSO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1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7.955795pt;margin-top:384.31665pt;width:515.2pt;height:59.6pt;mso-position-horizontal-relative:page;mso-position-vertical-relative:page;z-index:-1989712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Educación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Pública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(SEP),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Coordinación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Estadísticas.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n.d.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disponible.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32" w:lineRule="auto" w:before="3"/>
                    <w:ind w:right="17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niveles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educativos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incluyen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siguiente: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educación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inicial: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escolarizada,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escolarizada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semiescolarizada;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especial: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C.A.M.;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preescolar: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CONAFE;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primaria: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migrantes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CONAFE;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secundaria: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técnica,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telesecundaria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trabajadores;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superior: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normal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licenciatura,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normal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superior,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UPN licenciatura,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licenciatura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universitaria,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licenciatura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tecnológica,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posgrado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posgrado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UPN.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52002pt;margin-top:574.248596pt;width:17.05pt;height:17pt;mso-position-horizontal-relative:page;mso-position-vertical-relative:page;z-index:-198968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6.199997pt;margin-top:184.199997pt;width:132pt;height:29.8pt;mso-position-horizontal-relative:page;mso-position-vertical-relative:page;z-index:-1989664" type="#_x0000_t202" filled="false" stroked="false">
            <v:textbox inset="0,0,0,0">
              <w:txbxContent>
                <w:p>
                  <w:pPr>
                    <w:spacing w:before="150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TIPO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Y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NIVEL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EDUCATIVO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200012pt;margin-top:184.199997pt;width:127.8pt;height:15.4pt;mso-position-horizontal-relative:page;mso-position-vertical-relative:page;z-index:-1989640" type="#_x0000_t202" filled="false" stroked="false">
            <v:textbox inset="0,0,0,0">
              <w:txbxContent>
                <w:p>
                  <w:pPr>
                    <w:spacing w:before="6"/>
                    <w:ind w:left="7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MAESTROS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pt;margin-top:184.199997pt;width:129pt;height:15.4pt;mso-position-horizontal-relative:page;mso-position-vertical-relative:page;z-index:-1989616" type="#_x0000_t202" filled="false" stroked="false">
            <v:textbox inset="0,0,0,0">
              <w:txbxContent>
                <w:p>
                  <w:pPr>
                    <w:spacing w:before="6"/>
                    <w:ind w:left="81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ESCUELAS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pt;margin-top:184.199997pt;width:128.65pt;height:15.4pt;mso-position-horizontal-relative:page;mso-position-vertical-relative:page;z-index:-1989592" type="#_x0000_t202" filled="false" stroked="false">
            <v:textbox inset="0,0,0,0">
              <w:txbxContent>
                <w:p>
                  <w:pPr>
                    <w:spacing w:before="6"/>
                    <w:ind w:left="935" w:right="898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AULAS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200012pt;margin-top:199.559998pt;width:63.75pt;height:14.4pt;mso-position-horizontal-relative:page;mso-position-vertical-relative:page;z-index:-1989568" type="#_x0000_t202" filled="false" stroked="false">
            <v:textbox inset="0,0,0,0">
              <w:txbxContent>
                <w:p>
                  <w:pPr>
                    <w:spacing w:before="9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920013pt;margin-top:199.559998pt;width:64.1pt;height:14.4pt;mso-position-horizontal-relative:page;mso-position-vertical-relative:page;z-index:-1989544" type="#_x0000_t202" filled="false" stroked="false">
            <v:textbox inset="0,0,0,0">
              <w:txbxContent>
                <w:p>
                  <w:pPr>
                    <w:spacing w:before="9"/>
                    <w:ind w:left="18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pt;margin-top:199.559998pt;width:63.75pt;height:14.4pt;mso-position-horizontal-relative:page;mso-position-vertical-relative:page;z-index:-1989520" type="#_x0000_t202" filled="false" stroked="false">
            <v:textbox inset="0,0,0,0">
              <w:txbxContent>
                <w:p>
                  <w:pPr>
                    <w:spacing w:before="9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720001pt;margin-top:199.559998pt;width:65.3pt;height:14.4pt;mso-position-horizontal-relative:page;mso-position-vertical-relative:page;z-index:-1989496" type="#_x0000_t202" filled="false" stroked="false">
            <v:textbox inset="0,0,0,0">
              <w:txbxContent>
                <w:p>
                  <w:pPr>
                    <w:spacing w:before="9"/>
                    <w:ind w:left="19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pt;margin-top:199.559998pt;width:63.75pt;height:14.4pt;mso-position-horizontal-relative:page;mso-position-vertical-relative:page;z-index:-1989472" type="#_x0000_t202" filled="false" stroked="false">
            <v:textbox inset="0,0,0,0">
              <w:txbxContent>
                <w:p>
                  <w:pPr>
                    <w:spacing w:before="9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719971pt;margin-top:199.559998pt;width:64.95pt;height:14.4pt;mso-position-horizontal-relative:page;mso-position-vertical-relative:page;z-index:-1989448" type="#_x0000_t202" filled="false" stroked="false">
            <v:textbox inset="0,0,0,0">
              <w:txbxContent>
                <w:p>
                  <w:pPr>
                    <w:spacing w:before="9"/>
                    <w:ind w:left="19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6.199997pt;margin-top:213.960007pt;width:132pt;height:14.2pt;mso-position-horizontal-relative:page;mso-position-vertical-relative:page;z-index:-1989424" type="#_x0000_t202" filled="false" stroked="false">
            <v:textbox inset="0,0,0,0">
              <w:txbxContent>
                <w:p>
                  <w:pPr>
                    <w:spacing w:before="2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Inicial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200012pt;margin-top:213.960007pt;width:63.75pt;height:14.2pt;mso-position-horizontal-relative:page;mso-position-vertical-relative:page;z-index:-1989400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559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920013pt;margin-top:213.960007pt;width:64.1pt;height:14.2pt;mso-position-horizontal-relative:page;mso-position-vertical-relative:page;z-index:-1989376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192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pt;margin-top:213.960007pt;width:63.75pt;height:14.2pt;mso-position-horizontal-relative:page;mso-position-vertical-relative:page;z-index:-1989352" type="#_x0000_t202" filled="false" stroked="false">
            <v:textbox inset="0,0,0,0">
              <w:txbxContent>
                <w:p>
                  <w:pPr>
                    <w:spacing w:before="2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720001pt;margin-top:213.960007pt;width:65.3pt;height:14.2pt;mso-position-horizontal-relative:page;mso-position-vertical-relative:page;z-index:-1989328" type="#_x0000_t202" filled="false" stroked="false">
            <v:textbox inset="0,0,0,0">
              <w:txbxContent>
                <w:p>
                  <w:pPr>
                    <w:spacing w:before="21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pt;margin-top:213.960007pt;width:63.75pt;height:14.2pt;mso-position-horizontal-relative:page;mso-position-vertical-relative:page;z-index:-1989304" type="#_x0000_t202" filled="false" stroked="false">
            <v:textbox inset="0,0,0,0">
              <w:txbxContent>
                <w:p>
                  <w:pPr>
                    <w:spacing w:before="21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w w:val="95"/>
                      <w:sz w:val="16"/>
                    </w:rPr>
                    <w:t>165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719971pt;margin-top:213.960007pt;width:64.95pt;height:14.2pt;mso-position-horizontal-relative:page;mso-position-vertical-relative:page;z-index:-1989280" type="#_x0000_t202" filled="false" stroked="false">
            <v:textbox inset="0,0,0,0">
              <w:txbxContent>
                <w:p>
                  <w:pPr>
                    <w:spacing w:before="21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6.199997pt;margin-top:228.119507pt;width:132pt;height:14.3pt;mso-position-horizontal-relative:page;mso-position-vertical-relative:page;z-index:-1989256" type="#_x0000_t202" filled="false" stroked="false">
            <v:textbox inset="0,0,0,0">
              <w:txbxContent>
                <w:p>
                  <w:pPr>
                    <w:spacing w:before="2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Especial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200012pt;margin-top:228.119507pt;width:63.75pt;height:14.3pt;mso-position-horizontal-relative:page;mso-position-vertical-relative:page;z-index:-1989232" type="#_x0000_t202" filled="false" stroked="false">
            <v:textbox inset="0,0,0,0">
              <w:txbxContent>
                <w:p>
                  <w:pPr>
                    <w:spacing w:before="21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920013pt;margin-top:228.119507pt;width:64.1pt;height:14.3pt;mso-position-horizontal-relative:page;mso-position-vertical-relative:page;z-index:-1989208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w w:val="95"/>
                      <w:sz w:val="16"/>
                    </w:rPr>
                    <w:t>193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pt;margin-top:228.119507pt;width:63.75pt;height:14.3pt;mso-position-horizontal-relative:page;mso-position-vertical-relative:page;z-index:-1989184" type="#_x0000_t202" filled="false" stroked="false">
            <v:textbox inset="0,0,0,0">
              <w:txbxContent>
                <w:p>
                  <w:pPr>
                    <w:spacing w:before="21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720001pt;margin-top:228.119507pt;width:65.3pt;height:14.3pt;mso-position-horizontal-relative:page;mso-position-vertical-relative:page;z-index:-1989160" type="#_x0000_t202" filled="false" stroked="false">
            <v:textbox inset="0,0,0,0">
              <w:txbxContent>
                <w:p>
                  <w:pPr>
                    <w:spacing w:before="21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pt;margin-top:228.119507pt;width:63.75pt;height:14.3pt;mso-position-horizontal-relative:page;mso-position-vertical-relative:page;z-index:-1989136" type="#_x0000_t202" filled="false" stroked="false">
            <v:textbox inset="0,0,0,0">
              <w:txbxContent>
                <w:p>
                  <w:pPr>
                    <w:spacing w:before="21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719971pt;margin-top:228.119507pt;width:64.95pt;height:14.3pt;mso-position-horizontal-relative:page;mso-position-vertical-relative:page;z-index:-1989112" type="#_x0000_t202" filled="false" stroked="false">
            <v:textbox inset="0,0,0,0">
              <w:txbxContent>
                <w:p>
                  <w:pPr>
                    <w:spacing w:before="21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w w:val="95"/>
                      <w:sz w:val="16"/>
                    </w:rPr>
                    <w:t>130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6.199997pt;margin-top:242.399994pt;width:132pt;height:14.2pt;mso-position-horizontal-relative:page;mso-position-vertical-relative:page;z-index:-1989088" type="#_x0000_t202" filled="false" stroked="false">
            <v:textbox inset="0,0,0,0">
              <w:txbxContent>
                <w:p>
                  <w:pPr>
                    <w:spacing w:before="2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Básica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200012pt;margin-top:242.399994pt;width:63.75pt;height:14.2pt;mso-position-horizontal-relative:page;mso-position-vertical-relative:page;z-index:-1989064" type="#_x0000_t202" filled="false" stroked="false">
            <v:textbox inset="0,0,0,0">
              <w:txbxContent>
                <w:p>
                  <w:pPr>
                    <w:spacing w:before="21"/>
                    <w:ind w:left="7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9,489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920013pt;margin-top:242.399994pt;width:64.1pt;height:14.2pt;mso-position-horizontal-relative:page;mso-position-vertical-relative:page;z-index:-1989040" type="#_x0000_t202" filled="false" stroked="false">
            <v:textbox inset="0,0,0,0">
              <w:txbxContent>
                <w:p>
                  <w:pPr>
                    <w:spacing w:before="21"/>
                    <w:ind w:left="7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9,507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pt;margin-top:242.399994pt;width:63.75pt;height:14.2pt;mso-position-horizontal-relative:page;mso-position-vertical-relative:page;z-index:-1989016" type="#_x0000_t202" filled="false" stroked="false">
            <v:textbox inset="0,0,0,0">
              <w:txbxContent>
                <w:p>
                  <w:pPr>
                    <w:spacing w:before="21"/>
                    <w:ind w:left="81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1,077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720001pt;margin-top:242.399994pt;width:65.3pt;height:14.2pt;mso-position-horizontal-relative:page;mso-position-vertical-relative:page;z-index:-1988992" type="#_x0000_t202" filled="false" stroked="false">
            <v:textbox inset="0,0,0,0">
              <w:txbxContent>
                <w:p>
                  <w:pPr>
                    <w:spacing w:before="21"/>
                    <w:ind w:left="84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1,058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pt;margin-top:242.399994pt;width:63.75pt;height:14.2pt;mso-position-horizontal-relative:page;mso-position-vertical-relative:page;z-index:-1988968" type="#_x0000_t202" filled="false" stroked="false">
            <v:textbox inset="0,0,0,0">
              <w:txbxContent>
                <w:p>
                  <w:pPr>
                    <w:spacing w:before="21"/>
                    <w:ind w:left="8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6,817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719971pt;margin-top:242.399994pt;width:64.95pt;height:14.2pt;mso-position-horizontal-relative:page;mso-position-vertical-relative:page;z-index:-1988944" type="#_x0000_t202" filled="false" stroked="false">
            <v:textbox inset="0,0,0,0">
              <w:txbxContent>
                <w:p>
                  <w:pPr>
                    <w:spacing w:before="2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6721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6.199997pt;margin-top:256.559509pt;width:132pt;height:14.2pt;mso-position-horizontal-relative:page;mso-position-vertical-relative:page;z-index:-1988920" type="#_x0000_t202" filled="false" stroked="false">
            <v:textbox inset="0,0,0,0">
              <w:txbxContent>
                <w:p>
                  <w:pPr>
                    <w:spacing w:before="44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Pree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colar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200012pt;margin-top:256.559509pt;width:63.75pt;height:14.2pt;mso-position-horizontal-relative:page;mso-position-vertical-relative:page;z-index:-1988896" type="#_x0000_t202" filled="false" stroked="false">
            <v:textbox inset="0,0,0,0">
              <w:txbxContent>
                <w:p>
                  <w:pPr>
                    <w:spacing w:before="44"/>
                    <w:ind w:left="7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920013pt;margin-top:256.559509pt;width:64.1pt;height:14.2pt;mso-position-horizontal-relative:page;mso-position-vertical-relative:page;z-index:-1988872" type="#_x0000_t202" filled="false" stroked="false">
            <v:textbox inset="0,0,0,0">
              <w:txbxContent>
                <w:p>
                  <w:pPr>
                    <w:spacing w:before="44"/>
                    <w:ind w:left="8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pt;margin-top:256.559509pt;width:63.75pt;height:14.2pt;mso-position-horizontal-relative:page;mso-position-vertical-relative:page;z-index:-1988848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720001pt;margin-top:256.559509pt;width:65.3pt;height:14.2pt;mso-position-horizontal-relative:page;mso-position-vertical-relative:page;z-index:-1988824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407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pt;margin-top:256.559509pt;width:63.75pt;height:14.2pt;mso-position-horizontal-relative:page;mso-position-vertical-relative:page;z-index:-1988800" type="#_x0000_t202" filled="false" stroked="false">
            <v:textbox inset="0,0,0,0">
              <w:txbxContent>
                <w:p>
                  <w:pPr>
                    <w:spacing w:before="44"/>
                    <w:ind w:left="8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1,4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719971pt;margin-top:256.559509pt;width:64.95pt;height:14.2pt;mso-position-horizontal-relative:page;mso-position-vertical-relative:page;z-index:-1988776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6.199997pt;margin-top:270.720001pt;width:132pt;height:14.3pt;mso-position-horizontal-relative:page;mso-position-vertical-relative:page;z-index:-1988752" type="#_x0000_t202" filled="false" stroked="false">
            <v:textbox inset="0,0,0,0">
              <w:txbxContent>
                <w:p>
                  <w:pPr>
                    <w:spacing w:before="44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Primaria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200012pt;margin-top:270.720001pt;width:63.75pt;height:14.3pt;mso-position-horizontal-relative:page;mso-position-vertical-relative:page;z-index:-1988728" type="#_x0000_t202" filled="false" stroked="false">
            <v:textbox inset="0,0,0,0">
              <w:txbxContent>
                <w:p>
                  <w:pPr>
                    <w:spacing w:before="44"/>
                    <w:ind w:left="8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4,556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920013pt;margin-top:270.720001pt;width:64.1pt;height:14.3pt;mso-position-horizontal-relative:page;mso-position-vertical-relative:page;z-index:-1988704" type="#_x0000_t202" filled="false" stroked="false">
            <v:textbox inset="0,0,0,0">
              <w:txbxContent>
                <w:p>
                  <w:pPr>
                    <w:spacing w:before="44"/>
                    <w:ind w:left="8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4,59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pt;margin-top:270.720001pt;width:63.75pt;height:14.3pt;mso-position-horizontal-relative:page;mso-position-vertical-relative:page;z-index:-198868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720001pt;margin-top:270.720001pt;width:65.3pt;height:14.3pt;mso-position-horizontal-relative:page;mso-position-vertical-relative:page;z-index:-1988656" type="#_x0000_t202" filled="false" stroked="false">
            <v:textbox inset="0,0,0,0">
              <w:txbxContent>
                <w:p>
                  <w:pPr>
                    <w:spacing w:before="44"/>
                    <w:ind w:left="0" w:right="5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10"/>
                      <w:sz w:val="16"/>
                    </w:rPr>
                    <w:t>45</w:t>
                  </w: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pt;margin-top:270.720001pt;width:63.75pt;height:14.3pt;mso-position-horizontal-relative:page;mso-position-vertical-relative:page;z-index:-1988632" type="#_x0000_t202" filled="false" stroked="false">
            <v:textbox inset="0,0,0,0">
              <w:txbxContent>
                <w:p>
                  <w:pPr>
                    <w:spacing w:before="44"/>
                    <w:ind w:left="8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719971pt;margin-top:270.720001pt;width:64.95pt;height:14.3pt;mso-position-horizontal-relative:page;mso-position-vertical-relative:page;z-index:-1988608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6.199997pt;margin-top:284.999512pt;width:132pt;height:14.2pt;mso-position-horizontal-relative:page;mso-position-vertical-relative:page;z-index:-1988584" type="#_x0000_t202" filled="false" stroked="false">
            <v:textbox inset="0,0,0,0">
              <w:txbxContent>
                <w:p>
                  <w:pPr>
                    <w:spacing w:before="44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Secundaria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200012pt;margin-top:284.999512pt;width:63.75pt;height:14.2pt;mso-position-horizontal-relative:page;mso-position-vertical-relative:page;z-index:-1988560" type="#_x0000_t202" filled="false" stroked="false">
            <v:textbox inset="0,0,0,0">
              <w:txbxContent>
                <w:p>
                  <w:pPr>
                    <w:spacing w:before="44"/>
                    <w:ind w:left="80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920013pt;margin-top:284.999512pt;width:64.1pt;height:14.2pt;mso-position-horizontal-relative:page;mso-position-vertical-relative:page;z-index:-198853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919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pt;margin-top:284.999512pt;width:63.75pt;height:14.2pt;mso-position-horizontal-relative:page;mso-position-vertical-relative:page;z-index:-198851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720001pt;margin-top:284.999512pt;width:65.3pt;height:14.2pt;mso-position-horizontal-relative:page;mso-position-vertical-relative:page;z-index:-1988488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pt;margin-top:284.999512pt;width:63.75pt;height:14.2pt;mso-position-horizontal-relative:page;mso-position-vertical-relative:page;z-index:-1988464" type="#_x0000_t202" filled="false" stroked="false">
            <v:textbox inset="0,0,0,0">
              <w:txbxContent>
                <w:p>
                  <w:pPr>
                    <w:spacing w:before="44"/>
                    <w:ind w:left="84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719971pt;margin-top:284.999512pt;width:64.95pt;height:14.2pt;mso-position-horizontal-relative:page;mso-position-vertical-relative:page;z-index:-1988440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6.199997pt;margin-top:299.160004pt;width:132pt;height:14.2pt;mso-position-horizontal-relative:page;mso-position-vertical-relative:page;z-index:-1988416" type="#_x0000_t202" filled="false" stroked="false">
            <v:textbox inset="0,0,0,0">
              <w:txbxContent>
                <w:p>
                  <w:pPr>
                    <w:spacing w:before="2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Capacitación Trabajo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200012pt;margin-top:299.160004pt;width:63.75pt;height:14.2pt;mso-position-horizontal-relative:page;mso-position-vertical-relative:page;z-index:-1988392" type="#_x0000_t202" filled="false" stroked="false">
            <v:textbox inset="0,0,0,0">
              <w:txbxContent>
                <w:p>
                  <w:pPr>
                    <w:spacing w:before="21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178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920013pt;margin-top:299.160004pt;width:64.1pt;height:14.2pt;mso-position-horizontal-relative:page;mso-position-vertical-relative:page;z-index:-1988368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182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pt;margin-top:299.160004pt;width:63.75pt;height:14.2pt;mso-position-horizontal-relative:page;mso-position-vertical-relative:page;z-index:-1988344" type="#_x0000_t202" filled="false" stroked="false">
            <v:textbox inset="0,0,0,0">
              <w:txbxContent>
                <w:p>
                  <w:pPr>
                    <w:spacing w:before="2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w w:val="95"/>
                      <w:sz w:val="16"/>
                    </w:rPr>
                    <w:t>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720001pt;margin-top:299.160004pt;width:65.3pt;height:14.2pt;mso-position-horizontal-relative:page;mso-position-vertical-relative:page;z-index:-1988320" type="#_x0000_t202" filled="false" stroked="false">
            <v:textbox inset="0,0,0,0">
              <w:txbxContent>
                <w:p>
                  <w:pPr>
                    <w:spacing w:before="21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w w:val="95"/>
                      <w:sz w:val="16"/>
                    </w:rPr>
                    <w:t>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pt;margin-top:299.160004pt;width:63.75pt;height:14.2pt;mso-position-horizontal-relative:page;mso-position-vertical-relative:page;z-index:-1988296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w w:val="95"/>
                      <w:sz w:val="16"/>
                    </w:rPr>
                    <w:t>n.d.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719971pt;margin-top:299.160004pt;width:64.95pt;height:14.2pt;mso-position-horizontal-relative:page;mso-position-vertical-relative:page;z-index:-1988272" type="#_x0000_t202" filled="false" stroked="false">
            <v:textbox inset="0,0,0,0">
              <w:txbxContent>
                <w:p>
                  <w:pPr>
                    <w:spacing w:before="21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w w:val="95"/>
                      <w:sz w:val="16"/>
                    </w:rPr>
                    <w:t>n.d.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6.199997pt;margin-top:313.320007pt;width:132pt;height:14.3pt;mso-position-horizontal-relative:page;mso-position-vertical-relative:page;z-index:-1988248" type="#_x0000_t202" filled="false" stroked="false">
            <v:textbox inset="0,0,0,0">
              <w:txbxContent>
                <w:p>
                  <w:pPr>
                    <w:spacing w:before="2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Media Superior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200012pt;margin-top:313.320007pt;width:63.75pt;height:14.3pt;mso-position-horizontal-relative:page;mso-position-vertical-relative:page;z-index:-1988224" type="#_x0000_t202" filled="false" stroked="false">
            <v:textbox inset="0,0,0,0">
              <w:txbxContent>
                <w:p>
                  <w:pPr>
                    <w:spacing w:before="21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2,114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920013pt;margin-top:313.320007pt;width:64.1pt;height:14.3pt;mso-position-horizontal-relative:page;mso-position-vertical-relative:page;z-index:-1988200" type="#_x0000_t202" filled="false" stroked="false">
            <v:textbox inset="0,0,0,0">
              <w:txbxContent>
                <w:p>
                  <w:pPr>
                    <w:spacing w:before="21"/>
                    <w:ind w:left="7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2,030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pt;margin-top:313.320007pt;width:63.75pt;height:14.3pt;mso-position-horizontal-relative:page;mso-position-vertical-relative:page;z-index:-1988176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172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720001pt;margin-top:313.320007pt;width:65.3pt;height:14.3pt;mso-position-horizontal-relative:page;mso-position-vertical-relative:page;z-index:-1988152" type="#_x0000_t202" filled="false" stroked="false">
            <v:textbox inset="0,0,0,0">
              <w:txbxContent>
                <w:p>
                  <w:pPr>
                    <w:spacing w:before="2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w w:val="95"/>
                      <w:sz w:val="16"/>
                    </w:rPr>
                    <w:t>154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pt;margin-top:313.320007pt;width:63.75pt;height:14.3pt;mso-position-horizontal-relative:page;mso-position-vertical-relative:page;z-index:-1988128" type="#_x0000_t202" filled="false" stroked="false">
            <v:textbox inset="0,0,0,0">
              <w:txbxContent>
                <w:p>
                  <w:pPr>
                    <w:spacing w:before="21"/>
                    <w:ind w:left="81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1,028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719971pt;margin-top:313.320007pt;width:64.95pt;height:14.3pt;mso-position-horizontal-relative:page;mso-position-vertical-relative:page;z-index:-1988104" type="#_x0000_t202" filled="false" stroked="false">
            <v:textbox inset="0,0,0,0">
              <w:txbxContent>
                <w:p>
                  <w:pPr>
                    <w:spacing w:before="21"/>
                    <w:ind w:left="8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1,027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6.199997pt;margin-top:327.600006pt;width:132pt;height:14.2pt;mso-position-horizontal-relative:page;mso-position-vertical-relative:page;z-index:-1988080" type="#_x0000_t202" filled="false" stroked="false">
            <v:textbox inset="0,0,0,0">
              <w:txbxContent>
                <w:p>
                  <w:pPr>
                    <w:spacing w:before="44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Bachillera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/>
                      <w:color w:val="394049"/>
                      <w:spacing w:val="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General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200012pt;margin-top:327.600006pt;width:63.75pt;height:14.2pt;mso-position-horizontal-relative:page;mso-position-vertical-relative:page;z-index:-1988056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920013pt;margin-top:327.600006pt;width:64.1pt;height:14.2pt;mso-position-horizontal-relative:page;mso-position-vertical-relative:page;z-index:-1988032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1,176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pt;margin-top:327.600006pt;width:63.75pt;height:14.2pt;mso-position-horizontal-relative:page;mso-position-vertical-relative:page;z-index:-1988008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720001pt;margin-top:327.600006pt;width:65.3pt;height:14.2pt;mso-position-horizontal-relative:page;mso-position-vertical-relative:page;z-index:-1987984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pt;margin-top:327.600006pt;width:63.75pt;height:14.2pt;mso-position-horizontal-relative:page;mso-position-vertical-relative:page;z-index:-1987960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719971pt;margin-top:327.600006pt;width:64.95pt;height:14.2pt;mso-position-horizontal-relative:page;mso-position-vertical-relative:page;z-index:-1987936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6.199997pt;margin-top:341.76001pt;width:132pt;height:14.2pt;mso-position-horizontal-relative:page;mso-position-vertical-relative:page;z-index:-1987912" type="#_x0000_t202" filled="false" stroked="false">
            <v:textbox inset="0,0,0,0">
              <w:txbxContent>
                <w:p>
                  <w:pPr>
                    <w:spacing w:before="44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Bachillera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ecn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ol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ógic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200012pt;margin-top:341.76001pt;width:63.75pt;height:14.2pt;mso-position-horizontal-relative:page;mso-position-vertical-relative:page;z-index:-1987888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920013pt;margin-top:341.76001pt;width:64.1pt;height:14.2pt;mso-position-horizontal-relative:page;mso-position-vertical-relative:page;z-index:-1987864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pt;margin-top:341.76001pt;width:63.75pt;height:14.2pt;mso-position-horizontal-relative:page;mso-position-vertical-relative:page;z-index:-1987840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720001pt;margin-top:341.76001pt;width:65.3pt;height:14.2pt;mso-position-horizontal-relative:page;mso-position-vertical-relative:page;z-index:-1987816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pt;margin-top:341.76001pt;width:63.75pt;height:14.2pt;mso-position-horizontal-relative:page;mso-position-vertical-relative:page;z-index:-198779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40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719971pt;margin-top:341.76001pt;width:64.95pt;height:14.2pt;mso-position-horizontal-relative:page;mso-position-vertical-relative:page;z-index:-1987768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407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6.199997pt;margin-top:355.919495pt;width:132pt;height:14.3pt;mso-position-horizontal-relative:page;mso-position-vertical-relative:page;z-index:-1987744" type="#_x0000_t202" filled="false" stroked="false">
            <v:textbox inset="0,0,0,0">
              <w:txbxContent>
                <w:p>
                  <w:pPr>
                    <w:spacing w:before="2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Superior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200012pt;margin-top:355.919495pt;width:63.75pt;height:14.3pt;mso-position-horizontal-relative:page;mso-position-vertical-relative:page;z-index:-1987720" type="#_x0000_t202" filled="false" stroked="false">
            <v:textbox inset="0,0,0,0">
              <w:txbxContent>
                <w:p>
                  <w:pPr>
                    <w:spacing w:before="21"/>
                    <w:ind w:left="7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2,893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920013pt;margin-top:355.919495pt;width:64.1pt;height:14.3pt;mso-position-horizontal-relative:page;mso-position-vertical-relative:page;z-index:-1987696" type="#_x0000_t202" filled="false" stroked="false">
            <v:textbox inset="0,0,0,0">
              <w:txbxContent>
                <w:p>
                  <w:pPr>
                    <w:spacing w:before="21"/>
                    <w:ind w:left="7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2,834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pt;margin-top:355.919495pt;width:63.75pt;height:14.3pt;mso-position-horizontal-relative:page;mso-position-vertical-relative:page;z-index:-1987672" type="#_x0000_t202" filled="false" stroked="false">
            <v:textbox inset="0,0,0,0">
              <w:txbxContent>
                <w:p>
                  <w:pPr>
                    <w:spacing w:before="2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720001pt;margin-top:355.919495pt;width:65.3pt;height:14.3pt;mso-position-horizontal-relative:page;mso-position-vertical-relative:page;z-index:-1987648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w w:val="95"/>
                      <w:sz w:val="16"/>
                    </w:rPr>
                    <w:t>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pt;margin-top:355.919495pt;width:63.75pt;height:14.3pt;mso-position-horizontal-relative:page;mso-position-vertical-relative:page;z-index:-1987624" type="#_x0000_t202" filled="false" stroked="false">
            <v:textbox inset="0,0,0,0">
              <w:txbxContent>
                <w:p>
                  <w:pPr>
                    <w:spacing w:before="21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738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719971pt;margin-top:355.919495pt;width:64.95pt;height:14.3pt;mso-position-horizontal-relative:page;mso-position-vertical-relative:page;z-index:-1987600" type="#_x0000_t202" filled="false" stroked="false">
            <v:textbox inset="0,0,0,0">
              <w:txbxContent>
                <w:p>
                  <w:pPr>
                    <w:spacing w:before="21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842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6.199997pt;margin-top:370.200012pt;width:132pt;height:13.1pt;mso-position-horizontal-relative:page;mso-position-vertical-relative:page;z-index:-1987576" type="#_x0000_t202" filled="false" stroked="false">
            <v:textbox inset="0,0,0,0">
              <w:txbxContent>
                <w:p>
                  <w:pPr>
                    <w:spacing w:before="2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200012pt;margin-top:370.200012pt;width:63.75pt;height:13.1pt;mso-position-horizontal-relative:page;mso-position-vertical-relative:page;z-index:-1987552" type="#_x0000_t202" filled="false" stroked="false">
            <v:textbox inset="0,0,0,0">
              <w:txbxContent>
                <w:p>
                  <w:pPr>
                    <w:spacing w:before="21"/>
                    <w:ind w:left="7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15,416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920013pt;margin-top:370.200012pt;width:64.1pt;height:13.1pt;mso-position-horizontal-relative:page;mso-position-vertical-relative:page;z-index:-1987528" type="#_x0000_t202" filled="false" stroked="false">
            <v:textbox inset="0,0,0,0">
              <w:txbxContent>
                <w:p>
                  <w:pPr>
                    <w:spacing w:before="21"/>
                    <w:ind w:left="7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14,938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pt;margin-top:370.200012pt;width:63.75pt;height:13.1pt;mso-position-horizontal-relative:page;mso-position-vertical-relative:page;z-index:-1987504" type="#_x0000_t202" filled="false" stroked="false">
            <v:textbox inset="0,0,0,0">
              <w:txbxContent>
                <w:p>
                  <w:pPr>
                    <w:spacing w:before="21"/>
                    <w:ind w:left="8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1,435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720001pt;margin-top:370.200012pt;width:65.3pt;height:13.1pt;mso-position-horizontal-relative:page;mso-position-vertical-relative:page;z-index:-1987480" type="#_x0000_t202" filled="false" stroked="false">
            <v:textbox inset="0,0,0,0">
              <w:txbxContent>
                <w:p>
                  <w:pPr>
                    <w:spacing w:before="21"/>
                    <w:ind w:left="85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1,369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pt;margin-top:370.200012pt;width:63.75pt;height:13.1pt;mso-position-horizontal-relative:page;mso-position-vertical-relative:page;z-index:-1987456" type="#_x0000_t202" filled="false" stroked="false">
            <v:textbox inset="0,0,0,0">
              <w:txbxContent>
                <w:p>
                  <w:pPr>
                    <w:spacing w:before="21"/>
                    <w:ind w:left="7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8,863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719971pt;margin-top:370.200012pt;width:64.95pt;height:13.1pt;mso-position-horizontal-relative:page;mso-position-vertical-relative:page;z-index:-1987432" type="#_x0000_t202" filled="false" stroked="false">
            <v:textbox inset="0,0,0,0">
              <w:txbxContent>
                <w:p>
                  <w:pPr>
                    <w:spacing w:before="21"/>
                    <w:ind w:left="7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8,884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22.199997pt;margin-top:139.753204pt;width:349.6pt;height:26.5pt;mso-position-horizontal-relative:page;mso-position-vertical-relative:page;z-index:-1987408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MATRÍCULA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EDUCACIÓN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MEDIA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SUPERIOR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60004pt;margin-top:494.236664pt;width:285.75pt;height:9.6pt;mso-position-horizontal-relative:page;mso-position-vertical-relative:page;z-index:-1987384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Educación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Pública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(SEP),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Coordinación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Estadísticas.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0pt;height:17pt;mso-position-horizontal-relative:page;mso-position-vertical-relative:page;z-index:-198736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119995pt;margin-top:171.720001pt;width:147.5pt;height:14.65pt;mso-position-horizontal-relative:page;mso-position-vertical-relative:page;z-index:-198733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9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ESCUELA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600006pt;margin-top:171.720001pt;width:71.55pt;height:14.65pt;mso-position-horizontal-relative:page;mso-position-vertical-relative:page;z-index:-198731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7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19995pt;margin-top:171.720001pt;width:74.8pt;height:14.65pt;mso-position-horizontal-relative:page;mso-position-vertical-relative:page;z-index:-198728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119995pt;margin-top:186.359497pt;width:147.5pt;height:16.3500pt;mso-position-horizontal-relative:page;mso-position-vertical-relative:page;z-index:-1987264" type="#_x0000_t202" filled="false" stroked="false">
            <v:textbox inset="0,0,0,0">
              <w:txbxContent>
                <w:p>
                  <w:pPr>
                    <w:spacing w:before="6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ole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gi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 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Bachillere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600006pt;margin-top:186.359497pt;width:71.55pt;height:16.3500pt;mso-position-horizontal-relative:page;mso-position-vertical-relative:page;z-index:-1987240" type="#_x0000_t202" filled="false" stroked="false">
            <v:textbox inset="0,0,0,0">
              <w:txbxContent>
                <w:p>
                  <w:pPr>
                    <w:spacing w:before="66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7,883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19995pt;margin-top:186.359497pt;width:74.8pt;height:16.3500pt;mso-position-horizontal-relative:page;mso-position-vertical-relative:page;z-index:-1987216" type="#_x0000_t202" filled="false" stroked="false">
            <v:textbox inset="0,0,0,0">
              <w:txbxContent>
                <w:p>
                  <w:pPr>
                    <w:spacing w:before="66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7,665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119995pt;margin-top:202.679993pt;width:147.5pt;height:16.2pt;mso-position-horizontal-relative:page;mso-position-vertical-relative:page;z-index:-1987192" type="#_x0000_t202" filled="false" stroked="false">
            <v:textbox inset="0,0,0,0">
              <w:txbxContent>
                <w:p>
                  <w:pPr>
                    <w:spacing w:before="63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EMS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600006pt;margin-top:202.679993pt;width:71.55pt;height:16.2pt;mso-position-horizontal-relative:page;mso-position-vertical-relative:page;z-index:-1987168" type="#_x0000_t202" filled="false" stroked="false">
            <v:textbox inset="0,0,0,0">
              <w:txbxContent>
                <w:p>
                  <w:pPr>
                    <w:spacing w:before="63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19995pt;margin-top:202.679993pt;width:74.8pt;height:16.2pt;mso-position-horizontal-relative:page;mso-position-vertical-relative:page;z-index:-1987144" type="#_x0000_t202" filled="false" stroked="false">
            <v:textbox inset="0,0,0,0">
              <w:txbxContent>
                <w:p>
                  <w:pPr>
                    <w:spacing w:before="63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907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119995pt;margin-top:218.880005pt;width:147.5pt;height:16.3500pt;mso-position-horizontal-relative:page;mso-position-vertical-relative:page;z-index:-1987120" type="#_x0000_t202" filled="false" stroked="false">
            <v:textbox inset="0,0,0,0">
              <w:txbxContent>
                <w:p>
                  <w:pPr>
                    <w:spacing w:before="6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elebachillera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munitar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600006pt;margin-top:218.880005pt;width:71.55pt;height:16.3500pt;mso-position-horizontal-relative:page;mso-position-vertical-relative:page;z-index:-1987096" type="#_x0000_t202" filled="false" stroked="false">
            <v:textbox inset="0,0,0,0">
              <w:txbxContent>
                <w:p>
                  <w:pPr>
                    <w:spacing w:before="6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19995pt;margin-top:218.880005pt;width:74.8pt;height:16.3500pt;mso-position-horizontal-relative:page;mso-position-vertical-relative:page;z-index:-1987072" type="#_x0000_t202" filled="false" stroked="false">
            <v:textbox inset="0,0,0,0">
              <w:txbxContent>
                <w:p>
                  <w:pPr>
                    <w:spacing w:before="66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119995pt;margin-top:235.199997pt;width:147.5pt;height:16.2pt;mso-position-horizontal-relative:page;mso-position-vertical-relative:page;z-index:-1987048" type="#_x0000_t202" filled="false" stroked="false">
            <v:textbox inset="0,0,0,0">
              <w:txbxContent>
                <w:p>
                  <w:pPr>
                    <w:spacing w:before="63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CEB</w:t>
                  </w:r>
                  <w:r>
                    <w:rPr>
                      <w:rFonts w:ascii="Montserrat"/>
                      <w:color w:val="394049"/>
                      <w:spacing w:val="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(Federal)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600006pt;margin-top:235.199997pt;width:71.55pt;height:16.2pt;mso-position-horizontal-relative:page;mso-position-vertical-relative:page;z-index:-1987024" type="#_x0000_t202" filled="false" stroked="false">
            <v:textbox inset="0,0,0,0">
              <w:txbxContent>
                <w:p>
                  <w:pPr>
                    <w:spacing w:before="63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1,009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19995pt;margin-top:235.199997pt;width:74.8pt;height:16.2pt;mso-position-horizontal-relative:page;mso-position-vertical-relative:page;z-index:-1987000" type="#_x0000_t202" filled="false" stroked="false">
            <v:textbox inset="0,0,0,0">
              <w:txbxContent>
                <w:p>
                  <w:pPr>
                    <w:spacing w:before="63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1,050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119995pt;margin-top:251.399994pt;width:147.5pt;height:16.3500pt;mso-position-horizontal-relative:page;mso-position-vertical-relative:page;z-index:-1986976" type="#_x0000_t202" filled="false" stroked="false">
            <v:textbox inset="0,0,0,0">
              <w:txbxContent>
                <w:p>
                  <w:pPr>
                    <w:spacing w:before="6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Bachillera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/>
                      <w:color w:val="394049"/>
                      <w:spacing w:val="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general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icular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600006pt;margin-top:251.399994pt;width:71.55pt;height:16.3500pt;mso-position-horizontal-relative:page;mso-position-vertical-relative:page;z-index:-1986952" type="#_x0000_t202" filled="false" stroked="false">
            <v:textbox inset="0,0,0,0">
              <w:txbxContent>
                <w:p>
                  <w:pPr>
                    <w:spacing w:before="6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19995pt;margin-top:251.399994pt;width:74.8pt;height:16.3500pt;mso-position-horizontal-relative:page;mso-position-vertical-relative:page;z-index:-1986928" type="#_x0000_t202" filled="false" stroked="false">
            <v:textbox inset="0,0,0,0">
              <w:txbxContent>
                <w:p>
                  <w:pPr>
                    <w:spacing w:before="66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119995pt;margin-top:267.719513pt;width:147.5pt;height:16.2pt;mso-position-horizontal-relative:page;mso-position-vertical-relative:page;z-index:-1986904" type="#_x0000_t202" filled="false" stroked="false">
            <v:textbox inset="0,0,0,0">
              <w:txbxContent>
                <w:p>
                  <w:pPr>
                    <w:spacing w:before="41"/>
                    <w:ind w:left="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Bachillerato</w:t>
                  </w: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general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600006pt;margin-top:267.719513pt;width:71.55pt;height:16.2pt;mso-position-horizontal-relative:page;mso-position-vertical-relative:page;z-index:-1986880" type="#_x0000_t202" filled="false" stroked="false">
            <v:textbox inset="0,0,0,0">
              <w:txbxContent>
                <w:p>
                  <w:pPr>
                    <w:spacing w:before="41"/>
                    <w:ind w:left="9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14,119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19995pt;margin-top:267.719513pt;width:74.8pt;height:16.2pt;mso-position-horizontal-relative:page;mso-position-vertical-relative:page;z-index:-1986856" type="#_x0000_t202" filled="false" stroked="false">
            <v:textbox inset="0,0,0,0">
              <w:txbxContent>
                <w:p>
                  <w:pPr>
                    <w:spacing w:before="41"/>
                    <w:ind w:left="943" w:right="-28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14,415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119995pt;margin-top:283.919495pt;width:147.5pt;height:16.2pt;mso-position-horizontal-relative:page;mso-position-vertical-relative:page;z-index:-1986832" type="#_x0000_t202" filled="false" stroked="false">
            <v:textbox inset="0,0,0,0">
              <w:txbxContent>
                <w:p>
                  <w:pPr>
                    <w:spacing w:before="63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TM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600006pt;margin-top:283.919495pt;width:71.55pt;height:16.2pt;mso-position-horizontal-relative:page;mso-position-vertical-relative:page;z-index:-1986808" type="#_x0000_t202" filled="false" stroked="false">
            <v:textbox inset="0,0,0,0">
              <w:txbxContent>
                <w:p>
                  <w:pPr>
                    <w:spacing w:before="63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4,333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19995pt;margin-top:283.919495pt;width:74.8pt;height:16.2pt;mso-position-horizontal-relative:page;mso-position-vertical-relative:page;z-index:-1986784" type="#_x0000_t202" filled="false" stroked="false">
            <v:textbox inset="0,0,0,0">
              <w:txbxContent>
                <w:p>
                  <w:pPr>
                    <w:spacing w:before="63"/>
                    <w:ind w:left="984" w:right="-28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119995pt;margin-top:300.119507pt;width:147.5pt;height:16.3500pt;mso-position-horizontal-relative:page;mso-position-vertical-relative:page;z-index:-1986760" type="#_x0000_t202" filled="false" stroked="false">
            <v:textbox inset="0,0,0,0">
              <w:txbxContent>
                <w:p>
                  <w:pPr>
                    <w:spacing w:before="6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TIS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600006pt;margin-top:300.119507pt;width:71.55pt;height:16.3500pt;mso-position-horizontal-relative:page;mso-position-vertical-relative:page;z-index:-1986736" type="#_x0000_t202" filled="false" stroked="false">
            <v:textbox inset="0,0,0,0">
              <w:txbxContent>
                <w:p>
                  <w:pPr>
                    <w:spacing w:before="66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503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19995pt;margin-top:300.119507pt;width:74.8pt;height:16.3500pt;mso-position-horizontal-relative:page;mso-position-vertical-relative:page;z-index:-1986712" type="#_x0000_t202" filled="false" stroked="false">
            <v:textbox inset="0,0,0,0">
              <w:txbxContent>
                <w:p>
                  <w:pPr>
                    <w:spacing w:before="66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505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119995pt;margin-top:316.440002pt;width:147.5pt;height:16.2pt;mso-position-horizontal-relative:page;mso-position-vertical-relative:page;z-index:-1986688" type="#_x0000_t202" filled="false" stroked="false">
            <v:textbox inset="0,0,0,0">
              <w:txbxContent>
                <w:p>
                  <w:pPr>
                    <w:spacing w:before="63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600006pt;margin-top:316.440002pt;width:71.55pt;height:16.2pt;mso-position-horizontal-relative:page;mso-position-vertical-relative:page;z-index:-1986664" type="#_x0000_t202" filled="false" stroked="false">
            <v:textbox inset="0,0,0,0">
              <w:txbxContent>
                <w:p>
                  <w:pPr>
                    <w:spacing w:before="63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19995pt;margin-top:316.440002pt;width:74.8pt;height:16.2pt;mso-position-horizontal-relative:page;mso-position-vertical-relative:page;z-index:-1986640" type="#_x0000_t202" filled="false" stroked="false">
            <v:textbox inset="0,0,0,0">
              <w:txbxContent>
                <w:p>
                  <w:pPr>
                    <w:spacing w:before="63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662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119995pt;margin-top:332.640015pt;width:147.5pt;height:16.3500pt;mso-position-horizontal-relative:page;mso-position-vertical-relative:page;z-index:-1986616" type="#_x0000_t202" filled="false" stroked="false">
            <v:textbox inset="0,0,0,0">
              <w:txbxContent>
                <w:p>
                  <w:pPr>
                    <w:spacing w:before="6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CyT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600006pt;margin-top:332.640015pt;width:71.55pt;height:16.3500pt;mso-position-horizontal-relative:page;mso-position-vertical-relative:page;z-index:-1986592" type="#_x0000_t202" filled="false" stroked="false">
            <v:textbox inset="0,0,0,0">
              <w:txbxContent>
                <w:p>
                  <w:pPr>
                    <w:spacing w:before="66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19995pt;margin-top:332.640015pt;width:74.8pt;height:16.3500pt;mso-position-horizontal-relative:page;mso-position-vertical-relative:page;z-index:-1986568" type="#_x0000_t202" filled="false" stroked="false">
            <v:textbox inset="0,0,0,0">
              <w:txbxContent>
                <w:p>
                  <w:pPr>
                    <w:spacing w:before="66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7,268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119995pt;margin-top:348.959991pt;width:147.5pt;height:16.2pt;mso-position-horizontal-relative:page;mso-position-vertical-relative:page;z-index:-1986544" type="#_x0000_t202" filled="false" stroked="false">
            <v:textbox inset="0,0,0,0">
              <w:txbxContent>
                <w:p>
                  <w:pPr>
                    <w:spacing w:before="63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Bachillera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écnic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Par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icular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600006pt;margin-top:348.959991pt;width:71.55pt;height:16.2pt;mso-position-horizontal-relative:page;mso-position-vertical-relative:page;z-index:-1986520" type="#_x0000_t202" filled="false" stroked="false">
            <v:textbox inset="0,0,0,0">
              <w:txbxContent>
                <w:p>
                  <w:pPr>
                    <w:spacing w:before="63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19995pt;margin-top:348.959991pt;width:74.8pt;height:16.2pt;mso-position-horizontal-relative:page;mso-position-vertical-relative:page;z-index:-1986496" type="#_x0000_t202" filled="false" stroked="false">
            <v:textbox inset="0,0,0,0">
              <w:txbxContent>
                <w:p>
                  <w:pPr>
                    <w:spacing w:before="63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119995pt;margin-top:365.160004pt;width:147.5pt;height:16.2pt;mso-position-horizontal-relative:page;mso-position-vertical-relative:page;z-index:-1986472" type="#_x0000_t202" filled="false" stroked="false">
            <v:textbox inset="0,0,0,0">
              <w:txbxContent>
                <w:p>
                  <w:pPr>
                    <w:spacing w:before="63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LEP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600006pt;margin-top:365.160004pt;width:71.55pt;height:16.2pt;mso-position-horizontal-relative:page;mso-position-vertical-relative:page;z-index:-1986448" type="#_x0000_t202" filled="false" stroked="false">
            <v:textbox inset="0,0,0,0">
              <w:txbxContent>
                <w:p>
                  <w:pPr>
                    <w:spacing w:before="63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1,531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19995pt;margin-top:365.160004pt;width:74.8pt;height:16.2pt;mso-position-horizontal-relative:page;mso-position-vertical-relative:page;z-index:-1986424" type="#_x0000_t202" filled="false" stroked="false">
            <v:textbox inset="0,0,0,0">
              <w:txbxContent>
                <w:p>
                  <w:pPr>
                    <w:spacing w:before="63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1,6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119995pt;margin-top:381.359985pt;width:147.5pt;height:16.3500pt;mso-position-horizontal-relative:page;mso-position-vertical-relative:page;z-index:-1986400" type="#_x0000_t202" filled="false" stroked="false">
            <v:textbox inset="0,0,0,0">
              <w:txbxContent>
                <w:p>
                  <w:pPr>
                    <w:spacing w:before="6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TI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600006pt;margin-top:381.359985pt;width:71.55pt;height:16.3500pt;mso-position-horizontal-relative:page;mso-position-vertical-relative:page;z-index:-1986376" type="#_x0000_t202" filled="false" stroked="false">
            <v:textbox inset="0,0,0,0">
              <w:txbxContent>
                <w:p>
                  <w:pPr>
                    <w:spacing w:before="6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4,201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19995pt;margin-top:381.359985pt;width:74.8pt;height:16.3500pt;mso-position-horizontal-relative:page;mso-position-vertical-relative:page;z-index:-1986352" type="#_x0000_t202" filled="false" stroked="false">
            <v:textbox inset="0,0,0,0">
              <w:txbxContent>
                <w:p>
                  <w:pPr>
                    <w:spacing w:before="66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4,352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119995pt;margin-top:397.679504pt;width:147.5pt;height:16.2pt;mso-position-horizontal-relative:page;mso-position-vertical-relative:page;z-index:-1986328" type="#_x0000_t202" filled="false" stroked="false">
            <v:textbox inset="0,0,0,0">
              <w:txbxContent>
                <w:p>
                  <w:pPr>
                    <w:spacing w:before="41"/>
                    <w:ind w:left="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Bachillerato</w:t>
                  </w:r>
                  <w:r>
                    <w:rPr>
                      <w:rFonts w:ascii="Montserrat" w:hAnsi="Montserrat"/>
                      <w:b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Tecnológico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600006pt;margin-top:397.679504pt;width:71.55pt;height:16.2pt;mso-position-horizontal-relative:page;mso-position-vertical-relative:page;z-index:-1986304" type="#_x0000_t202" filled="false" stroked="false">
            <v:textbox inset="0,0,0,0">
              <w:txbxContent>
                <w:p>
                  <w:pPr>
                    <w:spacing w:before="41"/>
                    <w:ind w:left="9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18,195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19995pt;margin-top:397.679504pt;width:74.8pt;height:16.2pt;mso-position-horizontal-relative:page;mso-position-vertical-relative:page;z-index:-1986280" type="#_x0000_t202" filled="false" stroked="false">
            <v:textbox inset="0,0,0,0">
              <w:txbxContent>
                <w:p>
                  <w:pPr>
                    <w:spacing w:before="41"/>
                    <w:ind w:left="895" w:right="-28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19,008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119995pt;margin-top:413.879486pt;width:147.5pt;height:16.3500pt;mso-position-horizontal-relative:page;mso-position-vertical-relative:page;z-index:-1986256" type="#_x0000_t202" filled="false" stroked="false">
            <v:textbox inset="0,0,0,0">
              <w:txbxContent>
                <w:p>
                  <w:pPr>
                    <w:spacing w:before="6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Prepara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ria</w:t>
                  </w:r>
                  <w:r>
                    <w:rPr>
                      <w:rFonts w:asci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abier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600006pt;margin-top:413.879486pt;width:71.55pt;height:16.3500pt;mso-position-horizontal-relative:page;mso-position-vertical-relative:page;z-index:-1986232" type="#_x0000_t202" filled="false" stroked="false">
            <v:textbox inset="0,0,0,0">
              <w:txbxContent>
                <w:p>
                  <w:pPr>
                    <w:spacing w:before="66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19995pt;margin-top:413.879486pt;width:74.8pt;height:16.3500pt;mso-position-horizontal-relative:page;mso-position-vertical-relative:page;z-index:-1986208" type="#_x0000_t202" filled="false" stroked="false">
            <v:textbox inset="0,0,0,0">
              <w:txbxContent>
                <w:p>
                  <w:pPr>
                    <w:spacing w:before="66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119995pt;margin-top:430.200012pt;width:147.5pt;height:16.2pt;mso-position-horizontal-relative:page;mso-position-vertical-relative:page;z-index:-1986184" type="#_x0000_t202" filled="false" stroked="false">
            <v:textbox inset="0,0,0,0">
              <w:txbxContent>
                <w:p>
                  <w:pPr>
                    <w:spacing w:before="63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ste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ma de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eñan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abierta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600006pt;margin-top:430.200012pt;width:71.55pt;height:16.2pt;mso-position-horizontal-relative:page;mso-position-vertical-relative:page;z-index:-1986160" type="#_x0000_t202" filled="false" stroked="false">
            <v:textbox inset="0,0,0,0">
              <w:txbxContent>
                <w:p>
                  <w:pPr>
                    <w:spacing w:before="63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19995pt;margin-top:430.200012pt;width:74.8pt;height:16.2pt;mso-position-horizontal-relative:page;mso-position-vertical-relative:page;z-index:-1986136" type="#_x0000_t202" filled="false" stroked="false">
            <v:textbox inset="0,0,0,0">
              <w:txbxContent>
                <w:p>
                  <w:pPr>
                    <w:spacing w:before="63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119995pt;margin-top:446.399994pt;width:147.5pt;height:16.3500pt;mso-position-horizontal-relative:page;mso-position-vertical-relative:page;z-index:-1986112" type="#_x0000_t202" filled="false" stroked="false">
            <v:textbox inset="0,0,0,0">
              <w:txbxContent>
                <w:p>
                  <w:pPr>
                    <w:spacing w:before="6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CA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ED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600006pt;margin-top:446.399994pt;width:71.55pt;height:16.3500pt;mso-position-horizontal-relative:page;mso-position-vertical-relative:page;z-index:-1986088" type="#_x0000_t202" filled="false" stroked="false">
            <v:textbox inset="0,0,0,0">
              <w:txbxContent>
                <w:p>
                  <w:pPr>
                    <w:spacing w:before="6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19995pt;margin-top:446.399994pt;width:74.8pt;height:16.3500pt;mso-position-horizontal-relative:page;mso-position-vertical-relative:page;z-index:-1986064" type="#_x0000_t202" filled="false" stroked="false">
            <v:textbox inset="0,0,0,0">
              <w:txbxContent>
                <w:p>
                  <w:pPr>
                    <w:spacing w:before="66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119995pt;margin-top:462.720001pt;width:147.5pt;height:16.2pt;mso-position-horizontal-relative:page;mso-position-vertical-relative:page;z-index:-1986040" type="#_x0000_t202" filled="false" stroked="false">
            <v:textbox inset="0,0,0,0">
              <w:txbxContent>
                <w:p>
                  <w:pPr>
                    <w:spacing w:before="41"/>
                    <w:ind w:left="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Bachillerato</w:t>
                  </w: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no</w:t>
                  </w: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escolarizado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600006pt;margin-top:462.720001pt;width:71.55pt;height:16.2pt;mso-position-horizontal-relative:page;mso-position-vertical-relative:page;z-index:-1986016" type="#_x0000_t202" filled="false" stroked="false">
            <v:textbox inset="0,0,0,0">
              <w:txbxContent>
                <w:p>
                  <w:pPr>
                    <w:spacing w:before="41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1,175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19995pt;margin-top:462.720001pt;width:74.8pt;height:16.2pt;mso-position-horizontal-relative:page;mso-position-vertical-relative:page;z-index:-1985992" type="#_x0000_t202" filled="false" stroked="false">
            <v:textbox inset="0,0,0,0">
              <w:txbxContent>
                <w:p>
                  <w:pPr>
                    <w:spacing w:before="41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1,112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119995pt;margin-top:478.920013pt;width:147.5pt;height:15.15pt;mso-position-horizontal-relative:page;mso-position-vertical-relative:page;z-index:-1985968" type="#_x0000_t202" filled="false" stroked="false">
            <v:textbox inset="0,0,0,0">
              <w:txbxContent>
                <w:p>
                  <w:pPr>
                    <w:spacing w:before="4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600006pt;margin-top:478.920013pt;width:71.55pt;height:15.15pt;mso-position-horizontal-relative:page;mso-position-vertical-relative:page;z-index:-1985944" type="#_x0000_t202" filled="false" stroked="false">
            <v:textbox inset="0,0,0,0">
              <w:txbxContent>
                <w:p>
                  <w:pPr>
                    <w:spacing w:before="41"/>
                    <w:ind w:left="8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33,489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119995pt;margin-top:478.920013pt;width:74.8pt;height:15.15pt;mso-position-horizontal-relative:page;mso-position-vertical-relative:page;z-index:-1985920" type="#_x0000_t202" filled="false" stroked="false">
            <v:textbox inset="0,0,0,0">
              <w:txbxContent>
                <w:p>
                  <w:pPr>
                    <w:spacing w:before="41"/>
                    <w:ind w:left="8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34,535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98589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169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21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EDUCACIÓN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2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679993pt;margin-top:154.753204pt;width:306.5pt;height:26.5pt;mso-position-horizontal-relative:page;mso-position-vertical-relative:page;z-index:-198587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MATRÍCULA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EDUCACIÓN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SUPERIOR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2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080002pt;margin-top:483.796661pt;width:285.75pt;height:9.6pt;mso-position-horizontal-relative:page;mso-position-vertical-relative:page;z-index:-1985848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Educación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Pública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(SEP),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Coordinación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Estadísticas.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3.640015pt;margin-top:574.248596pt;width:20.05pt;height:17pt;mso-position-horizontal-relative:page;mso-position-vertical-relative:page;z-index:-198582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.520004pt;margin-top:186.720001pt;width:168pt;height:16.3500pt;mso-position-horizontal-relative:page;mso-position-vertical-relative:page;z-index:-1985800" type="#_x0000_t202" filled="false" stroked="false">
            <v:textbox inset="0,0,0,0">
              <w:txbxContent>
                <w:p>
                  <w:pPr>
                    <w:spacing w:before="16"/>
                    <w:ind w:left="0" w:right="127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ESCUELA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519989pt;margin-top:186.720001pt;width:71.650pt;height:16.3500pt;mso-position-horizontal-relative:page;mso-position-vertical-relative:page;z-index:-1985776" type="#_x0000_t202" filled="false" stroked="false">
            <v:textbox inset="0,0,0,0">
              <w:txbxContent>
                <w:p>
                  <w:pPr>
                    <w:spacing w:before="16"/>
                    <w:ind w:left="25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160004pt;margin-top:186.720001pt;width:67.350pt;height:16.3500pt;mso-position-horizontal-relative:page;mso-position-vertical-relative:page;z-index:-1985752" type="#_x0000_t202" filled="false" stroked="false">
            <v:textbox inset="0,0,0,0">
              <w:txbxContent>
                <w:p>
                  <w:pPr>
                    <w:spacing w:before="16"/>
                    <w:ind w:left="21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.520004pt;margin-top:203.039993pt;width:168pt;height:17.3pt;mso-position-horizontal-relative:page;mso-position-vertical-relative:page;z-index:-1985728" type="#_x0000_t202" filled="false" stroked="false">
            <v:textbox inset="0,0,0,0">
              <w:txbxContent>
                <w:p>
                  <w:pPr>
                    <w:spacing w:before="75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UABCS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519989pt;margin-top:203.039993pt;width:71.650pt;height:17.3pt;mso-position-horizontal-relative:page;mso-position-vertical-relative:page;z-index:-1985704" type="#_x0000_t202" filled="false" stroked="false">
            <v:textbox inset="0,0,0,0">
              <w:txbxContent>
                <w:p>
                  <w:pPr>
                    <w:spacing w:before="75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7,721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160004pt;margin-top:203.039993pt;width:67.350pt;height:17.3pt;mso-position-horizontal-relative:page;mso-position-vertical-relative:page;z-index:-1985680" type="#_x0000_t202" filled="false" stroked="false">
            <v:textbox inset="0,0,0,0">
              <w:txbxContent>
                <w:p>
                  <w:pPr>
                    <w:spacing w:before="75"/>
                    <w:ind w:left="8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.520004pt;margin-top:220.320007pt;width:168pt;height:17.3pt;mso-position-horizontal-relative:page;mso-position-vertical-relative:page;z-index:-1985656" type="#_x0000_t202" filled="false" stroked="false">
            <v:textbox inset="0,0,0,0">
              <w:txbxContent>
                <w:p>
                  <w:pPr>
                    <w:spacing w:before="75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EC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La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Paz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519989pt;margin-top:220.320007pt;width:71.650pt;height:17.3pt;mso-position-horizontal-relative:page;mso-position-vertical-relative:page;z-index:-1985632" type="#_x0000_t202" filled="false" stroked="false">
            <v:textbox inset="0,0,0,0">
              <w:txbxContent>
                <w:p>
                  <w:pPr>
                    <w:spacing w:before="75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160004pt;margin-top:220.320007pt;width:67.350pt;height:17.3pt;mso-position-horizontal-relative:page;mso-position-vertical-relative:page;z-index:-1985608" type="#_x0000_t202" filled="false" stroked="false">
            <v:textbox inset="0,0,0,0">
              <w:txbxContent>
                <w:p>
                  <w:pPr>
                    <w:spacing w:before="75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562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.520004pt;margin-top:237.600006pt;width:168pt;height:21.75pt;mso-position-horizontal-relative:page;mso-position-vertical-relative:page;z-index:-1985584" type="#_x0000_t202" filled="false" stroked="false">
            <v:textbox inset="0,0,0,0">
              <w:txbxContent>
                <w:p>
                  <w:pPr>
                    <w:spacing w:before="22"/>
                    <w:ind w:left="69" w:right="53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Rehabilitación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pecial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(C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REE</w:t>
                  </w:r>
                  <w:r>
                    <w:rPr>
                      <w:rFonts w:ascii="Montserrat" w:hAnsi="Montserrat"/>
                      <w:color w:val="394049"/>
                      <w:spacing w:val="33"/>
                      <w:w w:val="10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519989pt;margin-top:237.600006pt;width:71.650pt;height:21.75pt;mso-position-horizontal-relative:page;mso-position-vertical-relative:page;z-index:-1985560" type="#_x0000_t202" filled="false" stroked="false">
            <v:textbox inset="0,0,0,0">
              <w:txbxContent>
                <w:p>
                  <w:pPr>
                    <w:spacing w:before="118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160004pt;margin-top:237.600006pt;width:67.350pt;height:21.75pt;mso-position-horizontal-relative:page;mso-position-vertical-relative:page;z-index:-1985536" type="#_x0000_t202" filled="false" stroked="false">
            <v:textbox inset="0,0,0,0">
              <w:txbxContent>
                <w:p>
                  <w:pPr>
                    <w:spacing w:before="118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.520004pt;margin-top:259.320007pt;width:168pt;height:17.4pt;mso-position-horizontal-relative:page;mso-position-vertical-relative:page;z-index:-1985512" type="#_x0000_t202" filled="false" stroked="false">
            <v:textbox inset="0,0,0,0">
              <w:txbxContent>
                <w:p>
                  <w:pPr>
                    <w:spacing w:before="53"/>
                    <w:ind w:left="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Universidades</w:t>
                  </w:r>
                  <w:r>
                    <w:rPr>
                      <w:rFonts w:ascii="Montserrat" w:hAnsi="Montserrat"/>
                      <w:b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Públicas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519989pt;margin-top:259.320007pt;width:71.650pt;height:17.4pt;mso-position-horizontal-relative:page;mso-position-vertical-relative:page;z-index:-1985488" type="#_x0000_t202" filled="false" stroked="false">
            <v:textbox inset="0,0,0,0">
              <w:txbxContent>
                <w:p>
                  <w:pPr>
                    <w:spacing w:before="53"/>
                    <w:ind w:left="9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8,337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160004pt;margin-top:259.320007pt;width:67.350pt;height:17.4pt;mso-position-horizontal-relative:page;mso-position-vertical-relative:page;z-index:-1985464" type="#_x0000_t202" filled="false" stroked="false">
            <v:textbox inset="0,0,0,0">
              <w:txbxContent>
                <w:p>
                  <w:pPr>
                    <w:spacing w:before="53"/>
                    <w:ind w:left="8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8,374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.520004pt;margin-top:276.719513pt;width:168pt;height:17.3pt;mso-position-horizontal-relative:page;mso-position-vertical-relative:page;z-index:-1985440" type="#_x0000_t202" filled="false" stroked="false">
            <v:textbox inset="0,0,0,0">
              <w:txbxContent>
                <w:p>
                  <w:pPr>
                    <w:spacing w:before="73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</w:t>
                  </w: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La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519989pt;margin-top:276.719513pt;width:71.650pt;height:17.3pt;mso-position-horizontal-relative:page;mso-position-vertical-relative:page;z-index:-1985416" type="#_x0000_t202" filled="false" stroked="false">
            <v:textbox inset="0,0,0,0">
              <w:txbxContent>
                <w:p>
                  <w:pPr>
                    <w:spacing w:before="73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3,521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160004pt;margin-top:276.719513pt;width:67.350pt;height:17.3pt;mso-position-horizontal-relative:page;mso-position-vertical-relative:page;z-index:-1985392" type="#_x0000_t202" filled="false" stroked="false">
            <v:textbox inset="0,0,0,0">
              <w:txbxContent>
                <w:p>
                  <w:pPr>
                    <w:spacing w:before="73"/>
                    <w:ind w:left="8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3,322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.520004pt;margin-top:293.999512pt;width:168pt;height:17.3pt;mso-position-horizontal-relative:page;mso-position-vertical-relative:page;z-index:-1985368" type="#_x0000_t202" filled="false" stroked="false">
            <v:textbox inset="0,0,0,0">
              <w:txbxContent>
                <w:p>
                  <w:pPr>
                    <w:spacing w:before="75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SCC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Ciudad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Co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stit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u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ció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519989pt;margin-top:293.999512pt;width:71.650pt;height:17.3pt;mso-position-horizontal-relative:page;mso-position-vertical-relative:page;z-index:-1985344" type="#_x0000_t202" filled="false" stroked="false">
            <v:textbox inset="0,0,0,0">
              <w:txbxContent>
                <w:p>
                  <w:pPr>
                    <w:spacing w:before="75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1,172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160004pt;margin-top:293.999512pt;width:67.350pt;height:17.3pt;mso-position-horizontal-relative:page;mso-position-vertical-relative:page;z-index:-1985320" type="#_x0000_t202" filled="false" stroked="false">
            <v:textbox inset="0,0,0,0">
              <w:txbxContent>
                <w:p>
                  <w:pPr>
                    <w:spacing w:before="75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.520004pt;margin-top:311.27951pt;width:168pt;height:17.3pt;mso-position-horizontal-relative:page;mso-position-vertical-relative:page;z-index:-1985296" type="#_x0000_t202" filled="false" stroked="false">
            <v:textbox inset="0,0,0,0">
              <w:txbxContent>
                <w:p>
                  <w:pPr>
                    <w:spacing w:before="75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519989pt;margin-top:311.27951pt;width:71.650pt;height:17.3pt;mso-position-horizontal-relative:page;mso-position-vertical-relative:page;z-index:-1985272" type="#_x0000_t202" filled="false" stroked="false">
            <v:textbox inset="0,0,0,0">
              <w:txbxContent>
                <w:p>
                  <w:pPr>
                    <w:spacing w:before="75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160004pt;margin-top:311.27951pt;width:67.350pt;height:17.3pt;mso-position-horizontal-relative:page;mso-position-vertical-relative:page;z-index:-1985248" type="#_x0000_t202" filled="false" stroked="false">
            <v:textbox inset="0,0,0,0">
              <w:txbxContent>
                <w:p>
                  <w:pPr>
                    <w:spacing w:before="75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.520004pt;margin-top:328.559509pt;width:168pt;height:17.3pt;mso-position-horizontal-relative:page;mso-position-vertical-relative:page;z-index:-1985224" type="#_x0000_t202" filled="false" stroked="false">
            <v:textbox inset="0,0,0,0">
              <w:txbxContent>
                <w:p>
                  <w:pPr>
                    <w:spacing w:before="75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ES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519989pt;margin-top:328.559509pt;width:71.650pt;height:17.3pt;mso-position-horizontal-relative:page;mso-position-vertical-relative:page;z-index:-1985200" type="#_x0000_t202" filled="false" stroked="false">
            <v:textbox inset="0,0,0,0">
              <w:txbxContent>
                <w:p>
                  <w:pPr>
                    <w:spacing w:before="75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160004pt;margin-top:328.559509pt;width:67.350pt;height:17.3pt;mso-position-horizontal-relative:page;mso-position-vertical-relative:page;z-index:-1985176" type="#_x0000_t202" filled="false" stroked="false">
            <v:textbox inset="0,0,0,0">
              <w:txbxContent>
                <w:p>
                  <w:pPr>
                    <w:spacing w:before="75"/>
                    <w:ind w:left="8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.520004pt;margin-top:345.839508pt;width:168pt;height:17.3pt;mso-position-horizontal-relative:page;mso-position-vertical-relative:page;z-index:-1985152" type="#_x0000_t202" filled="false" stroked="false">
            <v:textbox inset="0,0,0,0">
              <w:txbxContent>
                <w:p>
                  <w:pPr>
                    <w:spacing w:before="53"/>
                    <w:ind w:left="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Institutos</w:t>
                  </w:r>
                  <w:r>
                    <w:rPr>
                      <w:rFonts w:ascii="Montserrat" w:hAnsi="Montserrat"/>
                      <w:b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Tecnológicos </w:t>
                  </w:r>
                  <w:r>
                    <w:rPr>
                      <w:rFonts w:ascii="Montserrat" w:hAnsi="Montserrat"/>
                      <w:b/>
                      <w:color w:val="394049"/>
                      <w:spacing w:val="-2"/>
                      <w:sz w:val="16"/>
                    </w:rPr>
                    <w:t>Públicos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519989pt;margin-top:345.839508pt;width:71.650pt;height:17.3pt;mso-position-horizontal-relative:page;mso-position-vertical-relative:page;z-index:-1985128" type="#_x0000_t202" filled="false" stroked="false">
            <v:textbox inset="0,0,0,0">
              <w:txbxContent>
                <w:p>
                  <w:pPr>
                    <w:spacing w:before="53"/>
                    <w:ind w:left="93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7,709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160004pt;margin-top:345.839508pt;width:67.350pt;height:17.3pt;mso-position-horizontal-relative:page;mso-position-vertical-relative:page;z-index:-1985104" type="#_x0000_t202" filled="false" stroked="false">
            <v:textbox inset="0,0,0,0">
              <w:txbxContent>
                <w:p>
                  <w:pPr>
                    <w:spacing w:before="53"/>
                    <w:ind w:left="8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7,752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.520004pt;margin-top:363.119507pt;width:168pt;height:17.4pt;mso-position-horizontal-relative:page;mso-position-vertical-relative:page;z-index:-1985080" type="#_x0000_t202" filled="false" stroked="false">
            <v:textbox inset="0,0,0,0">
              <w:txbxContent>
                <w:p>
                  <w:pPr>
                    <w:spacing w:before="75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BENU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519989pt;margin-top:363.119507pt;width:71.650pt;height:17.4pt;mso-position-horizontal-relative:page;mso-position-vertical-relative:page;z-index:-1985056" type="#_x0000_t202" filled="false" stroked="false">
            <v:textbox inset="0,0,0,0">
              <w:txbxContent>
                <w:p>
                  <w:pPr>
                    <w:spacing w:before="75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374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160004pt;margin-top:363.119507pt;width:67.350pt;height:17.4pt;mso-position-horizontal-relative:page;mso-position-vertical-relative:page;z-index:-1985032" type="#_x0000_t202" filled="false" stroked="false">
            <v:textbox inset="0,0,0,0">
              <w:txbxContent>
                <w:p>
                  <w:pPr>
                    <w:spacing w:before="75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.520004pt;margin-top:380.519989pt;width:168pt;height:17.3pt;mso-position-horizontal-relative:page;mso-position-vertical-relative:page;z-index:-1985008" type="#_x0000_t202" filled="false" stroked="false">
            <v:textbox inset="0,0,0,0">
              <w:txbxContent>
                <w:p>
                  <w:pPr>
                    <w:spacing w:before="73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519989pt;margin-top:380.519989pt;width:71.650pt;height:17.3pt;mso-position-horizontal-relative:page;mso-position-vertical-relative:page;z-index:-1984984" type="#_x0000_t202" filled="false" stroked="false">
            <v:textbox inset="0,0,0,0">
              <w:txbxContent>
                <w:p>
                  <w:pPr>
                    <w:spacing w:before="73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160004pt;margin-top:380.519989pt;width:67.350pt;height:17.3pt;mso-position-horizontal-relative:page;mso-position-vertical-relative:page;z-index:-1984960" type="#_x0000_t202" filled="false" stroked="false">
            <v:textbox inset="0,0,0,0">
              <w:txbxContent>
                <w:p>
                  <w:pPr>
                    <w:spacing w:before="73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.520004pt;margin-top:397.799988pt;width:168pt;height:17.3pt;mso-position-horizontal-relative:page;mso-position-vertical-relative:page;z-index:-1984936" type="#_x0000_t202" filled="false" stroked="false">
            <v:textbox inset="0,0,0,0">
              <w:txbxContent>
                <w:p>
                  <w:pPr>
                    <w:spacing w:before="75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ENS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519989pt;margin-top:397.799988pt;width:71.650pt;height:17.3pt;mso-position-horizontal-relative:page;mso-position-vertical-relative:page;z-index:-1984912" type="#_x0000_t202" filled="false" stroked="false">
            <v:textbox inset="0,0,0,0">
              <w:txbxContent>
                <w:p>
                  <w:pPr>
                    <w:spacing w:before="75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894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160004pt;margin-top:397.799988pt;width:67.350pt;height:17.3pt;mso-position-horizontal-relative:page;mso-position-vertical-relative:page;z-index:-1984888" type="#_x0000_t202" filled="false" stroked="false">
            <v:textbox inset="0,0,0,0">
              <w:txbxContent>
                <w:p>
                  <w:pPr>
                    <w:spacing w:before="75"/>
                    <w:ind w:left="8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.520004pt;margin-top:415.079987pt;width:168pt;height:17.3pt;mso-position-horizontal-relative:page;mso-position-vertical-relative:page;z-index:-1984864" type="#_x0000_t202" filled="false" stroked="false">
            <v:textbox inset="0,0,0,0">
              <w:txbxContent>
                <w:p>
                  <w:pPr>
                    <w:spacing w:before="75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UP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519989pt;margin-top:415.079987pt;width:71.650pt;height:17.3pt;mso-position-horizontal-relative:page;mso-position-vertical-relative:page;z-index:-1984840" type="#_x0000_t202" filled="false" stroked="false">
            <v:textbox inset="0,0,0,0">
              <w:txbxContent>
                <w:p>
                  <w:pPr>
                    <w:spacing w:before="75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160004pt;margin-top:415.079987pt;width:67.350pt;height:17.3pt;mso-position-horizontal-relative:page;mso-position-vertical-relative:page;z-index:-1984816" type="#_x0000_t202" filled="false" stroked="false">
            <v:textbox inset="0,0,0,0">
              <w:txbxContent>
                <w:p>
                  <w:pPr>
                    <w:spacing w:before="75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764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.520004pt;margin-top:432.359985pt;width:168pt;height:17.3pt;mso-position-horizontal-relative:page;mso-position-vertical-relative:page;z-index:-1984792" type="#_x0000_t202" filled="false" stroked="false">
            <v:textbox inset="0,0,0,0">
              <w:txbxContent>
                <w:p>
                  <w:pPr>
                    <w:spacing w:before="75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ESCUF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519989pt;margin-top:432.359985pt;width:71.650pt;height:17.3pt;mso-position-horizontal-relative:page;mso-position-vertical-relative:page;z-index:-1984768" type="#_x0000_t202" filled="false" stroked="false">
            <v:textbox inset="0,0,0,0">
              <w:txbxContent>
                <w:p>
                  <w:pPr>
                    <w:spacing w:before="75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160004pt;margin-top:432.359985pt;width:67.350pt;height:17.3pt;mso-position-horizontal-relative:page;mso-position-vertical-relative:page;z-index:-1984744" type="#_x0000_t202" filled="false" stroked="false">
            <v:textbox inset="0,0,0,0">
              <w:txbxContent>
                <w:p>
                  <w:pPr>
                    <w:spacing w:before="75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.520004pt;margin-top:449.640015pt;width:168pt;height:17.3pt;mso-position-horizontal-relative:page;mso-position-vertical-relative:page;z-index:-1984720" type="#_x0000_t202" filled="false" stroked="false">
            <v:textbox inset="0,0,0,0">
              <w:txbxContent>
                <w:p>
                  <w:pPr>
                    <w:spacing w:before="53"/>
                    <w:ind w:left="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Formadoras</w:t>
                  </w:r>
                  <w:r>
                    <w:rPr>
                      <w:rFonts w:ascii="Montserrat"/>
                      <w:b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de Docentes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519989pt;margin-top:449.640015pt;width:71.650pt;height:17.3pt;mso-position-horizontal-relative:page;mso-position-vertical-relative:page;z-index:-1984696" type="#_x0000_t202" filled="false" stroked="false">
            <v:textbox inset="0,0,0,0">
              <w:txbxContent>
                <w:p>
                  <w:pPr>
                    <w:spacing w:before="53"/>
                    <w:ind w:left="9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2,433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160004pt;margin-top:449.640015pt;width:67.350pt;height:17.3pt;mso-position-horizontal-relative:page;mso-position-vertical-relative:page;z-index:-1984672" type="#_x0000_t202" filled="false" stroked="false">
            <v:textbox inset="0,0,0,0">
              <w:txbxContent>
                <w:p>
                  <w:pPr>
                    <w:spacing w:before="53"/>
                    <w:ind w:left="8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2,621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.520004pt;margin-top:466.920013pt;width:168pt;height:16.7pt;mso-position-horizontal-relative:page;mso-position-vertical-relative:page;z-index:-1984648" type="#_x0000_t202" filled="false" stroked="false">
            <v:textbox inset="0,0,0,0">
              <w:txbxContent>
                <w:p>
                  <w:pPr>
                    <w:spacing w:before="57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519989pt;margin-top:466.920013pt;width:71.650pt;height:16.7pt;mso-position-horizontal-relative:page;mso-position-vertical-relative:page;z-index:-1984624" type="#_x0000_t202" filled="false" stroked="false">
            <v:textbox inset="0,0,0,0">
              <w:txbxContent>
                <w:p>
                  <w:pPr>
                    <w:spacing w:before="57"/>
                    <w:ind w:left="8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18,479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160004pt;margin-top:466.920013pt;width:67.350pt;height:16.7pt;mso-position-horizontal-relative:page;mso-position-vertical-relative:page;z-index:-1984600" type="#_x0000_t202" filled="false" stroked="false">
            <v:textbox inset="0,0,0,0">
              <w:txbxContent>
                <w:p>
                  <w:pPr>
                    <w:spacing w:before="57"/>
                    <w:ind w:left="7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18,747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0.164795pt;margin-top:134.938812pt;width:413.6pt;height:26.4pt;mso-position-horizontal-relative:page;mso-position-vertical-relative:page;z-index:-1984576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MATRÍCULA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EDUCACIÓN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SUPERIOR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INSTITUCIONES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PRIVADAS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0" w:right="1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3.834793pt;margin-top:453.916656pt;width:324.75pt;height:64.4pt;mso-position-horizontal-relative:page;mso-position-vertical-relative:page;z-index:-1984552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79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Educación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Pública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(SEP),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Coordinación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Estadísticas.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No presentaron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matrícula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alumnos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ciclo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escolar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2021-2022.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spacing w:line="182" w:lineRule="exact" w:before="3"/>
                    <w:ind w:left="20" w:right="17" w:firstLine="0"/>
                    <w:jc w:val="both"/>
                    <w:rPr>
                      <w:rFonts w:ascii="Montserrat Light" w:hAnsi="Montserrat Light" w:cs="Montserrat Light" w:eastAsia="Montserrat Light"/>
                      <w:sz w:val="15"/>
                      <w:szCs w:val="15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5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3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5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4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5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5"/>
                    </w:rPr>
                    <w:t>periodo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5"/>
                    </w:rPr>
                    <w:t>2022-2023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5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4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5"/>
                    </w:rPr>
                    <w:t>agregaron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5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4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2"/>
                      <w:sz w:val="15"/>
                    </w:rPr>
                    <w:t>Universidad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34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2"/>
                      <w:sz w:val="15"/>
                    </w:rPr>
                    <w:t>Da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35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5"/>
                    </w:rPr>
                    <w:t>Vinci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5"/>
                    </w:rPr>
                    <w:t>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4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5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7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5"/>
                    </w:rPr>
                    <w:t>Instituto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8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2"/>
                      <w:sz w:val="15"/>
                    </w:rPr>
                    <w:t>Tecnológico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8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z w:val="15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6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5"/>
                    </w:rPr>
                    <w:t>Pacifico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8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5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5"/>
                    </w:rPr>
                    <w:t>Liceo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6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5"/>
                    </w:rPr>
                    <w:t>Los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6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5"/>
                    </w:rPr>
                    <w:t>Cabos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5"/>
                    </w:rPr>
                    <w:t>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5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5"/>
                    </w:rPr>
                    <w:t>actualizó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8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5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  <w:sz w:val="15"/>
                    </w:rPr>
                    <w:t>nombre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5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5"/>
                    </w:rPr>
                    <w:t>Instituto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61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5"/>
                    </w:rPr>
                    <w:t>Cultural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6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5"/>
                    </w:rPr>
                    <w:t>Tecnológico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7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5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7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2"/>
                      <w:sz w:val="15"/>
                    </w:rPr>
                    <w:t>Cuicacalli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5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5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5"/>
                    </w:rPr>
                    <w:t>edición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  <w:sz w:val="15"/>
                    </w:rPr>
                    <w:t>anterior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5"/>
                    </w:rPr>
                    <w:t>decía: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5"/>
                    </w:rPr>
                    <w:t>Instituto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6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5"/>
                    </w:rPr>
                    <w:t>Cultural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3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5"/>
                    </w:rPr>
                    <w:t>Técnico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57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z w:val="15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12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2"/>
                      <w:sz w:val="15"/>
                    </w:rPr>
                    <w:t>Cuicacalli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13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5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3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2"/>
                      <w:sz w:val="15"/>
                    </w:rPr>
                    <w:t>Universidad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12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5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12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2"/>
                      <w:sz w:val="15"/>
                    </w:rPr>
                    <w:t>Los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13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5"/>
                    </w:rPr>
                    <w:t>Cabos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11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5"/>
                    </w:rPr>
                    <w:t>antes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5"/>
                    </w:rPr>
                    <w:t>Instituto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11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2"/>
                      <w:sz w:val="15"/>
                    </w:rPr>
                    <w:t>Sudcaliforniano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11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5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15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5"/>
                    </w:rPr>
                    <w:t>Estudios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75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5"/>
                    </w:rPr>
                    <w:t>Superiores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5"/>
                    </w:rPr>
                    <w:t>.</w:t>
                  </w:r>
                  <w:r>
                    <w:rPr>
                      <w:rFonts w:ascii="Montserrat Light" w:hAnsi="Montserrat Light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1.5pt;height:17pt;mso-position-horizontal-relative:page;mso-position-vertical-relative:page;z-index:-198452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320007pt;margin-top:166.800003pt;width:191.65pt;height:16.6pt;mso-position-horizontal-relative:page;mso-position-vertical-relative:page;z-index:-1984504" type="#_x0000_t202" filled="false" stroked="false">
            <v:textbox inset="0,0,0,0">
              <w:txbxContent>
                <w:p>
                  <w:pPr>
                    <w:spacing w:before="18"/>
                    <w:ind w:left="0" w:right="129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ESCUELA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959991pt;margin-top:166.800003pt;width:63.75pt;height:16.6pt;mso-position-horizontal-relative:page;mso-position-vertical-relative:page;z-index:-1984480" type="#_x0000_t202" filled="false" stroked="false">
            <v:textbox inset="0,0,0,0">
              <w:txbxContent>
                <w:p>
                  <w:pPr>
                    <w:spacing w:before="18"/>
                    <w:ind w:left="15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679993pt;margin-top:166.800003pt;width:72pt;height:16.6pt;mso-position-horizontal-relative:page;mso-position-vertical-relative:page;z-index:-1984456" type="#_x0000_t202" filled="false" stroked="false">
            <v:textbox inset="0,0,0,0">
              <w:txbxContent>
                <w:p>
                  <w:pPr>
                    <w:spacing w:before="18"/>
                    <w:ind w:left="20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320007pt;margin-top:183.360001pt;width:191.65pt;height:18.150pt;mso-position-horizontal-relative:page;mso-position-vertical-relative:page;z-index:-1984432" type="#_x0000_t202" filled="false" stroked="false">
            <v:textbox inset="0,0,0,0">
              <w:txbxContent>
                <w:p>
                  <w:pPr>
                    <w:spacing w:before="8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ecn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oló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Baja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Cali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ornia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959991pt;margin-top:183.360001pt;width:63.75pt;height:18.150pt;mso-position-horizontal-relative:page;mso-position-vertical-relative:page;z-index:-1984408" type="#_x0000_t202" filled="false" stroked="false">
            <v:textbox inset="0,0,0,0">
              <w:txbxContent>
                <w:p>
                  <w:pPr>
                    <w:spacing w:before="8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679993pt;margin-top:183.360001pt;width:72pt;height:18.150pt;mso-position-horizontal-relative:page;mso-position-vertical-relative:page;z-index:-1984384" type="#_x0000_t202" filled="false" stroked="false">
            <v:textbox inset="0,0,0,0">
              <w:txbxContent>
                <w:p>
                  <w:pPr>
                    <w:spacing w:before="8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320007pt;margin-top:201.479507pt;width:191.65pt;height:18pt;mso-position-horizontal-relative:page;mso-position-vertical-relative:page;z-index:-1984360" type="#_x0000_t202" filled="false" stroked="false">
            <v:textbox inset="0,0,0,0">
              <w:txbxContent>
                <w:p>
                  <w:pPr>
                    <w:spacing w:before="8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idad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ernacional</w:t>
                  </w:r>
                  <w:r>
                    <w:rPr>
                      <w:rFonts w:asci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959991pt;margin-top:201.479507pt;width:63.75pt;height:18pt;mso-position-horizontal-relative:page;mso-position-vertical-relative:page;z-index:-1984336" type="#_x0000_t202" filled="false" stroked="false">
            <v:textbox inset="0,0,0,0">
              <w:txbxContent>
                <w:p>
                  <w:pPr>
                    <w:spacing w:before="82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679993pt;margin-top:201.479507pt;width:72pt;height:18pt;mso-position-horizontal-relative:page;mso-position-vertical-relative:page;z-index:-1984312" type="#_x0000_t202" filled="false" stroked="false">
            <v:textbox inset="0,0,0,0">
              <w:txbxContent>
                <w:p>
                  <w:pPr>
                    <w:spacing w:before="82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320007pt;margin-top:219.479507pt;width:191.65pt;height:18.150pt;mso-position-horizontal-relative:page;mso-position-vertical-relative:page;z-index:-1984288" type="#_x0000_t202" filled="false" stroked="false">
            <v:textbox inset="0,0,0,0">
              <w:txbxContent>
                <w:p>
                  <w:pPr>
                    <w:spacing w:before="85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idad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ijuana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959991pt;margin-top:219.479507pt;width:63.75pt;height:18.150pt;mso-position-horizontal-relative:page;mso-position-vertical-relative:page;z-index:-1984264" type="#_x0000_t202" filled="false" stroked="false">
            <v:textbox inset="0,0,0,0">
              <w:txbxContent>
                <w:p>
                  <w:pPr>
                    <w:spacing w:before="85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679993pt;margin-top:219.479507pt;width:72pt;height:18.150pt;mso-position-horizontal-relative:page;mso-position-vertical-relative:page;z-index:-1984240" type="#_x0000_t202" filled="false" stroked="false">
            <v:textbox inset="0,0,0,0">
              <w:txbxContent>
                <w:p>
                  <w:pPr>
                    <w:spacing w:before="85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320007pt;margin-top:237.600006pt;width:191.65pt;height:18.150pt;mso-position-horizontal-relative:page;mso-position-vertical-relative:page;z-index:-1984216" type="#_x0000_t202" filled="false" stroked="false">
            <v:textbox inset="0,0,0,0">
              <w:txbxContent>
                <w:p>
                  <w:pPr>
                    <w:spacing w:before="8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idad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Mundial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959991pt;margin-top:237.600006pt;width:63.75pt;height:18.150pt;mso-position-horizontal-relative:page;mso-position-vertical-relative:page;z-index:-1984192" type="#_x0000_t202" filled="false" stroked="false">
            <v:textbox inset="0,0,0,0">
              <w:txbxContent>
                <w:p>
                  <w:pPr>
                    <w:spacing w:before="82"/>
                    <w:ind w:left="80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679993pt;margin-top:237.600006pt;width:72pt;height:18.150pt;mso-position-horizontal-relative:page;mso-position-vertical-relative:page;z-index:-1984168" type="#_x0000_t202" filled="false" stroked="false">
            <v:textbox inset="0,0,0,0">
              <w:txbxContent>
                <w:p>
                  <w:pPr>
                    <w:spacing w:before="82"/>
                    <w:ind w:left="9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320007pt;margin-top:255.720001pt;width:191.65pt;height:18.150pt;mso-position-horizontal-relative:page;mso-position-vertical-relative:page;z-index:-1984144" type="#_x0000_t202" filled="false" stroked="false">
            <v:textbox inset="0,0,0,0">
              <w:txbxContent>
                <w:p>
                  <w:pPr>
                    <w:spacing w:before="8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idad</w:t>
                  </w:r>
                  <w:r>
                    <w:rPr>
                      <w:rFonts w:asci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arr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ollo</w:t>
                  </w:r>
                  <w:r>
                    <w:rPr>
                      <w:rFonts w:asci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ionale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959991pt;margin-top:255.720001pt;width:63.75pt;height:18.150pt;mso-position-horizontal-relative:page;mso-position-vertical-relative:page;z-index:-1984120" type="#_x0000_t202" filled="false" stroked="false">
            <v:textbox inset="0,0,0,0">
              <w:txbxContent>
                <w:p>
                  <w:pPr>
                    <w:spacing w:before="8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679993pt;margin-top:255.720001pt;width:72pt;height:18.150pt;mso-position-horizontal-relative:page;mso-position-vertical-relative:page;z-index:-1984096" type="#_x0000_t202" filled="false" stroked="false">
            <v:textbox inset="0,0,0,0">
              <w:txbxContent>
                <w:p>
                  <w:pPr>
                    <w:spacing w:before="82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320007pt;margin-top:273.839508pt;width:191.65pt;height:18.150pt;mso-position-horizontal-relative:page;mso-position-vertical-relative:page;z-index:-1984072" type="#_x0000_t202" filled="false" stroked="false">
            <v:textbox inset="0,0,0,0">
              <w:txbxContent>
                <w:p>
                  <w:pPr>
                    <w:spacing w:before="8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itut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Cultural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ecn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oló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Cuincacalli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959991pt;margin-top:273.839508pt;width:63.75pt;height:18.150pt;mso-position-horizontal-relative:page;mso-position-vertical-relative:page;z-index:-1984048" type="#_x0000_t202" filled="false" stroked="false">
            <v:textbox inset="0,0,0,0">
              <w:txbxContent>
                <w:p>
                  <w:pPr>
                    <w:spacing w:before="8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679993pt;margin-top:273.839508pt;width:72pt;height:18.150pt;mso-position-horizontal-relative:page;mso-position-vertical-relative:page;z-index:-1984024" type="#_x0000_t202" filled="false" stroked="false">
            <v:textbox inset="0,0,0,0">
              <w:txbxContent>
                <w:p>
                  <w:pPr>
                    <w:spacing w:before="82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320007pt;margin-top:291.959991pt;width:191.65pt;height:18.150pt;mso-position-horizontal-relative:page;mso-position-vertical-relative:page;z-index:-1984000" type="#_x0000_t202" filled="false" stroked="false">
            <v:textbox inset="0,0,0,0">
              <w:txbxContent>
                <w:p>
                  <w:pPr>
                    <w:spacing w:before="8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cademia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Culinaria</w:t>
                  </w: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ernacional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959991pt;margin-top:291.959991pt;width:63.75pt;height:18.150pt;mso-position-horizontal-relative:page;mso-position-vertical-relative:page;z-index:-1983976" type="#_x0000_t202" filled="false" stroked="false">
            <v:textbox inset="0,0,0,0">
              <w:txbxContent>
                <w:p>
                  <w:pPr>
                    <w:spacing w:before="8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679993pt;margin-top:291.959991pt;width:72pt;height:18.150pt;mso-position-horizontal-relative:page;mso-position-vertical-relative:page;z-index:-1983952" type="#_x0000_t202" filled="false" stroked="false">
            <v:textbox inset="0,0,0,0">
              <w:txbxContent>
                <w:p>
                  <w:pPr>
                    <w:spacing w:before="8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320007pt;margin-top:310.079987pt;width:191.65pt;height:18pt;mso-position-horizontal-relative:page;mso-position-vertical-relative:page;z-index:-1983928" type="#_x0000_t202" filled="false" stroked="false">
            <v:textbox inset="0,0,0,0">
              <w:txbxContent>
                <w:p>
                  <w:pPr>
                    <w:spacing w:before="8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idad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del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G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olfo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Cali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rnia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959991pt;margin-top:310.079987pt;width:63.75pt;height:18pt;mso-position-horizontal-relative:page;mso-position-vertical-relative:page;z-index:-1983904" type="#_x0000_t202" filled="false" stroked="false">
            <v:textbox inset="0,0,0,0">
              <w:txbxContent>
                <w:p>
                  <w:pPr>
                    <w:spacing w:before="82"/>
                    <w:ind w:left="8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679993pt;margin-top:310.079987pt;width:72pt;height:18pt;mso-position-horizontal-relative:page;mso-position-vertical-relative:page;z-index:-1983880" type="#_x0000_t202" filled="false" stroked="false">
            <v:textbox inset="0,0,0,0">
              <w:txbxContent>
                <w:p>
                  <w:pPr>
                    <w:spacing w:before="8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320007pt;margin-top:328.079987pt;width:191.65pt;height:18.150pt;mso-position-horizontal-relative:page;mso-position-vertical-relative:page;z-index:-1983856" type="#_x0000_t202" filled="false" stroked="false">
            <v:textbox inset="0,0,0,0">
              <w:txbxContent>
                <w:p>
                  <w:pPr>
                    <w:spacing w:before="85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Uni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idad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ab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959991pt;margin-top:328.079987pt;width:63.75pt;height:18.150pt;mso-position-horizontal-relative:page;mso-position-vertical-relative:page;z-index:-1983832" type="#_x0000_t202" filled="false" stroked="false">
            <v:textbox inset="0,0,0,0">
              <w:txbxContent>
                <w:p>
                  <w:pPr>
                    <w:spacing w:before="85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679993pt;margin-top:328.079987pt;width:72pt;height:18.150pt;mso-position-horizontal-relative:page;mso-position-vertical-relative:page;z-index:-1983808" type="#_x0000_t202" filled="false" stroked="false">
            <v:textbox inset="0,0,0,0">
              <w:txbxContent>
                <w:p>
                  <w:pPr>
                    <w:spacing w:before="85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320007pt;margin-top:346.199493pt;width:191.65pt;height:18.150pt;mso-position-horizontal-relative:page;mso-position-vertical-relative:page;z-index:-1983784" type="#_x0000_t202" filled="false" stroked="false">
            <v:textbox inset="0,0,0,0">
              <w:txbxContent>
                <w:p>
                  <w:pPr>
                    <w:spacing w:before="8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Uni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idad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Chihuahua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959991pt;margin-top:346.199493pt;width:63.75pt;height:18.150pt;mso-position-horizontal-relative:page;mso-position-vertical-relative:page;z-index:-1983760" type="#_x0000_t202" filled="false" stroked="false">
            <v:textbox inset="0,0,0,0">
              <w:txbxContent>
                <w:p>
                  <w:pPr>
                    <w:spacing w:before="8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679993pt;margin-top:346.199493pt;width:72pt;height:18.150pt;mso-position-horizontal-relative:page;mso-position-vertical-relative:page;z-index:-1983736" type="#_x0000_t202" filled="false" stroked="false">
            <v:textbox inset="0,0,0,0">
              <w:txbxContent>
                <w:p>
                  <w:pPr>
                    <w:spacing w:before="82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320007pt;margin-top:364.320007pt;width:191.65pt;height:18.150pt;mso-position-horizontal-relative:page;mso-position-vertical-relative:page;z-index:-1983712" type="#_x0000_t202" filled="false" stroked="false">
            <v:textbox inset="0,0,0,0">
              <w:txbxContent>
                <w:p>
                  <w:pPr>
                    <w:spacing w:before="8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Centr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tudi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Uni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ari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.C.S.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959991pt;margin-top:364.320007pt;width:63.75pt;height:18.150pt;mso-position-horizontal-relative:page;mso-position-vertical-relative:page;z-index:-1983688" type="#_x0000_t202" filled="false" stroked="false">
            <v:textbox inset="0,0,0,0">
              <w:txbxContent>
                <w:p>
                  <w:pPr>
                    <w:spacing w:before="8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679993pt;margin-top:364.320007pt;width:72pt;height:18.150pt;mso-position-horizontal-relative:page;mso-position-vertical-relative:page;z-index:-1983664" type="#_x0000_t202" filled="false" stroked="false">
            <v:textbox inset="0,0,0,0">
              <w:txbxContent>
                <w:p>
                  <w:pPr>
                    <w:spacing w:before="8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320007pt;margin-top:382.440002pt;width:191.65pt;height:18.150pt;mso-position-horizontal-relative:page;mso-position-vertical-relative:page;z-index:-1983640" type="#_x0000_t202" filled="false" stroked="false">
            <v:textbox inset="0,0,0,0">
              <w:txbxContent>
                <w:p>
                  <w:pPr>
                    <w:spacing w:before="8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idad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Da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Vinci</w:t>
                  </w:r>
                  <w:r>
                    <w:rPr>
                      <w:rFonts w:ascii="Montserrat"/>
                      <w:color w:val="394049"/>
                      <w:spacing w:val="-2"/>
                      <w:position w:val="6"/>
                      <w:sz w:val="10"/>
                    </w:rPr>
                    <w:t>1/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959991pt;margin-top:382.440002pt;width:63.75pt;height:18.150pt;mso-position-horizontal-relative:page;mso-position-vertical-relative:page;z-index:-1983616" type="#_x0000_t202" filled="false" stroked="false">
            <v:textbox inset="0,0,0,0">
              <w:txbxContent>
                <w:p>
                  <w:pPr>
                    <w:spacing w:before="8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679993pt;margin-top:382.440002pt;width:72pt;height:18.150pt;mso-position-horizontal-relative:page;mso-position-vertical-relative:page;z-index:-1983592" type="#_x0000_t202" filled="false" stroked="false">
            <v:textbox inset="0,0,0,0">
              <w:txbxContent>
                <w:p>
                  <w:pPr>
                    <w:spacing w:before="8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320007pt;margin-top:400.559509pt;width:191.65pt;height:18.150pt;mso-position-horizontal-relative:page;mso-position-vertical-relative:page;z-index:-1983568" type="#_x0000_t202" filled="false" stroked="false">
            <v:textbox inset="0,0,0,0">
              <w:txbxContent>
                <w:p>
                  <w:pPr>
                    <w:spacing w:before="8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itut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ecn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oló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el</w:t>
                  </w:r>
                  <w:r>
                    <w:rPr>
                      <w:rFonts w:ascii="Montserrat" w:hAnsi="Montserrat"/>
                      <w:color w:val="394049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Pací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2"/>
                      <w:position w:val="6"/>
                      <w:sz w:val="10"/>
                    </w:rPr>
                    <w:t>1/</w:t>
                  </w:r>
                  <w:r>
                    <w:rPr>
                      <w:rFonts w:ascii="Montserrat" w:hAns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959991pt;margin-top:400.559509pt;width:63.75pt;height:18.150pt;mso-position-horizontal-relative:page;mso-position-vertical-relative:page;z-index:-1983544" type="#_x0000_t202" filled="false" stroked="false">
            <v:textbox inset="0,0,0,0">
              <w:txbxContent>
                <w:p>
                  <w:pPr>
                    <w:spacing w:before="8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679993pt;margin-top:400.559509pt;width:72pt;height:18.150pt;mso-position-horizontal-relative:page;mso-position-vertical-relative:page;z-index:-1983520" type="#_x0000_t202" filled="false" stroked="false">
            <v:textbox inset="0,0,0,0">
              <w:txbxContent>
                <w:p>
                  <w:pPr>
                    <w:spacing w:before="8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320007pt;margin-top:418.679993pt;width:191.65pt;height:18pt;mso-position-horizontal-relative:page;mso-position-vertical-relative:page;z-index:-1983496" type="#_x0000_t202" filled="false" stroked="false">
            <v:textbox inset="0,0,0,0">
              <w:txbxContent>
                <w:p>
                  <w:pPr>
                    <w:spacing w:before="8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Liceo</w:t>
                  </w:r>
                  <w:r>
                    <w:rPr>
                      <w:rFonts w:ascii="Montserrat"/>
                      <w:color w:val="394049"/>
                      <w:spacing w:val="-2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color w:val="394049"/>
                      <w:spacing w:val="-2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color w:val="394049"/>
                      <w:spacing w:val="-2"/>
                      <w:position w:val="6"/>
                      <w:sz w:val="10"/>
                    </w:rPr>
                    <w:t>1/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959991pt;margin-top:418.679993pt;width:63.75pt;height:18pt;mso-position-horizontal-relative:page;mso-position-vertical-relative:page;z-index:-1983472" type="#_x0000_t202" filled="false" stroked="false">
            <v:textbox inset="0,0,0,0">
              <w:txbxContent>
                <w:p>
                  <w:pPr>
                    <w:spacing w:before="8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679993pt;margin-top:418.679993pt;width:72pt;height:18pt;mso-position-horizontal-relative:page;mso-position-vertical-relative:page;z-index:-1983448" type="#_x0000_t202" filled="false" stroked="false">
            <v:textbox inset="0,0,0,0">
              <w:txbxContent>
                <w:p>
                  <w:pPr>
                    <w:spacing w:before="82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320007pt;margin-top:436.679993pt;width:191.65pt;height:17.05pt;mso-position-horizontal-relative:page;mso-position-vertical-relative:page;z-index:-1983424" type="#_x0000_t202" filled="false" stroked="false">
            <v:textbox inset="0,0,0,0">
              <w:txbxContent>
                <w:p>
                  <w:pPr>
                    <w:spacing w:before="6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959991pt;margin-top:436.679993pt;width:63.75pt;height:17.05pt;mso-position-horizontal-relative:page;mso-position-vertical-relative:page;z-index:-1983400" type="#_x0000_t202" filled="false" stroked="false">
            <v:textbox inset="0,0,0,0">
              <w:txbxContent>
                <w:p>
                  <w:pPr>
                    <w:spacing w:before="6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5,119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679993pt;margin-top:436.679993pt;width:72pt;height:17.05pt;mso-position-horizontal-relative:page;mso-position-vertical-relative:page;z-index:-1983376" type="#_x0000_t202" filled="false" stroked="false">
            <v:textbox inset="0,0,0,0">
              <w:txbxContent>
                <w:p>
                  <w:pPr>
                    <w:spacing w:before="62"/>
                    <w:ind w:left="9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5,608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98335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169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21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EDUCACIÓN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2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243805pt;margin-top:108.306007pt;width:417.25pt;height:26.5pt;mso-position-horizontal-relative:page;mso-position-vertical-relative:page;z-index:-1983328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MATRÍCULA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EDUCACIÓN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SUPERIOR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NIVEL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POSGRADO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5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479996pt;margin-top:525.076660pt;width:285.75pt;height:9.6pt;mso-position-horizontal-relative:page;mso-position-vertical-relative:page;z-index:-1983304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Educación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Pública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(SEP),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Coordinación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Estadísticas.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3.52002pt;margin-top:574.248596pt;width:20.1pt;height:17pt;mso-position-horizontal-relative:page;mso-position-vertical-relative:page;z-index:-198328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039993pt;margin-top:140.279999pt;width:248.2pt;height:22.35pt;mso-position-horizontal-relative:page;mso-position-vertical-relative:page;z-index:-1983256" type="#_x0000_t202" filled="false" stroked="false">
            <v:textbox inset="0,0,0,0">
              <w:txbxContent>
                <w:p>
                  <w:pPr>
                    <w:spacing w:before="76"/>
                    <w:ind w:left="0" w:right="124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INSTITUCIÓN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200012pt;margin-top:140.279999pt;width:76.8pt;height:22.35pt;mso-position-horizontal-relative:page;mso-position-vertical-relative:page;z-index:-1983232" type="#_x0000_t202" filled="false" stroked="false">
            <v:textbox inset="0,0,0,0">
              <w:txbxContent>
                <w:p>
                  <w:pPr>
                    <w:spacing w:before="76"/>
                    <w:ind w:left="36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pt;margin-top:140.279999pt;width:79pt;height:22.35pt;mso-position-horizontal-relative:page;mso-position-vertical-relative:page;z-index:-1983208" type="#_x0000_t202" filled="false" stroked="false">
            <v:textbox inset="0,0,0,0">
              <w:txbxContent>
                <w:p>
                  <w:pPr>
                    <w:spacing w:before="76"/>
                    <w:ind w:left="35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039993pt;margin-top:162.599503pt;width:248.2pt;height:18.150pt;mso-position-horizontal-relative:page;mso-position-vertical-relative:page;z-index:-1983184" type="#_x0000_t202" filled="false" stroked="false">
            <v:textbox inset="0,0,0,0">
              <w:txbxContent>
                <w:p>
                  <w:pPr>
                    <w:spacing w:before="70"/>
                    <w:ind w:left="6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Ce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8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17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vest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iga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es</w:t>
                  </w:r>
                  <w:r>
                    <w:rPr>
                      <w:rFonts w:ascii="Montserrat" w:hAnsi="Montserrat"/>
                      <w:color w:val="394049"/>
                      <w:spacing w:val="-17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Bi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gi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s,</w:t>
                  </w:r>
                  <w:r>
                    <w:rPr>
                      <w:rFonts w:ascii="Montserrat" w:hAnsi="Montserrat"/>
                      <w:color w:val="394049"/>
                      <w:spacing w:val="-17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S.C.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200012pt;margin-top:162.599503pt;width:76.8pt;height:18.150pt;mso-position-horizontal-relative:page;mso-position-vertical-relative:page;z-index:-1983160" type="#_x0000_t202" filled="false" stroked="false">
            <v:textbox inset="0,0,0,0">
              <w:txbxContent>
                <w:p>
                  <w:pPr>
                    <w:spacing w:before="8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pt;margin-top:162.599503pt;width:79pt;height:18.150pt;mso-position-horizontal-relative:page;mso-position-vertical-relative:page;z-index:-1983136" type="#_x0000_t202" filled="false" stroked="false">
            <v:textbox inset="0,0,0,0">
              <w:txbxContent>
                <w:p>
                  <w:pPr>
                    <w:spacing w:before="82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039993pt;margin-top:180.720001pt;width:248.2pt;height:18.150pt;mso-position-horizontal-relative:page;mso-position-vertical-relative:page;z-index:-1983112" type="#_x0000_t202" filled="false" stroked="false">
            <v:textbox inset="0,0,0,0">
              <w:txbxContent>
                <w:p>
                  <w:pPr>
                    <w:spacing w:before="70"/>
                    <w:ind w:left="6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Ce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9"/>
                      <w:sz w:val="18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te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rdi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sc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iplinari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8"/>
                      <w:sz w:val="18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8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8"/>
                      <w:sz w:val="18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Cie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c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ia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8"/>
                      <w:sz w:val="18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M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arina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200012pt;margin-top:180.720001pt;width:76.8pt;height:18.150pt;mso-position-horizontal-relative:page;mso-position-vertical-relative:page;z-index:-1983088" type="#_x0000_t202" filled="false" stroked="false">
            <v:textbox inset="0,0,0,0">
              <w:txbxContent>
                <w:p>
                  <w:pPr>
                    <w:spacing w:before="8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pt;margin-top:180.720001pt;width:79pt;height:18.150pt;mso-position-horizontal-relative:page;mso-position-vertical-relative:page;z-index:-1983064" type="#_x0000_t202" filled="false" stroked="false">
            <v:textbox inset="0,0,0,0">
              <w:txbxContent>
                <w:p>
                  <w:pPr>
                    <w:spacing w:before="8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039993pt;margin-top:198.839996pt;width:248.2pt;height:18.150pt;mso-position-horizontal-relative:page;mso-position-vertical-relative:page;z-index:-1983040" type="#_x0000_t202" filled="false" stroked="false">
            <v:textbox inset="0,0,0,0">
              <w:txbxContent>
                <w:p>
                  <w:pPr>
                    <w:spacing w:before="70"/>
                    <w:ind w:left="6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Uni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ve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idad</w:t>
                  </w:r>
                  <w:r>
                    <w:rPr>
                      <w:rFonts w:ascii="Montserrat"/>
                      <w:color w:val="394049"/>
                      <w:spacing w:val="-15"/>
                      <w:sz w:val="18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200012pt;margin-top:198.839996pt;width:76.8pt;height:18.150pt;mso-position-horizontal-relative:page;mso-position-vertical-relative:page;z-index:-1983016" type="#_x0000_t202" filled="false" stroked="false">
            <v:textbox inset="0,0,0,0">
              <w:txbxContent>
                <w:p>
                  <w:pPr>
                    <w:spacing w:before="82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pt;margin-top:198.839996pt;width:79pt;height:18.150pt;mso-position-horizontal-relative:page;mso-position-vertical-relative:page;z-index:-1982992" type="#_x0000_t202" filled="false" stroked="false">
            <v:textbox inset="0,0,0,0">
              <w:txbxContent>
                <w:p>
                  <w:pPr>
                    <w:spacing w:before="8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039993pt;margin-top:216.959503pt;width:248.2pt;height:18.150pt;mso-position-horizontal-relative:page;mso-position-vertical-relative:page;z-index:-1982968" type="#_x0000_t202" filled="false" stroked="false">
            <v:textbox inset="0,0,0,0">
              <w:txbxContent>
                <w:p>
                  <w:pPr>
                    <w:spacing w:before="45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8"/>
                    </w:rPr>
                    <w:t>Centros </w:t>
                  </w:r>
                  <w:r>
                    <w:rPr>
                      <w:rFonts w:ascii="Montserrat" w:hAnsi="Montserrat"/>
                      <w:b/>
                      <w:color w:val="394049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394049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8"/>
                    </w:rPr>
                    <w:t>Investigación</w:t>
                  </w:r>
                  <w:r>
                    <w:rPr>
                      <w:rFonts w:ascii="Montserrat" w:hAnsi="Montserrat"/>
                      <w:b/>
                      <w:color w:val="394049"/>
                      <w:spacing w:val="-3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8"/>
                    </w:rPr>
                    <w:t>Públicos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200012pt;margin-top:216.959503pt;width:76.8pt;height:18.150pt;mso-position-horizontal-relative:page;mso-position-vertical-relative:page;z-index:-1982944" type="#_x0000_t202" filled="false" stroked="false">
            <v:textbox inset="0,0,0,0">
              <w:txbxContent>
                <w:p>
                  <w:pPr>
                    <w:spacing w:before="60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306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pt;margin-top:216.959503pt;width:79pt;height:18.150pt;mso-position-horizontal-relative:page;mso-position-vertical-relative:page;z-index:-1982920" type="#_x0000_t202" filled="false" stroked="false">
            <v:textbox inset="0,0,0,0">
              <w:txbxContent>
                <w:p>
                  <w:pPr>
                    <w:spacing w:before="60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283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039993pt;margin-top:235.080002pt;width:248.2pt;height:18pt;mso-position-horizontal-relative:page;mso-position-vertical-relative:page;z-index:-1982896" type="#_x0000_t202" filled="false" stroked="false">
            <v:textbox inset="0,0,0,0">
              <w:txbxContent>
                <w:p>
                  <w:pPr>
                    <w:spacing w:before="70"/>
                    <w:ind w:left="6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Uni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ve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idad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 M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undial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200012pt;margin-top:235.080002pt;width:76.8pt;height:18pt;mso-position-horizontal-relative:page;mso-position-vertical-relative:page;z-index:-1982872" type="#_x0000_t202" filled="false" stroked="false">
            <v:textbox inset="0,0,0,0">
              <w:txbxContent>
                <w:p>
                  <w:pPr>
                    <w:spacing w:before="8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pt;margin-top:235.080002pt;width:79pt;height:18pt;mso-position-horizontal-relative:page;mso-position-vertical-relative:page;z-index:-1982848" type="#_x0000_t202" filled="false" stroked="false">
            <v:textbox inset="0,0,0,0">
              <w:txbxContent>
                <w:p>
                  <w:pPr>
                    <w:spacing w:before="82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039993pt;margin-top:253.080002pt;width:248.2pt;height:18.150pt;mso-position-horizontal-relative:page;mso-position-vertical-relative:page;z-index:-1982824" type="#_x0000_t202" filled="false" stroked="false">
            <v:textbox inset="0,0,0,0">
              <w:txbxContent>
                <w:p>
                  <w:pPr>
                    <w:spacing w:before="70"/>
                    <w:ind w:left="6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Uni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ve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idad 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te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rna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c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nal La Pa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z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200012pt;margin-top:253.080002pt;width:76.8pt;height:18.150pt;mso-position-horizontal-relative:page;mso-position-vertical-relative:page;z-index:-1982800" type="#_x0000_t202" filled="false" stroked="false">
            <v:textbox inset="0,0,0,0">
              <w:txbxContent>
                <w:p>
                  <w:pPr>
                    <w:spacing w:before="85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pt;margin-top:253.080002pt;width:79pt;height:18.150pt;mso-position-horizontal-relative:page;mso-position-vertical-relative:page;z-index:-1982776" type="#_x0000_t202" filled="false" stroked="false">
            <v:textbox inset="0,0,0,0">
              <w:txbxContent>
                <w:p>
                  <w:pPr>
                    <w:spacing w:before="85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039993pt;margin-top:271.200012pt;width:248.2pt;height:18.150pt;mso-position-horizontal-relative:page;mso-position-vertical-relative:page;z-index:-1982752" type="#_x0000_t202" filled="false" stroked="false">
            <v:textbox inset="0,0,0,0">
              <w:txbxContent>
                <w:p>
                  <w:pPr>
                    <w:spacing w:before="70"/>
                    <w:ind w:left="6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Uni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ve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idad</w:t>
                  </w:r>
                  <w:r>
                    <w:rPr>
                      <w:rFonts w:ascii="Montserrat"/>
                      <w:color w:val="394049"/>
                      <w:spacing w:val="-3"/>
                      <w:sz w:val="18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8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5"/>
                      <w:sz w:val="18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ijuana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200012pt;margin-top:271.200012pt;width:76.8pt;height:18.150pt;mso-position-horizontal-relative:page;mso-position-vertical-relative:page;z-index:-1982728" type="#_x0000_t202" filled="false" stroked="false">
            <v:textbox inset="0,0,0,0">
              <w:txbxContent>
                <w:p>
                  <w:pPr>
                    <w:spacing w:before="8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pt;margin-top:271.200012pt;width:79pt;height:18.150pt;mso-position-horizontal-relative:page;mso-position-vertical-relative:page;z-index:-1982704" type="#_x0000_t202" filled="false" stroked="false">
            <v:textbox inset="0,0,0,0">
              <w:txbxContent>
                <w:p>
                  <w:pPr>
                    <w:spacing w:before="82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039993pt;margin-top:289.319489pt;width:248.2pt;height:18.150pt;mso-position-horizontal-relative:page;mso-position-vertical-relative:page;z-index:-1982680" type="#_x0000_t202" filled="false" stroked="false">
            <v:textbox inset="0,0,0,0">
              <w:txbxContent>
                <w:p>
                  <w:pPr>
                    <w:spacing w:before="70"/>
                    <w:ind w:left="6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Uni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ve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idad</w:t>
                  </w:r>
                  <w:r>
                    <w:rPr>
                      <w:rFonts w:ascii="Montserrat"/>
                      <w:color w:val="394049"/>
                      <w:spacing w:val="-11"/>
                      <w:sz w:val="18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l</w:t>
                  </w:r>
                  <w:r>
                    <w:rPr>
                      <w:rFonts w:ascii="Montserrat"/>
                      <w:color w:val="394049"/>
                      <w:spacing w:val="-11"/>
                      <w:sz w:val="18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G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l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fo</w:t>
                  </w:r>
                  <w:r>
                    <w:rPr>
                      <w:rFonts w:ascii="Montserrat"/>
                      <w:color w:val="394049"/>
                      <w:spacing w:val="-12"/>
                      <w:sz w:val="18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8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11"/>
                      <w:sz w:val="18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Cali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fo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rnia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200012pt;margin-top:289.319489pt;width:76.8pt;height:18.150pt;mso-position-horizontal-relative:page;mso-position-vertical-relative:page;z-index:-1982656" type="#_x0000_t202" filled="false" stroked="false">
            <v:textbox inset="0,0,0,0">
              <w:txbxContent>
                <w:p>
                  <w:pPr>
                    <w:spacing w:before="8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94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pt;margin-top:289.319489pt;width:79pt;height:18.150pt;mso-position-horizontal-relative:page;mso-position-vertical-relative:page;z-index:-1982632" type="#_x0000_t202" filled="false" stroked="false">
            <v:textbox inset="0,0,0,0">
              <w:txbxContent>
                <w:p>
                  <w:pPr>
                    <w:spacing w:before="82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039993pt;margin-top:307.440002pt;width:248.2pt;height:18.150pt;mso-position-horizontal-relative:page;mso-position-vertical-relative:page;z-index:-1982608" type="#_x0000_t202" filled="false" stroked="false">
            <v:textbox inset="0,0,0,0">
              <w:txbxContent>
                <w:p>
                  <w:pPr>
                    <w:spacing w:before="70"/>
                    <w:ind w:left="6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u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to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Tec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ol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ógi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co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la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on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ru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cc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ión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200012pt;margin-top:307.440002pt;width:76.8pt;height:18.150pt;mso-position-horizontal-relative:page;mso-position-vertical-relative:page;z-index:-1982584" type="#_x0000_t202" filled="false" stroked="false">
            <v:textbox inset="0,0,0,0">
              <w:txbxContent>
                <w:p>
                  <w:pPr>
                    <w:spacing w:before="82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pt;margin-top:307.440002pt;width:79pt;height:18.150pt;mso-position-horizontal-relative:page;mso-position-vertical-relative:page;z-index:-1982560" type="#_x0000_t202" filled="false" stroked="false">
            <v:textbox inset="0,0,0,0">
              <w:txbxContent>
                <w:p>
                  <w:pPr>
                    <w:spacing w:before="82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039993pt;margin-top:325.559998pt;width:248.2pt;height:18.150pt;mso-position-horizontal-relative:page;mso-position-vertical-relative:page;z-index:-1982536" type="#_x0000_t202" filled="false" stroked="false">
            <v:textbox inset="0,0,0,0">
              <w:txbxContent>
                <w:p>
                  <w:pPr>
                    <w:spacing w:before="70"/>
                    <w:ind w:left="6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Ce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0"/>
                      <w:sz w:val="18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8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10"/>
                      <w:sz w:val="18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udi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os</w:t>
                  </w:r>
                  <w:r>
                    <w:rPr>
                      <w:rFonts w:ascii="Montserrat"/>
                      <w:color w:val="394049"/>
                      <w:spacing w:val="-8"/>
                      <w:sz w:val="18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Uni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ve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ari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200012pt;margin-top:325.559998pt;width:76.8pt;height:18.150pt;mso-position-horizontal-relative:page;mso-position-vertical-relative:page;z-index:-1982512" type="#_x0000_t202" filled="false" stroked="false">
            <v:textbox inset="0,0,0,0">
              <w:txbxContent>
                <w:p>
                  <w:pPr>
                    <w:spacing w:before="8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pt;margin-top:325.559998pt;width:79pt;height:18.150pt;mso-position-horizontal-relative:page;mso-position-vertical-relative:page;z-index:-1982488" type="#_x0000_t202" filled="false" stroked="false">
            <v:textbox inset="0,0,0,0">
              <w:txbxContent>
                <w:p>
                  <w:pPr>
                    <w:spacing w:before="8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039993pt;margin-top:343.679504pt;width:248.2pt;height:18pt;mso-position-horizontal-relative:page;mso-position-vertical-relative:page;z-index:-1982464" type="#_x0000_t202" filled="false" stroked="false">
            <v:textbox inset="0,0,0,0">
              <w:txbxContent>
                <w:p>
                  <w:pPr>
                    <w:spacing w:before="70"/>
                    <w:ind w:left="6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Uni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ve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idad</w:t>
                  </w:r>
                  <w:r>
                    <w:rPr>
                      <w:rFonts w:ascii="Montserrat"/>
                      <w:color w:val="394049"/>
                      <w:sz w:val="18"/>
                    </w:rPr>
                    <w:t> Da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 Vin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c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i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200012pt;margin-top:343.679504pt;width:76.8pt;height:18pt;mso-position-horizontal-relative:page;mso-position-vertical-relative:page;z-index:-1982440" type="#_x0000_t202" filled="false" stroked="false">
            <v:textbox inset="0,0,0,0">
              <w:txbxContent>
                <w:p>
                  <w:pPr>
                    <w:spacing w:before="8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pt;margin-top:343.679504pt;width:79pt;height:18pt;mso-position-horizontal-relative:page;mso-position-vertical-relative:page;z-index:-1982416" type="#_x0000_t202" filled="false" stroked="false">
            <v:textbox inset="0,0,0,0">
              <w:txbxContent>
                <w:p>
                  <w:pPr>
                    <w:spacing w:before="82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039993pt;margin-top:361.679504pt;width:248.2pt;height:18.150pt;mso-position-horizontal-relative:page;mso-position-vertical-relative:page;z-index:-1982392" type="#_x0000_t202" filled="false" stroked="false">
            <v:textbox inset="0,0,0,0">
              <w:txbxContent>
                <w:p>
                  <w:pPr>
                    <w:spacing w:before="45"/>
                    <w:ind w:left="6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8"/>
                    </w:rPr>
                    <w:t>Instituciones </w:t>
                  </w:r>
                  <w:r>
                    <w:rPr>
                      <w:rFonts w:ascii="Montserrat" w:hAnsi="Montserrat"/>
                      <w:b/>
                      <w:color w:val="394049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394049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8"/>
                    </w:rPr>
                    <w:t>Educación Superior</w:t>
                  </w:r>
                  <w:r>
                    <w:rPr>
                      <w:rFonts w:ascii="Montserrat" w:hAnsi="Montserrat"/>
                      <w:b/>
                      <w:color w:val="394049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8"/>
                    </w:rPr>
                    <w:t>Particulares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200012pt;margin-top:361.679504pt;width:76.8pt;height:18.150pt;mso-position-horizontal-relative:page;mso-position-vertical-relative:page;z-index:-1982368" type="#_x0000_t202" filled="false" stroked="false">
            <v:textbox inset="0,0,0,0">
              <w:txbxContent>
                <w:p>
                  <w:pPr>
                    <w:spacing w:before="6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291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pt;margin-top:361.679504pt;width:79pt;height:18.150pt;mso-position-horizontal-relative:page;mso-position-vertical-relative:page;z-index:-1982344" type="#_x0000_t202" filled="false" stroked="false">
            <v:textbox inset="0,0,0,0">
              <w:txbxContent>
                <w:p>
                  <w:pPr>
                    <w:spacing w:before="6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300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039993pt;margin-top:379.799988pt;width:248.2pt;height:18.150pt;mso-position-horizontal-relative:page;mso-position-vertical-relative:page;z-index:-1982320" type="#_x0000_t202" filled="false" stroked="false">
            <v:textbox inset="0,0,0,0">
              <w:txbxContent>
                <w:p>
                  <w:pPr>
                    <w:spacing w:before="70"/>
                    <w:ind w:left="6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Uni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ve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idad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ut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ma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8"/>
                    </w:rPr>
                    <w:t>Baja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ali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fo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rnia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ur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200012pt;margin-top:379.799988pt;width:76.8pt;height:18.150pt;mso-position-horizontal-relative:page;mso-position-vertical-relative:page;z-index:-1982296" type="#_x0000_t202" filled="false" stroked="false">
            <v:textbox inset="0,0,0,0">
              <w:txbxContent>
                <w:p>
                  <w:pPr>
                    <w:spacing w:before="82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pt;margin-top:379.799988pt;width:79pt;height:18.150pt;mso-position-horizontal-relative:page;mso-position-vertical-relative:page;z-index:-1982272" type="#_x0000_t202" filled="false" stroked="false">
            <v:textbox inset="0,0,0,0">
              <w:txbxContent>
                <w:p>
                  <w:pPr>
                    <w:spacing w:before="82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039993pt;margin-top:397.920013pt;width:248.2pt;height:18.150pt;mso-position-horizontal-relative:page;mso-position-vertical-relative:page;z-index:-1982248" type="#_x0000_t202" filled="false" stroked="false">
            <v:textbox inset="0,0,0,0">
              <w:txbxContent>
                <w:p>
                  <w:pPr>
                    <w:spacing w:before="70"/>
                    <w:ind w:left="6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In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u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to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Tec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gi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co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La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Pa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z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200012pt;margin-top:397.920013pt;width:76.8pt;height:18.150pt;mso-position-horizontal-relative:page;mso-position-vertical-relative:page;z-index:-1982224" type="#_x0000_t202" filled="false" stroked="false">
            <v:textbox inset="0,0,0,0">
              <w:txbxContent>
                <w:p>
                  <w:pPr>
                    <w:spacing w:before="82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pt;margin-top:397.920013pt;width:79pt;height:18.150pt;mso-position-horizontal-relative:page;mso-position-vertical-relative:page;z-index:-1982200" type="#_x0000_t202" filled="false" stroked="false">
            <v:textbox inset="0,0,0,0">
              <w:txbxContent>
                <w:p>
                  <w:pPr>
                    <w:spacing w:before="82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039993pt;margin-top:416.03949pt;width:248.2pt;height:18.150pt;mso-position-horizontal-relative:page;mso-position-vertical-relative:page;z-index:-1982176" type="#_x0000_t202" filled="false" stroked="false">
            <v:textbox inset="0,0,0,0">
              <w:txbxContent>
                <w:p>
                  <w:pPr>
                    <w:spacing w:before="45"/>
                    <w:ind w:left="6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8"/>
                    </w:rPr>
                    <w:t>Instituciones </w:t>
                  </w:r>
                  <w:r>
                    <w:rPr>
                      <w:rFonts w:ascii="Montserrat" w:hAnsi="Montserrat"/>
                      <w:b/>
                      <w:color w:val="394049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394049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8"/>
                    </w:rPr>
                    <w:t>Educación Superior</w:t>
                  </w:r>
                  <w:r>
                    <w:rPr>
                      <w:rFonts w:ascii="Montserrat" w:hAnsi="Montserrat"/>
                      <w:b/>
                      <w:color w:val="394049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8"/>
                    </w:rPr>
                    <w:t>Públicas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200012pt;margin-top:416.03949pt;width:76.8pt;height:18.150pt;mso-position-horizontal-relative:page;mso-position-vertical-relative:page;z-index:-1982152" type="#_x0000_t202" filled="false" stroked="false">
            <v:textbox inset="0,0,0,0">
              <w:txbxContent>
                <w:p>
                  <w:pPr>
                    <w:spacing w:before="60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262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pt;margin-top:416.03949pt;width:79pt;height:18.150pt;mso-position-horizontal-relative:page;mso-position-vertical-relative:page;z-index:-1982128" type="#_x0000_t202" filled="false" stroked="false">
            <v:textbox inset="0,0,0,0">
              <w:txbxContent>
                <w:p>
                  <w:pPr>
                    <w:spacing w:before="60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w w:val="95"/>
                      <w:sz w:val="16"/>
                    </w:rPr>
                    <w:t>225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039993pt;margin-top:434.160004pt;width:248.2pt;height:18.150pt;mso-position-horizontal-relative:page;mso-position-vertical-relative:page;z-index:-1982104" type="#_x0000_t202" filled="false" stroked="false">
            <v:textbox inset="0,0,0,0">
              <w:txbxContent>
                <w:p>
                  <w:pPr>
                    <w:spacing w:before="82"/>
                    <w:ind w:left="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color w:val="394049"/>
                      <w:sz w:val="16"/>
                      <w:szCs w:val="16"/>
                    </w:rPr>
                    <w:t>ENS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“Enr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3"/>
                      <w:sz w:val="16"/>
                      <w:szCs w:val="16"/>
                    </w:rPr>
                    <w:t>i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qu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4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Es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rada Lucer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”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200012pt;margin-top:434.160004pt;width:76.8pt;height:18.150pt;mso-position-horizontal-relative:page;mso-position-vertical-relative:page;z-index:-1982080" type="#_x0000_t202" filled="false" stroked="false">
            <v:textbox inset="0,0,0,0">
              <w:txbxContent>
                <w:p>
                  <w:pPr>
                    <w:spacing w:before="8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pt;margin-top:434.160004pt;width:79pt;height:18.150pt;mso-position-horizontal-relative:page;mso-position-vertical-relative:page;z-index:-1982056" type="#_x0000_t202" filled="false" stroked="false">
            <v:textbox inset="0,0,0,0">
              <w:txbxContent>
                <w:p>
                  <w:pPr>
                    <w:spacing w:before="8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039993pt;margin-top:452.279999pt;width:248.2pt;height:18pt;mso-position-horizontal-relative:page;mso-position-vertical-relative:page;z-index:-1982032" type="#_x0000_t202" filled="false" stroked="false">
            <v:textbox inset="0,0,0,0">
              <w:txbxContent>
                <w:p>
                  <w:pPr>
                    <w:spacing w:before="82"/>
                    <w:ind w:left="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color w:val="394049"/>
                      <w:sz w:val="16"/>
                      <w:szCs w:val="16"/>
                    </w:rPr>
                    <w:t>BENU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 “Pr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of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r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.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 Doming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Carball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Féli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x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”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200012pt;margin-top:452.279999pt;width:76.8pt;height:18pt;mso-position-horizontal-relative:page;mso-position-vertical-relative:page;z-index:-1982008" type="#_x0000_t202" filled="false" stroked="false">
            <v:textbox inset="0,0,0,0">
              <w:txbxContent>
                <w:p>
                  <w:pPr>
                    <w:spacing w:before="82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pt;margin-top:452.279999pt;width:79pt;height:18pt;mso-position-horizontal-relative:page;mso-position-vertical-relative:page;z-index:-1981984" type="#_x0000_t202" filled="false" stroked="false">
            <v:textbox inset="0,0,0,0">
              <w:txbxContent>
                <w:p>
                  <w:pPr>
                    <w:spacing w:before="82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039993pt;margin-top:470.279999pt;width:248.2pt;height:18.150pt;mso-position-horizontal-relative:page;mso-position-vertical-relative:page;z-index:-1981960" type="#_x0000_t202" filled="false" stroked="false">
            <v:textbox inset="0,0,0,0">
              <w:txbxContent>
                <w:p>
                  <w:pPr>
                    <w:spacing w:before="85"/>
                    <w:ind w:left="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idad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Pedag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gica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N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aciona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l,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Plan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el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03A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200012pt;margin-top:470.279999pt;width:76.8pt;height:18.150pt;mso-position-horizontal-relative:page;mso-position-vertical-relative:page;z-index:-1981936" type="#_x0000_t202" filled="false" stroked="false">
            <v:textbox inset="0,0,0,0">
              <w:txbxContent>
                <w:p>
                  <w:pPr>
                    <w:spacing w:before="85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pt;margin-top:470.279999pt;width:79pt;height:18.150pt;mso-position-horizontal-relative:page;mso-position-vertical-relative:page;z-index:-1981912" type="#_x0000_t202" filled="false" stroked="false">
            <v:textbox inset="0,0,0,0">
              <w:txbxContent>
                <w:p>
                  <w:pPr>
                    <w:spacing w:before="85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039993pt;margin-top:488.399506pt;width:248.2pt;height:18.150pt;mso-position-horizontal-relative:page;mso-position-vertical-relative:page;z-index:-1981888" type="#_x0000_t202" filled="false" stroked="false">
            <v:textbox inset="0,0,0,0">
              <w:txbxContent>
                <w:p>
                  <w:pPr>
                    <w:spacing w:before="6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Instituciones Formadoras</w:t>
                  </w:r>
                  <w:r>
                    <w:rPr>
                      <w:rFonts w:ascii="Montserrat"/>
                      <w:b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b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Docentes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200012pt;margin-top:488.399506pt;width:76.8pt;height:18.150pt;mso-position-horizontal-relative:page;mso-position-vertical-relative:page;z-index:-1981864" type="#_x0000_t202" filled="false" stroked="false">
            <v:textbox inset="0,0,0,0">
              <w:txbxContent>
                <w:p>
                  <w:pPr>
                    <w:spacing w:before="60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pt;margin-top:488.399506pt;width:79pt;height:18.150pt;mso-position-horizontal-relative:page;mso-position-vertical-relative:page;z-index:-1981840" type="#_x0000_t202" filled="false" stroked="false">
            <v:textbox inset="0,0,0,0">
              <w:txbxContent>
                <w:p>
                  <w:pPr>
                    <w:spacing w:before="60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w w:val="95"/>
                      <w:sz w:val="16"/>
                    </w:rPr>
                    <w:t>229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039993pt;margin-top:506.519989pt;width:248.2pt;height:18.4pt;mso-position-horizontal-relative:page;mso-position-vertical-relative:page;z-index:-1981816" type="#_x0000_t202" filled="false" stroked="false">
            <v:textbox inset="0,0,0,0">
              <w:txbxContent>
                <w:p>
                  <w:pPr>
                    <w:spacing w:before="7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200012pt;margin-top:506.519989pt;width:76.8pt;height:18.4pt;mso-position-horizontal-relative:page;mso-position-vertical-relative:page;z-index:-1981792" type="#_x0000_t202" filled="false" stroked="false">
            <v:textbox inset="0,0,0,0">
              <w:txbxContent>
                <w:p>
                  <w:pPr>
                    <w:spacing w:before="7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1,005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pt;margin-top:506.519989pt;width:79pt;height:18.4pt;mso-position-horizontal-relative:page;mso-position-vertical-relative:page;z-index:-1981768" type="#_x0000_t202" filled="false" stroked="false">
            <v:textbox inset="0,0,0,0">
              <w:txbxContent>
                <w:p>
                  <w:pPr>
                    <w:spacing w:before="7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1,037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66.279999pt;margin-top:139.753204pt;width:461.3pt;height:26.5pt;mso-position-horizontal-relative:page;mso-position-vertical-relative:page;z-index:-198174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ALUMNOS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EGRESADOS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NIVEL EDUCATIVO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AL FIN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CURSO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2020-2021/2021-2022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40005pt;margin-top:319.036652pt;width:285.75pt;height:19.650pt;mso-position-horizontal-relative:page;mso-position-vertical-relative:page;z-index:-1981720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Educación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Pública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(SEP),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Coordinación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Estadísticas.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4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Incluye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licenciaturas,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tecnológicos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formadoras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docentes.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8.199997pt;margin-top:385.513214pt;width:404.5pt;height:26.4pt;mso-position-horizontal-relative:page;mso-position-vertical-relative:page;z-index:-1981696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ESCUELAS,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ALUMNOS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MAESTROS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BENEFICIADOS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DEL</w:t>
                  </w:r>
                  <w:r>
                    <w:rPr>
                      <w:rFonts w:asci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PROGRAMA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NACIONAL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INGLÉS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pt;margin-top:508.756653pt;width:382.35pt;height:9.6pt;mso-position-horizontal-relative:page;mso-position-vertical-relative:page;z-index:-1981672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Educación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Pública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(SEP),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Coordinación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Programa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Nacional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Inglés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(PRONI).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0.75pt;height:17pt;mso-position-horizontal-relative:page;mso-position-vertical-relative:page;z-index:-198164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440002pt;margin-top:417.480011pt;width:80.2pt;height:32.3pt;mso-position-horizontal-relative:page;mso-position-vertical-relative:page;z-index:-1981624" type="#_x0000_t202" filled="false" stroked="false">
            <v:textbox inset="0,0,0,0">
              <w:txbxContent>
                <w:p>
                  <w:pPr>
                    <w:spacing w:line="218" w:lineRule="exact" w:before="92"/>
                    <w:ind w:left="242" w:right="222" w:firstLine="285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NIVEL</w:t>
                  </w:r>
                  <w:r>
                    <w:rPr>
                      <w:rFonts w:asci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EDUCATIVO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600006pt;margin-top:417.480011pt;width:138.5pt;height:16.7pt;mso-position-horizontal-relative:page;mso-position-vertical-relative:page;z-index:-1981600" type="#_x0000_t202" filled="false" stroked="false">
            <v:textbox inset="0,0,0,0">
              <w:txbxContent>
                <w:p>
                  <w:pPr>
                    <w:spacing w:before="18"/>
                    <w:ind w:left="91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ESCUELAS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79987pt;margin-top:417.480011pt;width:141.85pt;height:16.7pt;mso-position-horizontal-relative:page;mso-position-vertical-relative:page;z-index:-1981576" type="#_x0000_t202" filled="false" stroked="false">
            <v:textbox inset="0,0,0,0">
              <w:txbxContent>
                <w:p>
                  <w:pPr>
                    <w:spacing w:before="18"/>
                    <w:ind w:left="95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ALUMNOS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920013pt;margin-top:417.480011pt;width:128.65pt;height:16.7pt;mso-position-horizontal-relative:page;mso-position-vertical-relative:page;z-index:-1981552" type="#_x0000_t202" filled="false" stroked="false">
            <v:textbox inset="0,0,0,0">
              <w:txbxContent>
                <w:p>
                  <w:pPr>
                    <w:spacing w:before="18"/>
                    <w:ind w:left="7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DOCENTES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600006pt;margin-top:434.160004pt;width:67.7pt;height:15.6pt;mso-position-horizontal-relative:page;mso-position-vertical-relative:page;z-index:-1981528" type="#_x0000_t202" filled="false" stroked="false">
            <v:textbox inset="0,0,0,0">
              <w:txbxContent>
                <w:p>
                  <w:pPr>
                    <w:spacing w:before="21"/>
                    <w:ind w:left="24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279999pt;margin-top:434.160004pt;width:70.8pt;height:15.6pt;mso-position-horizontal-relative:page;mso-position-vertical-relative:page;z-index:-1981504" type="#_x0000_t202" filled="false" stroked="false">
            <v:textbox inset="0,0,0,0">
              <w:txbxContent>
                <w:p>
                  <w:pPr>
                    <w:spacing w:before="21"/>
                    <w:ind w:left="25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79987pt;margin-top:434.160004pt;width:70.95pt;height:15.6pt;mso-position-horizontal-relative:page;mso-position-vertical-relative:page;z-index:-1981480" type="#_x0000_t202" filled="false" stroked="false">
            <v:textbox inset="0,0,0,0">
              <w:txbxContent>
                <w:p>
                  <w:pPr>
                    <w:spacing w:before="21"/>
                    <w:ind w:left="27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pt;margin-top:434.160004pt;width:70.95pt;height:15.6pt;mso-position-horizontal-relative:page;mso-position-vertical-relative:page;z-index:-1981456" type="#_x0000_t202" filled="false" stroked="false">
            <v:textbox inset="0,0,0,0">
              <w:txbxContent>
                <w:p>
                  <w:pPr>
                    <w:spacing w:before="21"/>
                    <w:ind w:left="25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920013pt;margin-top:434.160004pt;width:63.75pt;height:15.6pt;mso-position-horizontal-relative:page;mso-position-vertical-relative:page;z-index:-1981432" type="#_x0000_t202" filled="false" stroked="false">
            <v:textbox inset="0,0,0,0">
              <w:txbxContent>
                <w:p>
                  <w:pPr>
                    <w:spacing w:before="21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640015pt;margin-top:434.160004pt;width:64.95pt;height:15.6pt;mso-position-horizontal-relative:page;mso-position-vertical-relative:page;z-index:-1981408" type="#_x0000_t202" filled="false" stroked="false">
            <v:textbox inset="0,0,0,0">
              <w:txbxContent>
                <w:p>
                  <w:pPr>
                    <w:spacing w:before="21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440002pt;margin-top:449.76001pt;width:80.2pt;height:14.2pt;mso-position-horizontal-relative:page;mso-position-vertical-relative:page;z-index:-1981384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Pree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lar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600006pt;margin-top:449.76001pt;width:67.7pt;height:14.2pt;mso-position-horizontal-relative:page;mso-position-vertical-relative:page;z-index:-1981360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279999pt;margin-top:449.76001pt;width:70.8pt;height:14.2pt;mso-position-horizontal-relative:page;mso-position-vertical-relative:page;z-index:-1981336" type="#_x0000_t202" filled="false" stroked="false">
            <v:textbox inset="0,0,0,0">
              <w:txbxContent>
                <w:p>
                  <w:pPr>
                    <w:spacing w:before="44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79987pt;margin-top:449.76001pt;width:70.95pt;height:14.2pt;mso-position-horizontal-relative:page;mso-position-vertical-relative:page;z-index:-1981312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1,816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pt;margin-top:449.76001pt;width:70.95pt;height:14.2pt;mso-position-horizontal-relative:page;mso-position-vertical-relative:page;z-index:-1981288" type="#_x0000_t202" filled="false" stroked="false">
            <v:textbox inset="0,0,0,0">
              <w:txbxContent>
                <w:p>
                  <w:pPr>
                    <w:spacing w:before="2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1,901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920013pt;margin-top:449.76001pt;width:63.75pt;height:14.2pt;mso-position-horizontal-relative:page;mso-position-vertical-relative:page;z-index:-1981264" type="#_x0000_t202" filled="false" stroked="false">
            <v:textbox inset="0,0,0,0">
              <w:txbxContent>
                <w:p>
                  <w:pPr>
                    <w:spacing w:before="22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640015pt;margin-top:449.76001pt;width:64.95pt;height:14.2pt;mso-position-horizontal-relative:page;mso-position-vertical-relative:page;z-index:-1981240" type="#_x0000_t202" filled="false" stroked="false">
            <v:textbox inset="0,0,0,0">
              <w:txbxContent>
                <w:p>
                  <w:pPr>
                    <w:spacing w:before="44"/>
                    <w:ind w:left="0" w:right="10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440002pt;margin-top:463.919495pt;width:80.2pt;height:14.3pt;mso-position-horizontal-relative:page;mso-position-vertical-relative:page;z-index:-1981216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Primaria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600006pt;margin-top:463.919495pt;width:67.7pt;height:14.3pt;mso-position-horizontal-relative:page;mso-position-vertical-relative:page;z-index:-1981192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279999pt;margin-top:463.919495pt;width:70.8pt;height:14.3pt;mso-position-horizontal-relative:page;mso-position-vertical-relative:page;z-index:-1981168" type="#_x0000_t202" filled="false" stroked="false">
            <v:textbox inset="0,0,0,0">
              <w:txbxContent>
                <w:p>
                  <w:pPr>
                    <w:spacing w:before="44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79987pt;margin-top:463.919495pt;width:70.95pt;height:14.3pt;mso-position-horizontal-relative:page;mso-position-vertical-relative:page;z-index:-1981144" type="#_x0000_t202" filled="false" stroked="false">
            <v:textbox inset="0,0,0,0">
              <w:txbxContent>
                <w:p>
                  <w:pPr>
                    <w:spacing w:before="44"/>
                    <w:ind w:left="83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pt;margin-top:463.919495pt;width:70.95pt;height:14.3pt;mso-position-horizontal-relative:page;mso-position-vertical-relative:page;z-index:-1981120" type="#_x0000_t202" filled="false" stroked="false">
            <v:textbox inset="0,0,0,0">
              <w:txbxContent>
                <w:p>
                  <w:pPr>
                    <w:spacing w:before="22"/>
                    <w:ind w:left="80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920013pt;margin-top:463.919495pt;width:63.75pt;height:14.3pt;mso-position-horizontal-relative:page;mso-position-vertical-relative:page;z-index:-1981096" type="#_x0000_t202" filled="false" stroked="false">
            <v:textbox inset="0,0,0,0">
              <w:txbxContent>
                <w:p>
                  <w:pPr>
                    <w:spacing w:before="22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640015pt;margin-top:463.919495pt;width:64.95pt;height:14.3pt;mso-position-horizontal-relative:page;mso-position-vertical-relative:page;z-index:-1981072" type="#_x0000_t202" filled="false" stroked="false">
            <v:textbox inset="0,0,0,0">
              <w:txbxContent>
                <w:p>
                  <w:pPr>
                    <w:spacing w:before="44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440002pt;margin-top:478.200012pt;width:80.2pt;height:14.2pt;mso-position-horizontal-relative:page;mso-position-vertical-relative:page;z-index:-1981048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Secundaria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600006pt;margin-top:478.200012pt;width:67.7pt;height:14.2pt;mso-position-horizontal-relative:page;mso-position-vertical-relative:page;z-index:-1981024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279999pt;margin-top:478.200012pt;width:70.8pt;height:14.2pt;mso-position-horizontal-relative:page;mso-position-vertical-relative:page;z-index:-1981000" type="#_x0000_t202" filled="false" stroked="false">
            <v:textbox inset="0,0,0,0">
              <w:txbxContent>
                <w:p>
                  <w:pPr>
                    <w:spacing w:before="44"/>
                    <w:ind w:left="0" w:right="7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79987pt;margin-top:478.200012pt;width:70.95pt;height:14.2pt;mso-position-horizontal-relative:page;mso-position-vertical-relative:page;z-index:-1980976" type="#_x0000_t202" filled="false" stroked="false">
            <v:textbox inset="0,0,0,0">
              <w:txbxContent>
                <w:p>
                  <w:pPr>
                    <w:spacing w:before="44"/>
                    <w:ind w:left="8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30,932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pt;margin-top:478.200012pt;width:70.95pt;height:14.2pt;mso-position-horizontal-relative:page;mso-position-vertical-relative:page;z-index:-1980952" type="#_x0000_t202" filled="false" stroked="false">
            <v:textbox inset="0,0,0,0">
              <w:txbxContent>
                <w:p>
                  <w:pPr>
                    <w:spacing w:before="22"/>
                    <w:ind w:left="8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30,932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920013pt;margin-top:478.200012pt;width:63.75pt;height:14.2pt;mso-position-horizontal-relative:page;mso-position-vertical-relative:page;z-index:-1980928" type="#_x0000_t202" filled="false" stroked="false">
            <v:textbox inset="0,0,0,0">
              <w:txbxContent>
                <w:p>
                  <w:pPr>
                    <w:spacing w:before="22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640015pt;margin-top:478.200012pt;width:64.95pt;height:14.2pt;mso-position-horizontal-relative:page;mso-position-vertical-relative:page;z-index:-1980904" type="#_x0000_t202" filled="false" stroked="false">
            <v:textbox inset="0,0,0,0">
              <w:txbxContent>
                <w:p>
                  <w:pPr>
                    <w:spacing w:before="44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440002pt;margin-top:492.359497pt;width:80.2pt;height:13.15pt;mso-position-horizontal-relative:page;mso-position-vertical-relative:page;z-index:-1980880" type="#_x0000_t202" filled="false" stroked="false">
            <v:textbox inset="0,0,0,0">
              <w:txbxContent>
                <w:p>
                  <w:pPr>
                    <w:spacing w:before="21"/>
                    <w:ind w:left="80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600006pt;margin-top:492.359497pt;width:67.7pt;height:13.15pt;mso-position-horizontal-relative:page;mso-position-vertical-relative:page;z-index:-1980856" type="#_x0000_t202" filled="false" stroked="false">
            <v:textbox inset="0,0,0,0">
              <w:txbxContent>
                <w:p>
                  <w:pPr>
                    <w:spacing w:before="21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194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279999pt;margin-top:492.359497pt;width:70.8pt;height:13.15pt;mso-position-horizontal-relative:page;mso-position-vertical-relative:page;z-index:-1980832" type="#_x0000_t202" filled="false" stroked="false">
            <v:textbox inset="0,0,0,0">
              <w:txbxContent>
                <w:p>
                  <w:pPr>
                    <w:spacing w:before="21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194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79987pt;margin-top:492.359497pt;width:70.95pt;height:13.15pt;mso-position-horizontal-relative:page;mso-position-vertical-relative:page;z-index:-1980808" type="#_x0000_t202" filled="false" stroked="false">
            <v:textbox inset="0,0,0,0">
              <w:txbxContent>
                <w:p>
                  <w:pPr>
                    <w:spacing w:before="21"/>
                    <w:ind w:left="84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61,323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pt;margin-top:492.359497pt;width:70.95pt;height:13.15pt;mso-position-horizontal-relative:page;mso-position-vertical-relative:page;z-index:-1980784" type="#_x0000_t202" filled="false" stroked="false">
            <v:textbox inset="0,0,0,0">
              <w:txbxContent>
                <w:p>
                  <w:pPr>
                    <w:spacing w:before="0"/>
                    <w:ind w:left="8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60,871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920013pt;margin-top:492.359497pt;width:63.75pt;height:13.15pt;mso-position-horizontal-relative:page;mso-position-vertical-relative:page;z-index:-1980760" type="#_x0000_t202" filled="false" stroked="false">
            <v:textbox inset="0,0,0,0">
              <w:txbxContent>
                <w:p>
                  <w:pPr>
                    <w:spacing w:before="0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282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640015pt;margin-top:492.359497pt;width:64.95pt;height:13.15pt;mso-position-horizontal-relative:page;mso-position-vertical-relative:page;z-index:-1980736" type="#_x0000_t202" filled="false" stroked="false">
            <v:textbox inset="0,0,0,0">
              <w:txbxContent>
                <w:p>
                  <w:pPr>
                    <w:spacing w:before="21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399994pt;margin-top:171.839996pt;width:117.25pt;height:47.9pt;mso-position-horizontal-relative:page;mso-position-vertical-relative:page;z-index:-19807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23"/>
                    <w:ind w:left="30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NIVEL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EDUCATIVO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640015pt;margin-top:171.839996pt;width:322pt;height:16.7pt;mso-position-horizontal-relative:page;mso-position-vertical-relative:page;z-index:-1980688" type="#_x0000_t202" filled="false" stroked="false">
            <v:textbox inset="0,0,0,0">
              <w:txbxContent>
                <w:p>
                  <w:pPr>
                    <w:spacing w:before="4"/>
                    <w:ind w:left="18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ALUMNOS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3.640015pt;margin-top:188.519501pt;width:160.2pt;height:15.6pt;mso-position-horizontal-relative:page;mso-position-vertical-relative:page;z-index:-1980664" type="#_x0000_t202" filled="false" stroked="false">
            <v:textbox inset="0,0,0,0">
              <w:txbxContent>
                <w:p>
                  <w:pPr>
                    <w:spacing w:before="21"/>
                    <w:ind w:left="38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2020-2021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.839996pt;margin-top:188.519501pt;width:161.8pt;height:15.6pt;mso-position-horizontal-relative:page;mso-position-vertical-relative:page;z-index:-1980640" type="#_x0000_t202" filled="false" stroked="false">
            <v:textbox inset="0,0,0,0">
              <w:txbxContent>
                <w:p>
                  <w:pPr>
                    <w:spacing w:before="6"/>
                    <w:ind w:left="19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3.640015pt;margin-top:204.119995pt;width:47.65pt;height:15.6pt;mso-position-horizontal-relative:page;mso-position-vertical-relative:page;z-index:-1980616" type="#_x0000_t202" filled="false" stroked="false">
            <v:textbox inset="0,0,0,0">
              <w:txbxContent>
                <w:p>
                  <w:pPr>
                    <w:spacing w:before="21"/>
                    <w:ind w:left="18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79999pt;margin-top:204.119995pt;width:55.8pt;height:15.6pt;mso-position-horizontal-relative:page;mso-position-vertical-relative:page;z-index:-1980592" type="#_x0000_t202" filled="false" stroked="false">
            <v:textbox inset="0,0,0,0">
              <w:txbxContent>
                <w:p>
                  <w:pPr>
                    <w:spacing w:before="21"/>
                    <w:ind w:left="9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079987pt;margin-top:204.119995pt;width:56.8pt;height:15.6pt;mso-position-horizontal-relative:page;mso-position-vertical-relative:page;z-index:-1980568" type="#_x0000_t202" filled="false" stroked="false">
            <v:textbox inset="0,0,0,0">
              <w:txbxContent>
                <w:p>
                  <w:pPr>
                    <w:spacing w:before="21"/>
                    <w:ind w:left="13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.839996pt;margin-top:204.119995pt;width:46.95pt;height:15.6pt;mso-position-horizontal-relative:page;mso-position-vertical-relative:page;z-index:-1980544" type="#_x0000_t202" filled="false" stroked="false">
            <v:textbox inset="0,0,0,0">
              <w:txbxContent>
                <w:p>
                  <w:pPr>
                    <w:spacing w:before="21"/>
                    <w:ind w:left="17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76001pt;margin-top:204.119995pt;width:55.7pt;height:15.6pt;mso-position-horizontal-relative:page;mso-position-vertical-relative:page;z-index:-1980520" type="#_x0000_t202" filled="false" stroked="false">
            <v:textbox inset="0,0,0,0">
              <w:txbxContent>
                <w:p>
                  <w:pPr>
                    <w:spacing w:before="21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6.440002pt;margin-top:204.119995pt;width:59.2pt;height:15.6pt;mso-position-horizontal-relative:page;mso-position-vertical-relative:page;z-index:-1980496" type="#_x0000_t202" filled="false" stroked="false">
            <v:textbox inset="0,0,0,0">
              <w:txbxContent>
                <w:p>
                  <w:pPr>
                    <w:spacing w:before="21"/>
                    <w:ind w:left="15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399994pt;margin-top:219.720001pt;width:117.25pt;height:14.2pt;mso-position-horizontal-relative:page;mso-position-vertical-relative:page;z-index:-1980472" type="#_x0000_t202" filled="false" stroked="false">
            <v:textbox inset="0,0,0,0">
              <w:txbxContent>
                <w:p>
                  <w:pPr>
                    <w:spacing w:before="44"/>
                    <w:ind w:left="1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Pree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lar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3.640015pt;margin-top:219.720001pt;width:47.65pt;height:14.2pt;mso-position-horizontal-relative:page;mso-position-vertical-relative:page;z-index:-1980448" type="#_x0000_t202" filled="false" stroked="false">
            <v:textbox inset="0,0,0,0">
              <w:txbxContent>
                <w:p>
                  <w:pPr>
                    <w:spacing w:before="44"/>
                    <w:ind w:left="4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12,10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79999pt;margin-top:219.720001pt;width:55.8pt;height:14.2pt;mso-position-horizontal-relative:page;mso-position-vertical-relative:page;z-index:-1980424" type="#_x0000_t202" filled="false" stroked="false">
            <v:textbox inset="0,0,0,0">
              <w:txbxContent>
                <w:p>
                  <w:pPr>
                    <w:spacing w:before="44"/>
                    <w:ind w:left="68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079987pt;margin-top:219.720001pt;width:56.8pt;height:14.2pt;mso-position-horizontal-relative:page;mso-position-vertical-relative:page;z-index:-1980400" type="#_x0000_t202" filled="false" stroked="false">
            <v:textbox inset="0,0,0,0">
              <w:txbxContent>
                <w:p>
                  <w:pPr>
                    <w:spacing w:before="44"/>
                    <w:ind w:left="6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.839996pt;margin-top:219.720001pt;width:46.95pt;height:14.2pt;mso-position-horizontal-relative:page;mso-position-vertical-relative:page;z-index:-1980376" type="#_x0000_t202" filled="false" stroked="false">
            <v:textbox inset="0,0,0,0">
              <w:txbxContent>
                <w:p>
                  <w:pPr>
                    <w:spacing w:before="44"/>
                    <w:ind w:left="4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76001pt;margin-top:219.720001pt;width:55.7pt;height:14.2pt;mso-position-horizontal-relative:page;mso-position-vertical-relative:page;z-index:-1980352" type="#_x0000_t202" filled="false" stroked="false">
            <v:textbox inset="0,0,0,0">
              <w:txbxContent>
                <w:p>
                  <w:pPr>
                    <w:spacing w:before="44"/>
                    <w:ind w:left="67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6.440002pt;margin-top:219.720001pt;width:59.2pt;height:14.2pt;mso-position-horizontal-relative:page;mso-position-vertical-relative:page;z-index:-1980328" type="#_x0000_t202" filled="false" stroked="false">
            <v:textbox inset="0,0,0,0">
              <w:txbxContent>
                <w:p>
                  <w:pPr>
                    <w:spacing w:before="44"/>
                    <w:ind w:left="7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399994pt;margin-top:233.879501pt;width:117.25pt;height:14.3pt;mso-position-horizontal-relative:page;mso-position-vertical-relative:page;z-index:-1980304" type="#_x0000_t202" filled="false" stroked="false">
            <v:textbox inset="0,0,0,0">
              <w:txbxContent>
                <w:p>
                  <w:pPr>
                    <w:spacing w:before="44"/>
                    <w:ind w:left="1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Primaria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3.640015pt;margin-top:233.879501pt;width:47.65pt;height:14.3pt;mso-position-horizontal-relative:page;mso-position-vertical-relative:page;z-index:-1980280" type="#_x0000_t202" filled="false" stroked="false">
            <v:textbox inset="0,0,0,0">
              <w:txbxContent>
                <w:p>
                  <w:pPr>
                    <w:spacing w:before="44"/>
                    <w:ind w:left="4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13,72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79999pt;margin-top:233.879501pt;width:55.8pt;height:14.3pt;mso-position-horizontal-relative:page;mso-position-vertical-relative:page;z-index:-1980256" type="#_x0000_t202" filled="false" stroked="false">
            <v:textbox inset="0,0,0,0">
              <w:txbxContent>
                <w:p>
                  <w:pPr>
                    <w:spacing w:before="44"/>
                    <w:ind w:left="62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079987pt;margin-top:233.879501pt;width:56.8pt;height:14.3pt;mso-position-horizontal-relative:page;mso-position-vertical-relative:page;z-index:-1980232" type="#_x0000_t202" filled="false" stroked="false">
            <v:textbox inset="0,0,0,0">
              <w:txbxContent>
                <w:p>
                  <w:pPr>
                    <w:spacing w:before="44"/>
                    <w:ind w:left="6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.839996pt;margin-top:233.879501pt;width:46.95pt;height:14.3pt;mso-position-horizontal-relative:page;mso-position-vertical-relative:page;z-index:-1980208" type="#_x0000_t202" filled="false" stroked="false">
            <v:textbox inset="0,0,0,0">
              <w:txbxContent>
                <w:p>
                  <w:pPr>
                    <w:spacing w:before="44"/>
                    <w:ind w:left="4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76001pt;margin-top:233.879501pt;width:55.7pt;height:14.3pt;mso-position-horizontal-relative:page;mso-position-vertical-relative:page;z-index:-1980184" type="#_x0000_t202" filled="false" stroked="false">
            <v:textbox inset="0,0,0,0">
              <w:txbxContent>
                <w:p>
                  <w:pPr>
                    <w:spacing w:before="44"/>
                    <w:ind w:left="6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7,102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6.440002pt;margin-top:233.879501pt;width:59.2pt;height:14.3pt;mso-position-horizontal-relative:page;mso-position-vertical-relative:page;z-index:-1980160" type="#_x0000_t202" filled="false" stroked="false">
            <v:textbox inset="0,0,0,0">
              <w:txbxContent>
                <w:p>
                  <w:pPr>
                    <w:spacing w:before="44"/>
                    <w:ind w:left="6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399994pt;margin-top:248.160004pt;width:117.25pt;height:14.2pt;mso-position-horizontal-relative:page;mso-position-vertical-relative:page;z-index:-1980136" type="#_x0000_t202" filled="false" stroked="false">
            <v:textbox inset="0,0,0,0">
              <w:txbxContent>
                <w:p>
                  <w:pPr>
                    <w:spacing w:before="42"/>
                    <w:ind w:left="1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Secundaria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3.640015pt;margin-top:248.160004pt;width:47.65pt;height:14.2pt;mso-position-horizontal-relative:page;mso-position-vertical-relative:page;z-index:-1980112" type="#_x0000_t202" filled="false" stroked="false">
            <v:textbox inset="0,0,0,0">
              <w:txbxContent>
                <w:p>
                  <w:pPr>
                    <w:spacing w:before="42"/>
                    <w:ind w:left="4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79999pt;margin-top:248.160004pt;width:55.8pt;height:14.2pt;mso-position-horizontal-relative:page;mso-position-vertical-relative:page;z-index:-1980088" type="#_x0000_t202" filled="false" stroked="false">
            <v:textbox inset="0,0,0,0">
              <w:txbxContent>
                <w:p>
                  <w:pPr>
                    <w:spacing w:before="42"/>
                    <w:ind w:left="6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079987pt;margin-top:248.160004pt;width:56.8pt;height:14.2pt;mso-position-horizontal-relative:page;mso-position-vertical-relative:page;z-index:-1980064" type="#_x0000_t202" filled="false" stroked="false">
            <v:textbox inset="0,0,0,0">
              <w:txbxContent>
                <w:p>
                  <w:pPr>
                    <w:spacing w:before="42"/>
                    <w:ind w:left="7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.839996pt;margin-top:248.160004pt;width:46.95pt;height:14.2pt;mso-position-horizontal-relative:page;mso-position-vertical-relative:page;z-index:-1980040" type="#_x0000_t202" filled="false" stroked="false">
            <v:textbox inset="0,0,0,0">
              <w:txbxContent>
                <w:p>
                  <w:pPr>
                    <w:spacing w:before="42"/>
                    <w:ind w:left="4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76001pt;margin-top:248.160004pt;width:55.7pt;height:14.2pt;mso-position-horizontal-relative:page;mso-position-vertical-relative:page;z-index:-1980016" type="#_x0000_t202" filled="false" stroked="false">
            <v:textbox inset="0,0,0,0">
              <w:txbxContent>
                <w:p>
                  <w:pPr>
                    <w:spacing w:before="42"/>
                    <w:ind w:left="63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6.440002pt;margin-top:248.160004pt;width:59.2pt;height:14.2pt;mso-position-horizontal-relative:page;mso-position-vertical-relative:page;z-index:-1979992" type="#_x0000_t202" filled="false" stroked="false">
            <v:textbox inset="0,0,0,0">
              <w:txbxContent>
                <w:p>
                  <w:pPr>
                    <w:spacing w:before="42"/>
                    <w:ind w:left="68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399994pt;margin-top:262.319489pt;width:117.25pt;height:14.2pt;mso-position-horizontal-relative:page;mso-position-vertical-relative:page;z-index:-1979968" type="#_x0000_t202" filled="false" stroked="false">
            <v:textbox inset="0,0,0,0">
              <w:txbxContent>
                <w:p>
                  <w:pPr>
                    <w:spacing w:before="44"/>
                    <w:ind w:left="1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Bachillera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/>
                      <w:color w:val="394049"/>
                      <w:spacing w:val="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general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3.640015pt;margin-top:262.319489pt;width:47.65pt;height:14.2pt;mso-position-horizontal-relative:page;mso-position-vertical-relative:page;z-index:-1979944" type="#_x0000_t202" filled="false" stroked="false">
            <v:textbox inset="0,0,0,0">
              <w:txbxContent>
                <w:p>
                  <w:pPr>
                    <w:spacing w:before="44"/>
                    <w:ind w:left="4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79999pt;margin-top:262.319489pt;width:55.8pt;height:14.2pt;mso-position-horizontal-relative:page;mso-position-vertical-relative:page;z-index:-1979920" type="#_x0000_t202" filled="false" stroked="false">
            <v:textbox inset="0,0,0,0">
              <w:txbxContent>
                <w:p>
                  <w:pPr>
                    <w:spacing w:before="44"/>
                    <w:ind w:left="7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079987pt;margin-top:262.319489pt;width:56.8pt;height:14.2pt;mso-position-horizontal-relative:page;mso-position-vertical-relative:page;z-index:-1979896" type="#_x0000_t202" filled="false" stroked="false">
            <v:textbox inset="0,0,0,0">
              <w:txbxContent>
                <w:p>
                  <w:pPr>
                    <w:spacing w:before="44"/>
                    <w:ind w:left="6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.839996pt;margin-top:262.319489pt;width:46.95pt;height:14.2pt;mso-position-horizontal-relative:page;mso-position-vertical-relative:page;z-index:-1979872" type="#_x0000_t202" filled="false" stroked="false">
            <v:textbox inset="0,0,0,0">
              <w:txbxContent>
                <w:p>
                  <w:pPr>
                    <w:spacing w:before="44"/>
                    <w:ind w:left="4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4,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48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76001pt;margin-top:262.319489pt;width:55.7pt;height:14.2pt;mso-position-horizontal-relative:page;mso-position-vertical-relative:page;z-index:-1979848" type="#_x0000_t202" filled="false" stroked="false">
            <v:textbox inset="0,0,0,0">
              <w:txbxContent>
                <w:p>
                  <w:pPr>
                    <w:spacing w:before="44"/>
                    <w:ind w:left="7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6.440002pt;margin-top:262.319489pt;width:59.2pt;height:14.2pt;mso-position-horizontal-relative:page;mso-position-vertical-relative:page;z-index:-1979824" type="#_x0000_t202" filled="false" stroked="false">
            <v:textbox inset="0,0,0,0">
              <w:txbxContent>
                <w:p>
                  <w:pPr>
                    <w:spacing w:before="44"/>
                    <w:ind w:left="7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399994pt;margin-top:276.480011pt;width:117.25pt;height:14.3pt;mso-position-horizontal-relative:page;mso-position-vertical-relative:page;z-index:-1979800" type="#_x0000_t202" filled="false" stroked="false">
            <v:textbox inset="0,0,0,0">
              <w:txbxContent>
                <w:p>
                  <w:pPr>
                    <w:spacing w:before="44"/>
                    <w:ind w:left="1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Bachillera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ecnológic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3.640015pt;margin-top:276.480011pt;width:47.65pt;height:14.3pt;mso-position-horizontal-relative:page;mso-position-vertical-relative:page;z-index:-1979776" type="#_x0000_t202" filled="false" stroked="false">
            <v:textbox inset="0,0,0,0">
              <w:txbxContent>
                <w:p>
                  <w:pPr>
                    <w:spacing w:before="44"/>
                    <w:ind w:left="4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79999pt;margin-top:276.480011pt;width:55.8pt;height:14.3pt;mso-position-horizontal-relative:page;mso-position-vertical-relative:page;z-index:-1979752" type="#_x0000_t202" filled="false" stroked="false">
            <v:textbox inset="0,0,0,0">
              <w:txbxContent>
                <w:p>
                  <w:pPr>
                    <w:spacing w:before="44"/>
                    <w:ind w:left="64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079987pt;margin-top:276.480011pt;width:56.8pt;height:14.3pt;mso-position-horizontal-relative:page;mso-position-vertical-relative:page;z-index:-1979728" type="#_x0000_t202" filled="false" stroked="false">
            <v:textbox inset="0,0,0,0">
              <w:txbxContent>
                <w:p>
                  <w:pPr>
                    <w:spacing w:before="44"/>
                    <w:ind w:left="7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.839996pt;margin-top:276.480011pt;width:46.95pt;height:14.3pt;mso-position-horizontal-relative:page;mso-position-vertical-relative:page;z-index:-1979704" type="#_x0000_t202" filled="false" stroked="false">
            <v:textbox inset="0,0,0,0">
              <w:txbxContent>
                <w:p>
                  <w:pPr>
                    <w:spacing w:before="44"/>
                    <w:ind w:left="45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4,389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76001pt;margin-top:276.480011pt;width:55.7pt;height:14.3pt;mso-position-horizontal-relative:page;mso-position-vertical-relative:page;z-index:-1979680" type="#_x0000_t202" filled="false" stroked="false">
            <v:textbox inset="0,0,0,0">
              <w:txbxContent>
                <w:p>
                  <w:pPr>
                    <w:spacing w:before="44"/>
                    <w:ind w:left="63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6.440002pt;margin-top:276.480011pt;width:59.2pt;height:14.3pt;mso-position-horizontal-relative:page;mso-position-vertical-relative:page;z-index:-1979656" type="#_x0000_t202" filled="false" stroked="false">
            <v:textbox inset="0,0,0,0">
              <w:txbxContent>
                <w:p>
                  <w:pPr>
                    <w:spacing w:before="44"/>
                    <w:ind w:left="7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2,291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399994pt;margin-top:290.759491pt;width:117.25pt;height:14.2pt;mso-position-horizontal-relative:page;mso-position-vertical-relative:page;z-index:-1979632" type="#_x0000_t202" filled="false" stroked="false">
            <v:textbox inset="0,0,0,0">
              <w:txbxContent>
                <w:p>
                  <w:pPr>
                    <w:spacing w:before="40"/>
                    <w:ind w:left="143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Super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position w:val="6"/>
                      <w:sz w:val="10"/>
                    </w:rPr>
                    <w:t>1/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3.640015pt;margin-top:290.759491pt;width:47.65pt;height:14.2pt;mso-position-horizontal-relative:page;mso-position-vertical-relative:page;z-index:-1979608" type="#_x0000_t202" filled="false" stroked="false">
            <v:textbox inset="0,0,0,0">
              <w:txbxContent>
                <w:p>
                  <w:pPr>
                    <w:spacing w:before="42"/>
                    <w:ind w:left="4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79999pt;margin-top:290.759491pt;width:55.8pt;height:14.2pt;mso-position-horizontal-relative:page;mso-position-vertical-relative:page;z-index:-1979584" type="#_x0000_t202" filled="false" stroked="false">
            <v:textbox inset="0,0,0,0">
              <w:txbxContent>
                <w:p>
                  <w:pPr>
                    <w:spacing w:before="42"/>
                    <w:ind w:left="6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1,7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079987pt;margin-top:290.759491pt;width:56.8pt;height:14.2pt;mso-position-horizontal-relative:page;mso-position-vertical-relative:page;z-index:-1979560" type="#_x0000_t202" filled="false" stroked="false">
            <v:textbox inset="0,0,0,0">
              <w:txbxContent>
                <w:p>
                  <w:pPr>
                    <w:spacing w:before="42"/>
                    <w:ind w:left="6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.839996pt;margin-top:290.759491pt;width:46.95pt;height:14.2pt;mso-position-horizontal-relative:page;mso-position-vertical-relative:page;z-index:-1979536" type="#_x0000_t202" filled="false" stroked="false">
            <v:textbox inset="0,0,0,0">
              <w:txbxContent>
                <w:p>
                  <w:pPr>
                    <w:spacing w:before="42"/>
                    <w:ind w:left="47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76001pt;margin-top:290.759491pt;width:55.7pt;height:14.2pt;mso-position-horizontal-relative:page;mso-position-vertical-relative:page;z-index:-1979512" type="#_x0000_t202" filled="false" stroked="false">
            <v:textbox inset="0,0,0,0">
              <w:txbxContent>
                <w:p>
                  <w:pPr>
                    <w:spacing w:before="42"/>
                    <w:ind w:left="6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1,4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6.440002pt;margin-top:290.759491pt;width:59.2pt;height:14.2pt;mso-position-horizontal-relative:page;mso-position-vertical-relative:page;z-index:-1979488" type="#_x0000_t202" filled="false" stroked="false">
            <v:textbox inset="0,0,0,0">
              <w:txbxContent>
                <w:p>
                  <w:pPr>
                    <w:spacing w:before="42"/>
                    <w:ind w:left="78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399994pt;margin-top:304.920013pt;width:117.25pt;height:13.1pt;mso-position-horizontal-relative:page;mso-position-vertical-relative:page;z-index:-1979464" type="#_x0000_t202" filled="false" stroked="false">
            <v:textbox inset="0,0,0,0">
              <w:txbxContent>
                <w:p>
                  <w:pPr>
                    <w:spacing w:before="2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3.640015pt;margin-top:304.920013pt;width:47.65pt;height:13.1pt;mso-position-horizontal-relative:page;mso-position-vertical-relative:page;z-index:-1979440" type="#_x0000_t202" filled="false" stroked="false">
            <v:textbox inset="0,0,0,0">
              <w:txbxContent>
                <w:p>
                  <w:pPr>
                    <w:spacing w:before="21"/>
                    <w:ind w:left="3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52,003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79999pt;margin-top:304.920013pt;width:55.8pt;height:13.1pt;mso-position-horizontal-relative:page;mso-position-vertical-relative:page;z-index:-1979416" type="#_x0000_t202" filled="false" stroked="false">
            <v:textbox inset="0,0,0,0">
              <w:txbxContent>
                <w:p>
                  <w:pPr>
                    <w:spacing w:before="21"/>
                    <w:ind w:left="53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25,798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079987pt;margin-top:304.920013pt;width:56.8pt;height:13.1pt;mso-position-horizontal-relative:page;mso-position-vertical-relative:page;z-index:-1979392" type="#_x0000_t202" filled="false" stroked="false">
            <v:textbox inset="0,0,0,0">
              <w:txbxContent>
                <w:p>
                  <w:pPr>
                    <w:spacing w:before="21"/>
                    <w:ind w:left="54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26,205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.839996pt;margin-top:304.920013pt;width:46.95pt;height:13.1pt;mso-position-horizontal-relative:page;mso-position-vertical-relative:page;z-index:-1979368" type="#_x0000_t202" filled="false" stroked="false">
            <v:textbox inset="0,0,0,0">
              <w:txbxContent>
                <w:p>
                  <w:pPr>
                    <w:spacing w:before="21"/>
                    <w:ind w:left="3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51,824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76001pt;margin-top:304.920013pt;width:55.7pt;height:13.1pt;mso-position-horizontal-relative:page;mso-position-vertical-relative:page;z-index:-1979344" type="#_x0000_t202" filled="false" stroked="false">
            <v:textbox inset="0,0,0,0">
              <w:txbxContent>
                <w:p>
                  <w:pPr>
                    <w:spacing w:before="21"/>
                    <w:ind w:left="5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25,198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6.440002pt;margin-top:304.920013pt;width:59.2pt;height:13.1pt;mso-position-horizontal-relative:page;mso-position-vertical-relative:page;z-index:-1979320" type="#_x0000_t202" filled="false" stroked="false">
            <v:textbox inset="0,0,0,0">
              <w:txbxContent>
                <w:p>
                  <w:pPr>
                    <w:spacing w:before="21"/>
                    <w:ind w:left="5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26,626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97929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169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21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EDUCACIÓN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2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.162903pt;margin-top:154.753204pt;width:305.650pt;height:26.5pt;mso-position-horizontal-relative:page;mso-position-vertical-relative:page;z-index:-197927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1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MATRÍCULA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ESCOLAR,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EGRESADOS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TITULADOS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SEMESTRE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LA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UABCS,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319305pt;margin-top:291.916656pt;width:271.4pt;height:29.6pt;mso-position-horizontal-relative:page;mso-position-vertical-relative:page;z-index:-1979248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Universidad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Autónoma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Baja California Sur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(UABCS),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3"/>
                    <w:ind w:right="1903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Planeación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Programación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Universitaria.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Incluye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licenciatura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posgrado.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520004pt;margin-top:359.833221pt;width:298.7pt;height:26.5pt;mso-position-horizontal-relative:page;mso-position-vertical-relative:page;z-index:-197922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GRADO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PROMEDIO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ESCOLARIDAD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138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60004pt;margin-top:447.916656pt;width:285.75pt;height:9.6pt;mso-position-horizontal-relative:page;mso-position-vertical-relative:page;z-index:-1979200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Educación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Pública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(SEP),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Coordinación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Estadísticas.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3.159973pt;margin-top:574.248596pt;width:20.45pt;height:17pt;mso-position-horizontal-relative:page;mso-position-vertical-relative:page;z-index:-197917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639999pt;margin-top:391.7995pt;width:123.5pt;height:38.3pt;mso-position-horizontal-relative:page;mso-position-vertical-relative:page;z-index:-1979152" type="#_x0000_t202" filled="false" stroked="false">
            <v:textbox inset="0,0,0,0">
              <w:txbxContent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78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ESTADO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119995pt;margin-top:391.7995pt;width:177.25pt;height:23.05pt;mso-position-horizontal-relative:page;mso-position-vertical-relative:page;z-index:-1979128" type="#_x0000_t202" filled="false" stroked="false">
            <v:textbox inset="0,0,0,0">
              <w:txbxContent>
                <w:p>
                  <w:pPr>
                    <w:spacing w:line="211" w:lineRule="auto" w:before="0"/>
                    <w:ind w:left="1010" w:right="0" w:hanging="377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GRADO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PROMEDIO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1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27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ESCOLARIDAD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119995pt;margin-top:414.839996pt;width:77.9pt;height:15.25pt;mso-position-horizontal-relative:page;mso-position-vertical-relative:page;z-index:-1979104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26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pt;margin-top:414.839996pt;width:99.4pt;height:15.25pt;mso-position-horizontal-relative:page;mso-position-vertical-relative:page;z-index:-1979080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45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639999pt;margin-top:430.079498pt;width:123.5pt;height:15.7pt;mso-position-horizontal-relative:page;mso-position-vertical-relative:page;z-index:-1979056" type="#_x0000_t202" filled="false" stroked="false">
            <v:textbox inset="0,0,0,0">
              <w:txbxContent>
                <w:p>
                  <w:pPr>
                    <w:spacing w:before="36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B.</w:t>
                  </w:r>
                  <w:r>
                    <w:rPr>
                      <w:rFonts w:ascii="Montserrat"/>
                      <w:b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C. </w:t>
                  </w: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119995pt;margin-top:430.079498pt;width:77.9pt;height:15.7pt;mso-position-horizontal-relative:page;mso-position-vertical-relative:page;z-index:-1979032" type="#_x0000_t202" filled="false" stroked="false">
            <v:textbox inset="0,0,0,0">
              <w:txbxContent>
                <w:p>
                  <w:pPr>
                    <w:spacing w:before="36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10.4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pt;margin-top:430.079498pt;width:99.4pt;height:15.7pt;mso-position-horizontal-relative:page;mso-position-vertical-relative:page;z-index:-1979008" type="#_x0000_t202" filled="false" stroked="false">
            <v:textbox inset="0,0,0,0">
              <w:txbxContent>
                <w:p>
                  <w:pPr>
                    <w:spacing w:before="36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10.5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440002pt;margin-top:188.940002pt;width:50.9pt;height:16.5pt;mso-position-horizontal-relative:page;mso-position-vertical-relative:page;z-index:-1978984" type="#_x0000_t202" filled="false" stroked="false">
            <v:textbox inset="0,0,0,0">
              <w:txbxContent>
                <w:p>
                  <w:pPr>
                    <w:spacing w:before="17"/>
                    <w:ind w:left="21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CICLO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20007pt;margin-top:188.940002pt;width:73.45pt;height:16.5pt;mso-position-horizontal-relative:page;mso-position-vertical-relative:page;z-index:-1978960" type="#_x0000_t202" filled="false" stroked="false">
            <v:textbox inset="0,0,0,0">
              <w:txbxContent>
                <w:p>
                  <w:pPr>
                    <w:spacing w:before="17"/>
                    <w:ind w:left="18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MATRÍCULA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3.76001pt;margin-top:188.940002pt;width:70.8pt;height:16.5pt;mso-position-horizontal-relative:page;mso-position-vertical-relative:page;z-index:-1978936" type="#_x0000_t202" filled="false" stroked="false">
            <v:textbox inset="0,0,0,0">
              <w:txbxContent>
                <w:p>
                  <w:pPr>
                    <w:spacing w:before="17"/>
                    <w:ind w:left="13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EGRESADOS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559998pt;margin-top:188.940002pt;width:78pt;height:16.5pt;mso-position-horizontal-relative:page;mso-position-vertical-relative:page;z-index:-1978912" type="#_x0000_t202" filled="false" stroked="false">
            <v:textbox inset="0,0,0,0">
              <w:txbxContent>
                <w:p>
                  <w:pPr>
                    <w:spacing w:before="17"/>
                    <w:ind w:left="25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TITULADOS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440002pt;margin-top:205.439499pt;width:50.9pt;height:16.95pt;mso-position-horizontal-relative:page;mso-position-vertical-relative:page;z-index:-1978888" type="#_x0000_t202" filled="false" stroked="false">
            <v:textbox inset="0,0,0,0">
              <w:txbxContent>
                <w:p>
                  <w:pPr>
                    <w:spacing w:before="48"/>
                    <w:ind w:left="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2021-I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20007pt;margin-top:205.439499pt;width:73.45pt;height:16.95pt;mso-position-horizontal-relative:page;mso-position-vertical-relative:page;z-index:-1978864" type="#_x0000_t202" filled="false" stroked="false">
            <v:textbox inset="0,0,0,0">
              <w:txbxContent>
                <w:p>
                  <w:pPr>
                    <w:spacing w:before="70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966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3.76001pt;margin-top:205.439499pt;width:70.8pt;height:16.95pt;mso-position-horizontal-relative:page;mso-position-vertical-relative:page;z-index:-1978840" type="#_x0000_t202" filled="false" stroked="false">
            <v:textbox inset="0,0,0,0">
              <w:txbxContent>
                <w:p>
                  <w:pPr>
                    <w:spacing w:before="7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559998pt;margin-top:205.439499pt;width:78pt;height:16.95pt;mso-position-horizontal-relative:page;mso-position-vertical-relative:page;z-index:-1978816" type="#_x0000_t202" filled="false" stroked="false">
            <v:textbox inset="0,0,0,0">
              <w:txbxContent>
                <w:p>
                  <w:pPr>
                    <w:spacing w:before="70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440002pt;margin-top:222.359497pt;width:50.9pt;height:16.8pt;mso-position-horizontal-relative:page;mso-position-vertical-relative:page;z-index:-1978792" type="#_x0000_t202" filled="false" stroked="false">
            <v:textbox inset="0,0,0,0">
              <w:txbxContent>
                <w:p>
                  <w:pPr>
                    <w:spacing w:before="48"/>
                    <w:ind w:left="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2021-II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20007pt;margin-top:222.359497pt;width:73.45pt;height:16.8pt;mso-position-horizontal-relative:page;mso-position-vertical-relative:page;z-index:-1978768" type="#_x0000_t202" filled="false" stroked="false">
            <v:textbox inset="0,0,0,0">
              <w:txbxContent>
                <w:p>
                  <w:pPr>
                    <w:spacing w:before="70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7,954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3.76001pt;margin-top:222.359497pt;width:70.8pt;height:16.8pt;mso-position-horizontal-relative:page;mso-position-vertical-relative:page;z-index:-1978744" type="#_x0000_t202" filled="false" stroked="false">
            <v:textbox inset="0,0,0,0">
              <w:txbxContent>
                <w:p>
                  <w:pPr>
                    <w:spacing w:before="70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406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559998pt;margin-top:222.359497pt;width:78pt;height:16.8pt;mso-position-horizontal-relative:page;mso-position-vertical-relative:page;z-index:-1978720" type="#_x0000_t202" filled="false" stroked="false">
            <v:textbox inset="0,0,0,0">
              <w:txbxContent>
                <w:p>
                  <w:pPr>
                    <w:spacing w:before="7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440002pt;margin-top:239.160004pt;width:50.9pt;height:16.95pt;mso-position-horizontal-relative:page;mso-position-vertical-relative:page;z-index:-1978696" type="#_x0000_t202" filled="false" stroked="false">
            <v:textbox inset="0,0,0,0">
              <w:txbxContent>
                <w:p>
                  <w:pPr>
                    <w:spacing w:before="48"/>
                    <w:ind w:left="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2022-I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20007pt;margin-top:239.160004pt;width:73.45pt;height:16.95pt;mso-position-horizontal-relative:page;mso-position-vertical-relative:page;z-index:-1978672" type="#_x0000_t202" filled="false" stroked="false">
            <v:textbox inset="0,0,0,0">
              <w:txbxContent>
                <w:p>
                  <w:pPr>
                    <w:spacing w:before="70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3.76001pt;margin-top:239.160004pt;width:70.8pt;height:16.95pt;mso-position-horizontal-relative:page;mso-position-vertical-relative:page;z-index:-1978648" type="#_x0000_t202" filled="false" stroked="false">
            <v:textbox inset="0,0,0,0">
              <w:txbxContent>
                <w:p>
                  <w:pPr>
                    <w:spacing w:before="70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559998pt;margin-top:239.160004pt;width:78pt;height:16.95pt;mso-position-horizontal-relative:page;mso-position-vertical-relative:page;z-index:-1978624" type="#_x0000_t202" filled="false" stroked="false">
            <v:textbox inset="0,0,0,0">
              <w:txbxContent>
                <w:p>
                  <w:pPr>
                    <w:spacing w:before="7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440002pt;margin-top:256.079987pt;width:50.9pt;height:16.8pt;mso-position-horizontal-relative:page;mso-position-vertical-relative:page;z-index:-1978600" type="#_x0000_t202" filled="false" stroked="false">
            <v:textbox inset="0,0,0,0">
              <w:txbxContent>
                <w:p>
                  <w:pPr>
                    <w:spacing w:before="48"/>
                    <w:ind w:left="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2022-II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20007pt;margin-top:256.079987pt;width:73.45pt;height:16.8pt;mso-position-horizontal-relative:page;mso-position-vertical-relative:page;z-index:-1978576" type="#_x0000_t202" filled="false" stroked="false">
            <v:textbox inset="0,0,0,0">
              <w:txbxContent>
                <w:p>
                  <w:pPr>
                    <w:spacing w:before="70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8,025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3.76001pt;margin-top:256.079987pt;width:70.8pt;height:16.8pt;mso-position-horizontal-relative:page;mso-position-vertical-relative:page;z-index:-1978552" type="#_x0000_t202" filled="false" stroked="false">
            <v:textbox inset="0,0,0,0">
              <w:txbxContent>
                <w:p>
                  <w:pPr>
                    <w:spacing w:before="7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559998pt;margin-top:256.079987pt;width:78pt;height:16.8pt;mso-position-horizontal-relative:page;mso-position-vertical-relative:page;z-index:-1978528" type="#_x0000_t202" filled="false" stroked="false">
            <v:textbox inset="0,0,0,0">
              <w:txbxContent>
                <w:p>
                  <w:pPr>
                    <w:spacing w:before="7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440002pt;margin-top:272.880005pt;width:50.9pt;height:16.9pt;mso-position-horizontal-relative:page;mso-position-vertical-relative:page;z-index:-1978504" type="#_x0000_t202" filled="false" stroked="false">
            <v:textbox inset="0,0,0,0">
              <w:txbxContent>
                <w:p>
                  <w:pPr>
                    <w:spacing w:before="48"/>
                    <w:ind w:left="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2023-I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20007pt;margin-top:272.880005pt;width:73.45pt;height:16.9pt;mso-position-horizontal-relative:page;mso-position-vertical-relative:page;z-index:-1978480" type="#_x0000_t202" filled="false" stroked="false">
            <v:textbox inset="0,0,0,0">
              <w:txbxContent>
                <w:p>
                  <w:pPr>
                    <w:spacing w:before="70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975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3.76001pt;margin-top:272.880005pt;width:70.8pt;height:16.9pt;mso-position-horizontal-relative:page;mso-position-vertical-relative:page;z-index:-1978456" type="#_x0000_t202" filled="false" stroked="false">
            <v:textbox inset="0,0,0,0">
              <w:txbxContent>
                <w:p>
                  <w:pPr>
                    <w:spacing w:before="70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559998pt;margin-top:272.880005pt;width:78pt;height:16.9pt;mso-position-horizontal-relative:page;mso-position-vertical-relative:page;z-index:-1978432" type="#_x0000_t202" filled="false" stroked="false">
            <v:textbox inset="0,0,0,0">
              <w:txbxContent>
                <w:p>
                  <w:pPr>
                    <w:spacing w:before="7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72.720001pt;margin-top:227.713211pt;width:248.45pt;height:26.4pt;mso-position-horizontal-relative:page;mso-position-vertical-relative:page;z-index:-1978408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REPROBACIÓN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DESERCIÓN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 (%)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639999pt;margin-top:351.796661pt;width:288.150pt;height:29.5pt;mso-position-horizontal-relative:page;mso-position-vertical-relative:page;z-index:-1978384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Educación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Pública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(SEP),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Coordinación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Estadísticas.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99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1/ Incluye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regularizados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los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casos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secundaria,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media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superior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y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 superior.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n.d.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disponible.</w:t>
                  </w:r>
                  <w:r>
                    <w:rPr>
                      <w:rFonts w:asci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1.05pt;height:17pt;mso-position-horizontal-relative:page;mso-position-vertical-relative:page;z-index:-197836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759995pt;margin-top:259.679993pt;width:93.75pt;height:32.3pt;mso-position-horizontal-relative:page;mso-position-vertical-relative:page;z-index:-1978336" type="#_x0000_t202" filled="false" stroked="false">
            <v:textbox inset="0,0,0,0">
              <w:txbxContent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24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NIVEL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2.480011pt;margin-top:259.679993pt;width:127.2pt;height:16.7pt;mso-position-horizontal-relative:page;mso-position-vertical-relative:page;z-index:-1978312" type="#_x0000_t202" filled="false" stroked="false">
            <v:textbox inset="0,0,0,0">
              <w:txbxContent>
                <w:p>
                  <w:pPr>
                    <w:spacing w:before="21"/>
                    <w:ind w:left="523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REPROBACIÓN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 w:hAns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9.679993pt;margin-top:259.679993pt;width:133.6pt;height:16.7pt;mso-position-horizontal-relative:page;mso-position-vertical-relative:page;z-index:-1978288" type="#_x0000_t202" filled="false" stroked="false">
            <v:textbox inset="0,0,0,0">
              <w:txbxContent>
                <w:p>
                  <w:pPr>
                    <w:spacing w:before="21"/>
                    <w:ind w:left="7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DESERCIÓN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480011pt;margin-top:276.359497pt;width:64.7pt;height:15.6pt;mso-position-horizontal-relative:page;mso-position-vertical-relative:page;z-index:-1978264" type="#_x0000_t202" filled="false" stroked="false">
            <v:textbox inset="0,0,0,0">
              <w:txbxContent>
                <w:p>
                  <w:pPr>
                    <w:spacing w:before="21"/>
                    <w:ind w:left="21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160004pt;margin-top:276.359497pt;width:62.55pt;height:15.6pt;mso-position-horizontal-relative:page;mso-position-vertical-relative:page;z-index:-1978240" type="#_x0000_t202" filled="false" stroked="false">
            <v:textbox inset="0,0,0,0">
              <w:txbxContent>
                <w:p>
                  <w:pPr>
                    <w:spacing w:before="21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9.679993pt;margin-top:276.359497pt;width:69.5pt;height:15.6pt;mso-position-horizontal-relative:page;mso-position-vertical-relative:page;z-index:-1978216" type="#_x0000_t202" filled="false" stroked="false">
            <v:textbox inset="0,0,0,0">
              <w:txbxContent>
                <w:p>
                  <w:pPr>
                    <w:spacing w:before="21"/>
                    <w:ind w:left="23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160004pt;margin-top:276.359497pt;width:64.1pt;height:15.6pt;mso-position-horizontal-relative:page;mso-position-vertical-relative:page;z-index:-1978192" type="#_x0000_t202" filled="false" stroked="false">
            <v:textbox inset="0,0,0,0">
              <w:txbxContent>
                <w:p>
                  <w:pPr>
                    <w:spacing w:before="21"/>
                    <w:ind w:left="16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759995pt;margin-top:291.959991pt;width:93.75pt;height:14.3pt;mso-position-horizontal-relative:page;mso-position-vertical-relative:page;z-index:-1978168" type="#_x0000_t202" filled="false" stroked="false">
            <v:textbox inset="0,0,0,0">
              <w:txbxContent>
                <w:p>
                  <w:pPr>
                    <w:spacing w:before="22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Primaria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480011pt;margin-top:291.959991pt;width:64.7pt;height:14.3pt;mso-position-horizontal-relative:page;mso-position-vertical-relative:page;z-index:-1978144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160004pt;margin-top:291.959991pt;width:62.55pt;height:14.3pt;mso-position-horizontal-relative:page;mso-position-vertical-relative:page;z-index:-1978120" type="#_x0000_t202" filled="false" stroked="false">
            <v:textbox inset="0,0,0,0">
              <w:txbxContent>
                <w:p>
                  <w:pPr>
                    <w:spacing w:before="44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9.679993pt;margin-top:291.959991pt;width:69.5pt;height:14.3pt;mso-position-horizontal-relative:page;mso-position-vertical-relative:page;z-index:-1978096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160004pt;margin-top:291.959991pt;width:64.1pt;height:14.3pt;mso-position-horizontal-relative:page;mso-position-vertical-relative:page;z-index:-1978072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759995pt;margin-top:306.239502pt;width:93.75pt;height:14.2pt;mso-position-horizontal-relative:page;mso-position-vertical-relative:page;z-index:-1978048" type="#_x0000_t202" filled="false" stroked="false">
            <v:textbox inset="0,0,0,0">
              <w:txbxContent>
                <w:p>
                  <w:pPr>
                    <w:spacing w:before="20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Secundaria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480011pt;margin-top:306.239502pt;width:64.7pt;height:14.2pt;mso-position-horizontal-relative:page;mso-position-vertical-relative:page;z-index:-1978024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160004pt;margin-top:306.239502pt;width:62.55pt;height:14.2pt;mso-position-horizontal-relative:page;mso-position-vertical-relative:page;z-index:-1978000" type="#_x0000_t202" filled="false" stroked="false">
            <v:textbox inset="0,0,0,0">
              <w:txbxContent>
                <w:p>
                  <w:pPr>
                    <w:spacing w:before="44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9.679993pt;margin-top:306.239502pt;width:69.5pt;height:14.2pt;mso-position-horizontal-relative:page;mso-position-vertical-relative:page;z-index:-1977976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160004pt;margin-top:306.239502pt;width:64.1pt;height:14.2pt;mso-position-horizontal-relative:page;mso-position-vertical-relative:page;z-index:-1977952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759995pt;margin-top:320.399994pt;width:93.75pt;height:14.2pt;mso-position-horizontal-relative:page;mso-position-vertical-relative:page;z-index:-1977928" type="#_x0000_t202" filled="false" stroked="false">
            <v:textbox inset="0,0,0,0">
              <w:txbxContent>
                <w:p>
                  <w:pPr>
                    <w:spacing w:before="22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Me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dia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Super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480011pt;margin-top:320.399994pt;width:64.7pt;height:14.2pt;mso-position-horizontal-relative:page;mso-position-vertical-relative:page;z-index:-1977904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18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160004pt;margin-top:320.399994pt;width:62.55pt;height:14.2pt;mso-position-horizontal-relative:page;mso-position-vertical-relative:page;z-index:-1977880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17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9.679993pt;margin-top:320.399994pt;width:69.5pt;height:14.2pt;mso-position-horizontal-relative:page;mso-position-vertical-relative:page;z-index:-1977856" type="#_x0000_t202" filled="false" stroked="false">
            <v:textbox inset="0,0,0,0">
              <w:txbxContent>
                <w:p>
                  <w:pPr>
                    <w:spacing w:before="44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10.5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160004pt;margin-top:320.399994pt;width:64.1pt;height:14.2pt;mso-position-horizontal-relative:page;mso-position-vertical-relative:page;z-index:-1977832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10.7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759995pt;margin-top:334.559998pt;width:93.75pt;height:14.7pt;mso-position-horizontal-relative:page;mso-position-vertical-relative:page;z-index:-1977808" type="#_x0000_t202" filled="false" stroked="false">
            <v:textbox inset="0,0,0,0">
              <w:txbxContent>
                <w:p>
                  <w:pPr>
                    <w:spacing w:before="22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Super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480011pt;margin-top:334.559998pt;width:64.7pt;height:14.7pt;mso-position-horizontal-relative:page;mso-position-vertical-relative:page;z-index:-1977784" type="#_x0000_t202" filled="false" stroked="false">
            <v:textbox inset="0,0,0,0">
              <w:txbxContent>
                <w:p>
                  <w:pPr>
                    <w:spacing w:before="44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160004pt;margin-top:334.559998pt;width:62.55pt;height:14.7pt;mso-position-horizontal-relative:page;mso-position-vertical-relative:page;z-index:-1977760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9.679993pt;margin-top:334.559998pt;width:69.5pt;height:14.7pt;mso-position-horizontal-relative:page;mso-position-vertical-relative:page;z-index:-1977736" type="#_x0000_t202" filled="false" stroked="false">
            <v:textbox inset="0,0,0,0">
              <w:txbxContent>
                <w:p>
                  <w:pPr>
                    <w:spacing w:before="44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15.5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160004pt;margin-top:334.559998pt;width:64.1pt;height:14.7pt;mso-position-horizontal-relative:page;mso-position-vertical-relative:page;z-index:-1977712" type="#_x0000_t202" filled="false" stroked="false">
            <v:textbox inset="0,0,0,0">
              <w:txbxContent>
                <w:p>
                  <w:pPr>
                    <w:spacing w:before="44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15.3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97768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169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21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EDUCACIÓN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2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800003pt;margin-top:125.473206pt;width:462.4pt;height:26.4pt;mso-position-horizontal-relative:page;mso-position-vertical-relative:page;z-index:-1977664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ADULTOS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ATENCIÓN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CONCLUSIÓN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NIVEL REGISTRADOS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IEEA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0" w:right="3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159973pt;margin-top:329.5755pt;width:63.8pt;height:10.050pt;mso-position-horizontal-relative:page;mso-position-vertical-relative:page;z-index:-1977640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40005pt;margin-top:464.836639pt;width:441.6pt;height:59.5pt;mso-position-horizontal-relative:page;mso-position-vertical-relative:page;z-index:-1977616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Instituto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Estatal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Educación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Adultos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(IEEA).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2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Adultos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atendidos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tres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niveles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inicial,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intermedio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avanzado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equivalen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alfabetización,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primaria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 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secundaria,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respectivamente.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1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2/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Certificaciones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los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tres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niveles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equivalen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alfabetización,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primaria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secundaria,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respectivamente.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del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agosto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2.919983pt;margin-top:574.248596pt;width:20.75pt;height:17pt;mso-position-horizontal-relative:page;mso-position-vertical-relative:page;z-index:-197759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339pt;width:71.05pt;height:40.950pt;mso-position-horizontal-relative:page;mso-position-vertical-relative:page;z-index:-1977568" type="#_x0000_t202" filled="false" stroked="false">
            <v:textbox inset="0,0,0,0">
              <w:txbxContent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19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320007pt;margin-top:339pt;width:368.4pt;height:12pt;mso-position-horizontal-relative:page;mso-position-vertical-relative:page;z-index:-1977544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18" w:right="0" w:firstLine="0"/>
                    <w:jc w:val="center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CONCLUSIÓN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2/</w:t>
                  </w:r>
                  <w:r>
                    <w:rPr>
                      <w:rFonts w:ascii="Montserrat" w:hAns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320007pt;margin-top:351pt;width:175.95pt;height:14.8pt;mso-position-horizontal-relative:page;mso-position-vertical-relative:page;z-index:-1977520" type="#_x0000_t202" filled="false" stroked="false">
            <v:textbox inset="0,0,0,0">
              <w:txbxContent>
                <w:p>
                  <w:pPr>
                    <w:spacing w:before="11"/>
                    <w:ind w:left="38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351pt;width:192.5pt;height:14.8pt;mso-position-horizontal-relative:page;mso-position-vertical-relative:page;z-index:-1977496" type="#_x0000_t202" filled="false" stroked="false">
            <v:textbox inset="0,0,0,0">
              <w:txbxContent>
                <w:p>
                  <w:pPr>
                    <w:spacing w:before="11"/>
                    <w:ind w:left="22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320007pt;margin-top:365.76001pt;width:55.45pt;height:14.2pt;mso-position-horizontal-relative:page;mso-position-vertical-relative:page;z-index:-1977472" type="#_x0000_t202" filled="false" stroked="false">
            <v:textbox inset="0,0,0,0">
              <w:txbxContent>
                <w:p>
                  <w:pPr>
                    <w:spacing w:before="4"/>
                    <w:ind w:left="26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760010pt;margin-top:365.76001pt;width:63.85pt;height:14.2pt;mso-position-horizontal-relative:page;mso-position-vertical-relative:page;z-index:-1977448" type="#_x0000_t202" filled="false" stroked="false">
            <v:textbox inset="0,0,0,0">
              <w:txbxContent>
                <w:p>
                  <w:pPr>
                    <w:spacing w:before="4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600006pt;margin-top:365.76001pt;width:56.65pt;height:14.2pt;mso-position-horizontal-relative:page;mso-position-vertical-relative:page;z-index:-1977424" type="#_x0000_t202" filled="false" stroked="false">
            <v:textbox inset="0,0,0,0">
              <w:txbxContent>
                <w:p>
                  <w:pPr>
                    <w:spacing w:before="4"/>
                    <w:ind w:left="13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365.76001pt;width:63.85pt;height:14.2pt;mso-position-horizontal-relative:page;mso-position-vertical-relative:page;z-index:-1977400" type="#_x0000_t202" filled="false" stroked="false">
            <v:textbox inset="0,0,0,0">
              <w:txbxContent>
                <w:p>
                  <w:pPr>
                    <w:spacing w:before="4"/>
                    <w:ind w:left="35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079987pt;margin-top:365.76001pt;width:63.75pt;height:14.2pt;mso-position-horizontal-relative:page;mso-position-vertical-relative:page;z-index:-1977376" type="#_x0000_t202" filled="false" stroked="false">
            <v:textbox inset="0,0,0,0">
              <w:txbxContent>
                <w:p>
                  <w:pPr>
                    <w:spacing w:before="4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65.76001pt;width:64.95pt;height:14.2pt;mso-position-horizontal-relative:page;mso-position-vertical-relative:page;z-index:-1977352" type="#_x0000_t202" filled="false" stroked="false">
            <v:textbox inset="0,0,0,0">
              <w:txbxContent>
                <w:p>
                  <w:pPr>
                    <w:spacing w:before="4"/>
                    <w:ind w:left="21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379.920013pt;width:71.05pt;height:14.2pt;mso-position-horizontal-relative:page;mso-position-vertical-relative:page;z-index:-1977328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320007pt;margin-top:379.920013pt;width:55.45pt;height:14.2pt;mso-position-horizontal-relative:page;mso-position-vertical-relative:page;z-index:-1977304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760010pt;margin-top:379.920013pt;width:63.85pt;height:14.2pt;mso-position-horizontal-relative:page;mso-position-vertical-relative:page;z-index:-1977280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600006pt;margin-top:379.920013pt;width:56.65pt;height:14.2pt;mso-position-horizontal-relative:page;mso-position-vertical-relative:page;z-index:-197725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379.920013pt;width:63.85pt;height:14.2pt;mso-position-horizontal-relative:page;mso-position-vertical-relative:page;z-index:-197723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079987pt;margin-top:379.920013pt;width:63.75pt;height:14.2pt;mso-position-horizontal-relative:page;mso-position-vertical-relative:page;z-index:-1977208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79.920013pt;width:64.95pt;height:14.2pt;mso-position-horizontal-relative:page;mso-position-vertical-relative:page;z-index:-1977184" type="#_x0000_t202" filled="false" stroked="false">
            <v:textbox inset="0,0,0,0">
              <w:txbxContent>
                <w:p>
                  <w:pPr>
                    <w:spacing w:before="42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394.079498pt;width:71.05pt;height:14.05pt;mso-position-horizontal-relative:page;mso-position-vertical-relative:page;z-index:-1977160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320007pt;margin-top:394.079498pt;width:55.45pt;height:14.05pt;mso-position-horizontal-relative:page;mso-position-vertical-relative:page;z-index:-197713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760010pt;margin-top:394.079498pt;width:63.85pt;height:14.05pt;mso-position-horizontal-relative:page;mso-position-vertical-relative:page;z-index:-1977112" type="#_x0000_t202" filled="false" stroked="false">
            <v:textbox inset="0,0,0,0">
              <w:txbxContent>
                <w:p>
                  <w:pPr>
                    <w:spacing w:before="42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600006pt;margin-top:394.079498pt;width:56.65pt;height:14.05pt;mso-position-horizontal-relative:page;mso-position-vertical-relative:page;z-index:-197708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10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394.079498pt;width:63.85pt;height:14.05pt;mso-position-horizontal-relative:page;mso-position-vertical-relative:page;z-index:-1977064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079987pt;margin-top:394.079498pt;width:63.75pt;height:14.05pt;mso-position-horizontal-relative:page;mso-position-vertical-relative:page;z-index:-197704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94.079498pt;width:64.95pt;height:14.05pt;mso-position-horizontal-relative:page;mso-position-vertical-relative:page;z-index:-1977016" type="#_x0000_t202" filled="false" stroked="false">
            <v:textbox inset="0,0,0,0">
              <w:txbxContent>
                <w:p>
                  <w:pPr>
                    <w:spacing w:before="42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408.119507pt;width:71.05pt;height:14.2pt;mso-position-horizontal-relative:page;mso-position-vertical-relative:page;z-index:-1976992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320007pt;margin-top:408.119507pt;width:55.45pt;height:14.2pt;mso-position-horizontal-relative:page;mso-position-vertical-relative:page;z-index:-1976968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587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760010pt;margin-top:408.119507pt;width:63.85pt;height:14.2pt;mso-position-horizontal-relative:page;mso-position-vertical-relative:page;z-index:-197694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600006pt;margin-top:408.119507pt;width:56.65pt;height:14.2pt;mso-position-horizontal-relative:page;mso-position-vertical-relative:page;z-index:-197692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306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408.119507pt;width:63.85pt;height:14.2pt;mso-position-horizontal-relative:page;mso-position-vertical-relative:page;z-index:-1976896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713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079987pt;margin-top:408.119507pt;width:63.75pt;height:14.2pt;mso-position-horizontal-relative:page;mso-position-vertical-relative:page;z-index:-1976872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408.119507pt;width:64.95pt;height:14.2pt;mso-position-horizontal-relative:page;mso-position-vertical-relative:page;z-index:-1976848" type="#_x0000_t202" filled="false" stroked="false">
            <v:textbox inset="0,0,0,0">
              <w:txbxContent>
                <w:p>
                  <w:pPr>
                    <w:spacing w:before="44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422.279999pt;width:71.05pt;height:14.2pt;mso-position-horizontal-relative:page;mso-position-vertical-relative:page;z-index:-197682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320007pt;margin-top:422.279999pt;width:55.45pt;height:14.2pt;mso-position-horizontal-relative:page;mso-position-vertical-relative:page;z-index:-1976800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760010pt;margin-top:422.279999pt;width:63.85pt;height:14.2pt;mso-position-horizontal-relative:page;mso-position-vertical-relative:page;z-index:-1976776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600006pt;margin-top:422.279999pt;width:56.65pt;height:14.2pt;mso-position-horizontal-relative:page;mso-position-vertical-relative:page;z-index:-1976752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422.279999pt;width:63.85pt;height:14.2pt;mso-position-horizontal-relative:page;mso-position-vertical-relative:page;z-index:-1976728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079987pt;margin-top:422.279999pt;width:63.75pt;height:14.2pt;mso-position-horizontal-relative:page;mso-position-vertical-relative:page;z-index:-1976704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392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422.279999pt;width:64.95pt;height:14.2pt;mso-position-horizontal-relative:page;mso-position-vertical-relative:page;z-index:-1976680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436.440002pt;width:71.05pt;height:14.2pt;mso-position-horizontal-relative:page;mso-position-vertical-relative:page;z-index:-1976656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320007pt;margin-top:436.440002pt;width:55.45pt;height:14.2pt;mso-position-horizontal-relative:page;mso-position-vertical-relative:page;z-index:-1976632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760010pt;margin-top:436.440002pt;width:63.85pt;height:14.2pt;mso-position-horizontal-relative:page;mso-position-vertical-relative:page;z-index:-1976608" type="#_x0000_t202" filled="false" stroked="false">
            <v:textbox inset="0,0,0,0">
              <w:txbxContent>
                <w:p>
                  <w:pPr>
                    <w:spacing w:before="4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600006pt;margin-top:436.440002pt;width:56.65pt;height:14.2pt;mso-position-horizontal-relative:page;mso-position-vertical-relative:page;z-index:-1976584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436.440002pt;width:63.85pt;height:14.2pt;mso-position-horizontal-relative:page;mso-position-vertical-relative:page;z-index:-197656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5"/>
                      <w:sz w:val="16"/>
                    </w:rPr>
                    <w:t>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079987pt;margin-top:436.440002pt;width:63.75pt;height:14.2pt;mso-position-horizontal-relative:page;mso-position-vertical-relative:page;z-index:-197653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436.440002pt;width:64.95pt;height:14.2pt;mso-position-horizontal-relative:page;mso-position-vertical-relative:page;z-index:-1976512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450.599487pt;width:71.05pt;height:13.2pt;mso-position-horizontal-relative:page;mso-position-vertical-relative:page;z-index:-1976488" type="#_x0000_t202" filled="false" stroked="false">
            <v:textbox inset="0,0,0,0">
              <w:txbxContent>
                <w:p>
                  <w:pPr>
                    <w:spacing w:before="21"/>
                    <w:ind w:left="65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320007pt;margin-top:450.599487pt;width:55.45pt;height:13.2pt;mso-position-horizontal-relative:page;mso-position-vertical-relative:page;z-index:-1976464" type="#_x0000_t202" filled="false" stroked="false">
            <v:textbox inset="0,0,0,0">
              <w:txbxContent>
                <w:p>
                  <w:pPr>
                    <w:spacing w:before="21"/>
                    <w:ind w:left="6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2,034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760010pt;margin-top:450.599487pt;width:63.85pt;height:13.2pt;mso-position-horizontal-relative:page;mso-position-vertical-relative:page;z-index:-1976440" type="#_x0000_t202" filled="false" stroked="false">
            <v:textbox inset="0,0,0,0">
              <w:txbxContent>
                <w:p>
                  <w:pPr>
                    <w:spacing w:before="21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985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600006pt;margin-top:450.599487pt;width:56.65pt;height:13.2pt;mso-position-horizontal-relative:page;mso-position-vertical-relative:page;z-index:-1976416" type="#_x0000_t202" filled="false" stroked="false">
            <v:textbox inset="0,0,0,0">
              <w:txbxContent>
                <w:p>
                  <w:pPr>
                    <w:spacing w:before="21"/>
                    <w:ind w:left="6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1,049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450.599487pt;width:63.85pt;height:13.2pt;mso-position-horizontal-relative:page;mso-position-vertical-relative:page;z-index:-1976392" type="#_x0000_t202" filled="false" stroked="false">
            <v:textbox inset="0,0,0,0">
              <w:txbxContent>
                <w:p>
                  <w:pPr>
                    <w:spacing w:before="21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2306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079987pt;margin-top:450.599487pt;width:63.75pt;height:13.2pt;mso-position-horizontal-relative:page;mso-position-vertical-relative:page;z-index:-1976368" type="#_x0000_t202" filled="false" stroked="false">
            <v:textbox inset="0,0,0,0">
              <w:txbxContent>
                <w:p>
                  <w:pPr>
                    <w:spacing w:before="2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1,151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450.599487pt;width:64.95pt;height:13.2pt;mso-position-horizontal-relative:page;mso-position-vertical-relative:page;z-index:-1976344" type="#_x0000_t202" filled="false" stroked="false">
            <v:textbox inset="0,0,0,0">
              <w:txbxContent>
                <w:p>
                  <w:pPr>
                    <w:spacing w:before="21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1,155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679993pt;margin-top:161.160004pt;width:76.6pt;height:46.1pt;mso-position-horizontal-relative:page;mso-position-vertical-relative:page;z-index:-19763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07"/>
                    <w:ind w:left="24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240005pt;margin-top:161.160004pt;width:364.1pt;height:14.9pt;mso-position-horizontal-relative:page;mso-position-vertical-relative:page;z-index:-1976296" type="#_x0000_t202" filled="false" stroked="false">
            <v:textbox inset="0,0,0,0">
              <w:txbxContent>
                <w:p>
                  <w:pPr>
                    <w:spacing w:before="2"/>
                    <w:ind w:left="19" w:right="0" w:firstLine="0"/>
                    <w:jc w:val="center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ATENCIÓN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 w:hAns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2.240005pt;margin-top:176.039993pt;width:172.95pt;height:15.6pt;mso-position-horizontal-relative:page;mso-position-vertical-relative:page;z-index:-1976272" type="#_x0000_t202" filled="false" stroked="false">
            <v:textbox inset="0,0,0,0">
              <w:txbxContent>
                <w:p>
                  <w:pPr>
                    <w:spacing w:before="21"/>
                    <w:ind w:left="36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160004pt;margin-top:176.039993pt;width:191.2pt;height:15.6pt;mso-position-horizontal-relative:page;mso-position-vertical-relative:page;z-index:-1976248" type="#_x0000_t202" filled="false" stroked="false">
            <v:textbox inset="0,0,0,0">
              <w:txbxContent>
                <w:p>
                  <w:pPr>
                    <w:spacing w:before="21"/>
                    <w:ind w:left="19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2.240005pt;margin-top:191.639999pt;width:50.55pt;height:15.6pt;mso-position-horizontal-relative:page;mso-position-vertical-relative:page;z-index:-1976224" type="#_x0000_t202" filled="false" stroked="false">
            <v:textbox inset="0,0,0,0">
              <w:txbxContent>
                <w:p>
                  <w:pPr>
                    <w:spacing w:before="21"/>
                    <w:ind w:left="21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760010pt;margin-top:191.639999pt;width:63.6pt;height:15.6pt;mso-position-horizontal-relative:page;mso-position-vertical-relative:page;z-index:-1976200" type="#_x0000_t202" filled="false" stroked="false">
            <v:textbox inset="0,0,0,0">
              <w:txbxContent>
                <w:p>
                  <w:pPr>
                    <w:spacing w:before="21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359985pt;margin-top:191.639999pt;width:58.8pt;height:15.6pt;mso-position-horizontal-relative:page;mso-position-vertical-relative:page;z-index:-1976176" type="#_x0000_t202" filled="false" stroked="false">
            <v:textbox inset="0,0,0,0">
              <w:txbxContent>
                <w:p>
                  <w:pPr>
                    <w:spacing w:before="21"/>
                    <w:ind w:left="15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160004pt;margin-top:191.639999pt;width:61.2pt;height:15.6pt;mso-position-horizontal-relative:page;mso-position-vertical-relative:page;z-index:-1976152" type="#_x0000_t202" filled="false" stroked="false">
            <v:textbox inset="0,0,0,0">
              <w:txbxContent>
                <w:p>
                  <w:pPr>
                    <w:spacing w:before="21"/>
                    <w:ind w:left="32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359985pt;margin-top:191.639999pt;width:61.45pt;height:15.6pt;mso-position-horizontal-relative:page;mso-position-vertical-relative:page;z-index:-1976128" type="#_x0000_t202" filled="false" stroked="false">
            <v:textbox inset="0,0,0,0">
              <w:txbxContent>
                <w:p>
                  <w:pPr>
                    <w:spacing w:before="21"/>
                    <w:ind w:left="14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7.799988pt;margin-top:191.639999pt;width:68.55pt;height:15.6pt;mso-position-horizontal-relative:page;mso-position-vertical-relative:page;z-index:-1976104" type="#_x0000_t202" filled="false" stroked="false">
            <v:textbox inset="0,0,0,0">
              <w:txbxContent>
                <w:p>
                  <w:pPr>
                    <w:spacing w:before="21"/>
                    <w:ind w:left="24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679993pt;margin-top:207.239502pt;width:76.6pt;height:13.8pt;mso-position-horizontal-relative:page;mso-position-vertical-relative:page;z-index:-1976080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2.240005pt;margin-top:207.239502pt;width:50.55pt;height:13.8pt;mso-position-horizontal-relative:page;mso-position-vertical-relative:page;z-index:-1976056" type="#_x0000_t202" filled="false" stroked="false">
            <v:textbox inset="0,0,0,0">
              <w:txbxContent>
                <w:p>
                  <w:pPr>
                    <w:spacing w:before="39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760010pt;margin-top:207.239502pt;width:63.6pt;height:13.8pt;mso-position-horizontal-relative:page;mso-position-vertical-relative:page;z-index:-1976032" type="#_x0000_t202" filled="false" stroked="false">
            <v:textbox inset="0,0,0,0">
              <w:txbxContent>
                <w:p>
                  <w:pPr>
                    <w:spacing w:before="3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359985pt;margin-top:207.239502pt;width:58.8pt;height:13.8pt;mso-position-horizontal-relative:page;mso-position-vertical-relative:page;z-index:-1976008" type="#_x0000_t202" filled="false" stroked="false">
            <v:textbox inset="0,0,0,0">
              <w:txbxContent>
                <w:p>
                  <w:pPr>
                    <w:spacing w:before="3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160004pt;margin-top:207.239502pt;width:61.2pt;height:13.8pt;mso-position-horizontal-relative:page;mso-position-vertical-relative:page;z-index:-1975984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359985pt;margin-top:207.239502pt;width:61.45pt;height:13.8pt;mso-position-horizontal-relative:page;mso-position-vertical-relative:page;z-index:-1975960" type="#_x0000_t202" filled="false" stroked="false">
            <v:textbox inset="0,0,0,0">
              <w:txbxContent>
                <w:p>
                  <w:pPr>
                    <w:spacing w:before="3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7.799988pt;margin-top:207.239502pt;width:68.55pt;height:13.8pt;mso-position-horizontal-relative:page;mso-position-vertical-relative:page;z-index:-1975936" type="#_x0000_t202" filled="false" stroked="false">
            <v:textbox inset="0,0,0,0">
              <w:txbxContent>
                <w:p>
                  <w:pPr>
                    <w:spacing w:before="39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679993pt;margin-top:221.039993pt;width:76.6pt;height:13.8pt;mso-position-horizontal-relative:page;mso-position-vertical-relative:page;z-index:-1975912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2.240005pt;margin-top:221.039993pt;width:50.55pt;height:13.8pt;mso-position-horizontal-relative:page;mso-position-vertical-relative:page;z-index:-1975888" type="#_x0000_t202" filled="false" stroked="false">
            <v:textbox inset="0,0,0,0">
              <w:txbxContent>
                <w:p>
                  <w:pPr>
                    <w:spacing w:before="3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760010pt;margin-top:221.039993pt;width:63.6pt;height:13.8pt;mso-position-horizontal-relative:page;mso-position-vertical-relative:page;z-index:-1975864" type="#_x0000_t202" filled="false" stroked="false">
            <v:textbox inset="0,0,0,0">
              <w:txbxContent>
                <w:p>
                  <w:pPr>
                    <w:spacing w:before="39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359985pt;margin-top:221.039993pt;width:58.8pt;height:13.8pt;mso-position-horizontal-relative:page;mso-position-vertical-relative:page;z-index:-1975840" type="#_x0000_t202" filled="false" stroked="false">
            <v:textbox inset="0,0,0,0">
              <w:txbxContent>
                <w:p>
                  <w:pPr>
                    <w:spacing w:before="39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160004pt;margin-top:221.039993pt;width:61.2pt;height:13.8pt;mso-position-horizontal-relative:page;mso-position-vertical-relative:page;z-index:-1975816" type="#_x0000_t202" filled="false" stroked="false">
            <v:textbox inset="0,0,0,0">
              <w:txbxContent>
                <w:p>
                  <w:pPr>
                    <w:spacing w:before="39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359985pt;margin-top:221.039993pt;width:61.45pt;height:13.8pt;mso-position-horizontal-relative:page;mso-position-vertical-relative:page;z-index:-1975792" type="#_x0000_t202" filled="false" stroked="false">
            <v:textbox inset="0,0,0,0">
              <w:txbxContent>
                <w:p>
                  <w:pPr>
                    <w:spacing w:before="3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7.799988pt;margin-top:221.039993pt;width:68.55pt;height:13.8pt;mso-position-horizontal-relative:page;mso-position-vertical-relative:page;z-index:-1975768" type="#_x0000_t202" filled="false" stroked="false">
            <v:textbox inset="0,0,0,0">
              <w:txbxContent>
                <w:p>
                  <w:pPr>
                    <w:spacing w:before="39"/>
                    <w:ind w:left="0" w:right="6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679993pt;margin-top:234.839996pt;width:76.6pt;height:13.8pt;mso-position-horizontal-relative:page;mso-position-vertical-relative:page;z-index:-1975744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2.240005pt;margin-top:234.839996pt;width:50.55pt;height:13.8pt;mso-position-horizontal-relative:page;mso-position-vertical-relative:page;z-index:-1975720" type="#_x0000_t202" filled="false" stroked="false">
            <v:textbox inset="0,0,0,0">
              <w:txbxContent>
                <w:p>
                  <w:pPr>
                    <w:spacing w:before="39"/>
                    <w:ind w:left="5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760010pt;margin-top:234.839996pt;width:63.6pt;height:13.8pt;mso-position-horizontal-relative:page;mso-position-vertical-relative:page;z-index:-1975696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359985pt;margin-top:234.839996pt;width:58.8pt;height:13.8pt;mso-position-horizontal-relative:page;mso-position-vertical-relative:page;z-index:-1975672" type="#_x0000_t202" filled="false" stroked="false">
            <v:textbox inset="0,0,0,0">
              <w:txbxContent>
                <w:p>
                  <w:pPr>
                    <w:spacing w:before="39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160004pt;margin-top:234.839996pt;width:61.2pt;height:13.8pt;mso-position-horizontal-relative:page;mso-position-vertical-relative:page;z-index:-1975648" type="#_x0000_t202" filled="false" stroked="false">
            <v:textbox inset="0,0,0,0">
              <w:txbxContent>
                <w:p>
                  <w:pPr>
                    <w:spacing w:before="39"/>
                    <w:ind w:left="78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359985pt;margin-top:234.839996pt;width:61.45pt;height:13.8pt;mso-position-horizontal-relative:page;mso-position-vertical-relative:page;z-index:-1975624" type="#_x0000_t202" filled="false" stroked="false">
            <v:textbox inset="0,0,0,0">
              <w:txbxContent>
                <w:p>
                  <w:pPr>
                    <w:spacing w:before="39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7.799988pt;margin-top:234.839996pt;width:68.55pt;height:13.8pt;mso-position-horizontal-relative:page;mso-position-vertical-relative:page;z-index:-1975600" type="#_x0000_t202" filled="false" stroked="false">
            <v:textbox inset="0,0,0,0">
              <w:txbxContent>
                <w:p>
                  <w:pPr>
                    <w:spacing w:before="39"/>
                    <w:ind w:left="0" w:right="6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679993pt;margin-top:248.639496pt;width:76.6pt;height:13.8pt;mso-position-horizontal-relative:page;mso-position-vertical-relative:page;z-index:-1975576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2.240005pt;margin-top:248.639496pt;width:50.55pt;height:13.8pt;mso-position-horizontal-relative:page;mso-position-vertical-relative:page;z-index:-1975552" type="#_x0000_t202" filled="false" stroked="false">
            <v:textbox inset="0,0,0,0">
              <w:txbxContent>
                <w:p>
                  <w:pPr>
                    <w:spacing w:before="39"/>
                    <w:ind w:left="5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760010pt;margin-top:248.639496pt;width:63.6pt;height:13.8pt;mso-position-horizontal-relative:page;mso-position-vertical-relative:page;z-index:-1975528" type="#_x0000_t202" filled="false" stroked="false">
            <v:textbox inset="0,0,0,0">
              <w:txbxContent>
                <w:p>
                  <w:pPr>
                    <w:spacing w:before="3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359985pt;margin-top:248.639496pt;width:58.8pt;height:13.8pt;mso-position-horizontal-relative:page;mso-position-vertical-relative:page;z-index:-1975504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160004pt;margin-top:248.639496pt;width:61.2pt;height:13.8pt;mso-position-horizontal-relative:page;mso-position-vertical-relative:page;z-index:-1975480" type="#_x0000_t202" filled="false" stroked="false">
            <v:textbox inset="0,0,0,0">
              <w:txbxContent>
                <w:p>
                  <w:pPr>
                    <w:spacing w:before="39"/>
                    <w:ind w:left="78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359985pt;margin-top:248.639496pt;width:61.45pt;height:13.8pt;mso-position-horizontal-relative:page;mso-position-vertical-relative:page;z-index:-1975456" type="#_x0000_t202" filled="false" stroked="false">
            <v:textbox inset="0,0,0,0">
              <w:txbxContent>
                <w:p>
                  <w:pPr>
                    <w:spacing w:before="39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7.799988pt;margin-top:248.639496pt;width:68.55pt;height:13.8pt;mso-position-horizontal-relative:page;mso-position-vertical-relative:page;z-index:-1975432" type="#_x0000_t202" filled="false" stroked="false">
            <v:textbox inset="0,0,0,0">
              <w:txbxContent>
                <w:p>
                  <w:pPr>
                    <w:spacing w:before="39"/>
                    <w:ind w:left="0" w:right="6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679993pt;margin-top:262.440002pt;width:76.6pt;height:13.45pt;mso-position-horizontal-relative:page;mso-position-vertical-relative:page;z-index:-1975408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2.240005pt;margin-top:262.440002pt;width:50.55pt;height:13.45pt;mso-position-horizontal-relative:page;mso-position-vertical-relative:page;z-index:-1975384" type="#_x0000_t202" filled="false" stroked="false">
            <v:textbox inset="0,0,0,0">
              <w:txbxContent>
                <w:p>
                  <w:pPr>
                    <w:spacing w:before="39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760010pt;margin-top:262.440002pt;width:63.6pt;height:13.45pt;mso-position-horizontal-relative:page;mso-position-vertical-relative:page;z-index:-1975360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359985pt;margin-top:262.440002pt;width:58.8pt;height:13.45pt;mso-position-horizontal-relative:page;mso-position-vertical-relative:page;z-index:-1975336" type="#_x0000_t202" filled="false" stroked="false">
            <v:textbox inset="0,0,0,0">
              <w:txbxContent>
                <w:p>
                  <w:pPr>
                    <w:spacing w:before="39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160004pt;margin-top:262.440002pt;width:61.2pt;height:13.45pt;mso-position-horizontal-relative:page;mso-position-vertical-relative:page;z-index:-1975312" type="#_x0000_t202" filled="false" stroked="false">
            <v:textbox inset="0,0,0,0">
              <w:txbxContent>
                <w:p>
                  <w:pPr>
                    <w:spacing w:before="39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359985pt;margin-top:262.440002pt;width:61.45pt;height:13.45pt;mso-position-horizontal-relative:page;mso-position-vertical-relative:page;z-index:-1975288" type="#_x0000_t202" filled="false" stroked="false">
            <v:textbox inset="0,0,0,0">
              <w:txbxContent>
                <w:p>
                  <w:pPr>
                    <w:spacing w:before="3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7.799988pt;margin-top:262.440002pt;width:68.55pt;height:13.45pt;mso-position-horizontal-relative:page;mso-position-vertical-relative:page;z-index:-1975264" type="#_x0000_t202" filled="false" stroked="false">
            <v:textbox inset="0,0,0,0">
              <w:txbxContent>
                <w:p>
                  <w:pPr>
                    <w:spacing w:before="39"/>
                    <w:ind w:left="0" w:right="6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679993pt;margin-top:275.880005pt;width:76.6pt;height:13.1pt;mso-position-horizontal-relative:page;mso-position-vertical-relative:page;z-index:-1975240" type="#_x0000_t202" filled="false" stroked="false">
            <v:textbox inset="0,0,0,0">
              <w:txbxContent>
                <w:p>
                  <w:pPr>
                    <w:spacing w:before="17"/>
                    <w:ind w:left="7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2.240005pt;margin-top:275.880005pt;width:50.55pt;height:13.1pt;mso-position-horizontal-relative:page;mso-position-vertical-relative:page;z-index:-1975216" type="#_x0000_t202" filled="false" stroked="false">
            <v:textbox inset="0,0,0,0">
              <w:txbxContent>
                <w:p>
                  <w:pPr>
                    <w:spacing w:before="17"/>
                    <w:ind w:left="55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3,417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760010pt;margin-top:275.880005pt;width:63.6pt;height:13.1pt;mso-position-horizontal-relative:page;mso-position-vertical-relative:page;z-index:-1975192" type="#_x0000_t202" filled="false" stroked="false">
            <v:textbox inset="0,0,0,0">
              <w:txbxContent>
                <w:p>
                  <w:pPr>
                    <w:spacing w:before="17"/>
                    <w:ind w:left="8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1,636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359985pt;margin-top:275.880005pt;width:58.8pt;height:13.1pt;mso-position-horizontal-relative:page;mso-position-vertical-relative:page;z-index:-1975168" type="#_x0000_t202" filled="false" stroked="false">
            <v:textbox inset="0,0,0,0">
              <w:txbxContent>
                <w:p>
                  <w:pPr>
                    <w:spacing w:before="17"/>
                    <w:ind w:left="7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1,781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160004pt;margin-top:275.880005pt;width:61.2pt;height:13.1pt;mso-position-horizontal-relative:page;mso-position-vertical-relative:page;z-index:-1975144" type="#_x0000_t202" filled="false" stroked="false">
            <v:textbox inset="0,0,0,0">
              <w:txbxContent>
                <w:p>
                  <w:pPr>
                    <w:spacing w:before="17"/>
                    <w:ind w:left="7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3,439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359985pt;margin-top:275.880005pt;width:61.45pt;height:13.1pt;mso-position-horizontal-relative:page;mso-position-vertical-relative:page;z-index:-1975120" type="#_x0000_t202" filled="false" stroked="false">
            <v:textbox inset="0,0,0,0">
              <w:txbxContent>
                <w:p>
                  <w:pPr>
                    <w:spacing w:before="17"/>
                    <w:ind w:left="77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1,678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7.799988pt;margin-top:275.880005pt;width:68.55pt;height:13.1pt;mso-position-horizontal-relative:page;mso-position-vertical-relative:page;z-index:-1975096" type="#_x0000_t202" filled="false" stroked="false">
            <v:textbox inset="0,0,0,0">
              <w:txbxContent>
                <w:p>
                  <w:pPr>
                    <w:spacing w:before="17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1,761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66.880005pt;margin-top:183.553207pt;width:460.1pt;height:26.5pt;mso-position-horizontal-relative:page;mso-position-vertical-relative:page;z-index:-197507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BECARIOS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REGISTRADOS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EL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PES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CON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SUBSIDIO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ESTATAL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MUNICIPIO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080002pt;margin-top:337.036652pt;width:469.8pt;height:39.6pt;mso-position-horizontal-relative:page;mso-position-vertical-relative:page;z-index:-1975048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Patronato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Estudiante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Sudcaliforniano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(PES),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Departamento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Planeación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Estadística.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99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n.a.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No aplica.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02" w:lineRule="exact" w:before="1"/>
                    <w:ind w:right="17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respecta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secundaria,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incluye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becarios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telesecundaria.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1.2pt;height:17pt;mso-position-horizontal-relative:page;mso-position-vertical-relative:page;z-index:-197502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30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399994pt;margin-top:215.639999pt;width:76.6pt;height:26.9pt;mso-position-horizontal-relative:page;mso-position-vertical-relative:page;z-index:-1975000" type="#_x0000_t202" filled="false" stroked="false">
            <v:textbox inset="0,0,0,0">
              <w:txbxContent>
                <w:p>
                  <w:pPr>
                    <w:spacing w:before="122"/>
                    <w:ind w:left="24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960007pt;margin-top:215.639999pt;width:136.8pt;height:12.85pt;mso-position-horizontal-relative:page;mso-position-vertical-relative:page;z-index:-1974976" type="#_x0000_t202" filled="false" stroked="false">
            <v:textbox inset="0,0,0,0">
              <w:txbxContent>
                <w:p>
                  <w:pPr>
                    <w:spacing w:line="229" w:lineRule="exact" w:before="0"/>
                    <w:ind w:left="75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SECUNDARIA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76001pt;margin-top:215.639999pt;width:134.4pt;height:12.85pt;mso-position-horizontal-relative:page;mso-position-vertical-relative:page;z-index:-1974952" type="#_x0000_t202" filled="false" stroked="false">
            <v:textbox inset="0,0,0,0">
              <w:txbxContent>
                <w:p>
                  <w:pPr>
                    <w:spacing w:line="229" w:lineRule="exact" w:before="0"/>
                    <w:ind w:left="60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PREPARATORIA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160004pt;margin-top:215.639999pt;width:121.45pt;height:12.85pt;mso-position-horizontal-relative:page;mso-position-vertical-relative:page;z-index:-1974928" type="#_x0000_t202" filled="false" stroked="false">
            <v:textbox inset="0,0,0,0">
              <w:txbxContent>
                <w:p>
                  <w:pPr>
                    <w:spacing w:line="229" w:lineRule="exact" w:before="0"/>
                    <w:ind w:left="53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PROFESIONAL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960007pt;margin-top:228.479507pt;width:69.5pt;height:14.05pt;mso-position-horizontal-relative:page;mso-position-vertical-relative:page;z-index:-1974904" type="#_x0000_t202" filled="false" stroked="false">
            <v:textbox inset="0,0,0,0">
              <w:txbxContent>
                <w:p>
                  <w:pPr>
                    <w:spacing w:before="4"/>
                    <w:ind w:left="25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440002pt;margin-top:228.479507pt;width:67.350pt;height:14.05pt;mso-position-horizontal-relative:page;mso-position-vertical-relative:page;z-index:-1974880" type="#_x0000_t202" filled="false" stroked="false">
            <v:textbox inset="0,0,0,0">
              <w:txbxContent>
                <w:p>
                  <w:pPr>
                    <w:spacing w:before="4"/>
                    <w:ind w:left="21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76001pt;margin-top:228.479507pt;width:69pt;height:14.05pt;mso-position-horizontal-relative:page;mso-position-vertical-relative:page;z-index:-1974856" type="#_x0000_t202" filled="false" stroked="false">
            <v:textbox inset="0,0,0,0">
              <w:txbxContent>
                <w:p>
                  <w:pPr>
                    <w:spacing w:before="4"/>
                    <w:ind w:left="25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228.479507pt;width:65.4pt;height:14.05pt;mso-position-horizontal-relative:page;mso-position-vertical-relative:page;z-index:-1974832" type="#_x0000_t202" filled="false" stroked="false">
            <v:textbox inset="0,0,0,0">
              <w:txbxContent>
                <w:p>
                  <w:pPr>
                    <w:spacing w:before="4"/>
                    <w:ind w:left="19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160004pt;margin-top:228.479507pt;width:62.05pt;height:14.05pt;mso-position-horizontal-relative:page;mso-position-vertical-relative:page;z-index:-197480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1.200012pt;margin-top:228.479507pt;width:59.4pt;height:14.05pt;mso-position-horizontal-relative:page;mso-position-vertical-relative:page;z-index:-1974784" type="#_x0000_t202" filled="false" stroked="false">
            <v:textbox inset="0,0,0,0">
              <w:txbxContent>
                <w:p>
                  <w:pPr>
                    <w:spacing w:before="4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399994pt;margin-top:242.519501pt;width:76.6pt;height:13pt;mso-position-horizontal-relative:page;mso-position-vertical-relative:page;z-index:-1974760" type="#_x0000_t202" filled="false" stroked="false">
            <v:textbox inset="0,0,0,0">
              <w:txbxContent>
                <w:p>
                  <w:pPr>
                    <w:spacing w:before="3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960007pt;margin-top:242.519501pt;width:69.5pt;height:13pt;mso-position-horizontal-relative:page;mso-position-vertical-relative:page;z-index:-1974736" type="#_x0000_t202" filled="false" stroked="false">
            <v:textbox inset="0,0,0,0">
              <w:txbxContent>
                <w:p>
                  <w:pPr>
                    <w:spacing w:before="3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440002pt;margin-top:242.519501pt;width:67.350pt;height:13pt;mso-position-horizontal-relative:page;mso-position-vertical-relative:page;z-index:-1974712" type="#_x0000_t202" filled="false" stroked="false">
            <v:textbox inset="0,0,0,0">
              <w:txbxContent>
                <w:p>
                  <w:pPr>
                    <w:spacing w:before="3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928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76001pt;margin-top:242.519501pt;width:69pt;height:13pt;mso-position-horizontal-relative:page;mso-position-vertical-relative:page;z-index:-1974688" type="#_x0000_t202" filled="false" stroked="false">
            <v:textbox inset="0,0,0,0">
              <w:txbxContent>
                <w:p>
                  <w:pPr>
                    <w:spacing w:before="3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242.519501pt;width:65.4pt;height:13pt;mso-position-horizontal-relative:page;mso-position-vertical-relative:page;z-index:-1974664" type="#_x0000_t202" filled="false" stroked="false">
            <v:textbox inset="0,0,0,0">
              <w:txbxContent>
                <w:p>
                  <w:pPr>
                    <w:spacing w:before="3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160004pt;margin-top:242.519501pt;width:62.05pt;height:13pt;mso-position-horizontal-relative:page;mso-position-vertical-relative:page;z-index:-1974640" type="#_x0000_t202" filled="false" stroked="false">
            <v:textbox inset="0,0,0,0">
              <w:txbxContent>
                <w:p>
                  <w:pPr>
                    <w:spacing w:before="3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1.200012pt;margin-top:242.519501pt;width:59.4pt;height:13pt;mso-position-horizontal-relative:page;mso-position-vertical-relative:page;z-index:-1974616" type="#_x0000_t202" filled="false" stroked="false">
            <v:textbox inset="0,0,0,0">
              <w:txbxContent>
                <w:p>
                  <w:pPr>
                    <w:spacing w:before="32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399994pt;margin-top:255.479507pt;width:76.6pt;height:13.6pt;mso-position-horizontal-relative:page;mso-position-vertical-relative:page;z-index:-1974592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960007pt;margin-top:255.479507pt;width:69.5pt;height:13.6pt;mso-position-horizontal-relative:page;mso-position-vertical-relative:page;z-index:-1974568" type="#_x0000_t202" filled="false" stroked="false">
            <v:textbox inset="0,0,0,0">
              <w:txbxContent>
                <w:p>
                  <w:pPr>
                    <w:spacing w:before="3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1,011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440002pt;margin-top:255.479507pt;width:67.350pt;height:13.6pt;mso-position-horizontal-relative:page;mso-position-vertical-relative:page;z-index:-1974544" type="#_x0000_t202" filled="false" stroked="false">
            <v:textbox inset="0,0,0,0">
              <w:txbxContent>
                <w:p>
                  <w:pPr>
                    <w:spacing w:before="37"/>
                    <w:ind w:left="89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76001pt;margin-top:255.479507pt;width:69pt;height:13.6pt;mso-position-horizontal-relative:page;mso-position-vertical-relative:page;z-index:-1974520" type="#_x0000_t202" filled="false" stroked="false">
            <v:textbox inset="0,0,0,0">
              <w:txbxContent>
                <w:p>
                  <w:pPr>
                    <w:spacing w:before="3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255.479507pt;width:65.4pt;height:13.6pt;mso-position-horizontal-relative:page;mso-position-vertical-relative:page;z-index:-1974496" type="#_x0000_t202" filled="false" stroked="false">
            <v:textbox inset="0,0,0,0">
              <w:txbxContent>
                <w:p>
                  <w:pPr>
                    <w:spacing w:before="3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160004pt;margin-top:255.479507pt;width:62.05pt;height:13.6pt;mso-position-horizontal-relative:page;mso-position-vertical-relative:page;z-index:-1974472" type="#_x0000_t202" filled="false" stroked="false">
            <v:textbox inset="0,0,0,0">
              <w:txbxContent>
                <w:p>
                  <w:pPr>
                    <w:spacing w:before="3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1.200012pt;margin-top:255.479507pt;width:59.4pt;height:13.6pt;mso-position-horizontal-relative:page;mso-position-vertical-relative:page;z-index:-1974448" type="#_x0000_t202" filled="false" stroked="false">
            <v:textbox inset="0,0,0,0">
              <w:txbxContent>
                <w:p>
                  <w:pPr>
                    <w:spacing w:before="37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399994pt;margin-top:269.040009pt;width:76.6pt;height:13.45pt;mso-position-horizontal-relative:page;mso-position-vertical-relative:page;z-index:-1974424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960007pt;margin-top:269.040009pt;width:69.5pt;height:13.45pt;mso-position-horizontal-relative:page;mso-position-vertical-relative:page;z-index:-1974400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1,090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440002pt;margin-top:269.040009pt;width:67.350pt;height:13.45pt;mso-position-horizontal-relative:page;mso-position-vertical-relative:page;z-index:-1974376" type="#_x0000_t202" filled="false" stroked="false">
            <v:textbox inset="0,0,0,0">
              <w:txbxContent>
                <w:p>
                  <w:pPr>
                    <w:spacing w:before="3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76001pt;margin-top:269.040009pt;width:69pt;height:13.45pt;mso-position-horizontal-relative:page;mso-position-vertical-relative:page;z-index:-1974352" type="#_x0000_t202" filled="false" stroked="false">
            <v:textbox inset="0,0,0,0">
              <w:txbxContent>
                <w:p>
                  <w:pPr>
                    <w:spacing w:before="3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269.040009pt;width:65.4pt;height:13.45pt;mso-position-horizontal-relative:page;mso-position-vertical-relative:page;z-index:-1974328" type="#_x0000_t202" filled="false" stroked="false">
            <v:textbox inset="0,0,0,0">
              <w:txbxContent>
                <w:p>
                  <w:pPr>
                    <w:spacing w:before="3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160004pt;margin-top:269.040009pt;width:62.05pt;height:13.45pt;mso-position-horizontal-relative:page;mso-position-vertical-relative:page;z-index:-1974304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1.200012pt;margin-top:269.040009pt;width:59.4pt;height:13.45pt;mso-position-horizontal-relative:page;mso-position-vertical-relative:page;z-index:-1974280" type="#_x0000_t202" filled="false" stroked="false">
            <v:textbox inset="0,0,0,0">
              <w:txbxContent>
                <w:p>
                  <w:pPr>
                    <w:spacing w:before="37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399994pt;margin-top:282.479492pt;width:76.6pt;height:13.6pt;mso-position-horizontal-relative:page;mso-position-vertical-relative:page;z-index:-1974256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960007pt;margin-top:282.479492pt;width:69.5pt;height:13.6pt;mso-position-horizontal-relative:page;mso-position-vertical-relative:page;z-index:-1974232" type="#_x0000_t202" filled="false" stroked="false">
            <v:textbox inset="0,0,0,0">
              <w:txbxContent>
                <w:p>
                  <w:pPr>
                    <w:spacing w:before="37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440002pt;margin-top:282.479492pt;width:67.350pt;height:13.6pt;mso-position-horizontal-relative:page;mso-position-vertical-relative:page;z-index:-1974208" type="#_x0000_t202" filled="false" stroked="false">
            <v:textbox inset="0,0,0,0">
              <w:txbxContent>
                <w:p>
                  <w:pPr>
                    <w:spacing w:before="3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477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76001pt;margin-top:282.479492pt;width:69pt;height:13.6pt;mso-position-horizontal-relative:page;mso-position-vertical-relative:page;z-index:-1974184" type="#_x0000_t202" filled="false" stroked="false">
            <v:textbox inset="0,0,0,0">
              <w:txbxContent>
                <w:p>
                  <w:pPr>
                    <w:spacing w:before="3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282.479492pt;width:65.4pt;height:13.6pt;mso-position-horizontal-relative:page;mso-position-vertical-relative:page;z-index:-1974160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160004pt;margin-top:282.479492pt;width:62.05pt;height:13.6pt;mso-position-horizontal-relative:page;mso-position-vertical-relative:page;z-index:-1974136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1.200012pt;margin-top:282.479492pt;width:59.4pt;height:13.6pt;mso-position-horizontal-relative:page;mso-position-vertical-relative:page;z-index:-1974112" type="#_x0000_t202" filled="false" stroked="false">
            <v:textbox inset="0,0,0,0">
              <w:txbxContent>
                <w:p>
                  <w:pPr>
                    <w:spacing w:before="37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399994pt;margin-top:296.040009pt;width:76.6pt;height:13.45pt;mso-position-horizontal-relative:page;mso-position-vertical-relative:page;z-index:-1974088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960007pt;margin-top:296.040009pt;width:69.5pt;height:13.45pt;mso-position-horizontal-relative:page;mso-position-vertical-relative:page;z-index:-1974064" type="#_x0000_t202" filled="false" stroked="false">
            <v:textbox inset="0,0,0,0">
              <w:txbxContent>
                <w:p>
                  <w:pPr>
                    <w:spacing w:before="3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440002pt;margin-top:296.040009pt;width:67.350pt;height:13.45pt;mso-position-horizontal-relative:page;mso-position-vertical-relative:page;z-index:-1974040" type="#_x0000_t202" filled="false" stroked="false">
            <v:textbox inset="0,0,0,0">
              <w:txbxContent>
                <w:p>
                  <w:pPr>
                    <w:spacing w:before="37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76001pt;margin-top:296.040009pt;width:69pt;height:13.45pt;mso-position-horizontal-relative:page;mso-position-vertical-relative:page;z-index:-1974016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296.040009pt;width:65.4pt;height:13.45pt;mso-position-horizontal-relative:page;mso-position-vertical-relative:page;z-index:-1973992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160004pt;margin-top:296.040009pt;width:62.05pt;height:13.45pt;mso-position-horizontal-relative:page;mso-position-vertical-relative:page;z-index:-1973968" type="#_x0000_t202" filled="false" stroked="false">
            <v:textbox inset="0,0,0,0">
              <w:txbxContent>
                <w:p>
                  <w:pPr>
                    <w:spacing w:before="37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1.200012pt;margin-top:296.040009pt;width:59.4pt;height:13.45pt;mso-position-horizontal-relative:page;mso-position-vertical-relative:page;z-index:-1973944" type="#_x0000_t202" filled="false" stroked="false">
            <v:textbox inset="0,0,0,0">
              <w:txbxContent>
                <w:p>
                  <w:pPr>
                    <w:spacing w:before="37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399994pt;margin-top:309.479492pt;width:76.6pt;height:13.6pt;mso-position-horizontal-relative:page;mso-position-vertical-relative:page;z-index:-1973920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Foráne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960007pt;margin-top:309.479492pt;width:69.5pt;height:13.6pt;mso-position-horizontal-relative:page;mso-position-vertical-relative:page;z-index:-1973896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n.a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440002pt;margin-top:309.479492pt;width:67.350pt;height:13.6pt;mso-position-horizontal-relative:page;mso-position-vertical-relative:page;z-index:-1973872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n.a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76001pt;margin-top:309.479492pt;width:69pt;height:13.6pt;mso-position-horizontal-relative:page;mso-position-vertical-relative:page;z-index:-1973848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n.a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309.479492pt;width:65.4pt;height:13.6pt;mso-position-horizontal-relative:page;mso-position-vertical-relative:page;z-index:-1973824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n.a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160004pt;margin-top:309.479492pt;width:62.05pt;height:13.6pt;mso-position-horizontal-relative:page;mso-position-vertical-relative:page;z-index:-1973800" type="#_x0000_t202" filled="false" stroked="false">
            <v:textbox inset="0,0,0,0">
              <w:txbxContent>
                <w:p>
                  <w:pPr>
                    <w:spacing w:before="37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1.200012pt;margin-top:309.479492pt;width:59.4pt;height:13.6pt;mso-position-horizontal-relative:page;mso-position-vertical-relative:page;z-index:-1973776" type="#_x0000_t202" filled="false" stroked="false">
            <v:textbox inset="0,0,0,0">
              <w:txbxContent>
                <w:p>
                  <w:pPr>
                    <w:spacing w:before="37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399994pt;margin-top:323.040009pt;width:76.6pt;height:13pt;mso-position-horizontal-relative:page;mso-position-vertical-relative:page;z-index:-1973752" type="#_x0000_t202" filled="false" stroked="false">
            <v:textbox inset="0,0,0,0">
              <w:txbxContent>
                <w:p>
                  <w:pPr>
                    <w:spacing w:before="19"/>
                    <w:ind w:left="7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960007pt;margin-top:323.040009pt;width:69.5pt;height:13pt;mso-position-horizontal-relative:page;mso-position-vertical-relative:page;z-index:-1973728" type="#_x0000_t202" filled="false" stroked="false">
            <v:textbox inset="0,0,0,0">
              <w:txbxContent>
                <w:p>
                  <w:pPr>
                    <w:spacing w:before="19"/>
                    <w:ind w:left="8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3,764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440002pt;margin-top:323.040009pt;width:67.350pt;height:13pt;mso-position-horizontal-relative:page;mso-position-vertical-relative:page;z-index:-1973704" type="#_x0000_t202" filled="false" stroked="false">
            <v:textbox inset="0,0,0,0">
              <w:txbxContent>
                <w:p>
                  <w:pPr>
                    <w:spacing w:before="19"/>
                    <w:ind w:left="8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3,363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76001pt;margin-top:323.040009pt;width:69pt;height:13pt;mso-position-horizontal-relative:page;mso-position-vertical-relative:page;z-index:-1973680" type="#_x0000_t202" filled="false" stroked="false">
            <v:textbox inset="0,0,0,0">
              <w:txbxContent>
                <w:p>
                  <w:pPr>
                    <w:spacing w:before="19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965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76001pt;margin-top:323.040009pt;width:65.4pt;height:13pt;mso-position-horizontal-relative:page;mso-position-vertical-relative:page;z-index:-1973656" type="#_x0000_t202" filled="false" stroked="false">
            <v:textbox inset="0,0,0,0">
              <w:txbxContent>
                <w:p>
                  <w:pPr>
                    <w:spacing w:before="1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1,157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160004pt;margin-top:323.040009pt;width:62.05pt;height:13pt;mso-position-horizontal-relative:page;mso-position-vertical-relative:page;z-index:-1973632" type="#_x0000_t202" filled="false" stroked="false">
            <v:textbox inset="0,0,0,0">
              <w:txbxContent>
                <w:p>
                  <w:pPr>
                    <w:spacing w:before="1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1.200012pt;margin-top:323.040009pt;width:59.4pt;height:13pt;mso-position-horizontal-relative:page;mso-position-vertical-relative:page;z-index:-1973608" type="#_x0000_t202" filled="false" stroked="false">
            <v:textbox inset="0,0,0,0">
              <w:txbxContent>
                <w:p>
                  <w:pPr>
                    <w:spacing w:before="19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825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97358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169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21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EDUCACIÓN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2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440002pt;margin-top:164.713211pt;width:356.15pt;height:26.5pt;mso-position-horizontal-relative:page;mso-position-vertical-relative:page;z-index:-1973560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ASIGNACIÓN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MONTO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BECAS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EDUCATIVAS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1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20007pt;margin-top:413.356659pt;width:427.35pt;height:59.6pt;mso-position-horizontal-relative:page;mso-position-vertical-relative:page;z-index:-1973536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Educación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Pública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(SEP),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Coordinación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Becas,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Coordinación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Albergues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Escolares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32" w:lineRule="auto" w:before="1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Patronato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Estudiante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Sudcaliforniano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(PES),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Departamento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Planeación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Estadística.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                                           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Corresponde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transporte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(apoyo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rancherías),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un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hijo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familia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proporciona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beca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completa,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segundo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hijo media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beca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tercer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hijo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adelante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quinientos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pesos.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33" w:lineRule="auto"/>
                    <w:ind w:right="17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EB: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Escuela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Básica;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EMS: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Escuela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Media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Superior;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Educación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Superior.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 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52002pt;margin-top:574.248596pt;width:17pt;height:17pt;mso-position-horizontal-relative:page;mso-position-vertical-relative:page;z-index:-197351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31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880005pt;margin-top:196.800003pt;width:139pt;height:25.2pt;mso-position-horizontal-relative:page;mso-position-vertical-relative:page;z-index:-1973488" type="#_x0000_t202" filled="false" stroked="false">
            <v:textbox inset="0,0,0,0">
              <w:txbxContent>
                <w:p>
                  <w:pPr>
                    <w:spacing w:before="105"/>
                    <w:ind w:left="22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TIPO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839996pt;margin-top:196.800003pt;width:136.35pt;height:12pt;mso-position-horizontal-relative:page;mso-position-vertical-relative:page;z-index:-1973464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45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BECAS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196.800003pt;width:157pt;height:12pt;mso-position-horizontal-relative:page;mso-position-vertical-relative:page;z-index:-1973440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80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MONTO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(PESOS)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839996pt;margin-top:208.800003pt;width:65.4pt;height:13.2pt;mso-position-horizontal-relative:page;mso-position-vertical-relative:page;z-index:-197341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23999pt;margin-top:208.800003pt;width:70.95pt;height:13.2pt;mso-position-horizontal-relative:page;mso-position-vertical-relative:page;z-index:-197339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5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208.800003pt;width:78pt;height:13.2pt;mso-position-horizontal-relative:page;mso-position-vertical-relative:page;z-index:-197336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4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208.800003pt;width:79pt;height:13.2pt;mso-position-horizontal-relative:page;mso-position-vertical-relative:page;z-index:-197334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2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880005pt;margin-top:221.999496pt;width:139pt;height:16pt;mso-position-horizontal-relative:page;mso-position-vertical-relative:page;z-index:-1973320" type="#_x0000_t202" filled="false" stroked="false">
            <v:textbox inset="0,0,0,0">
              <w:txbxContent>
                <w:p>
                  <w:pPr>
                    <w:spacing w:before="6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Beca</w:t>
                  </w:r>
                  <w:r>
                    <w:rPr>
                      <w:rFonts w:asci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Al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b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rgu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es</w:t>
                  </w:r>
                  <w:r>
                    <w:rPr>
                      <w:rFonts w:asci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Tr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position w:val="6"/>
                      <w:sz w:val="10"/>
                    </w:rPr>
                    <w:t>1/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839996pt;margin-top:221.999496pt;width:65.4pt;height:16pt;mso-position-horizontal-relative:page;mso-position-vertical-relative:page;z-index:-1973296" type="#_x0000_t202" filled="false" stroked="false">
            <v:textbox inset="0,0,0,0">
              <w:txbxContent>
                <w:p>
                  <w:pPr>
                    <w:spacing w:before="63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23999pt;margin-top:221.999496pt;width:70.95pt;height:16pt;mso-position-horizontal-relative:page;mso-position-vertical-relative:page;z-index:-1973272" type="#_x0000_t202" filled="false" stroked="false">
            <v:textbox inset="0,0,0,0">
              <w:txbxContent>
                <w:p>
                  <w:pPr>
                    <w:spacing w:before="63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221.999496pt;width:78pt;height:16pt;mso-position-horizontal-relative:page;mso-position-vertical-relative:page;z-index:-1973248" type="#_x0000_t202" filled="false" stroked="false">
            <v:textbox inset="0,0,0,0">
              <w:txbxContent>
                <w:p>
                  <w:pPr>
                    <w:spacing w:before="63"/>
                    <w:ind w:left="8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70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221.999496pt;width:79pt;height:16pt;mso-position-horizontal-relative:page;mso-position-vertical-relative:page;z-index:-1973224" type="#_x0000_t202" filled="false" stroked="false">
            <v:textbox inset="0,0,0,0">
              <w:txbxContent>
                <w:p>
                  <w:pPr>
                    <w:spacing w:before="63"/>
                    <w:ind w:left="9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880005pt;margin-top:237.960007pt;width:139pt;height:25.6pt;mso-position-horizontal-relative:page;mso-position-vertical-relative:page;z-index:-1973200" type="#_x0000_t202" filled="false" stroked="false">
            <v:textbox inset="0,0,0,0">
              <w:txbxContent>
                <w:p>
                  <w:pPr>
                    <w:spacing w:before="61"/>
                    <w:ind w:left="69" w:right="696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rona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del 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udian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28"/>
                      <w:w w:val="9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Sudcali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ornian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839996pt;margin-top:237.960007pt;width:65.4pt;height:25.6pt;mso-position-horizontal-relative:page;mso-position-vertical-relative:page;z-index:-1973176" type="#_x0000_t202" filled="false" stroked="false">
            <v:textbox inset="0,0,0,0">
              <w:txbxContent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23999pt;margin-top:237.960007pt;width:70.95pt;height:25.6pt;mso-position-horizontal-relative:page;mso-position-vertical-relative:page;z-index:-1973152" type="#_x0000_t202" filled="false" stroked="false">
            <v:textbox inset="0,0,0,0">
              <w:txbxContent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237.960007pt;width:78pt;height:25.6pt;mso-position-horizontal-relative:page;mso-position-vertical-relative:page;z-index:-1973128" type="#_x0000_t202" filled="false" stroked="false">
            <v:textbox inset="0,0,0,0">
              <w:txbxContent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6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237.960007pt;width:79pt;height:25.6pt;mso-position-horizontal-relative:page;mso-position-vertical-relative:page;z-index:-1973104" type="#_x0000_t202" filled="false" stroked="false">
            <v:textbox inset="0,0,0,0">
              <w:txbxContent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,812,8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880005pt;margin-top:263.519989pt;width:139pt;height:16pt;mso-position-horizontal-relative:page;mso-position-vertical-relative:page;z-index:-1973080" type="#_x0000_t202" filled="false" stroked="false">
            <v:textbox inset="0,0,0,0">
              <w:txbxContent>
                <w:p>
                  <w:pPr>
                    <w:spacing w:before="6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SEP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839996pt;margin-top:263.519989pt;width:65.4pt;height:16pt;mso-position-horizontal-relative:page;mso-position-vertical-relative:page;z-index:-1973056" type="#_x0000_t202" filled="false" stroked="false">
            <v:textbox inset="0,0,0,0">
              <w:txbxContent>
                <w:p>
                  <w:pPr>
                    <w:spacing w:before="61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8,156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23999pt;margin-top:263.519989pt;width:70.95pt;height:16pt;mso-position-horizontal-relative:page;mso-position-vertical-relative:page;z-index:-1973032" type="#_x0000_t202" filled="false" stroked="false">
            <v:textbox inset="0,0,0,0">
              <w:txbxContent>
                <w:p>
                  <w:pPr>
                    <w:spacing w:before="6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263.519989pt;width:78pt;height:16pt;mso-position-horizontal-relative:page;mso-position-vertical-relative:page;z-index:-1973008" type="#_x0000_t202" filled="false" stroked="false">
            <v:textbox inset="0,0,0,0">
              <w:txbxContent>
                <w:p>
                  <w:pPr>
                    <w:spacing w:before="61"/>
                    <w:ind w:left="6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263.519989pt;width:79pt;height:16pt;mso-position-horizontal-relative:page;mso-position-vertical-relative:page;z-index:-1972984" type="#_x0000_t202" filled="false" stroked="false">
            <v:textbox inset="0,0,0,0">
              <w:txbxContent>
                <w:p>
                  <w:pPr>
                    <w:spacing w:before="61"/>
                    <w:ind w:left="7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12,15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880005pt;margin-top:279.480011pt;width:139pt;height:16pt;mso-position-horizontal-relative:page;mso-position-vertical-relative:page;z-index:-1972960" type="#_x0000_t202" filled="false" stroked="false">
            <v:textbox inset="0,0,0,0">
              <w:txbxContent>
                <w:p>
                  <w:pPr>
                    <w:spacing w:before="6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Tr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(EB)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839996pt;margin-top:279.480011pt;width:65.4pt;height:16pt;mso-position-horizontal-relative:page;mso-position-vertical-relative:page;z-index:-1972936" type="#_x0000_t202" filled="false" stroked="false">
            <v:textbox inset="0,0,0,0">
              <w:txbxContent>
                <w:p>
                  <w:pPr>
                    <w:spacing w:before="61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23999pt;margin-top:279.480011pt;width:70.95pt;height:16pt;mso-position-horizontal-relative:page;mso-position-vertical-relative:page;z-index:-1972912" type="#_x0000_t202" filled="false" stroked="false">
            <v:textbox inset="0,0,0,0">
              <w:txbxContent>
                <w:p>
                  <w:pPr>
                    <w:spacing w:before="61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279.480011pt;width:78pt;height:16pt;mso-position-horizontal-relative:page;mso-position-vertical-relative:page;z-index:-1972888" type="#_x0000_t202" filled="false" stroked="false">
            <v:textbox inset="0,0,0,0">
              <w:txbxContent>
                <w:p>
                  <w:pPr>
                    <w:spacing w:before="61"/>
                    <w:ind w:left="84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3,112,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279.480011pt;width:79pt;height:16pt;mso-position-horizontal-relative:page;mso-position-vertical-relative:page;z-index:-1972864" type="#_x0000_t202" filled="false" stroked="false">
            <v:textbox inset="0,0,0,0">
              <w:txbxContent>
                <w:p>
                  <w:pPr>
                    <w:spacing w:before="61"/>
                    <w:ind w:left="84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3,112,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880005pt;margin-top:295.439514pt;width:139pt;height:16pt;mso-position-horizontal-relative:page;mso-position-vertical-relative:page;z-index:-1972840" type="#_x0000_t202" filled="false" stroked="false">
            <v:textbox inset="0,0,0,0">
              <w:txbxContent>
                <w:p>
                  <w:pPr>
                    <w:spacing w:before="6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Tr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(E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M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S)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839996pt;margin-top:295.439514pt;width:65.4pt;height:16pt;mso-position-horizontal-relative:page;mso-position-vertical-relative:page;z-index:-1972816" type="#_x0000_t202" filled="false" stroked="false">
            <v:textbox inset="0,0,0,0">
              <w:txbxContent>
                <w:p>
                  <w:pPr>
                    <w:spacing w:before="6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23999pt;margin-top:295.439514pt;width:70.95pt;height:16pt;mso-position-horizontal-relative:page;mso-position-vertical-relative:page;z-index:-1972792" type="#_x0000_t202" filled="false" stroked="false">
            <v:textbox inset="0,0,0,0">
              <w:txbxContent>
                <w:p>
                  <w:pPr>
                    <w:spacing w:before="6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1,169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295.439514pt;width:78pt;height:16pt;mso-position-horizontal-relative:page;mso-position-vertical-relative:page;z-index:-1972768" type="#_x0000_t202" filled="false" stroked="false">
            <v:textbox inset="0,0,0,0">
              <w:txbxContent>
                <w:p>
                  <w:pPr>
                    <w:spacing w:before="61"/>
                    <w:ind w:left="7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335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295.439514pt;width:79pt;height:16pt;mso-position-horizontal-relative:page;mso-position-vertical-relative:page;z-index:-1972744" type="#_x0000_t202" filled="false" stroked="false">
            <v:textbox inset="0,0,0,0">
              <w:txbxContent>
                <w:p>
                  <w:pPr>
                    <w:spacing w:before="61"/>
                    <w:ind w:left="7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880005pt;margin-top:311.399994pt;width:139pt;height:15.85pt;mso-position-horizontal-relative:page;mso-position-vertical-relative:page;z-index:-1972720" type="#_x0000_t202" filled="false" stroked="false">
            <v:textbox inset="0,0,0,0">
              <w:txbxContent>
                <w:p>
                  <w:pPr>
                    <w:spacing w:before="6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Especial</w:t>
                  </w:r>
                  <w:r>
                    <w:rPr>
                      <w:rFonts w:ascii="Montserrat"/>
                      <w:color w:val="394049"/>
                      <w:spacing w:val="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(EB)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839996pt;margin-top:311.399994pt;width:65.4pt;height:15.85pt;mso-position-horizontal-relative:page;mso-position-vertical-relative:page;z-index:-1972696" type="#_x0000_t202" filled="false" stroked="false">
            <v:textbox inset="0,0,0,0">
              <w:txbxContent>
                <w:p>
                  <w:pPr>
                    <w:spacing w:before="61"/>
                    <w:ind w:left="8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23999pt;margin-top:311.399994pt;width:70.95pt;height:15.85pt;mso-position-horizontal-relative:page;mso-position-vertical-relative:page;z-index:-1972672" type="#_x0000_t202" filled="false" stroked="false">
            <v:textbox inset="0,0,0,0">
              <w:txbxContent>
                <w:p>
                  <w:pPr>
                    <w:spacing w:before="6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311.399994pt;width:78pt;height:15.85pt;mso-position-horizontal-relative:page;mso-position-vertical-relative:page;z-index:-1972648" type="#_x0000_t202" filled="false" stroked="false">
            <v:textbox inset="0,0,0,0">
              <w:txbxContent>
                <w:p>
                  <w:pPr>
                    <w:spacing w:before="61"/>
                    <w:ind w:left="7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311.399994pt;width:79pt;height:15.85pt;mso-position-horizontal-relative:page;mso-position-vertical-relative:page;z-index:-1972624" type="#_x0000_t202" filled="false" stroked="false">
            <v:textbox inset="0,0,0,0">
              <w:txbxContent>
                <w:p>
                  <w:pPr>
                    <w:spacing w:before="61"/>
                    <w:ind w:left="7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6,390,000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880005pt;margin-top:327.239990pt;width:139pt;height:16pt;mso-position-horizontal-relative:page;mso-position-vertical-relative:page;z-index:-1972600" type="#_x0000_t202" filled="false" stroked="false">
            <v:textbox inset="0,0,0,0">
              <w:txbxContent>
                <w:p>
                  <w:pPr>
                    <w:spacing w:before="63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pecial</w:t>
                  </w:r>
                  <w:r>
                    <w:rPr>
                      <w:rFonts w:asci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(E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MS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)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839996pt;margin-top:327.239990pt;width:65.4pt;height:16pt;mso-position-horizontal-relative:page;mso-position-vertical-relative:page;z-index:-1972576" type="#_x0000_t202" filled="false" stroked="false">
            <v:textbox inset="0,0,0,0">
              <w:txbxContent>
                <w:p>
                  <w:pPr>
                    <w:spacing w:before="63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23999pt;margin-top:327.239990pt;width:70.95pt;height:16pt;mso-position-horizontal-relative:page;mso-position-vertical-relative:page;z-index:-1972552" type="#_x0000_t202" filled="false" stroked="false">
            <v:textbox inset="0,0,0,0">
              <w:txbxContent>
                <w:p>
                  <w:pPr>
                    <w:spacing w:before="63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327.239990pt;width:78pt;height:16pt;mso-position-horizontal-relative:page;mso-position-vertical-relative:page;z-index:-1972528" type="#_x0000_t202" filled="false" stroked="false">
            <v:textbox inset="0,0,0,0">
              <w:txbxContent>
                <w:p>
                  <w:pPr>
                    <w:spacing w:before="63"/>
                    <w:ind w:left="8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975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327.239990pt;width:79pt;height:16pt;mso-position-horizontal-relative:page;mso-position-vertical-relative:page;z-index:-1972504" type="#_x0000_t202" filled="false" stroked="false">
            <v:textbox inset="0,0,0,0">
              <w:txbxContent>
                <w:p>
                  <w:pPr>
                    <w:spacing w:before="63"/>
                    <w:ind w:left="79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880005pt;margin-top:343.200012pt;width:139pt;height:26.55pt;mso-position-horizontal-relative:page;mso-position-vertical-relative:page;z-index:-1972480" type="#_x0000_t202" filled="false" stroked="false">
            <v:textbox inset="0,0,0,0">
              <w:txbxContent>
                <w:p>
                  <w:pPr>
                    <w:spacing w:before="7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h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j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rabajad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28"/>
                      <w:w w:val="9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educación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(ES)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839996pt;margin-top:343.200012pt;width:65.4pt;height:26.55pt;mso-position-horizontal-relative:page;mso-position-vertical-relative:page;z-index:-1972456" type="#_x0000_t202" filled="false" stroked="false">
            <v:textbox inset="0,0,0,0">
              <w:txbxContent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23999pt;margin-top:343.200012pt;width:70.95pt;height:26.55pt;mso-position-horizontal-relative:page;mso-position-vertical-relative:page;z-index:-1972432" type="#_x0000_t202" filled="false" stroked="false">
            <v:textbox inset="0,0,0,0">
              <w:txbxContent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343.200012pt;width:78pt;height:26.55pt;mso-position-horizontal-relative:page;mso-position-vertical-relative:page;z-index:-1972408" type="#_x0000_t202" filled="false" stroked="false">
            <v:textbox inset="0,0,0,0">
              <w:txbxContent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696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343.200012pt;width:79pt;height:26.55pt;mso-position-horizontal-relative:page;mso-position-vertical-relative:page;z-index:-1972384" type="#_x0000_t202" filled="false" stroked="false">
            <v:textbox inset="0,0,0,0">
              <w:txbxContent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880005pt;margin-top:369.720001pt;width:139pt;height:25.45pt;mso-position-horizontal-relative:page;mso-position-vertical-relative:page;z-index:-1972360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h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j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rabajad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28"/>
                      <w:w w:val="9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educación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839996pt;margin-top:369.720001pt;width:65.4pt;height:25.45pt;mso-position-horizontal-relative:page;mso-position-vertical-relative:page;z-index:-1972336" type="#_x0000_t202" filled="false" stroked="false">
            <v:textbox inset="0,0,0,0">
              <w:txbxContent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23999pt;margin-top:369.720001pt;width:70.95pt;height:25.45pt;mso-position-horizontal-relative:page;mso-position-vertical-relative:page;z-index:-1972312" type="#_x0000_t202" filled="false" stroked="false">
            <v:textbox inset="0,0,0,0">
              <w:txbxContent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369.720001pt;width:78pt;height:25.45pt;mso-position-horizontal-relative:page;mso-position-vertical-relative:page;z-index:-1972288" type="#_x0000_t202" filled="false" stroked="false">
            <v:textbox inset="0,0,0,0">
              <w:txbxContent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8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369.720001pt;width:79pt;height:25.45pt;mso-position-horizontal-relative:page;mso-position-vertical-relative:page;z-index:-1972264" type="#_x0000_t202" filled="false" stroked="false">
            <v:textbox inset="0,0,0,0">
              <w:txbxContent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9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880005pt;margin-top:395.159485pt;width:139pt;height:14.95pt;mso-position-horizontal-relative:page;mso-position-vertical-relative:page;z-index:-1972240" type="#_x0000_t202" filled="false" stroked="false">
            <v:textbox inset="0,0,0,0">
              <w:txbxContent>
                <w:p>
                  <w:pPr>
                    <w:spacing w:before="4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839996pt;margin-top:395.159485pt;width:65.4pt;height:14.95pt;mso-position-horizontal-relative:page;mso-position-vertical-relative:page;z-index:-1972216" type="#_x0000_t202" filled="false" stroked="false">
            <v:textbox inset="0,0,0,0">
              <w:txbxContent>
                <w:p>
                  <w:pPr>
                    <w:spacing w:before="41"/>
                    <w:ind w:left="7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19,228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23999pt;margin-top:395.159485pt;width:70.95pt;height:14.95pt;mso-position-horizontal-relative:page;mso-position-vertical-relative:page;z-index:-1972192" type="#_x0000_t202" filled="false" stroked="false">
            <v:textbox inset="0,0,0,0">
              <w:txbxContent>
                <w:p>
                  <w:pPr>
                    <w:spacing w:before="41"/>
                    <w:ind w:left="85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19,083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395.159485pt;width:78pt;height:14.95pt;mso-position-horizontal-relative:page;mso-position-vertical-relative:page;z-index:-1972168" type="#_x0000_t202" filled="false" stroked="false">
            <v:textbox inset="0,0,0,0">
              <w:txbxContent>
                <w:p>
                  <w:pPr>
                    <w:spacing w:before="41"/>
                    <w:ind w:left="6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47,943,850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395.159485pt;width:79pt;height:14.95pt;mso-position-horizontal-relative:page;mso-position-vertical-relative:page;z-index:-1972144" type="#_x0000_t202" filled="false" stroked="false">
            <v:textbox inset="0,0,0,0">
              <w:txbxContent>
                <w:p>
                  <w:pPr>
                    <w:spacing w:before="41"/>
                    <w:ind w:left="6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47,535,600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26.759995pt;margin-top:214.273209pt;width:339.3pt;height:26.5pt;mso-position-horizontal-relative:page;mso-position-vertical-relative:page;z-index:-1972120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BECAS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ESTUDIANTES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DE LICENCIATURA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DE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UABCS,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1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552399pt;margin-top:382.036652pt;width:164.55pt;height:49.55pt;mso-position-horizontal-relative:page;mso-position-vertical-relative:page;z-index:-1972096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Universidad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Autónoma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Baja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Programación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Universitaria.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3"/>
                    <w:ind w:right="41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1/ Cifras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preliminares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mes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agosto.</w:t>
                  </w:r>
                  <w:r>
                    <w:rPr>
                      <w:rFonts w:ascii="Montserrat Light"/>
                      <w:b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2/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 Apoyo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Federal.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3/ Apoyo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Institucional.</w:t>
                  </w:r>
                  <w:r>
                    <w:rPr>
                      <w:rFonts w:asci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157898pt;margin-top:382.036652pt;width:36.950pt;height:9.6pt;mso-position-horizontal-relative:page;mso-position-vertical-relative:page;z-index:-1972072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California</w:t>
                  </w:r>
                  <w:r>
                    <w:rPr>
                      <w:rFonts w:asci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.190552pt;margin-top:382.036652pt;width:14.55pt;height:9.6pt;mso-position-horizontal-relative:page;mso-position-vertical-relative:page;z-index:-1972048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Sur</w:t>
                  </w:r>
                  <w:r>
                    <w:rPr>
                      <w:rFonts w:asci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670227pt;margin-top:382.036652pt;width:35.050pt;height:9.6pt;mso-position-horizontal-relative:page;mso-position-vertical-relative:page;z-index:-1972024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(UABCS),</w:t>
                  </w:r>
                  <w:r>
                    <w:rPr>
                      <w:rFonts w:asci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1.796234pt;margin-top:382.036652pt;width:37.65pt;height:9.6pt;mso-position-horizontal-relative:page;mso-position-vertical-relative:page;z-index:-1972000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308228pt;margin-top:382.036652pt;width:11.55pt;height:9.6pt;mso-position-horizontal-relative:page;mso-position-vertical-relative:page;z-index:-1971976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789551pt;margin-top:382.036652pt;width:43.45pt;height:9.6pt;mso-position-horizontal-relative:page;mso-position-vertical-relative:page;z-index:-1971952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Planeación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6.195313pt;margin-top:382.036652pt;width:5.95pt;height:9.6pt;mso-position-horizontal-relative:page;mso-position-vertical-relative:page;z-index:-1971928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19.9pt;height:17pt;mso-position-horizontal-relative:page;mso-position-vertical-relative:page;z-index:-197190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32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160004pt;margin-top:249.960007pt;width:190.35pt;height:18.150pt;mso-position-horizontal-relative:page;mso-position-vertical-relative:page;z-index:-1971880" type="#_x0000_t202" filled="false" stroked="false">
            <v:textbox inset="0,0,0,0">
              <w:txbxContent>
                <w:p>
                  <w:pPr>
                    <w:spacing w:before="33"/>
                    <w:ind w:left="16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BECAS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480011pt;margin-top:249.960007pt;width:63.75pt;height:18.150pt;mso-position-horizontal-relative:page;mso-position-vertical-relative:page;z-index:-1971856" type="#_x0000_t202" filled="false" stroked="false">
            <v:textbox inset="0,0,0,0">
              <w:txbxContent>
                <w:p>
                  <w:pPr>
                    <w:spacing w:before="33"/>
                    <w:ind w:left="39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0.200012pt;margin-top:249.960007pt;width:63.75pt;height:18.150pt;mso-position-horizontal-relative:page;mso-position-vertical-relative:page;z-index:-1971832" type="#_x0000_t202" filled="false" stroked="false">
            <v:textbox inset="0,0,0,0">
              <w:txbxContent>
                <w:p>
                  <w:pPr>
                    <w:spacing w:before="33"/>
                    <w:ind w:left="37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919983pt;margin-top:249.960007pt;width:61.95pt;height:18.150pt;mso-position-horizontal-relative:page;mso-position-vertical-relative:page;z-index:-1971808" type="#_x0000_t202" filled="false" stroked="false">
            <v:textbox inset="0,0,0,0">
              <w:txbxContent>
                <w:p>
                  <w:pPr>
                    <w:spacing w:before="33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160004pt;margin-top:268.079498pt;width:190.35pt;height:14.3pt;mso-position-horizontal-relative:page;mso-position-vertical-relative:page;z-index:-1971784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nabe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2"/>
                      <w:position w:val="6"/>
                      <w:sz w:val="10"/>
                    </w:rPr>
                    <w:t>2/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480011pt;margin-top:268.079498pt;width:63.75pt;height:14.3pt;mso-position-horizontal-relative:page;mso-position-vertical-relative:page;z-index:-1971760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0.200012pt;margin-top:268.079498pt;width:63.75pt;height:14.3pt;mso-position-horizontal-relative:page;mso-position-vertical-relative:page;z-index:-197173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919983pt;margin-top:268.079498pt;width:61.95pt;height:14.3pt;mso-position-horizontal-relative:page;mso-position-vertical-relative:page;z-index:-1971712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160004pt;margin-top:282.359985pt;width:190.35pt;height:14.3pt;mso-position-horizontal-relative:page;mso-position-vertical-relative:page;z-index:-1971688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ocio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econ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mica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position w:val="6"/>
                      <w:sz w:val="10"/>
                    </w:rPr>
                    <w:t>3/</w:t>
                  </w:r>
                  <w:r>
                    <w:rPr>
                      <w:rFonts w:ascii="Montserrat" w:hAns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480011pt;margin-top:282.359985pt;width:63.75pt;height:14.3pt;mso-position-horizontal-relative:page;mso-position-vertical-relative:page;z-index:-1971664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0.200012pt;margin-top:282.359985pt;width:63.75pt;height:14.3pt;mso-position-horizontal-relative:page;mso-position-vertical-relative:page;z-index:-1971640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790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919983pt;margin-top:282.359985pt;width:61.95pt;height:14.3pt;mso-position-horizontal-relative:page;mso-position-vertical-relative:page;z-index:-1971616" type="#_x0000_t202" filled="false" stroked="false">
            <v:textbox inset="0,0,0,0">
              <w:txbxContent>
                <w:p>
                  <w:pPr>
                    <w:spacing w:before="44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751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160004pt;margin-top:296.640015pt;width:190.35pt;height:14.2pt;mso-position-horizontal-relative:page;mso-position-vertical-relative:page;z-index:-1971592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Excelencia</w:t>
                  </w:r>
                  <w:r>
                    <w:rPr>
                      <w:rFonts w:ascii="Montserrat"/>
                      <w:color w:val="394049"/>
                      <w:spacing w:val="-2"/>
                      <w:position w:val="6"/>
                      <w:sz w:val="10"/>
                    </w:rPr>
                    <w:t>3/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480011pt;margin-top:296.640015pt;width:63.75pt;height:14.2pt;mso-position-horizontal-relative:page;mso-position-vertical-relative:page;z-index:-1971568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0.200012pt;margin-top:296.640015pt;width:63.75pt;height:14.2pt;mso-position-horizontal-relative:page;mso-position-vertical-relative:page;z-index:-1971544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919983pt;margin-top:296.640015pt;width:61.95pt;height:14.2pt;mso-position-horizontal-relative:page;mso-position-vertical-relative:page;z-index:-1971520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160004pt;margin-top:310.799988pt;width:190.35pt;height:14.3pt;mso-position-horizontal-relative:page;mso-position-vertical-relative:page;z-index:-1971496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Recon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cimien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 w:hAnsi="Montserrat"/>
                      <w:color w:val="394049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par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icipación</w:t>
                  </w:r>
                  <w:r>
                    <w:rPr>
                      <w:rFonts w:ascii="Montserrat" w:hAnsi="Montserrat"/>
                      <w:color w:val="394049"/>
                      <w:spacing w:val="-1"/>
                      <w:position w:val="6"/>
                      <w:sz w:val="10"/>
                    </w:rPr>
                    <w:t>3</w:t>
                  </w:r>
                  <w:r>
                    <w:rPr>
                      <w:rFonts w:ascii="Montserrat" w:hAnsi="Montserrat"/>
                      <w:color w:val="394049"/>
                      <w:spacing w:val="-2"/>
                      <w:position w:val="6"/>
                      <w:sz w:val="10"/>
                    </w:rPr>
                    <w:t>/</w:t>
                  </w:r>
                  <w:r>
                    <w:rPr>
                      <w:rFonts w:ascii="Montserrat" w:hAns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480011pt;margin-top:310.799988pt;width:63.75pt;height:14.3pt;mso-position-horizontal-relative:page;mso-position-vertical-relative:page;z-index:-1971472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0.200012pt;margin-top:310.799988pt;width:63.75pt;height:14.3pt;mso-position-horizontal-relative:page;mso-position-vertical-relative:page;z-index:-197144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919983pt;margin-top:310.799988pt;width:61.95pt;height:14.3pt;mso-position-horizontal-relative:page;mso-position-vertical-relative:page;z-index:-1971424" type="#_x0000_t202" filled="false" stroked="false">
            <v:textbox inset="0,0,0,0">
              <w:txbxContent>
                <w:p>
                  <w:pPr>
                    <w:spacing w:before="44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160004pt;margin-top:325.079987pt;width:190.35pt;height:14.3pt;mso-position-horizontal-relative:page;mso-position-vertical-relative:page;z-index:-1971400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limen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icia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position w:val="6"/>
                      <w:sz w:val="10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position w:val="6"/>
                      <w:sz w:val="10"/>
                    </w:rPr>
                    <w:t>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480011pt;margin-top:325.079987pt;width:63.75pt;height:14.3pt;mso-position-horizontal-relative:page;mso-position-vertical-relative:page;z-index:-197137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0.200012pt;margin-top:325.079987pt;width:63.75pt;height:14.3pt;mso-position-horizontal-relative:page;mso-position-vertical-relative:page;z-index:-197135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919983pt;margin-top:325.079987pt;width:61.95pt;height:14.3pt;mso-position-horizontal-relative:page;mso-position-vertical-relative:page;z-index:-1971328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160004pt;margin-top:339.359497pt;width:190.35pt;height:14.3pt;mso-position-horizontal-relative:page;mso-position-vertical-relative:page;z-index:-1971304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w w:val="95"/>
                      <w:sz w:val="16"/>
                    </w:rPr>
                    <w:t>Servicio</w:t>
                  </w:r>
                  <w:r>
                    <w:rPr>
                      <w:rFonts w:ascii="Montserrat" w:hAnsi="Montserrat"/>
                      <w:color w:val="394049"/>
                      <w:spacing w:val="39"/>
                      <w:w w:val="9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w w:val="95"/>
                      <w:sz w:val="16"/>
                    </w:rPr>
                    <w:t>Académico</w:t>
                  </w:r>
                  <w:r>
                    <w:rPr>
                      <w:rFonts w:ascii="Montserrat" w:hAnsi="Montserrat"/>
                      <w:color w:val="394049"/>
                      <w:spacing w:val="-2"/>
                      <w:w w:val="95"/>
                      <w:position w:val="6"/>
                      <w:sz w:val="10"/>
                    </w:rPr>
                    <w:t>2/</w:t>
                  </w:r>
                  <w:r>
                    <w:rPr>
                      <w:rFonts w:ascii="Montserrat" w:hAns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480011pt;margin-top:339.359497pt;width:63.75pt;height:14.3pt;mso-position-horizontal-relative:page;mso-position-vertical-relative:page;z-index:-197128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0.200012pt;margin-top:339.359497pt;width:63.75pt;height:14.3pt;mso-position-horizontal-relative:page;mso-position-vertical-relative:page;z-index:-197125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919983pt;margin-top:339.359497pt;width:61.95pt;height:14.3pt;mso-position-horizontal-relative:page;mso-position-vertical-relative:page;z-index:-1971232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160004pt;margin-top:353.640015pt;width:190.35pt;height:14.2pt;mso-position-horizontal-relative:page;mso-position-vertical-relative:page;z-index:-197120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Ap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oyo</w:t>
                  </w:r>
                  <w:r>
                    <w:rPr>
                      <w:rFonts w:asci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UABCS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480011pt;margin-top:353.640015pt;width:63.75pt;height:14.2pt;mso-position-horizontal-relative:page;mso-position-vertical-relative:page;z-index:-1971184" type="#_x0000_t202" filled="false" stroked="false">
            <v:textbox inset="0,0,0,0">
              <w:txbxContent>
                <w:p>
                  <w:pPr>
                    <w:spacing w:before="44"/>
                    <w:ind w:left="80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13,12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0.200012pt;margin-top:353.640015pt;width:63.75pt;height:14.2pt;mso-position-horizontal-relative:page;mso-position-vertical-relative:page;z-index:-1971160" type="#_x0000_t202" filled="false" stroked="false">
            <v:textbox inset="0,0,0,0">
              <w:txbxContent>
                <w:p>
                  <w:pPr>
                    <w:spacing w:before="44"/>
                    <w:ind w:left="80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6,022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919983pt;margin-top:353.640015pt;width:61.95pt;height:14.2pt;mso-position-horizontal-relative:page;mso-position-vertical-relative:page;z-index:-1971136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94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160004pt;margin-top:367.7995pt;width:190.35pt;height:13.2pt;mso-position-horizontal-relative:page;mso-position-vertical-relative:page;z-index:-1971112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480011pt;margin-top:367.7995pt;width:63.75pt;height:13.2pt;mso-position-horizontal-relative:page;mso-position-vertical-relative:page;z-index:-1971088" type="#_x0000_t202" filled="false" stroked="false">
            <v:textbox inset="0,0,0,0">
              <w:txbxContent>
                <w:p>
                  <w:pPr>
                    <w:spacing w:before="21"/>
                    <w:ind w:left="6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14,496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0.200012pt;margin-top:367.7995pt;width:63.75pt;height:13.2pt;mso-position-horizontal-relative:page;mso-position-vertical-relative:page;z-index:-1971064" type="#_x0000_t202" filled="false" stroked="false">
            <v:textbox inset="0,0,0,0">
              <w:txbxContent>
                <w:p>
                  <w:pPr>
                    <w:spacing w:before="21"/>
                    <w:ind w:left="78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7,285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919983pt;margin-top:367.7995pt;width:61.95pt;height:13.2pt;mso-position-horizontal-relative:page;mso-position-vertical-relative:page;z-index:-1971040" type="#_x0000_t202" filled="false" stroked="false">
            <v:textbox inset="0,0,0,0">
              <w:txbxContent>
                <w:p>
                  <w:pPr>
                    <w:spacing w:before="21"/>
                    <w:ind w:left="7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1,341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97101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169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21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EDUCACIÓN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2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.315704pt;margin-top:122.954208pt;width:505.1pt;height:26.5pt;mso-position-horizontal-relative:page;mso-position-vertical-relative:page;z-index:-197099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PAQUETE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UNIFORMES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ÚTILES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ESCOLARES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OTORGADOS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 NIVEL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EDUCATIVO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69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AL INICIO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CURSO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2021-2022/2023-2024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274796pt;margin-top:242.476654pt;width:491.4pt;height:79.650pt;mso-position-horizontal-relative:page;mso-position-vertical-relative:page;z-index:-1970968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Educación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Pública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(SEP),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Administración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Finanzas.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n.a.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No aplica.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32" w:lineRule="auto" w:before="1"/>
                    <w:ind w:right="17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niveles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educativos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son: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preescolar: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CONAFE;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primaria: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general,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migrantes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CONAFE;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secundaria: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general,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técnica,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telesecundaria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para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trabajadores. Cabe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mencionar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29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24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octubre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presente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año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solicitudes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vales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escolares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alumnas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alumnos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nuevo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ingreso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u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omitidos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proceso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validación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matrícula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escolar,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por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cantidad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vales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escolares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aumentará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acuerdo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dichas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solicitudes.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Durante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ciclo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aplicó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programa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subsidios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educación.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0.320007pt;margin-top:341.833221pt;width:493.1pt;height:26.5pt;mso-position-horizontal-relative:page;mso-position-vertical-relative:page;z-index:-197094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MONTO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UNIFORMES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ÚTILES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ESCOLARES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OTORGADOS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 NIVEL EDUCATIVO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2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AL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INICIO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CURSO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2021-2022/2023-2024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0.555801pt;margin-top:460.516663pt;width:493.55pt;height:79.650pt;mso-position-horizontal-relative:page;mso-position-vertical-relative:page;z-index:-1970920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Educación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Pública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(SEP),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Administración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Finanzas.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32" w:lineRule="auto" w:before="3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n.a.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No aplica.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                                                                                                                                                                                                      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Los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niveles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educativos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son: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preescolar: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CONAFE;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primaria: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general,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migrantes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CONAFE;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secundaria: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general,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técnica,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telesecundaria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para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trabajadores.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Cabe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mencionar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29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24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octubre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presente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año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solicitudes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vales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escolares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alumnas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alumnos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nuevo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ingreso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u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omitidos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proceso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validación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matrícula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escolar,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por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cantidad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vales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escolares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aumentará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acuerdo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dichas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solicitudes.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Durante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ciclo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aplicó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programa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subsidios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educación.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reporta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 para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3.52002pt;margin-top:574.248596pt;width:20pt;height:17pt;mso-position-horizontal-relative:page;mso-position-vertical-relative:page;z-index:-197089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33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5.679993pt;margin-top:372.720001pt;width:105.75pt;height:32.3pt;mso-position-horizontal-relative:page;mso-position-vertical-relative:page;z-index:-1970872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8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NIVEL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EDUCATIVO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1.399994pt;margin-top:372.720001pt;width:198pt;height:16.7pt;mso-position-horizontal-relative:page;mso-position-vertical-relative:page;z-index:-1970848" type="#_x0000_t202" filled="false" stroked="false">
            <v:textbox inset="0,0,0,0">
              <w:txbxContent>
                <w:p>
                  <w:pPr>
                    <w:spacing w:before="18"/>
                    <w:ind w:left="101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UNIFORMES (PESOS)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399994pt;margin-top:372.720001pt;width:194.8pt;height:16.7pt;mso-position-horizontal-relative:page;mso-position-vertical-relative:page;z-index:-1970824" type="#_x0000_t202" filled="false" stroked="false">
            <v:textbox inset="0,0,0,0">
              <w:txbxContent>
                <w:p>
                  <w:pPr>
                    <w:spacing w:before="18"/>
                    <w:ind w:left="123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ÚTILES (PESOS)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399994pt;margin-top:389.399506pt;width:63.6pt;height:15.6pt;mso-position-horizontal-relative:page;mso-position-vertical-relative:page;z-index:-1970800" type="#_x0000_t202" filled="false" stroked="false">
            <v:textbox inset="0,0,0,0">
              <w:txbxContent>
                <w:p>
                  <w:pPr>
                    <w:spacing w:before="21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pt;margin-top:389.399506pt;width:67.45pt;height:15.6pt;mso-position-horizontal-relative:page;mso-position-vertical-relative:page;z-index:-1970776" type="#_x0000_t202" filled="false" stroked="false">
            <v:textbox inset="0,0,0,0">
              <w:txbxContent>
                <w:p>
                  <w:pPr>
                    <w:spacing w:before="21"/>
                    <w:ind w:left="22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440002pt;margin-top:389.399506pt;width:67pt;height:15.6pt;mso-position-horizontal-relative:page;mso-position-vertical-relative:page;z-index:-1970752" type="#_x0000_t202" filled="false" stroked="false">
            <v:textbox inset="0,0,0,0">
              <w:txbxContent>
                <w:p>
                  <w:pPr>
                    <w:spacing w:before="21"/>
                    <w:ind w:left="20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2023-2024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399994pt;margin-top:389.399506pt;width:64.2pt;height:15.6pt;mso-position-horizontal-relative:page;mso-position-vertical-relative:page;z-index:-1970728" type="#_x0000_t202" filled="false" stroked="false">
            <v:textbox inset="0,0,0,0">
              <w:txbxContent>
                <w:p>
                  <w:pPr>
                    <w:spacing w:before="21"/>
                    <w:ind w:left="20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599976pt;margin-top:389.399506pt;width:65.2pt;height:15.6pt;mso-position-horizontal-relative:page;mso-position-vertical-relative:page;z-index:-1970704" type="#_x0000_t202" filled="false" stroked="false">
            <v:textbox inset="0,0,0,0">
              <w:txbxContent>
                <w:p>
                  <w:pPr>
                    <w:spacing w:before="21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8.76001pt;margin-top:389.399506pt;width:65.4pt;height:15.6pt;mso-position-horizontal-relative:page;mso-position-vertical-relative:page;z-index:-1970680" type="#_x0000_t202" filled="false" stroked="false">
            <v:textbox inset="0,0,0,0">
              <w:txbxContent>
                <w:p>
                  <w:pPr>
                    <w:spacing w:before="21"/>
                    <w:ind w:left="18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2023-2024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5.679993pt;margin-top:405pt;width:105.75pt;height:13.95pt;mso-position-horizontal-relative:page;mso-position-vertical-relative:page;z-index:-1970656" type="#_x0000_t202" filled="false" stroked="false">
            <v:textbox inset="0,0,0,0">
              <w:txbxContent>
                <w:p>
                  <w:pPr>
                    <w:spacing w:before="42"/>
                    <w:ind w:left="1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Pree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lar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399994pt;margin-top:405pt;width:63.6pt;height:13.95pt;mso-position-horizontal-relative:page;mso-position-vertical-relative:page;z-index:-1970632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n.a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pt;margin-top:405pt;width:67.45pt;height:13.95pt;mso-position-horizontal-relative:page;mso-position-vertical-relative:page;z-index:-1970608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n.a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440002pt;margin-top:405pt;width:67pt;height:13.95pt;mso-position-horizontal-relative:page;mso-position-vertical-relative:page;z-index:-1970584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n.a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399994pt;margin-top:405pt;width:64.2pt;height:13.95pt;mso-position-horizontal-relative:page;mso-position-vertical-relative:page;z-index:-197056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599976pt;margin-top:405pt;width:65.2pt;height:13.95pt;mso-position-horizontal-relative:page;mso-position-vertical-relative:page;z-index:-1970536" type="#_x0000_t202" filled="false" stroked="false">
            <v:textbox inset="0,0,0,0">
              <w:txbxContent>
                <w:p>
                  <w:pPr>
                    <w:spacing w:before="42"/>
                    <w:ind w:left="2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4,448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8.76001pt;margin-top:405pt;width:65.4pt;height:13.95pt;mso-position-horizontal-relative:page;mso-position-vertical-relative:page;z-index:-1970512" type="#_x0000_t202" filled="false" stroked="false">
            <v:textbox inset="0,0,0,0">
              <w:txbxContent>
                <w:p>
                  <w:pPr>
                    <w:spacing w:before="22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600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5.679993pt;margin-top:418.919495pt;width:105.75pt;height:13.95pt;mso-position-horizontal-relative:page;mso-position-vertical-relative:page;z-index:-1970488" type="#_x0000_t202" filled="false" stroked="false">
            <v:textbox inset="0,0,0,0">
              <w:txbxContent>
                <w:p>
                  <w:pPr>
                    <w:spacing w:before="39"/>
                    <w:ind w:left="1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Primaria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399994pt;margin-top:418.919495pt;width:63.6pt;height:13.95pt;mso-position-horizontal-relative:page;mso-position-vertical-relative:page;z-index:-1970464" type="#_x0000_t202" filled="false" stroked="false">
            <v:textbox inset="0,0,0,0">
              <w:txbxContent>
                <w:p>
                  <w:pPr>
                    <w:spacing w:before="39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pt;margin-top:418.919495pt;width:67.45pt;height:13.95pt;mso-position-horizontal-relative:page;mso-position-vertical-relative:page;z-index:-1970440" type="#_x0000_t202" filled="false" stroked="false">
            <v:textbox inset="0,0,0,0">
              <w:txbxContent>
                <w:p>
                  <w:pPr>
                    <w:spacing w:before="39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500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440002pt;margin-top:418.919495pt;width:67pt;height:13.95pt;mso-position-horizontal-relative:page;mso-position-vertical-relative:page;z-index:-1970416" type="#_x0000_t202" filled="false" stroked="false">
            <v:textbox inset="0,0,0,0">
              <w:txbxContent>
                <w:p>
                  <w:pPr>
                    <w:spacing w:before="22"/>
                    <w:ind w:left="2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266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399994pt;margin-top:418.919495pt;width:64.2pt;height:13.95pt;mso-position-horizontal-relative:page;mso-position-vertical-relative:page;z-index:-1970392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599976pt;margin-top:418.919495pt;width:65.2pt;height:13.95pt;mso-position-horizontal-relative:page;mso-position-vertical-relative:page;z-index:-1970368" type="#_x0000_t202" filled="false" stroked="false">
            <v:textbox inset="0,0,0,0">
              <w:txbxContent>
                <w:p>
                  <w:pPr>
                    <w:spacing w:before="39"/>
                    <w:ind w:left="20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15,140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.0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8.76001pt;margin-top:418.919495pt;width:65.4pt;height:13.95pt;mso-position-horizontal-relative:page;mso-position-vertical-relative:page;z-index:-1970344" type="#_x0000_t202" filled="false" stroked="false">
            <v:textbox inset="0,0,0,0">
              <w:txbxContent>
                <w:p>
                  <w:pPr>
                    <w:spacing w:before="22"/>
                    <w:ind w:left="23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,600.00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5.679993pt;margin-top:432.839996pt;width:105.75pt;height:13.8pt;mso-position-horizontal-relative:page;mso-position-vertical-relative:page;z-index:-1970320" type="#_x0000_t202" filled="false" stroked="false">
            <v:textbox inset="0,0,0,0">
              <w:txbxContent>
                <w:p>
                  <w:pPr>
                    <w:spacing w:before="39"/>
                    <w:ind w:left="1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Secundaria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399994pt;margin-top:432.839996pt;width:63.6pt;height:13.8pt;mso-position-horizontal-relative:page;mso-position-vertical-relative:page;z-index:-1970296" type="#_x0000_t202" filled="false" stroked="false">
            <v:textbox inset="0,0,0,0">
              <w:txbxContent>
                <w:p>
                  <w:pPr>
                    <w:spacing w:before="39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pt;margin-top:432.839996pt;width:67.45pt;height:13.8pt;mso-position-horizontal-relative:page;mso-position-vertical-relative:page;z-index:-1970272" type="#_x0000_t202" filled="false" stroked="false">
            <v:textbox inset="0,0,0,0">
              <w:txbxContent>
                <w:p>
                  <w:pPr>
                    <w:spacing w:before="39"/>
                    <w:ind w:left="2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17,453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440002pt;margin-top:432.839996pt;width:67pt;height:13.8pt;mso-position-horizontal-relative:page;mso-position-vertical-relative:page;z-index:-1970248" type="#_x0000_t202" filled="false" stroked="false">
            <v:textbox inset="0,0,0,0">
              <w:txbxContent>
                <w:p>
                  <w:pPr>
                    <w:spacing w:before="20"/>
                    <w:ind w:left="2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17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62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.0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399994pt;margin-top:432.839996pt;width:64.2pt;height:13.8pt;mso-position-horizontal-relative:page;mso-position-vertical-relative:page;z-index:-1970224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599976pt;margin-top:432.839996pt;width:65.2pt;height:13.8pt;mso-position-horizontal-relative:page;mso-position-vertical-relative:page;z-index:-1970200" type="#_x0000_t202" filled="false" stroked="false">
            <v:textbox inset="0,0,0,0">
              <w:txbxContent>
                <w:p>
                  <w:pPr>
                    <w:spacing w:before="39"/>
                    <w:ind w:left="24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8.76001pt;margin-top:432.839996pt;width:65.4pt;height:13.8pt;mso-position-horizontal-relative:page;mso-position-vertical-relative:page;z-index:-1970176" type="#_x0000_t202" filled="false" stroked="false">
            <v:textbox inset="0,0,0,0">
              <w:txbxContent>
                <w:p>
                  <w:pPr>
                    <w:spacing w:before="20"/>
                    <w:ind w:left="26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7,583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5.679993pt;margin-top:446.639496pt;width:105.75pt;height:12.85pt;mso-position-horizontal-relative:page;mso-position-vertical-relative:page;z-index:-1970152" type="#_x0000_t202" filled="false" stroked="false">
            <v:textbox inset="0,0,0,0">
              <w:txbxContent>
                <w:p>
                  <w:pPr>
                    <w:spacing w:before="19"/>
                    <w:ind w:left="13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</w:t>
                  </w:r>
                  <w:r>
                    <w:rPr>
                      <w:rFonts w:ascii="Montserrat"/>
                      <w:b/>
                      <w:color w:val="FFFFFF"/>
                      <w:spacing w:val="44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399994pt;margin-top:446.639496pt;width:63.6pt;height:12.85pt;mso-position-horizontal-relative:page;mso-position-vertical-relative:page;z-index:-1970128" type="#_x0000_t202" filled="false" stroked="false">
            <v:textbox inset="0,0,0,0">
              <w:txbxContent>
                <w:p>
                  <w:pPr>
                    <w:spacing w:before="19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pt;margin-top:446.639496pt;width:67.45pt;height:12.85pt;mso-position-horizontal-relative:page;mso-position-vertical-relative:page;z-index:-1970104" type="#_x0000_t202" filled="false" stroked="false">
            <v:textbox inset="0,0,0,0">
              <w:txbxContent>
                <w:p>
                  <w:pPr>
                    <w:spacing w:before="19"/>
                    <w:ind w:left="1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42,055,750.00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440002pt;margin-top:446.639496pt;width:67pt;height:12.85pt;mso-position-horizontal-relative:page;mso-position-vertical-relative:page;z-index:-1970080" type="#_x0000_t202" filled="false" stroked="false">
            <v:textbox inset="0,0,0,0">
              <w:txbxContent>
                <w:p>
                  <w:pPr>
                    <w:spacing w:before="19"/>
                    <w:ind w:left="1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40,328,300.00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399994pt;margin-top:446.639496pt;width:64.2pt;height:12.85pt;mso-position-horizontal-relative:page;mso-position-vertical-relative:page;z-index:-1970056" type="#_x0000_t202" filled="false" stroked="false">
            <v:textbox inset="0,0,0,0">
              <w:txbxContent>
                <w:p>
                  <w:pPr>
                    <w:spacing w:before="1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599976pt;margin-top:446.639496pt;width:65.2pt;height:12.85pt;mso-position-horizontal-relative:page;mso-position-vertical-relative:page;z-index:-1970032" type="#_x0000_t202" filled="false" stroked="false">
            <v:textbox inset="0,0,0,0">
              <w:txbxContent>
                <w:p>
                  <w:pPr>
                    <w:spacing w:before="19"/>
                    <w:ind w:left="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27,345,000.00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8.76001pt;margin-top:446.639496pt;width:65.4pt;height:12.85pt;mso-position-horizontal-relative:page;mso-position-vertical-relative:page;z-index:-1970008" type="#_x0000_t202" filled="false" stroked="false">
            <v:textbox inset="0,0,0,0">
              <w:txbxContent>
                <w:p>
                  <w:pPr>
                    <w:spacing w:before="19"/>
                    <w:ind w:left="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25,707,400.00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pt;margin-top:153.720001pt;width:118.2pt;height:32.3pt;mso-position-horizontal-relative:page;mso-position-vertical-relative:page;z-index:-1969984" type="#_x0000_t202" filled="false" stroked="false">
            <v:textbox inset="0,0,0,0">
              <w:txbxContent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31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NIVEL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EDUCATIVO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200012pt;margin-top:153.720001pt;width:192.75pt;height:16.7pt;mso-position-horizontal-relative:page;mso-position-vertical-relative:page;z-index:-1969960" type="#_x0000_t202" filled="false" stroked="false">
            <v:textbox inset="0,0,0,0">
              <w:txbxContent>
                <w:p>
                  <w:pPr>
                    <w:spacing w:before="21"/>
                    <w:ind w:left="40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UNIFORMES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920013pt;margin-top:153.720001pt;width:184.95pt;height:16.7pt;mso-position-horizontal-relative:page;mso-position-vertical-relative:page;z-index:-1969936" type="#_x0000_t202" filled="false" stroked="false">
            <v:textbox inset="0,0,0,0">
              <w:txbxContent>
                <w:p>
                  <w:pPr>
                    <w:spacing w:before="21"/>
                    <w:ind w:left="38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ÚTILES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200012pt;margin-top:170.399994pt;width:61.45pt;height:15.6pt;mso-position-horizontal-relative:page;mso-position-vertical-relative:page;z-index:-1969912" type="#_x0000_t202" filled="false" stroked="false">
            <v:textbox inset="0,0,0,0">
              <w:txbxContent>
                <w:p>
                  <w:pPr>
                    <w:spacing w:before="21"/>
                    <w:ind w:left="17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640015pt;margin-top:170.399994pt;width:71.650pt;height:15.6pt;mso-position-horizontal-relative:page;mso-position-vertical-relative:page;z-index:-1969888" type="#_x0000_t202" filled="false" stroked="false">
            <v:textbox inset="0,0,0,0">
              <w:txbxContent>
                <w:p>
                  <w:pPr>
                    <w:spacing w:before="21"/>
                    <w:ind w:left="26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279999pt;margin-top:170.399994pt;width:59.65pt;height:15.6pt;mso-position-horizontal-relative:page;mso-position-vertical-relative:page;z-index:-1969864" type="#_x0000_t202" filled="false" stroked="false">
            <v:textbox inset="0,0,0,0">
              <w:txbxContent>
                <w:p>
                  <w:pPr>
                    <w:spacing w:before="21"/>
                    <w:ind w:left="13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2023-2024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920013pt;margin-top:170.399994pt;width:59.65pt;height:15.6pt;mso-position-horizontal-relative:page;mso-position-vertical-relative:page;z-index:-1969840" type="#_x0000_t202" filled="false" stroked="false">
            <v:textbox inset="0,0,0,0">
              <w:txbxContent>
                <w:p>
                  <w:pPr>
                    <w:spacing w:before="21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559998pt;margin-top:170.399994pt;width:62.65pt;height:15.6pt;mso-position-horizontal-relative:page;mso-position-vertical-relative:page;z-index:-1969816" type="#_x0000_t202" filled="false" stroked="false">
            <v:textbox inset="0,0,0,0">
              <w:txbxContent>
                <w:p>
                  <w:pPr>
                    <w:spacing w:before="21"/>
                    <w:ind w:left="1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0.200012pt;margin-top:170.399994pt;width:62.65pt;height:15.6pt;mso-position-horizontal-relative:page;mso-position-vertical-relative:page;z-index:-1969792" type="#_x0000_t202" filled="false" stroked="false">
            <v:textbox inset="0,0,0,0">
              <w:txbxContent>
                <w:p>
                  <w:pPr>
                    <w:spacing w:before="21"/>
                    <w:ind w:left="16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2023-2024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pt;margin-top:185.999496pt;width:118.2pt;height:13.8pt;mso-position-horizontal-relative:page;mso-position-vertical-relative:page;z-index:-1969768" type="#_x0000_t202" filled="false" stroked="false">
            <v:textbox inset="0,0,0,0">
              <w:txbxContent>
                <w:p>
                  <w:pPr>
                    <w:spacing w:before="42"/>
                    <w:ind w:left="1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Pree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lar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200012pt;margin-top:185.999496pt;width:61.45pt;height:13.8pt;mso-position-horizontal-relative:page;mso-position-vertical-relative:page;z-index:-196974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n.a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640015pt;margin-top:185.999496pt;width:71.650pt;height:13.8pt;mso-position-horizontal-relative:page;mso-position-vertical-relative:page;z-index:-1969720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n.a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279999pt;margin-top:185.999496pt;width:59.65pt;height:13.8pt;mso-position-horizontal-relative:page;mso-position-vertical-relative:page;z-index:-196969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n.a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920013pt;margin-top:185.999496pt;width:59.65pt;height:13.8pt;mso-position-horizontal-relative:page;mso-position-vertical-relative:page;z-index:-196967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n.a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559998pt;margin-top:185.999496pt;width:62.65pt;height:13.8pt;mso-position-horizontal-relative:page;mso-position-vertical-relative:page;z-index:-1969648" type="#_x0000_t202" filled="false" stroked="false">
            <v:textbox inset="0,0,0,0">
              <w:txbxContent>
                <w:p>
                  <w:pPr>
                    <w:spacing w:before="42"/>
                    <w:ind w:left="68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0.200012pt;margin-top:185.999496pt;width:62.65pt;height:13.8pt;mso-position-horizontal-relative:page;mso-position-vertical-relative:page;z-index:-1969624" type="#_x0000_t202" filled="false" stroked="false">
            <v:textbox inset="0,0,0,0">
              <w:txbxContent>
                <w:p>
                  <w:pPr>
                    <w:spacing w:before="42"/>
                    <w:ind w:left="7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pt;margin-top:199.800003pt;width:118.2pt;height:13.8pt;mso-position-horizontal-relative:page;mso-position-vertical-relative:page;z-index:-1969600" type="#_x0000_t202" filled="false" stroked="false">
            <v:textbox inset="0,0,0,0">
              <w:txbxContent>
                <w:p>
                  <w:pPr>
                    <w:spacing w:before="39"/>
                    <w:ind w:left="1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Primaria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200012pt;margin-top:199.800003pt;width:61.45pt;height:13.8pt;mso-position-horizontal-relative:page;mso-position-vertical-relative:page;z-index:-1969576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640015pt;margin-top:199.800003pt;width:71.650pt;height:13.8pt;mso-position-horizontal-relative:page;mso-position-vertical-relative:page;z-index:-1969552" type="#_x0000_t202" filled="false" stroked="false">
            <v:textbox inset="0,0,0,0">
              <w:txbxContent>
                <w:p>
                  <w:pPr>
                    <w:spacing w:before="39"/>
                    <w:ind w:left="8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70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279999pt;margin-top:199.800003pt;width:59.65pt;height:13.8pt;mso-position-horizontal-relative:page;mso-position-vertical-relative:page;z-index:-1969528" type="#_x0000_t202" filled="false" stroked="false">
            <v:textbox inset="0,0,0,0">
              <w:txbxContent>
                <w:p>
                  <w:pPr>
                    <w:spacing w:before="39"/>
                    <w:ind w:left="6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71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920013pt;margin-top:199.800003pt;width:59.65pt;height:13.8pt;mso-position-horizontal-relative:page;mso-position-vertical-relative:page;z-index:-1969504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559998pt;margin-top:199.800003pt;width:62.65pt;height:13.8pt;mso-position-horizontal-relative:page;mso-position-vertical-relative:page;z-index:-1969480" type="#_x0000_t202" filled="false" stroked="false">
            <v:textbox inset="0,0,0,0">
              <w:txbxContent>
                <w:p>
                  <w:pPr>
                    <w:spacing w:before="39"/>
                    <w:ind w:left="67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70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0.200012pt;margin-top:199.800003pt;width:62.65pt;height:13.8pt;mso-position-horizontal-relative:page;mso-position-vertical-relative:page;z-index:-1969456" type="#_x0000_t202" filled="false" stroked="false">
            <v:textbox inset="0,0,0,0">
              <w:txbxContent>
                <w:p>
                  <w:pPr>
                    <w:spacing w:before="39"/>
                    <w:ind w:left="7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71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pt;margin-top:213.600006pt;width:118.2pt;height:13.35pt;mso-position-horizontal-relative:page;mso-position-vertical-relative:page;z-index:-1969432" type="#_x0000_t202" filled="false" stroked="false">
            <v:textbox inset="0,0,0,0">
              <w:txbxContent>
                <w:p>
                  <w:pPr>
                    <w:spacing w:before="39"/>
                    <w:ind w:left="1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Secundaria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200012pt;margin-top:213.600006pt;width:61.45pt;height:13.35pt;mso-position-horizontal-relative:page;mso-position-vertical-relative:page;z-index:-1969408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640015pt;margin-top:213.600006pt;width:71.650pt;height:13.35pt;mso-position-horizontal-relative:page;mso-position-vertical-relative:page;z-index:-1969384" type="#_x0000_t202" filled="false" stroked="false">
            <v:textbox inset="0,0,0,0">
              <w:txbxContent>
                <w:p>
                  <w:pPr>
                    <w:spacing w:before="39"/>
                    <w:ind w:left="8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279999pt;margin-top:213.600006pt;width:59.65pt;height:13.35pt;mso-position-horizontal-relative:page;mso-position-vertical-relative:page;z-index:-1969360" type="#_x0000_t202" filled="false" stroked="false">
            <v:textbox inset="0,0,0,0">
              <w:txbxContent>
                <w:p>
                  <w:pPr>
                    <w:spacing w:before="39"/>
                    <w:ind w:left="6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,91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920013pt;margin-top:213.600006pt;width:59.65pt;height:13.35pt;mso-position-horizontal-relative:page;mso-position-vertical-relative:page;z-index:-1969336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559998pt;margin-top:213.600006pt;width:62.65pt;height:13.35pt;mso-position-horizontal-relative:page;mso-position-vertical-relative:page;z-index:-1969312" type="#_x0000_t202" filled="false" stroked="false">
            <v:textbox inset="0,0,0,0">
              <w:txbxContent>
                <w:p>
                  <w:pPr>
                    <w:spacing w:before="39"/>
                    <w:ind w:left="6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0.200012pt;margin-top:213.600006pt;width:62.65pt;height:13.35pt;mso-position-horizontal-relative:page;mso-position-vertical-relative:page;z-index:-1969288" type="#_x0000_t202" filled="false" stroked="false">
            <v:textbox inset="0,0,0,0">
              <w:txbxContent>
                <w:p>
                  <w:pPr>
                    <w:spacing w:before="39"/>
                    <w:ind w:left="7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,91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pt;margin-top:226.919998pt;width:118.2pt;height:13.05pt;mso-position-horizontal-relative:page;mso-position-vertical-relative:page;z-index:-1969264" type="#_x0000_t202" filled="false" stroked="false">
            <v:textbox inset="0,0,0,0">
              <w:txbxContent>
                <w:p>
                  <w:pPr>
                    <w:spacing w:before="17"/>
                    <w:ind w:left="15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</w:t>
                  </w:r>
                  <w:r>
                    <w:rPr>
                      <w:rFonts w:ascii="Montserrat"/>
                      <w:b/>
                      <w:color w:val="FFFFFF"/>
                      <w:spacing w:val="44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200012pt;margin-top:226.919998pt;width:61.45pt;height:13.05pt;mso-position-horizontal-relative:page;mso-position-vertical-relative:page;z-index:-1969240" type="#_x0000_t202" filled="false" stroked="false">
            <v:textbox inset="0,0,0,0">
              <w:txbxContent>
                <w:p>
                  <w:pPr>
                    <w:spacing w:before="1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640015pt;margin-top:226.919998pt;width:71.650pt;height:13.05pt;mso-position-horizontal-relative:page;mso-position-vertical-relative:page;z-index:-1969216" type="#_x0000_t202" filled="false" stroked="false">
            <v:textbox inset="0,0,0,0">
              <w:txbxContent>
                <w:p>
                  <w:pPr>
                    <w:spacing w:before="17"/>
                    <w:ind w:left="79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114,485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279999pt;margin-top:226.919998pt;width:59.65pt;height:13.05pt;mso-position-horizontal-relative:page;mso-position-vertical-relative:page;z-index:-1969192" type="#_x0000_t202" filled="false" stroked="false">
            <v:textbox inset="0,0,0,0">
              <w:txbxContent>
                <w:p>
                  <w:pPr>
                    <w:spacing w:before="17"/>
                    <w:ind w:left="5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109,504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920013pt;margin-top:226.919998pt;width:59.65pt;height:13.05pt;mso-position-horizontal-relative:page;mso-position-vertical-relative:page;z-index:-1969168" type="#_x0000_t202" filled="false" stroked="false">
            <v:textbox inset="0,0,0,0">
              <w:txbxContent>
                <w:p>
                  <w:pPr>
                    <w:spacing w:before="1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559998pt;margin-top:226.919998pt;width:62.65pt;height:13.05pt;mso-position-horizontal-relative:page;mso-position-vertical-relative:page;z-index:-1969144" type="#_x0000_t202" filled="false" stroked="false">
            <v:textbox inset="0,0,0,0">
              <w:txbxContent>
                <w:p>
                  <w:pPr>
                    <w:spacing w:before="17"/>
                    <w:ind w:left="6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136,725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0.200012pt;margin-top:226.919998pt;width:62.65pt;height:13.05pt;mso-position-horizontal-relative:page;mso-position-vertical-relative:page;z-index:-1969120" type="#_x0000_t202" filled="false" stroked="false">
            <v:textbox inset="0,0,0,0">
              <w:txbxContent>
                <w:p>
                  <w:pPr>
                    <w:spacing w:before="17"/>
                    <w:ind w:left="6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128,537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02.880005pt;margin-top:139.753204pt;width:387.8pt;height:26.5pt;mso-position-horizontal-relative:page;mso-position-vertical-relative:page;z-index:-1969096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ESCUELAS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ATENDIDAS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POR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EL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ISIFE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MUNICIPIO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B.C.SUR,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4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399994pt;margin-top:312.055481pt;width:63.8pt;height:10.050pt;mso-position-horizontal-relative:page;mso-position-vertical-relative:page;z-index:-1969072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715805pt;margin-top:434.716644pt;width:356.5pt;height:39.6pt;mso-position-horizontal-relative:page;mso-position-vertical-relative:page;z-index:-1969048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Instituto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Sudcaliforniano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Infraestructura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Física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Educativa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(ISIFE),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Departamentos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3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Planeación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Programación,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Supervisión,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Control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Obras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Proyectos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y,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Administración.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1.45pt;height:17pt;mso-position-horizontal-relative:page;mso-position-vertical-relative:page;z-index:-196902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34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279999pt;margin-top:321.480011pt;width:72.25pt;height:30.5pt;mso-position-horizontal-relative:page;mso-position-vertical-relative:page;z-index:-1969000" type="#_x0000_t202" filled="false" stroked="false">
            <v:textbox inset="0,0,0,0">
              <w:txbxContent>
                <w:p>
                  <w:pPr>
                    <w:spacing w:before="158"/>
                    <w:ind w:left="20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519989pt;margin-top:321.480011pt;width:146.4pt;height:14.9pt;mso-position-horizontal-relative:page;mso-position-vertical-relative:page;z-index:-1968976" type="#_x0000_t202" filled="false" stroked="false">
            <v:textbox inset="0,0,0,0">
              <w:txbxContent>
                <w:p>
                  <w:pPr>
                    <w:spacing w:before="2"/>
                    <w:ind w:left="6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NIVEL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SUPERIOR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920013pt;margin-top:321.480011pt;width:142.8pt;height:14.9pt;mso-position-horizontal-relative:page;mso-position-vertical-relative:page;z-index:-1968952" type="#_x0000_t202" filled="false" stroked="false">
            <v:textbox inset="0,0,0,0">
              <w:txbxContent>
                <w:p>
                  <w:pPr>
                    <w:spacing w:before="2"/>
                    <w:ind w:left="970" w:right="951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519989pt;margin-top:336.359985pt;width:75.4pt;height:15.6pt;mso-position-horizontal-relative:page;mso-position-vertical-relative:page;z-index:-1968928" type="#_x0000_t202" filled="false" stroked="false">
            <v:textbox inset="0,0,0,0">
              <w:txbxContent>
                <w:p>
                  <w:pPr>
                    <w:spacing w:before="21"/>
                    <w:ind w:left="31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880005pt;margin-top:336.359985pt;width:71.05pt;height:15.6pt;mso-position-horizontal-relative:page;mso-position-vertical-relative:page;z-index:-1968904" type="#_x0000_t202" filled="false" stroked="false">
            <v:textbox inset="0,0,0,0">
              <w:txbxContent>
                <w:p>
                  <w:pPr>
                    <w:spacing w:before="21"/>
                    <w:ind w:left="25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920013pt;margin-top:336.359985pt;width:70.8pt;height:15.6pt;mso-position-horizontal-relative:page;mso-position-vertical-relative:page;z-index:-1968880" type="#_x0000_t202" filled="false" stroked="false">
            <v:textbox inset="0,0,0,0">
              <w:txbxContent>
                <w:p>
                  <w:pPr>
                    <w:spacing w:before="21"/>
                    <w:ind w:left="2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720001pt;margin-top:336.359985pt;width:72pt;height:15.6pt;mso-position-horizontal-relative:page;mso-position-vertical-relative:page;z-index:-1968856" type="#_x0000_t202" filled="false" stroked="false">
            <v:textbox inset="0,0,0,0">
              <w:txbxContent>
                <w:p>
                  <w:pPr>
                    <w:spacing w:before="21"/>
                    <w:ind w:left="25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279999pt;margin-top:351.959503pt;width:72.25pt;height:13.8pt;mso-position-horizontal-relative:page;mso-position-vertical-relative:page;z-index:-1968832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519989pt;margin-top:351.959503pt;width:75.4pt;height:13.8pt;mso-position-horizontal-relative:page;mso-position-vertical-relative:page;z-index:-196880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880005pt;margin-top:351.959503pt;width:71.05pt;height:13.8pt;mso-position-horizontal-relative:page;mso-position-vertical-relative:page;z-index:-196878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920013pt;margin-top:351.959503pt;width:70.8pt;height:13.8pt;mso-position-horizontal-relative:page;mso-position-vertical-relative:page;z-index:-1968760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720001pt;margin-top:351.959503pt;width:72pt;height:13.8pt;mso-position-horizontal-relative:page;mso-position-vertical-relative:page;z-index:-1968736" type="#_x0000_t202" filled="false" stroked="false">
            <v:textbox inset="0,0,0,0">
              <w:txbxContent>
                <w:p>
                  <w:pPr>
                    <w:spacing w:before="42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279999pt;margin-top:365.76001pt;width:72.25pt;height:13.8pt;mso-position-horizontal-relative:page;mso-position-vertical-relative:page;z-index:-1968712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519989pt;margin-top:365.76001pt;width:75.4pt;height:13.8pt;mso-position-horizontal-relative:page;mso-position-vertical-relative:page;z-index:-196868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880005pt;margin-top:365.76001pt;width:71.05pt;height:13.8pt;mso-position-horizontal-relative:page;mso-position-vertical-relative:page;z-index:-196866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920013pt;margin-top:365.76001pt;width:70.8pt;height:13.8pt;mso-position-horizontal-relative:page;mso-position-vertical-relative:page;z-index:-1968640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720001pt;margin-top:365.76001pt;width:72pt;height:13.8pt;mso-position-horizontal-relative:page;mso-position-vertical-relative:page;z-index:-1968616" type="#_x0000_t202" filled="false" stroked="false">
            <v:textbox inset="0,0,0,0">
              <w:txbxContent>
                <w:p>
                  <w:pPr>
                    <w:spacing w:before="42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279999pt;margin-top:379.559998pt;width:72.25pt;height:13.8pt;mso-position-horizontal-relative:page;mso-position-vertical-relative:page;z-index:-1968592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519989pt;margin-top:379.559998pt;width:75.4pt;height:13.8pt;mso-position-horizontal-relative:page;mso-position-vertical-relative:page;z-index:-196856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880005pt;margin-top:379.559998pt;width:71.05pt;height:13.8pt;mso-position-horizontal-relative:page;mso-position-vertical-relative:page;z-index:-1968544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920013pt;margin-top:379.559998pt;width:70.8pt;height:13.8pt;mso-position-horizontal-relative:page;mso-position-vertical-relative:page;z-index:-1968520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720001pt;margin-top:379.559998pt;width:72pt;height:13.8pt;mso-position-horizontal-relative:page;mso-position-vertical-relative:page;z-index:-1968496" type="#_x0000_t202" filled="false" stroked="false">
            <v:textbox inset="0,0,0,0">
              <w:txbxContent>
                <w:p>
                  <w:pPr>
                    <w:spacing w:before="42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279999pt;margin-top:393.359497pt;width:72.25pt;height:13.8pt;mso-position-horizontal-relative:page;mso-position-vertical-relative:page;z-index:-1968472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519989pt;margin-top:393.359497pt;width:75.4pt;height:13.8pt;mso-position-horizontal-relative:page;mso-position-vertical-relative:page;z-index:-196844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880005pt;margin-top:393.359497pt;width:71.05pt;height:13.8pt;mso-position-horizontal-relative:page;mso-position-vertical-relative:page;z-index:-196842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920013pt;margin-top:393.359497pt;width:70.8pt;height:13.8pt;mso-position-horizontal-relative:page;mso-position-vertical-relative:page;z-index:-1968400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720001pt;margin-top:393.359497pt;width:72pt;height:13.8pt;mso-position-horizontal-relative:page;mso-position-vertical-relative:page;z-index:-1968376" type="#_x0000_t202" filled="false" stroked="false">
            <v:textbox inset="0,0,0,0">
              <w:txbxContent>
                <w:p>
                  <w:pPr>
                    <w:spacing w:before="42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279999pt;margin-top:407.160004pt;width:72.25pt;height:13.8pt;mso-position-horizontal-relative:page;mso-position-vertical-relative:page;z-index:-1968352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519989pt;margin-top:407.160004pt;width:75.4pt;height:13.8pt;mso-position-horizontal-relative:page;mso-position-vertical-relative:page;z-index:-196832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880005pt;margin-top:407.160004pt;width:71.05pt;height:13.8pt;mso-position-horizontal-relative:page;mso-position-vertical-relative:page;z-index:-196830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920013pt;margin-top:407.160004pt;width:70.8pt;height:13.8pt;mso-position-horizontal-relative:page;mso-position-vertical-relative:page;z-index:-1968280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720001pt;margin-top:407.160004pt;width:72pt;height:13.8pt;mso-position-horizontal-relative:page;mso-position-vertical-relative:page;z-index:-1968256" type="#_x0000_t202" filled="false" stroked="false">
            <v:textbox inset="0,0,0,0">
              <w:txbxContent>
                <w:p>
                  <w:pPr>
                    <w:spacing w:before="4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279999pt;margin-top:420.959991pt;width:72.25pt;height:12.75pt;mso-position-horizontal-relative:page;mso-position-vertical-relative:page;z-index:-1968232" type="#_x0000_t202" filled="false" stroked="false">
            <v:textbox inset="0,0,0,0">
              <w:txbxContent>
                <w:p>
                  <w:pPr>
                    <w:spacing w:before="19"/>
                    <w:ind w:left="68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519989pt;margin-top:420.959991pt;width:75.4pt;height:12.75pt;mso-position-horizontal-relative:page;mso-position-vertical-relative:page;z-index:-1968208" type="#_x0000_t202" filled="false" stroked="false">
            <v:textbox inset="0,0,0,0">
              <w:txbxContent>
                <w:p>
                  <w:pPr>
                    <w:spacing w:before="1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880005pt;margin-top:420.959991pt;width:71.05pt;height:12.75pt;mso-position-horizontal-relative:page;mso-position-vertical-relative:page;z-index:-1968184" type="#_x0000_t202" filled="false" stroked="false">
            <v:textbox inset="0,0,0,0">
              <w:txbxContent>
                <w:p>
                  <w:pPr>
                    <w:spacing w:before="1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920013pt;margin-top:420.959991pt;width:70.8pt;height:12.75pt;mso-position-horizontal-relative:page;mso-position-vertical-relative:page;z-index:-1968160" type="#_x0000_t202" filled="false" stroked="false">
            <v:textbox inset="0,0,0,0">
              <w:txbxContent>
                <w:p>
                  <w:pPr>
                    <w:spacing w:before="1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2"/>
                      <w:w w:val="95"/>
                      <w:sz w:val="16"/>
                    </w:rPr>
                    <w:t>606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720001pt;margin-top:420.959991pt;width:72pt;height:12.75pt;mso-position-horizontal-relative:page;mso-position-vertical-relative:page;z-index:-1968136" type="#_x0000_t202" filled="false" stroked="false">
            <v:textbox inset="0,0,0,0">
              <w:txbxContent>
                <w:p>
                  <w:pPr>
                    <w:spacing w:before="19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119995pt;margin-top:171.839996pt;width:73.45pt;height:28.2pt;mso-position-horizontal-relative:page;mso-position-vertical-relative:page;z-index:-1968112" type="#_x0000_t202" filled="false" stroked="false">
            <v:textbox inset="0,0,0,0">
              <w:txbxContent>
                <w:p>
                  <w:pPr>
                    <w:spacing w:before="134"/>
                    <w:ind w:left="2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559998pt;margin-top:171.839996pt;width:142.1pt;height:12.6pt;mso-position-horizontal-relative:page;mso-position-vertical-relative:page;z-index:-1968088" type="#_x0000_t202" filled="false" stroked="false">
            <v:textbox inset="0,0,0,0">
              <w:txbxContent>
                <w:p>
                  <w:pPr>
                    <w:spacing w:line="226" w:lineRule="exact" w:before="0"/>
                    <w:ind w:left="76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NIVEL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BÁSICO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640015pt;margin-top:171.839996pt;width:144.25pt;height:12.6pt;mso-position-horizontal-relative:page;mso-position-vertical-relative:page;z-index:-1968064" type="#_x0000_t202" filled="false" stroked="false">
            <v:textbox inset="0,0,0,0">
              <w:txbxContent>
                <w:p>
                  <w:pPr>
                    <w:spacing w:line="226" w:lineRule="exact" w:before="0"/>
                    <w:ind w:left="30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NIVEL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MEDIO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SUPERIOR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559998pt;margin-top:184.440002pt;width:67.45pt;height:15.6pt;mso-position-horizontal-relative:page;mso-position-vertical-relative:page;z-index:-1968040" type="#_x0000_t202" filled="false" stroked="false">
            <v:textbox inset="0,0,0,0">
              <w:txbxContent>
                <w:p>
                  <w:pPr>
                    <w:spacing w:before="21"/>
                    <w:ind w:left="23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pt;margin-top:184.440002pt;width:74.650pt;height:15.6pt;mso-position-horizontal-relative:page;mso-position-vertical-relative:page;z-index:-1968016" type="#_x0000_t202" filled="false" stroked="false">
            <v:textbox inset="0,0,0,0">
              <w:txbxContent>
                <w:p>
                  <w:pPr>
                    <w:spacing w:before="21"/>
                    <w:ind w:left="29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640015pt;margin-top:184.440002pt;width:74.05pt;height:15.6pt;mso-position-horizontal-relative:page;mso-position-vertical-relative:page;z-index:-1967992" type="#_x0000_t202" filled="false" stroked="false">
            <v:textbox inset="0,0,0,0">
              <w:txbxContent>
                <w:p>
                  <w:pPr>
                    <w:spacing w:before="21"/>
                    <w:ind w:left="30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679993pt;margin-top:184.440002pt;width:70.2pt;height:15.6pt;mso-position-horizontal-relative:page;mso-position-vertical-relative:page;z-index:-1967968" type="#_x0000_t202" filled="false" stroked="false">
            <v:textbox inset="0,0,0,0">
              <w:txbxContent>
                <w:p>
                  <w:pPr>
                    <w:spacing w:before="21"/>
                    <w:ind w:left="23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119995pt;margin-top:200.039505pt;width:73.45pt;height:13.8pt;mso-position-horizontal-relative:page;mso-position-vertical-relative:page;z-index:-1967944" type="#_x0000_t202" filled="false" stroked="false">
            <v:textbox inset="0,0,0,0">
              <w:txbxContent>
                <w:p>
                  <w:pPr>
                    <w:spacing w:before="39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559998pt;margin-top:200.039505pt;width:67.45pt;height:13.8pt;mso-position-horizontal-relative:page;mso-position-vertical-relative:page;z-index:-1967920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pt;margin-top:200.039505pt;width:74.650pt;height:13.8pt;mso-position-horizontal-relative:page;mso-position-vertical-relative:page;z-index:-1967896" type="#_x0000_t202" filled="false" stroked="false">
            <v:textbox inset="0,0,0,0">
              <w:txbxContent>
                <w:p>
                  <w:pPr>
                    <w:spacing w:before="39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640015pt;margin-top:200.039505pt;width:74.05pt;height:13.8pt;mso-position-horizontal-relative:page;mso-position-vertical-relative:page;z-index:-1967872" type="#_x0000_t202" filled="false" stroked="false">
            <v:textbox inset="0,0,0,0">
              <w:txbxContent>
                <w:p>
                  <w:pPr>
                    <w:spacing w:before="3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679993pt;margin-top:200.039505pt;width:70.2pt;height:13.8pt;mso-position-horizontal-relative:page;mso-position-vertical-relative:page;z-index:-1967848" type="#_x0000_t202" filled="false" stroked="false">
            <v:textbox inset="0,0,0,0">
              <w:txbxContent>
                <w:p>
                  <w:pPr>
                    <w:spacing w:before="39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119995pt;margin-top:213.839996pt;width:73.45pt;height:13.8pt;mso-position-horizontal-relative:page;mso-position-vertical-relative:page;z-index:-1967824" type="#_x0000_t202" filled="false" stroked="false">
            <v:textbox inset="0,0,0,0">
              <w:txbxContent>
                <w:p>
                  <w:pPr>
                    <w:spacing w:before="39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559998pt;margin-top:213.839996pt;width:67.45pt;height:13.8pt;mso-position-horizontal-relative:page;mso-position-vertical-relative:page;z-index:-1967800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pt;margin-top:213.839996pt;width:74.650pt;height:13.8pt;mso-position-horizontal-relative:page;mso-position-vertical-relative:page;z-index:-1967776" type="#_x0000_t202" filled="false" stroked="false">
            <v:textbox inset="0,0,0,0">
              <w:txbxContent>
                <w:p>
                  <w:pPr>
                    <w:spacing w:before="3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640015pt;margin-top:213.839996pt;width:74.05pt;height:13.8pt;mso-position-horizontal-relative:page;mso-position-vertical-relative:page;z-index:-1967752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679993pt;margin-top:213.839996pt;width:70.2pt;height:13.8pt;mso-position-horizontal-relative:page;mso-position-vertical-relative:page;z-index:-1967728" type="#_x0000_t202" filled="false" stroked="false">
            <v:textbox inset="0,0,0,0">
              <w:txbxContent>
                <w:p>
                  <w:pPr>
                    <w:spacing w:before="39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119995pt;margin-top:227.639999pt;width:73.45pt;height:13.8pt;mso-position-horizontal-relative:page;mso-position-vertical-relative:page;z-index:-1967704" type="#_x0000_t202" filled="false" stroked="false">
            <v:textbox inset="0,0,0,0">
              <w:txbxContent>
                <w:p>
                  <w:pPr>
                    <w:spacing w:before="39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559998pt;margin-top:227.639999pt;width:67.45pt;height:13.8pt;mso-position-horizontal-relative:page;mso-position-vertical-relative:page;z-index:-1967680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pt;margin-top:227.639999pt;width:74.650pt;height:13.8pt;mso-position-horizontal-relative:page;mso-position-vertical-relative:page;z-index:-1967656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640015pt;margin-top:227.639999pt;width:74.05pt;height:13.8pt;mso-position-horizontal-relative:page;mso-position-vertical-relative:page;z-index:-1967632" type="#_x0000_t202" filled="false" stroked="false">
            <v:textbox inset="0,0,0,0">
              <w:txbxContent>
                <w:p>
                  <w:pPr>
                    <w:spacing w:before="3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679993pt;margin-top:227.639999pt;width:70.2pt;height:13.8pt;mso-position-horizontal-relative:page;mso-position-vertical-relative:page;z-index:-1967608" type="#_x0000_t202" filled="false" stroked="false">
            <v:textbox inset="0,0,0,0">
              <w:txbxContent>
                <w:p>
                  <w:pPr>
                    <w:spacing w:before="39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119995pt;margin-top:241.439499pt;width:73.45pt;height:13.8pt;mso-position-horizontal-relative:page;mso-position-vertical-relative:page;z-index:-1967584" type="#_x0000_t202" filled="false" stroked="false">
            <v:textbox inset="0,0,0,0">
              <w:txbxContent>
                <w:p>
                  <w:pPr>
                    <w:spacing w:before="39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559998pt;margin-top:241.439499pt;width:67.45pt;height:13.8pt;mso-position-horizontal-relative:page;mso-position-vertical-relative:page;z-index:-1967560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pt;margin-top:241.439499pt;width:74.650pt;height:13.8pt;mso-position-horizontal-relative:page;mso-position-vertical-relative:page;z-index:-1967536" type="#_x0000_t202" filled="false" stroked="false">
            <v:textbox inset="0,0,0,0">
              <w:txbxContent>
                <w:p>
                  <w:pPr>
                    <w:spacing w:before="3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640015pt;margin-top:241.439499pt;width:74.05pt;height:13.8pt;mso-position-horizontal-relative:page;mso-position-vertical-relative:page;z-index:-1967512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679993pt;margin-top:241.439499pt;width:70.2pt;height:13.8pt;mso-position-horizontal-relative:page;mso-position-vertical-relative:page;z-index:-1967488" type="#_x0000_t202" filled="false" stroked="false">
            <v:textbox inset="0,0,0,0">
              <w:txbxContent>
                <w:p>
                  <w:pPr>
                    <w:spacing w:before="39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119995pt;margin-top:255.240005pt;width:73.45pt;height:13.8pt;mso-position-horizontal-relative:page;mso-position-vertical-relative:page;z-index:-1967464" type="#_x0000_t202" filled="false" stroked="false">
            <v:textbox inset="0,0,0,0">
              <w:txbxContent>
                <w:p>
                  <w:pPr>
                    <w:spacing w:before="39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559998pt;margin-top:255.240005pt;width:67.45pt;height:13.8pt;mso-position-horizontal-relative:page;mso-position-vertical-relative:page;z-index:-1967440" type="#_x0000_t202" filled="false" stroked="false">
            <v:textbox inset="0,0,0,0">
              <w:txbxContent>
                <w:p>
                  <w:pPr>
                    <w:spacing w:before="3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pt;margin-top:255.240005pt;width:74.650pt;height:13.8pt;mso-position-horizontal-relative:page;mso-position-vertical-relative:page;z-index:-1967416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640015pt;margin-top:255.240005pt;width:74.05pt;height:13.8pt;mso-position-horizontal-relative:page;mso-position-vertical-relative:page;z-index:-1967392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679993pt;margin-top:255.240005pt;width:70.2pt;height:13.8pt;mso-position-horizontal-relative:page;mso-position-vertical-relative:page;z-index:-1967368" type="#_x0000_t202" filled="false" stroked="false">
            <v:textbox inset="0,0,0,0">
              <w:txbxContent>
                <w:p>
                  <w:pPr>
                    <w:spacing w:before="39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119995pt;margin-top:269.040009pt;width:73.45pt;height:12.75pt;mso-position-horizontal-relative:page;mso-position-vertical-relative:page;z-index:-1967344" type="#_x0000_t202" filled="false" stroked="false">
            <v:textbox inset="0,0,0,0">
              <w:txbxContent>
                <w:p>
                  <w:pPr>
                    <w:spacing w:before="17"/>
                    <w:ind w:left="7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559998pt;margin-top:269.040009pt;width:67.45pt;height:12.75pt;mso-position-horizontal-relative:page;mso-position-vertical-relative:page;z-index:-1967320" type="#_x0000_t202" filled="false" stroked="false">
            <v:textbox inset="0,0,0,0">
              <w:txbxContent>
                <w:p>
                  <w:pPr>
                    <w:spacing w:before="1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pt;margin-top:269.040009pt;width:74.650pt;height:12.75pt;mso-position-horizontal-relative:page;mso-position-vertical-relative:page;z-index:-1967296" type="#_x0000_t202" filled="false" stroked="false">
            <v:textbox inset="0,0,0,0">
              <w:txbxContent>
                <w:p>
                  <w:pPr>
                    <w:spacing w:before="17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104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640015pt;margin-top:269.040009pt;width:74.05pt;height:12.75pt;mso-position-horizontal-relative:page;mso-position-vertical-relative:page;z-index:-1967272" type="#_x0000_t202" filled="false" stroked="false">
            <v:textbox inset="0,0,0,0">
              <w:txbxContent>
                <w:p>
                  <w:pPr>
                    <w:spacing w:before="1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679993pt;margin-top:269.040009pt;width:70.2pt;height:12.75pt;mso-position-horizontal-relative:page;mso-position-vertical-relative:page;z-index:-1967248" type="#_x0000_t202" filled="false" stroked="false">
            <v:textbox inset="0,0,0,0">
              <w:txbxContent>
                <w:p>
                  <w:pPr>
                    <w:spacing w:before="17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96722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169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21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EDUCACIÓN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2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PÚBLICA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0.799004pt;margin-top:137.58461pt;width:552.15pt;height:26.5pt;mso-position-horizontal-relative:page;mso-position-vertical-relative:page;z-index:-1967200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AMPLIACIÓN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MEJORAMIENTO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AULAS,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LABORATORIOS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TALLERES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ATENDIDOS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EL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ISIFE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159973pt;margin-top:320.455475pt;width:63.8pt;height:10.050pt;mso-position-horizontal-relative:page;mso-position-vertical-relative:page;z-index:-1967176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0793pt;margin-top:455.236664pt;width:469.9pt;height:39.6pt;mso-position-horizontal-relative:page;mso-position-vertical-relative:page;z-index:-1967152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Instituto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Sudcaliforniano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Infraestructura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Física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Educativa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(ISIFE),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Departamentos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Planeación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Programación,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Supervisión,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Control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Obras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Proyectos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y,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Administración.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3"/>
                    <w:ind w:right="18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3.52002pt;margin-top:574.248596pt;width:20.05pt;height:17pt;mso-position-horizontal-relative:page;mso-position-vertical-relative:page;z-index:-196712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35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279999pt;margin-top:330pt;width:82.8pt;height:43.7pt;mso-position-horizontal-relative:page;mso-position-vertical-relative:page;z-index:-196710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5"/>
                      <w:szCs w:val="25"/>
                    </w:rPr>
                  </w:pPr>
                </w:p>
                <w:p>
                  <w:pPr>
                    <w:spacing w:before="0"/>
                    <w:ind w:left="31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080002pt;margin-top:330pt;width:128.8pt;height:30.5pt;mso-position-horizontal-relative:page;mso-position-vertical-relative:page;z-index:-1967080" type="#_x0000_t202" filled="false" stroked="false">
            <v:textbox inset="0,0,0,0">
              <w:txbxContent>
                <w:p>
                  <w:pPr>
                    <w:spacing w:before="158"/>
                    <w:ind w:left="891" w:right="849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ANEXOS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839996pt;margin-top:330pt;width:127.95pt;height:30.5pt;mso-position-horizontal-relative:page;mso-position-vertical-relative:page;z-index:-1967056" type="#_x0000_t202" filled="false" stroked="false">
            <v:textbox inset="0,0,0,0">
              <w:txbxContent>
                <w:p>
                  <w:pPr>
                    <w:spacing w:line="218" w:lineRule="exact" w:before="72"/>
                    <w:ind w:left="794" w:right="0" w:hanging="516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ESCUELAS </w:t>
                  </w:r>
                  <w:r>
                    <w:rPr>
                      <w:rFonts w:ascii="Montserrat" w:hAnsi="Montserrat"/>
                      <w:b/>
                      <w:color w:val="FFFFFF"/>
                      <w:spacing w:val="1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NUEVA</w:t>
                  </w:r>
                  <w:r>
                    <w:rPr>
                      <w:rFonts w:ascii="Montserrat" w:hAns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CREACIÓN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76001pt;margin-top:330pt;width:130pt;height:30.5pt;mso-position-horizontal-relative:page;mso-position-vertical-relative:page;z-index:-1967032" type="#_x0000_t202" filled="false" stroked="false">
            <v:textbox inset="0,0,0,0">
              <w:txbxContent>
                <w:p>
                  <w:pPr>
                    <w:spacing w:before="158"/>
                    <w:ind w:left="19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EQUIPO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080002pt;margin-top:360.480011pt;width:65.05pt;height:13.2pt;mso-position-horizontal-relative:page;mso-position-vertical-relative:page;z-index:-196700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1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119995pt;margin-top:360.480011pt;width:63.75pt;height:13.2pt;mso-position-horizontal-relative:page;mso-position-vertical-relative:page;z-index:-196698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839996pt;margin-top:360.480011pt;width:63.6pt;height:13.2pt;mso-position-horizontal-relative:page;mso-position-vertical-relative:page;z-index:-196696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9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440002pt;margin-top:360.480011pt;width:64.3500pt;height:13.2pt;mso-position-horizontal-relative:page;mso-position-vertical-relative:page;z-index:-196693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8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76001pt;margin-top:360.480011pt;width:63.4pt;height:13.2pt;mso-position-horizontal-relative:page;mso-position-vertical-relative:page;z-index:-196691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.119995pt;margin-top:360.480011pt;width:66.6pt;height:13.2pt;mso-position-horizontal-relative:page;mso-position-vertical-relative:page;z-index:-196688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279999pt;margin-top:373.679993pt;width:82.8pt;height:13.6pt;mso-position-horizontal-relative:page;mso-position-vertical-relative:page;z-index:-1966864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.080002pt;margin-top:373.679993pt;width:65.05pt;height:13.6pt;mso-position-horizontal-relative:page;mso-position-vertical-relative:page;z-index:-1966840" type="#_x0000_t202" filled="false" stroked="false">
            <v:textbox inset="0,0,0,0">
              <w:txbxContent>
                <w:p>
                  <w:pPr>
                    <w:spacing w:before="39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119995pt;margin-top:373.679993pt;width:63.75pt;height:13.6pt;mso-position-horizontal-relative:page;mso-position-vertical-relative:page;z-index:-1966816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5"/>
                      <w:sz w:val="16"/>
                    </w:rPr>
                    <w:t>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839996pt;margin-top:373.679993pt;width:63.6pt;height:13.6pt;mso-position-horizontal-relative:page;mso-position-vertical-relative:page;z-index:-1966792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440002pt;margin-top:373.679993pt;width:64.3500pt;height:13.6pt;mso-position-horizontal-relative:page;mso-position-vertical-relative:page;z-index:-1966768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76001pt;margin-top:373.679993pt;width:63.4pt;height:13.6pt;mso-position-horizontal-relative:page;mso-position-vertical-relative:page;z-index:-1966744" type="#_x0000_t202" filled="false" stroked="false">
            <v:textbox inset="0,0,0,0">
              <w:txbxContent>
                <w:p>
                  <w:pPr>
                    <w:spacing w:before="39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.119995pt;margin-top:373.679993pt;width:66.6pt;height:13.6pt;mso-position-horizontal-relative:page;mso-position-vertical-relative:page;z-index:-1966720" type="#_x0000_t202" filled="false" stroked="false">
            <v:textbox inset="0,0,0,0">
              <w:txbxContent>
                <w:p>
                  <w:pPr>
                    <w:spacing w:before="39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279999pt;margin-top:387.239502pt;width:82.8pt;height:13.7pt;mso-position-horizontal-relative:page;mso-position-vertical-relative:page;z-index:-1966696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.080002pt;margin-top:387.239502pt;width:65.05pt;height:13.7pt;mso-position-horizontal-relative:page;mso-position-vertical-relative:page;z-index:-1966672" type="#_x0000_t202" filled="false" stroked="false">
            <v:textbox inset="0,0,0,0">
              <w:txbxContent>
                <w:p>
                  <w:pPr>
                    <w:spacing w:before="3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119995pt;margin-top:387.239502pt;width:63.75pt;height:13.7pt;mso-position-horizontal-relative:page;mso-position-vertical-relative:page;z-index:-1966648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839996pt;margin-top:387.239502pt;width:63.6pt;height:13.7pt;mso-position-horizontal-relative:page;mso-position-vertical-relative:page;z-index:-1966624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440002pt;margin-top:387.239502pt;width:64.3500pt;height:13.7pt;mso-position-horizontal-relative:page;mso-position-vertical-relative:page;z-index:-1966600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76001pt;margin-top:387.239502pt;width:63.4pt;height:13.7pt;mso-position-horizontal-relative:page;mso-position-vertical-relative:page;z-index:-1966576" type="#_x0000_t202" filled="false" stroked="false">
            <v:textbox inset="0,0,0,0">
              <w:txbxContent>
                <w:p>
                  <w:pPr>
                    <w:spacing w:before="3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.119995pt;margin-top:387.239502pt;width:66.6pt;height:13.7pt;mso-position-horizontal-relative:page;mso-position-vertical-relative:page;z-index:-1966552" type="#_x0000_t202" filled="false" stroked="false">
            <v:textbox inset="0,0,0,0">
              <w:txbxContent>
                <w:p>
                  <w:pPr>
                    <w:spacing w:before="39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279999pt;margin-top:400.919495pt;width:82.8pt;height:13.6pt;mso-position-horizontal-relative:page;mso-position-vertical-relative:page;z-index:-1966528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.080002pt;margin-top:400.919495pt;width:65.05pt;height:13.6pt;mso-position-horizontal-relative:page;mso-position-vertical-relative:page;z-index:-1966504" type="#_x0000_t202" filled="false" stroked="false">
            <v:textbox inset="0,0,0,0">
              <w:txbxContent>
                <w:p>
                  <w:pPr>
                    <w:spacing w:before="3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119995pt;margin-top:400.919495pt;width:63.75pt;height:13.6pt;mso-position-horizontal-relative:page;mso-position-vertical-relative:page;z-index:-1966480" type="#_x0000_t202" filled="false" stroked="false">
            <v:textbox inset="0,0,0,0">
              <w:txbxContent>
                <w:p>
                  <w:pPr>
                    <w:spacing w:before="37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839996pt;margin-top:400.919495pt;width:63.6pt;height:13.6pt;mso-position-horizontal-relative:page;mso-position-vertical-relative:page;z-index:-1966456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440002pt;margin-top:400.919495pt;width:64.3500pt;height:13.6pt;mso-position-horizontal-relative:page;mso-position-vertical-relative:page;z-index:-1966432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76001pt;margin-top:400.919495pt;width:63.4pt;height:13.6pt;mso-position-horizontal-relative:page;mso-position-vertical-relative:page;z-index:-1966408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.119995pt;margin-top:400.919495pt;width:66.6pt;height:13.6pt;mso-position-horizontal-relative:page;mso-position-vertical-relative:page;z-index:-1966384" type="#_x0000_t202" filled="false" stroked="false">
            <v:textbox inset="0,0,0,0">
              <w:txbxContent>
                <w:p>
                  <w:pPr>
                    <w:spacing w:before="37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279999pt;margin-top:414.480011pt;width:82.8pt;height:13.6pt;mso-position-horizontal-relative:page;mso-position-vertical-relative:page;z-index:-1966360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.080002pt;margin-top:414.480011pt;width:65.05pt;height:13.6pt;mso-position-horizontal-relative:page;mso-position-vertical-relative:page;z-index:-1966336" type="#_x0000_t202" filled="false" stroked="false">
            <v:textbox inset="0,0,0,0">
              <w:txbxContent>
                <w:p>
                  <w:pPr>
                    <w:spacing w:before="3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347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119995pt;margin-top:414.480011pt;width:63.75pt;height:13.6pt;mso-position-horizontal-relative:page;mso-position-vertical-relative:page;z-index:-1966312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839996pt;margin-top:414.480011pt;width:63.6pt;height:13.6pt;mso-position-horizontal-relative:page;mso-position-vertical-relative:page;z-index:-1966288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440002pt;margin-top:414.480011pt;width:64.3500pt;height:13.6pt;mso-position-horizontal-relative:page;mso-position-vertical-relative:page;z-index:-1966264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76001pt;margin-top:414.480011pt;width:63.4pt;height:13.6pt;mso-position-horizontal-relative:page;mso-position-vertical-relative:page;z-index:-1966240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.119995pt;margin-top:414.480011pt;width:66.6pt;height:13.6pt;mso-position-horizontal-relative:page;mso-position-vertical-relative:page;z-index:-1966216" type="#_x0000_t202" filled="false" stroked="false">
            <v:textbox inset="0,0,0,0">
              <w:txbxContent>
                <w:p>
                  <w:pPr>
                    <w:spacing w:before="39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279999pt;margin-top:428.040009pt;width:82.8pt;height:13.7pt;mso-position-horizontal-relative:page;mso-position-vertical-relative:page;z-index:-1966192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.080002pt;margin-top:428.040009pt;width:65.05pt;height:13.7pt;mso-position-horizontal-relative:page;mso-position-vertical-relative:page;z-index:-1966168" type="#_x0000_t202" filled="false" stroked="false">
            <v:textbox inset="0,0,0,0">
              <w:txbxContent>
                <w:p>
                  <w:pPr>
                    <w:spacing w:before="3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119995pt;margin-top:428.040009pt;width:63.75pt;height:13.7pt;mso-position-horizontal-relative:page;mso-position-vertical-relative:page;z-index:-1966144" type="#_x0000_t202" filled="false" stroked="false">
            <v:textbox inset="0,0,0,0">
              <w:txbxContent>
                <w:p>
                  <w:pPr>
                    <w:spacing w:before="3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839996pt;margin-top:428.040009pt;width:63.6pt;height:13.7pt;mso-position-horizontal-relative:page;mso-position-vertical-relative:page;z-index:-1966120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440002pt;margin-top:428.040009pt;width:64.3500pt;height:13.7pt;mso-position-horizontal-relative:page;mso-position-vertical-relative:page;z-index:-1966096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76001pt;margin-top:428.040009pt;width:63.4pt;height:13.7pt;mso-position-horizontal-relative:page;mso-position-vertical-relative:page;z-index:-1966072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.119995pt;margin-top:428.040009pt;width:66.6pt;height:13.7pt;mso-position-horizontal-relative:page;mso-position-vertical-relative:page;z-index:-1966048" type="#_x0000_t202" filled="false" stroked="false">
            <v:textbox inset="0,0,0,0">
              <w:txbxContent>
                <w:p>
                  <w:pPr>
                    <w:spacing w:before="39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279999pt;margin-top:441.720001pt;width:82.8pt;height:12.5pt;mso-position-horizontal-relative:page;mso-position-vertical-relative:page;z-index:-1966024" type="#_x0000_t202" filled="false" stroked="false">
            <v:textbox inset="0,0,0,0">
              <w:txbxContent>
                <w:p>
                  <w:pPr>
                    <w:spacing w:before="14"/>
                    <w:ind w:left="89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.080002pt;margin-top:441.720001pt;width:65.05pt;height:12.5pt;mso-position-horizontal-relative:page;mso-position-vertical-relative:page;z-index:-1966000" type="#_x0000_t202" filled="false" stroked="false">
            <v:textbox inset="0,0,0,0">
              <w:txbxContent>
                <w:p>
                  <w:pPr>
                    <w:spacing w:before="1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1,341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119995pt;margin-top:441.720001pt;width:63.75pt;height:12.5pt;mso-position-horizontal-relative:page;mso-position-vertical-relative:page;z-index:-1965976" type="#_x0000_t202" filled="false" stroked="false">
            <v:textbox inset="0,0,0,0">
              <w:txbxContent>
                <w:p>
                  <w:pPr>
                    <w:spacing w:before="1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338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839996pt;margin-top:441.720001pt;width:63.6pt;height:12.5pt;mso-position-horizontal-relative:page;mso-position-vertical-relative:page;z-index:-1965952" type="#_x0000_t202" filled="false" stroked="false">
            <v:textbox inset="0,0,0,0">
              <w:txbxContent>
                <w:p>
                  <w:pPr>
                    <w:spacing w:before="1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440002pt;margin-top:441.720001pt;width:64.3500pt;height:12.5pt;mso-position-horizontal-relative:page;mso-position-vertical-relative:page;z-index:-1965928" type="#_x0000_t202" filled="false" stroked="false">
            <v:textbox inset="0,0,0,0">
              <w:txbxContent>
                <w:p>
                  <w:pPr>
                    <w:spacing w:before="1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76001pt;margin-top:441.720001pt;width:63.4pt;height:12.5pt;mso-position-horizontal-relative:page;mso-position-vertical-relative:page;z-index:-1965904" type="#_x0000_t202" filled="false" stroked="false">
            <v:textbox inset="0,0,0,0">
              <w:txbxContent>
                <w:p>
                  <w:pPr>
                    <w:spacing w:before="1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.119995pt;margin-top:441.720001pt;width:66.6pt;height:12.5pt;mso-position-horizontal-relative:page;mso-position-vertical-relative:page;z-index:-1965880" type="#_x0000_t202" filled="false" stroked="false">
            <v:textbox inset="0,0,0,0">
              <w:txbxContent>
                <w:p>
                  <w:pPr>
                    <w:spacing w:before="14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199997pt;margin-top:173.279999pt;width:85.35pt;height:28.35pt;mso-position-horizontal-relative:page;mso-position-vertical-relative:page;z-index:-1965856" type="#_x0000_t202" filled="false" stroked="false">
            <v:textbox inset="0,0,0,0">
              <w:txbxContent>
                <w:p>
                  <w:pPr>
                    <w:spacing w:before="136"/>
                    <w:ind w:left="33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520004pt;margin-top:173.279999pt;width:126.25pt;height:12.75pt;mso-position-horizontal-relative:page;mso-position-vertical-relative:page;z-index:-1965832" type="#_x0000_t202" filled="false" stroked="false">
            <v:textbox inset="0,0,0,0">
              <w:txbxContent>
                <w:p>
                  <w:pPr>
                    <w:spacing w:line="229" w:lineRule="exact" w:before="0"/>
                    <w:ind w:left="37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AULAS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76001pt;margin-top:173.279999pt;width:126.25pt;height:12.75pt;mso-position-horizontal-relative:page;mso-position-vertical-relative:page;z-index:-1965808" type="#_x0000_t202" filled="false" stroked="false">
            <v:textbox inset="0,0,0,0">
              <w:txbxContent>
                <w:p>
                  <w:pPr>
                    <w:spacing w:line="229" w:lineRule="exact" w:before="0"/>
                    <w:ind w:left="51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LABORATORIOS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pt;margin-top:173.279999pt;width:133.8pt;height:12.75pt;mso-position-horizontal-relative:page;mso-position-vertical-relative:page;z-index:-1965784" type="#_x0000_t202" filled="false" stroked="false">
            <v:textbox inset="0,0,0,0">
              <w:txbxContent>
                <w:p>
                  <w:pPr>
                    <w:spacing w:line="229" w:lineRule="exact" w:before="0"/>
                    <w:ind w:left="14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TALLER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520004pt;margin-top:185.999496pt;width:62.4pt;height:15.6pt;mso-position-horizontal-relative:page;mso-position-vertical-relative:page;z-index:-1965760" type="#_x0000_t202" filled="false" stroked="false">
            <v:textbox inset="0,0,0,0">
              <w:txbxContent>
                <w:p>
                  <w:pPr>
                    <w:spacing w:before="18"/>
                    <w:ind w:left="18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920013pt;margin-top:185.999496pt;width:63.85pt;height:15.6pt;mso-position-horizontal-relative:page;mso-position-vertical-relative:page;z-index:-1965736" type="#_x0000_t202" filled="false" stroked="false">
            <v:textbox inset="0,0,0,0">
              <w:txbxContent>
                <w:p>
                  <w:pPr>
                    <w:spacing w:before="18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76001pt;margin-top:185.999496pt;width:63.85pt;height:15.6pt;mso-position-horizontal-relative:page;mso-position-vertical-relative:page;z-index:-1965712" type="#_x0000_t202" filled="false" stroked="false">
            <v:textbox inset="0,0,0,0">
              <w:txbxContent>
                <w:p>
                  <w:pPr>
                    <w:spacing w:before="18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600006pt;margin-top:185.999496pt;width:62.4pt;height:15.6pt;mso-position-horizontal-relative:page;mso-position-vertical-relative:page;z-index:-1965688" type="#_x0000_t202" filled="false" stroked="false">
            <v:textbox inset="0,0,0,0">
              <w:txbxContent>
                <w:p>
                  <w:pPr>
                    <w:spacing w:before="18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pt;margin-top:185.999496pt;width:68.4pt;height:15.6pt;mso-position-horizontal-relative:page;mso-position-vertical-relative:page;z-index:-1965664" type="#_x0000_t202" filled="false" stroked="false">
            <v:textbox inset="0,0,0,0">
              <w:txbxContent>
                <w:p>
                  <w:pPr>
                    <w:spacing w:before="18"/>
                    <w:ind w:left="24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6.400024pt;margin-top:185.999496pt;width:65.4pt;height:15.6pt;mso-position-horizontal-relative:page;mso-position-vertical-relative:page;z-index:-1965640" type="#_x0000_t202" filled="false" stroked="false">
            <v:textbox inset="0,0,0,0">
              <w:txbxContent>
                <w:p>
                  <w:pPr>
                    <w:spacing w:before="18"/>
                    <w:ind w:left="18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199997pt;margin-top:201.600006pt;width:85.35pt;height:13.8pt;mso-position-horizontal-relative:page;mso-position-vertical-relative:page;z-index:-1965616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520004pt;margin-top:201.600006pt;width:62.4pt;height:13.8pt;mso-position-horizontal-relative:page;mso-position-vertical-relative:page;z-index:-1965592" type="#_x0000_t202" filled="false" stroked="false">
            <v:textbox inset="0,0,0,0">
              <w:txbxContent>
                <w:p>
                  <w:pPr>
                    <w:spacing w:before="3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920013pt;margin-top:201.600006pt;width:63.85pt;height:13.8pt;mso-position-horizontal-relative:page;mso-position-vertical-relative:page;z-index:-1965568" type="#_x0000_t202" filled="false" stroked="false">
            <v:textbox inset="0,0,0,0">
              <w:txbxContent>
                <w:p>
                  <w:pPr>
                    <w:spacing w:before="3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76001pt;margin-top:201.600006pt;width:63.85pt;height:13.8pt;mso-position-horizontal-relative:page;mso-position-vertical-relative:page;z-index:-1965544" type="#_x0000_t202" filled="false" stroked="false">
            <v:textbox inset="0,0,0,0">
              <w:txbxContent>
                <w:p>
                  <w:pPr>
                    <w:spacing w:before="39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600006pt;margin-top:201.600006pt;width:62.4pt;height:13.8pt;mso-position-horizontal-relative:page;mso-position-vertical-relative:page;z-index:-1965520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pt;margin-top:201.600006pt;width:68.4pt;height:13.8pt;mso-position-horizontal-relative:page;mso-position-vertical-relative:page;z-index:-1965496" type="#_x0000_t202" filled="false" stroked="false">
            <v:textbox inset="0,0,0,0">
              <w:txbxContent>
                <w:p>
                  <w:pPr>
                    <w:spacing w:before="39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6.400024pt;margin-top:201.600006pt;width:65.4pt;height:13.8pt;mso-position-horizontal-relative:page;mso-position-vertical-relative:page;z-index:-1965472" type="#_x0000_t202" filled="false" stroked="false">
            <v:textbox inset="0,0,0,0">
              <w:txbxContent>
                <w:p>
                  <w:pPr>
                    <w:spacing w:before="39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199997pt;margin-top:215.399994pt;width:85.35pt;height:13.8pt;mso-position-horizontal-relative:page;mso-position-vertical-relative:page;z-index:-1965448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520004pt;margin-top:215.399994pt;width:62.4pt;height:13.8pt;mso-position-horizontal-relative:page;mso-position-vertical-relative:page;z-index:-1965424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920013pt;margin-top:215.399994pt;width:63.85pt;height:13.8pt;mso-position-horizontal-relative:page;mso-position-vertical-relative:page;z-index:-1965400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76001pt;margin-top:215.399994pt;width:63.85pt;height:13.8pt;mso-position-horizontal-relative:page;mso-position-vertical-relative:page;z-index:-1965376" type="#_x0000_t202" filled="false" stroked="false">
            <v:textbox inset="0,0,0,0">
              <w:txbxContent>
                <w:p>
                  <w:pPr>
                    <w:spacing w:before="39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600006pt;margin-top:215.399994pt;width:62.4pt;height:13.8pt;mso-position-horizontal-relative:page;mso-position-vertical-relative:page;z-index:-1965352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pt;margin-top:215.399994pt;width:68.4pt;height:13.8pt;mso-position-horizontal-relative:page;mso-position-vertical-relative:page;z-index:-1965328" type="#_x0000_t202" filled="false" stroked="false">
            <v:textbox inset="0,0,0,0">
              <w:txbxContent>
                <w:p>
                  <w:pPr>
                    <w:spacing w:before="39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6.400024pt;margin-top:215.399994pt;width:65.4pt;height:13.8pt;mso-position-horizontal-relative:page;mso-position-vertical-relative:page;z-index:-1965304" type="#_x0000_t202" filled="false" stroked="false">
            <v:textbox inset="0,0,0,0">
              <w:txbxContent>
                <w:p>
                  <w:pPr>
                    <w:spacing w:before="39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199997pt;margin-top:229.199493pt;width:85.35pt;height:13.95pt;mso-position-horizontal-relative:page;mso-position-vertical-relative:page;z-index:-1965280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520004pt;margin-top:229.199493pt;width:62.4pt;height:13.95pt;mso-position-horizontal-relative:page;mso-position-vertical-relative:page;z-index:-1965256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920013pt;margin-top:229.199493pt;width:63.85pt;height:13.95pt;mso-position-horizontal-relative:page;mso-position-vertical-relative:page;z-index:-1965232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76001pt;margin-top:229.199493pt;width:63.85pt;height:13.95pt;mso-position-horizontal-relative:page;mso-position-vertical-relative:page;z-index:-1965208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600006pt;margin-top:229.199493pt;width:62.4pt;height:13.95pt;mso-position-horizontal-relative:page;mso-position-vertical-relative:page;z-index:-196518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pt;margin-top:229.199493pt;width:68.4pt;height:13.95pt;mso-position-horizontal-relative:page;mso-position-vertical-relative:page;z-index:-1965160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6.400024pt;margin-top:229.199493pt;width:65.4pt;height:13.95pt;mso-position-horizontal-relative:page;mso-position-vertical-relative:page;z-index:-1965136" type="#_x0000_t202" filled="false" stroked="false">
            <v:textbox inset="0,0,0,0">
              <w:txbxContent>
                <w:p>
                  <w:pPr>
                    <w:spacing w:before="4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199997pt;margin-top:243.119995pt;width:85.35pt;height:13.8pt;mso-position-horizontal-relative:page;mso-position-vertical-relative:page;z-index:-1965112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520004pt;margin-top:243.119995pt;width:62.4pt;height:13.8pt;mso-position-horizontal-relative:page;mso-position-vertical-relative:page;z-index:-1965088" type="#_x0000_t202" filled="false" stroked="false">
            <v:textbox inset="0,0,0,0">
              <w:txbxContent>
                <w:p>
                  <w:pPr>
                    <w:spacing w:before="3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920013pt;margin-top:243.119995pt;width:63.85pt;height:13.8pt;mso-position-horizontal-relative:page;mso-position-vertical-relative:page;z-index:-1965064" type="#_x0000_t202" filled="false" stroked="false">
            <v:textbox inset="0,0,0,0">
              <w:txbxContent>
                <w:p>
                  <w:pPr>
                    <w:spacing w:before="3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76001pt;margin-top:243.119995pt;width:63.85pt;height:13.8pt;mso-position-horizontal-relative:page;mso-position-vertical-relative:page;z-index:-1965040" type="#_x0000_t202" filled="false" stroked="false">
            <v:textbox inset="0,0,0,0">
              <w:txbxContent>
                <w:p>
                  <w:pPr>
                    <w:spacing w:before="39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600006pt;margin-top:243.119995pt;width:62.4pt;height:13.8pt;mso-position-horizontal-relative:page;mso-position-vertical-relative:page;z-index:-1965016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pt;margin-top:243.119995pt;width:68.4pt;height:13.8pt;mso-position-horizontal-relative:page;mso-position-vertical-relative:page;z-index:-1964992" type="#_x0000_t202" filled="false" stroked="false">
            <v:textbox inset="0,0,0,0">
              <w:txbxContent>
                <w:p>
                  <w:pPr>
                    <w:spacing w:before="39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6.400024pt;margin-top:243.119995pt;width:65.4pt;height:13.8pt;mso-position-horizontal-relative:page;mso-position-vertical-relative:page;z-index:-1964968" type="#_x0000_t202" filled="false" stroked="false">
            <v:textbox inset="0,0,0,0">
              <w:txbxContent>
                <w:p>
                  <w:pPr>
                    <w:spacing w:before="39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199997pt;margin-top:256.919495pt;width:85.35pt;height:13.95pt;mso-position-horizontal-relative:page;mso-position-vertical-relative:page;z-index:-1964944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520004pt;margin-top:256.919495pt;width:62.4pt;height:13.95pt;mso-position-horizontal-relative:page;mso-position-vertical-relative:page;z-index:-196492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920013pt;margin-top:256.919495pt;width:63.85pt;height:13.95pt;mso-position-horizontal-relative:page;mso-position-vertical-relative:page;z-index:-1964896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76001pt;margin-top:256.919495pt;width:63.85pt;height:13.95pt;mso-position-horizontal-relative:page;mso-position-vertical-relative:page;z-index:-1964872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600006pt;margin-top:256.919495pt;width:62.4pt;height:13.95pt;mso-position-horizontal-relative:page;mso-position-vertical-relative:page;z-index:-196484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pt;margin-top:256.919495pt;width:68.4pt;height:13.95pt;mso-position-horizontal-relative:page;mso-position-vertical-relative:page;z-index:-1964824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6.400024pt;margin-top:256.919495pt;width:65.4pt;height:13.95pt;mso-position-horizontal-relative:page;mso-position-vertical-relative:page;z-index:-1964800" type="#_x0000_t202" filled="false" stroked="false">
            <v:textbox inset="0,0,0,0">
              <w:txbxContent>
                <w:p>
                  <w:pPr>
                    <w:spacing w:before="4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199997pt;margin-top:270.839996pt;width:85.35pt;height:12.75pt;mso-position-horizontal-relative:page;mso-position-vertical-relative:page;z-index:-1964776" type="#_x0000_t202" filled="false" stroked="false">
            <v:textbox inset="0,0,0,0">
              <w:txbxContent>
                <w:p>
                  <w:pPr>
                    <w:spacing w:before="17"/>
                    <w:ind w:left="9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520004pt;margin-top:270.839996pt;width:62.4pt;height:12.75pt;mso-position-horizontal-relative:page;mso-position-vertical-relative:page;z-index:-1964752" type="#_x0000_t202" filled="false" stroked="false">
            <v:textbox inset="0,0,0,0">
              <w:txbxContent>
                <w:p>
                  <w:pPr>
                    <w:spacing w:before="1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920013pt;margin-top:270.839996pt;width:63.85pt;height:12.75pt;mso-position-horizontal-relative:page;mso-position-vertical-relative:page;z-index:-1964728" type="#_x0000_t202" filled="false" stroked="false">
            <v:textbox inset="0,0,0,0">
              <w:txbxContent>
                <w:p>
                  <w:pPr>
                    <w:spacing w:before="17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76001pt;margin-top:270.839996pt;width:63.85pt;height:12.75pt;mso-position-horizontal-relative:page;mso-position-vertical-relative:page;z-index:-1964704" type="#_x0000_t202" filled="false" stroked="false">
            <v:textbox inset="0,0,0,0">
              <w:txbxContent>
                <w:p>
                  <w:pPr>
                    <w:spacing w:before="17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600006pt;margin-top:270.839996pt;width:62.4pt;height:12.75pt;mso-position-horizontal-relative:page;mso-position-vertical-relative:page;z-index:-1964680" type="#_x0000_t202" filled="false" stroked="false">
            <v:textbox inset="0,0,0,0">
              <w:txbxContent>
                <w:p>
                  <w:pPr>
                    <w:spacing w:before="1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pt;margin-top:270.839996pt;width:68.4pt;height:12.75pt;mso-position-horizontal-relative:page;mso-position-vertical-relative:page;z-index:-1964656" type="#_x0000_t202" filled="false" stroked="false">
            <v:textbox inset="0,0,0,0">
              <w:txbxContent>
                <w:p>
                  <w:pPr>
                    <w:spacing w:before="17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6.400024pt;margin-top:270.839996pt;width:65.4pt;height:12.75pt;mso-position-horizontal-relative:page;mso-position-vertical-relative:page;z-index:-1964632" type="#_x0000_t202" filled="false" stroked="false">
            <v:textbox inset="0,0,0,0">
              <w:txbxContent>
                <w:p>
                  <w:pPr>
                    <w:spacing w:before="17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4.008606pt;width:20.65pt;height:17pt;mso-position-horizontal-relative:page;mso-position-vertical-relative:page;z-index:-196460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36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30.559998pt;margin-top:20.245438pt;width:430.6pt;height:42.7pt;mso-position-horizontal-relative:page;mso-position-vertical-relative:page;z-index:-196458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4061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5739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ASISTENCIA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SOCIAL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6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ATENCIÓN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9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GRUPOS</w:t>
                  </w:r>
                  <w:r>
                    <w:rPr>
                      <w:rFonts w:ascii="Montserrat" w:hAnsi="Montserrat"/>
                      <w:b/>
                      <w:color w:val="BE9655"/>
                      <w:spacing w:val="-6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EN</w:t>
                  </w:r>
                  <w:r>
                    <w:rPr>
                      <w:rFonts w:ascii="Montserrat" w:hAnsi="Montserrat"/>
                      <w:b/>
                      <w:color w:val="BE9655"/>
                      <w:spacing w:val="-9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SITUACIÓN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9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VULNERABILIDAD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360001pt;margin-top:178.99321pt;width:492.8pt;height:26.5pt;mso-position-horizontal-relative:page;mso-position-vertical-relative:page;z-index:-1964560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CAPACITACIÓN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PARA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EL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FOMENTO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VALORES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DESARROLLO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HABILIDADES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49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SOCIALES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A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PERSONAS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RIESGO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POR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639297pt;margin-top:343.036652pt;width:370.65pt;height:59.6pt;mso-position-horizontal-relative:page;mso-position-vertical-relative:page;z-index:-1964536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Sistema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Estatal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Integral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Familia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(SEDIF).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Atención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Población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Vulnerable.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spacing w:line="232" w:lineRule="auto" w:before="1"/>
                    <w:ind w:left="20" w:right="17" w:hanging="1"/>
                    <w:jc w:val="both"/>
                    <w:rPr>
                      <w:rFonts w:ascii="Montserrat Light" w:hAnsi="Montserrat Light" w:cs="Montserrat Light" w:eastAsia="Montserrat Light"/>
                      <w:sz w:val="15"/>
                      <w:szCs w:val="15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5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5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5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5"/>
                    </w:rPr>
                    <w:t>ejercicio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5"/>
                    </w:rPr>
                    <w:t>2021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5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5"/>
                    </w:rPr>
                    <w:t>atendió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5"/>
                    </w:rPr>
                    <w:t>únicamente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5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  <w:sz w:val="15"/>
                    </w:rPr>
                    <w:t>municipio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5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5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5"/>
                    </w:rPr>
                    <w:t>Paz.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  <w:sz w:val="15"/>
                    </w:rPr>
                    <w:t> Para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5"/>
                    </w:rPr>
                    <w:t>2022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  <w:sz w:val="15"/>
                    </w:rPr>
                    <w:t> talleres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5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5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2"/>
                      <w:sz w:val="15"/>
                    </w:rPr>
                    <w:t>Programa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1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5"/>
                    </w:rPr>
                    <w:t>Atención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2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z w:val="15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1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5"/>
                    </w:rPr>
                    <w:t>Grupos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2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5"/>
                    </w:rPr>
                    <w:t>Prioritarios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5"/>
                    </w:rPr>
                    <w:t>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5"/>
                    </w:rPr>
                    <w:t> 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  <w:sz w:val="15"/>
                    </w:rPr>
                    <w:t>través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5"/>
                    </w:rPr>
                    <w:t>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5"/>
                    </w:rPr>
                    <w:t>los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  <w:sz w:val="15"/>
                    </w:rPr>
                    <w:t>Subprogramas: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5"/>
                    </w:rPr>
                    <w:t>Iniciación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2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z w:val="15"/>
                    </w:rPr>
                    <w:t>al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2"/>
                      <w:sz w:val="15"/>
                    </w:rPr>
                    <w:t>Deporte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z w:val="15"/>
                    </w:rPr>
                    <w:t> y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75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5"/>
                    </w:rPr>
                    <w:t>las Artes,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2"/>
                      <w:sz w:val="15"/>
                    </w:rPr>
                    <w:t>Autoempleo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z w:val="15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2"/>
                      <w:sz w:val="15"/>
                    </w:rPr>
                    <w:t>Bandas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z w:val="15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2"/>
                      <w:sz w:val="15"/>
                    </w:rPr>
                    <w:t> Música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1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z w:val="15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2"/>
                      <w:sz w:val="15"/>
                    </w:rPr>
                    <w:t> Marcha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  <w:sz w:val="15"/>
                    </w:rPr>
                    <w:t>.</w:t>
                  </w:r>
                  <w:r>
                    <w:rPr>
                      <w:rFonts w:ascii="Montserrat Light" w:hAnsi="Montserrat Light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3.159973pt;margin-top:574.248596pt;width:20.4pt;height:17pt;mso-position-horizontal-relative:page;mso-position-vertical-relative:page;z-index:-196451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37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8.199997pt;margin-top:210.960007pt;width:94pt;height:44.65pt;mso-position-horizontal-relative:page;mso-position-vertical-relative:page;z-index:-1964488" type="#_x0000_t202" filled="false" stroked="false">
            <v:textbox inset="0,0,0,0">
              <w:txbxContent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</w:p>
                <w:p>
                  <w:pPr>
                    <w:spacing w:before="0"/>
                    <w:ind w:left="42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160004pt;margin-top:210.960007pt;width:145.950pt;height:29.05pt;mso-position-horizontal-relative:page;mso-position-vertical-relative:page;z-index:-1964464" type="#_x0000_t202" filled="false" stroked="false">
            <v:textbox inset="0,0,0,0">
              <w:txbxContent>
                <w:p>
                  <w:pPr>
                    <w:spacing w:before="143"/>
                    <w:ind w:left="59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CAPACITACIONES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210.960007pt;width:135.75pt;height:29.05pt;mso-position-horizontal-relative:page;mso-position-vertical-relative:page;z-index:-1964440" type="#_x0000_t202" filled="false" stroked="false">
            <v:textbox inset="0,0,0,0">
              <w:txbxContent>
                <w:p>
                  <w:pPr>
                    <w:spacing w:before="143"/>
                    <w:ind w:left="22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PERSONAS ATENDIDAS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160004pt;margin-top:239.999496pt;width:46.7pt;height:15.6pt;mso-position-horizontal-relative:page;mso-position-vertical-relative:page;z-index:-1964416" type="#_x0000_t202" filled="false" stroked="false">
            <v:textbox inset="0,0,0,0">
              <w:txbxContent>
                <w:p>
                  <w:pPr>
                    <w:spacing w:before="21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839996pt;margin-top:239.999496pt;width:49.7pt;height:15.6pt;mso-position-horizontal-relative:page;mso-position-vertical-relative:page;z-index:-1964392" type="#_x0000_t202" filled="false" stroked="false">
            <v:textbox inset="0,0,0,0">
              <w:txbxContent>
                <w:p>
                  <w:pPr>
                    <w:spacing w:before="21"/>
                    <w:ind w:left="29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519989pt;margin-top:239.999496pt;width:49.6pt;height:15.6pt;mso-position-horizontal-relative:page;mso-position-vertical-relative:page;z-index:-1964368" type="#_x0000_t202" filled="false" stroked="false">
            <v:textbox inset="0,0,0,0">
              <w:txbxContent>
                <w:p>
                  <w:pPr>
                    <w:spacing w:before="21"/>
                    <w:ind w:left="247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239.999496pt;width:42.5pt;height:15.6pt;mso-position-horizontal-relative:page;mso-position-vertical-relative:page;z-index:-1964344" type="#_x0000_t202" filled="false" stroked="false">
            <v:textbox inset="0,0,0,0">
              <w:txbxContent>
                <w:p>
                  <w:pPr>
                    <w:spacing w:before="21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559998pt;margin-top:239.999496pt;width:42.6pt;height:15.6pt;mso-position-horizontal-relative:page;mso-position-vertical-relative:page;z-index:-1964320" type="#_x0000_t202" filled="false" stroked="false">
            <v:textbox inset="0,0,0,0">
              <w:txbxContent>
                <w:p>
                  <w:pPr>
                    <w:spacing w:before="21"/>
                    <w:ind w:left="22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239.999496pt;width:50.65pt;height:15.6pt;mso-position-horizontal-relative:page;mso-position-vertical-relative:page;z-index:-1964296" type="#_x0000_t202" filled="false" stroked="false">
            <v:textbox inset="0,0,0,0">
              <w:txbxContent>
                <w:p>
                  <w:pPr>
                    <w:spacing w:before="21"/>
                    <w:ind w:left="251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8.199997pt;margin-top:255.600006pt;width:94pt;height:14.3pt;mso-position-horizontal-relative:page;mso-position-vertical-relative:page;z-index:-1964272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160004pt;margin-top:255.600006pt;width:46.7pt;height:14.3pt;mso-position-horizontal-relative:page;mso-position-vertical-relative:page;z-index:-1964248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839996pt;margin-top:255.600006pt;width:49.7pt;height:14.3pt;mso-position-horizontal-relative:page;mso-position-vertical-relative:page;z-index:-1964224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519989pt;margin-top:255.600006pt;width:49.6pt;height:14.3pt;mso-position-horizontal-relative:page;mso-position-vertical-relative:page;z-index:-1964200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255.600006pt;width:42.5pt;height:14.3pt;mso-position-horizontal-relative:page;mso-position-vertical-relative:page;z-index:-1964176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559998pt;margin-top:255.600006pt;width:42.6pt;height:14.3pt;mso-position-horizontal-relative:page;mso-position-vertical-relative:page;z-index:-1964152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255.600006pt;width:50.65pt;height:14.3pt;mso-position-horizontal-relative:page;mso-position-vertical-relative:page;z-index:-1964128" type="#_x0000_t202" filled="false" stroked="false">
            <v:textbox inset="0,0,0,0">
              <w:txbxContent>
                <w:p>
                  <w:pPr>
                    <w:spacing w:before="4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8.199997pt;margin-top:269.879486pt;width:94pt;height:14.2pt;mso-position-horizontal-relative:page;mso-position-vertical-relative:page;z-index:-1964104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160004pt;margin-top:269.879486pt;width:46.7pt;height:14.2pt;mso-position-horizontal-relative:page;mso-position-vertical-relative:page;z-index:-1964080" type="#_x0000_t202" filled="false" stroked="false">
            <v:textbox inset="0,0,0,0">
              <w:txbxContent>
                <w:p>
                  <w:pPr>
                    <w:spacing w:before="42"/>
                    <w:ind w:left="0" w:right="9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839996pt;margin-top:269.879486pt;width:49.7pt;height:14.2pt;mso-position-horizontal-relative:page;mso-position-vertical-relative:page;z-index:-1964056" type="#_x0000_t202" filled="false" stroked="false">
            <v:textbox inset="0,0,0,0">
              <w:txbxContent>
                <w:p>
                  <w:pPr>
                    <w:spacing w:before="42"/>
                    <w:ind w:left="0" w:right="9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519989pt;margin-top:269.879486pt;width:49.6pt;height:14.2pt;mso-position-horizontal-relative:page;mso-position-vertical-relative:page;z-index:-1964032" type="#_x0000_t202" filled="false" stroked="false">
            <v:textbox inset="0,0,0,0">
              <w:txbxContent>
                <w:p>
                  <w:pPr>
                    <w:spacing w:before="42"/>
                    <w:ind w:left="0" w:right="9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269.879486pt;width:42.5pt;height:14.2pt;mso-position-horizontal-relative:page;mso-position-vertical-relative:page;z-index:-1964008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559998pt;margin-top:269.879486pt;width:42.6pt;height:14.2pt;mso-position-horizontal-relative:page;mso-position-vertical-relative:page;z-index:-1963984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269.879486pt;width:50.65pt;height:14.2pt;mso-position-horizontal-relative:page;mso-position-vertical-relative:page;z-index:-1963960" type="#_x0000_t202" filled="false" stroked="false">
            <v:textbox inset="0,0,0,0">
              <w:txbxContent>
                <w:p>
                  <w:pPr>
                    <w:spacing w:before="42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8.199997pt;margin-top:284.040009pt;width:94pt;height:14.2pt;mso-position-horizontal-relative:page;mso-position-vertical-relative:page;z-index:-1963936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160004pt;margin-top:284.040009pt;width:46.7pt;height:14.2pt;mso-position-horizontal-relative:page;mso-position-vertical-relative:page;z-index:-1963912" type="#_x0000_t202" filled="false" stroked="false">
            <v:textbox inset="0,0,0,0">
              <w:txbxContent>
                <w:p>
                  <w:pPr>
                    <w:spacing w:before="44"/>
                    <w:ind w:left="0" w:right="9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839996pt;margin-top:284.040009pt;width:49.7pt;height:14.2pt;mso-position-horizontal-relative:page;mso-position-vertical-relative:page;z-index:-1963888" type="#_x0000_t202" filled="false" stroked="false">
            <v:textbox inset="0,0,0,0">
              <w:txbxContent>
                <w:p>
                  <w:pPr>
                    <w:spacing w:before="44"/>
                    <w:ind w:left="0" w:right="9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519989pt;margin-top:284.040009pt;width:49.6pt;height:14.2pt;mso-position-horizontal-relative:page;mso-position-vertical-relative:page;z-index:-1963864" type="#_x0000_t202" filled="false" stroked="false">
            <v:textbox inset="0,0,0,0">
              <w:txbxContent>
                <w:p>
                  <w:pPr>
                    <w:spacing w:before="44"/>
                    <w:ind w:left="0" w:right="9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284.040009pt;width:42.5pt;height:14.2pt;mso-position-horizontal-relative:page;mso-position-vertical-relative:page;z-index:-1963840" type="#_x0000_t202" filled="false" stroked="false">
            <v:textbox inset="0,0,0,0">
              <w:txbxContent>
                <w:p>
                  <w:pPr>
                    <w:spacing w:before="44"/>
                    <w:ind w:left="5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559998pt;margin-top:284.040009pt;width:42.6pt;height:14.2pt;mso-position-horizontal-relative:page;mso-position-vertical-relative:page;z-index:-1963816" type="#_x0000_t202" filled="false" stroked="false">
            <v:textbox inset="0,0,0,0">
              <w:txbxContent>
                <w:p>
                  <w:pPr>
                    <w:spacing w:before="44"/>
                    <w:ind w:left="4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54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284.040009pt;width:50.65pt;height:14.2pt;mso-position-horizontal-relative:page;mso-position-vertical-relative:page;z-index:-1963792" type="#_x0000_t202" filled="false" stroked="false">
            <v:textbox inset="0,0,0,0">
              <w:txbxContent>
                <w:p>
                  <w:pPr>
                    <w:spacing w:before="44"/>
                    <w:ind w:left="63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553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8.199997pt;margin-top:298.200012pt;width:94pt;height:14.3pt;mso-position-horizontal-relative:page;mso-position-vertical-relative:page;z-index:-1963768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160004pt;margin-top:298.200012pt;width:46.7pt;height:14.3pt;mso-position-horizontal-relative:page;mso-position-vertical-relative:page;z-index:-1963744" type="#_x0000_t202" filled="false" stroked="false">
            <v:textbox inset="0,0,0,0">
              <w:txbxContent>
                <w:p>
                  <w:pPr>
                    <w:spacing w:before="44"/>
                    <w:ind w:left="0" w:right="9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839996pt;margin-top:298.200012pt;width:49.7pt;height:14.3pt;mso-position-horizontal-relative:page;mso-position-vertical-relative:page;z-index:-1963720" type="#_x0000_t202" filled="false" stroked="false">
            <v:textbox inset="0,0,0,0">
              <w:txbxContent>
                <w:p>
                  <w:pPr>
                    <w:spacing w:before="44"/>
                    <w:ind w:left="0" w:right="9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519989pt;margin-top:298.200012pt;width:49.6pt;height:14.3pt;mso-position-horizontal-relative:page;mso-position-vertical-relative:page;z-index:-1963696" type="#_x0000_t202" filled="false" stroked="false">
            <v:textbox inset="0,0,0,0">
              <w:txbxContent>
                <w:p>
                  <w:pPr>
                    <w:spacing w:before="44"/>
                    <w:ind w:left="0" w:right="9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298.200012pt;width:42.5pt;height:14.3pt;mso-position-horizontal-relative:page;mso-position-vertical-relative:page;z-index:-1963672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559998pt;margin-top:298.200012pt;width:42.6pt;height:14.3pt;mso-position-horizontal-relative:page;mso-position-vertical-relative:page;z-index:-1963648" type="#_x0000_t202" filled="false" stroked="false">
            <v:textbox inset="0,0,0,0">
              <w:txbxContent>
                <w:p>
                  <w:pPr>
                    <w:spacing w:before="44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298.200012pt;width:50.65pt;height:14.3pt;mso-position-horizontal-relative:page;mso-position-vertical-relative:page;z-index:-1963624" type="#_x0000_t202" filled="false" stroked="false">
            <v:textbox inset="0,0,0,0">
              <w:txbxContent>
                <w:p>
                  <w:pPr>
                    <w:spacing w:before="44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8.199997pt;margin-top:312.480011pt;width:94pt;height:14.2pt;mso-position-horizontal-relative:page;mso-position-vertical-relative:page;z-index:-1963600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160004pt;margin-top:312.480011pt;width:46.7pt;height:14.2pt;mso-position-horizontal-relative:page;mso-position-vertical-relative:page;z-index:-1963576" type="#_x0000_t202" filled="false" stroked="false">
            <v:textbox inset="0,0,0,0">
              <w:txbxContent>
                <w:p>
                  <w:pPr>
                    <w:spacing w:before="42"/>
                    <w:ind w:left="0" w:right="9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839996pt;margin-top:312.480011pt;width:49.7pt;height:14.2pt;mso-position-horizontal-relative:page;mso-position-vertical-relative:page;z-index:-1963552" type="#_x0000_t202" filled="false" stroked="false">
            <v:textbox inset="0,0,0,0">
              <w:txbxContent>
                <w:p>
                  <w:pPr>
                    <w:spacing w:before="42"/>
                    <w:ind w:left="0" w:right="9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519989pt;margin-top:312.480011pt;width:49.6pt;height:14.2pt;mso-position-horizontal-relative:page;mso-position-vertical-relative:page;z-index:-1963528" type="#_x0000_t202" filled="false" stroked="false">
            <v:textbox inset="0,0,0,0">
              <w:txbxContent>
                <w:p>
                  <w:pPr>
                    <w:spacing w:before="42"/>
                    <w:ind w:left="0" w:right="9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312.480011pt;width:42.5pt;height:14.2pt;mso-position-horizontal-relative:page;mso-position-vertical-relative:page;z-index:-1963504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559998pt;margin-top:312.480011pt;width:42.6pt;height:14.2pt;mso-position-horizontal-relative:page;mso-position-vertical-relative:page;z-index:-1963480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312.480011pt;width:50.65pt;height:14.2pt;mso-position-horizontal-relative:page;mso-position-vertical-relative:page;z-index:-1963456" type="#_x0000_t202" filled="false" stroked="false">
            <v:textbox inset="0,0,0,0">
              <w:txbxContent>
                <w:p>
                  <w:pPr>
                    <w:spacing w:before="42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8.199997pt;margin-top:326.640015pt;width:94pt;height:13.15pt;mso-position-horizontal-relative:page;mso-position-vertical-relative:page;z-index:-1963432" type="#_x0000_t202" filled="false" stroked="false">
            <v:textbox inset="0,0,0,0">
              <w:txbxContent>
                <w:p>
                  <w:pPr>
                    <w:spacing w:before="21"/>
                    <w:ind w:left="10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160004pt;margin-top:326.640015pt;width:46.7pt;height:13.15pt;mso-position-horizontal-relative:page;mso-position-vertical-relative:page;z-index:-1963408" type="#_x0000_t202" filled="false" stroked="false">
            <v:textbox inset="0,0,0,0">
              <w:txbxContent>
                <w:p>
                  <w:pPr>
                    <w:spacing w:before="21"/>
                    <w:ind w:left="0" w:right="9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839996pt;margin-top:326.640015pt;width:49.7pt;height:13.15pt;mso-position-horizontal-relative:page;mso-position-vertical-relative:page;z-index:-1963384" type="#_x0000_t202" filled="false" stroked="false">
            <v:textbox inset="0,0,0,0">
              <w:txbxContent>
                <w:p>
                  <w:pPr>
                    <w:spacing w:before="21"/>
                    <w:ind w:left="0" w:right="9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519989pt;margin-top:326.640015pt;width:49.6pt;height:13.15pt;mso-position-horizontal-relative:page;mso-position-vertical-relative:page;z-index:-1963360" type="#_x0000_t202" filled="false" stroked="false">
            <v:textbox inset="0,0,0,0">
              <w:txbxContent>
                <w:p>
                  <w:pPr>
                    <w:spacing w:before="21"/>
                    <w:ind w:left="0" w:right="9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326.640015pt;width:42.5pt;height:13.15pt;mso-position-horizontal-relative:page;mso-position-vertical-relative:page;z-index:-1963336" type="#_x0000_t202" filled="false" stroked="false">
            <v:textbox inset="0,0,0,0">
              <w:txbxContent>
                <w:p>
                  <w:pPr>
                    <w:spacing w:before="21"/>
                    <w:ind w:left="4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559998pt;margin-top:326.640015pt;width:42.6pt;height:13.15pt;mso-position-horizontal-relative:page;mso-position-vertical-relative:page;z-index:-1963312" type="#_x0000_t202" filled="false" stroked="false">
            <v:textbox inset="0,0,0,0">
              <w:txbxContent>
                <w:p>
                  <w:pPr>
                    <w:spacing w:before="21"/>
                    <w:ind w:left="45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326.640015pt;width:50.65pt;height:13.15pt;mso-position-horizontal-relative:page;mso-position-vertical-relative:page;z-index:-1963288" type="#_x0000_t202" filled="false" stroked="false">
            <v:textbox inset="0,0,0,0">
              <w:txbxContent>
                <w:p>
                  <w:pPr>
                    <w:spacing w:before="21"/>
                    <w:ind w:left="6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86.442902pt;margin-top:175.022202pt;width:421pt;height:26.5pt;mso-position-horizontal-relative:page;mso-position-vertical-relative:page;z-index:-196326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ENTREGA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DOTACIONES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ALIMENTARIAS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PERSONAS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ATENCIÓN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1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PRIORITARIA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POR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MUNICIPIO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074799pt;margin-top:331.516663pt;width:311.7pt;height:89.6pt;mso-position-horizontal-relative:page;mso-position-vertical-relative:page;z-index:-1963240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Sistema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Estatal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Integral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Familia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(SEDIF).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99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Atención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Población Vulnerable.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spacing w:line="220" w:lineRule="auto" w:before="11"/>
                    <w:ind w:left="20" w:right="17" w:firstLine="0"/>
                    <w:jc w:val="both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5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5"/>
                    </w:rPr>
                    <w:t>Las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5"/>
                    </w:rPr>
                    <w:t>entregas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5"/>
                    </w:rPr>
                    <w:t>realizadas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5"/>
                    </w:rPr>
                    <w:t>durante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5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5"/>
                    </w:rPr>
                    <w:t>ejercicio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5"/>
                    </w:rPr>
                    <w:t>2021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5"/>
                    </w:rPr>
                    <w:t>fueron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5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5"/>
                    </w:rPr>
                    <w:t>través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5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3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5"/>
                    </w:rPr>
                    <w:t>los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5"/>
                    </w:rPr>
                    <w:t>Programas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3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z w:val="15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6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2"/>
                      <w:sz w:val="15"/>
                    </w:rPr>
                    <w:t>Asistencia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7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5"/>
                    </w:rPr>
                    <w:t>Social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5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5"/>
                    </w:rPr>
                    <w:t>Alimentaria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7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z w:val="15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7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5"/>
                    </w:rPr>
                    <w:t>Personas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5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5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7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2"/>
                      <w:sz w:val="15"/>
                    </w:rPr>
                    <w:t>Atención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5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2"/>
                      <w:sz w:val="15"/>
                    </w:rPr>
                    <w:t>Prioritaria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59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5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6"/>
                    </w:rPr>
                    <w:t>Atención Alimentaria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z w:val="15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2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5"/>
                    </w:rPr>
                    <w:t>los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2"/>
                      <w:sz w:val="15"/>
                    </w:rPr>
                    <w:t>Primeros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5"/>
                    </w:rPr>
                    <w:t> 1,000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2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5"/>
                    </w:rPr>
                    <w:t>días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Para 2022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 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2023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las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 entregas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1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corresponden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3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3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3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  <w:sz w:val="16"/>
                    </w:rPr>
                    <w:t>programas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3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2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6"/>
                    </w:rPr>
                    <w:t>alimentación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23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6"/>
                    </w:rPr>
                    <w:t>escolar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20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6"/>
                    </w:rPr>
                    <w:t>modalidad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22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6"/>
                    </w:rPr>
                    <w:t>fría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3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6"/>
                    </w:rPr>
                    <w:t>Atención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6"/>
                    </w:rPr>
                    <w:t>alimentaria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z w:val="16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6"/>
                    </w:rPr>
                    <w:t>Grupos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4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6"/>
                    </w:rPr>
                    <w:t>Prioritarios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4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6"/>
                    </w:rPr>
                    <w:t>Atención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4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6"/>
                    </w:rPr>
                    <w:t>Alimentaria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4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6"/>
                    </w:rPr>
                    <w:t>los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33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6"/>
                    </w:rPr>
                    <w:t>Primeros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  <w:sz w:val="16"/>
                    </w:rPr>
                    <w:t>1,000 días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.</w:t>
                  </w:r>
                  <w:r>
                    <w:rPr>
                      <w:rFonts w:ascii="Montserrat Light" w:hAns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0.95pt;height:17pt;mso-position-horizontal-relative:page;mso-position-vertical-relative:page;z-index:-196321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38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759995pt;margin-top:206.520004pt;width:97.45pt;height:33.25pt;mso-position-horizontal-relative:page;mso-position-vertical-relative:page;z-index:-19631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46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200012pt;margin-top:206.520004pt;width:214.35pt;height:16.3500pt;mso-position-horizontal-relative:page;mso-position-vertical-relative:page;z-index:-1963168" type="#_x0000_t202" filled="false" stroked="false">
            <v:textbox inset="0,0,0,0">
              <w:txbxContent>
                <w:p>
                  <w:pPr>
                    <w:spacing w:before="16"/>
                    <w:ind w:left="21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DESPENSAS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7.200012pt;margin-top:222.839996pt;width:69.150pt;height:16.95pt;mso-position-horizontal-relative:page;mso-position-vertical-relative:page;z-index:-1963144" type="#_x0000_t202" filled="false" stroked="false">
            <v:textbox inset="0,0,0,0">
              <w:txbxContent>
                <w:p>
                  <w:pPr>
                    <w:spacing w:before="33"/>
                    <w:ind w:left="38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6.320007pt;margin-top:222.839996pt;width:72.75pt;height:16.95pt;mso-position-horizontal-relative:page;mso-position-vertical-relative:page;z-index:-1963120" type="#_x0000_t202" filled="false" stroked="false">
            <v:textbox inset="0,0,0,0">
              <w:txbxContent>
                <w:p>
                  <w:pPr>
                    <w:spacing w:before="33"/>
                    <w:ind w:left="53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040009pt;margin-top:222.839996pt;width:72.5pt;height:16.95pt;mso-position-horizontal-relative:page;mso-position-vertical-relative:page;z-index:-1963096" type="#_x0000_t202" filled="false" stroked="false">
            <v:textbox inset="0,0,0,0">
              <w:txbxContent>
                <w:p>
                  <w:pPr>
                    <w:spacing w:before="33"/>
                    <w:ind w:left="470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759995pt;margin-top:239.759995pt;width:97.45pt;height:15.25pt;mso-position-horizontal-relative:page;mso-position-vertical-relative:page;z-index:-1963072" type="#_x0000_t202" filled="false" stroked="false">
            <v:textbox inset="0,0,0,0">
              <w:txbxContent>
                <w:p>
                  <w:pPr>
                    <w:spacing w:before="5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7.200012pt;margin-top:239.759995pt;width:69.150pt;height:15.25pt;mso-position-horizontal-relative:page;mso-position-vertical-relative:page;z-index:-1963048" type="#_x0000_t202" filled="false" stroked="false">
            <v:textbox inset="0,0,0,0">
              <w:txbxContent>
                <w:p>
                  <w:pPr>
                    <w:spacing w:before="54"/>
                    <w:ind w:left="8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,4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6.320007pt;margin-top:239.759995pt;width:72.75pt;height:15.25pt;mso-position-horizontal-relative:page;mso-position-vertical-relative:page;z-index:-1963024" type="#_x0000_t202" filled="false" stroked="false">
            <v:textbox inset="0,0,0,0">
              <w:txbxContent>
                <w:p>
                  <w:pPr>
                    <w:spacing w:before="54"/>
                    <w:ind w:left="8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040009pt;margin-top:239.759995pt;width:72.5pt;height:15.25pt;mso-position-horizontal-relative:page;mso-position-vertical-relative:page;z-index:-1963000" type="#_x0000_t202" filled="false" stroked="false">
            <v:textbox inset="0,0,0,0">
              <w:txbxContent>
                <w:p>
                  <w:pPr>
                    <w:spacing w:before="54"/>
                    <w:ind w:left="8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20,20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759995pt;margin-top:255pt;width:97.45pt;height:15.4pt;mso-position-horizontal-relative:page;mso-position-vertical-relative:page;z-index:-1962976" type="#_x0000_t202" filled="false" stroked="false">
            <v:textbox inset="0,0,0,0">
              <w:txbxContent>
                <w:p>
                  <w:pPr>
                    <w:spacing w:before="56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7.200012pt;margin-top:255pt;width:69.150pt;height:15.4pt;mso-position-horizontal-relative:page;mso-position-vertical-relative:page;z-index:-1962952" type="#_x0000_t202" filled="false" stroked="false">
            <v:textbox inset="0,0,0,0">
              <w:txbxContent>
                <w:p>
                  <w:pPr>
                    <w:spacing w:before="56"/>
                    <w:ind w:left="8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13,620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6.320007pt;margin-top:255pt;width:72.75pt;height:15.4pt;mso-position-horizontal-relative:page;mso-position-vertical-relative:page;z-index:-1962928" type="#_x0000_t202" filled="false" stroked="false">
            <v:textbox inset="0,0,0,0">
              <w:txbxContent>
                <w:p>
                  <w:pPr>
                    <w:spacing w:before="56"/>
                    <w:ind w:left="85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040009pt;margin-top:255pt;width:72.5pt;height:15.4pt;mso-position-horizontal-relative:page;mso-position-vertical-relative:page;z-index:-1962904" type="#_x0000_t202" filled="false" stroked="false">
            <v:textbox inset="0,0,0,0">
              <w:txbxContent>
                <w:p>
                  <w:pPr>
                    <w:spacing w:before="56"/>
                    <w:ind w:left="8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759995pt;margin-top:270.359985pt;width:97.45pt;height:15.25pt;mso-position-horizontal-relative:page;mso-position-vertical-relative:page;z-index:-1962880" type="#_x0000_t202" filled="false" stroked="false">
            <v:textbox inset="0,0,0,0">
              <w:txbxContent>
                <w:p>
                  <w:pPr>
                    <w:spacing w:before="5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7.200012pt;margin-top:270.359985pt;width:69.150pt;height:15.25pt;mso-position-horizontal-relative:page;mso-position-vertical-relative:page;z-index:-1962856" type="#_x0000_t202" filled="false" stroked="false">
            <v:textbox inset="0,0,0,0">
              <w:txbxContent>
                <w:p>
                  <w:pPr>
                    <w:spacing w:before="54"/>
                    <w:ind w:left="77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6.320007pt;margin-top:270.359985pt;width:72.75pt;height:15.25pt;mso-position-horizontal-relative:page;mso-position-vertical-relative:page;z-index:-1962832" type="#_x0000_t202" filled="false" stroked="false">
            <v:textbox inset="0,0,0,0">
              <w:txbxContent>
                <w:p>
                  <w:pPr>
                    <w:spacing w:before="54"/>
                    <w:ind w:left="8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040009pt;margin-top:270.359985pt;width:72.5pt;height:15.25pt;mso-position-horizontal-relative:page;mso-position-vertical-relative:page;z-index:-1962808" type="#_x0000_t202" filled="false" stroked="false">
            <v:textbox inset="0,0,0,0">
              <w:txbxContent>
                <w:p>
                  <w:pPr>
                    <w:spacing w:before="54"/>
                    <w:ind w:left="9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759995pt;margin-top:285.600006pt;width:97.45pt;height:15.4pt;mso-position-horizontal-relative:page;mso-position-vertical-relative:page;z-index:-1962784" type="#_x0000_t202" filled="false" stroked="false">
            <v:textbox inset="0,0,0,0">
              <w:txbxContent>
                <w:p>
                  <w:pPr>
                    <w:spacing w:before="56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7.200012pt;margin-top:285.600006pt;width:69.150pt;height:15.4pt;mso-position-horizontal-relative:page;mso-position-vertical-relative:page;z-index:-1962760" type="#_x0000_t202" filled="false" stroked="false">
            <v:textbox inset="0,0,0,0">
              <w:txbxContent>
                <w:p>
                  <w:pPr>
                    <w:spacing w:before="56"/>
                    <w:ind w:left="7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6.320007pt;margin-top:285.600006pt;width:72.75pt;height:15.4pt;mso-position-horizontal-relative:page;mso-position-vertical-relative:page;z-index:-1962736" type="#_x0000_t202" filled="false" stroked="false">
            <v:textbox inset="0,0,0,0">
              <w:txbxContent>
                <w:p>
                  <w:pPr>
                    <w:spacing w:before="56"/>
                    <w:ind w:left="8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040009pt;margin-top:285.600006pt;width:72.5pt;height:15.4pt;mso-position-horizontal-relative:page;mso-position-vertical-relative:page;z-index:-1962712" type="#_x0000_t202" filled="false" stroked="false">
            <v:textbox inset="0,0,0,0">
              <w:txbxContent>
                <w:p>
                  <w:pPr>
                    <w:spacing w:before="56"/>
                    <w:ind w:left="93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759995pt;margin-top:300.959991pt;width:97.45pt;height:15.25pt;mso-position-horizontal-relative:page;mso-position-vertical-relative:page;z-index:-1962688" type="#_x0000_t202" filled="false" stroked="false">
            <v:textbox inset="0,0,0,0">
              <w:txbxContent>
                <w:p>
                  <w:pPr>
                    <w:spacing w:before="5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7.200012pt;margin-top:300.959991pt;width:69.150pt;height:15.25pt;mso-position-horizontal-relative:page;mso-position-vertical-relative:page;z-index:-1962664" type="#_x0000_t202" filled="false" stroked="false">
            <v:textbox inset="0,0,0,0">
              <w:txbxContent>
                <w:p>
                  <w:pPr>
                    <w:spacing w:before="54"/>
                    <w:ind w:left="7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10,200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6.320007pt;margin-top:300.959991pt;width:72.75pt;height:15.25pt;mso-position-horizontal-relative:page;mso-position-vertical-relative:page;z-index:-1962640" type="#_x0000_t202" filled="false" stroked="false">
            <v:textbox inset="0,0,0,0">
              <w:txbxContent>
                <w:p>
                  <w:pPr>
                    <w:spacing w:before="54"/>
                    <w:ind w:left="8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040009pt;margin-top:300.959991pt;width:72.5pt;height:15.25pt;mso-position-horizontal-relative:page;mso-position-vertical-relative:page;z-index:-1962616" type="#_x0000_t202" filled="false" stroked="false">
            <v:textbox inset="0,0,0,0">
              <w:txbxContent>
                <w:p>
                  <w:pPr>
                    <w:spacing w:before="54"/>
                    <w:ind w:left="90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10,513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759995pt;margin-top:316.200012pt;width:97.45pt;height:14.3pt;mso-position-horizontal-relative:page;mso-position-vertical-relative:page;z-index:-1962592" type="#_x0000_t202" filled="false" stroked="false">
            <v:textbox inset="0,0,0,0">
              <w:txbxContent>
                <w:p>
                  <w:pPr>
                    <w:spacing w:before="33"/>
                    <w:ind w:left="114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7.200012pt;margin-top:316.200012pt;width:69.150pt;height:14.3pt;mso-position-horizontal-relative:page;mso-position-vertical-relative:page;z-index:-1962568" type="#_x0000_t202" filled="false" stroked="false">
            <v:textbox inset="0,0,0,0">
              <w:txbxContent>
                <w:p>
                  <w:pPr>
                    <w:spacing w:before="33"/>
                    <w:ind w:left="6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105,780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6.320007pt;margin-top:316.200012pt;width:72.75pt;height:14.3pt;mso-position-horizontal-relative:page;mso-position-vertical-relative:page;z-index:-1962544" type="#_x0000_t202" filled="false" stroked="false">
            <v:textbox inset="0,0,0,0">
              <w:txbxContent>
                <w:p>
                  <w:pPr>
                    <w:spacing w:before="33"/>
                    <w:ind w:left="7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203,236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040009pt;margin-top:316.200012pt;width:72.5pt;height:14.3pt;mso-position-horizontal-relative:page;mso-position-vertical-relative:page;z-index:-1962520" type="#_x0000_t202" filled="false" stroked="false">
            <v:textbox inset="0,0,0,0">
              <w:txbxContent>
                <w:p>
                  <w:pPr>
                    <w:spacing w:before="33"/>
                    <w:ind w:left="8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72,623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30.559998pt;margin-top:20.245438pt;width:430.6pt;height:42.7pt;mso-position-horizontal-relative:page;mso-position-vertical-relative:page;z-index:-196249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4061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5739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ASISTENCIA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SOCIAL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6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ATENCIÓN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9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GRUPOS</w:t>
                  </w:r>
                  <w:r>
                    <w:rPr>
                      <w:rFonts w:ascii="Montserrat" w:hAnsi="Montserrat"/>
                      <w:b/>
                      <w:color w:val="BE9655"/>
                      <w:spacing w:val="-6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EN</w:t>
                  </w:r>
                  <w:r>
                    <w:rPr>
                      <w:rFonts w:ascii="Montserrat" w:hAnsi="Montserrat"/>
                      <w:b/>
                      <w:color w:val="BE9655"/>
                      <w:spacing w:val="-9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SITUACIÓN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9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VULNERABILIDAD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520004pt;margin-top:181.513214pt;width:471.85pt;height:26.5pt;mso-position-horizontal-relative:page;mso-position-vertical-relative:page;z-index:-196247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CAPACITACIÓN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A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AUTOGESTORES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PARA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LA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IMPLEMENTACIÓN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PROYECTOS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COMUNITARIOS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MUNICIPIO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788193pt;margin-top:329.596649pt;width:342.4pt;height:89.5pt;mso-position-horizontal-relative:page;mso-position-vertical-relative:page;z-index:-1962448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Sistema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Estatal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Desarrollo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Integral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Familia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(SEDIF).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99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Atención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Población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Vulnerable.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32" w:lineRule="auto" w:before="1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                                                                    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transcurso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ejercicio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2021,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ejerció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presupuesto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Programa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Salud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Bienestar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Comunitario.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Las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capacitaciones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año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2023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corresponden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ejercicio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2022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debido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fenómenos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naturales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que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presentaron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reprogramaron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primeros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meses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2023,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través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2"/>
                    </w:rPr>
                    <w:t>Programa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2"/>
                    </w:rPr>
                    <w:t>Salud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2"/>
                    </w:rPr>
                    <w:t>Bienestar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2"/>
                    </w:rPr>
                    <w:t>Comunitario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grupos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desarrollo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seis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comunidades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atendidas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Melitón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Albáñez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Domínguez,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Corral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Piedra,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Palo Bola,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Agua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Verde,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Corrales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San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Francisco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Sierra.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2.799988pt;margin-top:574.248596pt;width:20.65pt;height:17pt;mso-position-horizontal-relative:page;mso-position-vertical-relative:page;z-index:-196242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39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279999pt;margin-top:213.479996pt;width:94.8pt;height:31pt;mso-position-horizontal-relative:page;mso-position-vertical-relative:page;z-index:-1962400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4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6.079987pt;margin-top:213.479996pt;width:254.65pt;height:15.4pt;mso-position-horizontal-relative:page;mso-position-vertical-relative:page;z-index:-1962376" type="#_x0000_t202" filled="false" stroked="false">
            <v:textbox inset="0,0,0,0">
              <w:txbxContent>
                <w:p>
                  <w:pPr>
                    <w:spacing w:before="6"/>
                    <w:ind w:left="111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CAPACITACIONES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Y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TALLERES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079987pt;margin-top:228.839493pt;width:92.3pt;height:15.6pt;mso-position-horizontal-relative:page;mso-position-vertical-relative:page;z-index:-1962352" type="#_x0000_t202" filled="false" stroked="false">
            <v:textbox inset="0,0,0,0">
              <w:txbxContent>
                <w:p>
                  <w:pPr>
                    <w:spacing w:before="18"/>
                    <w:ind w:left="634" w:right="608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359985pt;margin-top:228.839493pt;width:80.2pt;height:15.6pt;mso-position-horizontal-relative:page;mso-position-vertical-relative:page;z-index:-1962328" type="#_x0000_t202" filled="false" stroked="false">
            <v:textbox inset="0,0,0,0">
              <w:txbxContent>
                <w:p>
                  <w:pPr>
                    <w:spacing w:before="18"/>
                    <w:ind w:left="40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519989pt;margin-top:228.839493pt;width:82.2pt;height:15.6pt;mso-position-horizontal-relative:page;mso-position-vertical-relative:page;z-index:-1962304" type="#_x0000_t202" filled="false" stroked="false">
            <v:textbox inset="0,0,0,0">
              <w:txbxContent>
                <w:p>
                  <w:pPr>
                    <w:spacing w:before="18"/>
                    <w:ind w:left="19" w:right="0" w:firstLine="0"/>
                    <w:jc w:val="center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279999pt;margin-top:244.440002pt;width:94.8pt;height:14.2pt;mso-position-horizontal-relative:page;mso-position-vertical-relative:page;z-index:-1962280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079987pt;margin-top:244.440002pt;width:92.3pt;height:14.2pt;mso-position-horizontal-relative:page;mso-position-vertical-relative:page;z-index:-1962256" type="#_x0000_t202" filled="false" stroked="false">
            <v:textbox inset="0,0,0,0">
              <w:txbxContent>
                <w:p>
                  <w:pPr>
                    <w:spacing w:before="44"/>
                    <w:ind w:left="0" w:right="9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359985pt;margin-top:244.440002pt;width:80.2pt;height:14.2pt;mso-position-horizontal-relative:page;mso-position-vertical-relative:page;z-index:-1962232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519989pt;margin-top:244.440002pt;width:82.2pt;height:14.2pt;mso-position-horizontal-relative:page;mso-position-vertical-relative:page;z-index:-1962208" type="#_x0000_t202" filled="false" stroked="false">
            <v:textbox inset="0,0,0,0">
              <w:txbxContent>
                <w:p>
                  <w:pPr>
                    <w:spacing w:before="44"/>
                    <w:ind w:left="0" w:right="10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279999pt;margin-top:258.600006pt;width:94.8pt;height:14.2pt;mso-position-horizontal-relative:page;mso-position-vertical-relative:page;z-index:-1962184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079987pt;margin-top:258.600006pt;width:92.3pt;height:14.2pt;mso-position-horizontal-relative:page;mso-position-vertical-relative:page;z-index:-1962160" type="#_x0000_t202" filled="false" stroked="false">
            <v:textbox inset="0,0,0,0">
              <w:txbxContent>
                <w:p>
                  <w:pPr>
                    <w:spacing w:before="44"/>
                    <w:ind w:left="0" w:right="9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359985pt;margin-top:258.600006pt;width:80.2pt;height:14.2pt;mso-position-horizontal-relative:page;mso-position-vertical-relative:page;z-index:-1962136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519989pt;margin-top:258.600006pt;width:82.2pt;height:14.2pt;mso-position-horizontal-relative:page;mso-position-vertical-relative:page;z-index:-1962112" type="#_x0000_t202" filled="false" stroked="false">
            <v:textbox inset="0,0,0,0">
              <w:txbxContent>
                <w:p>
                  <w:pPr>
                    <w:spacing w:before="44"/>
                    <w:ind w:left="0" w:right="10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279999pt;margin-top:272.759491pt;width:94.8pt;height:14.3pt;mso-position-horizontal-relative:page;mso-position-vertical-relative:page;z-index:-1962088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079987pt;margin-top:272.759491pt;width:92.3pt;height:14.3pt;mso-position-horizontal-relative:page;mso-position-vertical-relative:page;z-index:-1962064" type="#_x0000_t202" filled="false" stroked="false">
            <v:textbox inset="0,0,0,0">
              <w:txbxContent>
                <w:p>
                  <w:pPr>
                    <w:spacing w:before="44"/>
                    <w:ind w:left="0" w:right="9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359985pt;margin-top:272.759491pt;width:80.2pt;height:14.3pt;mso-position-horizontal-relative:page;mso-position-vertical-relative:page;z-index:-1962040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519989pt;margin-top:272.759491pt;width:82.2pt;height:14.3pt;mso-position-horizontal-relative:page;mso-position-vertical-relative:page;z-index:-1962016" type="#_x0000_t202" filled="false" stroked="false">
            <v:textbox inset="0,0,0,0">
              <w:txbxContent>
                <w:p>
                  <w:pPr>
                    <w:spacing w:before="44"/>
                    <w:ind w:left="0" w:right="10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279999pt;margin-top:287.040009pt;width:94.8pt;height:14.2pt;mso-position-horizontal-relative:page;mso-position-vertical-relative:page;z-index:-1961992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079987pt;margin-top:287.040009pt;width:92.3pt;height:14.2pt;mso-position-horizontal-relative:page;mso-position-vertical-relative:page;z-index:-1961968" type="#_x0000_t202" filled="false" stroked="false">
            <v:textbox inset="0,0,0,0">
              <w:txbxContent>
                <w:p>
                  <w:pPr>
                    <w:spacing w:before="44"/>
                    <w:ind w:left="0" w:right="9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359985pt;margin-top:287.040009pt;width:80.2pt;height:14.2pt;mso-position-horizontal-relative:page;mso-position-vertical-relative:page;z-index:-1961944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519989pt;margin-top:287.040009pt;width:82.2pt;height:14.2pt;mso-position-horizontal-relative:page;mso-position-vertical-relative:page;z-index:-1961920" type="#_x0000_t202" filled="false" stroked="false">
            <v:textbox inset="0,0,0,0">
              <w:txbxContent>
                <w:p>
                  <w:pPr>
                    <w:spacing w:before="4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279999pt;margin-top:301.199493pt;width:94.8pt;height:14.2pt;mso-position-horizontal-relative:page;mso-position-vertical-relative:page;z-index:-1961896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079987pt;margin-top:301.199493pt;width:92.3pt;height:14.2pt;mso-position-horizontal-relative:page;mso-position-vertical-relative:page;z-index:-1961872" type="#_x0000_t202" filled="false" stroked="false">
            <v:textbox inset="0,0,0,0">
              <w:txbxContent>
                <w:p>
                  <w:pPr>
                    <w:spacing w:before="44"/>
                    <w:ind w:left="0" w:right="9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359985pt;margin-top:301.199493pt;width:80.2pt;height:14.2pt;mso-position-horizontal-relative:page;mso-position-vertical-relative:page;z-index:-1961848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519989pt;margin-top:301.199493pt;width:82.2pt;height:14.2pt;mso-position-horizontal-relative:page;mso-position-vertical-relative:page;z-index:-1961824" type="#_x0000_t202" filled="false" stroked="false">
            <v:textbox inset="0,0,0,0">
              <w:txbxContent>
                <w:p>
                  <w:pPr>
                    <w:spacing w:before="44"/>
                    <w:ind w:left="0" w:right="10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279999pt;margin-top:315.359985pt;width:94.8pt;height:13.2pt;mso-position-horizontal-relative:page;mso-position-vertical-relative:page;z-index:-1961800" type="#_x0000_t202" filled="false" stroked="false">
            <v:textbox inset="0,0,0,0">
              <w:txbxContent>
                <w:p>
                  <w:pPr>
                    <w:spacing w:before="21"/>
                    <w:ind w:left="10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079987pt;margin-top:315.359985pt;width:92.3pt;height:13.2pt;mso-position-horizontal-relative:page;mso-position-vertical-relative:page;z-index:-1961776" type="#_x0000_t202" filled="false" stroked="false">
            <v:textbox inset="0,0,0,0">
              <w:txbxContent>
                <w:p>
                  <w:pPr>
                    <w:spacing w:before="21"/>
                    <w:ind w:left="0" w:right="9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359985pt;margin-top:315.359985pt;width:80.2pt;height:13.2pt;mso-position-horizontal-relative:page;mso-position-vertical-relative:page;z-index:-1961752" type="#_x0000_t202" filled="false" stroked="false">
            <v:textbox inset="0,0,0,0">
              <w:txbxContent>
                <w:p>
                  <w:pPr>
                    <w:spacing w:before="21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519989pt;margin-top:315.359985pt;width:82.2pt;height:13.2pt;mso-position-horizontal-relative:page;mso-position-vertical-relative:page;z-index:-1961728" type="#_x0000_t202" filled="false" stroked="false">
            <v:textbox inset="0,0,0,0">
              <w:txbxContent>
                <w:p>
                  <w:pPr>
                    <w:spacing w:before="21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68.205307pt;margin-top:171.425507pt;width:450.3pt;height:26.5pt;mso-position-horizontal-relative:page;mso-position-vertical-relative:page;z-index:-196170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DISTRIBUCIÓN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COBERTURA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ALIMENTACIÓN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ESCOLAR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MODALIDAD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1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CALIENTE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MUNICIPIO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075806pt;margin-top:320.356659pt;width:310.2pt;height:119.1pt;mso-position-horizontal-relative:page;mso-position-vertical-relative:page;z-index:-1961680" type="#_x0000_t202" filled="false" stroked="false">
            <v:textbox inset="0,0,0,0">
              <w:txbxContent>
                <w:p>
                  <w:pPr>
                    <w:pStyle w:val="BodyText"/>
                    <w:spacing w:line="186" w:lineRule="auto" w:before="11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Sistema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Estatal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Integral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Familia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(SEDIF).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Atención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Población Vulnerable.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34" w:lineRule="auto" w:before="14"/>
                    <w:ind w:right="18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                                                    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2021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considera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distribución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Programa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Desayuno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Escolar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Modalidad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Caliente,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debido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pandemia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por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COVID-19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durante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año,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distribución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cobertura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Programa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Desayuno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Escolar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modalidad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Caliente,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autorización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SNDIF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dotación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alimentaria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(despensa).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2022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2023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entrega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corresponde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Programa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Alimentación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Escolar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Modalidad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Caliente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niñas,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niños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adolescentes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inscritos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instituciones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públicas,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anteriormente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denominado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Desayuno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Escolar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Modalidad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Caliente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distribuyen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meses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año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por 20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días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mes).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La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dependencia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revisó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actualizo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cifras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correspondientes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2022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eliminando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</w:rPr>
                    <w:t>Alimentación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</w:rPr>
                    <w:t>Escolar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2"/>
                    </w:rPr>
                    <w:t>Modalidad </w:t>
                  </w:r>
                  <w:r>
                    <w:rPr>
                      <w:rFonts w:ascii="Montserrat Light" w:hAnsi="Montserrat Light"/>
                      <w:b w:val="0"/>
                      <w:i/>
                      <w:color w:val="394049"/>
                      <w:spacing w:val="-1"/>
                    </w:rPr>
                    <w:t>Fría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2.85pt;height:17pt;mso-position-horizontal-relative:page;mso-position-vertical-relative:page;z-index:-196165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1"/>
                      <w:sz w:val="30"/>
                    </w:rPr>
                    <w:t>40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202.320007pt;width:95.55pt;height:32.3pt;mso-position-horizontal-relative:page;mso-position-vertical-relative:page;z-index:-1961632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44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640015pt;margin-top:202.320007pt;width:216.25pt;height:16.7pt;mso-position-horizontal-relative:page;mso-position-vertical-relative:page;z-index:-1961608" type="#_x0000_t202" filled="false" stroked="false">
            <v:textbox inset="0,0,0,0">
              <w:txbxContent>
                <w:p>
                  <w:pPr>
                    <w:spacing w:before="18"/>
                    <w:ind w:left="98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DESAYUNOS ESCOLARES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640015pt;margin-top:219pt;width:73.45pt;height:15.6pt;mso-position-horizontal-relative:page;mso-position-vertical-relative:page;z-index:-1961584" type="#_x0000_t202" filled="false" stroked="false">
            <v:textbox inset="0,0,0,0">
              <w:txbxContent>
                <w:p>
                  <w:pPr>
                    <w:spacing w:before="18"/>
                    <w:ind w:left="347" w:right="318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079987pt;margin-top:219pt;width:70.95pt;height:15.6pt;mso-position-horizontal-relative:page;mso-position-vertical-relative:page;z-index:-1961560" type="#_x0000_t202" filled="false" stroked="false">
            <v:textbox inset="0,0,0,0">
              <w:txbxContent>
                <w:p>
                  <w:pPr>
                    <w:spacing w:before="18"/>
                    <w:ind w:left="5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19pt;width:71.9pt;height:15.6pt;mso-position-horizontal-relative:page;mso-position-vertical-relative:page;z-index:-1961536" type="#_x0000_t202" filled="false" stroked="false">
            <v:textbox inset="0,0,0,0">
              <w:txbxContent>
                <w:p>
                  <w:pPr>
                    <w:spacing w:before="18"/>
                    <w:ind w:left="465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234.599503pt;width:95.55pt;height:14.2pt;mso-position-horizontal-relative:page;mso-position-vertical-relative:page;z-index:-1961512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640015pt;margin-top:234.599503pt;width:73.45pt;height:14.2pt;mso-position-horizontal-relative:page;mso-position-vertical-relative:page;z-index:-1961488" type="#_x0000_t202" filled="false" stroked="false">
            <v:textbox inset="0,0,0,0">
              <w:txbxContent>
                <w:p>
                  <w:pPr>
                    <w:spacing w:before="42"/>
                    <w:ind w:left="7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636,000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079987pt;margin-top:234.599503pt;width:70.95pt;height:14.2pt;mso-position-horizontal-relative:page;mso-position-vertical-relative:page;z-index:-1961464" type="#_x0000_t202" filled="false" stroked="false">
            <v:textbox inset="0,0,0,0">
              <w:txbxContent>
                <w:p>
                  <w:pPr>
                    <w:spacing w:before="42"/>
                    <w:ind w:left="8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34.599503pt;width:71.9pt;height:14.2pt;mso-position-horizontal-relative:page;mso-position-vertical-relative:page;z-index:-1961440" type="#_x0000_t202" filled="false" stroked="false">
            <v:textbox inset="0,0,0,0">
              <w:txbxContent>
                <w:p>
                  <w:pPr>
                    <w:spacing w:before="42"/>
                    <w:ind w:left="78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1,520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248.759995pt;width:95.55pt;height:14.2pt;mso-position-horizontal-relative:page;mso-position-vertical-relative:page;z-index:-1961416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640015pt;margin-top:248.759995pt;width:73.45pt;height:14.2pt;mso-position-horizontal-relative:page;mso-position-vertical-relative:page;z-index:-1961392" type="#_x0000_t202" filled="false" stroked="false">
            <v:textbox inset="0,0,0,0">
              <w:txbxContent>
                <w:p>
                  <w:pPr>
                    <w:spacing w:before="44"/>
                    <w:ind w:left="7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079987pt;margin-top:248.759995pt;width:70.95pt;height:14.2pt;mso-position-horizontal-relative:page;mso-position-vertical-relative:page;z-index:-1961368" type="#_x0000_t202" filled="false" stroked="false">
            <v:textbox inset="0,0,0,0">
              <w:txbxContent>
                <w:p>
                  <w:pPr>
                    <w:spacing w:before="44"/>
                    <w:ind w:left="8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110,013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48.759995pt;width:71.9pt;height:14.2pt;mso-position-horizontal-relative:page;mso-position-vertical-relative:page;z-index:-1961344" type="#_x0000_t202" filled="false" stroked="false">
            <v:textbox inset="0,0,0,0">
              <w:txbxContent>
                <w:p>
                  <w:pPr>
                    <w:spacing w:before="44"/>
                    <w:ind w:left="7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262.920013pt;width:95.55pt;height:14.3pt;mso-position-horizontal-relative:page;mso-position-vertical-relative:page;z-index:-1961320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640015pt;margin-top:262.920013pt;width:73.45pt;height:14.3pt;mso-position-horizontal-relative:page;mso-position-vertical-relative:page;z-index:-1961296" type="#_x0000_t202" filled="false" stroked="false">
            <v:textbox inset="0,0,0,0">
              <w:txbxContent>
                <w:p>
                  <w:pPr>
                    <w:spacing w:before="44"/>
                    <w:ind w:left="7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969,200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079987pt;margin-top:262.920013pt;width:70.95pt;height:14.3pt;mso-position-horizontal-relative:page;mso-position-vertical-relative:page;z-index:-1961272" type="#_x0000_t202" filled="false" stroked="false">
            <v:textbox inset="0,0,0,0">
              <w:txbxContent>
                <w:p>
                  <w:pPr>
                    <w:spacing w:before="44"/>
                    <w:ind w:left="79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62.920013pt;width:71.9pt;height:14.3pt;mso-position-horizontal-relative:page;mso-position-vertical-relative:page;z-index:-1961248" type="#_x0000_t202" filled="false" stroked="false">
            <v:textbox inset="0,0,0,0">
              <w:txbxContent>
                <w:p>
                  <w:pPr>
                    <w:spacing w:before="44"/>
                    <w:ind w:left="7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306,320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277.200012pt;width:95.55pt;height:14.2pt;mso-position-horizontal-relative:page;mso-position-vertical-relative:page;z-index:-1961224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640015pt;margin-top:277.200012pt;width:73.45pt;height:14.2pt;mso-position-horizontal-relative:page;mso-position-vertical-relative:page;z-index:-1961200" type="#_x0000_t202" filled="false" stroked="false">
            <v:textbox inset="0,0,0,0">
              <w:txbxContent>
                <w:p>
                  <w:pPr>
                    <w:spacing w:before="42"/>
                    <w:ind w:left="7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,180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079987pt;margin-top:277.200012pt;width:70.95pt;height:14.2pt;mso-position-horizontal-relative:page;mso-position-vertical-relative:page;z-index:-1961176" type="#_x0000_t202" filled="false" stroked="false">
            <v:textbox inset="0,0,0,0">
              <w:txbxContent>
                <w:p>
                  <w:pPr>
                    <w:spacing w:before="42"/>
                    <w:ind w:left="7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419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77.200012pt;width:71.9pt;height:14.2pt;mso-position-horizontal-relative:page;mso-position-vertical-relative:page;z-index:-1961152" type="#_x0000_t202" filled="false" stroked="false">
            <v:textbox inset="0,0,0,0">
              <w:txbxContent>
                <w:p>
                  <w:pPr>
                    <w:spacing w:before="42"/>
                    <w:ind w:left="7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335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291.359985pt;width:95.55pt;height:14.2pt;mso-position-horizontal-relative:page;mso-position-vertical-relative:page;z-index:-1961128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640015pt;margin-top:291.359985pt;width:73.45pt;height:14.2pt;mso-position-horizontal-relative:page;mso-position-vertical-relative:page;z-index:-1961104" type="#_x0000_t202" filled="false" stroked="false">
            <v:textbox inset="0,0,0,0">
              <w:txbxContent>
                <w:p>
                  <w:pPr>
                    <w:spacing w:before="44"/>
                    <w:ind w:left="7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406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079987pt;margin-top:291.359985pt;width:70.95pt;height:14.2pt;mso-position-horizontal-relative:page;mso-position-vertical-relative:page;z-index:-1961080" type="#_x0000_t202" filled="false" stroked="false">
            <v:textbox inset="0,0,0,0">
              <w:txbxContent>
                <w:p>
                  <w:pPr>
                    <w:spacing w:before="44"/>
                    <w:ind w:left="82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91.359985pt;width:71.9pt;height:14.2pt;mso-position-horizontal-relative:page;mso-position-vertical-relative:page;z-index:-1961056" type="#_x0000_t202" filled="false" stroked="false">
            <v:textbox inset="0,0,0,0">
              <w:txbxContent>
                <w:p>
                  <w:pPr>
                    <w:spacing w:before="44"/>
                    <w:ind w:left="7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,720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305.519501pt;width:95.55pt;height:13.15pt;mso-position-horizontal-relative:page;mso-position-vertical-relative:page;z-index:-1961032" type="#_x0000_t202" filled="false" stroked="false">
            <v:textbox inset="0,0,0,0">
              <w:txbxContent>
                <w:p>
                  <w:pPr>
                    <w:spacing w:before="21"/>
                    <w:ind w:left="11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640015pt;margin-top:305.519501pt;width:73.45pt;height:13.15pt;mso-position-horizontal-relative:page;mso-position-vertical-relative:page;z-index:-1961008" type="#_x0000_t202" filled="false" stroked="false">
            <v:textbox inset="0,0,0,0">
              <w:txbxContent>
                <w:p>
                  <w:pPr>
                    <w:spacing w:before="21"/>
                    <w:ind w:left="5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3,927,700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079987pt;margin-top:305.519501pt;width:70.95pt;height:13.15pt;mso-position-horizontal-relative:page;mso-position-vertical-relative:page;z-index:-1960984" type="#_x0000_t202" filled="false" stroked="false">
            <v:textbox inset="0,0,0,0">
              <w:txbxContent>
                <w:p>
                  <w:pPr>
                    <w:spacing w:before="21"/>
                    <w:ind w:left="6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884,324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05.519501pt;width:71.9pt;height:13.15pt;mso-position-horizontal-relative:page;mso-position-vertical-relative:page;z-index:-1960960" type="#_x0000_t202" filled="false" stroked="false">
            <v:textbox inset="0,0,0,0">
              <w:txbxContent>
                <w:p>
                  <w:pPr>
                    <w:spacing w:before="21"/>
                    <w:ind w:left="6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1,125,720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30.559998pt;margin-top:20.245438pt;width:430.6pt;height:42.7pt;mso-position-horizontal-relative:page;mso-position-vertical-relative:page;z-index:-196093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4061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5739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ASISTENCIA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SOCIAL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6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ATENCIÓN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9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GRUPOS</w:t>
                  </w:r>
                  <w:r>
                    <w:rPr>
                      <w:rFonts w:ascii="Montserrat" w:hAnsi="Montserrat"/>
                      <w:b/>
                      <w:color w:val="BE9655"/>
                      <w:spacing w:val="-6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EN</w:t>
                  </w:r>
                  <w:r>
                    <w:rPr>
                      <w:rFonts w:ascii="Montserrat" w:hAnsi="Montserrat"/>
                      <w:b/>
                      <w:color w:val="BE9655"/>
                      <w:spacing w:val="-9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SITUACIÓN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9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VULNERABILIDAD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201401pt;margin-top:94.87851pt;width:476.55pt;height:26.5pt;mso-position-horizontal-relative:page;mso-position-vertical-relative:page;z-index:-196091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APOYO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MADRES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TRABAJADORAS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DE ESCASOS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RECURSOS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PARA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EL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CUIDADO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INTEGRAL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SUS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HIJAS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E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HIJOS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MUNICIPIO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439301pt;margin-top:246.556656pt;width:301.1pt;height:59.6pt;mso-position-horizontal-relative:page;mso-position-vertical-relative:page;z-index:-1960888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Sistema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Estatal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Integral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Familia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(SEDIF).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Dirección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Atención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Población Vulnerable.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99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32" w:lineRule="auto" w:before="1"/>
                    <w:ind w:right="17" w:hanging="1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medición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actualización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estadística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apoyo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madres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trabajadoras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estará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realizando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solo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CAI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pertenece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administrativamente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SEDIF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BCS.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8.124298pt;margin-top:335.833221pt;width:484.85pt;height:26.5pt;mso-position-horizontal-relative:page;mso-position-vertical-relative:page;z-index:-196086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REHABILITACIÓN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PARA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DESARROLLO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INCLUSIÓN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SOCIAL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LAS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PERSONAS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14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CON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DISCAPACIDAD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MUNICIPIO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440002pt;margin-top:486.196655pt;width:341.55pt;height:29.6pt;mso-position-horizontal-relative:page;mso-position-vertical-relative:page;z-index:-1960840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Sistema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Estatal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el </w:t>
                  </w:r>
                  <w:r>
                    <w:rPr>
                      <w:rFonts w:asci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Integral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/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Familia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(SEDIF).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Centro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00" w:lineRule="exact" w:before="3"/>
                    <w:ind w:right="3562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Rehabilitación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Educación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Especial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(CREE).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080017pt;margin-top:574.248596pt;width:18.650pt;height:17pt;mso-position-horizontal-relative:page;mso-position-vertical-relative:page;z-index:-196081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1"/>
                      <w:sz w:val="30"/>
                    </w:rPr>
                    <w:t>41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360001pt;margin-top:367.799988pt;width:76.95pt;height:32.3pt;mso-position-horizontal-relative:page;mso-position-vertical-relative:page;z-index:-1960792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25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279999pt;margin-top:367.799988pt;width:136.050pt;height:16.7pt;mso-position-horizontal-relative:page;mso-position-vertical-relative:page;z-index:-1960768" type="#_x0000_t202" filled="false" stroked="false">
            <v:textbox inset="0,0,0,0">
              <w:txbxContent>
                <w:p>
                  <w:pPr>
                    <w:spacing w:before="18"/>
                    <w:ind w:left="87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TERAPIAS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299988pt;margin-top:367.799988pt;width:134.35pt;height:16.7pt;mso-position-horizontal-relative:page;mso-position-vertical-relative:page;z-index:-1960744" type="#_x0000_t202" filled="false" stroked="false">
            <v:textbox inset="0,0,0,0">
              <w:txbxContent>
                <w:p>
                  <w:pPr>
                    <w:spacing w:before="18"/>
                    <w:ind w:left="21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PERSONAS ATENDIDAS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279999pt;margin-top:384.480011pt;width:46.45pt;height:15.6pt;mso-position-horizontal-relative:page;mso-position-vertical-relative:page;z-index:-1960720" type="#_x0000_t202" filled="false" stroked="false">
            <v:textbox inset="0,0,0,0">
              <w:txbxContent>
                <w:p>
                  <w:pPr>
                    <w:spacing w:before="21"/>
                    <w:ind w:left="27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720001pt;margin-top:384.480011pt;width:46.95pt;height:15.6pt;mso-position-horizontal-relative:page;mso-position-vertical-relative:page;z-index:-1960696" type="#_x0000_t202" filled="false" stroked="false">
            <v:textbox inset="0,0,0,0">
              <w:txbxContent>
                <w:p>
                  <w:pPr>
                    <w:spacing w:before="21"/>
                    <w:ind w:left="26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2.640015pt;margin-top:384.480011pt;width:42.7pt;height:15.6pt;mso-position-horizontal-relative:page;mso-position-vertical-relative:page;z-index:-1960672" type="#_x0000_t202" filled="false" stroked="false">
            <v:textbox inset="0,0,0,0">
              <w:txbxContent>
                <w:p>
                  <w:pPr>
                    <w:spacing w:before="21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299988pt;margin-top:384.480011pt;width:40.65pt;height:15.6pt;mso-position-horizontal-relative:page;mso-position-vertical-relative:page;z-index:-1960648" type="#_x0000_t202" filled="false" stroked="false">
            <v:textbox inset="0,0,0,0">
              <w:txbxContent>
                <w:p>
                  <w:pPr>
                    <w:spacing w:before="21"/>
                    <w:ind w:left="22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920013pt;margin-top:384.480011pt;width:46.95pt;height:15.6pt;mso-position-horizontal-relative:page;mso-position-vertical-relative:page;z-index:-1960624" type="#_x0000_t202" filled="false" stroked="false">
            <v:textbox inset="0,0,0,0">
              <w:txbxContent>
                <w:p>
                  <w:pPr>
                    <w:spacing w:before="21"/>
                    <w:ind w:left="26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840027pt;margin-top:384.480011pt;width:46.8pt;height:15.6pt;mso-position-horizontal-relative:page;mso-position-vertical-relative:page;z-index:-1960600" type="#_x0000_t202" filled="false" stroked="false">
            <v:textbox inset="0,0,0,0">
              <w:txbxContent>
                <w:p>
                  <w:pPr>
                    <w:spacing w:before="21"/>
                    <w:ind w:left="213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360001pt;margin-top:400.079987pt;width:76.95pt;height:14.2pt;mso-position-horizontal-relative:page;mso-position-vertical-relative:page;z-index:-1960576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279999pt;margin-top:400.079987pt;width:46.45pt;height:14.2pt;mso-position-horizontal-relative:page;mso-position-vertical-relative:page;z-index:-1960552" type="#_x0000_t202" filled="false" stroked="false">
            <v:textbox inset="0,0,0,0">
              <w:txbxContent>
                <w:p>
                  <w:pPr>
                    <w:spacing w:before="44"/>
                    <w:ind w:left="0" w:right="9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720001pt;margin-top:400.079987pt;width:46.95pt;height:14.2pt;mso-position-horizontal-relative:page;mso-position-vertical-relative:page;z-index:-1960528" type="#_x0000_t202" filled="false" stroked="false">
            <v:textbox inset="0,0,0,0">
              <w:txbxContent>
                <w:p>
                  <w:pPr>
                    <w:spacing w:before="44"/>
                    <w:ind w:left="4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2.640015pt;margin-top:400.079987pt;width:42.7pt;height:14.2pt;mso-position-horizontal-relative:page;mso-position-vertical-relative:page;z-index:-1960504" type="#_x0000_t202" filled="false" stroked="false">
            <v:textbox inset="0,0,0,0">
              <w:txbxContent>
                <w:p>
                  <w:pPr>
                    <w:spacing w:before="22"/>
                    <w:ind w:left="34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299988pt;margin-top:400.079987pt;width:40.65pt;height:14.2pt;mso-position-horizontal-relative:page;mso-position-vertical-relative:page;z-index:-1960480" type="#_x0000_t202" filled="false" stroked="false">
            <v:textbox inset="0,0,0,0">
              <w:txbxContent>
                <w:p>
                  <w:pPr>
                    <w:spacing w:before="44"/>
                    <w:ind w:left="0" w:right="9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920013pt;margin-top:400.079987pt;width:46.95pt;height:14.2pt;mso-position-horizontal-relative:page;mso-position-vertical-relative:page;z-index:-1960456" type="#_x0000_t202" filled="false" stroked="false">
            <v:textbox inset="0,0,0,0">
              <w:txbxContent>
                <w:p>
                  <w:pPr>
                    <w:spacing w:before="44"/>
                    <w:ind w:left="4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840027pt;margin-top:400.079987pt;width:46.8pt;height:14.2pt;mso-position-horizontal-relative:page;mso-position-vertical-relative:page;z-index:-1960432" type="#_x0000_t202" filled="false" stroked="false">
            <v:textbox inset="0,0,0,0">
              <w:txbxContent>
                <w:p>
                  <w:pPr>
                    <w:spacing w:before="44"/>
                    <w:ind w:left="5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360001pt;margin-top:414.239502pt;width:76.95pt;height:14.3pt;mso-position-horizontal-relative:page;mso-position-vertical-relative:page;z-index:-1960408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279999pt;margin-top:414.239502pt;width:46.45pt;height:14.3pt;mso-position-horizontal-relative:page;mso-position-vertical-relative:page;z-index:-1960384" type="#_x0000_t202" filled="false" stroked="false">
            <v:textbox inset="0,0,0,0">
              <w:txbxContent>
                <w:p>
                  <w:pPr>
                    <w:spacing w:before="44"/>
                    <w:ind w:left="56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720001pt;margin-top:414.239502pt;width:46.95pt;height:14.3pt;mso-position-horizontal-relative:page;mso-position-vertical-relative:page;z-index:-1960360" type="#_x0000_t202" filled="false" stroked="false">
            <v:textbox inset="0,0,0,0">
              <w:txbxContent>
                <w:p>
                  <w:pPr>
                    <w:spacing w:before="44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2.640015pt;margin-top:414.239502pt;width:42.7pt;height:14.3pt;mso-position-horizontal-relative:page;mso-position-vertical-relative:page;z-index:-1960336" type="#_x0000_t202" filled="false" stroked="false">
            <v:textbox inset="0,0,0,0">
              <w:txbxContent>
                <w:p>
                  <w:pPr>
                    <w:spacing w:before="44"/>
                    <w:ind w:left="32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299988pt;margin-top:414.239502pt;width:40.65pt;height:14.3pt;mso-position-horizontal-relative:page;mso-position-vertical-relative:page;z-index:-1960312" type="#_x0000_t202" filled="false" stroked="false">
            <v:textbox inset="0,0,0,0">
              <w:txbxContent>
                <w:p>
                  <w:pPr>
                    <w:spacing w:before="44"/>
                    <w:ind w:left="0" w:right="9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920013pt;margin-top:414.239502pt;width:46.95pt;height:14.3pt;mso-position-horizontal-relative:page;mso-position-vertical-relative:page;z-index:-1960288" type="#_x0000_t202" filled="false" stroked="false">
            <v:textbox inset="0,0,0,0">
              <w:txbxContent>
                <w:p>
                  <w:pPr>
                    <w:spacing w:before="44"/>
                    <w:ind w:left="5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177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840027pt;margin-top:414.239502pt;width:46.8pt;height:14.3pt;mso-position-horizontal-relative:page;mso-position-vertical-relative:page;z-index:-1960264" type="#_x0000_t202" filled="false" stroked="false">
            <v:textbox inset="0,0,0,0">
              <w:txbxContent>
                <w:p>
                  <w:pPr>
                    <w:spacing w:before="44"/>
                    <w:ind w:left="53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54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360001pt;margin-top:428.519989pt;width:76.95pt;height:14.2pt;mso-position-horizontal-relative:page;mso-position-vertical-relative:page;z-index:-1960240" type="#_x0000_t202" filled="false" stroked="false">
            <v:textbox inset="0,0,0,0">
              <w:txbxContent>
                <w:p>
                  <w:pPr>
                    <w:spacing w:before="42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279999pt;margin-top:428.519989pt;width:46.45pt;height:14.2pt;mso-position-horizontal-relative:page;mso-position-vertical-relative:page;z-index:-1960216" type="#_x0000_t202" filled="false" stroked="false">
            <v:textbox inset="0,0,0,0">
              <w:txbxContent>
                <w:p>
                  <w:pPr>
                    <w:spacing w:before="42"/>
                    <w:ind w:left="35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,92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720001pt;margin-top:428.519989pt;width:46.95pt;height:14.2pt;mso-position-horizontal-relative:page;mso-position-vertical-relative:page;z-index:-1960192" type="#_x0000_t202" filled="false" stroked="false">
            <v:textbox inset="0,0,0,0">
              <w:txbxContent>
                <w:p>
                  <w:pPr>
                    <w:spacing w:before="42"/>
                    <w:ind w:left="35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2.640015pt;margin-top:428.519989pt;width:42.7pt;height:14.2pt;mso-position-horizontal-relative:page;mso-position-vertical-relative:page;z-index:-1960168" type="#_x0000_t202" filled="false" stroked="false">
            <v:textbox inset="0,0,0,0">
              <w:txbxContent>
                <w:p>
                  <w:pPr>
                    <w:spacing w:before="42"/>
                    <w:ind w:left="2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299988pt;margin-top:428.519989pt;width:40.65pt;height:14.2pt;mso-position-horizontal-relative:page;mso-position-vertical-relative:page;z-index:-1960144" type="#_x0000_t202" filled="false" stroked="false">
            <v:textbox inset="0,0,0,0">
              <w:txbxContent>
                <w:p>
                  <w:pPr>
                    <w:spacing w:before="42"/>
                    <w:ind w:left="3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920013pt;margin-top:428.519989pt;width:46.95pt;height:14.2pt;mso-position-horizontal-relative:page;mso-position-vertical-relative:page;z-index:-1960120" type="#_x0000_t202" filled="false" stroked="false">
            <v:textbox inset="0,0,0,0">
              <w:txbxContent>
                <w:p>
                  <w:pPr>
                    <w:spacing w:before="42"/>
                    <w:ind w:left="4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840027pt;margin-top:428.519989pt;width:46.8pt;height:14.2pt;mso-position-horizontal-relative:page;mso-position-vertical-relative:page;z-index:-1960096" type="#_x0000_t202" filled="false" stroked="false">
            <v:textbox inset="0,0,0,0">
              <w:txbxContent>
                <w:p>
                  <w:pPr>
                    <w:spacing w:before="42"/>
                    <w:ind w:left="38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360001pt;margin-top:442.679504pt;width:76.95pt;height:14.2pt;mso-position-horizontal-relative:page;mso-position-vertical-relative:page;z-index:-1960072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279999pt;margin-top:442.679504pt;width:46.45pt;height:14.2pt;mso-position-horizontal-relative:page;mso-position-vertical-relative:page;z-index:-1960048" type="#_x0000_t202" filled="false" stroked="false">
            <v:textbox inset="0,0,0,0">
              <w:txbxContent>
                <w:p>
                  <w:pPr>
                    <w:spacing w:before="44"/>
                    <w:ind w:left="4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720001pt;margin-top:442.679504pt;width:46.95pt;height:14.2pt;mso-position-horizontal-relative:page;mso-position-vertical-relative:page;z-index:-1960024" type="#_x0000_t202" filled="false" stroked="false">
            <v:textbox inset="0,0,0,0">
              <w:txbxContent>
                <w:p>
                  <w:pPr>
                    <w:spacing w:before="44"/>
                    <w:ind w:left="3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2.640015pt;margin-top:442.679504pt;width:42.7pt;height:14.2pt;mso-position-horizontal-relative:page;mso-position-vertical-relative:page;z-index:-1960000" type="#_x0000_t202" filled="false" stroked="false">
            <v:textbox inset="0,0,0,0">
              <w:txbxContent>
                <w:p>
                  <w:pPr>
                    <w:spacing w:before="44"/>
                    <w:ind w:left="3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6,390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299988pt;margin-top:442.679504pt;width:40.65pt;height:14.2pt;mso-position-horizontal-relative:page;mso-position-vertical-relative:page;z-index:-1959976" type="#_x0000_t202" filled="false" stroked="false">
            <v:textbox inset="0,0,0,0">
              <w:txbxContent>
                <w:p>
                  <w:pPr>
                    <w:spacing w:before="44"/>
                    <w:ind w:left="3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920013pt;margin-top:442.679504pt;width:46.95pt;height:14.2pt;mso-position-horizontal-relative:page;mso-position-vertical-relative:page;z-index:-1959952" type="#_x0000_t202" filled="false" stroked="false">
            <v:textbox inset="0,0,0,0">
              <w:txbxContent>
                <w:p>
                  <w:pPr>
                    <w:spacing w:before="44"/>
                    <w:ind w:left="4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840027pt;margin-top:442.679504pt;width:46.8pt;height:14.2pt;mso-position-horizontal-relative:page;mso-position-vertical-relative:page;z-index:-1959928" type="#_x0000_t202" filled="false" stroked="false">
            <v:textbox inset="0,0,0,0">
              <w:txbxContent>
                <w:p>
                  <w:pPr>
                    <w:spacing w:before="44"/>
                    <w:ind w:left="4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1,162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360001pt;margin-top:456.839996pt;width:76.95pt;height:14.3pt;mso-position-horizontal-relative:page;mso-position-vertical-relative:page;z-index:-1959904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279999pt;margin-top:456.839996pt;width:46.45pt;height:14.3pt;mso-position-horizontal-relative:page;mso-position-vertical-relative:page;z-index:-1959880" type="#_x0000_t202" filled="false" stroked="false">
            <v:textbox inset="0,0,0,0">
              <w:txbxContent>
                <w:p>
                  <w:pPr>
                    <w:spacing w:before="44"/>
                    <w:ind w:left="0" w:right="9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720001pt;margin-top:456.839996pt;width:46.95pt;height:14.3pt;mso-position-horizontal-relative:page;mso-position-vertical-relative:page;z-index:-1959856" type="#_x0000_t202" filled="false" stroked="false">
            <v:textbox inset="0,0,0,0">
              <w:txbxContent>
                <w:p>
                  <w:pPr>
                    <w:spacing w:before="44"/>
                    <w:ind w:left="4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1,4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2.640015pt;margin-top:456.839996pt;width:42.7pt;height:14.3pt;mso-position-horizontal-relative:page;mso-position-vertical-relative:page;z-index:-1959832" type="#_x0000_t202" filled="false" stroked="false">
            <v:textbox inset="0,0,0,0">
              <w:txbxContent>
                <w:p>
                  <w:pPr>
                    <w:spacing w:before="44"/>
                    <w:ind w:left="3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299988pt;margin-top:456.839996pt;width:40.65pt;height:14.3pt;mso-position-horizontal-relative:page;mso-position-vertical-relative:page;z-index:-1959808" type="#_x0000_t202" filled="false" stroked="false">
            <v:textbox inset="0,0,0,0">
              <w:txbxContent>
                <w:p>
                  <w:pPr>
                    <w:spacing w:before="44"/>
                    <w:ind w:left="0" w:right="9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920013pt;margin-top:456.839996pt;width:46.95pt;height:14.3pt;mso-position-horizontal-relative:page;mso-position-vertical-relative:page;z-index:-1959784" type="#_x0000_t202" filled="false" stroked="false">
            <v:textbox inset="0,0,0,0">
              <w:txbxContent>
                <w:p>
                  <w:pPr>
                    <w:spacing w:before="44"/>
                    <w:ind w:left="55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278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840027pt;margin-top:456.839996pt;width:46.8pt;height:14.3pt;mso-position-horizontal-relative:page;mso-position-vertical-relative:page;z-index:-1959760" type="#_x0000_t202" filled="false" stroked="false">
            <v:textbox inset="0,0,0,0">
              <w:txbxContent>
                <w:p>
                  <w:pPr>
                    <w:spacing w:before="44"/>
                    <w:ind w:left="5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360001pt;margin-top:471.119507pt;width:76.95pt;height:13.1pt;mso-position-horizontal-relative:page;mso-position-vertical-relative:page;z-index:-1959736" type="#_x0000_t202" filled="false" stroked="false">
            <v:textbox inset="0,0,0,0">
              <w:txbxContent>
                <w:p>
                  <w:pPr>
                    <w:spacing w:before="19"/>
                    <w:ind w:left="7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279999pt;margin-top:471.119507pt;width:46.45pt;height:13.1pt;mso-position-horizontal-relative:page;mso-position-vertical-relative:page;z-index:-1959712" type="#_x0000_t202" filled="false" stroked="false">
            <v:textbox inset="0,0,0,0">
              <w:txbxContent>
                <w:p>
                  <w:pPr>
                    <w:spacing w:before="19"/>
                    <w:ind w:left="3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21,496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720001pt;margin-top:471.119507pt;width:46.95pt;height:13.1pt;mso-position-horizontal-relative:page;mso-position-vertical-relative:page;z-index:-1959688" type="#_x0000_t202" filled="false" stroked="false">
            <v:textbox inset="0,0,0,0">
              <w:txbxContent>
                <w:p>
                  <w:pPr>
                    <w:spacing w:before="19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38,685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2.640015pt;margin-top:471.119507pt;width:42.7pt;height:13.1pt;mso-position-horizontal-relative:page;mso-position-vertical-relative:page;z-index:-1959664" type="#_x0000_t202" filled="false" stroked="false">
            <v:textbox inset="0,0,0,0">
              <w:txbxContent>
                <w:p>
                  <w:pPr>
                    <w:spacing w:before="19"/>
                    <w:ind w:left="2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29,016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299988pt;margin-top:471.119507pt;width:40.65pt;height:13.1pt;mso-position-horizontal-relative:page;mso-position-vertical-relative:page;z-index:-1959640" type="#_x0000_t202" filled="false" stroked="false">
            <v:textbox inset="0,0,0,0">
              <w:txbxContent>
                <w:p>
                  <w:pPr>
                    <w:spacing w:before="19"/>
                    <w:ind w:left="3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7,412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920013pt;margin-top:471.119507pt;width:46.95pt;height:13.1pt;mso-position-horizontal-relative:page;mso-position-vertical-relative:page;z-index:-1959616" type="#_x0000_t202" filled="false" stroked="false">
            <v:textbox inset="0,0,0,0">
              <w:txbxContent>
                <w:p>
                  <w:pPr>
                    <w:spacing w:before="19"/>
                    <w:ind w:left="3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13,695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840027pt;margin-top:471.119507pt;width:46.8pt;height:13.1pt;mso-position-horizontal-relative:page;mso-position-vertical-relative:page;z-index:-1959592" type="#_x0000_t202" filled="false" stroked="false">
            <v:textbox inset="0,0,0,0">
              <w:txbxContent>
                <w:p>
                  <w:pPr>
                    <w:spacing w:before="19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8,596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.399994pt;margin-top:128.160004pt;width:116.9pt;height:32.3pt;mso-position-horizontal-relative:page;mso-position-vertical-relative:page;z-index:-1959568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65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279999pt;margin-top:128.160004pt;width:190.35pt;height:16.7pt;mso-position-horizontal-relative:page;mso-position-vertical-relative:page;z-index:-1959544" type="#_x0000_t202" filled="false" stroked="false">
            <v:textbox inset="0,0,0,0">
              <w:txbxContent>
                <w:p>
                  <w:pPr>
                    <w:spacing w:before="18"/>
                    <w:ind w:left="16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APOYOS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279999pt;margin-top:144.839996pt;width:70.1pt;height:15.6pt;mso-position-horizontal-relative:page;mso-position-vertical-relative:page;z-index:-1959520" type="#_x0000_t202" filled="false" stroked="false">
            <v:textbox inset="0,0,0,0">
              <w:txbxContent>
                <w:p>
                  <w:pPr>
                    <w:spacing w:before="21"/>
                    <w:ind w:left="38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359985pt;margin-top:144.839996pt;width:62.65pt;height:15.6pt;mso-position-horizontal-relative:page;mso-position-vertical-relative:page;z-index:-1959496" type="#_x0000_t202" filled="false" stroked="false">
            <v:textbox inset="0,0,0,0">
              <w:txbxContent>
                <w:p>
                  <w:pPr>
                    <w:spacing w:before="21"/>
                    <w:ind w:left="42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2pt;margin-top:144.839996pt;width:57.6pt;height:15.6pt;mso-position-horizontal-relative:page;mso-position-vertical-relative:page;z-index:-1959472" type="#_x0000_t202" filled="false" stroked="false">
            <v:textbox inset="0,0,0,0">
              <w:txbxContent>
                <w:p>
                  <w:pPr>
                    <w:spacing w:before="21"/>
                    <w:ind w:left="323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.399994pt;margin-top:160.439499pt;width:116.9pt;height:14.2pt;mso-position-horizontal-relative:page;mso-position-vertical-relative:page;z-index:-1959448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279999pt;margin-top:160.439499pt;width:70.1pt;height:14.2pt;mso-position-horizontal-relative:page;mso-position-vertical-relative:page;z-index:-1959424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359985pt;margin-top:160.439499pt;width:62.65pt;height:14.2pt;mso-position-horizontal-relative:page;mso-position-vertical-relative:page;z-index:-1959400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2pt;margin-top:160.439499pt;width:57.6pt;height:14.2pt;mso-position-horizontal-relative:page;mso-position-vertical-relative:page;z-index:-1959376" type="#_x0000_t202" filled="false" stroked="false">
            <v:textbox inset="0,0,0,0">
              <w:txbxContent>
                <w:p>
                  <w:pPr>
                    <w:spacing w:before="4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.399994pt;margin-top:174.600006pt;width:116.9pt;height:14.3pt;mso-position-horizontal-relative:page;mso-position-vertical-relative:page;z-index:-1959352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279999pt;margin-top:174.600006pt;width:70.1pt;height:14.3pt;mso-position-horizontal-relative:page;mso-position-vertical-relative:page;z-index:-1959328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359985pt;margin-top:174.600006pt;width:62.65pt;height:14.3pt;mso-position-horizontal-relative:page;mso-position-vertical-relative:page;z-index:-1959304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2pt;margin-top:174.600006pt;width:57.6pt;height:14.3pt;mso-position-horizontal-relative:page;mso-position-vertical-relative:page;z-index:-1959280" type="#_x0000_t202" filled="false" stroked="false">
            <v:textbox inset="0,0,0,0">
              <w:txbxContent>
                <w:p>
                  <w:pPr>
                    <w:spacing w:before="4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.399994pt;margin-top:188.879501pt;width:116.9pt;height:14.2pt;mso-position-horizontal-relative:page;mso-position-vertical-relative:page;z-index:-1959256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279999pt;margin-top:188.879501pt;width:70.1pt;height:14.2pt;mso-position-horizontal-relative:page;mso-position-vertical-relative:page;z-index:-1959232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359985pt;margin-top:188.879501pt;width:62.65pt;height:14.2pt;mso-position-horizontal-relative:page;mso-position-vertical-relative:page;z-index:-1959208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2pt;margin-top:188.879501pt;width:57.6pt;height:14.2pt;mso-position-horizontal-relative:page;mso-position-vertical-relative:page;z-index:-1959184" type="#_x0000_t202" filled="false" stroked="false">
            <v:textbox inset="0,0,0,0">
              <w:txbxContent>
                <w:p>
                  <w:pPr>
                    <w:spacing w:before="44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.399994pt;margin-top:203.039993pt;width:116.9pt;height:14.2pt;mso-position-horizontal-relative:page;mso-position-vertical-relative:page;z-index:-1959160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279999pt;margin-top:203.039993pt;width:70.1pt;height:14.2pt;mso-position-horizontal-relative:page;mso-position-vertical-relative:page;z-index:-1959136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359985pt;margin-top:203.039993pt;width:62.65pt;height:14.2pt;mso-position-horizontal-relative:page;mso-position-vertical-relative:page;z-index:-1959112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2pt;margin-top:203.039993pt;width:57.6pt;height:14.2pt;mso-position-horizontal-relative:page;mso-position-vertical-relative:page;z-index:-1959088" type="#_x0000_t202" filled="false" stroked="false">
            <v:textbox inset="0,0,0,0">
              <w:txbxContent>
                <w:p>
                  <w:pPr>
                    <w:spacing w:before="4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.399994pt;margin-top:217.199997pt;width:116.9pt;height:14.3pt;mso-position-horizontal-relative:page;mso-position-vertical-relative:page;z-index:-1959064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279999pt;margin-top:217.199997pt;width:70.1pt;height:14.3pt;mso-position-horizontal-relative:page;mso-position-vertical-relative:page;z-index:-1959040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359985pt;margin-top:217.199997pt;width:62.65pt;height:14.3pt;mso-position-horizontal-relative:page;mso-position-vertical-relative:page;z-index:-1959016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2pt;margin-top:217.199997pt;width:57.6pt;height:14.3pt;mso-position-horizontal-relative:page;mso-position-vertical-relative:page;z-index:-1958992" type="#_x0000_t202" filled="false" stroked="false">
            <v:textbox inset="0,0,0,0">
              <w:txbxContent>
                <w:p>
                  <w:pPr>
                    <w:spacing w:before="4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.399994pt;margin-top:231.479996pt;width:116.9pt;height:13.1pt;mso-position-horizontal-relative:page;mso-position-vertical-relative:page;z-index:-1958968" type="#_x0000_t202" filled="false" stroked="false">
            <v:textbox inset="0,0,0,0">
              <w:txbxContent>
                <w:p>
                  <w:pPr>
                    <w:spacing w:before="21"/>
                    <w:ind w:left="153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279999pt;margin-top:231.479996pt;width:70.1pt;height:13.1pt;mso-position-horizontal-relative:page;mso-position-vertical-relative:page;z-index:-1958944" type="#_x0000_t202" filled="false" stroked="false">
            <v:textbox inset="0,0,0,0">
              <w:txbxContent>
                <w:p>
                  <w:pPr>
                    <w:spacing w:before="21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359985pt;margin-top:231.479996pt;width:62.65pt;height:13.1pt;mso-position-horizontal-relative:page;mso-position-vertical-relative:page;z-index:-1958920" type="#_x0000_t202" filled="false" stroked="false">
            <v:textbox inset="0,0,0,0">
              <w:txbxContent>
                <w:p>
                  <w:pPr>
                    <w:spacing w:before="21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2pt;margin-top:231.479996pt;width:57.6pt;height:13.1pt;mso-position-horizontal-relative:page;mso-position-vertical-relative:page;z-index:-1958896" type="#_x0000_t202" filled="false" stroked="false">
            <v:textbox inset="0,0,0,0">
              <w:txbxContent>
                <w:p>
                  <w:pPr>
                    <w:spacing w:before="21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4.008606pt;width:21.6pt;height:17pt;mso-position-horizontal-relative:page;mso-position-vertical-relative:page;z-index:-195887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1"/>
                      <w:sz w:val="30"/>
                    </w:rPr>
                    <w:t>42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95884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169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98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DESARROLLO</w:t>
                  </w:r>
                  <w:r>
                    <w:rPr>
                      <w:rFonts w:ascii="Montserrat"/>
                      <w:b/>
                      <w:color w:val="BE9655"/>
                      <w:spacing w:val="-12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SOCIAL</w:t>
                  </w:r>
                  <w:r>
                    <w:rPr>
                      <w:rFonts w:asci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/>
                      <w:b/>
                      <w:color w:val="BE9655"/>
                      <w:spacing w:val="-11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759995pt;margin-top:149.713211pt;width:371.45pt;height:39.950pt;mso-position-horizontal-relative:page;mso-position-vertical-relative:page;z-index:-195882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POBLACIÓN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CON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INGRESO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INFERIOR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LÍNEA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POBREZA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68" w:lineRule="exact" w:before="12"/>
                    <w:ind w:left="356" w:right="352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INGRESOS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Y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POBREZA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EXTREMA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INGRESOS</w:t>
                  </w:r>
                  <w:r>
                    <w:rPr>
                      <w:rFonts w:ascii="Montserrat Black"/>
                      <w:b/>
                      <w:color w:val="394049"/>
                      <w:spacing w:val="2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B.C.SUR</w:t>
                  </w:r>
                  <w:r>
                    <w:rPr>
                      <w:rFonts w:asci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NACIONAL,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2022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(%)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664902pt;margin-top:220.83876pt;width:14pt;height:128.4500pt;mso-position-horizontal-relative:page;mso-position-vertical-relative:page;z-index:-1958800" type="#_x0000_t202" filled="false" stroked="false">
            <v:textbox inset="0,0,0,0">
              <w:txbxContent>
                <w:p>
                  <w:pPr>
                    <w:spacing w:line="208" w:lineRule="exact" w:before="0"/>
                    <w:ind w:left="13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595959"/>
                      <w:spacing w:val="-3"/>
                      <w:sz w:val="18"/>
                    </w:rPr>
                    <w:t>50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before="15"/>
                    <w:ind w:left="17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595959"/>
                      <w:spacing w:val="1"/>
                      <w:w w:val="105"/>
                      <w:sz w:val="18"/>
                    </w:rPr>
                    <w:t>45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before="15"/>
                    <w:ind w:left="0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595959"/>
                      <w:spacing w:val="1"/>
                      <w:w w:val="105"/>
                      <w:sz w:val="18"/>
                    </w:rPr>
                    <w:t>40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before="15"/>
                    <w:ind w:left="31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595959"/>
                      <w:spacing w:val="-2"/>
                      <w:sz w:val="18"/>
                    </w:rPr>
                    <w:t>35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before="15"/>
                    <w:ind w:left="14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595959"/>
                      <w:spacing w:val="-2"/>
                      <w:sz w:val="18"/>
                    </w:rPr>
                    <w:t>30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before="15"/>
                    <w:ind w:left="33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595959"/>
                      <w:sz w:val="18"/>
                    </w:rPr>
                    <w:t>25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before="15"/>
                    <w:ind w:left="16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595959"/>
                      <w:sz w:val="18"/>
                    </w:rPr>
                    <w:t>20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before="15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595959"/>
                      <w:spacing w:val="-2"/>
                      <w:sz w:val="18"/>
                    </w:rPr>
                    <w:t>15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before="15"/>
                    <w:ind w:left="7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595959"/>
                      <w:spacing w:val="-2"/>
                      <w:sz w:val="18"/>
                    </w:rPr>
                    <w:t>10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before="15"/>
                    <w:ind w:left="134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595959"/>
                      <w:sz w:val="18"/>
                    </w:rPr>
                    <w:t>5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before="15"/>
                    <w:ind w:left="117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595959"/>
                      <w:sz w:val="18"/>
                    </w:rPr>
                    <w:t>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594910pt;margin-top:350.087769pt;width:44.5pt;height:11pt;mso-position-horizontal-relative:page;mso-position-vertical-relative:page;z-index:-195877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Black" w:hAnsi="Montserrat Black" w:cs="Montserrat Black" w:eastAsia="Montserrat Black"/>
                      <w:sz w:val="18"/>
                      <w:szCs w:val="18"/>
                    </w:rPr>
                  </w:pPr>
                  <w:r>
                    <w:rPr>
                      <w:rFonts w:ascii="Montserrat Black"/>
                      <w:b/>
                      <w:color w:val="595959"/>
                      <w:spacing w:val="-1"/>
                      <w:sz w:val="18"/>
                    </w:rPr>
                    <w:t>Nacional</w:t>
                  </w:r>
                  <w:r>
                    <w:rPr>
                      <w:rFonts w:ascii="Montserrat Black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223907pt;margin-top:350.087769pt;width:27pt;height:11pt;mso-position-horizontal-relative:page;mso-position-vertical-relative:page;z-index:-195875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Black" w:hAnsi="Montserrat Black" w:cs="Montserrat Black" w:eastAsia="Montserrat Black"/>
                      <w:sz w:val="18"/>
                      <w:szCs w:val="18"/>
                    </w:rPr>
                  </w:pPr>
                  <w:r>
                    <w:rPr>
                      <w:rFonts w:ascii="Montserrat Black"/>
                      <w:b/>
                      <w:color w:val="595959"/>
                      <w:spacing w:val="-1"/>
                      <w:sz w:val="18"/>
                    </w:rPr>
                    <w:t>B.C.S</w:t>
                  </w:r>
                  <w:r>
                    <w:rPr>
                      <w:rFonts w:ascii="Montserrat Black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421814pt;margin-top:372.21698pt;width:202.7pt;height:25.7pt;mso-position-horizontal-relative:page;mso-position-vertical-relative:page;z-index:-1958728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59595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59595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59595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595959"/>
                      <w:spacing w:val="-1"/>
                      <w:sz w:val="16"/>
                    </w:rPr>
                    <w:t>erior</w:t>
                  </w:r>
                  <w:r>
                    <w:rPr>
                      <w:rFonts w:ascii="Montserrat" w:hAnsi="Montserrat"/>
                      <w:color w:val="59595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595959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595959"/>
                      <w:spacing w:val="-3"/>
                      <w:sz w:val="16"/>
                    </w:rPr>
                    <w:t> l</w:t>
                  </w:r>
                  <w:r>
                    <w:rPr>
                      <w:rFonts w:ascii="Montserrat" w:hAnsi="Montserrat"/>
                      <w:color w:val="59595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59595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595959"/>
                      <w:spacing w:val="-1"/>
                      <w:sz w:val="16"/>
                    </w:rPr>
                    <w:t>línea</w:t>
                  </w:r>
                  <w:r>
                    <w:rPr>
                      <w:rFonts w:ascii="Montserrat" w:hAnsi="Montserrat"/>
                      <w:color w:val="59595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59595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59595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595959"/>
                      <w:spacing w:val="-1"/>
                      <w:sz w:val="16"/>
                    </w:rPr>
                    <w:t>pobre</w:t>
                  </w:r>
                  <w:r>
                    <w:rPr>
                      <w:rFonts w:ascii="Montserrat" w:hAnsi="Montserrat"/>
                      <w:color w:val="59595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 w:hAnsi="Montserrat"/>
                      <w:color w:val="59595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59595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59595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595959"/>
                      <w:spacing w:val="-2"/>
                      <w:sz w:val="16"/>
                    </w:rPr>
                    <w:t>xt</w:t>
                  </w:r>
                  <w:r>
                    <w:rPr>
                      <w:rFonts w:ascii="Montserrat" w:hAnsi="Montserrat"/>
                      <w:color w:val="595959"/>
                      <w:spacing w:val="-1"/>
                      <w:sz w:val="16"/>
                    </w:rPr>
                    <w:t>rema</w:t>
                  </w:r>
                  <w:r>
                    <w:rPr>
                      <w:rFonts w:ascii="Montserrat" w:hAnsi="Montserrat"/>
                      <w:color w:val="59595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595959"/>
                      <w:spacing w:val="-1"/>
                      <w:sz w:val="16"/>
                    </w:rPr>
                    <w:t>por</w:t>
                  </w:r>
                  <w:r>
                    <w:rPr>
                      <w:rFonts w:ascii="Montserrat" w:hAnsi="Montserrat"/>
                      <w:color w:val="59595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595959"/>
                      <w:spacing w:val="-1"/>
                      <w:sz w:val="16"/>
                    </w:rPr>
                    <w:t>ingre</w:t>
                  </w:r>
                  <w:r>
                    <w:rPr>
                      <w:rFonts w:ascii="Montserrat" w:hAnsi="Montserrat"/>
                      <w:color w:val="595959"/>
                      <w:spacing w:val="-2"/>
                      <w:sz w:val="16"/>
                    </w:rPr>
                    <w:t>sos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before="118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59595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59595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59595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595959"/>
                      <w:spacing w:val="-1"/>
                      <w:sz w:val="16"/>
                    </w:rPr>
                    <w:t>erior</w:t>
                  </w:r>
                  <w:r>
                    <w:rPr>
                      <w:rFonts w:ascii="Montserrat" w:hAnsi="Montserrat"/>
                      <w:color w:val="59595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595959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59595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595959"/>
                      <w:spacing w:val="-3"/>
                      <w:sz w:val="16"/>
                    </w:rPr>
                    <w:t>l</w:t>
                  </w:r>
                  <w:r>
                    <w:rPr>
                      <w:rFonts w:ascii="Montserrat" w:hAnsi="Montserrat"/>
                      <w:color w:val="59595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59595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595959"/>
                      <w:spacing w:val="-1"/>
                      <w:sz w:val="16"/>
                    </w:rPr>
                    <w:t>línea</w:t>
                  </w:r>
                  <w:r>
                    <w:rPr>
                      <w:rFonts w:ascii="Montserrat" w:hAnsi="Montserrat"/>
                      <w:color w:val="59595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59595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59595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595959"/>
                      <w:spacing w:val="-1"/>
                      <w:sz w:val="16"/>
                    </w:rPr>
                    <w:t>pobre</w:t>
                  </w:r>
                  <w:r>
                    <w:rPr>
                      <w:rFonts w:ascii="Montserrat" w:hAnsi="Montserrat"/>
                      <w:color w:val="59595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 w:hAnsi="Montserrat"/>
                      <w:color w:val="59595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59595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595959"/>
                      <w:spacing w:val="-1"/>
                      <w:sz w:val="16"/>
                    </w:rPr>
                    <w:t>por</w:t>
                  </w:r>
                  <w:r>
                    <w:rPr>
                      <w:rFonts w:ascii="Montserrat" w:hAnsi="Montserrat"/>
                      <w:color w:val="59595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595959"/>
                      <w:spacing w:val="-1"/>
                      <w:sz w:val="16"/>
                    </w:rPr>
                    <w:t>ingre</w:t>
                  </w:r>
                  <w:r>
                    <w:rPr>
                      <w:rFonts w:ascii="Montserrat" w:hAnsi="Montserrat"/>
                      <w:color w:val="595959"/>
                      <w:spacing w:val="-2"/>
                      <w:sz w:val="16"/>
                    </w:rPr>
                    <w:t>sos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639297pt;margin-top:415.036652pt;width:398.9pt;height:18.7pt;mso-position-horizontal-relative:page;mso-position-vertical-relative:page;z-index:-1958704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Consejo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Nacional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Evaluación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Política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Desarrollo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Social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(CONEVAL).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Medición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Pobreza,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Baja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California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Sur,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2022.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Anexo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Estadístico 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Entidades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Federativas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2016-2022.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2.080017pt;margin-top:574.248596pt;width:21.65pt;height:17pt;mso-position-horizontal-relative:page;mso-position-vertical-relative:page;z-index:-195868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1"/>
                      <w:sz w:val="30"/>
                    </w:rPr>
                    <w:t>43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1.969101pt;margin-top:226.193207pt;width:325.05pt;height:15.25pt;mso-position-horizontal-relative:page;mso-position-vertical-relative:page;z-index:-1958656" type="#_x0000_t202" filled="false" stroked="false">
            <v:textbox inset="0,0,0,0">
              <w:txbxContent>
                <w:p>
                  <w:pPr>
                    <w:spacing w:line="220" w:lineRule="exact" w:before="0"/>
                    <w:ind w:left="1886" w:right="0" w:firstLine="0"/>
                    <w:jc w:val="left"/>
                    <w:rPr>
                      <w:rFonts w:ascii="Montserrat Black" w:hAnsi="Montserrat Black" w:cs="Montserrat Black" w:eastAsia="Montserrat Black"/>
                      <w:sz w:val="18"/>
                      <w:szCs w:val="18"/>
                    </w:rPr>
                  </w:pPr>
                  <w:r>
                    <w:rPr>
                      <w:rFonts w:ascii="Montserrat Black"/>
                      <w:b/>
                      <w:color w:val="404040"/>
                      <w:spacing w:val="-1"/>
                      <w:sz w:val="18"/>
                    </w:rPr>
                    <w:t>43.5</w:t>
                  </w:r>
                  <w:r>
                    <w:rPr>
                      <w:rFonts w:ascii="Montserrat Black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1.969101pt;margin-top:241.440002pt;width:86.25pt;height:73.8pt;mso-position-horizontal-relative:page;mso-position-vertical-relative:page;z-index:-19586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07"/>
                    <w:ind w:left="1004" w:right="0" w:firstLine="0"/>
                    <w:jc w:val="left"/>
                    <w:rPr>
                      <w:rFonts w:ascii="Montserrat Black" w:hAnsi="Montserrat Black" w:cs="Montserrat Black" w:eastAsia="Montserrat Black"/>
                      <w:sz w:val="18"/>
                      <w:szCs w:val="18"/>
                    </w:rPr>
                  </w:pPr>
                  <w:r>
                    <w:rPr>
                      <w:rFonts w:ascii="Montserrat Black"/>
                      <w:b/>
                      <w:color w:val="404040"/>
                      <w:spacing w:val="-1"/>
                      <w:sz w:val="18"/>
                    </w:rPr>
                    <w:t>12.1</w:t>
                  </w:r>
                  <w:r>
                    <w:rPr>
                      <w:rFonts w:ascii="Montserrat Black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8.200012pt;margin-top:241.440002pt;width:36.4pt;height:102.25pt;mso-position-horizontal-relative:page;mso-position-vertical-relative:page;z-index:-1958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559998pt;margin-top:241.440002pt;width:202.45pt;height:60.15pt;mso-position-horizontal-relative:page;mso-position-vertical-relative:page;z-index:-19585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spacing w:before="0"/>
                    <w:ind w:left="0" w:right="979" w:firstLine="0"/>
                    <w:jc w:val="right"/>
                    <w:rPr>
                      <w:rFonts w:ascii="Montserrat Black" w:hAnsi="Montserrat Black" w:cs="Montserrat Black" w:eastAsia="Montserrat Black"/>
                      <w:sz w:val="18"/>
                      <w:szCs w:val="18"/>
                    </w:rPr>
                  </w:pPr>
                  <w:r>
                    <w:rPr>
                      <w:rFonts w:ascii="Montserrat Black"/>
                      <w:b/>
                      <w:color w:val="404040"/>
                      <w:spacing w:val="-1"/>
                      <w:w w:val="95"/>
                      <w:sz w:val="18"/>
                    </w:rPr>
                    <w:t>17.9</w:t>
                  </w:r>
                  <w:r>
                    <w:rPr>
                      <w:rFonts w:ascii="Montserrat Black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559998pt;margin-top:301.559998pt;width:126.15pt;height:42.1pt;mso-position-horizontal-relative:page;mso-position-vertical-relative:page;z-index:-19585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0" w:right="415" w:firstLine="0"/>
                    <w:jc w:val="right"/>
                    <w:rPr>
                      <w:rFonts w:ascii="Montserrat Black" w:hAnsi="Montserrat Black" w:cs="Montserrat Black" w:eastAsia="Montserrat Black"/>
                      <w:sz w:val="18"/>
                      <w:szCs w:val="18"/>
                    </w:rPr>
                  </w:pPr>
                  <w:r>
                    <w:rPr>
                      <w:rFonts w:ascii="Montserrat Black"/>
                      <w:b/>
                      <w:color w:val="404040"/>
                      <w:sz w:val="18"/>
                    </w:rPr>
                    <w:t>2.8</w:t>
                  </w:r>
                  <w:r>
                    <w:rPr>
                      <w:rFonts w:ascii="Montserrat Black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679993pt;margin-top:301.559998pt;width:36.4pt;height:42.1pt;mso-position-horizontal-relative:page;mso-position-vertical-relative:page;z-index:-1958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7.039978pt;margin-top:301.559998pt;width:40pt;height:42.1pt;mso-position-horizontal-relative:page;mso-position-vertical-relative:page;z-index:-1958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1.969101pt;margin-top:315.239990pt;width:39.950pt;height:28.45pt;mso-position-horizontal-relative:page;mso-position-vertical-relative:page;z-index:-1958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1.880005pt;margin-top:315.239990pt;width:36.5pt;height:28.45pt;mso-position-horizontal-relative:page;mso-position-vertical-relative:page;z-index:-1958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359985pt;margin-top:315.239990pt;width:9.85pt;height:28.45pt;mso-position-horizontal-relative:page;mso-position-vertical-relative:page;z-index:-1958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212006pt;margin-top:366.117004pt;width:4.4pt;height:12pt;mso-position-horizontal-relative:page;mso-position-vertical-relative:page;z-index:-1958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212006pt;margin-top:381.773987pt;width:4.4pt;height:12pt;mso-position-horizontal-relative:page;mso-position-vertical-relative:page;z-index:-1958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42.880005pt;margin-top:151.99321pt;width:507.9pt;height:39.8pt;mso-position-horizontal-relative:page;mso-position-vertical-relative:page;z-index:-1958368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INGRESO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LABORAL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PER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CÁPITA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A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PESOS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CORRIENTES,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PESOS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CONSTANTES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(INPC)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66" w:lineRule="exact" w:before="14"/>
                    <w:ind w:left="631" w:right="556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DEFLACTADOS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CON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LA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CANASTA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ALIMENTARIA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</w:t>
                  </w:r>
                  <w:r>
                    <w:rPr>
                      <w:rFonts w:asci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NACIONAL,</w:t>
                  </w:r>
                  <w:r>
                    <w:rPr>
                      <w:rFonts w:ascii="Montserrat Black"/>
                      <w:b/>
                      <w:color w:val="394049"/>
                      <w:spacing w:val="2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(PESOS)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68pt;margin-top:397.876648pt;width:540.65pt;height:59.6pt;mso-position-horizontal-relative:page;mso-position-vertical-relative:page;z-index:-1958344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Consejo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Nacional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Evaluación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Política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Desarrollo Social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(CONEVAL).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32" w:lineRule="auto" w:before="3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Corriente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nominal: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pesos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corrientes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cada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trimestre.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                                                                                                                                                                 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2/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Deflactado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índice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precios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canasta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alimentaria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línea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pobreza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extrema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ingresos: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muestra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evolución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poder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adquisitivo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ingreso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laboral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per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cápita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respecto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evolución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precios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canasta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básica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alimentaria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medición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multidimensional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3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pobreza.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3/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pesos constantes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real: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muestra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poder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adquisitivo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ingreso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laboral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per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cápita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acuerdo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evolución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inflación.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3.1pt;height:17pt;mso-position-horizontal-relative:page;mso-position-vertical-relative:page;z-index:-195832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1"/>
                      <w:sz w:val="30"/>
                    </w:rPr>
                    <w:t>44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760002pt;margin-top:198.600006pt;width:30.15pt;height:46.6pt;mso-position-horizontal-relative:page;mso-position-vertical-relative:page;z-index:-19582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11"/>
                    <w:ind w:left="9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AÑO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880005pt;margin-top:198.600006pt;width:66.75pt;height:46.6pt;mso-position-horizontal-relative:page;mso-position-vertical-relative:page;z-index:-19582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11"/>
                    <w:ind w:left="15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TRIMESTRE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600006pt;margin-top:198.600006pt;width:136.1pt;height:33.4pt;mso-position-horizontal-relative:page;mso-position-vertical-relative:page;z-index:-195824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384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PESOS CORRIENTES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679993pt;margin-top:198.600006pt;width:155.9pt;height:33.4pt;mso-position-horizontal-relative:page;mso-position-vertical-relative:page;z-index:-1958224" type="#_x0000_t202" filled="false" stroked="false">
            <v:textbox inset="0,0,0,0">
              <w:txbxContent>
                <w:p>
                  <w:pPr>
                    <w:spacing w:line="220" w:lineRule="exact" w:before="100"/>
                    <w:ind w:left="379" w:right="89" w:hanging="245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PESOS DEFLACTADOS</w:t>
                  </w:r>
                  <w:r>
                    <w:rPr>
                      <w:rFonts w:ascii="Montserrat"/>
                      <w:b/>
                      <w:color w:val="FFFFFF"/>
                      <w:spacing w:val="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CON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LA</w:t>
                  </w:r>
                  <w:r>
                    <w:rPr>
                      <w:rFonts w:ascii="Montserrat"/>
                      <w:b/>
                      <w:color w:val="FFFFFF"/>
                      <w:spacing w:val="2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CANASTA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ALIMENTARIA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2/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559998pt;margin-top:198.600006pt;width:151.7pt;height:33.4pt;mso-position-horizontal-relative:page;mso-position-vertical-relative:page;z-index:-1958200" type="#_x0000_t202" filled="false" stroked="false">
            <v:textbox inset="0,0,0,0">
              <w:txbxContent>
                <w:p>
                  <w:pPr>
                    <w:spacing w:line="220" w:lineRule="exact" w:before="100"/>
                    <w:ind w:left="1099" w:right="207" w:hanging="869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PESOS DEFLACTADOS</w:t>
                  </w:r>
                  <w:r>
                    <w:rPr>
                      <w:rFonts w:ascii="Montserrat"/>
                      <w:b/>
                      <w:color w:val="FFFFFF"/>
                      <w:spacing w:val="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CON</w:t>
                  </w:r>
                  <w:r>
                    <w:rPr>
                      <w:rFonts w:ascii="Montserrat"/>
                      <w:b/>
                      <w:color w:val="FFFFFF"/>
                      <w:spacing w:val="30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EL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INPC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3/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600006pt;margin-top:231.960007pt;width:72.25pt;height:13.2pt;mso-position-horizontal-relative:page;mso-position-vertical-relative:page;z-index:-195817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3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NACIONAL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4.839996pt;margin-top:231.960007pt;width:63.85pt;height:13.2pt;mso-position-horizontal-relative:page;mso-position-vertical-relative:page;z-index:-195815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B.C.SUR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679993pt;margin-top:231.960007pt;width:70.8pt;height:13.2pt;mso-position-horizontal-relative:page;mso-position-vertical-relative:page;z-index:-195812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NACIONAL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480011pt;margin-top:231.960007pt;width:85.1pt;height:13.2pt;mso-position-horizontal-relative:page;mso-position-vertical-relative:page;z-index:-195810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9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B.C.SUR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559998pt;margin-top:231.960007pt;width:72.5pt;height:13.2pt;mso-position-horizontal-relative:page;mso-position-vertical-relative:page;z-index:-195808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3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NACIONAL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039978pt;margin-top:231.960007pt;width:79.2pt;height:13.2pt;mso-position-horizontal-relative:page;mso-position-vertical-relative:page;z-index:-195805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2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B.C.SUR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760002pt;margin-top:245.160004pt;width:30.15pt;height:60.25pt;mso-position-horizontal-relative:page;mso-position-vertical-relative:page;z-index:-19580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2021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880005pt;margin-top:245.160004pt;width:66.75pt;height:15.15pt;mso-position-horizontal-relative:page;mso-position-vertical-relative:page;z-index:-1958008" type="#_x0000_t202" filled="false" stroked="false">
            <v:textbox inset="0,0,0,0">
              <w:txbxContent>
                <w:p>
                  <w:pPr>
                    <w:spacing w:before="31"/>
                    <w:ind w:left="583" w:right="54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I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600006pt;margin-top:245.160004pt;width:72.25pt;height:15.15pt;mso-position-horizontal-relative:page;mso-position-vertical-relative:page;z-index:-1957984" type="#_x0000_t202" filled="false" stroked="false">
            <v:textbox inset="0,0,0,0">
              <w:txbxContent>
                <w:p>
                  <w:pPr>
                    <w:spacing w:before="54"/>
                    <w:ind w:left="7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777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4.839996pt;margin-top:245.160004pt;width:63.85pt;height:15.15pt;mso-position-horizontal-relative:page;mso-position-vertical-relative:page;z-index:-1957960" type="#_x0000_t202" filled="false" stroked="false">
            <v:textbox inset="0,0,0,0">
              <w:txbxContent>
                <w:p>
                  <w:pPr>
                    <w:spacing w:before="54"/>
                    <w:ind w:left="6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679993pt;margin-top:245.160004pt;width:70.8pt;height:15.15pt;mso-position-horizontal-relative:page;mso-position-vertical-relative:page;z-index:-1957936" type="#_x0000_t202" filled="false" stroked="false">
            <v:textbox inset="0,0,0,0">
              <w:txbxContent>
                <w:p>
                  <w:pPr>
                    <w:spacing w:before="54"/>
                    <w:ind w:left="7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669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480011pt;margin-top:245.160004pt;width:85.1pt;height:15.15pt;mso-position-horizontal-relative:page;mso-position-vertical-relative:page;z-index:-1957912" type="#_x0000_t202" filled="false" stroked="false">
            <v:textbox inset="0,0,0,0">
              <w:txbxContent>
                <w:p>
                  <w:pPr>
                    <w:spacing w:before="54"/>
                    <w:ind w:left="10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990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559998pt;margin-top:245.160004pt;width:72.5pt;height:15.15pt;mso-position-horizontal-relative:page;mso-position-vertical-relative:page;z-index:-1957888" type="#_x0000_t202" filled="false" stroked="false">
            <v:textbox inset="0,0,0,0">
              <w:txbxContent>
                <w:p>
                  <w:pPr>
                    <w:spacing w:before="54"/>
                    <w:ind w:left="78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039978pt;margin-top:245.160004pt;width:79.2pt;height:15.15pt;mso-position-horizontal-relative:page;mso-position-vertical-relative:page;z-index:-1957864" type="#_x0000_t202" filled="false" stroked="false">
            <v:textbox inset="0,0,0,0">
              <w:txbxContent>
                <w:p>
                  <w:pPr>
                    <w:spacing w:before="54"/>
                    <w:ind w:left="8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992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880005pt;margin-top:260.279999pt;width:66.75pt;height:15pt;mso-position-horizontal-relative:page;mso-position-vertical-relative:page;z-index:-1957840" type="#_x0000_t202" filled="false" stroked="false">
            <v:textbox inset="0,0,0,0">
              <w:txbxContent>
                <w:p>
                  <w:pPr>
                    <w:spacing w:before="29"/>
                    <w:ind w:left="583" w:right="54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II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600006pt;margin-top:260.279999pt;width:72.25pt;height:15pt;mso-position-horizontal-relative:page;mso-position-vertical-relative:page;z-index:-1957816" type="#_x0000_t202" filled="false" stroked="false">
            <v:textbox inset="0,0,0,0">
              <w:txbxContent>
                <w:p>
                  <w:pPr>
                    <w:spacing w:before="51"/>
                    <w:ind w:left="7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897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4.839996pt;margin-top:260.279999pt;width:63.85pt;height:15pt;mso-position-horizontal-relative:page;mso-position-vertical-relative:page;z-index:-1957792" type="#_x0000_t202" filled="false" stroked="false">
            <v:textbox inset="0,0,0,0">
              <w:txbxContent>
                <w:p>
                  <w:pPr>
                    <w:spacing w:before="51"/>
                    <w:ind w:left="5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4,783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679993pt;margin-top:260.279999pt;width:70.8pt;height:15pt;mso-position-horizontal-relative:page;mso-position-vertical-relative:page;z-index:-1957768" type="#_x0000_t202" filled="false" stroked="false">
            <v:textbox inset="0,0,0,0">
              <w:txbxContent>
                <w:p>
                  <w:pPr>
                    <w:spacing w:before="51"/>
                    <w:ind w:left="8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480011pt;margin-top:260.279999pt;width:85.1pt;height:15pt;mso-position-horizontal-relative:page;mso-position-vertical-relative:page;z-index:-1957744" type="#_x0000_t202" filled="false" stroked="false">
            <v:textbox inset="0,0,0,0">
              <w:txbxContent>
                <w:p>
                  <w:pPr>
                    <w:spacing w:before="51"/>
                    <w:ind w:left="9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4,478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559998pt;margin-top:260.279999pt;width:72.5pt;height:15pt;mso-position-horizontal-relative:page;mso-position-vertical-relative:page;z-index:-1957720" type="#_x0000_t202" filled="false" stroked="false">
            <v:textbox inset="0,0,0,0">
              <w:txbxContent>
                <w:p>
                  <w:pPr>
                    <w:spacing w:before="51"/>
                    <w:ind w:left="7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039978pt;margin-top:260.279999pt;width:79.2pt;height:15pt;mso-position-horizontal-relative:page;mso-position-vertical-relative:page;z-index:-1957696" type="#_x0000_t202" filled="false" stroked="false">
            <v:textbox inset="0,0,0,0">
              <w:txbxContent>
                <w:p>
                  <w:pPr>
                    <w:spacing w:before="51"/>
                    <w:ind w:left="8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4,535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880005pt;margin-top:275.27951pt;width:66.75pt;height:15.15pt;mso-position-horizontal-relative:page;mso-position-vertical-relative:page;z-index:-1957672" type="#_x0000_t202" filled="false" stroked="false">
            <v:textbox inset="0,0,0,0">
              <w:txbxContent>
                <w:p>
                  <w:pPr>
                    <w:spacing w:before="31"/>
                    <w:ind w:left="583" w:right="54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III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600006pt;margin-top:275.27951pt;width:72.25pt;height:15.15pt;mso-position-horizontal-relative:page;mso-position-vertical-relative:page;z-index:-1957648" type="#_x0000_t202" filled="false" stroked="false">
            <v:textbox inset="0,0,0,0">
              <w:txbxContent>
                <w:p>
                  <w:pPr>
                    <w:spacing w:before="54"/>
                    <w:ind w:left="7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959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4.839996pt;margin-top:275.27951pt;width:63.85pt;height:15.15pt;mso-position-horizontal-relative:page;mso-position-vertical-relative:page;z-index:-1957624" type="#_x0000_t202" filled="false" stroked="false">
            <v:textbox inset="0,0,0,0">
              <w:txbxContent>
                <w:p>
                  <w:pPr>
                    <w:spacing w:before="54"/>
                    <w:ind w:left="65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5,51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679993pt;margin-top:275.27951pt;width:70.8pt;height:15.15pt;mso-position-horizontal-relative:page;mso-position-vertical-relative:page;z-index:-1957600" type="#_x0000_t202" filled="false" stroked="false">
            <v:textbox inset="0,0,0,0">
              <w:txbxContent>
                <w:p>
                  <w:pPr>
                    <w:spacing w:before="54"/>
                    <w:ind w:left="7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480011pt;margin-top:275.27951pt;width:85.1pt;height:15.15pt;mso-position-horizontal-relative:page;mso-position-vertical-relative:page;z-index:-1957576" type="#_x0000_t202" filled="false" stroked="false">
            <v:textbox inset="0,0,0,0">
              <w:txbxContent>
                <w:p>
                  <w:pPr>
                    <w:spacing w:before="54"/>
                    <w:ind w:left="10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5,01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559998pt;margin-top:275.27951pt;width:72.5pt;height:15.15pt;mso-position-horizontal-relative:page;mso-position-vertical-relative:page;z-index:-1957552" type="#_x0000_t202" filled="false" stroked="false">
            <v:textbox inset="0,0,0,0">
              <w:txbxContent>
                <w:p>
                  <w:pPr>
                    <w:spacing w:before="54"/>
                    <w:ind w:left="7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769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039978pt;margin-top:275.27951pt;width:79.2pt;height:15.15pt;mso-position-horizontal-relative:page;mso-position-vertical-relative:page;z-index:-1957528" type="#_x0000_t202" filled="false" stroked="false">
            <v:textbox inset="0,0,0,0">
              <w:txbxContent>
                <w:p>
                  <w:pPr>
                    <w:spacing w:before="54"/>
                    <w:ind w:left="9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880005pt;margin-top:290.399506pt;width:66.75pt;height:15pt;mso-position-horizontal-relative:page;mso-position-vertical-relative:page;z-index:-1957504" type="#_x0000_t202" filled="false" stroked="false">
            <v:textbox inset="0,0,0,0">
              <w:txbxContent>
                <w:p>
                  <w:pPr>
                    <w:spacing w:before="29"/>
                    <w:ind w:left="583" w:right="54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IV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600006pt;margin-top:290.399506pt;width:72.25pt;height:15pt;mso-position-horizontal-relative:page;mso-position-vertical-relative:page;z-index:-1957480" type="#_x0000_t202" filled="false" stroked="false">
            <v:textbox inset="0,0,0,0">
              <w:txbxContent>
                <w:p>
                  <w:pPr>
                    <w:spacing w:before="51"/>
                    <w:ind w:left="7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998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4.839996pt;margin-top:290.399506pt;width:63.85pt;height:15pt;mso-position-horizontal-relative:page;mso-position-vertical-relative:page;z-index:-1957456" type="#_x0000_t202" filled="false" stroked="false">
            <v:textbox inset="0,0,0,0">
              <w:txbxContent>
                <w:p>
                  <w:pPr>
                    <w:spacing w:before="51"/>
                    <w:ind w:left="5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679993pt;margin-top:290.399506pt;width:70.8pt;height:15pt;mso-position-horizontal-relative:page;mso-position-vertical-relative:page;z-index:-1957432" type="#_x0000_t202" filled="false" stroked="false">
            <v:textbox inset="0,0,0,0">
              <w:txbxContent>
                <w:p>
                  <w:pPr>
                    <w:spacing w:before="51"/>
                    <w:ind w:left="7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655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480011pt;margin-top:290.399506pt;width:85.1pt;height:15pt;mso-position-horizontal-relative:page;mso-position-vertical-relative:page;z-index:-1957408" type="#_x0000_t202" filled="false" stroked="false">
            <v:textbox inset="0,0,0,0">
              <w:txbxContent>
                <w:p>
                  <w:pPr>
                    <w:spacing w:before="51"/>
                    <w:ind w:left="9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559998pt;margin-top:290.399506pt;width:72.5pt;height:15pt;mso-position-horizontal-relative:page;mso-position-vertical-relative:page;z-index:-1957384" type="#_x0000_t202" filled="false" stroked="false">
            <v:textbox inset="0,0,0,0">
              <w:txbxContent>
                <w:p>
                  <w:pPr>
                    <w:spacing w:before="51"/>
                    <w:ind w:left="77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039978pt;margin-top:290.399506pt;width:79.2pt;height:15pt;mso-position-horizontal-relative:page;mso-position-vertical-relative:page;z-index:-1957360" type="#_x0000_t202" filled="false" stroked="false">
            <v:textbox inset="0,0,0,0">
              <w:txbxContent>
                <w:p>
                  <w:pPr>
                    <w:spacing w:before="51"/>
                    <w:ind w:left="9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5,251.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760002pt;margin-top:305.399994pt;width:30.15pt;height:60.25pt;mso-position-horizontal-relative:page;mso-position-vertical-relative:page;z-index:-19573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4"/>
                    <w:ind w:left="1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2022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880005pt;margin-top:305.399994pt;width:66.75pt;height:15pt;mso-position-horizontal-relative:page;mso-position-vertical-relative:page;z-index:-1957312" type="#_x0000_t202" filled="false" stroked="false">
            <v:textbox inset="0,0,0,0">
              <w:txbxContent>
                <w:p>
                  <w:pPr>
                    <w:spacing w:before="29"/>
                    <w:ind w:left="583" w:right="54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I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600006pt;margin-top:305.399994pt;width:72.25pt;height:15pt;mso-position-horizontal-relative:page;mso-position-vertical-relative:page;z-index:-1957288" type="#_x0000_t202" filled="false" stroked="false">
            <v:textbox inset="0,0,0,0">
              <w:txbxContent>
                <w:p>
                  <w:pPr>
                    <w:spacing w:before="51"/>
                    <w:ind w:left="8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4.839996pt;margin-top:305.399994pt;width:63.85pt;height:15pt;mso-position-horizontal-relative:page;mso-position-vertical-relative:page;z-index:-1957264" type="#_x0000_t202" filled="false" stroked="false">
            <v:textbox inset="0,0,0,0">
              <w:txbxContent>
                <w:p>
                  <w:pPr>
                    <w:spacing w:before="51"/>
                    <w:ind w:left="6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1.1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679993pt;margin-top:305.399994pt;width:70.8pt;height:15pt;mso-position-horizontal-relative:page;mso-position-vertical-relative:page;z-index:-1957240" type="#_x0000_t202" filled="false" stroked="false">
            <v:textbox inset="0,0,0,0">
              <w:txbxContent>
                <w:p>
                  <w:pPr>
                    <w:spacing w:before="51"/>
                    <w:ind w:left="75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480011pt;margin-top:305.399994pt;width:85.1pt;height:15pt;mso-position-horizontal-relative:page;mso-position-vertical-relative:page;z-index:-1957216" type="#_x0000_t202" filled="false" stroked="false">
            <v:textbox inset="0,0,0,0">
              <w:txbxContent>
                <w:p>
                  <w:pPr>
                    <w:spacing w:before="51"/>
                    <w:ind w:left="10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4,655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559998pt;margin-top:305.399994pt;width:72.5pt;height:15pt;mso-position-horizontal-relative:page;mso-position-vertical-relative:page;z-index:-1957192" type="#_x0000_t202" filled="false" stroked="false">
            <v:textbox inset="0,0,0,0">
              <w:txbxContent>
                <w:p>
                  <w:pPr>
                    <w:spacing w:before="51"/>
                    <w:ind w:left="7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039978pt;margin-top:305.399994pt;width:79.2pt;height:15pt;mso-position-horizontal-relative:page;mso-position-vertical-relative:page;z-index:-1957168" type="#_x0000_t202" filled="false" stroked="false">
            <v:textbox inset="0,0,0,0">
              <w:txbxContent>
                <w:p>
                  <w:pPr>
                    <w:spacing w:before="51"/>
                    <w:ind w:left="8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4,895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880005pt;margin-top:320.399994pt;width:66.75pt;height:15.15pt;mso-position-horizontal-relative:page;mso-position-vertical-relative:page;z-index:-1957144" type="#_x0000_t202" filled="false" stroked="false">
            <v:textbox inset="0,0,0,0">
              <w:txbxContent>
                <w:p>
                  <w:pPr>
                    <w:spacing w:before="31"/>
                    <w:ind w:left="583" w:right="54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II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600006pt;margin-top:320.399994pt;width:72.25pt;height:15.15pt;mso-position-horizontal-relative:page;mso-position-vertical-relative:page;z-index:-1957120" type="#_x0000_t202" filled="false" stroked="false">
            <v:textbox inset="0,0,0,0">
              <w:txbxContent>
                <w:p>
                  <w:pPr>
                    <w:spacing w:before="54"/>
                    <w:ind w:left="7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4.839996pt;margin-top:320.399994pt;width:63.85pt;height:15.15pt;mso-position-horizontal-relative:page;mso-position-vertical-relative:page;z-index:-1957096" type="#_x0000_t202" filled="false" stroked="false">
            <v:textbox inset="0,0,0,0">
              <w:txbxContent>
                <w:p>
                  <w:pPr>
                    <w:spacing w:before="54"/>
                    <w:ind w:left="5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949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679993pt;margin-top:320.399994pt;width:70.8pt;height:15.15pt;mso-position-horizontal-relative:page;mso-position-vertical-relative:page;z-index:-1957072" type="#_x0000_t202" filled="false" stroked="false">
            <v:textbox inset="0,0,0,0">
              <w:txbxContent>
                <w:p>
                  <w:pPr>
                    <w:spacing w:before="54"/>
                    <w:ind w:left="7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480011pt;margin-top:320.399994pt;width:85.1pt;height:15.15pt;mso-position-horizontal-relative:page;mso-position-vertical-relative:page;z-index:-1957048" type="#_x0000_t202" filled="false" stroked="false">
            <v:textbox inset="0,0,0,0">
              <w:txbxContent>
                <w:p>
                  <w:pPr>
                    <w:spacing w:before="54"/>
                    <w:ind w:left="10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4,97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559998pt;margin-top:320.399994pt;width:72.5pt;height:15.15pt;mso-position-horizontal-relative:page;mso-position-vertical-relative:page;z-index:-1957024" type="#_x0000_t202" filled="false" stroked="false">
            <v:textbox inset="0,0,0,0">
              <w:txbxContent>
                <w:p>
                  <w:pPr>
                    <w:spacing w:before="54"/>
                    <w:ind w:left="7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039978pt;margin-top:320.399994pt;width:79.2pt;height:15.15pt;mso-position-horizontal-relative:page;mso-position-vertical-relative:page;z-index:-1957000" type="#_x0000_t202" filled="false" stroked="false">
            <v:textbox inset="0,0,0,0">
              <w:txbxContent>
                <w:p>
                  <w:pPr>
                    <w:spacing w:before="54"/>
                    <w:ind w:left="8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880005pt;margin-top:335.519989pt;width:66.75pt;height:15pt;mso-position-horizontal-relative:page;mso-position-vertical-relative:page;z-index:-1956976" type="#_x0000_t202" filled="false" stroked="false">
            <v:textbox inset="0,0,0,0">
              <w:txbxContent>
                <w:p>
                  <w:pPr>
                    <w:spacing w:before="29"/>
                    <w:ind w:left="583" w:right="54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III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600006pt;margin-top:335.519989pt;width:72.25pt;height:15pt;mso-position-horizontal-relative:page;mso-position-vertical-relative:page;z-index:-1956952" type="#_x0000_t202" filled="false" stroked="false">
            <v:textbox inset="0,0,0,0">
              <w:txbxContent>
                <w:p>
                  <w:pPr>
                    <w:spacing w:before="51"/>
                    <w:ind w:left="7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4.839996pt;margin-top:335.519989pt;width:63.85pt;height:15pt;mso-position-horizontal-relative:page;mso-position-vertical-relative:page;z-index:-1956928" type="#_x0000_t202" filled="false" stroked="false">
            <v:textbox inset="0,0,0,0">
              <w:txbxContent>
                <w:p>
                  <w:pPr>
                    <w:spacing w:before="51"/>
                    <w:ind w:left="6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679993pt;margin-top:335.519989pt;width:70.8pt;height:15pt;mso-position-horizontal-relative:page;mso-position-vertical-relative:page;z-index:-1956904" type="#_x0000_t202" filled="false" stroked="false">
            <v:textbox inset="0,0,0,0">
              <w:txbxContent>
                <w:p>
                  <w:pPr>
                    <w:spacing w:before="51"/>
                    <w:ind w:left="7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01.1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480011pt;margin-top:335.519989pt;width:85.1pt;height:15pt;mso-position-horizontal-relative:page;mso-position-vertical-relative:page;z-index:-1956880" type="#_x0000_t202" filled="false" stroked="false">
            <v:textbox inset="0,0,0,0">
              <w:txbxContent>
                <w:p>
                  <w:pPr>
                    <w:spacing w:before="51"/>
                    <w:ind w:left="98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559998pt;margin-top:335.519989pt;width:72.5pt;height:15pt;mso-position-horizontal-relative:page;mso-position-vertical-relative:page;z-index:-1956856" type="#_x0000_t202" filled="false" stroked="false">
            <v:textbox inset="0,0,0,0">
              <w:txbxContent>
                <w:p>
                  <w:pPr>
                    <w:spacing w:before="51"/>
                    <w:ind w:left="7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039978pt;margin-top:335.519989pt;width:79.2pt;height:15pt;mso-position-horizontal-relative:page;mso-position-vertical-relative:page;z-index:-1956832" type="#_x0000_t202" filled="false" stroked="false">
            <v:textbox inset="0,0,0,0">
              <w:txbxContent>
                <w:p>
                  <w:pPr>
                    <w:spacing w:before="51"/>
                    <w:ind w:left="86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880005pt;margin-top:350.519501pt;width:66.75pt;height:15.15pt;mso-position-horizontal-relative:page;mso-position-vertical-relative:page;z-index:-1956808" type="#_x0000_t202" filled="false" stroked="false">
            <v:textbox inset="0,0,0,0">
              <w:txbxContent>
                <w:p>
                  <w:pPr>
                    <w:spacing w:before="31"/>
                    <w:ind w:left="583" w:right="54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IV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600006pt;margin-top:350.519501pt;width:72.25pt;height:15.15pt;mso-position-horizontal-relative:page;mso-position-vertical-relative:page;z-index:-1956784" type="#_x0000_t202" filled="false" stroked="false">
            <v:textbox inset="0,0,0,0">
              <w:txbxContent>
                <w:p>
                  <w:pPr>
                    <w:spacing w:before="54"/>
                    <w:ind w:left="7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4.839996pt;margin-top:350.519501pt;width:63.85pt;height:15.15pt;mso-position-horizontal-relative:page;mso-position-vertical-relative:page;z-index:-1956760" type="#_x0000_t202" filled="false" stroked="false">
            <v:textbox inset="0,0,0,0">
              <w:txbxContent>
                <w:p>
                  <w:pPr>
                    <w:spacing w:before="54"/>
                    <w:ind w:left="59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679993pt;margin-top:350.519501pt;width:70.8pt;height:15.15pt;mso-position-horizontal-relative:page;mso-position-vertical-relative:page;z-index:-1956736" type="#_x0000_t202" filled="false" stroked="false">
            <v:textbox inset="0,0,0,0">
              <w:txbxContent>
                <w:p>
                  <w:pPr>
                    <w:spacing w:before="54"/>
                    <w:ind w:left="7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653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480011pt;margin-top:350.519501pt;width:85.1pt;height:15.15pt;mso-position-horizontal-relative:page;mso-position-vertical-relative:page;z-index:-1956712" type="#_x0000_t202" filled="false" stroked="false">
            <v:textbox inset="0,0,0,0">
              <w:txbxContent>
                <w:p>
                  <w:pPr>
                    <w:spacing w:before="54"/>
                    <w:ind w:left="10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4,659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559998pt;margin-top:350.519501pt;width:72.5pt;height:15.15pt;mso-position-horizontal-relative:page;mso-position-vertical-relative:page;z-index:-1956688" type="#_x0000_t202" filled="false" stroked="false">
            <v:textbox inset="0,0,0,0">
              <w:txbxContent>
                <w:p>
                  <w:pPr>
                    <w:spacing w:before="54"/>
                    <w:ind w:left="7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039978pt;margin-top:350.519501pt;width:79.2pt;height:15.15pt;mso-position-horizontal-relative:page;mso-position-vertical-relative:page;z-index:-1956664" type="#_x0000_t202" filled="false" stroked="false">
            <v:textbox inset="0,0,0,0">
              <w:txbxContent>
                <w:p>
                  <w:pPr>
                    <w:spacing w:before="54"/>
                    <w:ind w:left="8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5,022.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760002pt;margin-top:365.639496pt;width:30.15pt;height:30.1pt;mso-position-horizontal-relative:page;mso-position-vertical-relative:page;z-index:-1956640" type="#_x0000_t202" filled="false" stroked="false">
            <v:textbox inset="0,0,0,0">
              <w:txbxContent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2023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880005pt;margin-top:365.639496pt;width:66.75pt;height:15pt;mso-position-horizontal-relative:page;mso-position-vertical-relative:page;z-index:-1956616" type="#_x0000_t202" filled="false" stroked="false">
            <v:textbox inset="0,0,0,0">
              <w:txbxContent>
                <w:p>
                  <w:pPr>
                    <w:spacing w:before="29"/>
                    <w:ind w:left="583" w:right="54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I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600006pt;margin-top:365.639496pt;width:72.25pt;height:15pt;mso-position-horizontal-relative:page;mso-position-vertical-relative:page;z-index:-1956592" type="#_x0000_t202" filled="false" stroked="false">
            <v:textbox inset="0,0,0,0">
              <w:txbxContent>
                <w:p>
                  <w:pPr>
                    <w:spacing w:before="51"/>
                    <w:ind w:left="7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3,666.1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4.839996pt;margin-top:365.639496pt;width:63.85pt;height:15pt;mso-position-horizontal-relative:page;mso-position-vertical-relative:page;z-index:-1956568" type="#_x0000_t202" filled="false" stroked="false">
            <v:textbox inset="0,0,0,0">
              <w:txbxContent>
                <w:p>
                  <w:pPr>
                    <w:spacing w:before="51"/>
                    <w:ind w:left="6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6,61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679993pt;margin-top:365.639496pt;width:70.8pt;height:15pt;mso-position-horizontal-relative:page;mso-position-vertical-relative:page;z-index:-1956544" type="#_x0000_t202" filled="false" stroked="false">
            <v:textbox inset="0,0,0,0">
              <w:txbxContent>
                <w:p>
                  <w:pPr>
                    <w:spacing w:before="51"/>
                    <w:ind w:left="7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480011pt;margin-top:365.639496pt;width:85.1pt;height:15pt;mso-position-horizontal-relative:page;mso-position-vertical-relative:page;z-index:-1956520" type="#_x0000_t202" filled="false" stroked="false">
            <v:textbox inset="0,0,0,0">
              <w:txbxContent>
                <w:p>
                  <w:pPr>
                    <w:spacing w:before="51"/>
                    <w:ind w:left="10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5,110.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559998pt;margin-top:365.639496pt;width:72.5pt;height:15pt;mso-position-horizontal-relative:page;mso-position-vertical-relative:page;z-index:-1956496" type="#_x0000_t202" filled="false" stroked="false">
            <v:textbox inset="0,0,0,0">
              <w:txbxContent>
                <w:p>
                  <w:pPr>
                    <w:spacing w:before="51"/>
                    <w:ind w:left="7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039978pt;margin-top:365.639496pt;width:79.2pt;height:15pt;mso-position-horizontal-relative:page;mso-position-vertical-relative:page;z-index:-1956472" type="#_x0000_t202" filled="false" stroked="false">
            <v:textbox inset="0,0,0,0">
              <w:txbxContent>
                <w:p>
                  <w:pPr>
                    <w:spacing w:before="51"/>
                    <w:ind w:left="90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5,521.0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880005pt;margin-top:380.640015pt;width:66.75pt;height:15.1pt;mso-position-horizontal-relative:page;mso-position-vertical-relative:page;z-index:-1956448" type="#_x0000_t202" filled="false" stroked="false">
            <v:textbox inset="0,0,0,0">
              <w:txbxContent>
                <w:p>
                  <w:pPr>
                    <w:spacing w:before="29"/>
                    <w:ind w:left="583" w:right="54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II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600006pt;margin-top:380.640015pt;width:72.25pt;height:15.1pt;mso-position-horizontal-relative:page;mso-position-vertical-relative:page;z-index:-1956424" type="#_x0000_t202" filled="false" stroked="false">
            <v:textbox inset="0,0,0,0">
              <w:txbxContent>
                <w:p>
                  <w:pPr>
                    <w:spacing w:before="51"/>
                    <w:ind w:left="7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695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4.839996pt;margin-top:380.640015pt;width:63.85pt;height:15.1pt;mso-position-horizontal-relative:page;mso-position-vertical-relative:page;z-index:-1956400" type="#_x0000_t202" filled="false" stroked="false">
            <v:textbox inset="0,0,0,0">
              <w:txbxContent>
                <w:p>
                  <w:pPr>
                    <w:spacing w:before="51"/>
                    <w:ind w:left="56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690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679993pt;margin-top:380.640015pt;width:70.8pt;height:15.1pt;mso-position-horizontal-relative:page;mso-position-vertical-relative:page;z-index:-1956376" type="#_x0000_t202" filled="false" stroked="false">
            <v:textbox inset="0,0,0,0">
              <w:txbxContent>
                <w:p>
                  <w:pPr>
                    <w:spacing w:before="51"/>
                    <w:ind w:left="7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480011pt;margin-top:380.640015pt;width:85.1pt;height:15.1pt;mso-position-horizontal-relative:page;mso-position-vertical-relative:page;z-index:-1956352" type="#_x0000_t202" filled="false" stroked="false">
            <v:textbox inset="0,0,0,0">
              <w:txbxContent>
                <w:p>
                  <w:pPr>
                    <w:spacing w:before="51"/>
                    <w:ind w:left="10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5,11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559998pt;margin-top:380.640015pt;width:72.5pt;height:15.1pt;mso-position-horizontal-relative:page;mso-position-vertical-relative:page;z-index:-1956328" type="#_x0000_t202" filled="false" stroked="false">
            <v:textbox inset="0,0,0,0">
              <w:txbxContent>
                <w:p>
                  <w:pPr>
                    <w:spacing w:before="51"/>
                    <w:ind w:left="7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6.1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039978pt;margin-top:380.640015pt;width:79.2pt;height:15.1pt;mso-position-horizontal-relative:page;mso-position-vertical-relative:page;z-index:-1956304" type="#_x0000_t202" filled="false" stroked="false">
            <v:textbox inset="0,0,0,0">
              <w:txbxContent>
                <w:p>
                  <w:pPr>
                    <w:spacing w:before="51"/>
                    <w:ind w:left="9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95628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169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98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DESARROLLO</w:t>
                  </w:r>
                  <w:r>
                    <w:rPr>
                      <w:rFonts w:ascii="Montserrat"/>
                      <w:b/>
                      <w:color w:val="BE9655"/>
                      <w:spacing w:val="-12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SOCIAL</w:t>
                  </w:r>
                  <w:r>
                    <w:rPr>
                      <w:rFonts w:asci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/>
                      <w:b/>
                      <w:color w:val="BE9655"/>
                      <w:spacing w:val="-11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360001pt;margin-top:93.67321pt;width:409.9pt;height:26.5pt;mso-position-horizontal-relative:page;mso-position-vertical-relative:page;z-index:-1956256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MEDICIÓN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MULTIDIMENSIONAL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POBREZA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VULNERABILIDAD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1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z w:val="22"/>
                      <w:szCs w:val="22"/>
                    </w:rPr>
                    <w:t>EN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1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B.C.SUR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2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z w:val="22"/>
                      <w:szCs w:val="22"/>
                    </w:rPr>
                    <w:t>Y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NACIONAL,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2018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z w:val="22"/>
                      <w:szCs w:val="22"/>
                    </w:rPr>
                    <w:t> –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2022</w:t>
                  </w:r>
                  <w:r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71928pt;margin-top:505.036652pt;width:661.45pt;height:18.7pt;mso-position-horizontal-relative:page;mso-position-vertical-relative:page;z-index:-1956232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Consejo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Nacional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Evaluación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Política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Desarrollo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Social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(CONEVAL).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Medición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Pobreza,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Baja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California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Sur,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2022.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Anexo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Estadístico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Entidades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Federativas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2016-2022.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2.080017pt;margin-top:574.248596pt;width:21.7pt;height:17pt;mso-position-horizontal-relative:page;mso-position-vertical-relative:page;z-index:-195620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1"/>
                      <w:sz w:val="30"/>
                    </w:rPr>
                    <w:t>45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880001pt;margin-top:125.759499pt;width:229.95pt;height:50.65pt;mso-position-horizontal-relative:page;mso-position-vertical-relative:page;z-index:-19561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52"/>
                    <w:ind w:left="21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INDICADORES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799988pt;margin-top:125.759499pt;width:222.6pt;height:12pt;mso-position-horizontal-relative:page;mso-position-vertical-relative:page;z-index:-1956160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115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BAJA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CALIFORNIA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SUR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125.759499pt;width:213.75pt;height:12pt;mso-position-horizontal-relative:page;mso-position-vertical-relative:page;z-index:-1956136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22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NACIONAL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799988pt;margin-top:137.759506pt;width:110.3pt;height:24.25pt;mso-position-horizontal-relative:page;mso-position-vertical-relative:page;z-index:-1956112" type="#_x0000_t202" filled="false" stroked="false">
            <v:textbox inset="0,0,0,0">
              <w:txbxContent>
                <w:p>
                  <w:pPr>
                    <w:spacing w:before="107"/>
                    <w:ind w:left="4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PORCENTAJE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079987pt;margin-top:137.759506pt;width:112.35pt;height:24.25pt;mso-position-horizontal-relative:page;mso-position-vertical-relative:page;z-index:-1956088" type="#_x0000_t202" filled="false" stroked="false">
            <v:textbox inset="0,0,0,0">
              <w:txbxContent>
                <w:p>
                  <w:pPr>
                    <w:spacing w:before="107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MILES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PERSONAS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137.759506pt;width:107.4pt;height:24.25pt;mso-position-horizontal-relative:page;mso-position-vertical-relative:page;z-index:-1956064" type="#_x0000_t202" filled="false" stroked="false">
            <v:textbox inset="0,0,0,0">
              <w:txbxContent>
                <w:p>
                  <w:pPr>
                    <w:spacing w:before="107"/>
                    <w:ind w:left="44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PORCENTAJE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2.799988pt;margin-top:137.759506pt;width:106.35pt;height:24.25pt;mso-position-horizontal-relative:page;mso-position-vertical-relative:page;z-index:-1956040" type="#_x0000_t202" filled="false" stroked="false">
            <v:textbox inset="0,0,0,0">
              <w:txbxContent>
                <w:p>
                  <w:pPr>
                    <w:spacing w:line="218" w:lineRule="exact" w:before="22"/>
                    <w:ind w:left="537" w:right="0" w:hanging="125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MILLONES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PERSONAS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799988pt;margin-top:162pt;width:39.450pt;height:14.4pt;mso-position-horizontal-relative:page;mso-position-vertical-relative:page;z-index:-1956016" type="#_x0000_t202" filled="false" stroked="false">
            <v:textbox inset="0,0,0,0">
              <w:txbxContent>
                <w:p>
                  <w:pPr>
                    <w:spacing w:before="9"/>
                    <w:ind w:left="19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2018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2.220001pt;margin-top:162pt;width:35.5pt;height:14.4pt;mso-position-horizontal-relative:page;mso-position-vertical-relative:page;z-index:-1955992" type="#_x0000_t202" filled="false" stroked="false">
            <v:textbox inset="0,0,0,0">
              <w:txbxContent>
                <w:p>
                  <w:pPr>
                    <w:spacing w:before="9"/>
                    <w:ind w:left="12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679993pt;margin-top:162pt;width:35.4pt;height:14.4pt;mso-position-horizontal-relative:page;mso-position-vertical-relative:page;z-index:-1955968" type="#_x0000_t202" filled="false" stroked="false">
            <v:textbox inset="0,0,0,0">
              <w:txbxContent>
                <w:p>
                  <w:pPr>
                    <w:spacing w:before="9"/>
                    <w:ind w:left="13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079987pt;margin-top:162pt;width:42.55pt;height:14.4pt;mso-position-horizontal-relative:page;mso-position-vertical-relative:page;z-index:-1955944" type="#_x0000_t202" filled="false" stroked="false">
            <v:textbox inset="0,0,0,0">
              <w:txbxContent>
                <w:p>
                  <w:pPr>
                    <w:spacing w:before="9"/>
                    <w:ind w:left="21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2018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619995pt;margin-top:162pt;width:35.5pt;height:14.4pt;mso-position-horizontal-relative:page;mso-position-vertical-relative:page;z-index:-1955920" type="#_x0000_t202" filled="false" stroked="false">
            <v:textbox inset="0,0,0,0">
              <w:txbxContent>
                <w:p>
                  <w:pPr>
                    <w:spacing w:before="9"/>
                    <w:ind w:left="12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1.079987pt;margin-top:162pt;width:34.35pt;height:14.4pt;mso-position-horizontal-relative:page;mso-position-vertical-relative:page;z-index:-1955896" type="#_x0000_t202" filled="false" stroked="false">
            <v:textbox inset="0,0,0,0">
              <w:txbxContent>
                <w:p>
                  <w:pPr>
                    <w:spacing w:before="9"/>
                    <w:ind w:left="13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162pt;width:36.550pt;height:14.4pt;mso-position-horizontal-relative:page;mso-position-vertical-relative:page;z-index:-1955872" type="#_x0000_t202" filled="false" stroked="false">
            <v:textbox inset="0,0,0,0">
              <w:txbxContent>
                <w:p>
                  <w:pPr>
                    <w:spacing w:before="9"/>
                    <w:ind w:left="16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2018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1.940002pt;margin-top:162pt;width:35.5pt;height:14.4pt;mso-position-horizontal-relative:page;mso-position-vertical-relative:page;z-index:-1955848" type="#_x0000_t202" filled="false" stroked="false">
            <v:textbox inset="0,0,0,0">
              <w:txbxContent>
                <w:p>
                  <w:pPr>
                    <w:spacing w:before="9"/>
                    <w:ind w:left="12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400024pt;margin-top:162pt;width:35.4pt;height:14.4pt;mso-position-horizontal-relative:page;mso-position-vertical-relative:page;z-index:-1955824" type="#_x0000_t202" filled="false" stroked="false">
            <v:textbox inset="0,0,0,0">
              <w:txbxContent>
                <w:p>
                  <w:pPr>
                    <w:spacing w:before="9"/>
                    <w:ind w:left="13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2.799988pt;margin-top:162pt;width:35.4pt;height:14.4pt;mso-position-horizontal-relative:page;mso-position-vertical-relative:page;z-index:-1955800" type="#_x0000_t202" filled="false" stroked="false">
            <v:textbox inset="0,0,0,0">
              <w:txbxContent>
                <w:p>
                  <w:pPr>
                    <w:spacing w:before="9"/>
                    <w:ind w:left="14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2018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8.200012pt;margin-top:162pt;width:35.5pt;height:14.4pt;mso-position-horizontal-relative:page;mso-position-vertical-relative:page;z-index:-1955776" type="#_x0000_t202" filled="false" stroked="false">
            <v:textbox inset="0,0,0,0">
              <w:txbxContent>
                <w:p>
                  <w:pPr>
                    <w:spacing w:before="9"/>
                    <w:ind w:left="12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3.659973pt;margin-top:162pt;width:35.5pt;height:14.4pt;mso-position-horizontal-relative:page;mso-position-vertical-relative:page;z-index:-1955752" type="#_x0000_t202" filled="false" stroked="false">
            <v:textbox inset="0,0,0,0">
              <w:txbxContent>
                <w:p>
                  <w:pPr>
                    <w:spacing w:before="9"/>
                    <w:ind w:left="13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880001pt;margin-top:176.375pt;width:666.25pt;height:14.35pt;mso-position-horizontal-relative:page;mso-position-vertical-relative:page;z-index:-1955728" type="#_x0000_t202" filled="false" stroked="false">
            <v:textbox inset="0,0,0,0">
              <w:txbxContent>
                <w:p>
                  <w:pPr>
                    <w:spacing w:before="46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Pobreza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880001pt;margin-top:190.679504pt;width:229.95pt;height:14.2pt;mso-position-horizontal-relative:page;mso-position-vertical-relative:page;z-index:-1955704" type="#_x0000_t202" filled="false" stroked="false">
            <v:textbox inset="0,0,0,0">
              <w:txbxContent>
                <w:p>
                  <w:pPr>
                    <w:spacing w:before="21"/>
                    <w:ind w:left="107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Población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 situación de pobreza</w:t>
                  </w:r>
                  <w:r>
                    <w:rPr>
                      <w:rFonts w:ascii="Montserrat Light" w:hAns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799988pt;margin-top:190.679504pt;width:38.3pt;height:14.2pt;mso-position-horizontal-relative:page;mso-position-vertical-relative:page;z-index:-1955680" type="#_x0000_t202" filled="false" stroked="false">
            <v:textbox inset="0,0,0,0">
              <w:txbxContent>
                <w:p>
                  <w:pPr>
                    <w:spacing w:before="21"/>
                    <w:ind w:left="393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18.6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190.679504pt;width:35.550pt;height:14.2pt;mso-position-horizontal-relative:page;mso-position-vertical-relative:page;z-index:-1955656" type="#_x0000_t202" filled="false" stroked="false">
            <v:textbox inset="0,0,0,0">
              <w:txbxContent>
                <w:p>
                  <w:pPr>
                    <w:spacing w:before="21"/>
                    <w:ind w:left="312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27.6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600006pt;margin-top:190.679504pt;width:35.4pt;height:14.2pt;mso-position-horizontal-relative:page;mso-position-vertical-relative:page;z-index:-1955632" type="#_x0000_t202" filled="false" stroked="false">
            <v:textbox inset="0,0,0,0">
              <w:txbxContent>
                <w:p>
                  <w:pPr>
                    <w:spacing w:before="21"/>
                    <w:ind w:left="355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13.3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190.679504pt;width:42.5pt;height:14.2pt;mso-position-horizontal-relative:page;mso-position-vertical-relative:page;z-index:-1955608" type="#_x0000_t202" filled="false" stroked="false">
            <v:textbox inset="0,0,0,0">
              <w:txbxContent>
                <w:p>
                  <w:pPr>
                    <w:spacing w:before="21"/>
                    <w:ind w:left="41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141.4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190.679504pt;width:35.550pt;height:14.2pt;mso-position-horizontal-relative:page;mso-position-vertical-relative:page;z-index:-1955584" type="#_x0000_t202" filled="false" stroked="false">
            <v:textbox inset="0,0,0,0">
              <w:txbxContent>
                <w:p>
                  <w:pPr>
                    <w:spacing w:before="21"/>
                    <w:ind w:left="218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223.4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190.679504pt;width:35.4pt;height:14.2pt;mso-position-horizontal-relative:page;mso-position-vertical-relative:page;z-index:-1955560" type="#_x0000_t202" filled="false" stroked="false">
            <v:textbox inset="0,0,0,0">
              <w:txbxContent>
                <w:p>
                  <w:pPr>
                    <w:spacing w:before="21"/>
                    <w:ind w:left="331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112.1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190.679504pt;width:35.4pt;height:14.2pt;mso-position-horizontal-relative:page;mso-position-vertical-relative:page;z-index:-1955536" type="#_x0000_t202" filled="false" stroked="false">
            <v:textbox inset="0,0,0,0">
              <w:txbxContent>
                <w:p>
                  <w:pPr>
                    <w:spacing w:before="21"/>
                    <w:ind w:left="331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41.9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190.679504pt;width:35.550pt;height:14.2pt;mso-position-horizontal-relative:page;mso-position-vertical-relative:page;z-index:-1955512" type="#_x0000_t202" filled="false" stroked="false">
            <v:textbox inset="0,0,0,0">
              <w:txbxContent>
                <w:p>
                  <w:pPr>
                    <w:spacing w:before="21"/>
                    <w:ind w:left="30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43.9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190.679504pt;width:35.4pt;height:14.2pt;mso-position-horizontal-relative:page;mso-position-vertical-relative:page;z-index:-1955488" type="#_x0000_t202" filled="false" stroked="false">
            <v:textbox inset="0,0,0,0">
              <w:txbxContent>
                <w:p>
                  <w:pPr>
                    <w:spacing w:before="21"/>
                    <w:ind w:left="314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36.3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1.719971pt;margin-top:190.679504pt;width:35.4pt;height:14.2pt;mso-position-horizontal-relative:page;mso-position-vertical-relative:page;z-index:-1955464" type="#_x0000_t202" filled="false" stroked="false">
            <v:textbox inset="0,0,0,0">
              <w:txbxContent>
                <w:p>
                  <w:pPr>
                    <w:spacing w:before="21"/>
                    <w:ind w:left="347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51.9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7.119995pt;margin-top:190.679504pt;width:35.4pt;height:14.2pt;mso-position-horizontal-relative:page;mso-position-vertical-relative:page;z-index:-1955440" type="#_x0000_t202" filled="false" stroked="false">
            <v:textbox inset="0,0,0,0">
              <w:txbxContent>
                <w:p>
                  <w:pPr>
                    <w:spacing w:before="21"/>
                    <w:ind w:left="319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55.7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2.52002pt;margin-top:190.679504pt;width:36.6pt;height:14.2pt;mso-position-horizontal-relative:page;mso-position-vertical-relative:page;z-index:-1955416" type="#_x0000_t202" filled="false" stroked="false">
            <v:textbox inset="0,0,0,0">
              <w:txbxContent>
                <w:p>
                  <w:pPr>
                    <w:spacing w:before="21"/>
                    <w:ind w:left="29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46.8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880001pt;margin-top:204.839996pt;width:229.95pt;height:14.2pt;mso-position-horizontal-relative:page;mso-position-vertical-relative:page;z-index:-1955392" type="#_x0000_t202" filled="false" stroked="false">
            <v:textbox inset="0,0,0,0">
              <w:txbxContent>
                <w:p>
                  <w:pPr>
                    <w:spacing w:before="21"/>
                    <w:ind w:left="312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Población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 situación de pobreza moderada</w:t>
                  </w:r>
                  <w:r>
                    <w:rPr>
                      <w:rFonts w:ascii="Montserrat Light" w:hAns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799988pt;margin-top:204.839996pt;width:38.3pt;height:14.2pt;mso-position-horizontal-relative:page;mso-position-vertical-relative:page;z-index:-1955368" type="#_x0000_t202" filled="false" stroked="false">
            <v:textbox inset="0,0,0,0">
              <w:txbxContent>
                <w:p>
                  <w:pPr>
                    <w:spacing w:before="21"/>
                    <w:ind w:left="393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17.4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204.839996pt;width:35.550pt;height:14.2pt;mso-position-horizontal-relative:page;mso-position-vertical-relative:page;z-index:-1955344" type="#_x0000_t202" filled="false" stroked="false">
            <v:textbox inset="0,0,0,0">
              <w:txbxContent>
                <w:p>
                  <w:pPr>
                    <w:spacing w:before="21"/>
                    <w:ind w:left="304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24.7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600006pt;margin-top:204.839996pt;width:35.4pt;height:14.2pt;mso-position-horizontal-relative:page;mso-position-vertical-relative:page;z-index:-1955320" type="#_x0000_t202" filled="false" stroked="false">
            <v:textbox inset="0,0,0,0">
              <w:txbxContent>
                <w:p>
                  <w:pPr>
                    <w:spacing w:before="21"/>
                    <w:ind w:left="345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12.6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204.839996pt;width:42.5pt;height:14.2pt;mso-position-horizontal-relative:page;mso-position-vertical-relative:page;z-index:-1955296" type="#_x0000_t202" filled="false" stroked="false">
            <v:textbox inset="0,0,0,0">
              <w:txbxContent>
                <w:p>
                  <w:pPr>
                    <w:spacing w:before="21"/>
                    <w:ind w:left="407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132.5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204.839996pt;width:35.550pt;height:14.2pt;mso-position-horizontal-relative:page;mso-position-vertical-relative:page;z-index:-1955272" type="#_x0000_t202" filled="false" stroked="false">
            <v:textbox inset="0,0,0,0">
              <w:txbxContent>
                <w:p>
                  <w:pPr>
                    <w:spacing w:before="21"/>
                    <w:ind w:left="187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200.0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04.839996pt;width:35.4pt;height:14.2pt;mso-position-horizontal-relative:page;mso-position-vertical-relative:page;z-index:-1955248" type="#_x0000_t202" filled="false" stroked="false">
            <v:textbox inset="0,0,0,0">
              <w:txbxContent>
                <w:p>
                  <w:pPr>
                    <w:spacing w:before="21"/>
                    <w:ind w:left="244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105.7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04.839996pt;width:35.4pt;height:14.2pt;mso-position-horizontal-relative:page;mso-position-vertical-relative:page;z-index:-1955224" type="#_x0000_t202" filled="false" stroked="false">
            <v:textbox inset="0,0,0,0">
              <w:txbxContent>
                <w:p>
                  <w:pPr>
                    <w:spacing w:before="21"/>
                    <w:ind w:left="30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34.9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204.839996pt;width:35.550pt;height:14.2pt;mso-position-horizontal-relative:page;mso-position-vertical-relative:page;z-index:-1955200" type="#_x0000_t202" filled="false" stroked="false">
            <v:textbox inset="0,0,0,0">
              <w:txbxContent>
                <w:p>
                  <w:pPr>
                    <w:spacing w:before="21"/>
                    <w:ind w:left="307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35.4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204.839996pt;width:35.4pt;height:14.2pt;mso-position-horizontal-relative:page;mso-position-vertical-relative:page;z-index:-1955176" type="#_x0000_t202" filled="false" stroked="false">
            <v:textbox inset="0,0,0,0">
              <w:txbxContent>
                <w:p>
                  <w:pPr>
                    <w:spacing w:before="21"/>
                    <w:ind w:left="314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29.3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1.719971pt;margin-top:204.839996pt;width:35.4pt;height:14.2pt;mso-position-horizontal-relative:page;mso-position-vertical-relative:page;z-index:-1955152" type="#_x0000_t202" filled="false" stroked="false">
            <v:textbox inset="0,0,0,0">
              <w:txbxContent>
                <w:p>
                  <w:pPr>
                    <w:spacing w:before="21"/>
                    <w:ind w:left="304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43.2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7.119995pt;margin-top:204.839996pt;width:35.4pt;height:14.2pt;mso-position-horizontal-relative:page;mso-position-vertical-relative:page;z-index:-1955128" type="#_x0000_t202" filled="false" stroked="false">
            <v:textbox inset="0,0,0,0">
              <w:txbxContent>
                <w:p>
                  <w:pPr>
                    <w:spacing w:before="21"/>
                    <w:ind w:left="283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44.9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2.52002pt;margin-top:204.839996pt;width:36.6pt;height:14.2pt;mso-position-horizontal-relative:page;mso-position-vertical-relative:page;z-index:-1955104" type="#_x0000_t202" filled="false" stroked="false">
            <v:textbox inset="0,0,0,0">
              <w:txbxContent>
                <w:p>
                  <w:pPr>
                    <w:spacing w:before="21"/>
                    <w:ind w:left="316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37.7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880001pt;margin-top:219pt;width:229.95pt;height:14.3pt;mso-position-horizontal-relative:page;mso-position-vertical-relative:page;z-index:-1955080" type="#_x0000_t202" filled="false" stroked="false">
            <v:textbox inset="0,0,0,0">
              <w:txbxContent>
                <w:p>
                  <w:pPr>
                    <w:spacing w:before="21"/>
                    <w:ind w:left="312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Población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 situación de pobreza extrema</w:t>
                  </w:r>
                  <w:r>
                    <w:rPr>
                      <w:rFonts w:ascii="Montserrat Light" w:hAns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799988pt;margin-top:219pt;width:38.3pt;height:14.3pt;mso-position-horizontal-relative:page;mso-position-vertical-relative:page;z-index:-1955056" type="#_x0000_t202" filled="false" stroked="false">
            <v:textbox inset="0,0,0,0">
              <w:txbxContent>
                <w:p>
                  <w:pPr>
                    <w:spacing w:before="21"/>
                    <w:ind w:left="501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1.2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219pt;width:35.550pt;height:14.3pt;mso-position-horizontal-relative:page;mso-position-vertical-relative:page;z-index:-1955032" type="#_x0000_t202" filled="false" stroked="false">
            <v:textbox inset="0,0,0,0">
              <w:txbxContent>
                <w:p>
                  <w:pPr>
                    <w:spacing w:before="21"/>
                    <w:ind w:left="405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2.9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600006pt;margin-top:219pt;width:35.4pt;height:14.3pt;mso-position-horizontal-relative:page;mso-position-vertical-relative:page;z-index:-1955008" type="#_x0000_t202" filled="false" stroked="false">
            <v:textbox inset="0,0,0,0">
              <w:txbxContent>
                <w:p>
                  <w:pPr>
                    <w:spacing w:before="21"/>
                    <w:ind w:left="383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0.8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219pt;width:42.5pt;height:14.3pt;mso-position-horizontal-relative:page;mso-position-vertical-relative:page;z-index:-1954984" type="#_x0000_t202" filled="false" stroked="false">
            <v:textbox inset="0,0,0,0">
              <w:txbxContent>
                <w:p>
                  <w:pPr>
                    <w:spacing w:before="21"/>
                    <w:ind w:left="535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8.9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219pt;width:35.550pt;height:14.3pt;mso-position-horizontal-relative:page;mso-position-vertical-relative:page;z-index:-1954960" type="#_x0000_t202" filled="false" stroked="false">
            <v:textbox inset="0,0,0,0">
              <w:txbxContent>
                <w:p>
                  <w:pPr>
                    <w:spacing w:before="21"/>
                    <w:ind w:left="307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23.4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19pt;width:35.4pt;height:14.3pt;mso-position-horizontal-relative:page;mso-position-vertical-relative:page;z-index:-1954936" type="#_x0000_t202" filled="false" stroked="false">
            <v:textbox inset="0,0,0,0">
              <w:txbxContent>
                <w:p>
                  <w:pPr>
                    <w:spacing w:before="21"/>
                    <w:ind w:left="388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6.4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19pt;width:35.4pt;height:14.3pt;mso-position-horizontal-relative:page;mso-position-vertical-relative:page;z-index:-1954912" type="#_x0000_t202" filled="false" stroked="false">
            <v:textbox inset="0,0,0,0">
              <w:txbxContent>
                <w:p>
                  <w:pPr>
                    <w:spacing w:before="21"/>
                    <w:ind w:left="391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7.0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219pt;width:35.550pt;height:14.3pt;mso-position-horizontal-relative:page;mso-position-vertical-relative:page;z-index:-1954888" type="#_x0000_t202" filled="false" stroked="false">
            <v:textbox inset="0,0,0,0">
              <w:txbxContent>
                <w:p>
                  <w:pPr>
                    <w:spacing w:before="21"/>
                    <w:ind w:left="398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8.5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219pt;width:35.4pt;height:14.3pt;mso-position-horizontal-relative:page;mso-position-vertical-relative:page;z-index:-1954864" type="#_x0000_t202" filled="false" stroked="false">
            <v:textbox inset="0,0,0,0">
              <w:txbxContent>
                <w:p>
                  <w:pPr>
                    <w:spacing w:before="21"/>
                    <w:ind w:left="439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7.1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1.719971pt;margin-top:219pt;width:35.4pt;height:14.3pt;mso-position-horizontal-relative:page;mso-position-vertical-relative:page;z-index:-1954840" type="#_x0000_t202" filled="false" stroked="false">
            <v:textbox inset="0,0,0,0">
              <w:txbxContent>
                <w:p>
                  <w:pPr>
                    <w:spacing w:before="21"/>
                    <w:ind w:left="395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8.7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7.119995pt;margin-top:219pt;width:35.4pt;height:14.3pt;mso-position-horizontal-relative:page;mso-position-vertical-relative:page;z-index:-1954816" type="#_x0000_t202" filled="false" stroked="false">
            <v:textbox inset="0,0,0,0">
              <w:txbxContent>
                <w:p>
                  <w:pPr>
                    <w:spacing w:before="21"/>
                    <w:ind w:left="326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10.8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2.52002pt;margin-top:219pt;width:36.6pt;height:14.3pt;mso-position-horizontal-relative:page;mso-position-vertical-relative:page;z-index:-1954792" type="#_x0000_t202" filled="false" stroked="false">
            <v:textbox inset="0,0,0,0">
              <w:txbxContent>
                <w:p>
                  <w:pPr>
                    <w:spacing w:before="21"/>
                    <w:ind w:left="439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9.1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880001pt;margin-top:233.279999pt;width:229.95pt;height:14.2pt;mso-position-horizontal-relative:page;mso-position-vertical-relative:page;z-index:-1954768" type="#_x0000_t202" filled="false" stroked="false">
            <v:textbox inset="0,0,0,0">
              <w:txbxContent>
                <w:p>
                  <w:pPr>
                    <w:spacing w:before="21"/>
                    <w:ind w:left="107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Población vulnerable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por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carencias sociales</w:t>
                  </w:r>
                  <w:r>
                    <w:rPr>
                      <w:rFonts w:ascii="Montserrat Light" w:hAns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799988pt;margin-top:233.279999pt;width:38.3pt;height:14.2pt;mso-position-horizontal-relative:page;mso-position-vertical-relative:page;z-index:-1954744" type="#_x0000_t202" filled="false" stroked="false">
            <v:textbox inset="0,0,0,0">
              <w:txbxContent>
                <w:p>
                  <w:pPr>
                    <w:spacing w:before="21"/>
                    <w:ind w:left="371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37.7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233.279999pt;width:35.550pt;height:14.2pt;mso-position-horizontal-relative:page;mso-position-vertical-relative:page;z-index:-1954720" type="#_x0000_t202" filled="false" stroked="false">
            <v:textbox inset="0,0,0,0">
              <w:txbxContent>
                <w:p>
                  <w:pPr>
                    <w:spacing w:before="21"/>
                    <w:ind w:left="292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30.0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600006pt;margin-top:233.279999pt;width:35.4pt;height:14.2pt;mso-position-horizontal-relative:page;mso-position-vertical-relative:page;z-index:-1954696" type="#_x0000_t202" filled="false" stroked="false">
            <v:textbox inset="0,0,0,0">
              <w:txbxContent>
                <w:p>
                  <w:pPr>
                    <w:spacing w:before="21"/>
                    <w:ind w:left="314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37.7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233.279999pt;width:42.5pt;height:14.2pt;mso-position-horizontal-relative:page;mso-position-vertical-relative:page;z-index:-1954672" type="#_x0000_t202" filled="false" stroked="false">
            <v:textbox inset="0,0,0,0">
              <w:txbxContent>
                <w:p>
                  <w:pPr>
                    <w:spacing w:before="21"/>
                    <w:ind w:left="36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287.3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233.279999pt;width:35.550pt;height:14.2pt;mso-position-horizontal-relative:page;mso-position-vertical-relative:page;z-index:-1954648" type="#_x0000_t202" filled="false" stroked="false">
            <v:textbox inset="0,0,0,0">
              <w:txbxContent>
                <w:p>
                  <w:pPr>
                    <w:spacing w:before="21"/>
                    <w:ind w:left="211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242.6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33.279999pt;width:35.4pt;height:14.2pt;mso-position-horizontal-relative:page;mso-position-vertical-relative:page;z-index:-1954624" type="#_x0000_t202" filled="false" stroked="false">
            <v:textbox inset="0,0,0,0">
              <w:txbxContent>
                <w:p>
                  <w:pPr>
                    <w:spacing w:before="21"/>
                    <w:ind w:left="261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317.3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33.279999pt;width:35.4pt;height:14.2pt;mso-position-horizontal-relative:page;mso-position-vertical-relative:page;z-index:-1954600" type="#_x0000_t202" filled="false" stroked="false">
            <v:textbox inset="0,0,0,0">
              <w:txbxContent>
                <w:p>
                  <w:pPr>
                    <w:spacing w:before="21"/>
                    <w:ind w:left="297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26.4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233.279999pt;width:35.550pt;height:14.2pt;mso-position-horizontal-relative:page;mso-position-vertical-relative:page;z-index:-1954576" type="#_x0000_t202" filled="false" stroked="false">
            <v:textbox inset="0,0,0,0">
              <w:txbxContent>
                <w:p>
                  <w:pPr>
                    <w:spacing w:before="21"/>
                    <w:ind w:left="316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23.7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233.279999pt;width:35.4pt;height:14.2pt;mso-position-horizontal-relative:page;mso-position-vertical-relative:page;z-index:-1954552" type="#_x0000_t202" filled="false" stroked="false">
            <v:textbox inset="0,0,0,0">
              <w:txbxContent>
                <w:p>
                  <w:pPr>
                    <w:spacing w:before="21"/>
                    <w:ind w:left="297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29.4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1.719971pt;margin-top:233.279999pt;width:35.4pt;height:14.2pt;mso-position-horizontal-relative:page;mso-position-vertical-relative:page;z-index:-1954528" type="#_x0000_t202" filled="false" stroked="false">
            <v:textbox inset="0,0,0,0">
              <w:txbxContent>
                <w:p>
                  <w:pPr>
                    <w:spacing w:before="21"/>
                    <w:ind w:left="316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32.7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7.119995pt;margin-top:233.279999pt;width:35.4pt;height:14.2pt;mso-position-horizontal-relative:page;mso-position-vertical-relative:page;z-index:-1954504" type="#_x0000_t202" filled="false" stroked="false">
            <v:textbox inset="0,0,0,0">
              <w:txbxContent>
                <w:p>
                  <w:pPr>
                    <w:spacing w:before="21"/>
                    <w:ind w:left="29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30.0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2.52002pt;margin-top:233.279999pt;width:36.6pt;height:14.2pt;mso-position-horizontal-relative:page;mso-position-vertical-relative:page;z-index:-1954480" type="#_x0000_t202" filled="false" stroked="false">
            <v:textbox inset="0,0,0,0">
              <w:txbxContent>
                <w:p>
                  <w:pPr>
                    <w:spacing w:before="21"/>
                    <w:ind w:left="314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37.9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880001pt;margin-top:247.440002pt;width:229.95pt;height:14.2pt;mso-position-horizontal-relative:page;mso-position-vertical-relative:page;z-index:-1954456" type="#_x0000_t202" filled="false" stroked="false">
            <v:textbox inset="0,0,0,0">
              <w:txbxContent>
                <w:p>
                  <w:pPr>
                    <w:spacing w:before="21"/>
                    <w:ind w:left="107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Población vulnerable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por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ingresos</w:t>
                  </w:r>
                  <w:r>
                    <w:rPr>
                      <w:rFonts w:ascii="Montserrat Light" w:hAns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799988pt;margin-top:247.440002pt;width:38.3pt;height:14.2pt;mso-position-horizontal-relative:page;mso-position-vertical-relative:page;z-index:-1954432" type="#_x0000_t202" filled="false" stroked="false">
            <v:textbox inset="0,0,0,0">
              <w:txbxContent>
                <w:p>
                  <w:pPr>
                    <w:spacing w:before="21"/>
                    <w:ind w:left="467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5.3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247.440002pt;width:35.550pt;height:14.2pt;mso-position-horizontal-relative:page;mso-position-vertical-relative:page;z-index:-1954408" type="#_x0000_t202" filled="false" stroked="false">
            <v:textbox inset="0,0,0,0">
              <w:txbxContent>
                <w:p>
                  <w:pPr>
                    <w:spacing w:before="21"/>
                    <w:ind w:left="40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8.2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600006pt;margin-top:247.440002pt;width:35.4pt;height:14.2pt;mso-position-horizontal-relative:page;mso-position-vertical-relative:page;z-index:-1954384" type="#_x0000_t202" filled="false" stroked="false">
            <v:textbox inset="0,0,0,0">
              <w:txbxContent>
                <w:p>
                  <w:pPr>
                    <w:spacing w:before="21"/>
                    <w:ind w:left="388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4.6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247.440002pt;width:42.5pt;height:14.2pt;mso-position-horizontal-relative:page;mso-position-vertical-relative:page;z-index:-1954360" type="#_x0000_t202" filled="false" stroked="false">
            <v:textbox inset="0,0,0,0">
              <w:txbxContent>
                <w:p>
                  <w:pPr>
                    <w:spacing w:before="21"/>
                    <w:ind w:left="429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40.7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247.440002pt;width:35.550pt;height:14.2pt;mso-position-horizontal-relative:page;mso-position-vertical-relative:page;z-index:-1954336" type="#_x0000_t202" filled="false" stroked="false">
            <v:textbox inset="0,0,0,0">
              <w:txbxContent>
                <w:p>
                  <w:pPr>
                    <w:spacing w:before="21"/>
                    <w:ind w:left="297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66.8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47.440002pt;width:35.4pt;height:14.2pt;mso-position-horizontal-relative:page;mso-position-vertical-relative:page;z-index:-1954312" type="#_x0000_t202" filled="false" stroked="false">
            <v:textbox inset="0,0,0,0">
              <w:txbxContent>
                <w:p>
                  <w:pPr>
                    <w:spacing w:before="21"/>
                    <w:ind w:left="295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38.4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47.440002pt;width:35.4pt;height:14.2pt;mso-position-horizontal-relative:page;mso-position-vertical-relative:page;z-index:-1954288" type="#_x0000_t202" filled="false" stroked="false">
            <v:textbox inset="0,0,0,0">
              <w:txbxContent>
                <w:p>
                  <w:pPr>
                    <w:spacing w:before="21"/>
                    <w:ind w:left="384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8.0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247.440002pt;width:35.550pt;height:14.2pt;mso-position-horizontal-relative:page;mso-position-vertical-relative:page;z-index:-1954264" type="#_x0000_t202" filled="false" stroked="false">
            <v:textbox inset="0,0,0,0">
              <w:txbxContent>
                <w:p>
                  <w:pPr>
                    <w:spacing w:before="21"/>
                    <w:ind w:left="391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8.9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247.440002pt;width:35.4pt;height:14.2pt;mso-position-horizontal-relative:page;mso-position-vertical-relative:page;z-index:-1954240" type="#_x0000_t202" filled="false" stroked="false">
            <v:textbox inset="0,0,0,0">
              <w:txbxContent>
                <w:p>
                  <w:pPr>
                    <w:spacing w:before="21"/>
                    <w:ind w:left="405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7.2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1.719971pt;margin-top:247.440002pt;width:35.4pt;height:14.2pt;mso-position-horizontal-relative:page;mso-position-vertical-relative:page;z-index:-1954216" type="#_x0000_t202" filled="false" stroked="false">
            <v:textbox inset="0,0,0,0">
              <w:txbxContent>
                <w:p>
                  <w:pPr>
                    <w:spacing w:before="21"/>
                    <w:ind w:left="395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9.9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7.119995pt;margin-top:247.440002pt;width:35.4pt;height:14.2pt;mso-position-horizontal-relative:page;mso-position-vertical-relative:page;z-index:-1954192" type="#_x0000_t202" filled="false" stroked="false">
            <v:textbox inset="0,0,0,0">
              <w:txbxContent>
                <w:p>
                  <w:pPr>
                    <w:spacing w:before="21"/>
                    <w:ind w:left="386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11.2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2.52002pt;margin-top:247.440002pt;width:36.6pt;height:14.2pt;mso-position-horizontal-relative:page;mso-position-vertical-relative:page;z-index:-1954168" type="#_x0000_t202" filled="false" stroked="false">
            <v:textbox inset="0,0,0,0">
              <w:txbxContent>
                <w:p>
                  <w:pPr>
                    <w:spacing w:before="21"/>
                    <w:ind w:left="405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9.3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880001pt;margin-top:261.599487pt;width:229.95pt;height:14.3pt;mso-position-horizontal-relative:page;mso-position-vertical-relative:page;z-index:-1954144" type="#_x0000_t202" filled="false" stroked="false">
            <v:textbox inset="0,0,0,0">
              <w:txbxContent>
                <w:p>
                  <w:pPr>
                    <w:spacing w:before="21"/>
                    <w:ind w:left="107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Población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  <w:sz w:val="16"/>
                    </w:rPr>
                    <w:t>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pobre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  <w:sz w:val="16"/>
                    </w:rPr>
                    <w:t> 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vulnerable</w:t>
                  </w:r>
                  <w:r>
                    <w:rPr>
                      <w:rFonts w:ascii="Montserrat Light" w:hAns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799988pt;margin-top:261.599487pt;width:38.3pt;height:14.3pt;mso-position-horizontal-relative:page;mso-position-vertical-relative:page;z-index:-1954120" type="#_x0000_t202" filled="false" stroked="false">
            <v:textbox inset="0,0,0,0">
              <w:txbxContent>
                <w:p>
                  <w:pPr>
                    <w:spacing w:before="21"/>
                    <w:ind w:left="367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38.3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261.599487pt;width:35.550pt;height:14.3pt;mso-position-horizontal-relative:page;mso-position-vertical-relative:page;z-index:-1954096" type="#_x0000_t202" filled="false" stroked="false">
            <v:textbox inset="0,0,0,0">
              <w:txbxContent>
                <w:p>
                  <w:pPr>
                    <w:spacing w:before="21"/>
                    <w:ind w:left="307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34.2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600006pt;margin-top:261.599487pt;width:35.4pt;height:14.3pt;mso-position-horizontal-relative:page;mso-position-vertical-relative:page;z-index:-1954072" type="#_x0000_t202" filled="false" stroked="false">
            <v:textbox inset="0,0,0,0">
              <w:txbxContent>
                <w:p>
                  <w:pPr>
                    <w:spacing w:before="21"/>
                    <w:ind w:left="275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44.4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261.599487pt;width:42.5pt;height:14.3pt;mso-position-horizontal-relative:page;mso-position-vertical-relative:page;z-index:-1954048" type="#_x0000_t202" filled="false" stroked="false">
            <v:textbox inset="0,0,0,0">
              <w:txbxContent>
                <w:p>
                  <w:pPr>
                    <w:spacing w:before="21"/>
                    <w:ind w:left="388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291.8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261.599487pt;width:35.550pt;height:14.3pt;mso-position-horizontal-relative:page;mso-position-vertical-relative:page;z-index:-1954024" type="#_x0000_t202" filled="false" stroked="false">
            <v:textbox inset="0,0,0,0">
              <w:txbxContent>
                <w:p>
                  <w:pPr>
                    <w:spacing w:before="21"/>
                    <w:ind w:left="2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276.7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61.599487pt;width:35.4pt;height:14.3pt;mso-position-horizontal-relative:page;mso-position-vertical-relative:page;z-index:-1954000" type="#_x0000_t202" filled="false" stroked="false">
            <v:textbox inset="0,0,0,0">
              <w:txbxContent>
                <w:p>
                  <w:pPr>
                    <w:spacing w:before="21"/>
                    <w:ind w:left="227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373.5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61.599487pt;width:35.4pt;height:14.3pt;mso-position-horizontal-relative:page;mso-position-vertical-relative:page;z-index:-1953976" type="#_x0000_t202" filled="false" stroked="false">
            <v:textbox inset="0,0,0,0">
              <w:txbxContent>
                <w:p>
                  <w:pPr>
                    <w:spacing w:before="21"/>
                    <w:ind w:left="316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23.7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261.599487pt;width:35.550pt;height:14.3pt;mso-position-horizontal-relative:page;mso-position-vertical-relative:page;z-index:-1953952" type="#_x0000_t202" filled="false" stroked="false">
            <v:textbox inset="0,0,0,0">
              <w:txbxContent>
                <w:p>
                  <w:pPr>
                    <w:spacing w:before="21"/>
                    <w:ind w:left="321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23.5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261.599487pt;width:35.4pt;height:14.3pt;mso-position-horizontal-relative:page;mso-position-vertical-relative:page;z-index:-1953928" type="#_x0000_t202" filled="false" stroked="false">
            <v:textbox inset="0,0,0,0">
              <w:txbxContent>
                <w:p>
                  <w:pPr>
                    <w:spacing w:before="21"/>
                    <w:ind w:left="35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27.1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1.719971pt;margin-top:261.599487pt;width:35.4pt;height:14.3pt;mso-position-horizontal-relative:page;mso-position-vertical-relative:page;z-index:-1953904" type="#_x0000_t202" filled="false" stroked="false">
            <v:textbox inset="0,0,0,0">
              <w:txbxContent>
                <w:p>
                  <w:pPr>
                    <w:spacing w:before="21"/>
                    <w:ind w:left="314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29.3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7.119995pt;margin-top:261.599487pt;width:35.4pt;height:14.3pt;mso-position-horizontal-relative:page;mso-position-vertical-relative:page;z-index:-1953880" type="#_x0000_t202" filled="false" stroked="false">
            <v:textbox inset="0,0,0,0">
              <w:txbxContent>
                <w:p>
                  <w:pPr>
                    <w:spacing w:before="21"/>
                    <w:ind w:left="302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29.8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2.52002pt;margin-top:261.599487pt;width:36.6pt;height:14.3pt;mso-position-horizontal-relative:page;mso-position-vertical-relative:page;z-index:-1953856" type="#_x0000_t202" filled="false" stroked="false">
            <v:textbox inset="0,0,0,0">
              <w:txbxContent>
                <w:p>
                  <w:pPr>
                    <w:spacing w:before="21"/>
                    <w:ind w:left="302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34.9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880001pt;margin-top:275.855011pt;width:666.25pt;height:14.2pt;mso-position-horizontal-relative:page;mso-position-vertical-relative:page;z-index:-1953832" type="#_x0000_t202" filled="false" stroked="false">
            <v:textbox inset="0,0,0,0">
              <w:txbxContent>
                <w:p>
                  <w:pPr>
                    <w:spacing w:before="22"/>
                    <w:ind w:left="107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Privación social</w:t>
                  </w:r>
                  <w:r>
                    <w:rPr>
                      <w:rFonts w:ascii="Montserrat Light" w:hAns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880001pt;margin-top:290.03949pt;width:229.95pt;height:14.2pt;mso-position-horizontal-relative:page;mso-position-vertical-relative:page;z-index:-1953808" type="#_x0000_t202" filled="false" stroked="false">
            <v:textbox inset="0,0,0,0">
              <w:txbxContent>
                <w:p>
                  <w:pPr>
                    <w:spacing w:before="21"/>
                    <w:ind w:left="107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Población con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menos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una carencia social</w:t>
                  </w:r>
                  <w:r>
                    <w:rPr>
                      <w:rFonts w:ascii="Montserrat Light" w:hAns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799988pt;margin-top:290.03949pt;width:38.3pt;height:14.2pt;mso-position-horizontal-relative:page;mso-position-vertical-relative:page;z-index:-1953784" type="#_x0000_t202" filled="false" stroked="false">
            <v:textbox inset="0,0,0,0">
              <w:txbxContent>
                <w:p>
                  <w:pPr>
                    <w:spacing w:before="21"/>
                    <w:ind w:left="371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56.3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290.03949pt;width:35.550pt;height:14.2pt;mso-position-horizontal-relative:page;mso-position-vertical-relative:page;z-index:-1953760" type="#_x0000_t202" filled="false" stroked="false">
            <v:textbox inset="0,0,0,0">
              <w:txbxContent>
                <w:p>
                  <w:pPr>
                    <w:spacing w:before="21"/>
                    <w:ind w:left="314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57.6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600006pt;margin-top:290.03949pt;width:35.4pt;height:14.2pt;mso-position-horizontal-relative:page;mso-position-vertical-relative:page;z-index:-1953736" type="#_x0000_t202" filled="false" stroked="false">
            <v:textbox inset="0,0,0,0">
              <w:txbxContent>
                <w:p>
                  <w:pPr>
                    <w:spacing w:before="21"/>
                    <w:ind w:left="338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51.0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290.03949pt;width:42.5pt;height:14.2pt;mso-position-horizontal-relative:page;mso-position-vertical-relative:page;z-index:-1953712" type="#_x0000_t202" filled="false" stroked="false">
            <v:textbox inset="0,0,0,0">
              <w:txbxContent>
                <w:p>
                  <w:pPr>
                    <w:spacing w:before="21"/>
                    <w:ind w:left="34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428.6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290.03949pt;width:35.550pt;height:14.2pt;mso-position-horizontal-relative:page;mso-position-vertical-relative:page;z-index:-1953688" type="#_x0000_t202" filled="false" stroked="false">
            <v:textbox inset="0,0,0,0">
              <w:txbxContent>
                <w:p>
                  <w:pPr>
                    <w:spacing w:before="21"/>
                    <w:ind w:left="189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466.0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90.03949pt;width:35.4pt;height:14.2pt;mso-position-horizontal-relative:page;mso-position-vertical-relative:page;z-index:-1953664" type="#_x0000_t202" filled="false" stroked="false">
            <v:textbox inset="0,0,0,0">
              <w:txbxContent>
                <w:p>
                  <w:pPr>
                    <w:spacing w:before="21"/>
                    <w:ind w:left="194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429.4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90.03949pt;width:35.4pt;height:14.2pt;mso-position-horizontal-relative:page;mso-position-vertical-relative:page;z-index:-1953640" type="#_x0000_t202" filled="false" stroked="false">
            <v:textbox inset="0,0,0,0">
              <w:txbxContent>
                <w:p>
                  <w:pPr>
                    <w:spacing w:before="21"/>
                    <w:ind w:left="302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68.3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290.03949pt;width:35.550pt;height:14.2pt;mso-position-horizontal-relative:page;mso-position-vertical-relative:page;z-index:-1953616" type="#_x0000_t202" filled="false" stroked="false">
            <v:textbox inset="0,0,0,0">
              <w:txbxContent>
                <w:p>
                  <w:pPr>
                    <w:spacing w:before="21"/>
                    <w:ind w:left="304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67.6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290.03949pt;width:35.4pt;height:14.2pt;mso-position-horizontal-relative:page;mso-position-vertical-relative:page;z-index:-1953592" type="#_x0000_t202" filled="false" stroked="false">
            <v:textbox inset="0,0,0,0">
              <w:txbxContent>
                <w:p>
                  <w:pPr>
                    <w:spacing w:before="21"/>
                    <w:ind w:left="311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65.7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1.719971pt;margin-top:290.03949pt;width:35.4pt;height:14.2pt;mso-position-horizontal-relative:page;mso-position-vertical-relative:page;z-index:-1953568" type="#_x0000_t202" filled="false" stroked="false">
            <v:textbox inset="0,0,0,0">
              <w:txbxContent>
                <w:p>
                  <w:pPr>
                    <w:spacing w:before="21"/>
                    <w:ind w:left="287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84.6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7.119995pt;margin-top:290.03949pt;width:35.4pt;height:14.2pt;mso-position-horizontal-relative:page;mso-position-vertical-relative:page;z-index:-1953544" type="#_x0000_t202" filled="false" stroked="false">
            <v:textbox inset="0,0,0,0">
              <w:txbxContent>
                <w:p>
                  <w:pPr>
                    <w:spacing w:before="21"/>
                    <w:ind w:left="307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85.7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2.52002pt;margin-top:290.03949pt;width:36.6pt;height:14.2pt;mso-position-horizontal-relative:page;mso-position-vertical-relative:page;z-index:-1953520" type="#_x0000_t202" filled="false" stroked="false">
            <v:textbox inset="0,0,0,0">
              <w:txbxContent>
                <w:p>
                  <w:pPr>
                    <w:spacing w:before="21"/>
                    <w:ind w:left="292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84.7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880001pt;margin-top:304.200012pt;width:229.95pt;height:14.3pt;mso-position-horizontal-relative:page;mso-position-vertical-relative:page;z-index:-1953496" type="#_x0000_t202" filled="false" stroked="false">
            <v:textbox inset="0,0,0,0">
              <w:txbxContent>
                <w:p>
                  <w:pPr>
                    <w:spacing w:before="21"/>
                    <w:ind w:left="107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Población con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menos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tres carencias sociales</w:t>
                  </w:r>
                  <w:r>
                    <w:rPr>
                      <w:rFonts w:ascii="Montserrat Light" w:hAns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799988pt;margin-top:304.200012pt;width:38.3pt;height:14.3pt;mso-position-horizontal-relative:page;mso-position-vertical-relative:page;z-index:-1953472" type="#_x0000_t202" filled="false" stroked="false">
            <v:textbox inset="0,0,0,0">
              <w:txbxContent>
                <w:p>
                  <w:pPr>
                    <w:spacing w:before="21"/>
                    <w:ind w:left="388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10.9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304.200012pt;width:35.550pt;height:14.3pt;mso-position-horizontal-relative:page;mso-position-vertical-relative:page;z-index:-1953448" type="#_x0000_t202" filled="false" stroked="false">
            <v:textbox inset="0,0,0,0">
              <w:txbxContent>
                <w:p>
                  <w:pPr>
                    <w:spacing w:before="21"/>
                    <w:ind w:left="34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13.0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600006pt;margin-top:304.200012pt;width:35.4pt;height:14.3pt;mso-position-horizontal-relative:page;mso-position-vertical-relative:page;z-index:-1953424" type="#_x0000_t202" filled="false" stroked="false">
            <v:textbox inset="0,0,0,0">
              <w:txbxContent>
                <w:p>
                  <w:pPr>
                    <w:spacing w:before="21"/>
                    <w:ind w:left="326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10.8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304.200012pt;width:42.5pt;height:14.3pt;mso-position-horizontal-relative:page;mso-position-vertical-relative:page;z-index:-1953400" type="#_x0000_t202" filled="false" stroked="false">
            <v:textbox inset="0,0,0,0">
              <w:txbxContent>
                <w:p>
                  <w:pPr>
                    <w:spacing w:before="21"/>
                    <w:ind w:left="446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82.9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304.200012pt;width:35.550pt;height:14.3pt;mso-position-horizontal-relative:page;mso-position-vertical-relative:page;z-index:-1953376" type="#_x0000_t202" filled="false" stroked="false">
            <v:textbox inset="0,0,0,0">
              <w:txbxContent>
                <w:p>
                  <w:pPr>
                    <w:spacing w:before="21"/>
                    <w:ind w:left="23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104.9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04.200012pt;width:35.4pt;height:14.3pt;mso-position-horizontal-relative:page;mso-position-vertical-relative:page;z-index:-1953352" type="#_x0000_t202" filled="false" stroked="false">
            <v:textbox inset="0,0,0,0">
              <w:txbxContent>
                <w:p>
                  <w:pPr>
                    <w:spacing w:before="21"/>
                    <w:ind w:left="345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91.2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304.200012pt;width:35.4pt;height:14.3pt;mso-position-horizontal-relative:page;mso-position-vertical-relative:page;z-index:-1953328" type="#_x0000_t202" filled="false" stroked="false">
            <v:textbox inset="0,0,0,0">
              <w:txbxContent>
                <w:p>
                  <w:pPr>
                    <w:spacing w:before="21"/>
                    <w:ind w:left="304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20.2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04.200012pt;width:35.550pt;height:14.3pt;mso-position-horizontal-relative:page;mso-position-vertical-relative:page;z-index:-1953304" type="#_x0000_t202" filled="false" stroked="false">
            <v:textbox inset="0,0,0,0">
              <w:txbxContent>
                <w:p>
                  <w:pPr>
                    <w:spacing w:before="21"/>
                    <w:ind w:left="304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23.0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304.200012pt;width:35.4pt;height:14.3pt;mso-position-horizontal-relative:page;mso-position-vertical-relative:page;z-index:-1953280" type="#_x0000_t202" filled="false" stroked="false">
            <v:textbox inset="0,0,0,0">
              <w:txbxContent>
                <w:p>
                  <w:pPr>
                    <w:spacing w:before="21"/>
                    <w:ind w:left="297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24.9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1.719971pt;margin-top:304.200012pt;width:35.4pt;height:14.3pt;mso-position-horizontal-relative:page;mso-position-vertical-relative:page;z-index:-1953256" type="#_x0000_t202" filled="false" stroked="false">
            <v:textbox inset="0,0,0,0">
              <w:txbxContent>
                <w:p>
                  <w:pPr>
                    <w:spacing w:before="21"/>
                    <w:ind w:left="304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25.0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7.119995pt;margin-top:304.200012pt;width:35.4pt;height:14.3pt;mso-position-horizontal-relative:page;mso-position-vertical-relative:page;z-index:-1953232" type="#_x0000_t202" filled="false" stroked="false">
            <v:textbox inset="0,0,0,0">
              <w:txbxContent>
                <w:p>
                  <w:pPr>
                    <w:spacing w:before="21"/>
                    <w:ind w:left="312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29.2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2.52002pt;margin-top:304.200012pt;width:36.6pt;height:14.3pt;mso-position-horizontal-relative:page;mso-position-vertical-relative:page;z-index:-1953208" type="#_x0000_t202" filled="false" stroked="false">
            <v:textbox inset="0,0,0,0">
              <w:txbxContent>
                <w:p>
                  <w:pPr>
                    <w:spacing w:before="21"/>
                    <w:ind w:left="355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32.1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880001pt;margin-top:318.454498pt;width:666.25pt;height:14.2pt;mso-position-horizontal-relative:page;mso-position-vertical-relative:page;z-index:-1953184" type="#_x0000_t202" filled="false" stroked="false">
            <v:textbox inset="0,0,0,0">
              <w:txbxContent>
                <w:p>
                  <w:pPr>
                    <w:spacing w:before="22"/>
                    <w:ind w:left="107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Indicadores de carencia social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880001pt;margin-top:332.640015pt;width:229.95pt;height:14.2pt;mso-position-horizontal-relative:page;mso-position-vertical-relative:page;z-index:-1953160" type="#_x0000_t202" filled="false" stroked="false">
            <v:textbox inset="0,0,0,0">
              <w:txbxContent>
                <w:p>
                  <w:pPr>
                    <w:spacing w:before="21"/>
                    <w:ind w:left="107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Rezago</w:t>
                  </w:r>
                  <w:r>
                    <w:rPr>
                      <w:rFonts w:ascii="Montserrat Light"/>
                      <w:b w:val="0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educativo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799988pt;margin-top:332.640015pt;width:38.3pt;height:14.2pt;mso-position-horizontal-relative:page;mso-position-vertical-relative:page;z-index:-1953136" type="#_x0000_t202" filled="false" stroked="false">
            <v:textbox inset="0,0,0,0">
              <w:txbxContent>
                <w:p>
                  <w:pPr>
                    <w:spacing w:before="21"/>
                    <w:ind w:left="405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13.6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332.640015pt;width:35.550pt;height:14.2pt;mso-position-horizontal-relative:page;mso-position-vertical-relative:page;z-index:-1953112" type="#_x0000_t202" filled="false" stroked="false">
            <v:textbox inset="0,0,0,0">
              <w:txbxContent>
                <w:p>
                  <w:pPr>
                    <w:spacing w:before="21"/>
                    <w:ind w:left="34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14.5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600006pt;margin-top:332.640015pt;width:35.4pt;height:14.2pt;mso-position-horizontal-relative:page;mso-position-vertical-relative:page;z-index:-1953088" type="#_x0000_t202" filled="false" stroked="false">
            <v:textbox inset="0,0,0,0">
              <w:txbxContent>
                <w:p>
                  <w:pPr>
                    <w:spacing w:before="21"/>
                    <w:ind w:left="338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14.2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332.640015pt;width:42.5pt;height:14.2pt;mso-position-horizontal-relative:page;mso-position-vertical-relative:page;z-index:-1953064" type="#_x0000_t202" filled="false" stroked="false">
            <v:textbox inset="0,0,0,0">
              <w:txbxContent>
                <w:p>
                  <w:pPr>
                    <w:spacing w:before="21"/>
                    <w:ind w:left="393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103.5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332.640015pt;width:35.550pt;height:14.2pt;mso-position-horizontal-relative:page;mso-position-vertical-relative:page;z-index:-1953040" type="#_x0000_t202" filled="false" stroked="false">
            <v:textbox inset="0,0,0,0">
              <w:txbxContent>
                <w:p>
                  <w:pPr>
                    <w:spacing w:before="21"/>
                    <w:ind w:left="28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117.0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32.640015pt;width:35.4pt;height:14.2pt;mso-position-horizontal-relative:page;mso-position-vertical-relative:page;z-index:-1953016" type="#_x0000_t202" filled="false" stroked="false">
            <v:textbox inset="0,0,0,0">
              <w:txbxContent>
                <w:p>
                  <w:pPr>
                    <w:spacing w:before="21"/>
                    <w:ind w:left="29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119.3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332.640015pt;width:35.4pt;height:14.2pt;mso-position-horizontal-relative:page;mso-position-vertical-relative:page;z-index:-1952992" type="#_x0000_t202" filled="false" stroked="false">
            <v:textbox inset="0,0,0,0">
              <w:txbxContent>
                <w:p>
                  <w:pPr>
                    <w:spacing w:before="21"/>
                    <w:ind w:left="331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19.0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32.640015pt;width:35.550pt;height:14.2pt;mso-position-horizontal-relative:page;mso-position-vertical-relative:page;z-index:-1952968" type="#_x0000_t202" filled="false" stroked="false">
            <v:textbox inset="0,0,0,0">
              <w:txbxContent>
                <w:p>
                  <w:pPr>
                    <w:spacing w:before="21"/>
                    <w:ind w:left="345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19.2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332.640015pt;width:35.4pt;height:14.2pt;mso-position-horizontal-relative:page;mso-position-vertical-relative:page;z-index:-1952944" type="#_x0000_t202" filled="false" stroked="false">
            <v:textbox inset="0,0,0,0">
              <w:txbxContent>
                <w:p>
                  <w:pPr>
                    <w:spacing w:before="21"/>
                    <w:ind w:left="331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19.4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1.719971pt;margin-top:332.640015pt;width:35.4pt;height:14.2pt;mso-position-horizontal-relative:page;mso-position-vertical-relative:page;z-index:-1952920" type="#_x0000_t202" filled="false" stroked="false">
            <v:textbox inset="0,0,0,0">
              <w:txbxContent>
                <w:p>
                  <w:pPr>
                    <w:spacing w:before="21"/>
                    <w:ind w:left="321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23.5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7.119995pt;margin-top:332.640015pt;width:35.4pt;height:14.2pt;mso-position-horizontal-relative:page;mso-position-vertical-relative:page;z-index:-1952896" type="#_x0000_t202" filled="false" stroked="false">
            <v:textbox inset="0,0,0,0">
              <w:txbxContent>
                <w:p>
                  <w:pPr>
                    <w:spacing w:before="21"/>
                    <w:ind w:left="29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24.4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2.52002pt;margin-top:332.640015pt;width:36.6pt;height:14.2pt;mso-position-horizontal-relative:page;mso-position-vertical-relative:page;z-index:-1952872" type="#_x0000_t202" filled="false" stroked="false">
            <v:textbox inset="0,0,0,0">
              <w:txbxContent>
                <w:p>
                  <w:pPr>
                    <w:spacing w:before="21"/>
                    <w:ind w:left="355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25.1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880001pt;margin-top:346.799988pt;width:229.95pt;height:14.3pt;mso-position-horizontal-relative:page;mso-position-vertical-relative:page;z-index:-1952848" type="#_x0000_t202" filled="false" stroked="false">
            <v:textbox inset="0,0,0,0">
              <w:txbxContent>
                <w:p>
                  <w:pPr>
                    <w:spacing w:before="21"/>
                    <w:ind w:left="107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Carencia por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acceso</w:t>
                  </w:r>
                  <w:r>
                    <w:rPr>
                      <w:rFonts w:ascii="Montserrat Light"/>
                      <w:b w:val="0"/>
                      <w:color w:val="394049"/>
                      <w:sz w:val="16"/>
                    </w:rPr>
                    <w:t> a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los servicios de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  <w:sz w:val="16"/>
                    </w:rPr>
                    <w:t>salud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799988pt;margin-top:346.799988pt;width:38.3pt;height:14.3pt;mso-position-horizontal-relative:page;mso-position-vertical-relative:page;z-index:-1952824" type="#_x0000_t202" filled="false" stroked="false">
            <v:textbox inset="0,0,0,0">
              <w:txbxContent>
                <w:p>
                  <w:pPr>
                    <w:spacing w:before="21"/>
                    <w:ind w:left="393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10.7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346.799988pt;width:35.550pt;height:14.3pt;mso-position-horizontal-relative:page;mso-position-vertical-relative:page;z-index:-1952800" type="#_x0000_t202" filled="false" stroked="false">
            <v:textbox inset="0,0,0,0">
              <w:txbxContent>
                <w:p>
                  <w:pPr>
                    <w:spacing w:before="21"/>
                    <w:ind w:left="338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17.4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600006pt;margin-top:346.799988pt;width:35.4pt;height:14.3pt;mso-position-horizontal-relative:page;mso-position-vertical-relative:page;z-index:-1952776" type="#_x0000_t202" filled="false" stroked="false">
            <v:textbox inset="0,0,0,0">
              <w:txbxContent>
                <w:p>
                  <w:pPr>
                    <w:spacing w:before="21"/>
                    <w:ind w:left="35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17.3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346.799988pt;width:42.5pt;height:14.3pt;mso-position-horizontal-relative:page;mso-position-vertical-relative:page;z-index:-1952752" type="#_x0000_t202" filled="false" stroked="false">
            <v:textbox inset="0,0,0,0">
              <w:txbxContent>
                <w:p>
                  <w:pPr>
                    <w:spacing w:before="21"/>
                    <w:ind w:left="475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81.8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346.799988pt;width:35.550pt;height:14.3pt;mso-position-horizontal-relative:page;mso-position-vertical-relative:page;z-index:-1952728" type="#_x0000_t202" filled="false" stroked="false">
            <v:textbox inset="0,0,0,0">
              <w:txbxContent>
                <w:p>
                  <w:pPr>
                    <w:spacing w:before="21"/>
                    <w:ind w:left="225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140.8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46.799988pt;width:35.4pt;height:14.3pt;mso-position-horizontal-relative:page;mso-position-vertical-relative:page;z-index:-1952704" type="#_x0000_t202" filled="false" stroked="false">
            <v:textbox inset="0,0,0,0">
              <w:txbxContent>
                <w:p>
                  <w:pPr>
                    <w:spacing w:before="21"/>
                    <w:ind w:left="242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145.9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346.799988pt;width:35.4pt;height:14.3pt;mso-position-horizontal-relative:page;mso-position-vertical-relative:page;z-index:-1952680" type="#_x0000_t202" filled="false" stroked="false">
            <v:textbox inset="0,0,0,0">
              <w:txbxContent>
                <w:p>
                  <w:pPr>
                    <w:spacing w:before="21"/>
                    <w:ind w:left="345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16.2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46.799988pt;width:35.550pt;height:14.3pt;mso-position-horizontal-relative:page;mso-position-vertical-relative:page;z-index:-1952656" type="#_x0000_t202" filled="false" stroked="false">
            <v:textbox inset="0,0,0,0">
              <w:txbxContent>
                <w:p>
                  <w:pPr>
                    <w:spacing w:before="21"/>
                    <w:ind w:left="307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28.2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346.799988pt;width:35.4pt;height:14.3pt;mso-position-horizontal-relative:page;mso-position-vertical-relative:page;z-index:-1952632" type="#_x0000_t202" filled="false" stroked="false">
            <v:textbox inset="0,0,0,0">
              <w:txbxContent>
                <w:p>
                  <w:pPr>
                    <w:spacing w:before="21"/>
                    <w:ind w:left="347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39.1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1.719971pt;margin-top:346.799988pt;width:35.4pt;height:14.3pt;mso-position-horizontal-relative:page;mso-position-vertical-relative:page;z-index:-1952608" type="#_x0000_t202" filled="false" stroked="false">
            <v:textbox inset="0,0,0,0">
              <w:txbxContent>
                <w:p>
                  <w:pPr>
                    <w:spacing w:before="21"/>
                    <w:ind w:left="338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20.1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7.119995pt;margin-top:346.799988pt;width:35.4pt;height:14.3pt;mso-position-horizontal-relative:page;mso-position-vertical-relative:page;z-index:-1952584" type="#_x0000_t202" filled="false" stroked="false">
            <v:textbox inset="0,0,0,0">
              <w:txbxContent>
                <w:p>
                  <w:pPr>
                    <w:spacing w:before="21"/>
                    <w:ind w:left="319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35.7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2.52002pt;margin-top:346.799988pt;width:36.6pt;height:14.3pt;mso-position-horizontal-relative:page;mso-position-vertical-relative:page;z-index:-1952560" type="#_x0000_t202" filled="false" stroked="false">
            <v:textbox inset="0,0,0,0">
              <w:txbxContent>
                <w:p>
                  <w:pPr>
                    <w:spacing w:before="21"/>
                    <w:ind w:left="292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50.4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880001pt;margin-top:361.079987pt;width:229.95pt;height:14.2pt;mso-position-horizontal-relative:page;mso-position-vertical-relative:page;z-index:-1952536" type="#_x0000_t202" filled="false" stroked="false">
            <v:textbox inset="0,0,0,0">
              <w:txbxContent>
                <w:p>
                  <w:pPr>
                    <w:spacing w:before="21"/>
                    <w:ind w:left="107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Carencia por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acceso</w:t>
                  </w:r>
                  <w:r>
                    <w:rPr>
                      <w:rFonts w:ascii="Montserrat Light"/>
                      <w:b w:val="0"/>
                      <w:color w:val="394049"/>
                      <w:sz w:val="16"/>
                    </w:rPr>
                    <w:t> a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 seguridad social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799988pt;margin-top:361.079987pt;width:38.3pt;height:14.2pt;mso-position-horizontal-relative:page;mso-position-vertical-relative:page;z-index:-1952512" type="#_x0000_t202" filled="false" stroked="false">
            <v:textbox inset="0,0,0,0">
              <w:txbxContent>
                <w:p>
                  <w:pPr>
                    <w:spacing w:before="21"/>
                    <w:ind w:left="355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30.9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361.079987pt;width:35.550pt;height:14.2pt;mso-position-horizontal-relative:page;mso-position-vertical-relative:page;z-index:-1952488" type="#_x0000_t202" filled="false" stroked="false">
            <v:textbox inset="0,0,0,0">
              <w:txbxContent>
                <w:p>
                  <w:pPr>
                    <w:spacing w:before="21"/>
                    <w:ind w:left="319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32.7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600006pt;margin-top:361.079987pt;width:35.4pt;height:14.2pt;mso-position-horizontal-relative:page;mso-position-vertical-relative:page;z-index:-1952464" type="#_x0000_t202" filled="false" stroked="false">
            <v:textbox inset="0,0,0,0">
              <w:txbxContent>
                <w:p>
                  <w:pPr>
                    <w:spacing w:before="21"/>
                    <w:ind w:left="307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29.9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361.079987pt;width:42.5pt;height:14.2pt;mso-position-horizontal-relative:page;mso-position-vertical-relative:page;z-index:-1952440" type="#_x0000_t202" filled="false" stroked="false">
            <v:textbox inset="0,0,0,0">
              <w:txbxContent>
                <w:p>
                  <w:pPr>
                    <w:spacing w:before="21"/>
                    <w:ind w:left="352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234.9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361.079987pt;width:35.550pt;height:14.2pt;mso-position-horizontal-relative:page;mso-position-vertical-relative:page;z-index:-1952416" type="#_x0000_t202" filled="false" stroked="false">
            <v:textbox inset="0,0,0,0">
              <w:txbxContent>
                <w:p>
                  <w:pPr>
                    <w:spacing w:before="21"/>
                    <w:ind w:left="211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264.5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61.079987pt;width:35.4pt;height:14.2pt;mso-position-horizontal-relative:page;mso-position-vertical-relative:page;z-index:-1952392" type="#_x0000_t202" filled="false" stroked="false">
            <v:textbox inset="0,0,0,0">
              <w:txbxContent>
                <w:p>
                  <w:pPr>
                    <w:spacing w:before="21"/>
                    <w:ind w:left="263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251.3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361.079987pt;width:35.4pt;height:14.2pt;mso-position-horizontal-relative:page;mso-position-vertical-relative:page;z-index:-1952368" type="#_x0000_t202" filled="false" stroked="false">
            <v:textbox inset="0,0,0,0">
              <w:txbxContent>
                <w:p>
                  <w:pPr>
                    <w:spacing w:before="21"/>
                    <w:ind w:left="321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53.5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61.079987pt;width:35.550pt;height:14.2pt;mso-position-horizontal-relative:page;mso-position-vertical-relative:page;z-index:-1952344" type="#_x0000_t202" filled="false" stroked="false">
            <v:textbox inset="0,0,0,0">
              <w:txbxContent>
                <w:p>
                  <w:pPr>
                    <w:spacing w:before="21"/>
                    <w:ind w:left="304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52.0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361.079987pt;width:35.4pt;height:14.2pt;mso-position-horizontal-relative:page;mso-position-vertical-relative:page;z-index:-1952320" type="#_x0000_t202" filled="false" stroked="false">
            <v:textbox inset="0,0,0,0">
              <w:txbxContent>
                <w:p>
                  <w:pPr>
                    <w:spacing w:before="21"/>
                    <w:ind w:left="304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50.2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1.719971pt;margin-top:361.079987pt;width:35.4pt;height:14.2pt;mso-position-horizontal-relative:page;mso-position-vertical-relative:page;z-index:-1952296" type="#_x0000_t202" filled="false" stroked="false">
            <v:textbox inset="0,0,0,0">
              <w:txbxContent>
                <w:p>
                  <w:pPr>
                    <w:spacing w:before="21"/>
                    <w:ind w:left="307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66.2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7.119995pt;margin-top:361.079987pt;width:35.4pt;height:14.2pt;mso-position-horizontal-relative:page;mso-position-vertical-relative:page;z-index:-1952272" type="#_x0000_t202" filled="false" stroked="false">
            <v:textbox inset="0,0,0,0">
              <w:txbxContent>
                <w:p>
                  <w:pPr>
                    <w:spacing w:before="21"/>
                    <w:ind w:left="292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66.0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2.52002pt;margin-top:361.079987pt;width:36.6pt;height:14.2pt;mso-position-horizontal-relative:page;mso-position-vertical-relative:page;z-index:-1952248" type="#_x0000_t202" filled="false" stroked="false">
            <v:textbox inset="0,0,0,0">
              <w:txbxContent>
                <w:p>
                  <w:pPr>
                    <w:spacing w:before="21"/>
                    <w:ind w:left="297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64.7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880001pt;margin-top:375.23999pt;width:229.95pt;height:14.2pt;mso-position-horizontal-relative:page;mso-position-vertical-relative:page;z-index:-1952224" type="#_x0000_t202" filled="false" stroked="false">
            <v:textbox inset="0,0,0,0">
              <w:txbxContent>
                <w:p>
                  <w:pPr>
                    <w:spacing w:before="21"/>
                    <w:ind w:left="107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Carencia por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calidad </w:t>
                  </w:r>
                  <w:r>
                    <w:rPr>
                      <w:rFonts w:ascii="Montserrat Light"/>
                      <w:b w:val="0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espacios de </w:t>
                  </w:r>
                  <w:r>
                    <w:rPr>
                      <w:rFonts w:ascii="Montserrat Light"/>
                      <w:b w:val="0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 vivienda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799988pt;margin-top:375.23999pt;width:38.3pt;height:14.2pt;mso-position-horizontal-relative:page;mso-position-vertical-relative:page;z-index:-1952200" type="#_x0000_t202" filled="false" stroked="false">
            <v:textbox inset="0,0,0,0">
              <w:txbxContent>
                <w:p>
                  <w:pPr>
                    <w:spacing w:before="21"/>
                    <w:ind w:left="396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14.2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375.23999pt;width:35.550pt;height:14.2pt;mso-position-horizontal-relative:page;mso-position-vertical-relative:page;z-index:-1952176" type="#_x0000_t202" filled="false" stroked="false">
            <v:textbox inset="0,0,0,0">
              <w:txbxContent>
                <w:p>
                  <w:pPr>
                    <w:spacing w:before="21"/>
                    <w:ind w:left="374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11.4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600006pt;margin-top:375.23999pt;width:35.4pt;height:14.2pt;mso-position-horizontal-relative:page;mso-position-vertical-relative:page;z-index:-1952152" type="#_x0000_t202" filled="false" stroked="false">
            <v:textbox inset="0,0,0,0">
              <w:txbxContent>
                <w:p>
                  <w:pPr>
                    <w:spacing w:before="21"/>
                    <w:ind w:left="391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8.6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375.23999pt;width:42.5pt;height:14.2pt;mso-position-horizontal-relative:page;mso-position-vertical-relative:page;z-index:-1952128" type="#_x0000_t202" filled="false" stroked="false">
            <v:textbox inset="0,0,0,0">
              <w:txbxContent>
                <w:p>
                  <w:pPr>
                    <w:spacing w:before="21"/>
                    <w:ind w:left="376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107.8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375.23999pt;width:35.550pt;height:14.2pt;mso-position-horizontal-relative:page;mso-position-vertical-relative:page;z-index:-1952104" type="#_x0000_t202" filled="false" stroked="false">
            <v:textbox inset="0,0,0,0">
              <w:txbxContent>
                <w:p>
                  <w:pPr>
                    <w:spacing w:before="21"/>
                    <w:ind w:left="347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92.1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75.23999pt;width:35.4pt;height:14.2pt;mso-position-horizontal-relative:page;mso-position-vertical-relative:page;z-index:-1952080" type="#_x0000_t202" filled="false" stroked="false">
            <v:textbox inset="0,0,0,0">
              <w:txbxContent>
                <w:p>
                  <w:pPr>
                    <w:spacing w:before="21"/>
                    <w:ind w:left="316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72.5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375.23999pt;width:35.4pt;height:14.2pt;mso-position-horizontal-relative:page;mso-position-vertical-relative:page;z-index:-1952056" type="#_x0000_t202" filled="false" stroked="false">
            <v:textbox inset="0,0,0,0">
              <w:txbxContent>
                <w:p>
                  <w:pPr>
                    <w:spacing w:before="21"/>
                    <w:ind w:left="372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11.0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75.23999pt;width:35.550pt;height:14.2pt;mso-position-horizontal-relative:page;mso-position-vertical-relative:page;z-index:-1952032" type="#_x0000_t202" filled="false" stroked="false">
            <v:textbox inset="0,0,0,0">
              <w:txbxContent>
                <w:p>
                  <w:pPr>
                    <w:spacing w:before="21"/>
                    <w:ind w:left="403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9.3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375.23999pt;width:35.4pt;height:14.2pt;mso-position-horizontal-relative:page;mso-position-vertical-relative:page;z-index:-1952008" type="#_x0000_t202" filled="false" stroked="false">
            <v:textbox inset="0,0,0,0">
              <w:txbxContent>
                <w:p>
                  <w:pPr>
                    <w:spacing w:before="21"/>
                    <w:ind w:left="436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9.1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1.719971pt;margin-top:375.23999pt;width:35.4pt;height:14.2pt;mso-position-horizontal-relative:page;mso-position-vertical-relative:page;z-index:-1951984" type="#_x0000_t202" filled="false" stroked="false">
            <v:textbox inset="0,0,0,0">
              <w:txbxContent>
                <w:p>
                  <w:pPr>
                    <w:spacing w:before="21"/>
                    <w:ind w:left="347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13.6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7.119995pt;margin-top:375.23999pt;width:35.4pt;height:14.2pt;mso-position-horizontal-relative:page;mso-position-vertical-relative:page;z-index:-1951960" type="#_x0000_t202" filled="false" stroked="false">
            <v:textbox inset="0,0,0,0">
              <w:txbxContent>
                <w:p>
                  <w:pPr>
                    <w:spacing w:before="21"/>
                    <w:ind w:left="374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11.8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2.52002pt;margin-top:375.23999pt;width:36.6pt;height:14.2pt;mso-position-horizontal-relative:page;mso-position-vertical-relative:page;z-index:-1951936" type="#_x0000_t202" filled="false" stroked="false">
            <v:textbox inset="0,0,0,0">
              <w:txbxContent>
                <w:p>
                  <w:pPr>
                    <w:spacing w:before="21"/>
                    <w:ind w:left="386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11.7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880001pt;margin-top:389.399506pt;width:229.95pt;height:25.2pt;mso-position-horizontal-relative:page;mso-position-vertical-relative:page;z-index:-1951912" type="#_x0000_t202" filled="false" stroked="false">
            <v:textbox inset="0,0,0,0">
              <w:txbxContent>
                <w:p>
                  <w:pPr>
                    <w:spacing w:line="218" w:lineRule="exact" w:before="37"/>
                    <w:ind w:left="107" w:right="168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Carencia por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acceso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 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los servicios básicos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9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vivienda</w:t>
                  </w:r>
                  <w:r>
                    <w:rPr>
                      <w:rFonts w:ascii="Montserrat Light" w:hAns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799988pt;margin-top:389.399506pt;width:38.3pt;height:25.2pt;mso-position-horizontal-relative:page;mso-position-vertical-relative:page;z-index:-1951888" type="#_x0000_t202" filled="false" stroked="false">
            <v:textbox inset="0,0,0,0">
              <w:txbxContent>
                <w:p>
                  <w:pPr>
                    <w:spacing w:before="132"/>
                    <w:ind w:left="41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13.2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389.399506pt;width:35.550pt;height:25.2pt;mso-position-horizontal-relative:page;mso-position-vertical-relative:page;z-index:-1951864" type="#_x0000_t202" filled="false" stroked="false">
            <v:textbox inset="0,0,0,0">
              <w:txbxContent>
                <w:p>
                  <w:pPr>
                    <w:spacing w:before="132"/>
                    <w:ind w:left="391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9.4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600006pt;margin-top:389.399506pt;width:35.4pt;height:25.2pt;mso-position-horizontal-relative:page;mso-position-vertical-relative:page;z-index:-1951840" type="#_x0000_t202" filled="false" stroked="false">
            <v:textbox inset="0,0,0,0">
              <w:txbxContent>
                <w:p>
                  <w:pPr>
                    <w:spacing w:before="132"/>
                    <w:ind w:left="395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9.9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389.399506pt;width:42.5pt;height:25.2pt;mso-position-horizontal-relative:page;mso-position-vertical-relative:page;z-index:-1951816" type="#_x0000_t202" filled="false" stroked="false">
            <v:textbox inset="0,0,0,0">
              <w:txbxContent>
                <w:p>
                  <w:pPr>
                    <w:spacing w:before="132"/>
                    <w:ind w:left="364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100.8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389.399506pt;width:35.550pt;height:25.2pt;mso-position-horizontal-relative:page;mso-position-vertical-relative:page;z-index:-1951792" type="#_x0000_t202" filled="false" stroked="false">
            <v:textbox inset="0,0,0,0">
              <w:txbxContent>
                <w:p>
                  <w:pPr>
                    <w:spacing w:before="132"/>
                    <w:ind w:left="314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76.3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89.399506pt;width:35.4pt;height:25.2pt;mso-position-horizontal-relative:page;mso-position-vertical-relative:page;z-index:-1951768" type="#_x0000_t202" filled="false" stroked="false">
            <v:textbox inset="0,0,0,0">
              <w:txbxContent>
                <w:p>
                  <w:pPr>
                    <w:spacing w:before="132"/>
                    <w:ind w:left="309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83.5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389.399506pt;width:35.4pt;height:25.2pt;mso-position-horizontal-relative:page;mso-position-vertical-relative:page;z-index:-1951744" type="#_x0000_t202" filled="false" stroked="false">
            <v:textbox inset="0,0,0,0">
              <w:txbxContent>
                <w:p>
                  <w:pPr>
                    <w:spacing w:before="132"/>
                    <w:ind w:left="34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19.6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89.399506pt;width:35.550pt;height:25.2pt;mso-position-horizontal-relative:page;mso-position-vertical-relative:page;z-index:-1951720" type="#_x0000_t202" filled="false" stroked="false">
            <v:textbox inset="0,0,0,0">
              <w:txbxContent>
                <w:p>
                  <w:pPr>
                    <w:spacing w:before="132"/>
                    <w:ind w:left="343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17.9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389.399506pt;width:35.4pt;height:25.2pt;mso-position-horizontal-relative:page;mso-position-vertical-relative:page;z-index:-1951696" type="#_x0000_t202" filled="false" stroked="false">
            <v:textbox inset="0,0,0,0">
              <w:txbxContent>
                <w:p>
                  <w:pPr>
                    <w:spacing w:before="132"/>
                    <w:ind w:left="338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17.8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1.719971pt;margin-top:389.399506pt;width:35.4pt;height:25.2pt;mso-position-horizontal-relative:page;mso-position-vertical-relative:page;z-index:-1951672" type="#_x0000_t202" filled="false" stroked="false">
            <v:textbox inset="0,0,0,0">
              <w:txbxContent>
                <w:p>
                  <w:pPr>
                    <w:spacing w:before="132"/>
                    <w:ind w:left="304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24.3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7.119995pt;margin-top:389.399506pt;width:35.4pt;height:25.2pt;mso-position-horizontal-relative:page;mso-position-vertical-relative:page;z-index:-1951648" type="#_x0000_t202" filled="false" stroked="false">
            <v:textbox inset="0,0,0,0">
              <w:txbxContent>
                <w:p>
                  <w:pPr>
                    <w:spacing w:before="132"/>
                    <w:ind w:left="316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22.7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2.52002pt;margin-top:389.399506pt;width:36.6pt;height:25.2pt;mso-position-horizontal-relative:page;mso-position-vertical-relative:page;z-index:-1951624" type="#_x0000_t202" filled="false" stroked="false">
            <v:textbox inset="0,0,0,0">
              <w:txbxContent>
                <w:p>
                  <w:pPr>
                    <w:spacing w:before="132"/>
                    <w:ind w:left="314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22.9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880001pt;margin-top:414.599487pt;width:229.95pt;height:24.95pt;mso-position-horizontal-relative:page;mso-position-vertical-relative:page;z-index:-1951600" type="#_x0000_t202" filled="false" stroked="false">
            <v:textbox inset="0,0,0,0">
              <w:txbxContent>
                <w:p>
                  <w:pPr>
                    <w:spacing w:before="29"/>
                    <w:ind w:left="107" w:right="168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Carencia por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acceso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 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 alimentación nutritiva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3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calidad</w:t>
                  </w:r>
                  <w:r>
                    <w:rPr>
                      <w:rFonts w:ascii="Montserrat Light" w:hAns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799988pt;margin-top:414.599487pt;width:38.3pt;height:24.95pt;mso-position-horizontal-relative:page;mso-position-vertical-relative:page;z-index:-1951576" type="#_x0000_t202" filled="false" stroked="false">
            <v:textbox inset="0,0,0,0">
              <w:txbxContent>
                <w:p>
                  <w:pPr>
                    <w:spacing w:before="129"/>
                    <w:ind w:left="393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18.9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414.599487pt;width:35.550pt;height:24.95pt;mso-position-horizontal-relative:page;mso-position-vertical-relative:page;z-index:-1951552" type="#_x0000_t202" filled="false" stroked="false">
            <v:textbox inset="0,0,0,0">
              <w:txbxContent>
                <w:p>
                  <w:pPr>
                    <w:spacing w:before="129"/>
                    <w:ind w:left="307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23.4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600006pt;margin-top:414.599487pt;width:35.4pt;height:24.95pt;mso-position-horizontal-relative:page;mso-position-vertical-relative:page;z-index:-1951528" type="#_x0000_t202" filled="false" stroked="false">
            <v:textbox inset="0,0,0,0">
              <w:txbxContent>
                <w:p>
                  <w:pPr>
                    <w:spacing w:before="129"/>
                    <w:ind w:left="338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14.5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414.599487pt;width:42.5pt;height:24.95pt;mso-position-horizontal-relative:page;mso-position-vertical-relative:page;z-index:-1951504" type="#_x0000_t202" filled="false" stroked="false">
            <v:textbox inset="0,0,0,0">
              <w:txbxContent>
                <w:p>
                  <w:pPr>
                    <w:spacing w:before="129"/>
                    <w:ind w:left="386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143.9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414.599487pt;width:35.550pt;height:24.95pt;mso-position-horizontal-relative:page;mso-position-vertical-relative:page;z-index:-1951480" type="#_x0000_t202" filled="false" stroked="false">
            <v:textbox inset="0,0,0,0">
              <w:txbxContent>
                <w:p>
                  <w:pPr>
                    <w:spacing w:before="129"/>
                    <w:ind w:left="28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189.1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414.599487pt;width:35.4pt;height:24.95pt;mso-position-horizontal-relative:page;mso-position-vertical-relative:page;z-index:-1951456" type="#_x0000_t202" filled="false" stroked="false">
            <v:textbox inset="0,0,0,0">
              <w:txbxContent>
                <w:p>
                  <w:pPr>
                    <w:spacing w:before="129"/>
                    <w:ind w:left="247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122.4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414.599487pt;width:35.4pt;height:24.95pt;mso-position-horizontal-relative:page;mso-position-vertical-relative:page;z-index:-1951432" type="#_x0000_t202" filled="false" stroked="false">
            <v:textbox inset="0,0,0,0">
              <w:txbxContent>
                <w:p>
                  <w:pPr>
                    <w:spacing w:before="129"/>
                    <w:ind w:left="319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22.2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414.599487pt;width:35.550pt;height:24.95pt;mso-position-horizontal-relative:page;mso-position-vertical-relative:page;z-index:-1951408" type="#_x0000_t202" filled="false" stroked="false">
            <v:textbox inset="0,0,0,0">
              <w:txbxContent>
                <w:p>
                  <w:pPr>
                    <w:spacing w:before="129"/>
                    <w:ind w:left="319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22.5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414.599487pt;width:35.4pt;height:24.95pt;mso-position-horizontal-relative:page;mso-position-vertical-relative:page;z-index:-1951384" type="#_x0000_t202" filled="false" stroked="false">
            <v:textbox inset="0,0,0,0">
              <w:txbxContent>
                <w:p>
                  <w:pPr>
                    <w:spacing w:before="129"/>
                    <w:ind w:left="34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18.2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1.719971pt;margin-top:414.599487pt;width:35.4pt;height:24.95pt;mso-position-horizontal-relative:page;mso-position-vertical-relative:page;z-index:-1951360" type="#_x0000_t202" filled="false" stroked="false">
            <v:textbox inset="0,0,0,0">
              <w:txbxContent>
                <w:p>
                  <w:pPr>
                    <w:spacing w:before="129"/>
                    <w:ind w:left="316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27.5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7.119995pt;margin-top:414.599487pt;width:35.4pt;height:24.95pt;mso-position-horizontal-relative:page;mso-position-vertical-relative:page;z-index:-1951336" type="#_x0000_t202" filled="false" stroked="false">
            <v:textbox inset="0,0,0,0">
              <w:txbxContent>
                <w:p>
                  <w:pPr>
                    <w:spacing w:before="129"/>
                    <w:ind w:left="302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28.6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2.52002pt;margin-top:414.599487pt;width:36.6pt;height:24.95pt;mso-position-horizontal-relative:page;mso-position-vertical-relative:page;z-index:-1951312" type="#_x0000_t202" filled="false" stroked="false">
            <v:textbox inset="0,0,0,0">
              <w:txbxContent>
                <w:p>
                  <w:pPr>
                    <w:spacing w:before="129"/>
                    <w:ind w:left="307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23.4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880001pt;margin-top:439.535004pt;width:666.25pt;height:14.2pt;mso-position-horizontal-relative:page;mso-position-vertical-relative:page;z-index:-1951288" type="#_x0000_t202" filled="false" stroked="false">
            <v:textbox inset="0,0,0,0">
              <w:txbxContent>
                <w:p>
                  <w:pPr>
                    <w:spacing w:before="32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Bienestar</w:t>
                  </w:r>
                  <w:r>
                    <w:rPr>
                      <w:rFonts w:ascii="Montserrat" w:hAnsi="Montserrat"/>
                      <w:b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económico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880001pt;margin-top:453.720001pt;width:229.95pt;height:25pt;mso-position-horizontal-relative:page;mso-position-vertical-relative:page;z-index:-1951264" type="#_x0000_t202" filled="false" stroked="false">
            <v:textbox inset="0,0,0,0">
              <w:txbxContent>
                <w:p>
                  <w:pPr>
                    <w:spacing w:line="218" w:lineRule="exact" w:before="34"/>
                    <w:ind w:left="107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Población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ingreso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inferior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la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línea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pobreza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extrema por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ingresos</w:t>
                  </w:r>
                  <w:r>
                    <w:rPr>
                      <w:rFonts w:ascii="Montserrat Light" w:hAns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799988pt;margin-top:453.720001pt;width:38.3pt;height:25pt;mso-position-horizontal-relative:page;mso-position-vertical-relative:page;z-index:-1951240" type="#_x0000_t202" filled="false" stroked="false">
            <v:textbox inset="0,0,0,0">
              <w:txbxContent>
                <w:p>
                  <w:pPr>
                    <w:spacing w:before="129"/>
                    <w:ind w:left="467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3.3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453.720001pt;width:35.550pt;height:25pt;mso-position-horizontal-relative:page;mso-position-vertical-relative:page;z-index:-1951216" type="#_x0000_t202" filled="false" stroked="false">
            <v:textbox inset="0,0,0,0">
              <w:txbxContent>
                <w:p>
                  <w:pPr>
                    <w:spacing w:before="129"/>
                    <w:ind w:left="393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8.9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600006pt;margin-top:453.720001pt;width:35.4pt;height:25pt;mso-position-horizontal-relative:page;mso-position-vertical-relative:page;z-index:-1951192" type="#_x0000_t202" filled="false" stroked="false">
            <v:textbox inset="0,0,0,0">
              <w:txbxContent>
                <w:p>
                  <w:pPr>
                    <w:spacing w:before="129"/>
                    <w:ind w:left="398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2.8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453.720001pt;width:42.5pt;height:25pt;mso-position-horizontal-relative:page;mso-position-vertical-relative:page;z-index:-1951168" type="#_x0000_t202" filled="false" stroked="false">
            <v:textbox inset="0,0,0,0">
              <w:txbxContent>
                <w:p>
                  <w:pPr>
                    <w:spacing w:before="129"/>
                    <w:ind w:left="441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24.9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453.720001pt;width:35.550pt;height:25pt;mso-position-horizontal-relative:page;mso-position-vertical-relative:page;z-index:-1951144" type="#_x0000_t202" filled="false" stroked="false">
            <v:textbox inset="0,0,0,0">
              <w:txbxContent>
                <w:p>
                  <w:pPr>
                    <w:spacing w:before="129"/>
                    <w:ind w:left="35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71.7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453.720001pt;width:35.4pt;height:25pt;mso-position-horizontal-relative:page;mso-position-vertical-relative:page;z-index:-1951120" type="#_x0000_t202" filled="false" stroked="false">
            <v:textbox inset="0,0,0,0">
              <w:txbxContent>
                <w:p>
                  <w:pPr>
                    <w:spacing w:before="129"/>
                    <w:ind w:left="29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24.0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453.720001pt;width:35.4pt;height:25pt;mso-position-horizontal-relative:page;mso-position-vertical-relative:page;z-index:-1951096" type="#_x0000_t202" filled="false" stroked="false">
            <v:textbox inset="0,0,0,0">
              <w:txbxContent>
                <w:p>
                  <w:pPr>
                    <w:spacing w:before="129"/>
                    <w:ind w:left="324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14.0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453.720001pt;width:35.550pt;height:25pt;mso-position-horizontal-relative:page;mso-position-vertical-relative:page;z-index:-1951072" type="#_x0000_t202" filled="false" stroked="false">
            <v:textbox inset="0,0,0,0">
              <w:txbxContent>
                <w:p>
                  <w:pPr>
                    <w:spacing w:before="129"/>
                    <w:ind w:left="35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17.2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453.720001pt;width:35.4pt;height:25pt;mso-position-horizontal-relative:page;mso-position-vertical-relative:page;z-index:-1951048" type="#_x0000_t202" filled="false" stroked="false">
            <v:textbox inset="0,0,0,0">
              <w:txbxContent>
                <w:p>
                  <w:pPr>
                    <w:spacing w:before="129"/>
                    <w:ind w:left="386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12.1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1.719971pt;margin-top:453.720001pt;width:35.4pt;height:25pt;mso-position-horizontal-relative:page;mso-position-vertical-relative:page;z-index:-1951024" type="#_x0000_t202" filled="false" stroked="false">
            <v:textbox inset="0,0,0,0">
              <w:txbxContent>
                <w:p>
                  <w:pPr>
                    <w:spacing w:before="129"/>
                    <w:ind w:left="35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17.3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7.119995pt;margin-top:453.720001pt;width:35.4pt;height:25pt;mso-position-horizontal-relative:page;mso-position-vertical-relative:page;z-index:-1951000" type="#_x0000_t202" filled="false" stroked="false">
            <v:textbox inset="0,0,0,0">
              <w:txbxContent>
                <w:p>
                  <w:pPr>
                    <w:spacing w:before="129"/>
                    <w:ind w:left="345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21.9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2.52002pt;margin-top:453.720001pt;width:36.6pt;height:25pt;mso-position-horizontal-relative:page;mso-position-vertical-relative:page;z-index:-1950976" type="#_x0000_t202" filled="false" stroked="false">
            <v:textbox inset="0,0,0,0">
              <w:txbxContent>
                <w:p>
                  <w:pPr>
                    <w:spacing w:before="129"/>
                    <w:ind w:left="357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15.5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.880001pt;margin-top:478.679504pt;width:229.95pt;height:25.05pt;mso-position-horizontal-relative:page;mso-position-vertical-relative:page;z-index:-1950952" type="#_x0000_t202" filled="false" stroked="false">
            <v:textbox inset="0,0,0,0">
              <w:txbxContent>
                <w:p>
                  <w:pPr>
                    <w:spacing w:line="218" w:lineRule="exact" w:before="34"/>
                    <w:ind w:left="107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Población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ingreso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inferior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línea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pobreza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por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1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ingresos</w:t>
                  </w:r>
                  <w:r>
                    <w:rPr>
                      <w:rFonts w:ascii="Montserrat Light" w:hAns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799988pt;margin-top:478.679504pt;width:38.3pt;height:25.05pt;mso-position-horizontal-relative:page;mso-position-vertical-relative:page;z-index:-1950928" type="#_x0000_t202" filled="false" stroked="false">
            <v:textbox inset="0,0,0,0">
              <w:txbxContent>
                <w:p>
                  <w:pPr>
                    <w:spacing w:before="129"/>
                    <w:ind w:left="371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23.9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478.679504pt;width:35.550pt;height:25.05pt;mso-position-horizontal-relative:page;mso-position-vertical-relative:page;z-index:-1950904" type="#_x0000_t202" filled="false" stroked="false">
            <v:textbox inset="0,0,0,0">
              <w:txbxContent>
                <w:p>
                  <w:pPr>
                    <w:spacing w:before="129"/>
                    <w:ind w:left="316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35.9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600006pt;margin-top:478.679504pt;width:35.4pt;height:25.05pt;mso-position-horizontal-relative:page;mso-position-vertical-relative:page;z-index:-1950880" type="#_x0000_t202" filled="false" stroked="false">
            <v:textbox inset="0,0,0,0">
              <w:txbxContent>
                <w:p>
                  <w:pPr>
                    <w:spacing w:before="129"/>
                    <w:ind w:left="343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17.9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478.679504pt;width:42.5pt;height:25.05pt;mso-position-horizontal-relative:page;mso-position-vertical-relative:page;z-index:-1950856" type="#_x0000_t202" filled="false" stroked="false">
            <v:textbox inset="0,0,0,0">
              <w:txbxContent>
                <w:p>
                  <w:pPr>
                    <w:spacing w:before="129"/>
                    <w:ind w:left="429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182.1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478.679504pt;width:35.550pt;height:25.05pt;mso-position-horizontal-relative:page;mso-position-vertical-relative:page;z-index:-1950832" type="#_x0000_t202" filled="false" stroked="false">
            <v:textbox inset="0,0,0,0">
              <w:txbxContent>
                <w:p>
                  <w:pPr>
                    <w:spacing w:before="129"/>
                    <w:ind w:left="211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290.2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478.679504pt;width:35.4pt;height:25.05pt;mso-position-horizontal-relative:page;mso-position-vertical-relative:page;z-index:-1950808" type="#_x0000_t202" filled="false" stroked="false">
            <v:textbox inset="0,0,0,0">
              <w:txbxContent>
                <w:p>
                  <w:pPr>
                    <w:spacing w:before="129"/>
                    <w:ind w:left="242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150.6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478.679504pt;width:35.4pt;height:25.05pt;mso-position-horizontal-relative:page;mso-position-vertical-relative:page;z-index:-1950784" type="#_x0000_t202" filled="false" stroked="false">
            <v:textbox inset="0,0,0,0">
              <w:txbxContent>
                <w:p>
                  <w:pPr>
                    <w:spacing w:before="129"/>
                    <w:ind w:left="292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49.9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478.679504pt;width:35.550pt;height:25.05pt;mso-position-horizontal-relative:page;mso-position-vertical-relative:page;z-index:-1950760" type="#_x0000_t202" filled="false" stroked="false">
            <v:textbox inset="0,0,0,0">
              <w:txbxContent>
                <w:p>
                  <w:pPr>
                    <w:spacing w:before="129"/>
                    <w:ind w:left="309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52.8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478.679504pt;width:35.4pt;height:25.05pt;mso-position-horizontal-relative:page;mso-position-vertical-relative:page;z-index:-1950736" type="#_x0000_t202" filled="false" stroked="false">
            <v:textbox inset="0,0,0,0">
              <w:txbxContent>
                <w:p>
                  <w:pPr>
                    <w:spacing w:before="129"/>
                    <w:ind w:left="307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43.5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1.719971pt;margin-top:478.679504pt;width:35.4pt;height:25.05pt;mso-position-horizontal-relative:page;mso-position-vertical-relative:page;z-index:-1950712" type="#_x0000_t202" filled="false" stroked="false">
            <v:textbox inset="0,0,0,0">
              <w:txbxContent>
                <w:p>
                  <w:pPr>
                    <w:spacing w:before="129"/>
                    <w:ind w:left="335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61.8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7.119995pt;margin-top:478.679504pt;width:35.4pt;height:25.05pt;mso-position-horizontal-relative:page;mso-position-vertical-relative:page;z-index:-1950688" type="#_x0000_t202" filled="false" stroked="false">
            <v:textbox inset="0,0,0,0">
              <w:txbxContent>
                <w:p>
                  <w:pPr>
                    <w:spacing w:before="129"/>
                    <w:ind w:left="30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66.9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2.52002pt;margin-top:478.679504pt;width:36.6pt;height:25.05pt;mso-position-horizontal-relative:page;mso-position-vertical-relative:page;z-index:-1950664" type="#_x0000_t202" filled="false" stroked="false">
            <v:textbox inset="0,0,0,0">
              <w:txbxContent>
                <w:p>
                  <w:pPr>
                    <w:spacing w:before="129"/>
                    <w:ind w:left="35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56.1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13.320007pt;margin-top:139.753204pt;width:367.1pt;height:26.5pt;mso-position-horizontal-relative:page;mso-position-vertical-relative:page;z-index:-1950640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POBLACIÓN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SITUACIÓN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POBREZA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VULNERABILIDAD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3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B.C.SUR,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2018-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2022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(%)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6.468399pt;margin-top:185.999664pt;width:23.85pt;height:11pt;mso-position-horizontal-relative:page;mso-position-vertical-relative:page;z-index:-195061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120.0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613403pt;margin-top:219.317657pt;width:24.7pt;height:11pt;mso-position-horizontal-relative:page;mso-position-vertical-relative:page;z-index:-195059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100.0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680389pt;margin-top:248.189651pt;width:21.2pt;height:11pt;mso-position-horizontal-relative:page;mso-position-vertical-relative:page;z-index:-195056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34.2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756409pt;margin-top:251.771652pt;width:20.85pt;height:11pt;mso-position-horizontal-relative:page;mso-position-vertical-relative:page;z-index:-195054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38.3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015396pt;margin-top:252.635666pt;width:21.35pt;height:11pt;mso-position-horizontal-relative:page;mso-position-vertical-relative:page;z-index:-195052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80.0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758423pt;margin-top:256.685669pt;width:23.05pt;height:11pt;mso-position-horizontal-relative:page;mso-position-vertical-relative:page;z-index:-195049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44.4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44339pt;margin-top:283.505646pt;width:15.55pt;height:11pt;mso-position-horizontal-relative:page;mso-position-vertical-relative:page;z-index:-195047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8.2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2854pt;margin-top:285.953644pt;width:21.1pt;height:11pt;mso-position-horizontal-relative:page;mso-position-vertical-relative:page;z-index:-195044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60.0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0.645386pt;margin-top:288.086670pt;width:15.15pt;height:11pt;mso-position-horizontal-relative:page;mso-position-vertical-relative:page;z-index:-195042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5.3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124390pt;margin-top:297.500671pt;width:16.3500pt;height:11pt;mso-position-horizontal-relative:page;mso-position-vertical-relative:page;z-index:-195040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4.6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320404pt;margin-top:315.329651pt;width:21.9pt;height:11pt;mso-position-horizontal-relative:page;mso-position-vertical-relative:page;z-index:-195037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30.0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8.817398pt;margin-top:319.271667pt;width:21.45pt;height:11pt;mso-position-horizontal-relative:page;mso-position-vertical-relative:page;z-index:-195035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40.0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882385pt;margin-top:323.906647pt;width:20.75pt;height:11pt;mso-position-horizontal-relative:page;mso-position-vertical-relative:page;z-index:-195032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37.7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.964417pt;margin-top:332.735657pt;width:20.75pt;height:11pt;mso-position-horizontal-relative:page;mso-position-vertical-relative:page;z-index:-195030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37.7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636398pt;margin-top:352.589661pt;width:20.75pt;height:11pt;mso-position-horizontal-relative:page;mso-position-vertical-relative:page;z-index:-195028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20.0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815399pt;margin-top:363.308655pt;width:20.9pt;height:11pt;mso-position-horizontal-relative:page;mso-position-vertical-relative:page;z-index:-195025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27.6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494385pt;margin-top:370.805664pt;width:19.45pt;height:11pt;mso-position-horizontal-relative:page;mso-position-vertical-relative:page;z-index:-195023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18.6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053406pt;margin-top:375.215668pt;width:18.45pt;height:11pt;mso-position-horizontal-relative:page;mso-position-vertical-relative:page;z-index:-195020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13.3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70340pt;margin-top:385.907654pt;width:15.6pt;height:11pt;mso-position-horizontal-relative:page;mso-position-vertical-relative:page;z-index:-195018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0.0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811401pt;margin-top:397.68866pt;width:22.9pt;height:11pt;mso-position-horizontal-relative:page;mso-position-vertical-relative:page;z-index:-195016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8"/>
                    </w:rPr>
                    <w:t>2018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880402pt;margin-top:397.68866pt;width:24.75pt;height:11pt;mso-position-horizontal-relative:page;mso-position-vertical-relative:page;z-index:-195013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2020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326416pt;margin-top:397.68866pt;width:23.95pt;height:11pt;mso-position-horizontal-relative:page;mso-position-vertical-relative:page;z-index:-195011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666306pt;margin-top:422.825897pt;width:138.7pt;height:24.8pt;mso-position-horizontal-relative:page;mso-position-vertical-relative:page;z-index:-1950088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Población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 situación de pobreza</w:t>
                  </w:r>
                  <w:r>
                    <w:rPr>
                      <w:rFonts w:ascii="Montserrat Light" w:hAnsi="Montserrat Light"/>
                      <w:sz w:val="16"/>
                    </w:rPr>
                  </w:r>
                </w:p>
                <w:p>
                  <w:pPr>
                    <w:spacing w:before="73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Población vulnerable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por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ingresos</w:t>
                  </w:r>
                  <w:r>
                    <w:rPr>
                      <w:rFonts w:ascii="Montserrat Light" w:hAns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185608pt;margin-top:422.825897pt;width:173.45pt;height:24.8pt;mso-position-horizontal-relative:page;mso-position-vertical-relative:page;z-index:-1950064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Población vulnerable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por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carencias sociales</w:t>
                  </w:r>
                  <w:r>
                    <w:rPr>
                      <w:rFonts w:ascii="Montserrat Light" w:hAnsi="Montserrat Light"/>
                      <w:sz w:val="16"/>
                    </w:rPr>
                  </w:r>
                </w:p>
                <w:p>
                  <w:pPr>
                    <w:spacing w:before="73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Población 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pobre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vulnerable</w:t>
                  </w:r>
                  <w:r>
                    <w:rPr>
                      <w:rFonts w:ascii="Montserrat Light" w:hAns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639297pt;margin-top:460.276642pt;width:398.9pt;height:18.8pt;mso-position-horizontal-relative:page;mso-position-vertical-relative:page;z-index:-1950040" type="#_x0000_t202" filled="false" stroked="false">
            <v:textbox inset="0,0,0,0">
              <w:txbxContent>
                <w:p>
                  <w:pPr>
                    <w:pStyle w:val="BodyText"/>
                    <w:spacing w:line="214" w:lineRule="auto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Consejo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Nacional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Evaluación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Política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Desarrollo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Social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(CONEVAL).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Medición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Pobreza,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Baja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California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Sur,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2022.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Anexo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Estadístico 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Entidades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Federativas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2016-2022.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2.35pt;height:17pt;mso-position-horizontal-relative:page;mso-position-vertical-relative:page;z-index:-195001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1"/>
                      <w:sz w:val="30"/>
                    </w:rPr>
                    <w:t>46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748306pt;margin-top:191.372498pt;width:363.15pt;height:33.4pt;mso-position-horizontal-relative:page;mso-position-vertical-relative:page;z-index:-1949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7.748306pt;margin-top:224.759995pt;width:26.9pt;height:166.55pt;mso-position-horizontal-relative:page;mso-position-vertical-relative:page;z-index:-1949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639999pt;margin-top:224.759995pt;width:67.2pt;height:64pt;mso-position-horizontal-relative:page;mso-position-vertical-relative:page;z-index:-1949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839996pt;margin-top:224.759995pt;width:53.9pt;height:166.55pt;mso-position-horizontal-relative:page;mso-position-vertical-relative:page;z-index:-1949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720001pt;margin-top:224.759995pt;width:67.2pt;height:56.9pt;mso-position-horizontal-relative:page;mso-position-vertical-relative:page;z-index:-1949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2.920013pt;margin-top:224.759995pt;width:53.8pt;height:166.55pt;mso-position-horizontal-relative:page;mso-position-vertical-relative:page;z-index:-1949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6.679993pt;margin-top:224.759995pt;width:67.350pt;height:73.95pt;mso-position-horizontal-relative:page;mso-position-vertical-relative:page;z-index:-1949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4pt;margin-top:224.759995pt;width:26.9pt;height:166.55pt;mso-position-horizontal-relative:page;mso-position-vertical-relative:page;z-index:-1949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720001pt;margin-top:281.640015pt;width:67.2pt;height:13.7pt;mso-position-horizontal-relative:page;mso-position-vertical-relative:page;z-index:-1949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639999pt;margin-top:288.720001pt;width:67.2pt;height:8.8pt;mso-position-horizontal-relative:page;mso-position-vertical-relative:page;z-index:-19497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75.720001pt;margin-top:295.320007pt;width:67.2pt;height:50.05pt;mso-position-horizontal-relative:page;mso-position-vertical-relative:page;z-index:-1949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639999pt;margin-top:297.480011pt;width:67.2pt;height:62.8pt;mso-position-horizontal-relative:page;mso-position-vertical-relative:page;z-index:-1949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6.679993pt;margin-top:298.679993pt;width:67.350pt;height:7.7pt;mso-position-horizontal-relative:page;mso-position-vertical-relative:page;z-index:-19497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96.679993pt;margin-top:306.359985pt;width:67.350pt;height:62.8pt;mso-position-horizontal-relative:page;mso-position-vertical-relative:page;z-index:-1949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720001pt;margin-top:345.359497pt;width:67.2pt;height:45.95pt;mso-position-horizontal-relative:page;mso-position-vertical-relative:page;z-index:-1949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639999pt;margin-top:360.23999pt;width:67.2pt;height:31.05pt;mso-position-horizontal-relative:page;mso-position-vertical-relative:page;z-index:-1949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6.679993pt;margin-top:369.119507pt;width:67.350pt;height:22.2pt;mso-position-horizontal-relative:page;mso-position-vertical-relative:page;z-index:-1949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457001pt;margin-top:416.726013pt;width:4.4pt;height:12pt;mso-position-horizontal-relative:page;mso-position-vertical-relative:page;z-index:-1949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976013pt;margin-top:416.726013pt;width:4.4pt;height:12pt;mso-position-horizontal-relative:page;mso-position-vertical-relative:page;z-index:-1949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457001pt;margin-top:431.437012pt;width:4.4pt;height:12pt;mso-position-horizontal-relative:page;mso-position-vertical-relative:page;z-index:-1949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976013pt;margin-top:431.437012pt;width:4.4pt;height:12pt;mso-position-horizontal-relative:page;mso-position-vertical-relative:page;z-index:-1949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94948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169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98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DESARROLLO</w:t>
                  </w:r>
                  <w:r>
                    <w:rPr>
                      <w:rFonts w:ascii="Montserrat"/>
                      <w:b/>
                      <w:color w:val="BE9655"/>
                      <w:spacing w:val="-12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SOCIAL</w:t>
                  </w:r>
                  <w:r>
                    <w:rPr>
                      <w:rFonts w:asci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/>
                      <w:b/>
                      <w:color w:val="BE9655"/>
                      <w:spacing w:val="-11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5.160004pt;margin-top:140.113205pt;width:316.4pt;height:26.5pt;mso-position-horizontal-relative:page;mso-position-vertical-relative:page;z-index:-194946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POBLACIÓN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SITUACIÓN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POBREZA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POBREZA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EXTREMA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B.C.SUR</w:t>
                  </w:r>
                  <w:r>
                    <w:rPr>
                      <w:rFonts w:asci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NACIONAL,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2022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(%)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251999pt;margin-top:188.820755pt;width:13.75pt;height:11pt;mso-position-horizontal-relative:page;mso-position-vertical-relative:page;z-index:-194944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pacing w:val="-1"/>
                      <w:sz w:val="18"/>
                    </w:rPr>
                    <w:t>40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016006pt;margin-top:213.174759pt;width:12.05pt;height:11pt;mso-position-horizontal-relative:page;mso-position-vertical-relative:page;z-index:-194941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z w:val="18"/>
                    </w:rPr>
                    <w:t>35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115997pt;margin-top:237.528763pt;width:12.95pt;height:11pt;mso-position-horizontal-relative:page;mso-position-vertical-relative:page;z-index:-194939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z w:val="18"/>
                    </w:rPr>
                    <w:t>30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970993pt;margin-top:261.882751pt;width:12pt;height:11pt;mso-position-horizontal-relative:page;mso-position-vertical-relative:page;z-index:-194936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pacing w:val="-1"/>
                      <w:sz w:val="18"/>
                    </w:rPr>
                    <w:t>25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070999pt;margin-top:286.236755pt;width:12.9pt;height:11pt;mso-position-horizontal-relative:page;mso-position-vertical-relative:page;z-index:-194934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pacing w:val="-1"/>
                      <w:sz w:val="18"/>
                    </w:rPr>
                    <w:t>20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9.860992pt;margin-top:310.590759pt;width:10.050pt;height:11pt;mso-position-horizontal-relative:page;mso-position-vertical-relative:page;z-index:-194932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pacing w:val="-2"/>
                      <w:sz w:val="18"/>
                    </w:rPr>
                    <w:t>15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960999pt;margin-top:334.944763pt;width:10.95pt;height:11pt;mso-position-horizontal-relative:page;mso-position-vertical-relative:page;z-index:-194929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pacing w:val="-2"/>
                      <w:sz w:val="18"/>
                    </w:rPr>
                    <w:t>10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3.037994pt;margin-top:359.298767pt;width:7pt;height:11pt;mso-position-horizontal-relative:page;mso-position-vertical-relative:page;z-index:-194927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z w:val="18"/>
                    </w:rPr>
                    <w:t>5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138pt;margin-top:383.652771pt;width:7.9pt;height:11pt;mso-position-horizontal-relative:page;mso-position-vertical-relative:page;z-index:-194924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z w:val="18"/>
                    </w:rPr>
                    <w:t>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0.303009pt;margin-top:395.469757pt;width:40.65pt;height:11pt;mso-position-horizontal-relative:page;mso-position-vertical-relative:page;z-index:-194922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595959"/>
                      <w:spacing w:val="-1"/>
                      <w:sz w:val="18"/>
                    </w:rPr>
                    <w:t>Pobreza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679993pt;margin-top:395.469757pt;width:82.8pt;height:11pt;mso-position-horizontal-relative:page;mso-position-vertical-relative:page;z-index:-194920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595959"/>
                      <w:spacing w:val="-1"/>
                      <w:sz w:val="18"/>
                    </w:rPr>
                    <w:t>Pobreza</w:t>
                  </w:r>
                  <w:r>
                    <w:rPr>
                      <w:rFonts w:ascii="Montserrat"/>
                      <w:b/>
                      <w:color w:val="595959"/>
                      <w:spacing w:val="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595959"/>
                      <w:spacing w:val="-1"/>
                      <w:sz w:val="18"/>
                    </w:rPr>
                    <w:t>extrema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868591pt;margin-top:415.357971pt;width:20.65pt;height:11pt;mso-position-horizontal-relative:page;mso-position-vertical-relative:page;z-index:-194917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pacing w:val="-1"/>
                      <w:sz w:val="18"/>
                    </w:rPr>
                    <w:t>BCS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608887pt;margin-top:415.357971pt;width:41.15pt;height:11pt;mso-position-horizontal-relative:page;mso-position-vertical-relative:page;z-index:-194915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pacing w:val="-1"/>
                      <w:sz w:val="18"/>
                    </w:rPr>
                    <w:t>Nacional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718994pt;margin-top:447.556641pt;width:356.6pt;height:27.8pt;mso-position-horizontal-relative:page;mso-position-vertical-relative:page;z-index:-1949128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17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Consejo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Nacional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Evaluación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Política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Social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(CONEVAL).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Medición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Pobreza,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Baja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California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Sur,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2022.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Anexo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Estadístico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Entidades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Federativas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2016-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2022.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1.599976pt;margin-top:574.248596pt;width:22.1pt;height:17pt;mso-position-horizontal-relative:page;mso-position-vertical-relative:page;z-index:-194910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1"/>
                      <w:sz w:val="30"/>
                    </w:rPr>
                    <w:t>47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443298pt;margin-top:194.152496pt;width:332.85pt;height:18.05pt;mso-position-horizontal-relative:page;mso-position-vertical-relative:page;z-index:-1949080" type="#_x0000_t202" filled="false" stroked="false">
            <v:textbox inset="0,0,0,0">
              <w:txbxContent>
                <w:p>
                  <w:pPr>
                    <w:spacing w:before="26"/>
                    <w:ind w:left="195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404040"/>
                      <w:spacing w:val="-1"/>
                      <w:sz w:val="18"/>
                    </w:rPr>
                    <w:t>36.3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443298pt;margin-top:212.160004pt;width:88.25pt;height:112.1pt;mso-position-horizontal-relative:page;mso-position-vertical-relative:page;z-index:-19490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spacing w:before="0"/>
                    <w:ind w:left="102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404040"/>
                      <w:spacing w:val="-1"/>
                      <w:sz w:val="18"/>
                    </w:rPr>
                    <w:t>13.3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5.679993pt;margin-top:212.160004pt;width:37.35pt;height:176.9pt;mso-position-horizontal-relative:page;mso-position-vertical-relative:page;z-index:-1949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2.998993pt;margin-top:212.160004pt;width:207.3pt;height:142.35pt;mso-position-horizontal-relative:page;mso-position-vertical-relative:page;z-index:-19490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0" w:right="1073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404040"/>
                      <w:spacing w:val="-1"/>
                      <w:sz w:val="18"/>
                    </w:rPr>
                    <w:t>7.1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443298pt;margin-top:324.239990pt;width:40.85pt;height:64.8pt;mso-position-horizontal-relative:page;mso-position-vertical-relative:page;z-index:-1948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8.279999pt;margin-top:324.239990pt;width:37.35pt;height:64.8pt;mso-position-horizontal-relative:page;mso-position-vertical-relative:page;z-index:-1948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600006pt;margin-top:324.239990pt;width:10.1pt;height:64.8pt;mso-position-horizontal-relative:page;mso-position-vertical-relative:page;z-index:-1948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2.998993pt;margin-top:354.480011pt;width:129.15pt;height:34.550pt;mso-position-horizontal-relative:page;mso-position-vertical-relative:page;z-index:-194891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before="0"/>
                    <w:ind w:left="0" w:right="427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404040"/>
                      <w:sz w:val="18"/>
                    </w:rPr>
                    <w:t>0.8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2.119995pt;margin-top:354.480011pt;width:37.35pt;height:34.550pt;mso-position-horizontal-relative:page;mso-position-vertical-relative:page;z-index:-1948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440002pt;margin-top:354.480011pt;width:40.85pt;height:34.550pt;mso-position-horizontal-relative:page;mso-position-vertical-relative:page;z-index:-1948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01.559998pt;margin-top:141.553207pt;width:376.4pt;height:26.5pt;mso-position-horizontal-relative:page;mso-position-vertical-relative:page;z-index:-1948840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POBLACIÓN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SU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SITUACIÓN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POBREZA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VULNERABILIDAD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2022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(%)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2034pt;margin-top:184.229996pt;width:54.55pt;height:39.2pt;mso-position-horizontal-relative:page;mso-position-vertical-relative:page;z-index:-1948816" type="#_x0000_t202" filled="false" stroked="false">
            <v:textbox inset="0,0,0,0">
              <w:txbxContent>
                <w:p>
                  <w:pPr>
                    <w:spacing w:line="211" w:lineRule="auto" w:before="0"/>
                    <w:ind w:left="20" w:right="17" w:firstLine="0"/>
                    <w:jc w:val="center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Población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4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situación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5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pobreza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5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13.3%</w:t>
                  </w:r>
                  <w:r>
                    <w:rPr>
                      <w:rFonts w:ascii="Montserrat Light" w:hAns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52393pt;margin-top:249.645386pt;width:60.85pt;height:39.2pt;mso-position-horizontal-relative:page;mso-position-vertical-relative:page;z-index:-1948792" type="#_x0000_t202" filled="false" stroked="false">
            <v:textbox inset="0,0,0,0">
              <w:txbxContent>
                <w:p>
                  <w:pPr>
                    <w:spacing w:line="211" w:lineRule="auto" w:before="0"/>
                    <w:ind w:left="20" w:right="17" w:hanging="1"/>
                    <w:jc w:val="center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Población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4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Vulnerable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por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3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ingresos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  <w:sz w:val="16"/>
                    </w:rPr>
                    <w:t>  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  <w:sz w:val="16"/>
                    </w:rPr>
                    <w:t>4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  <w:sz w:val="16"/>
                    </w:rPr>
                    <w:t>.6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%</w:t>
                  </w:r>
                  <w:r>
                    <w:rPr>
                      <w:rFonts w:ascii="Montserrat Light" w:hAns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219101pt;margin-top:260.857574pt;width:55.35pt;height:39.2pt;mso-position-horizontal-relative:page;mso-position-vertical-relative:page;z-index:-1948768" type="#_x0000_t202" filled="false" stroked="false">
            <v:textbox inset="0,0,0,0">
              <w:txbxContent>
                <w:p>
                  <w:pPr>
                    <w:spacing w:line="211" w:lineRule="auto" w:before="0"/>
                    <w:ind w:left="20" w:right="17" w:firstLine="0"/>
                    <w:jc w:val="center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Población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5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pobre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4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vulnerable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2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44.4%</w:t>
                  </w:r>
                  <w:r>
                    <w:rPr>
                      <w:rFonts w:ascii="Montserrat Light" w:hAns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866791pt;margin-top:386.463593pt;width:72.2pt;height:39.2pt;mso-position-horizontal-relative:page;mso-position-vertical-relative:page;z-index:-1948744" type="#_x0000_t202" filled="false" stroked="false">
            <v:textbox inset="0,0,0,0">
              <w:txbxContent>
                <w:p>
                  <w:pPr>
                    <w:spacing w:line="211" w:lineRule="auto" w:before="0"/>
                    <w:ind w:left="20" w:right="17" w:hanging="2"/>
                    <w:jc w:val="center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Población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4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Vunerable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por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4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carencias sociales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4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37.7%</w:t>
                  </w:r>
                  <w:r>
                    <w:rPr>
                      <w:rFonts w:ascii="Montserrat Light" w:hAns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639999pt;margin-top:451.156647pt;width:398.9pt;height:18.8pt;mso-position-horizontal-relative:page;mso-position-vertical-relative:page;z-index:-1948720" type="#_x0000_t202" filled="false" stroked="false">
            <v:textbox inset="0,0,0,0">
              <w:txbxContent>
                <w:p>
                  <w:pPr>
                    <w:pStyle w:val="BodyText"/>
                    <w:spacing w:line="214" w:lineRule="auto"/>
                    <w:ind w:right="17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Consejo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Nacional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Evaluación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Política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Desarrollo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Social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(CONEVAL).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Medición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Pobreza,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Baja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California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Sur,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2022.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Anexo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Estadístico 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Entidades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Federativas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2016-2022.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2.65pt;height:17pt;mso-position-horizontal-relative:page;mso-position-vertical-relative:page;z-index:-194869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1"/>
                      <w:sz w:val="30"/>
                    </w:rPr>
                    <w:t>48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94867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169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98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DESARROLLO</w:t>
                  </w:r>
                  <w:r>
                    <w:rPr>
                      <w:rFonts w:ascii="Montserrat"/>
                      <w:b/>
                      <w:color w:val="BE9655"/>
                      <w:spacing w:val="-12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SOCIAL</w:t>
                  </w:r>
                  <w:r>
                    <w:rPr>
                      <w:rFonts w:asci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/>
                      <w:b/>
                      <w:color w:val="BE9655"/>
                      <w:spacing w:val="-11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1.240005pt;margin-top:213.313202pt;width:397.2pt;height:13.05pt;mso-position-horizontal-relative:page;mso-position-vertical-relative:page;z-index:-1948648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20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POBLACIÓN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POBREZA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2015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2020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160004pt;margin-top:363.436646pt;width:604.6pt;height:29.5pt;mso-position-horizontal-relative:page;mso-position-vertical-relative:page;z-index:-1948624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Consejo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Nacional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Evaluación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Política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Desarrollo Social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(CONEVAL),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Medición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pobreza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los municipios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México, 2020.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2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Tradicionalmente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ha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definido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pobreza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como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privación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material,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medida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mediante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ingreso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consumo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individuo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familia.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caso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habla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pobreza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extrema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pobreza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absoluta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como 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falta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ingreso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necesario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satisfacer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necesidades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alimentación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básicas.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1.359985pt;margin-top:574.248596pt;width:22.35pt;height:17pt;mso-position-horizontal-relative:page;mso-position-vertical-relative:page;z-index:-194860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1"/>
                      <w:sz w:val="30"/>
                    </w:rPr>
                    <w:t>49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199997pt;margin-top:231.839996pt;width:73.45pt;height:46.45pt;mso-position-horizontal-relative:page;mso-position-vertical-relative:page;z-index:-19485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09"/>
                    <w:ind w:left="21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639999pt;margin-top:231.839996pt;width:180.75pt;height:15.4pt;mso-position-horizontal-relative:page;mso-position-vertical-relative:page;z-index:-1948552" type="#_x0000_t202" filled="false" stroked="false">
            <v:textbox inset="0,0,0,0">
              <w:txbxContent>
                <w:p>
                  <w:pPr>
                    <w:spacing w:before="6"/>
                    <w:ind w:left="115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POBREZA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231.839996pt;width:177.25pt;height:15.4pt;mso-position-horizontal-relative:page;mso-position-vertical-relative:page;z-index:-1948528" type="#_x0000_t202" filled="false" stroked="false">
            <v:textbox inset="0,0,0,0">
              <w:txbxContent>
                <w:p>
                  <w:pPr>
                    <w:spacing w:before="6"/>
                    <w:ind w:left="84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POBREZA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EXTREMA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599976pt;margin-top:231.839996pt;width:178.2pt;height:15.4pt;mso-position-horizontal-relative:page;mso-position-vertical-relative:page;z-index:-1948504" type="#_x0000_t202" filled="false" stroked="false">
            <v:textbox inset="0,0,0,0">
              <w:txbxContent>
                <w:p>
                  <w:pPr>
                    <w:spacing w:before="6"/>
                    <w:ind w:left="724" w:right="77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POBREZA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MODERADA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639999pt;margin-top:247.199493pt;width:86.2pt;height:14.2pt;mso-position-horizontal-relative:page;mso-position-vertical-relative:page;z-index:-194848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2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%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800003pt;margin-top:247.199493pt;width:94.6pt;height:14.2pt;mso-position-horizontal-relative:page;mso-position-vertical-relative:page;z-index:-194845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4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PERSONAS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247.199493pt;width:88.2pt;height:14.2pt;mso-position-horizontal-relative:page;mso-position-vertical-relative:page;z-index:-194843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0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%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559998pt;margin-top:247.199493pt;width:89.05pt;height:14.2pt;mso-position-horizontal-relative:page;mso-position-vertical-relative:page;z-index:-194840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8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PERSONAS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599976pt;margin-top:247.199493pt;width:85.7pt;height:14.2pt;mso-position-horizontal-relative:page;mso-position-vertical-relative:page;z-index:-194838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623" w:right="581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%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8.280029pt;margin-top:247.199493pt;width:92.55pt;height:14.2pt;mso-position-horizontal-relative:page;mso-position-vertical-relative:page;z-index:-194836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1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PERSONAS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639999pt;margin-top:261.359985pt;width:44.3pt;height:16.95pt;mso-position-horizontal-relative:page;mso-position-vertical-relative:page;z-index:-1948336" type="#_x0000_t202" filled="false" stroked="false">
            <v:textbox inset="0,0,0,0">
              <w:txbxContent>
                <w:p>
                  <w:pPr>
                    <w:spacing w:before="33"/>
                    <w:ind w:left="26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2015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8.919998pt;margin-top:261.359985pt;width:41.9pt;height:16.95pt;mso-position-horizontal-relative:page;mso-position-vertical-relative:page;z-index:-1948312" type="#_x0000_t202" filled="false" stroked="false">
            <v:textbox inset="0,0,0,0">
              <w:txbxContent>
                <w:p>
                  <w:pPr>
                    <w:spacing w:before="33"/>
                    <w:ind w:left="21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800003pt;margin-top:261.359985pt;width:44.9pt;height:16.95pt;mso-position-horizontal-relative:page;mso-position-vertical-relative:page;z-index:-1948288" type="#_x0000_t202" filled="false" stroked="false">
            <v:textbox inset="0,0,0,0">
              <w:txbxContent>
                <w:p>
                  <w:pPr>
                    <w:spacing w:before="33"/>
                    <w:ind w:left="26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2015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679993pt;margin-top:261.359985pt;width:49.7pt;height:16.95pt;mso-position-horizontal-relative:page;mso-position-vertical-relative:page;z-index:-1948264" type="#_x0000_t202" filled="false" stroked="false">
            <v:textbox inset="0,0,0,0">
              <w:txbxContent>
                <w:p>
                  <w:pPr>
                    <w:spacing w:before="33"/>
                    <w:ind w:left="28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261.359985pt;width:42.5pt;height:16.95pt;mso-position-horizontal-relative:page;mso-position-vertical-relative:page;z-index:-1948240" type="#_x0000_t202" filled="false" stroked="false">
            <v:textbox inset="0,0,0,0">
              <w:txbxContent>
                <w:p>
                  <w:pPr>
                    <w:spacing w:before="33"/>
                    <w:ind w:left="24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2015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261.359985pt;width:45.75pt;height:16.95pt;mso-position-horizontal-relative:page;mso-position-vertical-relative:page;z-index:-1948216" type="#_x0000_t202" filled="false" stroked="false">
            <v:textbox inset="0,0,0,0">
              <w:txbxContent>
                <w:p>
                  <w:pPr>
                    <w:spacing w:before="33"/>
                    <w:ind w:left="24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559998pt;margin-top:261.359985pt;width:46.45pt;height:16.95pt;mso-position-horizontal-relative:page;mso-position-vertical-relative:page;z-index:-1948192" type="#_x0000_t202" filled="false" stroked="false">
            <v:textbox inset="0,0,0,0">
              <w:txbxContent>
                <w:p>
                  <w:pPr>
                    <w:spacing w:before="33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2015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61.359985pt;width:42.6pt;height:16.95pt;mso-position-horizontal-relative:page;mso-position-vertical-relative:page;z-index:-1948168" type="#_x0000_t202" filled="false" stroked="false">
            <v:textbox inset="0,0,0,0">
              <w:txbxContent>
                <w:p>
                  <w:pPr>
                    <w:spacing w:before="33"/>
                    <w:ind w:left="21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599976pt;margin-top:261.359985pt;width:42.5pt;height:16.95pt;mso-position-horizontal-relative:page;mso-position-vertical-relative:page;z-index:-1948144" type="#_x0000_t202" filled="false" stroked="false">
            <v:textbox inset="0,0,0,0">
              <w:txbxContent>
                <w:p>
                  <w:pPr>
                    <w:spacing w:before="33"/>
                    <w:ind w:left="24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2015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5.080017pt;margin-top:261.359985pt;width:43.2pt;height:16.95pt;mso-position-horizontal-relative:page;mso-position-vertical-relative:page;z-index:-1948120" type="#_x0000_t202" filled="false" stroked="false">
            <v:textbox inset="0,0,0,0">
              <w:txbxContent>
                <w:p>
                  <w:pPr>
                    <w:spacing w:before="33"/>
                    <w:ind w:left="22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8.280029pt;margin-top:261.359985pt;width:48.85pt;height:16.95pt;mso-position-horizontal-relative:page;mso-position-vertical-relative:page;z-index:-1948096" type="#_x0000_t202" filled="false" stroked="false">
            <v:textbox inset="0,0,0,0">
              <w:txbxContent>
                <w:p>
                  <w:pPr>
                    <w:spacing w:before="33"/>
                    <w:ind w:left="30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2015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7.119995pt;margin-top:261.359985pt;width:43.7pt;height:16.95pt;mso-position-horizontal-relative:page;mso-position-vertical-relative:page;z-index:-1948072" type="#_x0000_t202" filled="false" stroked="false">
            <v:textbox inset="0,0,0,0">
              <w:txbxContent>
                <w:p>
                  <w:pPr>
                    <w:spacing w:before="33"/>
                    <w:ind w:left="21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199997pt;margin-top:278.279999pt;width:73.45pt;height:14.2pt;mso-position-horizontal-relative:page;mso-position-vertical-relative:page;z-index:-1948048" type="#_x0000_t202" filled="false" stroked="false">
            <v:textbox inset="0,0,0,0">
              <w:txbxContent>
                <w:p>
                  <w:pPr>
                    <w:spacing w:before="20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639999pt;margin-top:278.279999pt;width:44.3pt;height:14.2pt;mso-position-horizontal-relative:page;mso-position-vertical-relative:page;z-index:-1948024" type="#_x0000_t202" filled="false" stroked="false">
            <v:textbox inset="0,0,0,0">
              <w:txbxContent>
                <w:p>
                  <w:pPr>
                    <w:spacing w:before="42"/>
                    <w:ind w:left="47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8.919998pt;margin-top:278.279999pt;width:41.9pt;height:14.2pt;mso-position-horizontal-relative:page;mso-position-vertical-relative:page;z-index:-1948000" type="#_x0000_t202" filled="false" stroked="false">
            <v:textbox inset="0,0,0,0">
              <w:txbxContent>
                <w:p>
                  <w:pPr>
                    <w:spacing w:before="42"/>
                    <w:ind w:left="4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800003pt;margin-top:278.279999pt;width:44.9pt;height:14.2pt;mso-position-horizontal-relative:page;mso-position-vertical-relative:page;z-index:-1947976" type="#_x0000_t202" filled="false" stroked="false">
            <v:textbox inset="0,0,0,0">
              <w:txbxContent>
                <w:p>
                  <w:pPr>
                    <w:spacing w:before="42"/>
                    <w:ind w:left="3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679993pt;margin-top:278.279999pt;width:49.7pt;height:14.2pt;mso-position-horizontal-relative:page;mso-position-vertical-relative:page;z-index:-1947952" type="#_x0000_t202" filled="false" stroked="false">
            <v:textbox inset="0,0,0,0">
              <w:txbxContent>
                <w:p>
                  <w:pPr>
                    <w:spacing w:before="42"/>
                    <w:ind w:left="3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278.279999pt;width:42.5pt;height:14.2pt;mso-position-horizontal-relative:page;mso-position-vertical-relative:page;z-index:-1947928" type="#_x0000_t202" filled="false" stroked="false">
            <v:textbox inset="0,0,0,0">
              <w:txbxContent>
                <w:p>
                  <w:pPr>
                    <w:spacing w:before="42"/>
                    <w:ind w:left="54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278.279999pt;width:45.75pt;height:14.2pt;mso-position-horizontal-relative:page;mso-position-vertical-relative:page;z-index:-1947904" type="#_x0000_t202" filled="false" stroked="false">
            <v:textbox inset="0,0,0,0">
              <w:txbxContent>
                <w:p>
                  <w:pPr>
                    <w:spacing w:before="42"/>
                    <w:ind w:left="5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4.3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559998pt;margin-top:278.279999pt;width:46.45pt;height:14.2pt;mso-position-horizontal-relative:page;mso-position-vertical-relative:page;z-index:-1947880" type="#_x0000_t202" filled="false" stroked="false">
            <v:textbox inset="0,0,0,0">
              <w:txbxContent>
                <w:p>
                  <w:pPr>
                    <w:spacing w:before="42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78.279999pt;width:42.6pt;height:14.2pt;mso-position-horizontal-relative:page;mso-position-vertical-relative:page;z-index:-1947856" type="#_x0000_t202" filled="false" stroked="false">
            <v:textbox inset="0,0,0,0">
              <w:txbxContent>
                <w:p>
                  <w:pPr>
                    <w:spacing w:before="42"/>
                    <w:ind w:left="3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599976pt;margin-top:278.279999pt;width:42.5pt;height:14.2pt;mso-position-horizontal-relative:page;mso-position-vertical-relative:page;z-index:-1947832" type="#_x0000_t202" filled="false" stroked="false">
            <v:textbox inset="0,0,0,0">
              <w:txbxContent>
                <w:p>
                  <w:pPr>
                    <w:spacing w:before="42"/>
                    <w:ind w:left="4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5.080017pt;margin-top:278.279999pt;width:43.2pt;height:14.2pt;mso-position-horizontal-relative:page;mso-position-vertical-relative:page;z-index:-1947808" type="#_x0000_t202" filled="false" stroked="false">
            <v:textbox inset="0,0,0,0">
              <w:txbxContent>
                <w:p>
                  <w:pPr>
                    <w:spacing w:before="42"/>
                    <w:ind w:left="4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8.280029pt;margin-top:278.279999pt;width:48.85pt;height:14.2pt;mso-position-horizontal-relative:page;mso-position-vertical-relative:page;z-index:-1947784" type="#_x0000_t202" filled="false" stroked="false">
            <v:textbox inset="0,0,0,0">
              <w:txbxContent>
                <w:p>
                  <w:pPr>
                    <w:spacing w:before="42"/>
                    <w:ind w:left="38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7.119995pt;margin-top:278.279999pt;width:43.7pt;height:14.2pt;mso-position-horizontal-relative:page;mso-position-vertical-relative:page;z-index:-1947760" type="#_x0000_t202" filled="false" stroked="false">
            <v:textbox inset="0,0,0,0">
              <w:txbxContent>
                <w:p>
                  <w:pPr>
                    <w:spacing w:before="42"/>
                    <w:ind w:left="2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199997pt;margin-top:292.440002pt;width:73.45pt;height:14.2pt;mso-position-horizontal-relative:page;mso-position-vertical-relative:page;z-index:-1947736" type="#_x0000_t202" filled="false" stroked="false">
            <v:textbox inset="0,0,0,0">
              <w:txbxContent>
                <w:p>
                  <w:pPr>
                    <w:spacing w:before="22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639999pt;margin-top:292.440002pt;width:44.3pt;height:14.2pt;mso-position-horizontal-relative:page;mso-position-vertical-relative:page;z-index:-1947712" type="#_x0000_t202" filled="false" stroked="false">
            <v:textbox inset="0,0,0,0">
              <w:txbxContent>
                <w:p>
                  <w:pPr>
                    <w:spacing w:before="44"/>
                    <w:ind w:left="4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8.919998pt;margin-top:292.440002pt;width:41.9pt;height:14.2pt;mso-position-horizontal-relative:page;mso-position-vertical-relative:page;z-index:-1947688" type="#_x0000_t202" filled="false" stroked="false">
            <v:textbox inset="0,0,0,0">
              <w:txbxContent>
                <w:p>
                  <w:pPr>
                    <w:spacing w:before="44"/>
                    <w:ind w:left="4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800003pt;margin-top:292.440002pt;width:44.9pt;height:14.2pt;mso-position-horizontal-relative:page;mso-position-vertical-relative:page;z-index:-1947664" type="#_x0000_t202" filled="false" stroked="false">
            <v:textbox inset="0,0,0,0">
              <w:txbxContent>
                <w:p>
                  <w:pPr>
                    <w:spacing w:before="44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18,143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679993pt;margin-top:292.440002pt;width:49.7pt;height:14.2pt;mso-position-horizontal-relative:page;mso-position-vertical-relative:page;z-index:-1947640" type="#_x0000_t202" filled="false" stroked="false">
            <v:textbox inset="0,0,0,0">
              <w:txbxContent>
                <w:p>
                  <w:pPr>
                    <w:spacing w:before="44"/>
                    <w:ind w:left="4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292.440002pt;width:42.5pt;height:14.2pt;mso-position-horizontal-relative:page;mso-position-vertical-relative:page;z-index:-1947616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292.440002pt;width:45.75pt;height:14.2pt;mso-position-horizontal-relative:page;mso-position-vertical-relative:page;z-index:-1947592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3.2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559998pt;margin-top:292.440002pt;width:46.45pt;height:14.2pt;mso-position-horizontal-relative:page;mso-position-vertical-relative:page;z-index:-1947568" type="#_x0000_t202" filled="false" stroked="false">
            <v:textbox inset="0,0,0,0">
              <w:txbxContent>
                <w:p>
                  <w:pPr>
                    <w:spacing w:before="44"/>
                    <w:ind w:left="4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92.440002pt;width:42.6pt;height:14.2pt;mso-position-horizontal-relative:page;mso-position-vertical-relative:page;z-index:-1947544" type="#_x0000_t202" filled="false" stroked="false">
            <v:textbox inset="0,0,0,0">
              <w:txbxContent>
                <w:p>
                  <w:pPr>
                    <w:spacing w:before="44"/>
                    <w:ind w:left="38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2,210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599976pt;margin-top:292.440002pt;width:42.5pt;height:14.2pt;mso-position-horizontal-relative:page;mso-position-vertical-relative:page;z-index:-1947520" type="#_x0000_t202" filled="false" stroked="false">
            <v:textbox inset="0,0,0,0">
              <w:txbxContent>
                <w:p>
                  <w:pPr>
                    <w:spacing w:before="44"/>
                    <w:ind w:left="4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5.080017pt;margin-top:292.440002pt;width:43.2pt;height:14.2pt;mso-position-horizontal-relative:page;mso-position-vertical-relative:page;z-index:-1947496" type="#_x0000_t202" filled="false" stroked="false">
            <v:textbox inset="0,0,0,0">
              <w:txbxContent>
                <w:p>
                  <w:pPr>
                    <w:spacing w:before="44"/>
                    <w:ind w:left="4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8.280029pt;margin-top:292.440002pt;width:48.85pt;height:14.2pt;mso-position-horizontal-relative:page;mso-position-vertical-relative:page;z-index:-1947472" type="#_x0000_t202" filled="false" stroked="false">
            <v:textbox inset="0,0,0,0">
              <w:txbxContent>
                <w:p>
                  <w:pPr>
                    <w:spacing w:before="44"/>
                    <w:ind w:left="4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7.119995pt;margin-top:292.440002pt;width:43.7pt;height:14.2pt;mso-position-horizontal-relative:page;mso-position-vertical-relative:page;z-index:-1947448" type="#_x0000_t202" filled="false" stroked="false">
            <v:textbox inset="0,0,0,0">
              <w:txbxContent>
                <w:p>
                  <w:pPr>
                    <w:spacing w:before="44"/>
                    <w:ind w:left="2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,6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199997pt;margin-top:306.599487pt;width:73.45pt;height:14.3pt;mso-position-horizontal-relative:page;mso-position-vertical-relative:page;z-index:-1947424" type="#_x0000_t202" filled="false" stroked="false">
            <v:textbox inset="0,0,0,0">
              <w:txbxContent>
                <w:p>
                  <w:pPr>
                    <w:spacing w:before="22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639999pt;margin-top:306.599487pt;width:44.3pt;height:14.3pt;mso-position-horizontal-relative:page;mso-position-vertical-relative:page;z-index:-1947400" type="#_x0000_t202" filled="false" stroked="false">
            <v:textbox inset="0,0,0,0">
              <w:txbxContent>
                <w:p>
                  <w:pPr>
                    <w:spacing w:before="44"/>
                    <w:ind w:left="4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8.919998pt;margin-top:306.599487pt;width:41.9pt;height:14.3pt;mso-position-horizontal-relative:page;mso-position-vertical-relative:page;z-index:-1947376" type="#_x0000_t202" filled="false" stroked="false">
            <v:textbox inset="0,0,0,0">
              <w:txbxContent>
                <w:p>
                  <w:pPr>
                    <w:spacing w:before="44"/>
                    <w:ind w:left="4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800003pt;margin-top:306.599487pt;width:44.9pt;height:14.3pt;mso-position-horizontal-relative:page;mso-position-vertical-relative:page;z-index:-1947352" type="#_x0000_t202" filled="false" stroked="false">
            <v:textbox inset="0,0,0,0">
              <w:txbxContent>
                <w:p>
                  <w:pPr>
                    <w:spacing w:before="44"/>
                    <w:ind w:left="33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71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679993pt;margin-top:306.599487pt;width:49.7pt;height:14.3pt;mso-position-horizontal-relative:page;mso-position-vertical-relative:page;z-index:-1947328" type="#_x0000_t202" filled="false" stroked="false">
            <v:textbox inset="0,0,0,0">
              <w:txbxContent>
                <w:p>
                  <w:pPr>
                    <w:spacing w:before="44"/>
                    <w:ind w:left="4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306.599487pt;width:42.5pt;height:14.3pt;mso-position-horizontal-relative:page;mso-position-vertical-relative:page;z-index:-1947304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1.7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306.599487pt;width:45.75pt;height:14.3pt;mso-position-horizontal-relative:page;mso-position-vertical-relative:page;z-index:-1947280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1.9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559998pt;margin-top:306.599487pt;width:46.45pt;height:14.3pt;mso-position-horizontal-relative:page;mso-position-vertical-relative:page;z-index:-1947256" type="#_x0000_t202" filled="false" stroked="false">
            <v:textbox inset="0,0,0,0">
              <w:txbxContent>
                <w:p>
                  <w:pPr>
                    <w:spacing w:before="44"/>
                    <w:ind w:left="4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06.599487pt;width:42.6pt;height:14.3pt;mso-position-horizontal-relative:page;mso-position-vertical-relative:page;z-index:-1947232" type="#_x0000_t202" filled="false" stroked="false">
            <v:textbox inset="0,0,0,0">
              <w:txbxContent>
                <w:p>
                  <w:pPr>
                    <w:spacing w:before="44"/>
                    <w:ind w:left="3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599976pt;margin-top:306.599487pt;width:42.5pt;height:14.3pt;mso-position-horizontal-relative:page;mso-position-vertical-relative:page;z-index:-1947208" type="#_x0000_t202" filled="false" stroked="false">
            <v:textbox inset="0,0,0,0">
              <w:txbxContent>
                <w:p>
                  <w:pPr>
                    <w:spacing w:before="44"/>
                    <w:ind w:left="45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5.080017pt;margin-top:306.599487pt;width:43.2pt;height:14.3pt;mso-position-horizontal-relative:page;mso-position-vertical-relative:page;z-index:-1947184" type="#_x0000_t202" filled="false" stroked="false">
            <v:textbox inset="0,0,0,0">
              <w:txbxContent>
                <w:p>
                  <w:pPr>
                    <w:spacing w:before="44"/>
                    <w:ind w:left="48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8.280029pt;margin-top:306.599487pt;width:48.85pt;height:14.3pt;mso-position-horizontal-relative:page;mso-position-vertical-relative:page;z-index:-1947160" type="#_x0000_t202" filled="false" stroked="false">
            <v:textbox inset="0,0,0,0">
              <w:txbxContent>
                <w:p>
                  <w:pPr>
                    <w:spacing w:before="44"/>
                    <w:ind w:left="4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66,21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7.119995pt;margin-top:306.599487pt;width:43.7pt;height:14.3pt;mso-position-horizontal-relative:page;mso-position-vertical-relative:page;z-index:-1947136" type="#_x0000_t202" filled="false" stroked="false">
            <v:textbox inset="0,0,0,0">
              <w:txbxContent>
                <w:p>
                  <w:pPr>
                    <w:spacing w:before="44"/>
                    <w:ind w:left="2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199997pt;margin-top:320.880005pt;width:73.45pt;height:14.2pt;mso-position-horizontal-relative:page;mso-position-vertical-relative:page;z-index:-1947112" type="#_x0000_t202" filled="false" stroked="false">
            <v:textbox inset="0,0,0,0">
              <w:txbxContent>
                <w:p>
                  <w:pPr>
                    <w:spacing w:before="20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639999pt;margin-top:320.880005pt;width:44.3pt;height:14.2pt;mso-position-horizontal-relative:page;mso-position-vertical-relative:page;z-index:-1947088" type="#_x0000_t202" filled="false" stroked="false">
            <v:textbox inset="0,0,0,0">
              <w:txbxContent>
                <w:p>
                  <w:pPr>
                    <w:spacing w:before="42"/>
                    <w:ind w:left="48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8.919998pt;margin-top:320.880005pt;width:41.9pt;height:14.2pt;mso-position-horizontal-relative:page;mso-position-vertical-relative:page;z-index:-1947064" type="#_x0000_t202" filled="false" stroked="false">
            <v:textbox inset="0,0,0,0">
              <w:txbxContent>
                <w:p>
                  <w:pPr>
                    <w:spacing w:before="42"/>
                    <w:ind w:left="4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31.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800003pt;margin-top:320.880005pt;width:44.9pt;height:14.2pt;mso-position-horizontal-relative:page;mso-position-vertical-relative:page;z-index:-1947040" type="#_x0000_t202" filled="false" stroked="false">
            <v:textbox inset="0,0,0,0">
              <w:txbxContent>
                <w:p>
                  <w:pPr>
                    <w:spacing w:before="42"/>
                    <w:ind w:left="3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679993pt;margin-top:320.880005pt;width:49.7pt;height:14.2pt;mso-position-horizontal-relative:page;mso-position-vertical-relative:page;z-index:-1947016" type="#_x0000_t202" filled="false" stroked="false">
            <v:textbox inset="0,0,0,0">
              <w:txbxContent>
                <w:p>
                  <w:pPr>
                    <w:spacing w:before="42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320.880005pt;width:42.5pt;height:14.2pt;mso-position-horizontal-relative:page;mso-position-vertical-relative:page;z-index:-1946992" type="#_x0000_t202" filled="false" stroked="false">
            <v:textbox inset="0,0,0,0">
              <w:txbxContent>
                <w:p>
                  <w:pPr>
                    <w:spacing w:before="42"/>
                    <w:ind w:left="53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320.880005pt;width:45.75pt;height:14.2pt;mso-position-horizontal-relative:page;mso-position-vertical-relative:page;z-index:-1946968" type="#_x0000_t202" filled="false" stroked="false">
            <v:textbox inset="0,0,0,0">
              <w:txbxContent>
                <w:p>
                  <w:pPr>
                    <w:spacing w:before="42"/>
                    <w:ind w:left="5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4.8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559998pt;margin-top:320.880005pt;width:46.45pt;height:14.2pt;mso-position-horizontal-relative:page;mso-position-vertical-relative:page;z-index:-1946944" type="#_x0000_t202" filled="false" stroked="false">
            <v:textbox inset="0,0,0,0">
              <w:txbxContent>
                <w:p>
                  <w:pPr>
                    <w:spacing w:before="42"/>
                    <w:ind w:left="4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20.880005pt;width:42.6pt;height:14.2pt;mso-position-horizontal-relative:page;mso-position-vertical-relative:page;z-index:-1946920" type="#_x0000_t202" filled="false" stroked="false">
            <v:textbox inset="0,0,0,0">
              <w:txbxContent>
                <w:p>
                  <w:pPr>
                    <w:spacing w:before="42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599976pt;margin-top:320.880005pt;width:42.5pt;height:14.2pt;mso-position-horizontal-relative:page;mso-position-vertical-relative:page;z-index:-1946896" type="#_x0000_t202" filled="false" stroked="false">
            <v:textbox inset="0,0,0,0">
              <w:txbxContent>
                <w:p>
                  <w:pPr>
                    <w:spacing w:before="42"/>
                    <w:ind w:left="4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5.080017pt;margin-top:320.880005pt;width:43.2pt;height:14.2pt;mso-position-horizontal-relative:page;mso-position-vertical-relative:page;z-index:-1946872" type="#_x0000_t202" filled="false" stroked="false">
            <v:textbox inset="0,0,0,0">
              <w:txbxContent>
                <w:p>
                  <w:pPr>
                    <w:spacing w:before="42"/>
                    <w:ind w:left="45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26.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8.280029pt;margin-top:320.880005pt;width:48.85pt;height:14.2pt;mso-position-horizontal-relative:page;mso-position-vertical-relative:page;z-index:-1946848" type="#_x0000_t202" filled="false" stroked="false">
            <v:textbox inset="0,0,0,0">
              <w:txbxContent>
                <w:p>
                  <w:pPr>
                    <w:spacing w:before="42"/>
                    <w:ind w:left="3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7.119995pt;margin-top:320.880005pt;width:43.7pt;height:14.2pt;mso-position-horizontal-relative:page;mso-position-vertical-relative:page;z-index:-1946824" type="#_x0000_t202" filled="false" stroked="false">
            <v:textbox inset="0,0,0,0">
              <w:txbxContent>
                <w:p>
                  <w:pPr>
                    <w:spacing w:before="42"/>
                    <w:ind w:left="2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5,44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199997pt;margin-top:335.03949pt;width:73.45pt;height:14.2pt;mso-position-horizontal-relative:page;mso-position-vertical-relative:page;z-index:-1946800" type="#_x0000_t202" filled="false" stroked="false">
            <v:textbox inset="0,0,0,0">
              <w:txbxContent>
                <w:p>
                  <w:pPr>
                    <w:spacing w:before="22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639999pt;margin-top:335.03949pt;width:44.3pt;height:14.2pt;mso-position-horizontal-relative:page;mso-position-vertical-relative:page;z-index:-1946776" type="#_x0000_t202" filled="false" stroked="false">
            <v:textbox inset="0,0,0,0">
              <w:txbxContent>
                <w:p>
                  <w:pPr>
                    <w:spacing w:before="44"/>
                    <w:ind w:left="5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41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8.919998pt;margin-top:335.03949pt;width:41.9pt;height:14.2pt;mso-position-horizontal-relative:page;mso-position-vertical-relative:page;z-index:-1946752" type="#_x0000_t202" filled="false" stroked="false">
            <v:textbox inset="0,0,0,0">
              <w:txbxContent>
                <w:p>
                  <w:pPr>
                    <w:spacing w:before="44"/>
                    <w:ind w:left="4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800003pt;margin-top:335.03949pt;width:44.9pt;height:14.2pt;mso-position-horizontal-relative:page;mso-position-vertical-relative:page;z-index:-1946728" type="#_x0000_t202" filled="false" stroked="false">
            <v:textbox inset="0,0,0,0">
              <w:txbxContent>
                <w:p>
                  <w:pPr>
                    <w:spacing w:before="44"/>
                    <w:ind w:left="4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679993pt;margin-top:335.03949pt;width:49.7pt;height:14.2pt;mso-position-horizontal-relative:page;mso-position-vertical-relative:page;z-index:-1946704" type="#_x0000_t202" filled="false" stroked="false">
            <v:textbox inset="0,0,0,0">
              <w:txbxContent>
                <w:p>
                  <w:pPr>
                    <w:spacing w:before="44"/>
                    <w:ind w:left="4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6,572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335.03949pt;width:42.5pt;height:14.2pt;mso-position-horizontal-relative:page;mso-position-vertical-relative:page;z-index:-1946680" type="#_x0000_t202" filled="false" stroked="false">
            <v:textbox inset="0,0,0,0">
              <w:txbxContent>
                <w:p>
                  <w:pPr>
                    <w:spacing w:before="44"/>
                    <w:ind w:left="53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335.03949pt;width:45.75pt;height:14.2pt;mso-position-horizontal-relative:page;mso-position-vertical-relative:page;z-index:-1946656" type="#_x0000_t202" filled="false" stroked="false">
            <v:textbox inset="0,0,0,0">
              <w:txbxContent>
                <w:p>
                  <w:pPr>
                    <w:spacing w:before="44"/>
                    <w:ind w:left="60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559998pt;margin-top:335.03949pt;width:46.45pt;height:14.2pt;mso-position-horizontal-relative:page;mso-position-vertical-relative:page;z-index:-1946632" type="#_x0000_t202" filled="false" stroked="false">
            <v:textbox inset="0,0,0,0">
              <w:txbxContent>
                <w:p>
                  <w:pPr>
                    <w:spacing w:before="44"/>
                    <w:ind w:left="5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742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35.03949pt;width:42.6pt;height:14.2pt;mso-position-horizontal-relative:page;mso-position-vertical-relative:page;z-index:-1946608" type="#_x0000_t202" filled="false" stroked="false">
            <v:textbox inset="0,0,0,0">
              <w:txbxContent>
                <w:p>
                  <w:pPr>
                    <w:spacing w:before="44"/>
                    <w:ind w:left="48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567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599976pt;margin-top:335.03949pt;width:42.5pt;height:14.2pt;mso-position-horizontal-relative:page;mso-position-vertical-relative:page;z-index:-1946584" type="#_x0000_t202" filled="false" stroked="false">
            <v:textbox inset="0,0,0,0">
              <w:txbxContent>
                <w:p>
                  <w:pPr>
                    <w:spacing w:before="44"/>
                    <w:ind w:left="4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37.9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5.080017pt;margin-top:335.03949pt;width:43.2pt;height:14.2pt;mso-position-horizontal-relative:page;mso-position-vertical-relative:page;z-index:-1946560" type="#_x0000_t202" filled="false" stroked="false">
            <v:textbox inset="0,0,0,0">
              <w:txbxContent>
                <w:p>
                  <w:pPr>
                    <w:spacing w:before="44"/>
                    <w:ind w:left="53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31.1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8.280029pt;margin-top:335.03949pt;width:48.85pt;height:14.2pt;mso-position-horizontal-relative:page;mso-position-vertical-relative:page;z-index:-1946536" type="#_x0000_t202" filled="false" stroked="false">
            <v:textbox inset="0,0,0,0">
              <w:txbxContent>
                <w:p>
                  <w:pPr>
                    <w:spacing w:before="44"/>
                    <w:ind w:left="4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7.119995pt;margin-top:335.03949pt;width:43.7pt;height:14.2pt;mso-position-horizontal-relative:page;mso-position-vertical-relative:page;z-index:-1946512" type="#_x0000_t202" filled="false" stroked="false">
            <v:textbox inset="0,0,0,0">
              <w:txbxContent>
                <w:p>
                  <w:pPr>
                    <w:spacing w:before="44"/>
                    <w:ind w:left="3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6,00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199997pt;margin-top:349.200012pt;width:73.45pt;height:13.2pt;mso-position-horizontal-relative:page;mso-position-vertical-relative:page;z-index:-1946488" type="#_x0000_t202" filled="false" stroked="false">
            <v:textbox inset="0,0,0,0">
              <w:txbxContent>
                <w:p>
                  <w:pPr>
                    <w:spacing w:before="21"/>
                    <w:ind w:left="6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639999pt;margin-top:349.200012pt;width:44.3pt;height:13.2pt;mso-position-horizontal-relative:page;mso-position-vertical-relative:page;z-index:-1946464" type="#_x0000_t202" filled="false" stroked="false">
            <v:textbox inset="0,0,0,0">
              <w:txbxContent>
                <w:p>
                  <w:pPr>
                    <w:spacing w:before="21"/>
                    <w:ind w:left="4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27.9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8.919998pt;margin-top:349.200012pt;width:41.9pt;height:13.2pt;mso-position-horizontal-relative:page;mso-position-vertical-relative:page;z-index:-1946440" type="#_x0000_t202" filled="false" stroked="false">
            <v:textbox inset="0,0,0,0">
              <w:txbxContent>
                <w:p>
                  <w:pPr>
                    <w:spacing w:before="21"/>
                    <w:ind w:left="4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27.4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800003pt;margin-top:349.200012pt;width:44.9pt;height:13.2pt;mso-position-horizontal-relative:page;mso-position-vertical-relative:page;z-index:-1946416" type="#_x0000_t202" filled="false" stroked="false">
            <v:textbox inset="0,0,0,0">
              <w:txbxContent>
                <w:p>
                  <w:pPr>
                    <w:spacing w:before="21"/>
                    <w:ind w:left="2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215,109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679993pt;margin-top:349.200012pt;width:49.7pt;height:13.2pt;mso-position-horizontal-relative:page;mso-position-vertical-relative:page;z-index:-1946392" type="#_x0000_t202" filled="false" stroked="false">
            <v:textbox inset="0,0,0,0">
              <w:txbxContent>
                <w:p>
                  <w:pPr>
                    <w:spacing w:before="21"/>
                    <w:ind w:left="29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242,190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349.200012pt;width:42.5pt;height:13.2pt;mso-position-horizontal-relative:page;mso-position-vertical-relative:page;z-index:-1946368" type="#_x0000_t202" filled="false" stroked="false">
            <v:textbox inset="0,0,0,0">
              <w:txbxContent>
                <w:p>
                  <w:pPr>
                    <w:spacing w:before="21"/>
                    <w:ind w:left="53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2.5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349.200012pt;width:45.75pt;height:13.2pt;mso-position-horizontal-relative:page;mso-position-vertical-relative:page;z-index:-1946344" type="#_x0000_t202" filled="false" stroked="false">
            <v:textbox inset="0,0,0,0">
              <w:txbxContent>
                <w:p>
                  <w:pPr>
                    <w:spacing w:before="21"/>
                    <w:ind w:left="5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3.5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559998pt;margin-top:349.200012pt;width:46.45pt;height:13.2pt;mso-position-horizontal-relative:page;mso-position-vertical-relative:page;z-index:-1946320" type="#_x0000_t202" filled="false" stroked="false">
            <v:textbox inset="0,0,0,0">
              <w:txbxContent>
                <w:p>
                  <w:pPr>
                    <w:spacing w:before="21"/>
                    <w:ind w:left="3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19,069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49.200012pt;width:42.6pt;height:13.2pt;mso-position-horizontal-relative:page;mso-position-vertical-relative:page;z-index:-1946296" type="#_x0000_t202" filled="false" stroked="false">
            <v:textbox inset="0,0,0,0">
              <w:txbxContent>
                <w:p>
                  <w:pPr>
                    <w:spacing w:before="21"/>
                    <w:ind w:left="21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30,979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599976pt;margin-top:349.200012pt;width:42.5pt;height:13.2pt;mso-position-horizontal-relative:page;mso-position-vertical-relative:page;z-index:-1946272" type="#_x0000_t202" filled="false" stroked="false">
            <v:textbox inset="0,0,0,0">
              <w:txbxContent>
                <w:p>
                  <w:pPr>
                    <w:spacing w:before="21"/>
                    <w:ind w:left="4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25.5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5.080017pt;margin-top:349.200012pt;width:43.2pt;height:13.2pt;mso-position-horizontal-relative:page;mso-position-vertical-relative:page;z-index:-1946248" type="#_x0000_t202" filled="false" stroked="false">
            <v:textbox inset="0,0,0,0">
              <w:txbxContent>
                <w:p>
                  <w:pPr>
                    <w:spacing w:before="21"/>
                    <w:ind w:left="4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23.9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8.280029pt;margin-top:349.200012pt;width:48.85pt;height:13.2pt;mso-position-horizontal-relative:page;mso-position-vertical-relative:page;z-index:-1946224" type="#_x0000_t202" filled="false" stroked="false">
            <v:textbox inset="0,0,0,0">
              <w:txbxContent>
                <w:p>
                  <w:pPr>
                    <w:spacing w:before="21"/>
                    <w:ind w:left="2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196,040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7.119995pt;margin-top:349.200012pt;width:43.7pt;height:13.2pt;mso-position-horizontal-relative:page;mso-position-vertical-relative:page;z-index:-1946200" type="#_x0000_t202" filled="false" stroked="false">
            <v:textbox inset="0,0,0,0">
              <w:txbxContent>
                <w:p>
                  <w:pPr>
                    <w:spacing w:before="21"/>
                    <w:ind w:left="3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211,211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67.920013pt;margin-top:160.99321pt;width:243.95pt;height:39.950pt;mso-position-horizontal-relative:page;mso-position-vertical-relative:page;z-index:-1946176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POBLACIÓN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SITUACIÓN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POBREZA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68" w:lineRule="exact" w:before="12"/>
                    <w:ind w:left="442" w:right="439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2020</w:t>
                  </w:r>
                  <w:r>
                    <w:rPr>
                      <w:rFonts w:ascii="Montserrat Black"/>
                      <w:b/>
                      <w:color w:val="394049"/>
                      <w:spacing w:val="30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(%)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3.270905pt;margin-top:206.009766pt;width:13.75pt;height:11pt;mso-position-horizontal-relative:page;mso-position-vertical-relative:page;z-index:-194615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40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034897pt;margin-top:226.016754pt;width:12.05pt;height:11pt;mso-position-horizontal-relative:page;mso-position-vertical-relative:page;z-index:-194612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35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134903pt;margin-top:246.023758pt;width:12.95pt;height:11pt;mso-position-horizontal-relative:page;mso-position-vertical-relative:page;z-index:-194610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30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989899pt;margin-top:266.030762pt;width:12pt;height:11pt;mso-position-horizontal-relative:page;mso-position-vertical-relative:page;z-index:-194608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25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089905pt;margin-top:286.03775pt;width:12.9pt;height:11pt;mso-position-horizontal-relative:page;mso-position-vertical-relative:page;z-index:-194605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20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879898pt;margin-top:306.044769pt;width:10.050pt;height:11pt;mso-position-horizontal-relative:page;mso-position-vertical-relative:page;z-index:-194603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2"/>
                      <w:sz w:val="18"/>
                    </w:rPr>
                    <w:t>15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979904pt;margin-top:326.051758pt;width:10.95pt;height:11pt;mso-position-horizontal-relative:page;mso-position-vertical-relative:page;z-index:-194600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2"/>
                      <w:sz w:val="18"/>
                    </w:rPr>
                    <w:t>10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0569pt;margin-top:346.058746pt;width:7pt;height:11pt;mso-position-horizontal-relative:page;mso-position-vertical-relative:page;z-index:-194598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5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9.156906pt;margin-top:366.065765pt;width:7.9pt;height:11pt;mso-position-horizontal-relative:page;mso-position-vertical-relative:page;z-index:-194596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291901pt;margin-top:377.855743pt;width:48.5pt;height:11pt;mso-position-horizontal-relative:page;mso-position-vertical-relative:page;z-index:-194593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8"/>
                    </w:rPr>
                    <w:t>Comondú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060913pt;margin-top:377.855743pt;width:37.2pt;height:11pt;mso-position-horizontal-relative:page;mso-position-vertical-relative:page;z-index:-194591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8"/>
                    </w:rPr>
                    <w:t>Mulegé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.463898pt;margin-top:377.855743pt;width:32.5pt;height:11pt;mso-position-horizontal-relative:page;mso-position-vertical-relative:page;z-index:-194588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La</w:t>
                  </w:r>
                  <w:r>
                    <w:rPr>
                      <w:rFonts w:ascii="Montserrat"/>
                      <w:b/>
                      <w:color w:val="394049"/>
                      <w:spacing w:val="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Paz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743896pt;margin-top:377.855743pt;width:49.7pt;height:11pt;mso-position-horizontal-relative:page;mso-position-vertical-relative:page;z-index:-194586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Los </w:t>
                  </w:r>
                  <w:r>
                    <w:rPr>
                      <w:rFonts w:ascii="Montserrat"/>
                      <w:b/>
                      <w:color w:val="394049"/>
                      <w:sz w:val="18"/>
                    </w:rPr>
                    <w:t>Cabos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625916pt;margin-top:377.855743pt;width:32.7pt;height:11pt;mso-position-horizontal-relative:page;mso-position-vertical-relative:page;z-index:-194584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Loreto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763885pt;margin-top:397.63858pt;width:78.3pt;height:10.050pt;mso-position-horizontal-relative:page;mso-position-vertical-relative:page;z-index:-1945816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Pobreza moderada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.604889pt;margin-top:397.63858pt;width:69.9pt;height:10.050pt;mso-position-horizontal-relative:page;mso-position-vertical-relative:page;z-index:-1945792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Pobreza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  <w:sz w:val="16"/>
                    </w:rPr>
                    <w:t>extrema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799301pt;margin-top:426.31665pt;width:363.7pt;height:18.7pt;mso-position-horizontal-relative:page;mso-position-vertical-relative:page;z-index:-1945768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Consejo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Nacional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Evaluación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Política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Social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(CONEVAL),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Medición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pobreza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municipios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México,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2020.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1.4pt;height:17pt;mso-position-horizontal-relative:page;mso-position-vertical-relative:page;z-index:-194574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50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.468201pt;margin-top:211.366806pt;width:360.6pt;height:20pt;mso-position-horizontal-relative:page;mso-position-vertical-relative:page;z-index:-1945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4.468201pt;margin-top:231.360001pt;width:21.7pt;height:140.1pt;mso-position-horizontal-relative:page;mso-position-vertical-relative:page;z-index:-1945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119995pt;margin-top:231.360001pt;width:28.8pt;height:17.3pt;mso-position-horizontal-relative:page;mso-position-vertical-relative:page;z-index:-1945672" type="#_x0000_t202" filled="false" stroked="false">
            <v:textbox inset="0,0,0,0">
              <w:txbxContent>
                <w:p>
                  <w:pPr>
                    <w:spacing w:before="38"/>
                    <w:ind w:left="14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4.3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920013pt;margin-top:231.360001pt;width:310.150pt;height:4pt;mso-position-horizontal-relative:page;mso-position-vertical-relative:page;z-index:-194564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74.920013pt;margin-top:235.320007pt;width:259.7pt;height:9.25pt;mso-position-horizontal-relative:page;mso-position-vertical-relative:page;z-index:-1945624" type="#_x0000_t202" filled="false" stroked="false">
            <v:textbox inset="0,0,0,0">
              <w:txbxContent>
                <w:p>
                  <w:pPr>
                    <w:spacing w:line="240" w:lineRule="auto" w:before="1"/>
                    <w:ind w:left="4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599976pt;margin-top:235.320007pt;width:28.8pt;height:9.25pt;mso-position-horizontal-relative:page;mso-position-vertical-relative:page;z-index:-1945600" type="#_x0000_t202" filled="false" stroked="false">
            <v:textbox inset="0,0,0,0">
              <w:txbxContent>
                <w:p>
                  <w:pPr>
                    <w:spacing w:line="185" w:lineRule="exact" w:before="0"/>
                    <w:ind w:left="15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2.9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3.400024pt;margin-top:235.320007pt;width:21.65pt;height:136.15pt;mso-position-horizontal-relative:page;mso-position-vertical-relative:page;z-index:-1945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920013pt;margin-top:244.559998pt;width:187.6pt;height:30.5pt;mso-position-horizontal-relative:page;mso-position-vertical-relative:page;z-index:-1945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480011pt;margin-top:244.559998pt;width:28.8pt;height:19.2pt;mso-position-horizontal-relative:page;mso-position-vertical-relative:page;z-index:-1945528" type="#_x0000_t202" filled="false" stroked="false">
            <v:textbox inset="0,0,0,0">
              <w:txbxContent>
                <w:p>
                  <w:pPr>
                    <w:spacing w:before="58"/>
                    <w:ind w:left="14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4.8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279999pt;margin-top:244.559998pt;width:43.35pt;height:126.9pt;mso-position-horizontal-relative:page;mso-position-vertical-relative:page;z-index:-1945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599976pt;margin-top:244.559998pt;width:28.8pt;height:126.9pt;mso-position-horizontal-relative:page;mso-position-vertical-relative:page;z-index:-19454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24"/>
                    <w:ind w:left="14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31.1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119995pt;margin-top:248.639999pt;width:28.8pt;height:122.8pt;mso-position-horizontal-relative:page;mso-position-vertical-relative:page;z-index:-19454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9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30.7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480011pt;margin-top:263.760010pt;width:28.8pt;height:107.7pt;mso-position-horizontal-relative:page;mso-position-vertical-relative:page;z-index:-19454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15"/>
                    <w:ind w:left="9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26.9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920013pt;margin-top:275.040009pt;width:43.35pt;height:96.4pt;mso-position-horizontal-relative:page;mso-position-vertical-relative:page;z-index:-1945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239990pt;margin-top:275.040009pt;width:28.8pt;height:13.95pt;mso-position-horizontal-relative:page;mso-position-vertical-relative:page;z-index:-1945384" type="#_x0000_t202" filled="false" stroked="false">
            <v:textbox inset="0,0,0,0">
              <w:txbxContent>
                <w:p>
                  <w:pPr>
                    <w:spacing w:line="241" w:lineRule="exact" w:before="0"/>
                    <w:ind w:left="15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3.2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040009pt;margin-top:275.040009pt;width:115.45pt;height:13.95pt;mso-position-horizontal-relative:page;mso-position-vertical-relative:page;z-index:-1945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239990pt;margin-top:288.959991pt;width:28.8pt;height:82.5pt;mso-position-horizontal-relative:page;mso-position-vertical-relative:page;z-index:-19453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20.9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040009pt;margin-top:288.959991pt;width:43.35pt;height:82.5pt;mso-position-horizontal-relative:page;mso-position-vertical-relative:page;z-index:-1945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0.359985pt;margin-top:288.959991pt;width:28.8pt;height:7.7pt;mso-position-horizontal-relative:page;mso-position-vertical-relative:page;z-index:-1945288" type="#_x0000_t202" filled="false" stroked="false">
            <v:textbox inset="0,0,0,0">
              <w:txbxContent>
                <w:p>
                  <w:pPr>
                    <w:spacing w:line="154" w:lineRule="exact" w:before="0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1.9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160004pt;margin-top:288.959991pt;width:43.35pt;height:82.5pt;mso-position-horizontal-relative:page;mso-position-vertical-relative:page;z-index:-1945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0.359985pt;margin-top:296.640015pt;width:28.8pt;height:74.8pt;mso-position-horizontal-relative:page;mso-position-vertical-relative:page;z-index:-19452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11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18.7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553986pt;margin-top:391.537994pt;width:4.4pt;height:12pt;mso-position-horizontal-relative:page;mso-position-vertical-relative:page;z-index:-1945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394989pt;margin-top:391.537994pt;width:4.4pt;height:12pt;mso-position-horizontal-relative:page;mso-position-vertical-relative:page;z-index:-1945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94516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169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98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DESARROLLO</w:t>
                  </w:r>
                  <w:r>
                    <w:rPr>
                      <w:rFonts w:ascii="Montserrat"/>
                      <w:b/>
                      <w:color w:val="BE9655"/>
                      <w:spacing w:val="-12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SOCIAL</w:t>
                  </w:r>
                  <w:r>
                    <w:rPr>
                      <w:rFonts w:asci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/>
                      <w:b/>
                      <w:color w:val="BE9655"/>
                      <w:spacing w:val="-11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6.639999pt;margin-top:213.313202pt;width:386.3pt;height:26.5pt;mso-position-horizontal-relative:page;mso-position-vertical-relative:page;z-index:-194514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INDICADORES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POBREZA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Y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VULNERABILIDAD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MUNICIPIO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2020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(%)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679298pt;margin-top:383.356659pt;width:477pt;height:18.7pt;mso-position-horizontal-relative:page;mso-position-vertical-relative:page;z-index:-1945120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Consejo Nacional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Evaluación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Política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Social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(CONEVAL),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Medición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pobreza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municipios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México,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2020.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400024pt;margin-top:574.248596pt;width:17.2pt;height:17pt;mso-position-horizontal-relative:page;mso-position-vertical-relative:page;z-index:-194509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51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599998pt;margin-top:247.679993pt;width:83.8pt;height:51.4pt;mso-position-horizontal-relative:page;mso-position-vertical-relative:page;z-index:-19450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59"/>
                    <w:ind w:left="32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0.360001pt;margin-top:247.679993pt;width:80.3pt;height:51.4pt;mso-position-horizontal-relative:page;mso-position-vertical-relative:page;z-index:-19450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59"/>
                    <w:ind w:left="35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POBREZA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640015pt;margin-top:247.679993pt;width:103.7pt;height:51.4pt;mso-position-horizontal-relative:page;mso-position-vertical-relative:page;z-index:-1945024" type="#_x0000_t202" filled="false" stroked="false">
            <v:textbox inset="0,0,0,0">
              <w:txbxContent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line="218" w:lineRule="exact" w:before="0"/>
                    <w:ind w:left="328" w:right="280" w:hanging="4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VULNERABLES</w:t>
                  </w:r>
                  <w:r>
                    <w:rPr>
                      <w:rFonts w:asci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POR CARENCIA</w:t>
                  </w:r>
                  <w:r>
                    <w:rPr>
                      <w:rFonts w:asci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SOCIAL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320007pt;margin-top:247.679993pt;width:88.35pt;height:51.4pt;mso-position-horizontal-relative:page;mso-position-vertical-relative:page;z-index:-1945000" type="#_x0000_t202" filled="false" stroked="false">
            <v:textbox inset="0,0,0,0">
              <w:txbxContent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20" w:lineRule="exact" w:before="0"/>
                    <w:ind w:left="240" w:right="0" w:hanging="36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VULNERABLES</w:t>
                  </w:r>
                  <w:r>
                    <w:rPr>
                      <w:rFonts w:asci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POR INGRESO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2.640015pt;margin-top:247.679993pt;width:96.6pt;height:51.4pt;mso-position-horizontal-relative:page;mso-position-vertical-relative:page;z-index:-1944976" type="#_x0000_t202" filled="false" stroked="false">
            <v:textbox inset="0,0,0,0">
              <w:txbxContent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line="218" w:lineRule="exact" w:before="0"/>
                    <w:ind w:left="287" w:right="240" w:firstLine="2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NO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POBRES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Y</w:t>
                  </w:r>
                  <w:r>
                    <w:rPr>
                      <w:rFonts w:ascii="Montserrat"/>
                      <w:b/>
                      <w:color w:val="FFFFFF"/>
                      <w:spacing w:val="2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NO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VULNERABLES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9.23999pt;margin-top:247.679993pt;width:86.2pt;height:51.4pt;mso-position-horizontal-relative:page;mso-position-vertical-relative:page;z-index:-19449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59"/>
                    <w:ind w:left="55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6.599998pt;margin-top:299.03949pt;width:83.8pt;height:14.2pt;mso-position-horizontal-relative:page;mso-position-vertical-relative:page;z-index:-1944928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360001pt;margin-top:299.03949pt;width:80.3pt;height:14.2pt;mso-position-horizontal-relative:page;mso-position-vertical-relative:page;z-index:-1944904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640015pt;margin-top:299.03949pt;width:103.7pt;height:14.2pt;mso-position-horizontal-relative:page;mso-position-vertical-relative:page;z-index:-1944880" type="#_x0000_t202" filled="false" stroked="false">
            <v:textbox inset="0,0,0,0">
              <w:txbxContent>
                <w:p>
                  <w:pPr>
                    <w:spacing w:before="44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31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320007pt;margin-top:299.03949pt;width:88.35pt;height:14.2pt;mso-position-horizontal-relative:page;mso-position-vertical-relative:page;z-index:-1944856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7.7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640015pt;margin-top:299.03949pt;width:96.6pt;height:14.2pt;mso-position-horizontal-relative:page;mso-position-vertical-relative:page;z-index:-1944832" type="#_x0000_t202" filled="false" stroked="false">
            <v:textbox inset="0,0,0,0">
              <w:txbxContent>
                <w:p>
                  <w:pPr>
                    <w:spacing w:before="44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23999pt;margin-top:299.03949pt;width:86.2pt;height:14.2pt;mso-position-horizontal-relative:page;mso-position-vertical-relative:page;z-index:-1944808" type="#_x0000_t202" filled="false" stroked="false">
            <v:textbox inset="0,0,0,0">
              <w:txbxContent>
                <w:p>
                  <w:pPr>
                    <w:spacing w:before="44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100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599998pt;margin-top:313.200012pt;width:83.8pt;height:14.3pt;mso-position-horizontal-relative:page;mso-position-vertical-relative:page;z-index:-1944784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360001pt;margin-top:313.200012pt;width:80.3pt;height:14.3pt;mso-position-horizontal-relative:page;mso-position-vertical-relative:page;z-index:-1944760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640015pt;margin-top:313.200012pt;width:103.7pt;height:14.3pt;mso-position-horizontal-relative:page;mso-position-vertical-relative:page;z-index:-1944736" type="#_x0000_t202" filled="false" stroked="false">
            <v:textbox inset="0,0,0,0">
              <w:txbxContent>
                <w:p>
                  <w:pPr>
                    <w:spacing w:before="44"/>
                    <w:ind w:left="0" w:right="7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36.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320007pt;margin-top:313.200012pt;width:88.35pt;height:14.3pt;mso-position-horizontal-relative:page;mso-position-vertical-relative:page;z-index:-1944712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6.0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640015pt;margin-top:313.200012pt;width:96.6pt;height:14.3pt;mso-position-horizontal-relative:page;mso-position-vertical-relative:page;z-index:-1944688" type="#_x0000_t202" filled="false" stroked="false">
            <v:textbox inset="0,0,0,0">
              <w:txbxContent>
                <w:p>
                  <w:pPr>
                    <w:spacing w:before="44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33.5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23999pt;margin-top:313.200012pt;width:86.2pt;height:14.3pt;mso-position-horizontal-relative:page;mso-position-vertical-relative:page;z-index:-1944664" type="#_x0000_t202" filled="false" stroked="false">
            <v:textbox inset="0,0,0,0">
              <w:txbxContent>
                <w:p>
                  <w:pPr>
                    <w:spacing w:before="44"/>
                    <w:ind w:left="0" w:right="11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100.0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599998pt;margin-top:327.479492pt;width:83.8pt;height:14.2pt;mso-position-horizontal-relative:page;mso-position-vertical-relative:page;z-index:-1944640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360001pt;margin-top:327.479492pt;width:80.3pt;height:14.2pt;mso-position-horizontal-relative:page;mso-position-vertical-relative:page;z-index:-1944616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20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640015pt;margin-top:327.479492pt;width:103.7pt;height:14.2pt;mso-position-horizontal-relative:page;mso-position-vertical-relative:page;z-index:-1944592" type="#_x0000_t202" filled="false" stroked="false">
            <v:textbox inset="0,0,0,0">
              <w:txbxContent>
                <w:p>
                  <w:pPr>
                    <w:spacing w:before="44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320007pt;margin-top:327.479492pt;width:88.35pt;height:14.2pt;mso-position-horizontal-relative:page;mso-position-vertical-relative:page;z-index:-1944568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7.2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640015pt;margin-top:327.479492pt;width:96.6pt;height:14.2pt;mso-position-horizontal-relative:page;mso-position-vertical-relative:page;z-index:-1944544" type="#_x0000_t202" filled="false" stroked="false">
            <v:textbox inset="0,0,0,0">
              <w:txbxContent>
                <w:p>
                  <w:pPr>
                    <w:spacing w:before="44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37.5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23999pt;margin-top:327.479492pt;width:86.2pt;height:14.2pt;mso-position-horizontal-relative:page;mso-position-vertical-relative:page;z-index:-1944520" type="#_x0000_t202" filled="false" stroked="false">
            <v:textbox inset="0,0,0,0">
              <w:txbxContent>
                <w:p>
                  <w:pPr>
                    <w:spacing w:before="44"/>
                    <w:ind w:left="0" w:right="11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100.0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599998pt;margin-top:341.640015pt;width:83.8pt;height:14.2pt;mso-position-horizontal-relative:page;mso-position-vertical-relative:page;z-index:-1944496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360001pt;margin-top:341.640015pt;width:80.3pt;height:14.2pt;mso-position-horizontal-relative:page;mso-position-vertical-relative:page;z-index:-1944472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31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640015pt;margin-top:341.640015pt;width:103.7pt;height:14.2pt;mso-position-horizontal-relative:page;mso-position-vertical-relative:page;z-index:-1944448" type="#_x0000_t202" filled="false" stroked="false">
            <v:textbox inset="0,0,0,0">
              <w:txbxContent>
                <w:p>
                  <w:pPr>
                    <w:spacing w:before="44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33.3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320007pt;margin-top:341.640015pt;width:88.35pt;height:14.2pt;mso-position-horizontal-relative:page;mso-position-vertical-relative:page;z-index:-1944424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6.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640015pt;margin-top:341.640015pt;width:96.6pt;height:14.2pt;mso-position-horizontal-relative:page;mso-position-vertical-relative:page;z-index:-1944400" type="#_x0000_t202" filled="false" stroked="false">
            <v:textbox inset="0,0,0,0">
              <w:txbxContent>
                <w:p>
                  <w:pPr>
                    <w:spacing w:before="44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28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23999pt;margin-top:341.640015pt;width:86.2pt;height:14.2pt;mso-position-horizontal-relative:page;mso-position-vertical-relative:page;z-index:-1944376" type="#_x0000_t202" filled="false" stroked="false">
            <v:textbox inset="0,0,0,0">
              <w:txbxContent>
                <w:p>
                  <w:pPr>
                    <w:spacing w:before="44"/>
                    <w:ind w:left="0" w:right="11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100.0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599998pt;margin-top:355.799988pt;width:83.8pt;height:14.3pt;mso-position-horizontal-relative:page;mso-position-vertical-relative:page;z-index:-1944352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360001pt;margin-top:355.799988pt;width:80.3pt;height:14.3pt;mso-position-horizontal-relative:page;mso-position-vertical-relative:page;z-index:-1944328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640015pt;margin-top:355.799988pt;width:103.7pt;height:14.3pt;mso-position-horizontal-relative:page;mso-position-vertical-relative:page;z-index:-1944304" type="#_x0000_t202" filled="false" stroked="false">
            <v:textbox inset="0,0,0,0">
              <w:txbxContent>
                <w:p>
                  <w:pPr>
                    <w:spacing w:before="44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31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320007pt;margin-top:355.799988pt;width:88.35pt;height:14.3pt;mso-position-horizontal-relative:page;mso-position-vertical-relative:page;z-index:-1944280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640015pt;margin-top:355.799988pt;width:96.6pt;height:14.3pt;mso-position-horizontal-relative:page;mso-position-vertical-relative:page;z-index:-1944256" type="#_x0000_t202" filled="false" stroked="false">
            <v:textbox inset="0,0,0,0">
              <w:txbxContent>
                <w:p>
                  <w:pPr>
                    <w:spacing w:before="44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25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23999pt;margin-top:355.799988pt;width:86.2pt;height:14.3pt;mso-position-horizontal-relative:page;mso-position-vertical-relative:page;z-index:-1944232" type="#_x0000_t202" filled="false" stroked="false">
            <v:textbox inset="0,0,0,0">
              <w:txbxContent>
                <w:p>
                  <w:pPr>
                    <w:spacing w:before="44"/>
                    <w:ind w:left="0" w:right="11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100.0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599998pt;margin-top:370.079987pt;width:83.8pt;height:13.1pt;mso-position-horizontal-relative:page;mso-position-vertical-relative:page;z-index:-1944208" type="#_x0000_t202" filled="false" stroked="false">
            <v:textbox inset="0,0,0,0">
              <w:txbxContent>
                <w:p>
                  <w:pPr>
                    <w:spacing w:line="218" w:lineRule="exact" w:before="0"/>
                    <w:ind w:left="8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360001pt;margin-top:370.079987pt;width:80.3pt;height:13.1pt;mso-position-horizontal-relative:page;mso-position-vertical-relative:page;z-index:-1944184" type="#_x0000_t202" filled="false" stroked="false">
            <v:textbox inset="0,0,0,0">
              <w:txbxContent>
                <w:p>
                  <w:pPr>
                    <w:spacing w:before="21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27.4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640015pt;margin-top:370.079987pt;width:103.7pt;height:13.1pt;mso-position-horizontal-relative:page;mso-position-vertical-relative:page;z-index:-1944160" type="#_x0000_t202" filled="false" stroked="false">
            <v:textbox inset="0,0,0,0">
              <w:txbxContent>
                <w:p>
                  <w:pPr>
                    <w:spacing w:before="21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33.9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320007pt;margin-top:370.079987pt;width:88.35pt;height:13.1pt;mso-position-horizontal-relative:page;mso-position-vertical-relative:page;z-index:-1944136" type="#_x0000_t202" filled="false" stroked="false">
            <v:textbox inset="0,0,0,0">
              <w:txbxContent>
                <w:p>
                  <w:pPr>
                    <w:spacing w:before="21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7.0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640015pt;margin-top:370.079987pt;width:96.6pt;height:13.1pt;mso-position-horizontal-relative:page;mso-position-vertical-relative:page;z-index:-1944112" type="#_x0000_t202" filled="false" stroked="false">
            <v:textbox inset="0,0,0,0">
              <w:txbxContent>
                <w:p>
                  <w:pPr>
                    <w:spacing w:before="21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31.7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23999pt;margin-top:370.079987pt;width:86.2pt;height:13.1pt;mso-position-horizontal-relative:page;mso-position-vertical-relative:page;z-index:-1944088" type="#_x0000_t202" filled="false" stroked="false">
            <v:textbox inset="0,0,0,0">
              <w:txbxContent>
                <w:p>
                  <w:pPr>
                    <w:spacing w:before="21"/>
                    <w:ind w:left="0" w:right="10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2"/>
                      <w:sz w:val="16"/>
                    </w:rPr>
                    <w:t>100.0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32.679993pt;margin-top:183.433212pt;width:514.35pt;height:13.05pt;mso-position-horizontal-relative:page;mso-position-vertical-relative:page;z-index:-1944064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20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POBLACIÓN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CON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REZAGO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CARENCIA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SOCIAL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MUNICIPIO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2020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(%)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28241pt;margin-top:367.276642pt;width:597.6pt;height:59.5pt;mso-position-horizontal-relative:page;mso-position-vertical-relative:page;z-index:-1944040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 w:hanging="1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Consejo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Nacional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Evaluación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Política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Social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(CONEVAL),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Medición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pobreza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municipios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México,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2020.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Estimaciones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2"/>
                    <w:ind w:right="21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CONEVAL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base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MCS-ENIGH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2010,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muestra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Censo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Población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y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Vivienda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2010,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Modelo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Estadístico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2015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continuidad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del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MCS-ENIGH,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4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Encuesta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Intercensal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2015,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Modelo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Estadístico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2020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continuidad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MCS-ENIGH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muestra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Censo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Población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Vivienda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2020.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1"/>
                    <w:ind w:right="17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población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presentada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en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cuadros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tiene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un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propósito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exclusivamente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estadístico: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está calibrada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 que,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estimaciones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pobreza,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suma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población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municipal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igual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población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cada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entidad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federativa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reportada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base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MCS-ENIGH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2010,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MEC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2015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MCS-ENIGH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MEC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2020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MCS-ENIGH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publicados.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0.1pt;height:17pt;mso-position-horizontal-relative:page;mso-position-vertical-relative:page;z-index:-194401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52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6.480003pt;margin-top:201.960007pt;width:81.5pt;height:80.2pt;mso-position-horizontal-relative:page;mso-position-vertical-relative:page;z-index:-19439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30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7.960007pt;margin-top:201.960007pt;width:74.3pt;height:80.2pt;mso-position-horizontal-relative:page;mso-position-vertical-relative:page;z-index:-19439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18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POBLACIÓN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240005pt;margin-top:201.960007pt;width:443.3pt;height:12pt;mso-position-horizontal-relative:page;mso-position-vertical-relative:page;z-index:-1943944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16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CARENCIA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POR: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2.240005pt;margin-top:213.960007pt;width:73.2pt;height:68.2pt;mso-position-horizontal-relative:page;mso-position-vertical-relative:page;z-index:-19439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20" w:lineRule="exact" w:before="0"/>
                    <w:ind w:left="184" w:right="0" w:firstLine="168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REZAGO</w:t>
                  </w:r>
                  <w:r>
                    <w:rPr>
                      <w:rFonts w:ascii="Montserrat"/>
                      <w:b/>
                      <w:color w:val="FFFFFF"/>
                      <w:spacing w:val="2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EDUCATIVO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440002pt;margin-top:213.960007pt;width:66.75pt;height:68.2pt;mso-position-horizontal-relative:page;mso-position-vertical-relative:page;z-index:-1943896" type="#_x0000_t202" filled="false" stroked="false">
            <v:textbox inset="0,0,0,0">
              <w:txbxContent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11" w:lineRule="auto" w:before="0"/>
                    <w:ind w:left="177" w:right="135" w:firstLine="3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ACCESO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A</w:t>
                  </w:r>
                  <w:r>
                    <w:rPr>
                      <w:rFonts w:ascii="Montserrat"/>
                      <w:b/>
                      <w:color w:val="FFFFFF"/>
                      <w:spacing w:val="2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LOS</w:t>
                  </w:r>
                  <w:r>
                    <w:rPr>
                      <w:rFonts w:ascii="Montserrat"/>
                      <w:b/>
                      <w:color w:val="FFFFFF"/>
                      <w:spacing w:val="2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SERVICIOS</w:t>
                  </w:r>
                  <w:r>
                    <w:rPr>
                      <w:rFonts w:asci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SALUD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160004pt;margin-top:213.960007pt;width:73.6pt;height:68.2pt;mso-position-horizontal-relative:page;mso-position-vertical-relative:page;z-index:-1943872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spacing w:line="218" w:lineRule="exact" w:before="0"/>
                    <w:ind w:left="362" w:right="318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ACCESO</w:t>
                  </w:r>
                  <w:r>
                    <w:rPr>
                      <w:rFonts w:asci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A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LA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18" w:lineRule="exact" w:before="2"/>
                    <w:ind w:left="184" w:right="142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SEGURIDAD</w:t>
                  </w:r>
                  <w:r>
                    <w:rPr>
                      <w:rFonts w:asci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SOCIAL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20001pt;margin-top:213.960007pt;width:71.650pt;height:68.2pt;mso-position-horizontal-relative:page;mso-position-vertical-relative:page;z-index:-1943848" type="#_x0000_t202" filled="false" stroked="false">
            <v:textbox inset="0,0,0,0">
              <w:txbxContent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11" w:lineRule="auto" w:before="0"/>
                    <w:ind w:left="215" w:right="171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CALIDAD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Y</w:t>
                  </w:r>
                  <w:r>
                    <w:rPr>
                      <w:rFonts w:ascii="Montserrat"/>
                      <w:b/>
                      <w:color w:val="FFFFFF"/>
                      <w:spacing w:val="2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ESPACIOS</w:t>
                  </w:r>
                  <w:r>
                    <w:rPr>
                      <w:rFonts w:asci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LA</w:t>
                  </w:r>
                  <w:r>
                    <w:rPr>
                      <w:rFonts w:ascii="Montserrat"/>
                      <w:b/>
                      <w:color w:val="FFFFFF"/>
                      <w:spacing w:val="2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VIVIENDA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59985pt;margin-top:213.960007pt;width:72.25pt;height:68.2pt;mso-position-horizontal-relative:page;mso-position-vertical-relative:page;z-index:-1943824" type="#_x0000_t202" filled="false" stroked="false">
            <v:textbox inset="0,0,0,0">
              <w:txbxContent>
                <w:p>
                  <w:pPr>
                    <w:spacing w:line="212" w:lineRule="auto" w:before="20"/>
                    <w:ind w:left="232" w:right="190" w:firstLine="3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ACCESO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A</w:t>
                  </w:r>
                  <w:r>
                    <w:rPr>
                      <w:rFonts w:ascii="Montserrat" w:hAnsi="Montserrat"/>
                      <w:b/>
                      <w:color w:val="FFFFFF"/>
                      <w:spacing w:val="21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LOS</w:t>
                  </w:r>
                  <w:r>
                    <w:rPr>
                      <w:rFonts w:ascii="Montserrat" w:hAnsi="Montserrat"/>
                      <w:b/>
                      <w:color w:val="FFFFFF"/>
                      <w:spacing w:val="21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SERVICIOS</w:t>
                  </w:r>
                  <w:r>
                    <w:rPr>
                      <w:rFonts w:ascii="Montserrat" w:hAns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BÁSICOS</w:t>
                  </w:r>
                  <w:r>
                    <w:rPr>
                      <w:rFonts w:ascii="Montserrat" w:hAns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EN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LA</w:t>
                  </w:r>
                  <w:r>
                    <w:rPr>
                      <w:rFonts w:ascii="Montserrat" w:hAnsi="Montserrat"/>
                      <w:b/>
                      <w:color w:val="FFFFFF"/>
                      <w:spacing w:val="20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VIVIENDA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599976pt;margin-top:213.960007pt;width:85.95pt;height:68.2pt;mso-position-horizontal-relative:page;mso-position-vertical-relative:page;z-index:-19438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line="220" w:lineRule="exact" w:before="0"/>
                    <w:ind w:left="129" w:right="0" w:firstLine="103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ACCESO</w:t>
                  </w:r>
                  <w:r>
                    <w:rPr>
                      <w:rFonts w:ascii="Montserrat" w:hAnsi="Montserrat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A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LA</w:t>
                  </w:r>
                  <w:r>
                    <w:rPr>
                      <w:rFonts w:ascii="Montserrat" w:hAns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ALIMENTACIÓN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6.480003pt;margin-top:282.119507pt;width:81.5pt;height:14.2pt;mso-position-horizontal-relative:page;mso-position-vertical-relative:page;z-index:-1943776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960007pt;margin-top:282.119507pt;width:74.3pt;height:14.2pt;mso-position-horizontal-relative:page;mso-position-vertical-relative:page;z-index:-1943752" type="#_x0000_t202" filled="false" stroked="false">
            <v:textbox inset="0,0,0,0">
              <w:txbxContent>
                <w:p>
                  <w:pPr>
                    <w:spacing w:before="44"/>
                    <w:ind w:left="8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2.240005pt;margin-top:282.119507pt;width:73.2pt;height:14.2pt;mso-position-horizontal-relative:page;mso-position-vertical-relative:page;z-index:-1943728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17.8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5.440002pt;margin-top:282.119507pt;width:66.75pt;height:14.2pt;mso-position-horizontal-relative:page;mso-position-vertical-relative:page;z-index:-1943704" type="#_x0000_t202" filled="false" stroked="false">
            <v:textbox inset="0,0,0,0">
              <w:txbxContent>
                <w:p>
                  <w:pPr>
                    <w:spacing w:before="44"/>
                    <w:ind w:left="0" w:right="8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11.7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2.160004pt;margin-top:282.119507pt;width:73.6pt;height:14.2pt;mso-position-horizontal-relative:page;mso-position-vertical-relative:page;z-index:-1943680" type="#_x0000_t202" filled="false" stroked="false">
            <v:textbox inset="0,0,0,0">
              <w:txbxContent>
                <w:p>
                  <w:pPr>
                    <w:spacing w:before="32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720001pt;margin-top:282.119507pt;width:71.650pt;height:14.2pt;mso-position-horizontal-relative:page;mso-position-vertical-relative:page;z-index:-1943656" type="#_x0000_t202" filled="false" stroked="false">
            <v:textbox inset="0,0,0,0">
              <w:txbxContent>
                <w:p>
                  <w:pPr>
                    <w:spacing w:before="32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7.6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359985pt;margin-top:282.119507pt;width:72.25pt;height:14.2pt;mso-position-horizontal-relative:page;mso-position-vertical-relative:page;z-index:-1943632" type="#_x0000_t202" filled="false" stroked="false">
            <v:textbox inset="0,0,0,0">
              <w:txbxContent>
                <w:p>
                  <w:pPr>
                    <w:spacing w:before="32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7.8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599976pt;margin-top:282.119507pt;width:85.95pt;height:14.2pt;mso-position-horizontal-relative:page;mso-position-vertical-relative:page;z-index:-1943608" type="#_x0000_t202" filled="false" stroked="false">
            <v:textbox inset="0,0,0,0">
              <w:txbxContent>
                <w:p>
                  <w:pPr>
                    <w:spacing w:before="32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6.480003pt;margin-top:296.279999pt;width:81.5pt;height:14.2pt;mso-position-horizontal-relative:page;mso-position-vertical-relative:page;z-index:-1943584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960007pt;margin-top:296.279999pt;width:74.3pt;height:14.2pt;mso-position-horizontal-relative:page;mso-position-vertical-relative:page;z-index:-1943560" type="#_x0000_t202" filled="false" stroked="false">
            <v:textbox inset="0,0,0,0">
              <w:txbxContent>
                <w:p>
                  <w:pPr>
                    <w:spacing w:before="44"/>
                    <w:ind w:left="8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69,902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2.240005pt;margin-top:296.279999pt;width:73.2pt;height:14.2pt;mso-position-horizontal-relative:page;mso-position-vertical-relative:page;z-index:-1943536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18.2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5.440002pt;margin-top:296.279999pt;width:66.75pt;height:14.2pt;mso-position-horizontal-relative:page;mso-position-vertical-relative:page;z-index:-1943512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18.7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2.160004pt;margin-top:296.279999pt;width:73.6pt;height:14.2pt;mso-position-horizontal-relative:page;mso-position-vertical-relative:page;z-index:-1943488" type="#_x0000_t202" filled="false" stroked="false">
            <v:textbox inset="0,0,0,0">
              <w:txbxContent>
                <w:p>
                  <w:pPr>
                    <w:spacing w:before="3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44.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720001pt;margin-top:296.279999pt;width:71.650pt;height:14.2pt;mso-position-horizontal-relative:page;mso-position-vertical-relative:page;z-index:-1943464" type="#_x0000_t202" filled="false" stroked="false">
            <v:textbox inset="0,0,0,0">
              <w:txbxContent>
                <w:p>
                  <w:pPr>
                    <w:spacing w:before="32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8.9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359985pt;margin-top:296.279999pt;width:72.25pt;height:14.2pt;mso-position-horizontal-relative:page;mso-position-vertical-relative:page;z-index:-1943440" type="#_x0000_t202" filled="false" stroked="false">
            <v:textbox inset="0,0,0,0">
              <w:txbxContent>
                <w:p>
                  <w:pPr>
                    <w:spacing w:before="32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599976pt;margin-top:296.279999pt;width:85.95pt;height:14.2pt;mso-position-horizontal-relative:page;mso-position-vertical-relative:page;z-index:-1943416" type="#_x0000_t202" filled="false" stroked="false">
            <v:textbox inset="0,0,0,0">
              <w:txbxContent>
                <w:p>
                  <w:pPr>
                    <w:spacing w:before="32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15.6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6.480003pt;margin-top:310.440002pt;width:81.5pt;height:14.3pt;mso-position-horizontal-relative:page;mso-position-vertical-relative:page;z-index:-1943392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960007pt;margin-top:310.440002pt;width:74.3pt;height:14.3pt;mso-position-horizontal-relative:page;mso-position-vertical-relative:page;z-index:-1943368" type="#_x0000_t202" filled="false" stroked="false">
            <v:textbox inset="0,0,0,0">
              <w:txbxContent>
                <w:p>
                  <w:pPr>
                    <w:spacing w:before="44"/>
                    <w:ind w:left="7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326,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2.240005pt;margin-top:310.440002pt;width:73.2pt;height:14.3pt;mso-position-horizontal-relative:page;mso-position-vertical-relative:page;z-index:-1943344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9.6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5.440002pt;margin-top:310.440002pt;width:66.75pt;height:14.3pt;mso-position-horizontal-relative:page;mso-position-vertical-relative:page;z-index:-1943320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2.160004pt;margin-top:310.440002pt;width:73.6pt;height:14.3pt;mso-position-horizontal-relative:page;mso-position-vertical-relative:page;z-index:-1943296" type="#_x0000_t202" filled="false" stroked="false">
            <v:textbox inset="0,0,0,0">
              <w:txbxContent>
                <w:p>
                  <w:pPr>
                    <w:spacing w:before="3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36.7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720001pt;margin-top:310.440002pt;width:71.650pt;height:14.3pt;mso-position-horizontal-relative:page;mso-position-vertical-relative:page;z-index:-1943272" type="#_x0000_t202" filled="false" stroked="false">
            <v:textbox inset="0,0,0,0">
              <w:txbxContent>
                <w:p>
                  <w:pPr>
                    <w:spacing w:before="3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4.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359985pt;margin-top:310.440002pt;width:72.25pt;height:14.3pt;mso-position-horizontal-relative:page;mso-position-vertical-relative:page;z-index:-1943248" type="#_x0000_t202" filled="false" stroked="false">
            <v:textbox inset="0,0,0,0">
              <w:txbxContent>
                <w:p>
                  <w:pPr>
                    <w:spacing w:before="32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599976pt;margin-top:310.440002pt;width:85.95pt;height:14.3pt;mso-position-horizontal-relative:page;mso-position-vertical-relative:page;z-index:-1943224" type="#_x0000_t202" filled="false" stroked="false">
            <v:textbox inset="0,0,0,0">
              <w:txbxContent>
                <w:p>
                  <w:pPr>
                    <w:spacing w:before="32"/>
                    <w:ind w:left="0" w:right="10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22.6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6.480003pt;margin-top:324.720001pt;width:81.5pt;height:14.2pt;mso-position-horizontal-relative:page;mso-position-vertical-relative:page;z-index:-1943200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960007pt;margin-top:324.720001pt;width:74.3pt;height:14.2pt;mso-position-horizontal-relative:page;mso-position-vertical-relative:page;z-index:-1943176" type="#_x0000_t202" filled="false" stroked="false">
            <v:textbox inset="0,0,0,0">
              <w:txbxContent>
                <w:p>
                  <w:pPr>
                    <w:spacing w:before="44"/>
                    <w:ind w:left="82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391,60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2.240005pt;margin-top:324.720001pt;width:73.2pt;height:14.2pt;mso-position-horizontal-relative:page;mso-position-vertical-relative:page;z-index:-1943152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12.6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5.440002pt;margin-top:324.720001pt;width:66.75pt;height:14.2pt;mso-position-horizontal-relative:page;mso-position-vertical-relative:page;z-index:-1943128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21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2.160004pt;margin-top:324.720001pt;width:73.6pt;height:14.2pt;mso-position-horizontal-relative:page;mso-position-vertical-relative:page;z-index:-1943104" type="#_x0000_t202" filled="false" stroked="false">
            <v:textbox inset="0,0,0,0">
              <w:txbxContent>
                <w:p>
                  <w:pPr>
                    <w:spacing w:before="32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41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720001pt;margin-top:324.720001pt;width:71.650pt;height:14.2pt;mso-position-horizontal-relative:page;mso-position-vertical-relative:page;z-index:-1943080" type="#_x0000_t202" filled="false" stroked="false">
            <v:textbox inset="0,0,0,0">
              <w:txbxContent>
                <w:p>
                  <w:pPr>
                    <w:spacing w:before="32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359985pt;margin-top:324.720001pt;width:72.25pt;height:14.2pt;mso-position-horizontal-relative:page;mso-position-vertical-relative:page;z-index:-1943056" type="#_x0000_t202" filled="false" stroked="false">
            <v:textbox inset="0,0,0,0">
              <w:txbxContent>
                <w:p>
                  <w:pPr>
                    <w:spacing w:before="32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12.9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599976pt;margin-top:324.720001pt;width:85.95pt;height:14.2pt;mso-position-horizontal-relative:page;mso-position-vertical-relative:page;z-index:-1943032" type="#_x0000_t202" filled="false" stroked="false">
            <v:textbox inset="0,0,0,0">
              <w:txbxContent>
                <w:p>
                  <w:pPr>
                    <w:spacing w:before="32"/>
                    <w:ind w:left="0" w:right="10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6.480003pt;margin-top:338.880005pt;width:81.5pt;height:14.2pt;mso-position-horizontal-relative:page;mso-position-vertical-relative:page;z-index:-1943008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960007pt;margin-top:338.880005pt;width:74.3pt;height:14.2pt;mso-position-horizontal-relative:page;mso-position-vertical-relative:page;z-index:-1942984" type="#_x0000_t202" filled="false" stroked="false">
            <v:textbox inset="0,0,0,0">
              <w:txbxContent>
                <w:p>
                  <w:pPr>
                    <w:spacing w:before="44"/>
                    <w:ind w:left="92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2.240005pt;margin-top:338.880005pt;width:73.2pt;height:14.2pt;mso-position-horizontal-relative:page;mso-position-vertical-relative:page;z-index:-1942960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13.3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5.440002pt;margin-top:338.880005pt;width:66.75pt;height:14.2pt;mso-position-horizontal-relative:page;mso-position-vertical-relative:page;z-index:-1942936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12.7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2.160004pt;margin-top:338.880005pt;width:73.6pt;height:14.2pt;mso-position-horizontal-relative:page;mso-position-vertical-relative:page;z-index:-1942912" type="#_x0000_t202" filled="false" stroked="false">
            <v:textbox inset="0,0,0,0">
              <w:txbxContent>
                <w:p>
                  <w:pPr>
                    <w:spacing w:before="32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720001pt;margin-top:338.880005pt;width:71.650pt;height:14.2pt;mso-position-horizontal-relative:page;mso-position-vertical-relative:page;z-index:-1942888" type="#_x0000_t202" filled="false" stroked="false">
            <v:textbox inset="0,0,0,0">
              <w:txbxContent>
                <w:p>
                  <w:pPr>
                    <w:spacing w:before="3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9.1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359985pt;margin-top:338.880005pt;width:72.25pt;height:14.2pt;mso-position-horizontal-relative:page;mso-position-vertical-relative:page;z-index:-1942864" type="#_x0000_t202" filled="false" stroked="false">
            <v:textbox inset="0,0,0,0">
              <w:txbxContent>
                <w:p>
                  <w:pPr>
                    <w:spacing w:before="32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7.6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599976pt;margin-top:338.880005pt;width:85.95pt;height:14.2pt;mso-position-horizontal-relative:page;mso-position-vertical-relative:page;z-index:-1942840" type="#_x0000_t202" filled="false" stroked="false">
            <v:textbox inset="0,0,0,0">
              <w:txbxContent>
                <w:p>
                  <w:pPr>
                    <w:spacing w:before="32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21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6.480003pt;margin-top:353.03949pt;width:81.5pt;height:13.2pt;mso-position-horizontal-relative:page;mso-position-vertical-relative:page;z-index:-1942816" type="#_x0000_t202" filled="false" stroked="false">
            <v:textbox inset="0,0,0,0">
              <w:txbxContent>
                <w:p>
                  <w:pPr>
                    <w:spacing w:before="21"/>
                    <w:ind w:left="83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960007pt;margin-top:353.03949pt;width:74.3pt;height:13.2pt;mso-position-horizontal-relative:page;mso-position-vertical-relative:page;z-index:-1942792" type="#_x0000_t202" filled="false" stroked="false">
            <v:textbox inset="0,0,0,0">
              <w:txbxContent>
                <w:p>
                  <w:pPr>
                    <w:spacing w:before="21"/>
                    <w:ind w:left="7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885,465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2.240005pt;margin-top:353.03949pt;width:73.2pt;height:13.2pt;mso-position-horizontal-relative:page;mso-position-vertical-relative:page;z-index:-1942768" type="#_x0000_t202" filled="false" stroked="false">
            <v:textbox inset="0,0,0,0">
              <w:txbxContent>
                <w:p>
                  <w:pPr>
                    <w:spacing w:before="21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12.4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5.440002pt;margin-top:353.03949pt;width:66.75pt;height:13.2pt;mso-position-horizontal-relative:page;mso-position-vertical-relative:page;z-index:-1942744" type="#_x0000_t202" filled="false" stroked="false">
            <v:textbox inset="0,0,0,0">
              <w:txbxContent>
                <w:p>
                  <w:pPr>
                    <w:spacing w:before="21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17.4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2.160004pt;margin-top:353.03949pt;width:73.6pt;height:13.2pt;mso-position-horizontal-relative:page;mso-position-vertical-relative:page;z-index:-1942720" type="#_x0000_t202" filled="false" stroked="false">
            <v:textbox inset="0,0,0,0">
              <w:txbxContent>
                <w:p>
                  <w:pPr>
                    <w:spacing w:before="21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40.4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720001pt;margin-top:353.03949pt;width:71.650pt;height:13.2pt;mso-position-horizontal-relative:page;mso-position-vertical-relative:page;z-index:-1942696" type="#_x0000_t202" filled="false" stroked="false">
            <v:textbox inset="0,0,0,0">
              <w:txbxContent>
                <w:p>
                  <w:pPr>
                    <w:spacing w:before="21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11.4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359985pt;margin-top:353.03949pt;width:72.25pt;height:13.2pt;mso-position-horizontal-relative:page;mso-position-vertical-relative:page;z-index:-1942672" type="#_x0000_t202" filled="false" stroked="false">
            <v:textbox inset="0,0,0,0">
              <w:txbxContent>
                <w:p>
                  <w:pPr>
                    <w:spacing w:before="21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9.4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599976pt;margin-top:353.03949pt;width:85.95pt;height:13.2pt;mso-position-horizontal-relative:page;mso-position-vertical-relative:page;z-index:-1942648" type="#_x0000_t202" filled="false" stroked="false">
            <v:textbox inset="0,0,0,0">
              <w:txbxContent>
                <w:p>
                  <w:pPr>
                    <w:spacing w:before="21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22.7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94262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169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98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DESARROLLO</w:t>
                  </w:r>
                  <w:r>
                    <w:rPr>
                      <w:rFonts w:ascii="Montserrat"/>
                      <w:b/>
                      <w:color w:val="BE9655"/>
                      <w:spacing w:val="-12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SOCIAL</w:t>
                  </w:r>
                  <w:r>
                    <w:rPr>
                      <w:rFonts w:asci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/>
                      <w:b/>
                      <w:color w:val="BE9655"/>
                      <w:spacing w:val="-11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HUMANO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7.279999pt;margin-top:178.393204pt;width:525.1pt;height:26.5pt;mso-position-horizontal-relative:page;mso-position-vertical-relative:page;z-index:-1942600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POBLACIÓN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CON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INGRESO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INFERIOR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LÍNEA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POBREZA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POBREZA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EXTREMA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3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INGRESOS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2020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479294pt;margin-top:390.676666pt;width:398.9pt;height:18.7pt;mso-position-horizontal-relative:page;mso-position-vertical-relative:page;z-index:-1942576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Consejo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Nacional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Evaluación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Política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Desarrollo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Social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(CONEVAL),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Medición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pobreza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municipios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México,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2020.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3.52002pt;margin-top:574.248596pt;width:20.150pt;height:17pt;mso-position-horizontal-relative:page;mso-position-vertical-relative:page;z-index:-194255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53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240005pt;margin-top:210.360001pt;width:75pt;height:96pt;mso-position-horizontal-relative:page;mso-position-vertical-relative:page;z-index:-19425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23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239990pt;margin-top:210.360001pt;width:160.9pt;height:45pt;mso-position-horizontal-relative:page;mso-position-vertical-relative:page;z-index:-1942504" type="#_x0000_t202" filled="false" stroked="false">
            <v:textbox inset="0,0,0,0">
              <w:txbxContent>
                <w:p>
                  <w:pPr>
                    <w:spacing w:line="212" w:lineRule="auto" w:before="106"/>
                    <w:ind w:left="352" w:right="31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POBLACIÓN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CON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INGRESO</w:t>
                  </w:r>
                  <w:r>
                    <w:rPr>
                      <w:rFonts w:ascii="Montserrat" w:hAns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INFERIOR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A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LA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LÍNEA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30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POBREZA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POR</w:t>
                  </w:r>
                  <w:r>
                    <w:rPr>
                      <w:rFonts w:ascii="Montserrat" w:hAnsi="Montserrat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INGRESOS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100006pt;margin-top:210.360001pt;width:165.7pt;height:45pt;mso-position-horizontal-relative:page;mso-position-vertical-relative:page;z-index:-1942480" type="#_x0000_t202" filled="false" stroked="false">
            <v:textbox inset="0,0,0,0">
              <w:txbxContent>
                <w:p>
                  <w:pPr>
                    <w:spacing w:line="212" w:lineRule="auto" w:before="0"/>
                    <w:ind w:left="392" w:right="366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POBLACIÓN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CON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INGRESO</w:t>
                  </w:r>
                  <w:r>
                    <w:rPr>
                      <w:rFonts w:ascii="Montserrat" w:hAns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INFERIOR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A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LA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LÍNEA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30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POBREZA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EXTREMA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POR</w:t>
                  </w:r>
                  <w:r>
                    <w:rPr>
                      <w:rFonts w:ascii="Montserrat" w:hAns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INGRESOS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39990pt;margin-top:255.360001pt;width:31.1pt;height:51pt;mso-position-horizontal-relative:page;mso-position-vertical-relative:page;z-index:-19424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40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%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320007pt;margin-top:255.360001pt;width:63.4pt;height:51pt;mso-position-horizontal-relative:page;mso-position-vertical-relative:page;z-index:-19424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PERSONAS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679993pt;margin-top:255.360001pt;width:66.45pt;height:51pt;mso-position-horizontal-relative:page;mso-position-vertical-relative:page;z-index:-1942408" type="#_x0000_t202" filled="false" stroked="false">
            <v:textbox inset="0,0,0,0">
              <w:txbxContent>
                <w:p>
                  <w:pPr>
                    <w:spacing w:line="211" w:lineRule="auto" w:before="68"/>
                    <w:ind w:left="129" w:right="85" w:firstLine="1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NO.</w:t>
                  </w:r>
                  <w:r>
                    <w:rPr>
                      <w:rFonts w:ascii="Montserrat"/>
                      <w:b/>
                      <w:color w:val="FFFFFF"/>
                      <w:spacing w:val="2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PROMEDIO</w:t>
                  </w:r>
                  <w:r>
                    <w:rPr>
                      <w:rFonts w:ascii="Montserrat"/>
                      <w:b/>
                      <w:color w:val="FFFFFF"/>
                      <w:spacing w:val="25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CARENCIAS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100006pt;margin-top:255.360001pt;width:34.9pt;height:51pt;mso-position-horizontal-relative:page;mso-position-vertical-relative:page;z-index:-19423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43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%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959991pt;margin-top:255.360001pt;width:63.25pt;height:51pt;mso-position-horizontal-relative:page;mso-position-vertical-relative:page;z-index:-19423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PERSONAS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00012pt;margin-top:255.360001pt;width:67.6pt;height:51pt;mso-position-horizontal-relative:page;mso-position-vertical-relative:page;z-index:-1942336" type="#_x0000_t202" filled="false" stroked="false">
            <v:textbox inset="0,0,0,0">
              <w:txbxContent>
                <w:p>
                  <w:pPr>
                    <w:spacing w:line="211" w:lineRule="auto" w:before="68"/>
                    <w:ind w:left="132" w:right="106" w:firstLine="1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NO.</w:t>
                  </w:r>
                  <w:r>
                    <w:rPr>
                      <w:rFonts w:ascii="Montserrat"/>
                      <w:b/>
                      <w:color w:val="FFFFFF"/>
                      <w:spacing w:val="2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PROMEDIO</w:t>
                  </w:r>
                  <w:r>
                    <w:rPr>
                      <w:rFonts w:ascii="Montserrat"/>
                      <w:b/>
                      <w:color w:val="FFFFFF"/>
                      <w:spacing w:val="25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CARENCIAS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240005pt;margin-top:306.359985pt;width:75pt;height:14.2pt;mso-position-horizontal-relative:page;mso-position-vertical-relative:page;z-index:-1942312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39990pt;margin-top:306.359985pt;width:31.1pt;height:14.2pt;mso-position-horizontal-relative:page;mso-position-vertical-relative:page;z-index:-1942288" type="#_x0000_t202" filled="false" stroked="false">
            <v:textbox inset="0,0,0,0">
              <w:txbxContent>
                <w:p>
                  <w:pPr>
                    <w:spacing w:before="44"/>
                    <w:ind w:left="20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.320007pt;margin-top:306.359985pt;width:63.4pt;height:14.2pt;mso-position-horizontal-relative:page;mso-position-vertical-relative:page;z-index:-1942264" type="#_x0000_t202" filled="false" stroked="false">
            <v:textbox inset="0,0,0,0">
              <w:txbxContent>
                <w:p>
                  <w:pPr>
                    <w:spacing w:before="44"/>
                    <w:ind w:left="67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679993pt;margin-top:306.359985pt;width:66.45pt;height:14.2pt;mso-position-horizontal-relative:page;mso-position-vertical-relative:page;z-index:-1942240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100006pt;margin-top:306.359985pt;width:34.9pt;height:14.2pt;mso-position-horizontal-relative:page;mso-position-vertical-relative:page;z-index:-1942216" type="#_x0000_t202" filled="false" stroked="false">
            <v:textbox inset="0,0,0,0">
              <w:txbxContent>
                <w:p>
                  <w:pPr>
                    <w:spacing w:before="44"/>
                    <w:ind w:left="3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.4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959991pt;margin-top:306.359985pt;width:63.25pt;height:14.2pt;mso-position-horizontal-relative:page;mso-position-vertical-relative:page;z-index:-1942192" type="#_x0000_t202" filled="false" stroked="false">
            <v:textbox inset="0,0,0,0">
              <w:txbxContent>
                <w:p>
                  <w:pPr>
                    <w:spacing w:before="44"/>
                    <w:ind w:left="6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200012pt;margin-top:306.359985pt;width:67.6pt;height:14.2pt;mso-position-horizontal-relative:page;mso-position-vertical-relative:page;z-index:-1942168" type="#_x0000_t202" filled="false" stroked="false">
            <v:textbox inset="0,0,0,0">
              <w:txbxContent>
                <w:p>
                  <w:pPr>
                    <w:spacing w:before="44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1.9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240005pt;margin-top:320.519989pt;width:75pt;height:14.2pt;mso-position-horizontal-relative:page;mso-position-vertical-relative:page;z-index:-1942144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39990pt;margin-top:320.519989pt;width:31.1pt;height:14.2pt;mso-position-horizontal-relative:page;mso-position-vertical-relative:page;z-index:-1942120" type="#_x0000_t202" filled="false" stroked="false">
            <v:textbox inset="0,0,0,0">
              <w:txbxContent>
                <w:p>
                  <w:pPr>
                    <w:spacing w:before="44"/>
                    <w:ind w:left="2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.320007pt;margin-top:320.519989pt;width:63.4pt;height:14.2pt;mso-position-horizontal-relative:page;mso-position-vertical-relative:page;z-index:-1942096" type="#_x0000_t202" filled="false" stroked="false">
            <v:textbox inset="0,0,0,0">
              <w:txbxContent>
                <w:p>
                  <w:pPr>
                    <w:spacing w:before="44"/>
                    <w:ind w:left="7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679993pt;margin-top:320.519989pt;width:66.45pt;height:14.2pt;mso-position-horizontal-relative:page;mso-position-vertical-relative:page;z-index:-1942072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1.8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100006pt;margin-top:320.519989pt;width:34.9pt;height:14.2pt;mso-position-horizontal-relative:page;mso-position-vertical-relative:page;z-index:-1942048" type="#_x0000_t202" filled="false" stroked="false">
            <v:textbox inset="0,0,0,0">
              <w:txbxContent>
                <w:p>
                  <w:pPr>
                    <w:spacing w:before="44"/>
                    <w:ind w:left="42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959991pt;margin-top:320.519989pt;width:63.25pt;height:14.2pt;mso-position-horizontal-relative:page;mso-position-vertical-relative:page;z-index:-1942024" type="#_x0000_t202" filled="false" stroked="false">
            <v:textbox inset="0,0,0,0">
              <w:txbxContent>
                <w:p>
                  <w:pPr>
                    <w:spacing w:before="44"/>
                    <w:ind w:left="80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6,371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200012pt;margin-top:320.519989pt;width:67.6pt;height:14.2pt;mso-position-horizontal-relative:page;mso-position-vertical-relative:page;z-index:-1942000" type="#_x0000_t202" filled="false" stroked="false">
            <v:textbox inset="0,0,0,0">
              <w:txbxContent>
                <w:p>
                  <w:pPr>
                    <w:spacing w:before="44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240005pt;margin-top:334.679504pt;width:75pt;height:14.3pt;mso-position-horizontal-relative:page;mso-position-vertical-relative:page;z-index:-1941976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39990pt;margin-top:334.679504pt;width:31.1pt;height:14.3pt;mso-position-horizontal-relative:page;mso-position-vertical-relative:page;z-index:-1941952" type="#_x0000_t202" filled="false" stroked="false">
            <v:textbox inset="0,0,0,0">
              <w:txbxContent>
                <w:p>
                  <w:pPr>
                    <w:spacing w:before="44"/>
                    <w:ind w:left="21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.320007pt;margin-top:334.679504pt;width:63.4pt;height:14.3pt;mso-position-horizontal-relative:page;mso-position-vertical-relative:page;z-index:-1941928" type="#_x0000_t202" filled="false" stroked="false">
            <v:textbox inset="0,0,0,0">
              <w:txbxContent>
                <w:p>
                  <w:pPr>
                    <w:spacing w:before="44"/>
                    <w:ind w:left="68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90,610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679993pt;margin-top:334.679504pt;width:66.45pt;height:14.3pt;mso-position-horizontal-relative:page;mso-position-vertical-relative:page;z-index:-1941904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1.4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100006pt;margin-top:334.679504pt;width:34.9pt;height:14.3pt;mso-position-horizontal-relative:page;mso-position-vertical-relative:page;z-index:-1941880" type="#_x0000_t202" filled="false" stroked="false">
            <v:textbox inset="0,0,0,0">
              <w:txbxContent>
                <w:p>
                  <w:pPr>
                    <w:spacing w:before="44"/>
                    <w:ind w:left="3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7.9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959991pt;margin-top:334.679504pt;width:63.25pt;height:14.3pt;mso-position-horizontal-relative:page;mso-position-vertical-relative:page;z-index:-1941856" type="#_x0000_t202" filled="false" stroked="false">
            <v:textbox inset="0,0,0,0">
              <w:txbxContent>
                <w:p>
                  <w:pPr>
                    <w:spacing w:before="44"/>
                    <w:ind w:left="6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200012pt;margin-top:334.679504pt;width:67.6pt;height:14.3pt;mso-position-horizontal-relative:page;mso-position-vertical-relative:page;z-index:-1941832" type="#_x0000_t202" filled="false" stroked="false">
            <v:textbox inset="0,0,0,0">
              <w:txbxContent>
                <w:p>
                  <w:pPr>
                    <w:spacing w:before="44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1.7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240005pt;margin-top:348.959991pt;width:75pt;height:14.2pt;mso-position-horizontal-relative:page;mso-position-vertical-relative:page;z-index:-1941808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39990pt;margin-top:348.959991pt;width:31.1pt;height:14.2pt;mso-position-horizontal-relative:page;mso-position-vertical-relative:page;z-index:-1941784" type="#_x0000_t202" filled="false" stroked="false">
            <v:textbox inset="0,0,0,0">
              <w:txbxContent>
                <w:p>
                  <w:pPr>
                    <w:spacing w:before="44"/>
                    <w:ind w:left="21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.320007pt;margin-top:348.959991pt;width:63.4pt;height:14.2pt;mso-position-horizontal-relative:page;mso-position-vertical-relative:page;z-index:-1941760" type="#_x0000_t202" filled="false" stroked="false">
            <v:textbox inset="0,0,0,0">
              <w:txbxContent>
                <w:p>
                  <w:pPr>
                    <w:spacing w:before="44"/>
                    <w:ind w:left="6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150,916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679993pt;margin-top:348.959991pt;width:66.45pt;height:14.2pt;mso-position-horizontal-relative:page;mso-position-vertical-relative:page;z-index:-1941736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1.9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100006pt;margin-top:348.959991pt;width:34.9pt;height:14.2pt;mso-position-horizontal-relative:page;mso-position-vertical-relative:page;z-index:-1941712" type="#_x0000_t202" filled="false" stroked="false">
            <v:textbox inset="0,0,0,0">
              <w:txbxContent>
                <w:p>
                  <w:pPr>
                    <w:spacing w:before="44"/>
                    <w:ind w:left="33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959991pt;margin-top:348.959991pt;width:63.25pt;height:14.2pt;mso-position-horizontal-relative:page;mso-position-vertical-relative:page;z-index:-1941688" type="#_x0000_t202" filled="false" stroked="false">
            <v:textbox inset="0,0,0,0">
              <w:txbxContent>
                <w:p>
                  <w:pPr>
                    <w:spacing w:before="44"/>
                    <w:ind w:left="6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200012pt;margin-top:348.959991pt;width:67.6pt;height:14.2pt;mso-position-horizontal-relative:page;mso-position-vertical-relative:page;z-index:-1941664" type="#_x0000_t202" filled="false" stroked="false">
            <v:textbox inset="0,0,0,0">
              <w:txbxContent>
                <w:p>
                  <w:pPr>
                    <w:spacing w:before="44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240005pt;margin-top:363.119507pt;width:75pt;height:14.2pt;mso-position-horizontal-relative:page;mso-position-vertical-relative:page;z-index:-1941640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39990pt;margin-top:363.119507pt;width:31.1pt;height:14.2pt;mso-position-horizontal-relative:page;mso-position-vertical-relative:page;z-index:-1941616" type="#_x0000_t202" filled="false" stroked="false">
            <v:textbox inset="0,0,0,0">
              <w:txbxContent>
                <w:p>
                  <w:pPr>
                    <w:spacing w:before="44"/>
                    <w:ind w:left="2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.320007pt;margin-top:363.119507pt;width:63.4pt;height:14.2pt;mso-position-horizontal-relative:page;mso-position-vertical-relative:page;z-index:-1941592" type="#_x0000_t202" filled="false" stroked="false">
            <v:textbox inset="0,0,0,0">
              <w:txbxContent>
                <w:p>
                  <w:pPr>
                    <w:spacing w:before="44"/>
                    <w:ind w:left="7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679993pt;margin-top:363.119507pt;width:66.45pt;height:14.2pt;mso-position-horizontal-relative:page;mso-position-vertical-relative:page;z-index:-1941568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1.4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100006pt;margin-top:363.119507pt;width:34.9pt;height:14.2pt;mso-position-horizontal-relative:page;mso-position-vertical-relative:page;z-index:-1941544" type="#_x0000_t202" filled="false" stroked="false">
            <v:textbox inset="0,0,0,0">
              <w:txbxContent>
                <w:p>
                  <w:pPr>
                    <w:spacing w:before="44"/>
                    <w:ind w:left="3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959991pt;margin-top:363.119507pt;width:63.25pt;height:14.2pt;mso-position-horizontal-relative:page;mso-position-vertical-relative:page;z-index:-1941520" type="#_x0000_t202" filled="false" stroked="false">
            <v:textbox inset="0,0,0,0">
              <w:txbxContent>
                <w:p>
                  <w:pPr>
                    <w:spacing w:before="44"/>
                    <w:ind w:left="7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200012pt;margin-top:363.119507pt;width:67.6pt;height:14.2pt;mso-position-horizontal-relative:page;mso-position-vertical-relative:page;z-index:-1941496" type="#_x0000_t202" filled="false" stroked="false">
            <v:textbox inset="0,0,0,0">
              <w:txbxContent>
                <w:p>
                  <w:pPr>
                    <w:spacing w:before="44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1.7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240005pt;margin-top:377.279999pt;width:75pt;height:13.2pt;mso-position-horizontal-relative:page;mso-position-vertical-relative:page;z-index:-1941472" type="#_x0000_t202" filled="false" stroked="false">
            <v:textbox inset="0,0,0,0">
              <w:txbxContent>
                <w:p>
                  <w:pPr>
                    <w:spacing w:before="21"/>
                    <w:ind w:left="7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239990pt;margin-top:377.279999pt;width:31.1pt;height:13.2pt;mso-position-horizontal-relative:page;mso-position-vertical-relative:page;z-index:-1941448" type="#_x0000_t202" filled="false" stroked="false">
            <v:textbox inset="0,0,0,0">
              <w:txbxContent>
                <w:p>
                  <w:pPr>
                    <w:spacing w:before="21"/>
                    <w:ind w:left="1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34.4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.320007pt;margin-top:377.279999pt;width:63.4pt;height:13.2pt;mso-position-horizontal-relative:page;mso-position-vertical-relative:page;z-index:-1941424" type="#_x0000_t202" filled="false" stroked="false">
            <v:textbox inset="0,0,0,0">
              <w:txbxContent>
                <w:p>
                  <w:pPr>
                    <w:spacing w:before="21"/>
                    <w:ind w:left="5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304,190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679993pt;margin-top:377.279999pt;width:66.45pt;height:13.2pt;mso-position-horizontal-relative:page;mso-position-vertical-relative:page;z-index:-1941400" type="#_x0000_t202" filled="false" stroked="false">
            <v:textbox inset="0,0,0,0">
              <w:txbxContent>
                <w:p>
                  <w:pPr>
                    <w:spacing w:before="21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1.7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100006pt;margin-top:377.279999pt;width:34.9pt;height:13.2pt;mso-position-horizontal-relative:page;mso-position-vertical-relative:page;z-index:-1941376" type="#_x0000_t202" filled="false" stroked="false">
            <v:textbox inset="0,0,0,0">
              <w:txbxContent>
                <w:p>
                  <w:pPr>
                    <w:spacing w:before="21"/>
                    <w:ind w:left="2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10.9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959991pt;margin-top:377.279999pt;width:63.25pt;height:13.2pt;mso-position-horizontal-relative:page;mso-position-vertical-relative:page;z-index:-1941352" type="#_x0000_t202" filled="false" stroked="false">
            <v:textbox inset="0,0,0,0">
              <w:txbxContent>
                <w:p>
                  <w:pPr>
                    <w:spacing w:before="21"/>
                    <w:ind w:left="6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96,282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200012pt;margin-top:377.279999pt;width:67.6pt;height:13.2pt;mso-position-horizontal-relative:page;mso-position-vertical-relative:page;z-index:-1941328" type="#_x0000_t202" filled="false" stroked="false">
            <v:textbox inset="0,0,0,0">
              <w:txbxContent>
                <w:p>
                  <w:pPr>
                    <w:spacing w:before="21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2.0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4.008606pt;width:21.6pt;height:17pt;mso-position-horizontal-relative:page;mso-position-vertical-relative:page;z-index:-194130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54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94128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169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499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INCLUSIÓN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20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SOCIAL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797096pt;margin-top:194.822205pt;width:582.2pt;height:26.5pt;mso-position-horizontal-relative:page;mso-position-vertical-relative:page;z-index:-1941256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POBLACIÓN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CON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LIMITACIÓN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DISCAPACIDAD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CON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ALGÚN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PROBLEMA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CONDICIÓN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MENTAL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3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SEXO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2020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75798pt;margin-top:351.796661pt;width:625.75pt;height:29.6pt;mso-position-horizontal-relative:page;mso-position-vertical-relative:page;z-index:-1941232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Instituto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Nacional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Estadística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Geografía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(INEGI),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Censo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Población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Vivienda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2020,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Tabulados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Básicos.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3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Incluye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una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estimación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población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nivel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estatal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50,134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personas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corresponden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13,630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viviendas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sin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ocupantes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menores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omitidos.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3.400024pt;margin-top:574.248596pt;width:20.2pt;height:17pt;mso-position-horizontal-relative:page;mso-position-vertical-relative:page;z-index:-194120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55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226.800003pt;width:78.150pt;height:38.65pt;mso-position-horizontal-relative:page;mso-position-vertical-relative:page;z-index:-1941184" type="#_x0000_t202" filled="false" stroked="false">
            <v:textbox inset="0,0,0,0">
              <w:txbxContent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26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3.199997pt;margin-top:226.800003pt;width:184.2pt;height:23.8pt;mso-position-horizontal-relative:page;mso-position-vertical-relative:page;z-index:-1941160" type="#_x0000_t202" filled="false" stroked="false">
            <v:textbox inset="0,0,0,0">
              <w:txbxContent>
                <w:p>
                  <w:pPr>
                    <w:spacing w:before="90"/>
                    <w:ind w:left="45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POBLACIÓN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CON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LIMITACIÓN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399994pt;margin-top:226.800003pt;width:179.3pt;height:23.8pt;mso-position-horizontal-relative:page;mso-position-vertical-relative:page;z-index:-1941136" type="#_x0000_t202" filled="false" stroked="false">
            <v:textbox inset="0,0,0,0">
              <w:txbxContent>
                <w:p>
                  <w:pPr>
                    <w:spacing w:before="90"/>
                    <w:ind w:left="22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POBLACIÓN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CON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DISCAPACIDAD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679993pt;margin-top:226.800003pt;width:180.25pt;height:23.8pt;mso-position-horizontal-relative:page;mso-position-vertical-relative:page;z-index:-1941112" type="#_x0000_t202" filled="false" stroked="false">
            <v:textbox inset="0,0,0,0">
              <w:txbxContent>
                <w:p>
                  <w:pPr>
                    <w:spacing w:line="220" w:lineRule="exact" w:before="4"/>
                    <w:ind w:left="153" w:right="0" w:firstLine="48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POBLACIÓN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CON</w:t>
                  </w:r>
                  <w:r>
                    <w:rPr>
                      <w:rFonts w:ascii="Montserrat" w:hAnsi="Montserrat"/>
                      <w:b/>
                      <w:color w:val="FFFFFF"/>
                      <w:spacing w:val="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ALGÚN</w:t>
                  </w:r>
                  <w:r>
                    <w:rPr>
                      <w:rFonts w:ascii="Montserrat" w:hAnsi="Montserrat"/>
                      <w:b/>
                      <w:color w:val="FFFFFF"/>
                      <w:spacing w:val="27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PROBLEMA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CONDICIÓN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MENTAL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.199997pt;margin-top:250.559998pt;width:57.5pt;height:14.9pt;mso-position-horizontal-relative:page;mso-position-vertical-relative:page;z-index:-1941088" type="#_x0000_t202" filled="false" stroked="false">
            <v:textbox inset="0,0,0,0">
              <w:txbxContent>
                <w:p>
                  <w:pPr>
                    <w:spacing w:before="14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679993pt;margin-top:250.559998pt;width:64.7pt;height:14.9pt;mso-position-horizontal-relative:page;mso-position-vertical-relative:page;z-index:-1941064" type="#_x0000_t202" filled="false" stroked="false">
            <v:textbox inset="0,0,0,0">
              <w:txbxContent>
                <w:p>
                  <w:pPr>
                    <w:spacing w:before="14"/>
                    <w:ind w:left="18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5.359985pt;margin-top:250.559998pt;width:62.05pt;height:14.9pt;mso-position-horizontal-relative:page;mso-position-vertical-relative:page;z-index:-1941040" type="#_x0000_t202" filled="false" stroked="false">
            <v:textbox inset="0,0,0,0">
              <w:txbxContent>
                <w:p>
                  <w:pPr>
                    <w:spacing w:before="14"/>
                    <w:ind w:left="1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399994pt;margin-top:250.559998pt;width:54.6pt;height:14.9pt;mso-position-horizontal-relative:page;mso-position-vertical-relative:page;z-index:-1941016" type="#_x0000_t202" filled="false" stroked="false">
            <v:textbox inset="0,0,0,0">
              <w:txbxContent>
                <w:p>
                  <w:pPr>
                    <w:spacing w:before="14"/>
                    <w:ind w:left="25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250.559998pt;width:64pt;height:14.9pt;mso-position-horizontal-relative:page;mso-position-vertical-relative:page;z-index:-1940992" type="#_x0000_t202" filled="false" stroked="false">
            <v:textbox inset="0,0,0,0">
              <w:txbxContent>
                <w:p>
                  <w:pPr>
                    <w:spacing w:before="14"/>
                    <w:ind w:left="1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959991pt;margin-top:250.559998pt;width:60.75pt;height:14.9pt;mso-position-horizontal-relative:page;mso-position-vertical-relative:page;z-index:-1940968" type="#_x0000_t202" filled="false" stroked="false">
            <v:textbox inset="0,0,0,0">
              <w:txbxContent>
                <w:p>
                  <w:pPr>
                    <w:spacing w:before="14"/>
                    <w:ind w:left="17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679993pt;margin-top:250.559998pt;width:54.5pt;height:14.9pt;mso-position-horizontal-relative:page;mso-position-vertical-relative:page;z-index:-1940944" type="#_x0000_t202" filled="false" stroked="false">
            <v:textbox inset="0,0,0,0">
              <w:txbxContent>
                <w:p>
                  <w:pPr>
                    <w:spacing w:before="14"/>
                    <w:ind w:left="25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1.159973pt;margin-top:250.559998pt;width:64.1pt;height:14.9pt;mso-position-horizontal-relative:page;mso-position-vertical-relative:page;z-index:-1940920" type="#_x0000_t202" filled="false" stroked="false">
            <v:textbox inset="0,0,0,0">
              <w:txbxContent>
                <w:p>
                  <w:pPr>
                    <w:spacing w:before="14"/>
                    <w:ind w:left="17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5.23999pt;margin-top:250.559998pt;width:61.7pt;height:14.9pt;mso-position-horizontal-relative:page;mso-position-vertical-relative:page;z-index:-1940896" type="#_x0000_t202" filled="false" stroked="false">
            <v:textbox inset="0,0,0,0">
              <w:txbxContent>
                <w:p>
                  <w:pPr>
                    <w:spacing w:before="14"/>
                    <w:ind w:left="17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265.440002pt;width:78.150pt;height:14.4pt;mso-position-horizontal-relative:page;mso-position-vertical-relative:page;z-index:-1940872" type="#_x0000_t202" filled="false" stroked="false">
            <v:textbox inset="0,0,0,0">
              <w:txbxContent>
                <w:p>
                  <w:pPr>
                    <w:spacing w:before="46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.199997pt;margin-top:265.440002pt;width:57.5pt;height:14.4pt;mso-position-horizontal-relative:page;mso-position-vertical-relative:page;z-index:-1940848" type="#_x0000_t202" filled="false" stroked="false">
            <v:textbox inset="0,0,0,0">
              <w:txbxContent>
                <w:p>
                  <w:pPr>
                    <w:spacing w:before="46"/>
                    <w:ind w:left="67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679993pt;margin-top:265.440002pt;width:64.7pt;height:14.4pt;mso-position-horizontal-relative:page;mso-position-vertical-relative:page;z-index:-1940824" type="#_x0000_t202" filled="false" stroked="false">
            <v:textbox inset="0,0,0,0">
              <w:txbxContent>
                <w:p>
                  <w:pPr>
                    <w:spacing w:before="46"/>
                    <w:ind w:left="7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4,30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5.359985pt;margin-top:265.440002pt;width:62.05pt;height:14.4pt;mso-position-horizontal-relative:page;mso-position-vertical-relative:page;z-index:-1940800" type="#_x0000_t202" filled="false" stroked="false">
            <v:textbox inset="0,0,0,0">
              <w:txbxContent>
                <w:p>
                  <w:pPr>
                    <w:spacing w:before="46"/>
                    <w:ind w:left="7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4,865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399994pt;margin-top:265.440002pt;width:54.6pt;height:14.4pt;mso-position-horizontal-relative:page;mso-position-vertical-relative:page;z-index:-1940776" type="#_x0000_t202" filled="false" stroked="false">
            <v:textbox inset="0,0,0,0">
              <w:txbxContent>
                <w:p>
                  <w:pPr>
                    <w:spacing w:before="46"/>
                    <w:ind w:left="5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4,53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265.440002pt;width:64pt;height:14.4pt;mso-position-horizontal-relative:page;mso-position-vertical-relative:page;z-index:-1940752" type="#_x0000_t202" filled="false" stroked="false">
            <v:textbox inset="0,0,0,0">
              <w:txbxContent>
                <w:p>
                  <w:pPr>
                    <w:spacing w:before="46"/>
                    <w:ind w:left="7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959991pt;margin-top:265.440002pt;width:60.75pt;height:14.4pt;mso-position-horizontal-relative:page;mso-position-vertical-relative:page;z-index:-1940728" type="#_x0000_t202" filled="false" stroked="false">
            <v:textbox inset="0,0,0,0">
              <w:txbxContent>
                <w:p>
                  <w:pPr>
                    <w:spacing w:before="46"/>
                    <w:ind w:left="7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679993pt;margin-top:265.440002pt;width:54.5pt;height:14.4pt;mso-position-horizontal-relative:page;mso-position-vertical-relative:page;z-index:-1940704" type="#_x0000_t202" filled="false" stroked="false">
            <v:textbox inset="0,0,0,0">
              <w:txbxContent>
                <w:p>
                  <w:pPr>
                    <w:spacing w:before="46"/>
                    <w:ind w:left="7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973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1.159973pt;margin-top:265.440002pt;width:64.1pt;height:14.4pt;mso-position-horizontal-relative:page;mso-position-vertical-relative:page;z-index:-1940680" type="#_x0000_t202" filled="false" stroked="false">
            <v:textbox inset="0,0,0,0">
              <w:txbxContent>
                <w:p>
                  <w:pPr>
                    <w:spacing w:before="46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5.23999pt;margin-top:265.440002pt;width:61.7pt;height:14.4pt;mso-position-horizontal-relative:page;mso-position-vertical-relative:page;z-index:-1940656" type="#_x0000_t202" filled="false" stroked="false">
            <v:textbox inset="0,0,0,0">
              <w:txbxContent>
                <w:p>
                  <w:pPr>
                    <w:spacing w:before="46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279.839996pt;width:78.150pt;height:14.4pt;mso-position-horizontal-relative:page;mso-position-vertical-relative:page;z-index:-1940632" type="#_x0000_t202" filled="false" stroked="false">
            <v:textbox inset="0,0,0,0">
              <w:txbxContent>
                <w:p>
                  <w:pPr>
                    <w:spacing w:before="46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.199997pt;margin-top:279.839996pt;width:57.5pt;height:14.4pt;mso-position-horizontal-relative:page;mso-position-vertical-relative:page;z-index:-1940608" type="#_x0000_t202" filled="false" stroked="false">
            <v:textbox inset="0,0,0,0">
              <w:txbxContent>
                <w:p>
                  <w:pPr>
                    <w:spacing w:before="46"/>
                    <w:ind w:left="6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679993pt;margin-top:279.839996pt;width:64.7pt;height:14.4pt;mso-position-horizontal-relative:page;mso-position-vertical-relative:page;z-index:-1940584" type="#_x0000_t202" filled="false" stroked="false">
            <v:textbox inset="0,0,0,0">
              <w:txbxContent>
                <w:p>
                  <w:pPr>
                    <w:spacing w:before="46"/>
                    <w:ind w:left="7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5.359985pt;margin-top:279.839996pt;width:62.05pt;height:14.4pt;mso-position-horizontal-relative:page;mso-position-vertical-relative:page;z-index:-1940560" type="#_x0000_t202" filled="false" stroked="false">
            <v:textbox inset="0,0,0,0">
              <w:txbxContent>
                <w:p>
                  <w:pPr>
                    <w:spacing w:before="46"/>
                    <w:ind w:left="7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399994pt;margin-top:279.839996pt;width:54.6pt;height:14.4pt;mso-position-horizontal-relative:page;mso-position-vertical-relative:page;z-index:-1940536" type="#_x0000_t202" filled="false" stroked="false">
            <v:textbox inset="0,0,0,0">
              <w:txbxContent>
                <w:p>
                  <w:pPr>
                    <w:spacing w:before="46"/>
                    <w:ind w:left="5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3,330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279.839996pt;width:64pt;height:14.4pt;mso-position-horizontal-relative:page;mso-position-vertical-relative:page;z-index:-1940512" type="#_x0000_t202" filled="false" stroked="false">
            <v:textbox inset="0,0,0,0">
              <w:txbxContent>
                <w:p>
                  <w:pPr>
                    <w:spacing w:before="46"/>
                    <w:ind w:left="8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959991pt;margin-top:279.839996pt;width:60.75pt;height:14.4pt;mso-position-horizontal-relative:page;mso-position-vertical-relative:page;z-index:-1940488" type="#_x0000_t202" filled="false" stroked="false">
            <v:textbox inset="0,0,0,0">
              <w:txbxContent>
                <w:p>
                  <w:pPr>
                    <w:spacing w:before="46"/>
                    <w:ind w:left="7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679993pt;margin-top:279.839996pt;width:54.5pt;height:14.4pt;mso-position-horizontal-relative:page;mso-position-vertical-relative:page;z-index:-1940464" type="#_x0000_t202" filled="false" stroked="false">
            <v:textbox inset="0,0,0,0">
              <w:txbxContent>
                <w:p>
                  <w:pPr>
                    <w:spacing w:before="46"/>
                    <w:ind w:left="7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82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1.159973pt;margin-top:279.839996pt;width:64.1pt;height:14.4pt;mso-position-horizontal-relative:page;mso-position-vertical-relative:page;z-index:-1940440" type="#_x0000_t202" filled="false" stroked="false">
            <v:textbox inset="0,0,0,0">
              <w:txbxContent>
                <w:p>
                  <w:pPr>
                    <w:spacing w:before="46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5.23999pt;margin-top:279.839996pt;width:61.7pt;height:14.4pt;mso-position-horizontal-relative:page;mso-position-vertical-relative:page;z-index:-1940416" type="#_x0000_t202" filled="false" stroked="false">
            <v:textbox inset="0,0,0,0">
              <w:txbxContent>
                <w:p>
                  <w:pPr>
                    <w:spacing w:before="46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294.239990pt;width:78.150pt;height:14.4pt;mso-position-horizontal-relative:page;mso-position-vertical-relative:page;z-index:-1940392" type="#_x0000_t202" filled="false" stroked="false">
            <v:textbox inset="0,0,0,0">
              <w:txbxContent>
                <w:p>
                  <w:pPr>
                    <w:spacing w:before="46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.199997pt;margin-top:294.239990pt;width:57.5pt;height:14.4pt;mso-position-horizontal-relative:page;mso-position-vertical-relative:page;z-index:-1940368" type="#_x0000_t202" filled="false" stroked="false">
            <v:textbox inset="0,0,0,0">
              <w:txbxContent>
                <w:p>
                  <w:pPr>
                    <w:spacing w:before="46"/>
                    <w:ind w:left="54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679993pt;margin-top:294.239990pt;width:64.7pt;height:14.4pt;mso-position-horizontal-relative:page;mso-position-vertical-relative:page;z-index:-1940344" type="#_x0000_t202" filled="false" stroked="false">
            <v:textbox inset="0,0,0,0">
              <w:txbxContent>
                <w:p>
                  <w:pPr>
                    <w:spacing w:before="46"/>
                    <w:ind w:left="7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5.359985pt;margin-top:294.239990pt;width:62.05pt;height:14.4pt;mso-position-horizontal-relative:page;mso-position-vertical-relative:page;z-index:-1940320" type="#_x0000_t202" filled="false" stroked="false">
            <v:textbox inset="0,0,0,0">
              <w:txbxContent>
                <w:p>
                  <w:pPr>
                    <w:spacing w:before="46"/>
                    <w:ind w:left="6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399994pt;margin-top:294.239990pt;width:54.6pt;height:14.4pt;mso-position-horizontal-relative:page;mso-position-vertical-relative:page;z-index:-1940296" type="#_x0000_t202" filled="false" stroked="false">
            <v:textbox inset="0,0,0,0">
              <w:txbxContent>
                <w:p>
                  <w:pPr>
                    <w:spacing w:before="46"/>
                    <w:ind w:left="5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294.239990pt;width:64pt;height:14.4pt;mso-position-horizontal-relative:page;mso-position-vertical-relative:page;z-index:-1940272" type="#_x0000_t202" filled="false" stroked="false">
            <v:textbox inset="0,0,0,0">
              <w:txbxContent>
                <w:p>
                  <w:pPr>
                    <w:spacing w:before="46"/>
                    <w:ind w:left="7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959991pt;margin-top:294.239990pt;width:60.75pt;height:14.4pt;mso-position-horizontal-relative:page;mso-position-vertical-relative:page;z-index:-1940248" type="#_x0000_t202" filled="false" stroked="false">
            <v:textbox inset="0,0,0,0">
              <w:txbxContent>
                <w:p>
                  <w:pPr>
                    <w:spacing w:before="46"/>
                    <w:ind w:left="7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679993pt;margin-top:294.239990pt;width:54.5pt;height:14.4pt;mso-position-horizontal-relative:page;mso-position-vertical-relative:page;z-index:-1940224" type="#_x0000_t202" filled="false" stroked="false">
            <v:textbox inset="0,0,0,0">
              <w:txbxContent>
                <w:p>
                  <w:pPr>
                    <w:spacing w:before="46"/>
                    <w:ind w:left="5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1.159973pt;margin-top:294.239990pt;width:64.1pt;height:14.4pt;mso-position-horizontal-relative:page;mso-position-vertical-relative:page;z-index:-1940200" type="#_x0000_t202" filled="false" stroked="false">
            <v:textbox inset="0,0,0,0">
              <w:txbxContent>
                <w:p>
                  <w:pPr>
                    <w:spacing w:before="46"/>
                    <w:ind w:left="7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5.23999pt;margin-top:294.239990pt;width:61.7pt;height:14.4pt;mso-position-horizontal-relative:page;mso-position-vertical-relative:page;z-index:-1940176" type="#_x0000_t202" filled="false" stroked="false">
            <v:textbox inset="0,0,0,0">
              <w:txbxContent>
                <w:p>
                  <w:pPr>
                    <w:spacing w:before="46"/>
                    <w:ind w:left="7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308.640015pt;width:78.150pt;height:14.4pt;mso-position-horizontal-relative:page;mso-position-vertical-relative:page;z-index:-1940152" type="#_x0000_t202" filled="false" stroked="false">
            <v:textbox inset="0,0,0,0">
              <w:txbxContent>
                <w:p>
                  <w:pPr>
                    <w:spacing w:before="46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.199997pt;margin-top:308.640015pt;width:57.5pt;height:14.4pt;mso-position-horizontal-relative:page;mso-position-vertical-relative:page;z-index:-1940128" type="#_x0000_t202" filled="false" stroked="false">
            <v:textbox inset="0,0,0,0">
              <w:txbxContent>
                <w:p>
                  <w:pPr>
                    <w:spacing w:before="46"/>
                    <w:ind w:left="5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694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679993pt;margin-top:308.640015pt;width:64.7pt;height:14.4pt;mso-position-horizontal-relative:page;mso-position-vertical-relative:page;z-index:-1940104" type="#_x0000_t202" filled="false" stroked="false">
            <v:textbox inset="0,0,0,0">
              <w:txbxContent>
                <w:p>
                  <w:pPr>
                    <w:spacing w:before="46"/>
                    <w:ind w:left="7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15,72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5.359985pt;margin-top:308.640015pt;width:62.05pt;height:14.4pt;mso-position-horizontal-relative:page;mso-position-vertical-relative:page;z-index:-1940080" type="#_x0000_t202" filled="false" stroked="false">
            <v:textbox inset="0,0,0,0">
              <w:txbxContent>
                <w:p>
                  <w:pPr>
                    <w:spacing w:before="46"/>
                    <w:ind w:left="6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399994pt;margin-top:308.640015pt;width:54.6pt;height:14.4pt;mso-position-horizontal-relative:page;mso-position-vertical-relative:page;z-index:-1940056" type="#_x0000_t202" filled="false" stroked="false">
            <v:textbox inset="0,0,0,0">
              <w:txbxContent>
                <w:p>
                  <w:pPr>
                    <w:spacing w:before="46"/>
                    <w:ind w:left="6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308.640015pt;width:64pt;height:14.4pt;mso-position-horizontal-relative:page;mso-position-vertical-relative:page;z-index:-1940032" type="#_x0000_t202" filled="false" stroked="false">
            <v:textbox inset="0,0,0,0">
              <w:txbxContent>
                <w:p>
                  <w:pPr>
                    <w:spacing w:before="46"/>
                    <w:ind w:left="7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959991pt;margin-top:308.640015pt;width:60.75pt;height:14.4pt;mso-position-horizontal-relative:page;mso-position-vertical-relative:page;z-index:-1940008" type="#_x0000_t202" filled="false" stroked="false">
            <v:textbox inset="0,0,0,0">
              <w:txbxContent>
                <w:p>
                  <w:pPr>
                    <w:spacing w:before="46"/>
                    <w:ind w:left="7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679993pt;margin-top:308.640015pt;width:54.5pt;height:14.4pt;mso-position-horizontal-relative:page;mso-position-vertical-relative:page;z-index:-1939984" type="#_x0000_t202" filled="false" stroked="false">
            <v:textbox inset="0,0,0,0">
              <w:txbxContent>
                <w:p>
                  <w:pPr>
                    <w:spacing w:before="46"/>
                    <w:ind w:left="5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1.159973pt;margin-top:308.640015pt;width:64.1pt;height:14.4pt;mso-position-horizontal-relative:page;mso-position-vertical-relative:page;z-index:-1939960" type="#_x0000_t202" filled="false" stroked="false">
            <v:textbox inset="0,0,0,0">
              <w:txbxContent>
                <w:p>
                  <w:pPr>
                    <w:spacing w:before="46"/>
                    <w:ind w:left="7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5.23999pt;margin-top:308.640015pt;width:61.7pt;height:14.4pt;mso-position-horizontal-relative:page;mso-position-vertical-relative:page;z-index:-1939936" type="#_x0000_t202" filled="false" stroked="false">
            <v:textbox inset="0,0,0,0">
              <w:txbxContent>
                <w:p>
                  <w:pPr>
                    <w:spacing w:before="46"/>
                    <w:ind w:left="7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323.040009pt;width:78.150pt;height:14.4pt;mso-position-horizontal-relative:page;mso-position-vertical-relative:page;z-index:-1939912" type="#_x0000_t202" filled="false" stroked="false">
            <v:textbox inset="0,0,0,0">
              <w:txbxContent>
                <w:p>
                  <w:pPr>
                    <w:spacing w:before="46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.199997pt;margin-top:323.040009pt;width:57.5pt;height:14.4pt;mso-position-horizontal-relative:page;mso-position-vertical-relative:page;z-index:-1939888" type="#_x0000_t202" filled="false" stroked="false">
            <v:textbox inset="0,0,0,0">
              <w:txbxContent>
                <w:p>
                  <w:pPr>
                    <w:spacing w:before="46"/>
                    <w:ind w:left="6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679993pt;margin-top:323.040009pt;width:64.7pt;height:14.4pt;mso-position-horizontal-relative:page;mso-position-vertical-relative:page;z-index:-1939864" type="#_x0000_t202" filled="false" stroked="false">
            <v:textbox inset="0,0,0,0">
              <w:txbxContent>
                <w:p>
                  <w:pPr>
                    <w:spacing w:before="46"/>
                    <w:ind w:left="82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5.359985pt;margin-top:323.040009pt;width:62.05pt;height:14.4pt;mso-position-horizontal-relative:page;mso-position-vertical-relative:page;z-index:-1939840" type="#_x0000_t202" filled="false" stroked="false">
            <v:textbox inset="0,0,0,0">
              <w:txbxContent>
                <w:p>
                  <w:pPr>
                    <w:spacing w:before="46"/>
                    <w:ind w:left="78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399994pt;margin-top:323.040009pt;width:54.6pt;height:14.4pt;mso-position-horizontal-relative:page;mso-position-vertical-relative:page;z-index:-1939816" type="#_x0000_t202" filled="false" stroked="false">
            <v:textbox inset="0,0,0,0">
              <w:txbxContent>
                <w:p>
                  <w:pPr>
                    <w:spacing w:before="46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910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323.040009pt;width:64pt;height:14.4pt;mso-position-horizontal-relative:page;mso-position-vertical-relative:page;z-index:-1939792" type="#_x0000_t202" filled="false" stroked="false">
            <v:textbox inset="0,0,0,0">
              <w:txbxContent>
                <w:p>
                  <w:pPr>
                    <w:spacing w:before="46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959991pt;margin-top:323.040009pt;width:60.75pt;height:14.4pt;mso-position-horizontal-relative:page;mso-position-vertical-relative:page;z-index:-1939768" type="#_x0000_t202" filled="false" stroked="false">
            <v:textbox inset="0,0,0,0">
              <w:txbxContent>
                <w:p>
                  <w:pPr>
                    <w:spacing w:before="46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471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679993pt;margin-top:323.040009pt;width:54.5pt;height:14.4pt;mso-position-horizontal-relative:page;mso-position-vertical-relative:page;z-index:-1939744" type="#_x0000_t202" filled="false" stroked="false">
            <v:textbox inset="0,0,0,0">
              <w:txbxContent>
                <w:p>
                  <w:pPr>
                    <w:spacing w:before="46"/>
                    <w:ind w:left="7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1.159973pt;margin-top:323.040009pt;width:64.1pt;height:14.4pt;mso-position-horizontal-relative:page;mso-position-vertical-relative:page;z-index:-1939720" type="#_x0000_t202" filled="false" stroked="false">
            <v:textbox inset="0,0,0,0">
              <w:txbxContent>
                <w:p>
                  <w:pPr>
                    <w:spacing w:before="46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5.23999pt;margin-top:323.040009pt;width:61.7pt;height:14.4pt;mso-position-horizontal-relative:page;mso-position-vertical-relative:page;z-index:-1939696" type="#_x0000_t202" filled="false" stroked="false">
            <v:textbox inset="0,0,0,0">
              <w:txbxContent>
                <w:p>
                  <w:pPr>
                    <w:spacing w:before="46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337.440002pt;width:78.150pt;height:13.35pt;mso-position-horizontal-relative:page;mso-position-vertical-relative:page;z-index:-1939672" type="#_x0000_t202" filled="false" stroked="false">
            <v:textbox inset="0,0,0,0">
              <w:txbxContent>
                <w:p>
                  <w:pPr>
                    <w:spacing w:before="24"/>
                    <w:ind w:left="7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.199997pt;margin-top:337.440002pt;width:57.5pt;height:13.35pt;mso-position-horizontal-relative:page;mso-position-vertical-relative:page;z-index:-1939648" type="#_x0000_t202" filled="false" stroked="false">
            <v:textbox inset="0,0,0,0">
              <w:txbxContent>
                <w:p>
                  <w:pPr>
                    <w:spacing w:before="24"/>
                    <w:ind w:left="5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90,233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679993pt;margin-top:337.440002pt;width:64.7pt;height:13.35pt;mso-position-horizontal-relative:page;mso-position-vertical-relative:page;z-index:-1939624" type="#_x0000_t202" filled="false" stroked="false">
            <v:textbox inset="0,0,0,0">
              <w:txbxContent>
                <w:p>
                  <w:pPr>
                    <w:spacing w:before="24"/>
                    <w:ind w:left="65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42,862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5.359985pt;margin-top:337.440002pt;width:62.05pt;height:13.35pt;mso-position-horizontal-relative:page;mso-position-vertical-relative:page;z-index:-1939600" type="#_x0000_t202" filled="false" stroked="false">
            <v:textbox inset="0,0,0,0">
              <w:txbxContent>
                <w:p>
                  <w:pPr>
                    <w:spacing w:before="24"/>
                    <w:ind w:left="6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47,371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399994pt;margin-top:337.440002pt;width:54.6pt;height:13.35pt;mso-position-horizontal-relative:page;mso-position-vertical-relative:page;z-index:-1939576" type="#_x0000_t202" filled="false" stroked="false">
            <v:textbox inset="0,0,0,0">
              <w:txbxContent>
                <w:p>
                  <w:pPr>
                    <w:spacing w:before="24"/>
                    <w:ind w:left="4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35,383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337.440002pt;width:64pt;height:13.35pt;mso-position-horizontal-relative:page;mso-position-vertical-relative:page;z-index:-1939552" type="#_x0000_t202" filled="false" stroked="false">
            <v:textbox inset="0,0,0,0">
              <w:txbxContent>
                <w:p>
                  <w:pPr>
                    <w:spacing w:before="24"/>
                    <w:ind w:left="7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16,991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959991pt;margin-top:337.440002pt;width:60.75pt;height:13.35pt;mso-position-horizontal-relative:page;mso-position-vertical-relative:page;z-index:-1939528" type="#_x0000_t202" filled="false" stroked="false">
            <v:textbox inset="0,0,0,0">
              <w:txbxContent>
                <w:p>
                  <w:pPr>
                    <w:spacing w:before="24"/>
                    <w:ind w:left="62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18,392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679993pt;margin-top:337.440002pt;width:54.5pt;height:13.35pt;mso-position-horizontal-relative:page;mso-position-vertical-relative:page;z-index:-1939504" type="#_x0000_t202" filled="false" stroked="false">
            <v:textbox inset="0,0,0,0">
              <w:txbxContent>
                <w:p>
                  <w:pPr>
                    <w:spacing w:before="24"/>
                    <w:ind w:left="4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10,423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1.159973pt;margin-top:337.440002pt;width:64.1pt;height:13.35pt;mso-position-horizontal-relative:page;mso-position-vertical-relative:page;z-index:-1939480" type="#_x0000_t202" filled="false" stroked="false">
            <v:textbox inset="0,0,0,0">
              <w:txbxContent>
                <w:p>
                  <w:pPr>
                    <w:spacing w:before="24"/>
                    <w:ind w:left="7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5,913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5.23999pt;margin-top:337.440002pt;width:61.7pt;height:13.35pt;mso-position-horizontal-relative:page;mso-position-vertical-relative:page;z-index:-1939456" type="#_x0000_t202" filled="false" stroked="false">
            <v:textbox inset="0,0,0,0">
              <w:txbxContent>
                <w:p>
                  <w:pPr>
                    <w:spacing w:before="24"/>
                    <w:ind w:left="7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4,510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41.919998pt;margin-top:104.588905pt;width:509.75pt;height:32.8pt;mso-position-horizontal-relative:page;mso-position-vertical-relative:page;z-index:-193943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POBLACIÓN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CON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LIMITACIÓN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DISCAPACIDAD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SEXO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TIPO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DISCAPACIDAD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4" w:lineRule="exact" w:before="0"/>
                    <w:ind w:left="3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2020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118" w:lineRule="exact" w:before="0"/>
                    <w:ind w:left="0" w:right="136" w:firstLine="0"/>
                    <w:jc w:val="center"/>
                    <w:rPr>
                      <w:rFonts w:ascii="Century" w:hAnsi="Century" w:cs="Century" w:eastAsia="Century"/>
                      <w:sz w:val="10"/>
                      <w:szCs w:val="10"/>
                    </w:rPr>
                  </w:pPr>
                  <w:r>
                    <w:rPr>
                      <w:rFonts w:ascii="Century"/>
                      <w:color w:val="515F70"/>
                      <w:sz w:val="10"/>
                    </w:rPr>
                    <w:t>.</w:t>
                  </w:r>
                  <w:r>
                    <w:rPr>
                      <w:rFonts w:ascii="Century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480003pt;margin-top:271.516663pt;width:554.75pt;height:39.6pt;mso-position-horizontal-relative:page;mso-position-vertical-relative:page;z-index:-1939408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Instituto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Nacional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Estadística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Geografía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(INEGI),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Censo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Población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Vivienda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2020,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Tabulados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Básicos.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32" w:lineRule="auto" w:before="1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La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suma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actividades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cotidianas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puede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mayor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total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por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aquellas personas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tienen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más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una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discapacidad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limitación.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Incluye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una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estimación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población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nivel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estatal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50,134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personas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corresponden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13,630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viviendas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sin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ocupantes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menores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omitidos.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520004pt;margin-top:325.993195pt;width:406.6pt;height:26.5pt;mso-position-horizontal-relative:page;mso-position-vertical-relative:page;z-index:-193938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POBLACIÓN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CON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LIMITACIÓN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DISCAPACIDAD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SEXO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CAUSA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3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2020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(%)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720001pt;margin-top:478.636658pt;width:512.4pt;height:39.6pt;mso-position-horizontal-relative:page;mso-position-vertical-relative:page;z-index:-1939360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Instituto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Nacional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Estadística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Geografía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(INEGI),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Censo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Población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Vivienda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2020,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Cuestionario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Ampliado.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Incluye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población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declaró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realizar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actividades.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2"/>
                    <w:ind w:right="17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Los porcentajes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corresponden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discapacidad,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limitación,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algún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problema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condición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mental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están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calculados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relación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población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viviendas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particulares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habitadas.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0.85pt;height:17pt;mso-position-horizontal-relative:page;mso-position-vertical-relative:page;z-index:-193933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56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7.279999pt;margin-top:357.959991pt;width:134.8pt;height:33.25pt;mso-position-horizontal-relative:page;mso-position-vertical-relative:page;z-index:-1939312" type="#_x0000_t202" filled="false" stroked="false">
            <v:textbox inset="0,0,0,0">
              <w:txbxContent>
                <w:p>
                  <w:pPr>
                    <w:spacing w:line="218" w:lineRule="exact" w:before="101"/>
                    <w:ind w:left="614" w:right="0" w:firstLine="252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CAUSA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2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DISCAPACIDAD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040009pt;margin-top:357.959991pt;width:190pt;height:16.1pt;mso-position-horizontal-relative:page;mso-position-vertical-relative:page;z-index:-1939288" type="#_x0000_t202" filled="false" stroked="false">
            <v:textbox inset="0,0,0,0">
              <w:txbxContent>
                <w:p>
                  <w:pPr>
                    <w:spacing w:before="14"/>
                    <w:ind w:left="465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POBLACIÓN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CON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LIMITACIÓN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 w:hAns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pt;margin-top:357.959991pt;width:192.75pt;height:16.1pt;mso-position-horizontal-relative:page;mso-position-vertical-relative:page;z-index:-1939264" type="#_x0000_t202" filled="false" stroked="false">
            <v:textbox inset="0,0,0,0">
              <w:txbxContent>
                <w:p>
                  <w:pPr>
                    <w:spacing w:before="14"/>
                    <w:ind w:left="307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POBLACIÓN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CON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DISCAPACIDAD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 w:hAns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040009pt;margin-top:374.040009pt;width:62.3pt;height:17.2pt;mso-position-horizontal-relative:page;mso-position-vertical-relative:page;z-index:-1939240" type="#_x0000_t202" filled="false" stroked="false">
            <v:textbox inset="0,0,0,0">
              <w:txbxContent>
                <w:p>
                  <w:pPr>
                    <w:spacing w:before="35"/>
                    <w:ind w:left="33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320007pt;margin-top:374.040009pt;width:65.2pt;height:17.2pt;mso-position-horizontal-relative:page;mso-position-vertical-relative:page;z-index:-1939216" type="#_x0000_t202" filled="false" stroked="false">
            <v:textbox inset="0,0,0,0">
              <w:txbxContent>
                <w:p>
                  <w:pPr>
                    <w:spacing w:before="35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480011pt;margin-top:374.040009pt;width:62.55pt;height:17.2pt;mso-position-horizontal-relative:page;mso-position-vertical-relative:page;z-index:-1939192" type="#_x0000_t202" filled="false" stroked="false">
            <v:textbox inset="0,0,0,0">
              <w:txbxContent>
                <w:p>
                  <w:pPr>
                    <w:spacing w:before="35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pt;margin-top:374.040009pt;width:62.4pt;height:17.2pt;mso-position-horizontal-relative:page;mso-position-vertical-relative:page;z-index:-1939168" type="#_x0000_t202" filled="false" stroked="false">
            <v:textbox inset="0,0,0,0">
              <w:txbxContent>
                <w:p>
                  <w:pPr>
                    <w:spacing w:before="35"/>
                    <w:ind w:left="33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0024pt;margin-top:374.040009pt;width:65.2pt;height:17.2pt;mso-position-horizontal-relative:page;mso-position-vertical-relative:page;z-index:-1939144" type="#_x0000_t202" filled="false" stroked="false">
            <v:textbox inset="0,0,0,0">
              <w:txbxContent>
                <w:p>
                  <w:pPr>
                    <w:spacing w:before="35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559998pt;margin-top:374.040009pt;width:65.2pt;height:17.2pt;mso-position-horizontal-relative:page;mso-position-vertical-relative:page;z-index:-1939120" type="#_x0000_t202" filled="false" stroked="false">
            <v:textbox inset="0,0,0,0">
              <w:txbxContent>
                <w:p>
                  <w:pPr>
                    <w:spacing w:before="35"/>
                    <w:ind w:left="21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7.279999pt;margin-top:391.199493pt;width:134.8pt;height:14.3pt;mso-position-horizontal-relative:page;mso-position-vertical-relative:page;z-index:-1939096" type="#_x0000_t202" filled="false" stroked="false">
            <v:textbox inset="0,0,0,0">
              <w:txbxContent>
                <w:p>
                  <w:pPr>
                    <w:spacing w:before="2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ermedad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040009pt;margin-top:391.199493pt;width:62.3pt;height:14.3pt;mso-position-horizontal-relative:page;mso-position-vertical-relative:page;z-index:-1939072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320007pt;margin-top:391.199493pt;width:65.2pt;height:14.3pt;mso-position-horizontal-relative:page;mso-position-vertical-relative:page;z-index:-1939048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31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480011pt;margin-top:391.199493pt;width:62.55pt;height:14.3pt;mso-position-horizontal-relative:page;mso-position-vertical-relative:page;z-index:-1939024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37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pt;margin-top:391.199493pt;width:62.4pt;height:14.3pt;mso-position-horizontal-relative:page;mso-position-vertical-relative:page;z-index:-1939000" type="#_x0000_t202" filled="false" stroked="false">
            <v:textbox inset="0,0,0,0">
              <w:txbxContent>
                <w:p>
                  <w:pPr>
                    <w:spacing w:before="44"/>
                    <w:ind w:left="8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44.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0024pt;margin-top:391.199493pt;width:65.2pt;height:14.3pt;mso-position-horizontal-relative:page;mso-position-vertical-relative:page;z-index:-1938976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41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559998pt;margin-top:391.199493pt;width:65.2pt;height:14.3pt;mso-position-horizontal-relative:page;mso-position-vertical-relative:page;z-index:-1938952" type="#_x0000_t202" filled="false" stroked="false">
            <v:textbox inset="0,0,0,0">
              <w:txbxContent>
                <w:p>
                  <w:pPr>
                    <w:spacing w:before="44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7.279999pt;margin-top:405.480011pt;width:134.8pt;height:14.2pt;mso-position-horizontal-relative:page;mso-position-vertical-relative:page;z-index:-1938928" type="#_x0000_t202" filled="false" stroked="false">
            <v:textbox inset="0,0,0,0">
              <w:txbxContent>
                <w:p>
                  <w:pPr>
                    <w:spacing w:before="2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Edad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ada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040009pt;margin-top:405.480011pt;width:62.3pt;height:14.2pt;mso-position-horizontal-relative:page;mso-position-vertical-relative:page;z-index:-1938904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320007pt;margin-top:405.480011pt;width:65.2pt;height:14.2pt;mso-position-horizontal-relative:page;mso-position-vertical-relative:page;z-index:-1938880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18.8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480011pt;margin-top:405.480011pt;width:62.55pt;height:14.2pt;mso-position-horizontal-relative:page;mso-position-vertical-relative:page;z-index:-1938856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18.4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pt;margin-top:405.480011pt;width:62.4pt;height:14.2pt;mso-position-horizontal-relative:page;mso-position-vertical-relative:page;z-index:-1938832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19.5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0024pt;margin-top:405.480011pt;width:65.2pt;height:14.2pt;mso-position-horizontal-relative:page;mso-position-vertical-relative:page;z-index:-1938808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17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559998pt;margin-top:405.480011pt;width:65.2pt;height:14.2pt;mso-position-horizontal-relative:page;mso-position-vertical-relative:page;z-index:-1938784" type="#_x0000_t202" filled="false" stroked="false">
            <v:textbox inset="0,0,0,0">
              <w:txbxContent>
                <w:p>
                  <w:pPr>
                    <w:spacing w:before="44"/>
                    <w:ind w:left="0" w:right="10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21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7.279999pt;margin-top:419.639496pt;width:134.8pt;height:14.2pt;mso-position-horizontal-relative:page;mso-position-vertical-relative:page;z-index:-1938760" type="#_x0000_t202" filled="false" stroked="false">
            <v:textbox inset="0,0,0,0">
              <w:txbxContent>
                <w:p>
                  <w:pPr>
                    <w:spacing w:before="2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Nacimien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040009pt;margin-top:419.639496pt;width:62.3pt;height:14.2pt;mso-position-horizontal-relative:page;mso-position-vertical-relative:page;z-index:-1938736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15.8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320007pt;margin-top:419.639496pt;width:65.2pt;height:14.2pt;mso-position-horizontal-relative:page;mso-position-vertical-relative:page;z-index:-1938712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17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480011pt;margin-top:419.639496pt;width:62.55pt;height:14.2pt;mso-position-horizontal-relative:page;mso-position-vertical-relative:page;z-index:-1938688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pt;margin-top:419.639496pt;width:62.4pt;height:14.2pt;mso-position-horizontal-relative:page;mso-position-vertical-relative:page;z-index:-1938664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17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0024pt;margin-top:419.639496pt;width:65.2pt;height:14.2pt;mso-position-horizontal-relative:page;mso-position-vertical-relative:page;z-index:-1938640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19.0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559998pt;margin-top:419.639496pt;width:65.2pt;height:14.2pt;mso-position-horizontal-relative:page;mso-position-vertical-relative:page;z-index:-1938616" type="#_x0000_t202" filled="false" stroked="false">
            <v:textbox inset="0,0,0,0">
              <w:txbxContent>
                <w:p>
                  <w:pPr>
                    <w:spacing w:before="4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15.0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7.279999pt;margin-top:433.799988pt;width:134.8pt;height:14.3pt;mso-position-horizontal-relative:page;mso-position-vertical-relative:page;z-index:-1938592" type="#_x0000_t202" filled="false" stroked="false">
            <v:textbox inset="0,0,0,0">
              <w:txbxContent>
                <w:p>
                  <w:pPr>
                    <w:spacing w:before="2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Ac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ciden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040009pt;margin-top:433.799988pt;width:62.3pt;height:14.3pt;mso-position-horizontal-relative:page;mso-position-vertical-relative:page;z-index:-1938568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9.2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320007pt;margin-top:433.799988pt;width:65.2pt;height:14.3pt;mso-position-horizontal-relative:page;mso-position-vertical-relative:page;z-index:-1938544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12.3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480011pt;margin-top:433.799988pt;width:62.55pt;height:14.3pt;mso-position-horizontal-relative:page;mso-position-vertical-relative:page;z-index:-1938520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pt;margin-top:433.799988pt;width:62.4pt;height:14.3pt;mso-position-horizontal-relative:page;mso-position-vertical-relative:page;z-index:-1938496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12.0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0024pt;margin-top:433.799988pt;width:65.2pt;height:14.3pt;mso-position-horizontal-relative:page;mso-position-vertical-relative:page;z-index:-1938472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15.6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559998pt;margin-top:433.799988pt;width:65.2pt;height:14.3pt;mso-position-horizontal-relative:page;mso-position-vertical-relative:page;z-index:-1938448" type="#_x0000_t202" filled="false" stroked="false">
            <v:textbox inset="0,0,0,0">
              <w:txbxContent>
                <w:p>
                  <w:pPr>
                    <w:spacing w:before="44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8.7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7.279999pt;margin-top:448.079498pt;width:134.8pt;height:14.2pt;mso-position-horizontal-relative:page;mso-position-vertical-relative:page;z-index:-1938424" type="#_x0000_t202" filled="false" stroked="false">
            <v:textbox inset="0,0,0,0">
              <w:txbxContent>
                <w:p>
                  <w:pPr>
                    <w:spacing w:before="2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Otra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cau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040009pt;margin-top:448.079498pt;width:62.3pt;height:14.2pt;mso-position-horizontal-relative:page;mso-position-vertical-relative:page;z-index:-1938400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31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320007pt;margin-top:448.079498pt;width:65.2pt;height:14.2pt;mso-position-horizontal-relative:page;mso-position-vertical-relative:page;z-index:-1938376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28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480011pt;margin-top:448.079498pt;width:62.55pt;height:14.2pt;mso-position-horizontal-relative:page;mso-position-vertical-relative:page;z-index:-1938352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33.2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pt;margin-top:448.079498pt;width:62.4pt;height:14.2pt;mso-position-horizontal-relative:page;mso-position-vertical-relative:page;z-index:-1938328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12.5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0024pt;margin-top:448.079498pt;width:65.2pt;height:14.2pt;mso-position-horizontal-relative:page;mso-position-vertical-relative:page;z-index:-1938304" type="#_x0000_t202" filled="false" stroked="false">
            <v:textbox inset="0,0,0,0">
              <w:txbxContent>
                <w:p>
                  <w:pPr>
                    <w:spacing w:before="44"/>
                    <w:ind w:left="0" w:right="8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11.7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559998pt;margin-top:448.079498pt;width:65.2pt;height:14.2pt;mso-position-horizontal-relative:page;mso-position-vertical-relative:page;z-index:-1938280" type="#_x0000_t202" filled="false" stroked="false">
            <v:textbox inset="0,0,0,0">
              <w:txbxContent>
                <w:p>
                  <w:pPr>
                    <w:spacing w:before="44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13.3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7.279999pt;margin-top:462.23999pt;width:134.8pt;height:14.25pt;mso-position-horizontal-relative:page;mso-position-vertical-relative:page;z-index:-1938256" type="#_x0000_t202" filled="false" stroked="false">
            <v:textbox inset="0,0,0,0">
              <w:txbxContent>
                <w:p>
                  <w:pPr>
                    <w:spacing w:before="2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No</w:t>
                  </w:r>
                  <w:r>
                    <w:rPr>
                      <w:rFonts w:ascii="Montserrat"/>
                      <w:color w:val="394049"/>
                      <w:spacing w:val="-3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peci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icad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040009pt;margin-top:462.23999pt;width:62.3pt;height:14.25pt;mso-position-horizontal-relative:page;mso-position-vertical-relative:page;z-index:-1938232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320007pt;margin-top:462.23999pt;width:65.2pt;height:14.25pt;mso-position-horizontal-relative:page;mso-position-vertical-relative:page;z-index:-1938208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0.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480011pt;margin-top:462.23999pt;width:62.55pt;height:14.25pt;mso-position-horizontal-relative:page;mso-position-vertical-relative:page;z-index:-1938184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pt;margin-top:462.23999pt;width:62.4pt;height:14.25pt;mso-position-horizontal-relative:page;mso-position-vertical-relative:page;z-index:-1938160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400024pt;margin-top:462.23999pt;width:65.2pt;height:14.25pt;mso-position-horizontal-relative:page;mso-position-vertical-relative:page;z-index:-1938136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3.5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559998pt;margin-top:462.23999pt;width:65.2pt;height:14.25pt;mso-position-horizontal-relative:page;mso-position-vertical-relative:page;z-index:-1938112" type="#_x0000_t202" filled="false" stroked="false">
            <v:textbox inset="0,0,0,0">
              <w:txbxContent>
                <w:p>
                  <w:pPr>
                    <w:spacing w:before="44"/>
                    <w:ind w:left="0" w:right="10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1.9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4.839996pt;margin-top:136.559998pt;width:201.6pt;height:33.4pt;mso-position-horizontal-relative:page;mso-position-vertical-relative:page;z-index:-193808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86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TIPO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DISCAPACIDAD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6.440002pt;margin-top:136.559998pt;width:184.8pt;height:16.1pt;mso-position-horizontal-relative:page;mso-position-vertical-relative:page;z-index:-1938064" type="#_x0000_t202" filled="false" stroked="false">
            <v:textbox inset="0,0,0,0">
              <w:txbxContent>
                <w:p>
                  <w:pPr>
                    <w:spacing w:before="14"/>
                    <w:ind w:left="45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POBLACIÓN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CON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LIMITACIÓN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136.559998pt;width:175.95pt;height:16.1pt;mso-position-horizontal-relative:page;mso-position-vertical-relative:page;z-index:-1938040" type="#_x0000_t202" filled="false" stroked="false">
            <v:textbox inset="0,0,0,0">
              <w:txbxContent>
                <w:p>
                  <w:pPr>
                    <w:spacing w:before="14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POBLACIÓN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CON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DISCAPACIDAD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440002pt;margin-top:152.639999pt;width:61.95pt;height:17.3pt;mso-position-horizontal-relative:page;mso-position-vertical-relative:page;z-index:-1938016" type="#_x0000_t202" filled="false" stroked="false">
            <v:textbox inset="0,0,0,0">
              <w:txbxContent>
                <w:p>
                  <w:pPr>
                    <w:spacing w:before="35"/>
                    <w:ind w:left="33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.359985pt;margin-top:152.639999pt;width:63.15pt;height:17.3pt;mso-position-horizontal-relative:page;mso-position-vertical-relative:page;z-index:-1937992" type="#_x0000_t202" filled="false" stroked="false">
            <v:textbox inset="0,0,0,0">
              <w:txbxContent>
                <w:p>
                  <w:pPr>
                    <w:spacing w:before="35"/>
                    <w:ind w:left="16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480011pt;margin-top:152.639999pt;width:59.8pt;height:17.3pt;mso-position-horizontal-relative:page;mso-position-vertical-relative:page;z-index:-1937968" type="#_x0000_t202" filled="false" stroked="false">
            <v:textbox inset="0,0,0,0">
              <w:txbxContent>
                <w:p>
                  <w:pPr>
                    <w:spacing w:before="35"/>
                    <w:ind w:left="16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152.639999pt;width:52pt;height:17.3pt;mso-position-horizontal-relative:page;mso-position-vertical-relative:page;z-index:-1937944" type="#_x0000_t202" filled="false" stroked="false">
            <v:textbox inset="0,0,0,0">
              <w:txbxContent>
                <w:p>
                  <w:pPr>
                    <w:spacing w:before="35"/>
                    <w:ind w:left="23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3.200012pt;margin-top:152.639999pt;width:63.15pt;height:17.3pt;mso-position-horizontal-relative:page;mso-position-vertical-relative:page;z-index:-1937920" type="#_x0000_t202" filled="false" stroked="false">
            <v:textbox inset="0,0,0,0">
              <w:txbxContent>
                <w:p>
                  <w:pPr>
                    <w:spacing w:before="35"/>
                    <w:ind w:left="16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6.320007pt;margin-top:152.639999pt;width:60.85pt;height:17.3pt;mso-position-horizontal-relative:page;mso-position-vertical-relative:page;z-index:-1937896" type="#_x0000_t202" filled="false" stroked="false">
            <v:textbox inset="0,0,0,0">
              <w:txbxContent>
                <w:p>
                  <w:pPr>
                    <w:spacing w:before="35"/>
                    <w:ind w:left="16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4.839996pt;margin-top:169.919998pt;width:201.6pt;height:14.2pt;mso-position-horizontal-relative:page;mso-position-vertical-relative:page;z-index:-1937872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Ver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aun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and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440002pt;margin-top:169.919998pt;width:61.95pt;height:14.2pt;mso-position-horizontal-relative:page;mso-position-vertical-relative:page;z-index:-1937848" type="#_x0000_t202" filled="false" stroked="false">
            <v:textbox inset="0,0,0,0">
              <w:txbxContent>
                <w:p>
                  <w:pPr>
                    <w:spacing w:before="44"/>
                    <w:ind w:left="67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.359985pt;margin-top:169.919998pt;width:63.15pt;height:14.2pt;mso-position-horizontal-relative:page;mso-position-vertical-relative:page;z-index:-1937824" type="#_x0000_t202" filled="false" stroked="false">
            <v:textbox inset="0,0,0,0">
              <w:txbxContent>
                <w:p>
                  <w:pPr>
                    <w:spacing w:before="44"/>
                    <w:ind w:left="6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480011pt;margin-top:169.919998pt;width:59.8pt;height:14.2pt;mso-position-horizontal-relative:page;mso-position-vertical-relative:page;z-index:-1937800" type="#_x0000_t202" filled="false" stroked="false">
            <v:textbox inset="0,0,0,0">
              <w:txbxContent>
                <w:p>
                  <w:pPr>
                    <w:spacing w:before="44"/>
                    <w:ind w:left="6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32,0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169.919998pt;width:52pt;height:14.2pt;mso-position-horizontal-relative:page;mso-position-vertical-relative:page;z-index:-1937776" type="#_x0000_t202" filled="false" stroked="false">
            <v:textbox inset="0,0,0,0">
              <w:txbxContent>
                <w:p>
                  <w:pPr>
                    <w:spacing w:before="44"/>
                    <w:ind w:left="4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3.200012pt;margin-top:169.919998pt;width:63.15pt;height:14.2pt;mso-position-horizontal-relative:page;mso-position-vertical-relative:page;z-index:-1937752" type="#_x0000_t202" filled="false" stroked="false">
            <v:textbox inset="0,0,0,0">
              <w:txbxContent>
                <w:p>
                  <w:pPr>
                    <w:spacing w:before="44"/>
                    <w:ind w:left="7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6.320007pt;margin-top:169.919998pt;width:60.85pt;height:14.2pt;mso-position-horizontal-relative:page;mso-position-vertical-relative:page;z-index:-1937728" type="#_x0000_t202" filled="false" stroked="false">
            <v:textbox inset="0,0,0,0">
              <w:txbxContent>
                <w:p>
                  <w:pPr>
                    <w:spacing w:before="44"/>
                    <w:ind w:left="67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4.839996pt;margin-top:184.080002pt;width:201.6pt;height:14.2pt;mso-position-horizontal-relative:page;mso-position-vertical-relative:page;z-index:-1937704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Oír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aun</w:t>
                  </w:r>
                  <w:r>
                    <w:rPr>
                      <w:rFonts w:ascii="Montserrat" w:hAns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and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apara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audit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ivo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440002pt;margin-top:184.080002pt;width:61.95pt;height:14.2pt;mso-position-horizontal-relative:page;mso-position-vertical-relative:page;z-index:-1937680" type="#_x0000_t202" filled="false" stroked="false">
            <v:textbox inset="0,0,0,0">
              <w:txbxContent>
                <w:p>
                  <w:pPr>
                    <w:spacing w:before="44"/>
                    <w:ind w:left="7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,418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.359985pt;margin-top:184.080002pt;width:63.15pt;height:14.2pt;mso-position-horizontal-relative:page;mso-position-vertical-relative:page;z-index:-1937656" type="#_x0000_t202" filled="false" stroked="false">
            <v:textbox inset="0,0,0,0">
              <w:txbxContent>
                <w:p>
                  <w:pPr>
                    <w:spacing w:before="44"/>
                    <w:ind w:left="7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480011pt;margin-top:184.080002pt;width:59.8pt;height:14.2pt;mso-position-horizontal-relative:page;mso-position-vertical-relative:page;z-index:-1937632" type="#_x0000_t202" filled="false" stroked="false">
            <v:textbox inset="0,0,0,0">
              <w:txbxContent>
                <w:p>
                  <w:pPr>
                    <w:spacing w:before="44"/>
                    <w:ind w:left="6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184.080002pt;width:52pt;height:14.2pt;mso-position-horizontal-relative:page;mso-position-vertical-relative:page;z-index:-1937608" type="#_x0000_t202" filled="false" stroked="false">
            <v:textbox inset="0,0,0,0">
              <w:txbxContent>
                <w:p>
                  <w:pPr>
                    <w:spacing w:before="44"/>
                    <w:ind w:left="54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3.200012pt;margin-top:184.080002pt;width:63.15pt;height:14.2pt;mso-position-horizontal-relative:page;mso-position-vertical-relative:page;z-index:-1937584" type="#_x0000_t202" filled="false" stroked="false">
            <v:textbox inset="0,0,0,0">
              <w:txbxContent>
                <w:p>
                  <w:pPr>
                    <w:spacing w:before="44"/>
                    <w:ind w:left="7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6.320007pt;margin-top:184.080002pt;width:60.85pt;height:14.2pt;mso-position-horizontal-relative:page;mso-position-vertical-relative:page;z-index:-1937560" type="#_x0000_t202" filled="false" stroked="false">
            <v:textbox inset="0,0,0,0">
              <w:txbxContent>
                <w:p>
                  <w:pPr>
                    <w:spacing w:before="44"/>
                    <w:ind w:left="7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4.839996pt;margin-top:198.239502pt;width:201.6pt;height:14.3pt;mso-position-horizontal-relative:page;mso-position-vertical-relative:page;z-index:-1937536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Caminar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ubir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o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bajar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440002pt;margin-top:198.239502pt;width:61.95pt;height:14.3pt;mso-position-horizontal-relative:page;mso-position-vertical-relative:page;z-index:-1937512" type="#_x0000_t202" filled="false" stroked="false">
            <v:textbox inset="0,0,0,0">
              <w:txbxContent>
                <w:p>
                  <w:pPr>
                    <w:spacing w:before="44"/>
                    <w:ind w:left="6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.359985pt;margin-top:198.239502pt;width:63.15pt;height:14.3pt;mso-position-horizontal-relative:page;mso-position-vertical-relative:page;z-index:-1937488" type="#_x0000_t202" filled="false" stroked="false">
            <v:textbox inset="0,0,0,0">
              <w:txbxContent>
                <w:p>
                  <w:pPr>
                    <w:spacing w:before="44"/>
                    <w:ind w:left="6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10,62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480011pt;margin-top:198.239502pt;width:59.8pt;height:14.3pt;mso-position-horizontal-relative:page;mso-position-vertical-relative:page;z-index:-1937464" type="#_x0000_t202" filled="false" stroked="false">
            <v:textbox inset="0,0,0,0">
              <w:txbxContent>
                <w:p>
                  <w:pPr>
                    <w:spacing w:before="44"/>
                    <w:ind w:left="6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198.239502pt;width:52pt;height:14.3pt;mso-position-horizontal-relative:page;mso-position-vertical-relative:page;z-index:-1937440" type="#_x0000_t202" filled="false" stroked="false">
            <v:textbox inset="0,0,0,0">
              <w:txbxContent>
                <w:p>
                  <w:pPr>
                    <w:spacing w:before="44"/>
                    <w:ind w:left="4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3.200012pt;margin-top:198.239502pt;width:63.15pt;height:14.3pt;mso-position-horizontal-relative:page;mso-position-vertical-relative:page;z-index:-1937416" type="#_x0000_t202" filled="false" stroked="false">
            <v:textbox inset="0,0,0,0">
              <w:txbxContent>
                <w:p>
                  <w:pPr>
                    <w:spacing w:before="44"/>
                    <w:ind w:left="7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6.320007pt;margin-top:198.239502pt;width:60.85pt;height:14.3pt;mso-position-horizontal-relative:page;mso-position-vertical-relative:page;z-index:-1937392" type="#_x0000_t202" filled="false" stroked="false">
            <v:textbox inset="0,0,0,0">
              <w:txbxContent>
                <w:p>
                  <w:pPr>
                    <w:spacing w:before="44"/>
                    <w:ind w:left="67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4.839996pt;margin-top:212.520004pt;width:201.6pt;height:14.2pt;mso-position-horizontal-relative:page;mso-position-vertical-relative:page;z-index:-1937368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rdar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ncen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440002pt;margin-top:212.520004pt;width:61.95pt;height:14.2pt;mso-position-horizontal-relative:page;mso-position-vertical-relative:page;z-index:-1937344" type="#_x0000_t202" filled="false" stroked="false">
            <v:textbox inset="0,0,0,0">
              <w:txbxContent>
                <w:p>
                  <w:pPr>
                    <w:spacing w:before="44"/>
                    <w:ind w:left="7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.359985pt;margin-top:212.520004pt;width:63.15pt;height:14.2pt;mso-position-horizontal-relative:page;mso-position-vertical-relative:page;z-index:-1937320" type="#_x0000_t202" filled="false" stroked="false">
            <v:textbox inset="0,0,0,0">
              <w:txbxContent>
                <w:p>
                  <w:pPr>
                    <w:spacing w:before="44"/>
                    <w:ind w:left="7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480011pt;margin-top:212.520004pt;width:59.8pt;height:14.2pt;mso-position-horizontal-relative:page;mso-position-vertical-relative:page;z-index:-1937296" type="#_x0000_t202" filled="false" stroked="false">
            <v:textbox inset="0,0,0,0">
              <w:txbxContent>
                <w:p>
                  <w:pPr>
                    <w:spacing w:before="44"/>
                    <w:ind w:left="6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212.520004pt;width:52pt;height:14.2pt;mso-position-horizontal-relative:page;mso-position-vertical-relative:page;z-index:-1937272" type="#_x0000_t202" filled="false" stroked="false">
            <v:textbox inset="0,0,0,0">
              <w:txbxContent>
                <w:p>
                  <w:pPr>
                    <w:spacing w:before="44"/>
                    <w:ind w:left="5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3.200012pt;margin-top:212.520004pt;width:63.15pt;height:14.2pt;mso-position-horizontal-relative:page;mso-position-vertical-relative:page;z-index:-1937248" type="#_x0000_t202" filled="false" stroked="false">
            <v:textbox inset="0,0,0,0">
              <w:txbxContent>
                <w:p>
                  <w:pPr>
                    <w:spacing w:before="44"/>
                    <w:ind w:left="80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6.320007pt;margin-top:212.520004pt;width:60.85pt;height:14.2pt;mso-position-horizontal-relative:page;mso-position-vertical-relative:page;z-index:-1937224" type="#_x0000_t202" filled="false" stroked="false">
            <v:textbox inset="0,0,0,0">
              <w:txbxContent>
                <w:p>
                  <w:pPr>
                    <w:spacing w:before="44"/>
                    <w:ind w:left="6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3,30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4.839996pt;margin-top:226.679504pt;width:201.6pt;height:14.2pt;mso-position-horizontal-relative:page;mso-position-vertical-relative:page;z-index:-1937200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Bañar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co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440002pt;margin-top:226.679504pt;width:61.95pt;height:14.2pt;mso-position-horizontal-relative:page;mso-position-vertical-relative:page;z-index:-1937176" type="#_x0000_t202" filled="false" stroked="false">
            <v:textbox inset="0,0,0,0">
              <w:txbxContent>
                <w:p>
                  <w:pPr>
                    <w:spacing w:before="44"/>
                    <w:ind w:left="7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3,572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.359985pt;margin-top:226.679504pt;width:63.15pt;height:14.2pt;mso-position-horizontal-relative:page;mso-position-vertical-relative:page;z-index:-1937152" type="#_x0000_t202" filled="false" stroked="false">
            <v:textbox inset="0,0,0,0">
              <w:txbxContent>
                <w:p>
                  <w:pPr>
                    <w:spacing w:before="44"/>
                    <w:ind w:left="7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480011pt;margin-top:226.679504pt;width:59.8pt;height:14.2pt;mso-position-horizontal-relative:page;mso-position-vertical-relative:page;z-index:-1937128" type="#_x0000_t202" filled="false" stroked="false">
            <v:textbox inset="0,0,0,0">
              <w:txbxContent>
                <w:p>
                  <w:pPr>
                    <w:spacing w:before="44"/>
                    <w:ind w:left="7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1,913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226.679504pt;width:52pt;height:14.2pt;mso-position-horizontal-relative:page;mso-position-vertical-relative:page;z-index:-1937104" type="#_x0000_t202" filled="false" stroked="false">
            <v:textbox inset="0,0,0,0">
              <w:txbxContent>
                <w:p>
                  <w:pPr>
                    <w:spacing w:before="44"/>
                    <w:ind w:left="5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3.200012pt;margin-top:226.679504pt;width:63.15pt;height:14.2pt;mso-position-horizontal-relative:page;mso-position-vertical-relative:page;z-index:-1937080" type="#_x0000_t202" filled="false" stroked="false">
            <v:textbox inset="0,0,0,0">
              <w:txbxContent>
                <w:p>
                  <w:pPr>
                    <w:spacing w:before="44"/>
                    <w:ind w:left="80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6.320007pt;margin-top:226.679504pt;width:60.85pt;height:14.2pt;mso-position-horizontal-relative:page;mso-position-vertical-relative:page;z-index:-1937056" type="#_x0000_t202" filled="false" stroked="false">
            <v:textbox inset="0,0,0,0">
              <w:txbxContent>
                <w:p>
                  <w:pPr>
                    <w:spacing w:before="44"/>
                    <w:ind w:left="6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4.839996pt;margin-top:240.839996pt;width:201.6pt;height:14.3pt;mso-position-horizontal-relative:page;mso-position-vertical-relative:page;z-index:-1937032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Hablar</w:t>
                  </w:r>
                  <w:r>
                    <w:rPr>
                      <w:rFonts w:ascii="Montserrat"/>
                      <w:color w:val="394049"/>
                      <w:spacing w:val="1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municar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440002pt;margin-top:240.839996pt;width:61.95pt;height:14.3pt;mso-position-horizontal-relative:page;mso-position-vertical-relative:page;z-index:-1937008" type="#_x0000_t202" filled="false" stroked="false">
            <v:textbox inset="0,0,0,0">
              <w:txbxContent>
                <w:p>
                  <w:pPr>
                    <w:spacing w:before="44"/>
                    <w:ind w:left="7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.359985pt;margin-top:240.839996pt;width:63.15pt;height:14.3pt;mso-position-horizontal-relative:page;mso-position-vertical-relative:page;z-index:-1936984" type="#_x0000_t202" filled="false" stroked="false">
            <v:textbox inset="0,0,0,0">
              <w:txbxContent>
                <w:p>
                  <w:pPr>
                    <w:spacing w:before="44"/>
                    <w:ind w:left="80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480011pt;margin-top:240.839996pt;width:59.8pt;height:14.3pt;mso-position-horizontal-relative:page;mso-position-vertical-relative:page;z-index:-1936960" type="#_x0000_t202" filled="false" stroked="false">
            <v:textbox inset="0,0,0,0">
              <w:txbxContent>
                <w:p>
                  <w:pPr>
                    <w:spacing w:before="44"/>
                    <w:ind w:left="7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240.839996pt;width:52pt;height:14.3pt;mso-position-horizontal-relative:page;mso-position-vertical-relative:page;z-index:-1936936" type="#_x0000_t202" filled="false" stroked="false">
            <v:textbox inset="0,0,0,0">
              <w:txbxContent>
                <w:p>
                  <w:pPr>
                    <w:spacing w:before="44"/>
                    <w:ind w:left="62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5,11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3.200012pt;margin-top:240.839996pt;width:63.15pt;height:14.3pt;mso-position-horizontal-relative:page;mso-position-vertical-relative:page;z-index:-1936912" type="#_x0000_t202" filled="false" stroked="false">
            <v:textbox inset="0,0,0,0">
              <w:txbxContent>
                <w:p>
                  <w:pPr>
                    <w:spacing w:before="44"/>
                    <w:ind w:left="80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6.320007pt;margin-top:240.839996pt;width:60.85pt;height:14.3pt;mso-position-horizontal-relative:page;mso-position-vertical-relative:page;z-index:-1936888" type="#_x0000_t202" filled="false" stroked="false">
            <v:textbox inset="0,0,0,0">
              <w:txbxContent>
                <w:p>
                  <w:pPr>
                    <w:spacing w:before="44"/>
                    <w:ind w:left="7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4.839996pt;margin-top:255.119507pt;width:201.6pt;height:13.15pt;mso-position-horizontal-relative:page;mso-position-vertical-relative:page;z-index:-1936864" type="#_x0000_t202" filled="false" stroked="false">
            <v:textbox inset="0,0,0,0">
              <w:txbxContent>
                <w:p>
                  <w:pPr>
                    <w:spacing w:before="21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TOTAL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0"/>
                    </w:rPr>
                    <w:t>1/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440002pt;margin-top:255.119507pt;width:61.95pt;height:13.15pt;mso-position-horizontal-relative:page;mso-position-vertical-relative:page;z-index:-1936840" type="#_x0000_t202" filled="false" stroked="false">
            <v:textbox inset="0,0,0,0">
              <w:txbxContent>
                <w:p>
                  <w:pPr>
                    <w:spacing w:before="21"/>
                    <w:ind w:left="6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90,233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.359985pt;margin-top:255.119507pt;width:63.15pt;height:13.15pt;mso-position-horizontal-relative:page;mso-position-vertical-relative:page;z-index:-1936816" type="#_x0000_t202" filled="false" stroked="false">
            <v:textbox inset="0,0,0,0">
              <w:txbxContent>
                <w:p>
                  <w:pPr>
                    <w:spacing w:before="21"/>
                    <w:ind w:left="62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42,862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480011pt;margin-top:255.119507pt;width:59.8pt;height:13.15pt;mso-position-horizontal-relative:page;mso-position-vertical-relative:page;z-index:-1936792" type="#_x0000_t202" filled="false" stroked="false">
            <v:textbox inset="0,0,0,0">
              <w:txbxContent>
                <w:p>
                  <w:pPr>
                    <w:spacing w:before="21"/>
                    <w:ind w:left="6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47,371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255.119507pt;width:52pt;height:13.15pt;mso-position-horizontal-relative:page;mso-position-vertical-relative:page;z-index:-1936768" type="#_x0000_t202" filled="false" stroked="false">
            <v:textbox inset="0,0,0,0">
              <w:txbxContent>
                <w:p>
                  <w:pPr>
                    <w:spacing w:before="21"/>
                    <w:ind w:left="4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35,383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3.200012pt;margin-top:255.119507pt;width:63.15pt;height:13.15pt;mso-position-horizontal-relative:page;mso-position-vertical-relative:page;z-index:-1936744" type="#_x0000_t202" filled="false" stroked="false">
            <v:textbox inset="0,0,0,0">
              <w:txbxContent>
                <w:p>
                  <w:pPr>
                    <w:spacing w:before="21"/>
                    <w:ind w:left="7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16,991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6.320007pt;margin-top:255.119507pt;width:60.85pt;height:13.15pt;mso-position-horizontal-relative:page;mso-position-vertical-relative:page;z-index:-1936720" type="#_x0000_t202" filled="false" stroked="false">
            <v:textbox inset="0,0,0,0">
              <w:txbxContent>
                <w:p>
                  <w:pPr>
                    <w:spacing w:before="21"/>
                    <w:ind w:left="6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18,392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93669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169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499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INCLUSIÓN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20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SOCIAL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479996pt;margin-top:223.153214pt;width:289.75pt;height:39.8pt;mso-position-horizontal-relative:page;mso-position-vertical-relative:page;z-index:-1936672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CREDENCIALES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DISCAPACIDAD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OTORGADAS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68" w:lineRule="exact" w:before="11"/>
                    <w:ind w:left="701" w:right="699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EL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SISTEMA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DIF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/>
                      <w:b/>
                      <w:color w:val="394049"/>
                      <w:spacing w:val="27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240005pt;margin-top:366.916656pt;width:278.55pt;height:55.2pt;mso-position-horizontal-relative:page;mso-position-vertical-relative:page;z-index:-1936648" type="#_x0000_t202" filled="false" stroked="false">
            <v:textbox inset="0,0,0,0">
              <w:txbxContent>
                <w:p>
                  <w:pPr>
                    <w:pStyle w:val="BodyText"/>
                    <w:spacing w:line="185" w:lineRule="auto" w:before="11"/>
                    <w:ind w:right="17" w:hanging="1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Centro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Rehabilitación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Educación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Especial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(CREE).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Módulo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Credencialización,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coordinado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Sistema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Estatal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Integral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Familia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Estado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Baja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California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Sur.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32" w:lineRule="auto"/>
                    <w:ind w:right="19" w:hanging="1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Son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credenciales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realizadas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por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primera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vez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reexpedidas.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3.039978pt;margin-top:574.248596pt;width:20.6pt;height:17pt;mso-position-horizontal-relative:page;mso-position-vertical-relative:page;z-index:-193662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57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040009pt;margin-top:267.359985pt;width:121pt;height:15.25pt;mso-position-horizontal-relative:page;mso-position-vertical-relative:page;z-index:-1936600" type="#_x0000_t202" filled="false" stroked="false">
            <v:textbox inset="0,0,0,0">
              <w:txbxContent>
                <w:p>
                  <w:pPr>
                    <w:spacing w:before="4"/>
                    <w:ind w:left="69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pt;margin-top:267.359985pt;width:78pt;height:15.25pt;mso-position-horizontal-relative:page;mso-position-vertical-relative:page;z-index:-1936576" type="#_x0000_t202" filled="false" stroked="false">
            <v:textbox inset="0,0,0,0">
              <w:txbxContent>
                <w:p>
                  <w:pPr>
                    <w:spacing w:before="4"/>
                    <w:ind w:left="34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pt;margin-top:267.359985pt;width:79pt;height:15.25pt;mso-position-horizontal-relative:page;mso-position-vertical-relative:page;z-index:-1936552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32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040009pt;margin-top:282.600006pt;width:121pt;height:14.05pt;mso-position-horizontal-relative:page;mso-position-vertical-relative:page;z-index:-1936528" type="#_x0000_t202" filled="false" stroked="false">
            <v:textbox inset="0,0,0,0">
              <w:txbxContent>
                <w:p>
                  <w:pPr>
                    <w:spacing w:before="42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pt;margin-top:282.600006pt;width:78pt;height:14.05pt;mso-position-horizontal-relative:page;mso-position-vertical-relative:page;z-index:-1936504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pt;margin-top:282.600006pt;width:79pt;height:14.05pt;mso-position-horizontal-relative:page;mso-position-vertical-relative:page;z-index:-1936480" type="#_x0000_t202" filled="false" stroked="false">
            <v:textbox inset="0,0,0,0">
              <w:txbxContent>
                <w:p>
                  <w:pPr>
                    <w:spacing w:before="22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41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040009pt;margin-top:296.640015pt;width:121pt;height:13.95pt;mso-position-horizontal-relative:page;mso-position-vertical-relative:page;z-index:-1936456" type="#_x0000_t202" filled="false" stroked="false">
            <v:textbox inset="0,0,0,0">
              <w:txbxContent>
                <w:p>
                  <w:pPr>
                    <w:spacing w:before="42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pt;margin-top:296.640015pt;width:78pt;height:13.95pt;mso-position-horizontal-relative:page;mso-position-vertical-relative:page;z-index:-1936432" type="#_x0000_t202" filled="false" stroked="false">
            <v:textbox inset="0,0,0,0">
              <w:txbxContent>
                <w:p>
                  <w:pPr>
                    <w:spacing w:before="42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pt;margin-top:296.640015pt;width:79pt;height:13.95pt;mso-position-horizontal-relative:page;mso-position-vertical-relative:page;z-index:-1936408" type="#_x0000_t202" filled="false" stroked="false">
            <v:textbox inset="0,0,0,0">
              <w:txbxContent>
                <w:p>
                  <w:pPr>
                    <w:spacing w:before="20"/>
                    <w:ind w:left="0" w:right="10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040009pt;margin-top:310.559509pt;width:121pt;height:13.6pt;mso-position-horizontal-relative:page;mso-position-vertical-relative:page;z-index:-1936384" type="#_x0000_t202" filled="false" stroked="false">
            <v:textbox inset="0,0,0,0">
              <w:txbxContent>
                <w:p>
                  <w:pPr>
                    <w:spacing w:before="37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pt;margin-top:310.559509pt;width:78pt;height:13.6pt;mso-position-horizontal-relative:page;mso-position-vertical-relative:page;z-index:-1936360" type="#_x0000_t202" filled="false" stroked="false">
            <v:textbox inset="0,0,0,0">
              <w:txbxContent>
                <w:p>
                  <w:pPr>
                    <w:spacing w:before="37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1,5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pt;margin-top:310.559509pt;width:79pt;height:13.6pt;mso-position-horizontal-relative:page;mso-position-vertical-relative:page;z-index:-1936336" type="#_x0000_t202" filled="false" stroked="false">
            <v:textbox inset="0,0,0,0">
              <w:txbxContent>
                <w:p>
                  <w:pPr>
                    <w:spacing w:before="22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1,3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40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040009pt;margin-top:324.119995pt;width:121pt;height:13.95pt;mso-position-horizontal-relative:page;mso-position-vertical-relative:page;z-index:-1936312" type="#_x0000_t202" filled="false" stroked="false">
            <v:textbox inset="0,0,0,0">
              <w:txbxContent>
                <w:p>
                  <w:pPr>
                    <w:spacing w:before="42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pt;margin-top:324.119995pt;width:78pt;height:13.95pt;mso-position-horizontal-relative:page;mso-position-vertical-relative:page;z-index:-1936288" type="#_x0000_t202" filled="false" stroked="false">
            <v:textbox inset="0,0,0,0">
              <w:txbxContent>
                <w:p>
                  <w:pPr>
                    <w:spacing w:before="42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pt;margin-top:324.119995pt;width:79pt;height:13.95pt;mso-position-horizontal-relative:page;mso-position-vertical-relative:page;z-index:-1936264" type="#_x0000_t202" filled="false" stroked="false">
            <v:textbox inset="0,0,0,0">
              <w:txbxContent>
                <w:p>
                  <w:pPr>
                    <w:spacing w:before="22"/>
                    <w:ind w:left="0" w:right="10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040009pt;margin-top:338.040009pt;width:121pt;height:14.05pt;mso-position-horizontal-relative:page;mso-position-vertical-relative:page;z-index:-1936240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pt;margin-top:338.040009pt;width:78pt;height:14.05pt;mso-position-horizontal-relative:page;mso-position-vertical-relative:page;z-index:-1936216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pt;margin-top:338.040009pt;width:79pt;height:14.05pt;mso-position-horizontal-relative:page;mso-position-vertical-relative:page;z-index:-1936192" type="#_x0000_t202" filled="false" stroked="false">
            <v:textbox inset="0,0,0,0">
              <w:txbxContent>
                <w:p>
                  <w:pPr>
                    <w:spacing w:before="22"/>
                    <w:ind w:left="0" w:right="10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040009pt;margin-top:352.079987pt;width:121pt;height:13.15pt;mso-position-horizontal-relative:page;mso-position-vertical-relative:page;z-index:-1936168" type="#_x0000_t202" filled="false" stroked="false">
            <v:textbox inset="0,0,0,0">
              <w:txbxContent>
                <w:p>
                  <w:pPr>
                    <w:spacing w:before="21"/>
                    <w:ind w:left="0" w:right="7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pt;margin-top:352.079987pt;width:78pt;height:13.15pt;mso-position-horizontal-relative:page;mso-position-vertical-relative:page;z-index:-1936144" type="#_x0000_t202" filled="false" stroked="false">
            <v:textbox inset="0,0,0,0">
              <w:txbxContent>
                <w:p>
                  <w:pPr>
                    <w:spacing w:before="21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1,714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pt;margin-top:352.079987pt;width:79pt;height:13.15pt;mso-position-horizontal-relative:page;mso-position-vertical-relative:page;z-index:-1936120" type="#_x0000_t202" filled="false" stroked="false">
            <v:textbox inset="0,0,0,0">
              <w:txbxContent>
                <w:p>
                  <w:pPr>
                    <w:spacing w:before="21"/>
                    <w:ind w:left="0" w:right="9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2,178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22pt;margin-top:227.713211pt;width:542.550pt;height:26.4pt;mso-position-horizontal-relative:page;mso-position-vertical-relative:page;z-index:-1936096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POBLACIÓN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15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AÑOS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MÁS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SEGÚN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CONDICIÓN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ORIENTACIÓN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SEXUAL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IDENTIDAD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4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GENERO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(OSIG)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2020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480003pt;margin-top:315.676666pt;width:554.85pt;height:64.55pt;mso-position-horizontal-relative:page;mso-position-vertical-relative:page;z-index:-1936072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Instituto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Nacional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Estadística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Geografía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(INEGI),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Encuesta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Nacional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sobre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Diversidad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Sexual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Género (ENDISEG)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2021.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54" w:lineRule="auto" w:before="14"/>
                    <w:ind w:right="18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Siglas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referirse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personas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lesbianas,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gays,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bisexuales,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trans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intersexual.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símbolo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+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responde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inclusión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identidades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orientaciones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4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manifiestan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dentro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siglas,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como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pueden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asexualidad,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demisexualidad,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entre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otras.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puede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identificar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también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como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normativa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convencional.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53" w:lineRule="auto" w:before="1"/>
                    <w:ind w:right="19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2/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Población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auto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reconoce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una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orientación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sexual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una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identidad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género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normativa,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decir,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heterosexual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cuyo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sentir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vivencia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interna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coincide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estándares sociales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marca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norma, donde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 identidad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corresponde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sexo que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asignado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nacer.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1.15pt;height:17pt;mso-position-horizontal-relative:page;mso-position-vertical-relative:page;z-index:-193604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58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6.400002pt;margin-top:259.679993pt;width:165.5pt;height:39.6pt;mso-position-horizontal-relative:page;mso-position-vertical-relative:page;z-index:-1936024" type="#_x0000_t202" filled="false" stroked="false">
            <v:textbox inset="0,0,0,0">
              <w:txbxContent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spacing w:before="0"/>
                    <w:ind w:left="18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ENTIDAD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1.880005pt;margin-top:259.679993pt;width:393.75pt;height:15.4pt;mso-position-horizontal-relative:page;mso-position-vertical-relative:page;z-index:-1936000" type="#_x0000_t202" filled="false" stroked="false">
            <v:textbox inset="0,0,0,0">
              <w:txbxContent>
                <w:p>
                  <w:pPr>
                    <w:spacing w:before="6"/>
                    <w:ind w:left="246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POBLACIÓN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DE</w:t>
                  </w:r>
                  <w:r>
                    <w:rPr>
                      <w:rFonts w:ascii="Montserrat" w:hAnsi="Montserrat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15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AÑOS</w:t>
                  </w:r>
                  <w:r>
                    <w:rPr>
                      <w:rFonts w:ascii="Montserrat" w:hAnsi="Montserrat"/>
                      <w:b/>
                      <w:color w:val="FFFFFF"/>
                      <w:spacing w:val="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Y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MAS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1.880005pt;margin-top:275.040009pt;width:77.4pt;height:24.25pt;mso-position-horizontal-relative:page;mso-position-vertical-relative:page;z-index:-1935976" type="#_x0000_t202" filled="false" stroked="false">
            <v:textbox inset="0,0,0,0">
              <w:txbxContent>
                <w:p>
                  <w:pPr>
                    <w:spacing w:before="107"/>
                    <w:ind w:left="47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279999pt;margin-top:275.040009pt;width:79.9pt;height:24.25pt;mso-position-horizontal-relative:page;mso-position-vertical-relative:page;z-index:-1935952" type="#_x0000_t202" filled="false" stroked="false">
            <v:textbox inset="0,0,0,0">
              <w:txbxContent>
                <w:p>
                  <w:pPr>
                    <w:spacing w:line="218" w:lineRule="exact" w:before="22"/>
                    <w:ind w:left="371" w:right="0" w:hanging="48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CON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OSIG</w:t>
                  </w:r>
                  <w:r>
                    <w:rPr>
                      <w:rFonts w:ascii="Montserrat"/>
                      <w:b/>
                      <w:color w:val="FFFFFF"/>
                      <w:spacing w:val="25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LGBTI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 +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9.140015pt;margin-top:275.040009pt;width:79.9pt;height:24.25pt;mso-position-horizontal-relative:page;mso-position-vertical-relative:page;z-index:-1935928" type="#_x0000_t202" filled="false" stroked="false">
            <v:textbox inset="0,0,0,0">
              <w:txbxContent>
                <w:p>
                  <w:pPr>
                    <w:spacing w:before="107"/>
                    <w:ind w:left="0" w:right="1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%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pt;margin-top:275.040009pt;width:93.55pt;height:24.25pt;mso-position-horizontal-relative:page;mso-position-vertical-relative:page;z-index:-1935904" type="#_x0000_t202" filled="false" stroked="false">
            <v:textbox inset="0,0,0,0">
              <w:txbxContent>
                <w:p>
                  <w:pPr>
                    <w:spacing w:line="218" w:lineRule="exact" w:before="22"/>
                    <w:ind w:left="290" w:right="289" w:firstLine="172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CON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OSIG</w:t>
                  </w:r>
                  <w:r>
                    <w:rPr>
                      <w:rFonts w:ascii="Montserrat"/>
                      <w:b/>
                      <w:color w:val="FFFFFF"/>
                      <w:spacing w:val="25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NORMATIVA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2/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2.539978pt;margin-top:275.040009pt;width:63.1pt;height:24.25pt;mso-position-horizontal-relative:page;mso-position-vertical-relative:page;z-index:-1935880" type="#_x0000_t202" filled="false" stroked="false">
            <v:textbox inset="0,0,0,0">
              <w:txbxContent>
                <w:p>
                  <w:pPr>
                    <w:spacing w:before="107"/>
                    <w:ind w:left="401" w:right="402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%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6.400002pt;margin-top:299.279999pt;width:165.5pt;height:13.4pt;mso-position-horizontal-relative:page;mso-position-vertical-relative:page;z-index:-1935856" type="#_x0000_t202" filled="false" stroked="false">
            <v:textbox inset="0,0,0,0">
              <w:txbxContent>
                <w:p>
                  <w:pPr>
                    <w:spacing w:before="12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1.880005pt;margin-top:299.279999pt;width:77.4pt;height:13.4pt;mso-position-horizontal-relative:page;mso-position-vertical-relative:page;z-index:-1935832" type="#_x0000_t202" filled="false" stroked="false">
            <v:textbox inset="0,0,0,0">
              <w:txbxContent>
                <w:p>
                  <w:pPr>
                    <w:spacing w:before="12"/>
                    <w:ind w:left="7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624,050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279999pt;margin-top:299.279999pt;width:79.9pt;height:13.4pt;mso-position-horizontal-relative:page;mso-position-vertical-relative:page;z-index:-1935808" type="#_x0000_t202" filled="false" stroked="false">
            <v:textbox inset="0,0,0,0">
              <w:txbxContent>
                <w:p>
                  <w:pPr>
                    <w:spacing w:before="12"/>
                    <w:ind w:left="95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33,549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9.140015pt;margin-top:299.279999pt;width:79.9pt;height:13.4pt;mso-position-horizontal-relative:page;mso-position-vertical-relative:page;z-index:-1935784" type="#_x0000_t202" filled="false" stroked="false">
            <v:textbox inset="0,0,0,0">
              <w:txbxContent>
                <w:p>
                  <w:pPr>
                    <w:spacing w:before="12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w w:val="95"/>
                      <w:sz w:val="16"/>
                    </w:rPr>
                    <w:t>5.4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pt;margin-top:299.279999pt;width:93.55pt;height:13.4pt;mso-position-horizontal-relative:page;mso-position-vertical-relative:page;z-index:-1935760" type="#_x0000_t202" filled="false" stroked="false">
            <v:textbox inset="0,0,0,0">
              <w:txbxContent>
                <w:p>
                  <w:pPr>
                    <w:spacing w:before="12"/>
                    <w:ind w:left="114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590,501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2.539978pt;margin-top:299.279999pt;width:63.1pt;height:13.4pt;mso-position-horizontal-relative:page;mso-position-vertical-relative:page;z-index:-1935736" type="#_x0000_t202" filled="false" stroked="false">
            <v:textbox inset="0,0,0,0">
              <w:txbxContent>
                <w:p>
                  <w:pPr>
                    <w:spacing w:before="12"/>
                    <w:ind w:left="7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94.6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93571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169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499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INCLUSIÓN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20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SOCIAL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0.1147pt;margin-top:124.271805pt;width:453.6pt;height:26.4pt;mso-position-horizontal-relative:page;mso-position-vertical-relative:page;z-index:-1935688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POBLACIÓN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3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AÑOS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MÁS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HABLANTE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LENGUA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INDIGENA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SEXO,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0" w:right="1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SEGÚN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2020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9.080017pt;margin-top:336.655487pt;width:63.8pt;height:10.050pt;mso-position-horizontal-relative:page;mso-position-vertical-relative:page;z-index:-1935664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2.799988pt;margin-top:574.248596pt;width:20.85pt;height:17pt;mso-position-horizontal-relative:page;mso-position-vertical-relative:page;z-index:-193564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59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20003pt;margin-top:346.079987pt;width:84pt;height:50.55pt;mso-position-horizontal-relative:page;mso-position-vertical-relative:page;z-index:-19356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50"/>
                    <w:ind w:left="316" w:right="0" w:firstLine="0"/>
                    <w:jc w:val="left"/>
                    <w:rPr>
                      <w:rFonts w:ascii="Montserrat Black" w:hAnsi="Montserrat Black" w:cs="Montserrat Black" w:eastAsia="Montserrat Black"/>
                      <w:sz w:val="18"/>
                      <w:szCs w:val="18"/>
                    </w:rPr>
                  </w:pPr>
                  <w:r>
                    <w:rPr>
                      <w:rFonts w:ascii="Montserrat Black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 Black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119995pt;margin-top:346.079987pt;width:354.4pt;height:16.1pt;mso-position-horizontal-relative:page;mso-position-vertical-relative:page;z-index:-1935592" type="#_x0000_t202" filled="false" stroked="false">
            <v:textbox inset="0,0,0,0">
              <w:txbxContent>
                <w:p>
                  <w:pPr>
                    <w:spacing w:before="14"/>
                    <w:ind w:left="230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HABLA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LENGUA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INDIGENA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346.079987pt;width:185.4pt;height:33.4pt;mso-position-horizontal-relative:page;mso-position-vertical-relative:page;z-index:-19355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43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NO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HABLA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LENGUA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INDÍGENA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119995pt;margin-top:362.160004pt;width:177.15pt;height:17.3pt;mso-position-horizontal-relative:page;mso-position-vertical-relative:page;z-index:-1935544" type="#_x0000_t202" filled="false" stroked="false">
            <v:textbox inset="0,0,0,0">
              <w:txbxContent>
                <w:p>
                  <w:pPr>
                    <w:spacing w:before="35"/>
                    <w:ind w:left="80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NO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HABLA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ESPAÑOL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23999pt;margin-top:362.160004pt;width:177.25pt;height:17.3pt;mso-position-horizontal-relative:page;mso-position-vertical-relative:page;z-index:-1935520" type="#_x0000_t202" filled="false" stroked="false">
            <v:textbox inset="0,0,0,0">
              <w:txbxContent>
                <w:p>
                  <w:pPr>
                    <w:spacing w:before="35"/>
                    <w:ind w:left="99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NO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ESPECIFICADO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119995pt;margin-top:379.440002pt;width:49.6pt;height:17.2pt;mso-position-horizontal-relative:page;mso-position-vertical-relative:page;z-index:-1935496" type="#_x0000_t202" filled="false" stroked="false">
            <v:textbox inset="0,0,0,0">
              <w:txbxContent>
                <w:p>
                  <w:pPr>
                    <w:spacing w:before="35"/>
                    <w:ind w:left="20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679993pt;margin-top:379.440002pt;width:63.85pt;height:17.2pt;mso-position-horizontal-relative:page;mso-position-vertical-relative:page;z-index:-1935472" type="#_x0000_t202" filled="false" stroked="false">
            <v:textbox inset="0,0,0,0">
              <w:txbxContent>
                <w:p>
                  <w:pPr>
                    <w:spacing w:before="35"/>
                    <w:ind w:left="1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1.519989pt;margin-top:379.440002pt;width:63.75pt;height:17.2pt;mso-position-horizontal-relative:page;mso-position-vertical-relative:page;z-index:-1935448" type="#_x0000_t202" filled="false" stroked="false">
            <v:textbox inset="0,0,0,0">
              <w:txbxContent>
                <w:p>
                  <w:pPr>
                    <w:spacing w:before="35"/>
                    <w:ind w:left="2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23999pt;margin-top:379.440002pt;width:56.8pt;height:17.2pt;mso-position-horizontal-relative:page;mso-position-vertical-relative:page;z-index:-1935424" type="#_x0000_t202" filled="false" stroked="false">
            <v:textbox inset="0,0,0,0">
              <w:txbxContent>
                <w:p>
                  <w:pPr>
                    <w:spacing w:before="35"/>
                    <w:ind w:left="27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379.440002pt;width:56.65pt;height:17.2pt;mso-position-horizontal-relative:page;mso-position-vertical-relative:page;z-index:-1935400" type="#_x0000_t202" filled="false" stroked="false">
            <v:textbox inset="0,0,0,0">
              <w:txbxContent>
                <w:p>
                  <w:pPr>
                    <w:spacing w:before="35"/>
                    <w:ind w:left="10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379.440002pt;width:63.85pt;height:17.2pt;mso-position-horizontal-relative:page;mso-position-vertical-relative:page;z-index:-1935376" type="#_x0000_t202" filled="false" stroked="false">
            <v:textbox inset="0,0,0,0">
              <w:txbxContent>
                <w:p>
                  <w:pPr>
                    <w:spacing w:before="35"/>
                    <w:ind w:left="2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379.440002pt;width:56.8pt;height:17.2pt;mso-position-horizontal-relative:page;mso-position-vertical-relative:page;z-index:-1935352" type="#_x0000_t202" filled="false" stroked="false">
            <v:textbox inset="0,0,0,0">
              <w:txbxContent>
                <w:p>
                  <w:pPr>
                    <w:spacing w:before="35"/>
                    <w:ind w:left="27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23999pt;margin-top:379.440002pt;width:63.75pt;height:17.2pt;mso-position-horizontal-relative:page;mso-position-vertical-relative:page;z-index:-1935328" type="#_x0000_t202" filled="false" stroked="false">
            <v:textbox inset="0,0,0,0">
              <w:txbxContent>
                <w:p>
                  <w:pPr>
                    <w:spacing w:before="35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2.960022pt;margin-top:379.440002pt;width:64.95pt;height:17.2pt;mso-position-horizontal-relative:page;mso-position-vertical-relative:page;z-index:-1935304" type="#_x0000_t202" filled="false" stroked="false">
            <v:textbox inset="0,0,0,0">
              <w:txbxContent>
                <w:p>
                  <w:pPr>
                    <w:spacing w:before="35"/>
                    <w:ind w:left="21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20003pt;margin-top:396.599487pt;width:84pt;height:14.3pt;mso-position-horizontal-relative:page;mso-position-vertical-relative:page;z-index:-1935280" type="#_x0000_t202" filled="false" stroked="false">
            <v:textbox inset="0,0,0,0">
              <w:txbxContent>
                <w:p>
                  <w:pPr>
                    <w:spacing w:before="22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119995pt;margin-top:396.599487pt;width:49.6pt;height:14.3pt;mso-position-horizontal-relative:page;mso-position-vertical-relative:page;z-index:-1935256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679993pt;margin-top:396.599487pt;width:63.85pt;height:14.3pt;mso-position-horizontal-relative:page;mso-position-vertical-relative:page;z-index:-1935232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1.519989pt;margin-top:396.599487pt;width:63.75pt;height:14.3pt;mso-position-horizontal-relative:page;mso-position-vertical-relative:page;z-index:-1935208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23999pt;margin-top:396.599487pt;width:56.8pt;height:14.3pt;mso-position-horizontal-relative:page;mso-position-vertical-relative:page;z-index:-1935184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396.599487pt;width:56.65pt;height:14.3pt;mso-position-horizontal-relative:page;mso-position-vertical-relative:page;z-index:-1935160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396.599487pt;width:63.85pt;height:14.3pt;mso-position-horizontal-relative:page;mso-position-vertical-relative:page;z-index:-1935136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396.599487pt;width:56.8pt;height:14.3pt;mso-position-horizontal-relative:page;mso-position-vertical-relative:page;z-index:-1935112" type="#_x0000_t202" filled="false" stroked="false">
            <v:textbox inset="0,0,0,0">
              <w:txbxContent>
                <w:p>
                  <w:pPr>
                    <w:spacing w:before="44"/>
                    <w:ind w:left="51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69,030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23999pt;margin-top:396.599487pt;width:63.75pt;height:14.3pt;mso-position-horizontal-relative:page;mso-position-vertical-relative:page;z-index:-1935088" type="#_x0000_t202" filled="false" stroked="false">
            <v:textbox inset="0,0,0,0">
              <w:txbxContent>
                <w:p>
                  <w:pPr>
                    <w:spacing w:before="44"/>
                    <w:ind w:left="6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2.960022pt;margin-top:396.599487pt;width:64.95pt;height:14.3pt;mso-position-horizontal-relative:page;mso-position-vertical-relative:page;z-index:-1935064" type="#_x0000_t202" filled="false" stroked="false">
            <v:textbox inset="0,0,0,0">
              <w:txbxContent>
                <w:p>
                  <w:pPr>
                    <w:spacing w:before="44"/>
                    <w:ind w:left="6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20003pt;margin-top:410.880005pt;width:84pt;height:14.2pt;mso-position-horizontal-relative:page;mso-position-vertical-relative:page;z-index:-1935040" type="#_x0000_t202" filled="false" stroked="false">
            <v:textbox inset="0,0,0,0">
              <w:txbxContent>
                <w:p>
                  <w:pPr>
                    <w:spacing w:before="20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119995pt;margin-top:410.880005pt;width:49.6pt;height:14.2pt;mso-position-horizontal-relative:page;mso-position-vertical-relative:page;z-index:-1935016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679993pt;margin-top:410.880005pt;width:63.85pt;height:14.2pt;mso-position-horizontal-relative:page;mso-position-vertical-relative:page;z-index:-1934992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1.519989pt;margin-top:410.880005pt;width:63.75pt;height:14.2pt;mso-position-horizontal-relative:page;mso-position-vertical-relative:page;z-index:-1934968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23999pt;margin-top:410.880005pt;width:56.8pt;height:14.2pt;mso-position-horizontal-relative:page;mso-position-vertical-relative:page;z-index:-1934944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410.880005pt;width:56.65pt;height:14.2pt;mso-position-horizontal-relative:page;mso-position-vertical-relative:page;z-index:-1934920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410.880005pt;width:63.85pt;height:14.2pt;mso-position-horizontal-relative:page;mso-position-vertical-relative:page;z-index:-1934896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410.880005pt;width:56.8pt;height:14.2pt;mso-position-horizontal-relative:page;mso-position-vertical-relative:page;z-index:-1934872" type="#_x0000_t202" filled="false" stroked="false">
            <v:textbox inset="0,0,0,0">
              <w:txbxContent>
                <w:p>
                  <w:pPr>
                    <w:spacing w:before="44"/>
                    <w:ind w:left="5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23999pt;margin-top:410.880005pt;width:63.75pt;height:14.2pt;mso-position-horizontal-relative:page;mso-position-vertical-relative:page;z-index:-1934848" type="#_x0000_t202" filled="false" stroked="false">
            <v:textbox inset="0,0,0,0">
              <w:txbxContent>
                <w:p>
                  <w:pPr>
                    <w:spacing w:before="44"/>
                    <w:ind w:left="6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2.960022pt;margin-top:410.880005pt;width:64.95pt;height:14.2pt;mso-position-horizontal-relative:page;mso-position-vertical-relative:page;z-index:-1934824" type="#_x0000_t202" filled="false" stroked="false">
            <v:textbox inset="0,0,0,0">
              <w:txbxContent>
                <w:p>
                  <w:pPr>
                    <w:spacing w:before="44"/>
                    <w:ind w:left="6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20003pt;margin-top:425.03949pt;width:84pt;height:14.2pt;mso-position-horizontal-relative:page;mso-position-vertical-relative:page;z-index:-1934800" type="#_x0000_t202" filled="false" stroked="false">
            <v:textbox inset="0,0,0,0">
              <w:txbxContent>
                <w:p>
                  <w:pPr>
                    <w:spacing w:before="22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119995pt;margin-top:425.03949pt;width:49.6pt;height:14.2pt;mso-position-horizontal-relative:page;mso-position-vertical-relative:page;z-index:-1934776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679993pt;margin-top:425.03949pt;width:63.85pt;height:14.2pt;mso-position-horizontal-relative:page;mso-position-vertical-relative:page;z-index:-1934752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1.519989pt;margin-top:425.03949pt;width:63.75pt;height:14.2pt;mso-position-horizontal-relative:page;mso-position-vertical-relative:page;z-index:-1934728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23999pt;margin-top:425.03949pt;width:56.8pt;height:14.2pt;mso-position-horizontal-relative:page;mso-position-vertical-relative:page;z-index:-1934704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425.03949pt;width:56.65pt;height:14.2pt;mso-position-horizontal-relative:page;mso-position-vertical-relative:page;z-index:-1934680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425.03949pt;width:63.85pt;height:14.2pt;mso-position-horizontal-relative:page;mso-position-vertical-relative:page;z-index:-1934656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425.03949pt;width:56.8pt;height:14.2pt;mso-position-horizontal-relative:page;mso-position-vertical-relative:page;z-index:-1934632" type="#_x0000_t202" filled="false" stroked="false">
            <v:textbox inset="0,0,0,0">
              <w:txbxContent>
                <w:p>
                  <w:pPr>
                    <w:spacing w:before="44"/>
                    <w:ind w:left="4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23999pt;margin-top:425.03949pt;width:63.75pt;height:14.2pt;mso-position-horizontal-relative:page;mso-position-vertical-relative:page;z-index:-1934608" type="#_x0000_t202" filled="false" stroked="false">
            <v:textbox inset="0,0,0,0">
              <w:txbxContent>
                <w:p>
                  <w:pPr>
                    <w:spacing w:before="44"/>
                    <w:ind w:left="6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,82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2.960022pt;margin-top:425.03949pt;width:64.95pt;height:14.2pt;mso-position-horizontal-relative:page;mso-position-vertical-relative:page;z-index:-1934584" type="#_x0000_t202" filled="false" stroked="false">
            <v:textbox inset="0,0,0,0">
              <w:txbxContent>
                <w:p>
                  <w:pPr>
                    <w:spacing w:before="44"/>
                    <w:ind w:left="60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20003pt;margin-top:439.200012pt;width:84pt;height:14.3pt;mso-position-horizontal-relative:page;mso-position-vertical-relative:page;z-index:-1934560" type="#_x0000_t202" filled="false" stroked="false">
            <v:textbox inset="0,0,0,0">
              <w:txbxContent>
                <w:p>
                  <w:pPr>
                    <w:spacing w:before="22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119995pt;margin-top:439.200012pt;width:49.6pt;height:14.3pt;mso-position-horizontal-relative:page;mso-position-vertical-relative:page;z-index:-1934536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679993pt;margin-top:439.200012pt;width:63.85pt;height:14.3pt;mso-position-horizontal-relative:page;mso-position-vertical-relative:page;z-index:-1934512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1.519989pt;margin-top:439.200012pt;width:63.75pt;height:14.3pt;mso-position-horizontal-relative:page;mso-position-vertical-relative:page;z-index:-1934488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23999pt;margin-top:439.200012pt;width:56.8pt;height:14.3pt;mso-position-horizontal-relative:page;mso-position-vertical-relative:page;z-index:-1934464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439.200012pt;width:56.65pt;height:14.3pt;mso-position-horizontal-relative:page;mso-position-vertical-relative:page;z-index:-1934440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439.200012pt;width:63.85pt;height:14.3pt;mso-position-horizontal-relative:page;mso-position-vertical-relative:page;z-index:-1934416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439.200012pt;width:56.8pt;height:14.3pt;mso-position-horizontal-relative:page;mso-position-vertical-relative:page;z-index:-1934392" type="#_x0000_t202" filled="false" stroked="false">
            <v:textbox inset="0,0,0,0">
              <w:txbxContent>
                <w:p>
                  <w:pPr>
                    <w:spacing w:before="44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323,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23999pt;margin-top:439.200012pt;width:63.75pt;height:14.3pt;mso-position-horizontal-relative:page;mso-position-vertical-relative:page;z-index:-1934368" type="#_x0000_t202" filled="false" stroked="false">
            <v:textbox inset="0,0,0,0">
              <w:txbxContent>
                <w:p>
                  <w:pPr>
                    <w:spacing w:before="44"/>
                    <w:ind w:left="6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2.960022pt;margin-top:439.200012pt;width:64.95pt;height:14.3pt;mso-position-horizontal-relative:page;mso-position-vertical-relative:page;z-index:-1934344" type="#_x0000_t202" filled="false" stroked="false">
            <v:textbox inset="0,0,0,0">
              <w:txbxContent>
                <w:p>
                  <w:pPr>
                    <w:spacing w:before="44"/>
                    <w:ind w:left="6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,71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20003pt;margin-top:453.479492pt;width:84pt;height:14.2pt;mso-position-horizontal-relative:page;mso-position-vertical-relative:page;z-index:-1934320" type="#_x0000_t202" filled="false" stroked="false">
            <v:textbox inset="0,0,0,0">
              <w:txbxContent>
                <w:p>
                  <w:pPr>
                    <w:spacing w:before="20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119995pt;margin-top:453.479492pt;width:49.6pt;height:14.2pt;mso-position-horizontal-relative:page;mso-position-vertical-relative:page;z-index:-1934296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679993pt;margin-top:453.479492pt;width:63.85pt;height:14.2pt;mso-position-horizontal-relative:page;mso-position-vertical-relative:page;z-index:-1934272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1.519989pt;margin-top:453.479492pt;width:63.75pt;height:14.2pt;mso-position-horizontal-relative:page;mso-position-vertical-relative:page;z-index:-1934248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23999pt;margin-top:453.479492pt;width:56.8pt;height:14.2pt;mso-position-horizontal-relative:page;mso-position-vertical-relative:page;z-index:-1934224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453.479492pt;width:56.65pt;height:14.2pt;mso-position-horizontal-relative:page;mso-position-vertical-relative:page;z-index:-1934200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453.479492pt;width:63.85pt;height:14.2pt;mso-position-horizontal-relative:page;mso-position-vertical-relative:page;z-index:-1934176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453.479492pt;width:56.8pt;height:14.2pt;mso-position-horizontal-relative:page;mso-position-vertical-relative:page;z-index:-1934152" type="#_x0000_t202" filled="false" stroked="false">
            <v:textbox inset="0,0,0,0">
              <w:txbxContent>
                <w:p>
                  <w:pPr>
                    <w:spacing w:before="44"/>
                    <w:ind w:left="5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23999pt;margin-top:453.479492pt;width:63.75pt;height:14.2pt;mso-position-horizontal-relative:page;mso-position-vertical-relative:page;z-index:-1934128" type="#_x0000_t202" filled="false" stroked="false">
            <v:textbox inset="0,0,0,0">
              <w:txbxContent>
                <w:p>
                  <w:pPr>
                    <w:spacing w:before="44"/>
                    <w:ind w:left="7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2.960022pt;margin-top:453.479492pt;width:64.95pt;height:14.2pt;mso-position-horizontal-relative:page;mso-position-vertical-relative:page;z-index:-1934104" type="#_x0000_t202" filled="false" stroked="false">
            <v:textbox inset="0,0,0,0">
              <w:txbxContent>
                <w:p>
                  <w:pPr>
                    <w:spacing w:before="44"/>
                    <w:ind w:left="7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20003pt;margin-top:467.640015pt;width:84pt;height:14.55pt;mso-position-horizontal-relative:page;mso-position-vertical-relative:page;z-index:-1934080" type="#_x0000_t202" filled="false" stroked="false">
            <v:textbox inset="0,0,0,0">
              <w:txbxContent>
                <w:p>
                  <w:pPr>
                    <w:spacing w:before="36"/>
                    <w:ind w:left="8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119995pt;margin-top:467.640015pt;width:49.6pt;height:14.55pt;mso-position-horizontal-relative:page;mso-position-vertical-relative:page;z-index:-1934056" type="#_x0000_t202" filled="false" stroked="false">
            <v:textbox inset="0,0,0,0">
              <w:txbxContent>
                <w:p>
                  <w:pPr>
                    <w:spacing w:before="36"/>
                    <w:ind w:left="64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162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679993pt;margin-top:467.640015pt;width:63.85pt;height:14.55pt;mso-position-horizontal-relative:page;mso-position-vertical-relative:page;z-index:-1934032" type="#_x0000_t202" filled="false" stroked="false">
            <v:textbox inset="0,0,0,0">
              <w:txbxContent>
                <w:p>
                  <w:pPr>
                    <w:spacing w:before="36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1.519989pt;margin-top:467.640015pt;width:63.75pt;height:14.55pt;mso-position-horizontal-relative:page;mso-position-vertical-relative:page;z-index:-1934008" type="#_x0000_t202" filled="false" stroked="false">
            <v:textbox inset="0,0,0,0">
              <w:txbxContent>
                <w:p>
                  <w:pPr>
                    <w:spacing w:before="36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109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23999pt;margin-top:467.640015pt;width:56.8pt;height:14.55pt;mso-position-horizontal-relative:page;mso-position-vertical-relative:page;z-index:-1933984" type="#_x0000_t202" filled="false" stroked="false">
            <v:textbox inset="0,0,0,0">
              <w:txbxContent>
                <w:p>
                  <w:pPr>
                    <w:spacing w:before="36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467.640015pt;width:56.65pt;height:14.55pt;mso-position-horizontal-relative:page;mso-position-vertical-relative:page;z-index:-1933960" type="#_x0000_t202" filled="false" stroked="false">
            <v:textbox inset="0,0,0,0">
              <w:txbxContent>
                <w:p>
                  <w:pPr>
                    <w:spacing w:before="36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467.640015pt;width:63.85pt;height:14.55pt;mso-position-horizontal-relative:page;mso-position-vertical-relative:page;z-index:-1933936" type="#_x0000_t202" filled="false" stroked="false">
            <v:textbox inset="0,0,0,0">
              <w:txbxContent>
                <w:p>
                  <w:pPr>
                    <w:spacing w:before="36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467.640015pt;width:56.8pt;height:14.55pt;mso-position-horizontal-relative:page;mso-position-vertical-relative:page;z-index:-1933912" type="#_x0000_t202" filled="false" stroked="false">
            <v:textbox inset="0,0,0,0">
              <w:txbxContent>
                <w:p>
                  <w:pPr>
                    <w:spacing w:before="36"/>
                    <w:ind w:left="4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743,914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.23999pt;margin-top:467.640015pt;width:63.75pt;height:14.55pt;mso-position-horizontal-relative:page;mso-position-vertical-relative:page;z-index:-1933888" type="#_x0000_t202" filled="false" stroked="false">
            <v:textbox inset="0,0,0,0">
              <w:txbxContent>
                <w:p>
                  <w:pPr>
                    <w:spacing w:before="36"/>
                    <w:ind w:left="5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377,601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2.960022pt;margin-top:467.640015pt;width:64.95pt;height:14.55pt;mso-position-horizontal-relative:page;mso-position-vertical-relative:page;z-index:-1933864" type="#_x0000_t202" filled="false" stroked="false">
            <v:textbox inset="0,0,0,0">
              <w:txbxContent>
                <w:p>
                  <w:pPr>
                    <w:spacing w:before="36"/>
                    <w:ind w:left="5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366,313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040001pt;margin-top:156.240005pt;width:84pt;height:50.65pt;mso-position-horizontal-relative:page;mso-position-vertical-relative:page;z-index:-19338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52"/>
                    <w:ind w:left="32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156.240005pt;width:184.35pt;height:33.4pt;mso-position-horizontal-relative:page;mso-position-vertical-relative:page;z-index:-193381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42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POBLACIÓN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DE</w:t>
                  </w:r>
                  <w:r>
                    <w:rPr>
                      <w:rFonts w:ascii="Montserrat" w:hAnsi="Montserrat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3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AÑOS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Y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MAS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156.240005pt;width:369.6pt;height:16.1pt;mso-position-horizontal-relative:page;mso-position-vertical-relative:page;z-index:-1933792" type="#_x0000_t202" filled="false" stroked="false">
            <v:textbox inset="0,0,0,0">
              <w:txbxContent>
                <w:p>
                  <w:pPr>
                    <w:spacing w:before="14"/>
                    <w:ind w:left="244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HABLA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LENGUA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INDÍGENA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172.319504pt;width:184.2pt;height:17.3pt;mso-position-horizontal-relative:page;mso-position-vertical-relative:page;z-index:-1933768" type="#_x0000_t202" filled="false" stroked="false">
            <v:textbox inset="0,0,0,0">
              <w:txbxContent>
                <w:p>
                  <w:pPr>
                    <w:spacing w:before="38"/>
                    <w:ind w:left="1535" w:right="1494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559998pt;margin-top:172.319504pt;width:185.4pt;height:17.3pt;mso-position-horizontal-relative:page;mso-position-vertical-relative:page;z-index:-1933744" type="#_x0000_t202" filled="false" stroked="false">
            <v:textbox inset="0,0,0,0">
              <w:txbxContent>
                <w:p>
                  <w:pPr>
                    <w:spacing w:before="38"/>
                    <w:ind w:left="104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HABLA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ESPAÑOL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189.599503pt;width:56.65pt;height:17.3pt;mso-position-horizontal-relative:page;mso-position-vertical-relative:page;z-index:-1933720" type="#_x0000_t202" filled="false" stroked="false">
            <v:textbox inset="0,0,0,0">
              <w:txbxContent>
                <w:p>
                  <w:pPr>
                    <w:spacing w:before="35"/>
                    <w:ind w:left="27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679993pt;margin-top:189.599503pt;width:63.85pt;height:17.3pt;mso-position-horizontal-relative:page;mso-position-vertical-relative:page;z-index:-1933696" type="#_x0000_t202" filled="false" stroked="false">
            <v:textbox inset="0,0,0,0">
              <w:txbxContent>
                <w:p>
                  <w:pPr>
                    <w:spacing w:before="35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1.519989pt;margin-top:189.599503pt;width:63.85pt;height:17.3pt;mso-position-horizontal-relative:page;mso-position-vertical-relative:page;z-index:-1933672" type="#_x0000_t202" filled="false" stroked="false">
            <v:textbox inset="0,0,0,0">
              <w:txbxContent>
                <w:p>
                  <w:pPr>
                    <w:spacing w:before="35"/>
                    <w:ind w:left="2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189.599503pt;width:56.65pt;height:17.3pt;mso-position-horizontal-relative:page;mso-position-vertical-relative:page;z-index:-1933648" type="#_x0000_t202" filled="false" stroked="false">
            <v:textbox inset="0,0,0,0">
              <w:txbxContent>
                <w:p>
                  <w:pPr>
                    <w:spacing w:before="35"/>
                    <w:ind w:left="27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189.599503pt;width:63.75pt;height:17.3pt;mso-position-horizontal-relative:page;mso-position-vertical-relative:page;z-index:-1933624" type="#_x0000_t202" filled="false" stroked="false">
            <v:textbox inset="0,0,0,0">
              <w:txbxContent>
                <w:p>
                  <w:pPr>
                    <w:spacing w:before="35"/>
                    <w:ind w:left="14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720001pt;margin-top:189.599503pt;width:63.85pt;height:17.3pt;mso-position-horizontal-relative:page;mso-position-vertical-relative:page;z-index:-1933600" type="#_x0000_t202" filled="false" stroked="false">
            <v:textbox inset="0,0,0,0">
              <w:txbxContent>
                <w:p>
                  <w:pPr>
                    <w:spacing w:before="35"/>
                    <w:ind w:left="16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559998pt;margin-top:189.599503pt;width:56.8pt;height:17.3pt;mso-position-horizontal-relative:page;mso-position-vertical-relative:page;z-index:-1933576" type="#_x0000_t202" filled="false" stroked="false">
            <v:textbox inset="0,0,0,0">
              <w:txbxContent>
                <w:p>
                  <w:pPr>
                    <w:spacing w:before="35"/>
                    <w:ind w:left="27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189.599503pt;width:60.6pt;height:17.3pt;mso-position-horizontal-relative:page;mso-position-vertical-relative:page;z-index:-1933552" type="#_x0000_t202" filled="false" stroked="false">
            <v:textbox inset="0,0,0,0">
              <w:txbxContent>
                <w:p>
                  <w:pPr>
                    <w:spacing w:before="35"/>
                    <w:ind w:left="13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6.919983pt;margin-top:189.599503pt;width:68.05pt;height:17.3pt;mso-position-horizontal-relative:page;mso-position-vertical-relative:page;z-index:-1933528" type="#_x0000_t202" filled="false" stroked="false">
            <v:textbox inset="0,0,0,0">
              <w:txbxContent>
                <w:p>
                  <w:pPr>
                    <w:spacing w:before="35"/>
                    <w:ind w:left="23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040001pt;margin-top:206.879501pt;width:84pt;height:14.2pt;mso-position-horizontal-relative:page;mso-position-vertical-relative:page;z-index:-1933504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206.879501pt;width:56.65pt;height:14.2pt;mso-position-horizontal-relative:page;mso-position-vertical-relative:page;z-index:-1933480" type="#_x0000_t202" filled="false" stroked="false">
            <v:textbox inset="0,0,0,0">
              <w:txbxContent>
                <w:p>
                  <w:pPr>
                    <w:spacing w:before="44"/>
                    <w:ind w:left="5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69,900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679993pt;margin-top:206.879501pt;width:63.85pt;height:14.2pt;mso-position-horizontal-relative:page;mso-position-vertical-relative:page;z-index:-1933456" type="#_x0000_t202" filled="false" stroked="false">
            <v:textbox inset="0,0,0,0">
              <w:txbxContent>
                <w:p>
                  <w:pPr>
                    <w:spacing w:before="44"/>
                    <w:ind w:left="67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1.519989pt;margin-top:206.879501pt;width:63.85pt;height:14.2pt;mso-position-horizontal-relative:page;mso-position-vertical-relative:page;z-index:-1933432" type="#_x0000_t202" filled="false" stroked="false">
            <v:textbox inset="0,0,0,0">
              <w:txbxContent>
                <w:p>
                  <w:pPr>
                    <w:spacing w:before="44"/>
                    <w:ind w:left="7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,61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206.879501pt;width:56.65pt;height:14.2pt;mso-position-horizontal-relative:page;mso-position-vertical-relative:page;z-index:-1933408" type="#_x0000_t202" filled="false" stroked="false">
            <v:textbox inset="0,0,0,0">
              <w:txbxContent>
                <w:p>
                  <w:pPr>
                    <w:spacing w:before="44"/>
                    <w:ind w:left="7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84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206.879501pt;width:63.75pt;height:14.2pt;mso-position-horizontal-relative:page;mso-position-vertical-relative:page;z-index:-1933384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507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720001pt;margin-top:206.879501pt;width:63.85pt;height:14.2pt;mso-position-horizontal-relative:page;mso-position-vertical-relative:page;z-index:-1933360" type="#_x0000_t202" filled="false" stroked="false">
            <v:textbox inset="0,0,0,0">
              <w:txbxContent>
                <w:p>
                  <w:pPr>
                    <w:spacing w:before="44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559998pt;margin-top:206.879501pt;width:56.8pt;height:14.2pt;mso-position-horizontal-relative:page;mso-position-vertical-relative:page;z-index:-1933336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206.879501pt;width:60.6pt;height:14.2pt;mso-position-horizontal-relative:page;mso-position-vertical-relative:page;z-index:-1933312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6.919983pt;margin-top:206.879501pt;width:68.05pt;height:14.2pt;mso-position-horizontal-relative:page;mso-position-vertical-relative:page;z-index:-1933288" type="#_x0000_t202" filled="false" stroked="false">
            <v:textbox inset="0,0,0,0">
              <w:txbxContent>
                <w:p>
                  <w:pPr>
                    <w:spacing w:before="44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040001pt;margin-top:221.039993pt;width:84pt;height:14.2pt;mso-position-horizontal-relative:page;mso-position-vertical-relative:page;z-index:-1933264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221.039993pt;width:56.65pt;height:14.2pt;mso-position-horizontal-relative:page;mso-position-vertical-relative:page;z-index:-1933240" type="#_x0000_t202" filled="false" stroked="false">
            <v:textbox inset="0,0,0,0">
              <w:txbxContent>
                <w:p>
                  <w:pPr>
                    <w:spacing w:before="44"/>
                    <w:ind w:left="5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679993pt;margin-top:221.039993pt;width:63.85pt;height:14.2pt;mso-position-horizontal-relative:page;mso-position-vertical-relative:page;z-index:-1933216" type="#_x0000_t202" filled="false" stroked="false">
            <v:textbox inset="0,0,0,0">
              <w:txbxContent>
                <w:p>
                  <w:pPr>
                    <w:spacing w:before="44"/>
                    <w:ind w:left="7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1.519989pt;margin-top:221.039993pt;width:63.85pt;height:14.2pt;mso-position-horizontal-relative:page;mso-position-vertical-relative:page;z-index:-1933192" type="#_x0000_t202" filled="false" stroked="false">
            <v:textbox inset="0,0,0,0">
              <w:txbxContent>
                <w:p>
                  <w:pPr>
                    <w:spacing w:before="44"/>
                    <w:ind w:left="6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221.039993pt;width:56.65pt;height:14.2pt;mso-position-horizontal-relative:page;mso-position-vertical-relative:page;z-index:-1933168" type="#_x0000_t202" filled="false" stroked="false">
            <v:textbox inset="0,0,0,0">
              <w:txbxContent>
                <w:p>
                  <w:pPr>
                    <w:spacing w:before="44"/>
                    <w:ind w:left="6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221.039993pt;width:63.75pt;height:14.2pt;mso-position-horizontal-relative:page;mso-position-vertical-relative:page;z-index:-1933144" type="#_x0000_t202" filled="false" stroked="false">
            <v:textbox inset="0,0,0,0">
              <w:txbxContent>
                <w:p>
                  <w:pPr>
                    <w:spacing w:before="44"/>
                    <w:ind w:left="8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720001pt;margin-top:221.039993pt;width:63.85pt;height:14.2pt;mso-position-horizontal-relative:page;mso-position-vertical-relative:page;z-index:-1933120" type="#_x0000_t202" filled="false" stroked="false">
            <v:textbox inset="0,0,0,0">
              <w:txbxContent>
                <w:p>
                  <w:pPr>
                    <w:spacing w:before="44"/>
                    <w:ind w:left="80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1,30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559998pt;margin-top:221.039993pt;width:56.8pt;height:14.2pt;mso-position-horizontal-relative:page;mso-position-vertical-relative:page;z-index:-1933096" type="#_x0000_t202" filled="false" stroked="false">
            <v:textbox inset="0,0,0,0">
              <w:txbxContent>
                <w:p>
                  <w:pPr>
                    <w:spacing w:before="44"/>
                    <w:ind w:left="6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221.039993pt;width:60.6pt;height:14.2pt;mso-position-horizontal-relative:page;mso-position-vertical-relative:page;z-index:-1933072" type="#_x0000_t202" filled="false" stroked="false">
            <v:textbox inset="0,0,0,0">
              <w:txbxContent>
                <w:p>
                  <w:pPr>
                    <w:spacing w:before="44"/>
                    <w:ind w:left="7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6.919983pt;margin-top:221.039993pt;width:68.05pt;height:14.2pt;mso-position-horizontal-relative:page;mso-position-vertical-relative:page;z-index:-1933048" type="#_x0000_t202" filled="false" stroked="false">
            <v:textbox inset="0,0,0,0">
              <w:txbxContent>
                <w:p>
                  <w:pPr>
                    <w:spacing w:before="4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040001pt;margin-top:235.199997pt;width:84pt;height:14.3pt;mso-position-horizontal-relative:page;mso-position-vertical-relative:page;z-index:-1933024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235.199997pt;width:56.65pt;height:14.3pt;mso-position-horizontal-relative:page;mso-position-vertical-relative:page;z-index:-1933000" type="#_x0000_t202" filled="false" stroked="false">
            <v:textbox inset="0,0,0,0">
              <w:txbxContent>
                <w:p>
                  <w:pPr>
                    <w:spacing w:before="44"/>
                    <w:ind w:left="4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679993pt;margin-top:235.199997pt;width:63.85pt;height:14.3pt;mso-position-horizontal-relative:page;mso-position-vertical-relative:page;z-index:-1932976" type="#_x0000_t202" filled="false" stroked="false">
            <v:textbox inset="0,0,0,0">
              <w:txbxContent>
                <w:p>
                  <w:pPr>
                    <w:spacing w:before="44"/>
                    <w:ind w:left="6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1.519989pt;margin-top:235.199997pt;width:63.85pt;height:14.3pt;mso-position-horizontal-relative:page;mso-position-vertical-relative:page;z-index:-1932952" type="#_x0000_t202" filled="false" stroked="false">
            <v:textbox inset="0,0,0,0">
              <w:txbxContent>
                <w:p>
                  <w:pPr>
                    <w:spacing w:before="44"/>
                    <w:ind w:left="63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0,616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235.199997pt;width:56.65pt;height:14.3pt;mso-position-horizontal-relative:page;mso-position-vertical-relative:page;z-index:-1932928" type="#_x0000_t202" filled="false" stroked="false">
            <v:textbox inset="0,0,0,0">
              <w:txbxContent>
                <w:p>
                  <w:pPr>
                    <w:spacing w:before="44"/>
                    <w:ind w:left="6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235.199997pt;width:63.75pt;height:14.3pt;mso-position-horizontal-relative:page;mso-position-vertical-relative:page;z-index:-1932904" type="#_x0000_t202" filled="false" stroked="false">
            <v:textbox inset="0,0,0,0">
              <w:txbxContent>
                <w:p>
                  <w:pPr>
                    <w:spacing w:before="44"/>
                    <w:ind w:left="7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720001pt;margin-top:235.199997pt;width:63.85pt;height:14.3pt;mso-position-horizontal-relative:page;mso-position-vertical-relative:page;z-index:-1932880" type="#_x0000_t202" filled="false" stroked="false">
            <v:textbox inset="0,0,0,0">
              <w:txbxContent>
                <w:p>
                  <w:pPr>
                    <w:spacing w:before="44"/>
                    <w:ind w:left="83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559998pt;margin-top:235.199997pt;width:56.8pt;height:14.3pt;mso-position-horizontal-relative:page;mso-position-vertical-relative:page;z-index:-1932856" type="#_x0000_t202" filled="false" stroked="false">
            <v:textbox inset="0,0,0,0">
              <w:txbxContent>
                <w:p>
                  <w:pPr>
                    <w:spacing w:before="44"/>
                    <w:ind w:left="6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235.199997pt;width:60.6pt;height:14.3pt;mso-position-horizontal-relative:page;mso-position-vertical-relative:page;z-index:-1932832" type="#_x0000_t202" filled="false" stroked="false">
            <v:textbox inset="0,0,0,0">
              <w:txbxContent>
                <w:p>
                  <w:pPr>
                    <w:spacing w:before="44"/>
                    <w:ind w:left="7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6.919983pt;margin-top:235.199997pt;width:68.05pt;height:14.3pt;mso-position-horizontal-relative:page;mso-position-vertical-relative:page;z-index:-1932808" type="#_x0000_t202" filled="false" stroked="false">
            <v:textbox inset="0,0,0,0">
              <w:txbxContent>
                <w:p>
                  <w:pPr>
                    <w:spacing w:before="44"/>
                    <w:ind w:left="8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1,30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040001pt;margin-top:249.479996pt;width:84pt;height:14.2pt;mso-position-horizontal-relative:page;mso-position-vertical-relative:page;z-index:-1932784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249.479996pt;width:56.65pt;height:14.2pt;mso-position-horizontal-relative:page;mso-position-vertical-relative:page;z-index:-1932760" type="#_x0000_t202" filled="false" stroked="false">
            <v:textbox inset="0,0,0,0">
              <w:txbxContent>
                <w:p>
                  <w:pPr>
                    <w:spacing w:before="44"/>
                    <w:ind w:left="4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330,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679993pt;margin-top:249.479996pt;width:63.85pt;height:14.2pt;mso-position-horizontal-relative:page;mso-position-vertical-relative:page;z-index:-1932736" type="#_x0000_t202" filled="false" stroked="false">
            <v:textbox inset="0,0,0,0">
              <w:txbxContent>
                <w:p>
                  <w:pPr>
                    <w:spacing w:before="44"/>
                    <w:ind w:left="5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,48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1.519989pt;margin-top:249.479996pt;width:63.85pt;height:14.2pt;mso-position-horizontal-relative:page;mso-position-vertical-relative:page;z-index:-1932712" type="#_x0000_t202" filled="false" stroked="false">
            <v:textbox inset="0,0,0,0">
              <w:txbxContent>
                <w:p>
                  <w:pPr>
                    <w:spacing w:before="44"/>
                    <w:ind w:left="6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249.479996pt;width:56.65pt;height:14.2pt;mso-position-horizontal-relative:page;mso-position-vertical-relative:page;z-index:-1932688" type="#_x0000_t202" filled="false" stroked="false">
            <v:textbox inset="0,0,0,0">
              <w:txbxContent>
                <w:p>
                  <w:pPr>
                    <w:spacing w:before="44"/>
                    <w:ind w:left="6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249.479996pt;width:63.75pt;height:14.2pt;mso-position-horizontal-relative:page;mso-position-vertical-relative:page;z-index:-1932664" type="#_x0000_t202" filled="false" stroked="false">
            <v:textbox inset="0,0,0,0">
              <w:txbxContent>
                <w:p>
                  <w:pPr>
                    <w:spacing w:before="44"/>
                    <w:ind w:left="77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720001pt;margin-top:249.479996pt;width:63.85pt;height:14.2pt;mso-position-horizontal-relative:page;mso-position-vertical-relative:page;z-index:-1932640" type="#_x0000_t202" filled="false" stroked="false">
            <v:textbox inset="0,0,0,0">
              <w:txbxContent>
                <w:p>
                  <w:pPr>
                    <w:spacing w:before="44"/>
                    <w:ind w:left="7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559998pt;margin-top:249.479996pt;width:56.8pt;height:14.2pt;mso-position-horizontal-relative:page;mso-position-vertical-relative:page;z-index:-1932616" type="#_x0000_t202" filled="false" stroked="false">
            <v:textbox inset="0,0,0,0">
              <w:txbxContent>
                <w:p>
                  <w:pPr>
                    <w:spacing w:before="44"/>
                    <w:ind w:left="6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6,212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249.479996pt;width:60.6pt;height:14.2pt;mso-position-horizontal-relative:page;mso-position-vertical-relative:page;z-index:-1932592" type="#_x0000_t202" filled="false" stroked="false">
            <v:textbox inset="0,0,0,0">
              <w:txbxContent>
                <w:p>
                  <w:pPr>
                    <w:spacing w:before="44"/>
                    <w:ind w:left="7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6.919983pt;margin-top:249.479996pt;width:68.05pt;height:14.2pt;mso-position-horizontal-relative:page;mso-position-vertical-relative:page;z-index:-1932568" type="#_x0000_t202" filled="false" stroked="false">
            <v:textbox inset="0,0,0,0">
              <w:txbxContent>
                <w:p>
                  <w:pPr>
                    <w:spacing w:before="44"/>
                    <w:ind w:left="83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040001pt;margin-top:263.640015pt;width:84pt;height:14.2pt;mso-position-horizontal-relative:page;mso-position-vertical-relative:page;z-index:-1932544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263.640015pt;width:56.65pt;height:14.2pt;mso-position-horizontal-relative:page;mso-position-vertical-relative:page;z-index:-1932520" type="#_x0000_t202" filled="false" stroked="false">
            <v:textbox inset="0,0,0,0">
              <w:txbxContent>
                <w:p>
                  <w:pPr>
                    <w:spacing w:before="44"/>
                    <w:ind w:left="5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679993pt;margin-top:263.640015pt;width:63.85pt;height:14.2pt;mso-position-horizontal-relative:page;mso-position-vertical-relative:page;z-index:-1932496" type="#_x0000_t202" filled="false" stroked="false">
            <v:textbox inset="0,0,0,0">
              <w:txbxContent>
                <w:p>
                  <w:pPr>
                    <w:spacing w:before="44"/>
                    <w:ind w:left="7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844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1.519989pt;margin-top:263.640015pt;width:63.85pt;height:14.2pt;mso-position-horizontal-relative:page;mso-position-vertical-relative:page;z-index:-1932472" type="#_x0000_t202" filled="false" stroked="false">
            <v:textbox inset="0,0,0,0">
              <w:txbxContent>
                <w:p>
                  <w:pPr>
                    <w:spacing w:before="44"/>
                    <w:ind w:left="7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263.640015pt;width:56.65pt;height:14.2pt;mso-position-horizontal-relative:page;mso-position-vertical-relative:page;z-index:-1932448" type="#_x0000_t202" filled="false" stroked="false">
            <v:textbox inset="0,0,0,0">
              <w:txbxContent>
                <w:p>
                  <w:pPr>
                    <w:spacing w:before="44"/>
                    <w:ind w:left="7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263.640015pt;width:63.75pt;height:14.2pt;mso-position-horizontal-relative:page;mso-position-vertical-relative:page;z-index:-1932424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720001pt;margin-top:263.640015pt;width:63.85pt;height:14.2pt;mso-position-horizontal-relative:page;mso-position-vertical-relative:page;z-index:-1932400" type="#_x0000_t202" filled="false" stroked="false">
            <v:textbox inset="0,0,0,0">
              <w:txbxContent>
                <w:p>
                  <w:pPr>
                    <w:spacing w:before="44"/>
                    <w:ind w:left="0" w:right="7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559998pt;margin-top:263.640015pt;width:56.8pt;height:14.2pt;mso-position-horizontal-relative:page;mso-position-vertical-relative:page;z-index:-1932376" type="#_x0000_t202" filled="false" stroked="false">
            <v:textbox inset="0,0,0,0">
              <w:txbxContent>
                <w:p>
                  <w:pPr>
                    <w:spacing w:before="44"/>
                    <w:ind w:left="0" w:right="8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263.640015pt;width:60.6pt;height:14.2pt;mso-position-horizontal-relative:page;mso-position-vertical-relative:page;z-index:-1932352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6.919983pt;margin-top:263.640015pt;width:68.05pt;height:14.2pt;mso-position-horizontal-relative:page;mso-position-vertical-relative:page;z-index:-1932328" type="#_x0000_t202" filled="false" stroked="false">
            <v:textbox inset="0,0,0,0">
              <w:txbxContent>
                <w:p>
                  <w:pPr>
                    <w:spacing w:before="44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040001pt;margin-top:277.7995pt;width:84pt;height:14.55pt;mso-position-horizontal-relative:page;mso-position-vertical-relative:page;z-index:-1932304" type="#_x0000_t202" filled="false" stroked="false">
            <v:textbox inset="0,0,0,0">
              <w:txbxContent>
                <w:p>
                  <w:pPr>
                    <w:spacing w:before="36"/>
                    <w:ind w:left="8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277.7995pt;width:56.65pt;height:14.55pt;mso-position-horizontal-relative:page;mso-position-vertical-relative:page;z-index:-1932280" type="#_x0000_t202" filled="false" stroked="false">
            <v:textbox inset="0,0,0,0">
              <w:txbxContent>
                <w:p>
                  <w:pPr>
                    <w:spacing w:before="36"/>
                    <w:ind w:left="3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758,642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679993pt;margin-top:277.7995pt;width:63.85pt;height:14.55pt;mso-position-horizontal-relative:page;mso-position-vertical-relative:page;z-index:-1932256" type="#_x0000_t202" filled="false" stroked="false">
            <v:textbox inset="0,0,0,0">
              <w:txbxContent>
                <w:p>
                  <w:pPr>
                    <w:spacing w:before="36"/>
                    <w:ind w:left="5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385,824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1.519989pt;margin-top:277.7995pt;width:63.85pt;height:14.55pt;mso-position-horizontal-relative:page;mso-position-vertical-relative:page;z-index:-1932232" type="#_x0000_t202" filled="false" stroked="false">
            <v:textbox inset="0,0,0,0">
              <w:txbxContent>
                <w:p>
                  <w:pPr>
                    <w:spacing w:before="36"/>
                    <w:ind w:left="5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372,818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277.7995pt;width:56.65pt;height:14.55pt;mso-position-horizontal-relative:page;mso-position-vertical-relative:page;z-index:-1932208" type="#_x0000_t202" filled="false" stroked="false">
            <v:textbox inset="0,0,0,0">
              <w:txbxContent>
                <w:p>
                  <w:pPr>
                    <w:spacing w:before="36"/>
                    <w:ind w:left="5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13,581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277.7995pt;width:63.75pt;height:14.55pt;mso-position-horizontal-relative:page;mso-position-vertical-relative:page;z-index:-1932184" type="#_x0000_t202" filled="false" stroked="false">
            <v:textbox inset="0,0,0,0">
              <w:txbxContent>
                <w:p>
                  <w:pPr>
                    <w:spacing w:before="36"/>
                    <w:ind w:left="7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7,650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720001pt;margin-top:277.7995pt;width:63.85pt;height:14.55pt;mso-position-horizontal-relative:page;mso-position-vertical-relative:page;z-index:-1932160" type="#_x0000_t202" filled="false" stroked="false">
            <v:textbox inset="0,0,0,0">
              <w:txbxContent>
                <w:p>
                  <w:pPr>
                    <w:spacing w:before="36"/>
                    <w:ind w:left="7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5,931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559998pt;margin-top:277.7995pt;width:56.8pt;height:14.55pt;mso-position-horizontal-relative:page;mso-position-vertical-relative:page;z-index:-1932136" type="#_x0000_t202" filled="false" stroked="false">
            <v:textbox inset="0,0,0,0">
              <w:txbxContent>
                <w:p>
                  <w:pPr>
                    <w:spacing w:before="36"/>
                    <w:ind w:left="53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13,248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277.7995pt;width:60.6pt;height:14.55pt;mso-position-horizontal-relative:page;mso-position-vertical-relative:page;z-index:-1932112" type="#_x0000_t202" filled="false" stroked="false">
            <v:textbox inset="0,0,0,0">
              <w:txbxContent>
                <w:p>
                  <w:pPr>
                    <w:spacing w:before="36"/>
                    <w:ind w:left="6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7,483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6.919983pt;margin-top:277.7995pt;width:68.05pt;height:14.55pt;mso-position-horizontal-relative:page;mso-position-vertical-relative:page;z-index:-1932088" type="#_x0000_t202" filled="false" stroked="false">
            <v:textbox inset="0,0,0,0">
              <w:txbxContent>
                <w:p>
                  <w:pPr>
                    <w:spacing w:before="36"/>
                    <w:ind w:left="81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5,765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0.160004pt;margin-top:212.45549pt;width:63.8pt;height:10.050pt;mso-position-horizontal-relative:page;mso-position-vertical-relative:page;z-index:-1932064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0793pt;margin-top:358.636658pt;width:306.75pt;height:18.7pt;mso-position-horizontal-relative:page;mso-position-vertical-relative:page;z-index:-1932040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Instituto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Nacional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Estadística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Geografía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(INEGI),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Censo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Población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Vivienda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2020,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Tabulados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Básicos.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1.95pt;height:17pt;mso-position-horizontal-relative:page;mso-position-vertical-relative:page;z-index:-193201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60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279999pt;margin-top:221.880005pt;width:108.6pt;height:50.8pt;mso-position-horizontal-relative:page;mso-position-vertical-relative:page;z-index:-19319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52"/>
                    <w:ind w:left="5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880005pt;margin-top:221.880005pt;width:204.85pt;height:33.5pt;mso-position-horizontal-relative:page;mso-position-vertical-relative:page;z-index:-193196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117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NO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ESPECIFICADO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880005pt;margin-top:255.360001pt;width:62.8pt;height:17.3pt;mso-position-horizontal-relative:page;mso-position-vertical-relative:page;z-index:-1931944" type="#_x0000_t202" filled="false" stroked="false">
            <v:textbox inset="0,0,0,0">
              <w:txbxContent>
                <w:p>
                  <w:pPr>
                    <w:spacing w:before="35"/>
                    <w:ind w:left="33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255.360001pt;width:70.6pt;height:17.3pt;mso-position-horizontal-relative:page;mso-position-vertical-relative:page;z-index:-1931920" type="#_x0000_t202" filled="false" stroked="false">
            <v:textbox inset="0,0,0,0">
              <w:txbxContent>
                <w:p>
                  <w:pPr>
                    <w:spacing w:before="35"/>
                    <w:ind w:left="23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1.200012pt;margin-top:255.360001pt;width:71.55pt;height:17.3pt;mso-position-horizontal-relative:page;mso-position-vertical-relative:page;z-index:-1931896" type="#_x0000_t202" filled="false" stroked="false">
            <v:textbox inset="0,0,0,0">
              <w:txbxContent>
                <w:p>
                  <w:pPr>
                    <w:spacing w:before="35"/>
                    <w:ind w:left="27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279999pt;margin-top:272.640015pt;width:108.6pt;height:14.3pt;mso-position-horizontal-relative:page;mso-position-vertical-relative:page;z-index:-1931872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880005pt;margin-top:272.640015pt;width:62.8pt;height:14.3pt;mso-position-horizontal-relative:page;mso-position-vertical-relative:page;z-index:-1931848" type="#_x0000_t202" filled="false" stroked="false">
            <v:textbox inset="0,0,0,0">
              <w:txbxContent>
                <w:p>
                  <w:pPr>
                    <w:spacing w:before="44"/>
                    <w:ind w:left="0" w:right="8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272.640015pt;width:70.6pt;height:14.3pt;mso-position-horizontal-relative:page;mso-position-vertical-relative:page;z-index:-1931824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1.200012pt;margin-top:272.640015pt;width:71.55pt;height:14.3pt;mso-position-horizontal-relative:page;mso-position-vertical-relative:page;z-index:-1931800" type="#_x0000_t202" filled="false" stroked="false">
            <v:textbox inset="0,0,0,0">
              <w:txbxContent>
                <w:p>
                  <w:pPr>
                    <w:spacing w:before="4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279999pt;margin-top:286.920013pt;width:108.6pt;height:14.2pt;mso-position-horizontal-relative:page;mso-position-vertical-relative:page;z-index:-1931776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880005pt;margin-top:286.920013pt;width:62.8pt;height:14.2pt;mso-position-horizontal-relative:page;mso-position-vertical-relative:page;z-index:-1931752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286.920013pt;width:70.6pt;height:14.2pt;mso-position-horizontal-relative:page;mso-position-vertical-relative:page;z-index:-1931728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1.200012pt;margin-top:286.920013pt;width:71.55pt;height:14.2pt;mso-position-horizontal-relative:page;mso-position-vertical-relative:page;z-index:-1931704" type="#_x0000_t202" filled="false" stroked="false">
            <v:textbox inset="0,0,0,0">
              <w:txbxContent>
                <w:p>
                  <w:pPr>
                    <w:spacing w:before="44"/>
                    <w:ind w:left="0" w:right="10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279999pt;margin-top:301.079987pt;width:108.6pt;height:14.3pt;mso-position-horizontal-relative:page;mso-position-vertical-relative:page;z-index:-1931680" type="#_x0000_t202" filled="false" stroked="false">
            <v:textbox inset="0,0,0,0">
              <w:txbxContent>
                <w:p>
                  <w:pPr>
                    <w:spacing w:before="46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880005pt;margin-top:301.079987pt;width:62.8pt;height:14.3pt;mso-position-horizontal-relative:page;mso-position-vertical-relative:page;z-index:-1931656" type="#_x0000_t202" filled="false" stroked="false">
            <v:textbox inset="0,0,0,0">
              <w:txbxContent>
                <w:p>
                  <w:pPr>
                    <w:spacing w:before="46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301.079987pt;width:70.6pt;height:14.3pt;mso-position-horizontal-relative:page;mso-position-vertical-relative:page;z-index:-1931632" type="#_x0000_t202" filled="false" stroked="false">
            <v:textbox inset="0,0,0,0">
              <w:txbxContent>
                <w:p>
                  <w:pPr>
                    <w:spacing w:before="46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1.200012pt;margin-top:301.079987pt;width:71.55pt;height:14.3pt;mso-position-horizontal-relative:page;mso-position-vertical-relative:page;z-index:-1931608" type="#_x0000_t202" filled="false" stroked="false">
            <v:textbox inset="0,0,0,0">
              <w:txbxContent>
                <w:p>
                  <w:pPr>
                    <w:spacing w:before="46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177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279999pt;margin-top:315.359985pt;width:108.6pt;height:14.3pt;mso-position-horizontal-relative:page;mso-position-vertical-relative:page;z-index:-1931584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880005pt;margin-top:315.359985pt;width:62.8pt;height:14.3pt;mso-position-horizontal-relative:page;mso-position-vertical-relative:page;z-index:-1931560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315.359985pt;width:70.6pt;height:14.3pt;mso-position-horizontal-relative:page;mso-position-vertical-relative:page;z-index:-1931536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1.200012pt;margin-top:315.359985pt;width:71.55pt;height:14.3pt;mso-position-horizontal-relative:page;mso-position-vertical-relative:page;z-index:-1931512" type="#_x0000_t202" filled="false" stroked="false">
            <v:textbox inset="0,0,0,0">
              <w:txbxContent>
                <w:p>
                  <w:pPr>
                    <w:spacing w:before="44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279999pt;margin-top:329.639496pt;width:108.6pt;height:14.3pt;mso-position-horizontal-relative:page;mso-position-vertical-relative:page;z-index:-1931488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880005pt;margin-top:329.639496pt;width:62.8pt;height:14.3pt;mso-position-horizontal-relative:page;mso-position-vertical-relative:page;z-index:-1931464" type="#_x0000_t202" filled="false" stroked="false">
            <v:textbox inset="0,0,0,0">
              <w:txbxContent>
                <w:p>
                  <w:pPr>
                    <w:spacing w:before="44"/>
                    <w:ind w:left="0" w:right="8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329.639496pt;width:70.6pt;height:14.3pt;mso-position-horizontal-relative:page;mso-position-vertical-relative:page;z-index:-1931440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1.200012pt;margin-top:329.639496pt;width:71.55pt;height:14.3pt;mso-position-horizontal-relative:page;mso-position-vertical-relative:page;z-index:-1931416" type="#_x0000_t202" filled="false" stroked="false">
            <v:textbox inset="0,0,0,0">
              <w:txbxContent>
                <w:p>
                  <w:pPr>
                    <w:spacing w:before="4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279999pt;margin-top:343.920013pt;width:108.6pt;height:14.55pt;mso-position-horizontal-relative:page;mso-position-vertical-relative:page;z-index:-1931392" type="#_x0000_t202" filled="false" stroked="false">
            <v:textbox inset="0,0,0,0">
              <w:txbxContent>
                <w:p>
                  <w:pPr>
                    <w:spacing w:before="33"/>
                    <w:ind w:left="13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880005pt;margin-top:343.920013pt;width:62.8pt;height:14.55pt;mso-position-horizontal-relative:page;mso-position-vertical-relative:page;z-index:-1931368" type="#_x0000_t202" filled="false" stroked="false">
            <v:textbox inset="0,0,0,0">
              <w:txbxContent>
                <w:p>
                  <w:pPr>
                    <w:spacing w:before="33"/>
                    <w:ind w:left="78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1,147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640015pt;margin-top:343.920013pt;width:70.6pt;height:14.55pt;mso-position-horizontal-relative:page;mso-position-vertical-relative:page;z-index:-1931344" type="#_x0000_t202" filled="false" stroked="false">
            <v:textbox inset="0,0,0,0">
              <w:txbxContent>
                <w:p>
                  <w:pPr>
                    <w:spacing w:before="33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573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1.200012pt;margin-top:343.920013pt;width:71.55pt;height:14.55pt;mso-position-horizontal-relative:page;mso-position-vertical-relative:page;z-index:-1931320" type="#_x0000_t202" filled="false" stroked="false">
            <v:textbox inset="0,0,0,0">
              <w:txbxContent>
                <w:p>
                  <w:pPr>
                    <w:spacing w:before="33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574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93129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169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499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INCLUSIÓN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20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SOCIAL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8.042892pt;margin-top:124.271805pt;width:437.8pt;height:26.4pt;mso-position-horizontal-relative:page;mso-position-vertical-relative:page;z-index:-1931272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POBLACIÓN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QUE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SE CONSIDERA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AFROMEXICANA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AFRODESCENDIENTE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SEXO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SEGÚN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2020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2.320007pt;margin-top:316.255493pt;width:63.8pt;height:10.050pt;mso-position-horizontal-relative:page;mso-position-vertical-relative:page;z-index:-1931248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919998pt;margin-top:449.596649pt;width:434.1pt;height:9.6pt;mso-position-horizontal-relative:page;mso-position-vertical-relative:page;z-index:-1931224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Instituto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Nacional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Estadística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Geografía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(INEGI),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Censo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Población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Vivienda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2020,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Tabulados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Básicos.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799988pt;margin-top:574.248596pt;width:17.75pt;height:17pt;mso-position-horizontal-relative:page;mso-position-vertical-relative:page;z-index:-193120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61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5.800003pt;margin-top:325.799988pt;width:96pt;height:39.4pt;mso-position-horizontal-relative:page;mso-position-vertical-relative:page;z-index:-193117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spacing w:before="0"/>
                    <w:ind w:left="44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1.800003pt;margin-top:325.799988pt;width:201.6pt;height:22.95pt;mso-position-horizontal-relative:page;mso-position-vertical-relative:page;z-index:-1931152" type="#_x0000_t202" filled="false" stroked="false">
            <v:textbox inset="0,0,0,0">
              <w:txbxContent>
                <w:p>
                  <w:pPr>
                    <w:spacing w:line="211" w:lineRule="auto" w:before="0"/>
                    <w:ind w:left="1024" w:right="981" w:firstLine="124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NO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SE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CONSIDERA</w:t>
                  </w:r>
                  <w:r>
                    <w:rPr>
                      <w:rFonts w:asci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AFRODESCENDIENTE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399994pt;margin-top:325.799988pt;width:202.8pt;height:22.95pt;mso-position-horizontal-relative:page;mso-position-vertical-relative:page;z-index:-1931128" type="#_x0000_t202" filled="false" stroked="false">
            <v:textbox inset="0,0,0,0">
              <w:txbxContent>
                <w:p>
                  <w:pPr>
                    <w:spacing w:before="81"/>
                    <w:ind w:left="115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NO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ESPECIFICADO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1.800003pt;margin-top:348.719513pt;width:67.2pt;height:16.45pt;mso-position-horizontal-relative:page;mso-position-vertical-relative:page;z-index:-1931104" type="#_x0000_t202" filled="false" stroked="false">
            <v:textbox inset="0,0,0,0">
              <w:txbxContent>
                <w:p>
                  <w:pPr>
                    <w:spacing w:before="28"/>
                    <w:ind w:left="38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pt;margin-top:348.719513pt;width:67.2pt;height:16.45pt;mso-position-horizontal-relative:page;mso-position-vertical-relative:page;z-index:-1931080" type="#_x0000_t202" filled="false" stroked="false">
            <v:textbox inset="0,0,0,0">
              <w:txbxContent>
                <w:p>
                  <w:pPr>
                    <w:spacing w:before="28"/>
                    <w:ind w:left="20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200012pt;margin-top:348.719513pt;width:67.2pt;height:16.45pt;mso-position-horizontal-relative:page;mso-position-vertical-relative:page;z-index:-1931056" type="#_x0000_t202" filled="false" stroked="false">
            <v:textbox inset="0,0,0,0">
              <w:txbxContent>
                <w:p>
                  <w:pPr>
                    <w:spacing w:before="28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399994pt;margin-top:348.719513pt;width:67.2pt;height:16.45pt;mso-position-horizontal-relative:page;mso-position-vertical-relative:page;z-index:-1931032" type="#_x0000_t202" filled="false" stroked="false">
            <v:textbox inset="0,0,0,0">
              <w:txbxContent>
                <w:p>
                  <w:pPr>
                    <w:spacing w:before="28"/>
                    <w:ind w:left="3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00006pt;margin-top:348.719513pt;width:67.2pt;height:16.45pt;mso-position-horizontal-relative:page;mso-position-vertical-relative:page;z-index:-1931008" type="#_x0000_t202" filled="false" stroked="false">
            <v:textbox inset="0,0,0,0">
              <w:txbxContent>
                <w:p>
                  <w:pPr>
                    <w:spacing w:before="28"/>
                    <w:ind w:left="20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799988pt;margin-top:348.719513pt;width:68.4pt;height:16.45pt;mso-position-horizontal-relative:page;mso-position-vertical-relative:page;z-index:-1930984" type="#_x0000_t202" filled="false" stroked="false">
            <v:textbox inset="0,0,0,0">
              <w:txbxContent>
                <w:p>
                  <w:pPr>
                    <w:spacing w:before="28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5.800003pt;margin-top:365.160004pt;width:96pt;height:13.35pt;mso-position-horizontal-relative:page;mso-position-vertical-relative:page;z-index:-1930960" type="#_x0000_t202" filled="false" stroked="false">
            <v:textbox inset="0,0,0,0">
              <w:txbxContent>
                <w:p>
                  <w:pPr>
                    <w:spacing w:before="3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1.800003pt;margin-top:365.160004pt;width:67.2pt;height:13.35pt;mso-position-horizontal-relative:page;mso-position-vertical-relative:page;z-index:-1930936" type="#_x0000_t202" filled="false" stroked="false">
            <v:textbox inset="0,0,0,0">
              <w:txbxContent>
                <w:p>
                  <w:pPr>
                    <w:spacing w:before="34"/>
                    <w:ind w:left="7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pt;margin-top:365.160004pt;width:67.2pt;height:13.35pt;mso-position-horizontal-relative:page;mso-position-vertical-relative:page;z-index:-1930912" type="#_x0000_t202" filled="false" stroked="false">
            <v:textbox inset="0,0,0,0">
              <w:txbxContent>
                <w:p>
                  <w:pPr>
                    <w:spacing w:before="34"/>
                    <w:ind w:left="7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36,331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200012pt;margin-top:365.160004pt;width:67.2pt;height:13.35pt;mso-position-horizontal-relative:page;mso-position-vertical-relative:page;z-index:-1930888" type="#_x0000_t202" filled="false" stroked="false">
            <v:textbox inset="0,0,0,0">
              <w:txbxContent>
                <w:p>
                  <w:pPr>
                    <w:spacing w:before="34"/>
                    <w:ind w:left="7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399994pt;margin-top:365.160004pt;width:67.2pt;height:13.35pt;mso-position-horizontal-relative:page;mso-position-vertical-relative:page;z-index:-1930864" type="#_x0000_t202" filled="false" stroked="false">
            <v:textbox inset="0,0,0,0">
              <w:txbxContent>
                <w:p>
                  <w:pPr>
                    <w:spacing w:before="3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00006pt;margin-top:365.160004pt;width:67.2pt;height:13.35pt;mso-position-horizontal-relative:page;mso-position-vertical-relative:page;z-index:-1930840" type="#_x0000_t202" filled="false" stroked="false">
            <v:textbox inset="0,0,0,0">
              <w:txbxContent>
                <w:p>
                  <w:pPr>
                    <w:spacing w:before="3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799988pt;margin-top:365.160004pt;width:68.4pt;height:13.35pt;mso-position-horizontal-relative:page;mso-position-vertical-relative:page;z-index:-1930816" type="#_x0000_t202" filled="false" stroked="false">
            <v:textbox inset="0,0,0,0">
              <w:txbxContent>
                <w:p>
                  <w:pPr>
                    <w:spacing w:before="34"/>
                    <w:ind w:left="0" w:right="10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5.800003pt;margin-top:378.480011pt;width:96pt;height:13.35pt;mso-position-horizontal-relative:page;mso-position-vertical-relative:page;z-index:-1930792" type="#_x0000_t202" filled="false" stroked="false">
            <v:textbox inset="0,0,0,0">
              <w:txbxContent>
                <w:p>
                  <w:pPr>
                    <w:spacing w:before="3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1.800003pt;margin-top:378.480011pt;width:67.2pt;height:13.35pt;mso-position-horizontal-relative:page;mso-position-vertical-relative:page;z-index:-1930768" type="#_x0000_t202" filled="false" stroked="false">
            <v:textbox inset="0,0,0,0">
              <w:txbxContent>
                <w:p>
                  <w:pPr>
                    <w:spacing w:before="34"/>
                    <w:ind w:left="7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pt;margin-top:378.480011pt;width:67.2pt;height:13.35pt;mso-position-horizontal-relative:page;mso-position-vertical-relative:page;z-index:-1930744" type="#_x0000_t202" filled="false" stroked="false">
            <v:textbox inset="0,0,0,0">
              <w:txbxContent>
                <w:p>
                  <w:pPr>
                    <w:spacing w:before="34"/>
                    <w:ind w:left="7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200012pt;margin-top:378.480011pt;width:67.2pt;height:13.35pt;mso-position-horizontal-relative:page;mso-position-vertical-relative:page;z-index:-1930720" type="#_x0000_t202" filled="false" stroked="false">
            <v:textbox inset="0,0,0,0">
              <w:txbxContent>
                <w:p>
                  <w:pPr>
                    <w:spacing w:before="34"/>
                    <w:ind w:left="7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30,320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399994pt;margin-top:378.480011pt;width:67.2pt;height:13.35pt;mso-position-horizontal-relative:page;mso-position-vertical-relative:page;z-index:-1930696" type="#_x0000_t202" filled="false" stroked="false">
            <v:textbox inset="0,0,0,0">
              <w:txbxContent>
                <w:p>
                  <w:pPr>
                    <w:spacing w:before="3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00006pt;margin-top:378.480011pt;width:67.2pt;height:13.35pt;mso-position-horizontal-relative:page;mso-position-vertical-relative:page;z-index:-1930672" type="#_x0000_t202" filled="false" stroked="false">
            <v:textbox inset="0,0,0,0">
              <w:txbxContent>
                <w:p>
                  <w:pPr>
                    <w:spacing w:before="3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799988pt;margin-top:378.480011pt;width:68.4pt;height:13.35pt;mso-position-horizontal-relative:page;mso-position-vertical-relative:page;z-index:-1930648" type="#_x0000_t202" filled="false" stroked="false">
            <v:textbox inset="0,0,0,0">
              <w:txbxContent>
                <w:p>
                  <w:pPr>
                    <w:spacing w:before="3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5.800003pt;margin-top:391.799988pt;width:96pt;height:13.35pt;mso-position-horizontal-relative:page;mso-position-vertical-relative:page;z-index:-1930624" type="#_x0000_t202" filled="false" stroked="false">
            <v:textbox inset="0,0,0,0">
              <w:txbxContent>
                <w:p>
                  <w:pPr>
                    <w:spacing w:before="37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1.800003pt;margin-top:391.799988pt;width:67.2pt;height:13.35pt;mso-position-horizontal-relative:page;mso-position-vertical-relative:page;z-index:-1930600" type="#_x0000_t202" filled="false" stroked="false">
            <v:textbox inset="0,0,0,0">
              <w:txbxContent>
                <w:p>
                  <w:pPr>
                    <w:spacing w:before="37"/>
                    <w:ind w:left="6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28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pt;margin-top:391.799988pt;width:67.2pt;height:13.35pt;mso-position-horizontal-relative:page;mso-position-vertical-relative:page;z-index:-1930576" type="#_x0000_t202" filled="false" stroked="false">
            <v:textbox inset="0,0,0,0">
              <w:txbxContent>
                <w:p>
                  <w:pPr>
                    <w:spacing w:before="37"/>
                    <w:ind w:left="7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200012pt;margin-top:391.799988pt;width:67.2pt;height:13.35pt;mso-position-horizontal-relative:page;mso-position-vertical-relative:page;z-index:-1930552" type="#_x0000_t202" filled="false" stroked="false">
            <v:textbox inset="0,0,0,0">
              <w:txbxContent>
                <w:p>
                  <w:pPr>
                    <w:spacing w:before="37"/>
                    <w:ind w:left="6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399994pt;margin-top:391.799988pt;width:67.2pt;height:13.35pt;mso-position-horizontal-relative:page;mso-position-vertical-relative:page;z-index:-1930528" type="#_x0000_t202" filled="false" stroked="false">
            <v:textbox inset="0,0,0,0">
              <w:txbxContent>
                <w:p>
                  <w:pPr>
                    <w:spacing w:before="37"/>
                    <w:ind w:left="8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00006pt;margin-top:391.799988pt;width:67.2pt;height:13.35pt;mso-position-horizontal-relative:page;mso-position-vertical-relative:page;z-index:-1930504" type="#_x0000_t202" filled="false" stroked="false">
            <v:textbox inset="0,0,0,0">
              <w:txbxContent>
                <w:p>
                  <w:pPr>
                    <w:spacing w:before="3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799988pt;margin-top:391.799988pt;width:68.4pt;height:13.35pt;mso-position-horizontal-relative:page;mso-position-vertical-relative:page;z-index:-1930480" type="#_x0000_t202" filled="false" stroked="false">
            <v:textbox inset="0,0,0,0">
              <w:txbxContent>
                <w:p>
                  <w:pPr>
                    <w:spacing w:before="37"/>
                    <w:ind w:left="0" w:right="10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5.800003pt;margin-top:405.119995pt;width:96pt;height:13.45pt;mso-position-horizontal-relative:page;mso-position-vertical-relative:page;z-index:-1930456" type="#_x0000_t202" filled="false" stroked="false">
            <v:textbox inset="0,0,0,0">
              <w:txbxContent>
                <w:p>
                  <w:pPr>
                    <w:spacing w:before="37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1.800003pt;margin-top:405.119995pt;width:67.2pt;height:13.45pt;mso-position-horizontal-relative:page;mso-position-vertical-relative:page;z-index:-1930432" type="#_x0000_t202" filled="false" stroked="false">
            <v:textbox inset="0,0,0,0">
              <w:txbxContent>
                <w:p>
                  <w:pPr>
                    <w:spacing w:before="37"/>
                    <w:ind w:left="68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330,2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pt;margin-top:405.119995pt;width:67.2pt;height:13.45pt;mso-position-horizontal-relative:page;mso-position-vertical-relative:page;z-index:-1930408" type="#_x0000_t202" filled="false" stroked="false">
            <v:textbox inset="0,0,0,0">
              <w:txbxContent>
                <w:p>
                  <w:pPr>
                    <w:spacing w:before="37"/>
                    <w:ind w:left="65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200012pt;margin-top:405.119995pt;width:67.2pt;height:13.45pt;mso-position-horizontal-relative:page;mso-position-vertical-relative:page;z-index:-1930384" type="#_x0000_t202" filled="false" stroked="false">
            <v:textbox inset="0,0,0,0">
              <w:txbxContent>
                <w:p>
                  <w:pPr>
                    <w:spacing w:before="37"/>
                    <w:ind w:left="6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160,2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399994pt;margin-top:405.119995pt;width:67.2pt;height:13.45pt;mso-position-horizontal-relative:page;mso-position-vertical-relative:page;z-index:-1930360" type="#_x0000_t202" filled="false" stroked="false">
            <v:textbox inset="0,0,0,0">
              <w:txbxContent>
                <w:p>
                  <w:pPr>
                    <w:spacing w:before="37"/>
                    <w:ind w:left="8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00006pt;margin-top:405.119995pt;width:67.2pt;height:13.45pt;mso-position-horizontal-relative:page;mso-position-vertical-relative:page;z-index:-1930336" type="#_x0000_t202" filled="false" stroked="false">
            <v:textbox inset="0,0,0,0">
              <w:txbxContent>
                <w:p>
                  <w:pPr>
                    <w:spacing w:before="37"/>
                    <w:ind w:left="8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799988pt;margin-top:405.119995pt;width:68.4pt;height:13.45pt;mso-position-horizontal-relative:page;mso-position-vertical-relative:page;z-index:-1930312" type="#_x0000_t202" filled="false" stroked="false">
            <v:textbox inset="0,0,0,0">
              <w:txbxContent>
                <w:p>
                  <w:pPr>
                    <w:spacing w:before="37"/>
                    <w:ind w:left="8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5.800003pt;margin-top:418.559509pt;width:96pt;height:13.35pt;mso-position-horizontal-relative:page;mso-position-vertical-relative:page;z-index:-1930288" type="#_x0000_t202" filled="false" stroked="false">
            <v:textbox inset="0,0,0,0">
              <w:txbxContent>
                <w:p>
                  <w:pPr>
                    <w:spacing w:before="3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1.800003pt;margin-top:418.559509pt;width:67.2pt;height:13.35pt;mso-position-horizontal-relative:page;mso-position-vertical-relative:page;z-index:-1930264" type="#_x0000_t202" filled="false" stroked="false">
            <v:textbox inset="0,0,0,0">
              <w:txbxContent>
                <w:p>
                  <w:pPr>
                    <w:spacing w:before="34"/>
                    <w:ind w:left="7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pt;margin-top:418.559509pt;width:67.2pt;height:13.35pt;mso-position-horizontal-relative:page;mso-position-vertical-relative:page;z-index:-1930240" type="#_x0000_t202" filled="false" stroked="false">
            <v:textbox inset="0,0,0,0">
              <w:txbxContent>
                <w:p>
                  <w:pPr>
                    <w:spacing w:before="34"/>
                    <w:ind w:left="83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200012pt;margin-top:418.559509pt;width:67.2pt;height:13.35pt;mso-position-horizontal-relative:page;mso-position-vertical-relative:page;z-index:-1930216" type="#_x0000_t202" filled="false" stroked="false">
            <v:textbox inset="0,0,0,0">
              <w:txbxContent>
                <w:p>
                  <w:pPr>
                    <w:spacing w:before="34"/>
                    <w:ind w:left="83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399994pt;margin-top:418.559509pt;width:67.2pt;height:13.35pt;mso-position-horizontal-relative:page;mso-position-vertical-relative:page;z-index:-1930192" type="#_x0000_t202" filled="false" stroked="false">
            <v:textbox inset="0,0,0,0">
              <w:txbxContent>
                <w:p>
                  <w:pPr>
                    <w:spacing w:before="3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00006pt;margin-top:418.559509pt;width:67.2pt;height:13.35pt;mso-position-horizontal-relative:page;mso-position-vertical-relative:page;z-index:-1930168" type="#_x0000_t202" filled="false" stroked="false">
            <v:textbox inset="0,0,0,0">
              <w:txbxContent>
                <w:p>
                  <w:pPr>
                    <w:spacing w:before="3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799988pt;margin-top:418.559509pt;width:68.4pt;height:13.35pt;mso-position-horizontal-relative:page;mso-position-vertical-relative:page;z-index:-1930144" type="#_x0000_t202" filled="false" stroked="false">
            <v:textbox inset="0,0,0,0">
              <w:txbxContent>
                <w:p>
                  <w:pPr>
                    <w:spacing w:before="34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5.800003pt;margin-top:431.879486pt;width:96pt;height:14.55pt;mso-position-horizontal-relative:page;mso-position-vertical-relative:page;z-index:-1930120" type="#_x0000_t202" filled="false" stroked="false">
            <v:textbox inset="0,0,0,0">
              <w:txbxContent>
                <w:p>
                  <w:pPr>
                    <w:spacing w:before="36"/>
                    <w:ind w:left="111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1.800003pt;margin-top:431.879486pt;width:67.2pt;height:14.55pt;mso-position-horizontal-relative:page;mso-position-vertical-relative:page;z-index:-1930096" type="#_x0000_t202" filled="false" stroked="false">
            <v:textbox inset="0,0,0,0">
              <w:txbxContent>
                <w:p>
                  <w:pPr>
                    <w:spacing w:before="36"/>
                    <w:ind w:left="6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767,149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pt;margin-top:431.879486pt;width:67.2pt;height:14.55pt;mso-position-horizontal-relative:page;mso-position-vertical-relative:page;z-index:-1930072" type="#_x0000_t202" filled="false" stroked="false">
            <v:textbox inset="0,0,0,0">
              <w:txbxContent>
                <w:p>
                  <w:pPr>
                    <w:spacing w:before="36"/>
                    <w:ind w:left="6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389,542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200012pt;margin-top:431.879486pt;width:67.2pt;height:14.55pt;mso-position-horizontal-relative:page;mso-position-vertical-relative:page;z-index:-1930048" type="#_x0000_t202" filled="false" stroked="false">
            <v:textbox inset="0,0,0,0">
              <w:txbxContent>
                <w:p>
                  <w:pPr>
                    <w:spacing w:before="36"/>
                    <w:ind w:left="6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377,607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399994pt;margin-top:431.879486pt;width:67.2pt;height:14.55pt;mso-position-horizontal-relative:page;mso-position-vertical-relative:page;z-index:-1930024" type="#_x0000_t202" filled="false" stroked="false">
            <v:textbox inset="0,0,0,0">
              <w:txbxContent>
                <w:p>
                  <w:pPr>
                    <w:spacing w:before="36"/>
                    <w:ind w:left="7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4,968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00006pt;margin-top:431.879486pt;width:67.2pt;height:14.55pt;mso-position-horizontal-relative:page;mso-position-vertical-relative:page;z-index:-1930000" type="#_x0000_t202" filled="false" stroked="false">
            <v:textbox inset="0,0,0,0">
              <w:txbxContent>
                <w:p>
                  <w:pPr>
                    <w:spacing w:before="36"/>
                    <w:ind w:left="8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2,470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799988pt;margin-top:431.879486pt;width:68.4pt;height:14.55pt;mso-position-horizontal-relative:page;mso-position-vertical-relative:page;z-index:-1929976" type="#_x0000_t202" filled="false" stroked="false">
            <v:textbox inset="0,0,0,0">
              <w:txbxContent>
                <w:p>
                  <w:pPr>
                    <w:spacing w:before="36"/>
                    <w:ind w:left="80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2,498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5.800003pt;margin-top:156.240005pt;width:96pt;height:31.6pt;mso-position-horizontal-relative:page;mso-position-vertical-relative:page;z-index:-1929952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44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1.800003pt;margin-top:156.240005pt;width:201.6pt;height:15.25pt;mso-position-horizontal-relative:page;mso-position-vertical-relative:page;z-index:-1929928" type="#_x0000_t202" filled="false" stroked="false">
            <v:textbox inset="0,0,0,0">
              <w:txbxContent>
                <w:p>
                  <w:pPr>
                    <w:spacing w:before="4"/>
                    <w:ind w:left="112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POBLACIÓN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399994pt;margin-top:156.240005pt;width:202.8pt;height:15.25pt;mso-position-horizontal-relative:page;mso-position-vertical-relative:page;z-index:-1929904" type="#_x0000_t202" filled="false" stroked="false">
            <v:textbox inset="0,0,0,0">
              <w:txbxContent>
                <w:p>
                  <w:pPr>
                    <w:spacing w:before="4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SE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CONSIDERA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AFRODESCENDIENTE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1.800003pt;margin-top:171.479996pt;width:67.2pt;height:16.3500pt;mso-position-horizontal-relative:page;mso-position-vertical-relative:page;z-index:-1929880" type="#_x0000_t202" filled="false" stroked="false">
            <v:textbox inset="0,0,0,0">
              <w:txbxContent>
                <w:p>
                  <w:pPr>
                    <w:spacing w:before="26"/>
                    <w:ind w:left="38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pt;margin-top:171.479996pt;width:67.2pt;height:16.3500pt;mso-position-horizontal-relative:page;mso-position-vertical-relative:page;z-index:-1929856" type="#_x0000_t202" filled="false" stroked="false">
            <v:textbox inset="0,0,0,0">
              <w:txbxContent>
                <w:p>
                  <w:pPr>
                    <w:spacing w:before="26"/>
                    <w:ind w:left="20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200012pt;margin-top:171.479996pt;width:67.2pt;height:16.3500pt;mso-position-horizontal-relative:page;mso-position-vertical-relative:page;z-index:-1929832" type="#_x0000_t202" filled="false" stroked="false">
            <v:textbox inset="0,0,0,0">
              <w:txbxContent>
                <w:p>
                  <w:pPr>
                    <w:spacing w:before="26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399994pt;margin-top:171.479996pt;width:67.2pt;height:16.3500pt;mso-position-horizontal-relative:page;mso-position-vertical-relative:page;z-index:-1929808" type="#_x0000_t202" filled="false" stroked="false">
            <v:textbox inset="0,0,0,0">
              <w:txbxContent>
                <w:p>
                  <w:pPr>
                    <w:spacing w:before="26"/>
                    <w:ind w:left="3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00006pt;margin-top:171.479996pt;width:67.2pt;height:16.3500pt;mso-position-horizontal-relative:page;mso-position-vertical-relative:page;z-index:-1929784" type="#_x0000_t202" filled="false" stroked="false">
            <v:textbox inset="0,0,0,0">
              <w:txbxContent>
                <w:p>
                  <w:pPr>
                    <w:spacing w:before="26"/>
                    <w:ind w:left="20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799988pt;margin-top:171.479996pt;width:68.4pt;height:16.3500pt;mso-position-horizontal-relative:page;mso-position-vertical-relative:page;z-index:-1929760" type="#_x0000_t202" filled="false" stroked="false">
            <v:textbox inset="0,0,0,0">
              <w:txbxContent>
                <w:p>
                  <w:pPr>
                    <w:spacing w:before="26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5.800003pt;margin-top:187.7995pt;width:96pt;height:13.35pt;mso-position-horizontal-relative:page;mso-position-vertical-relative:page;z-index:-1929736" type="#_x0000_t202" filled="false" stroked="false">
            <v:textbox inset="0,0,0,0">
              <w:txbxContent>
                <w:p>
                  <w:pPr>
                    <w:spacing w:before="3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1.800003pt;margin-top:187.7995pt;width:67.2pt;height:13.35pt;mso-position-horizontal-relative:page;mso-position-vertical-relative:page;z-index:-1929712" type="#_x0000_t202" filled="false" stroked="false">
            <v:textbox inset="0,0,0,0">
              <w:txbxContent>
                <w:p>
                  <w:pPr>
                    <w:spacing w:before="34"/>
                    <w:ind w:left="7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pt;margin-top:187.7995pt;width:67.2pt;height:13.35pt;mso-position-horizontal-relative:page;mso-position-vertical-relative:page;z-index:-1929688" type="#_x0000_t202" filled="false" stroked="false">
            <v:textbox inset="0,0,0,0">
              <w:txbxContent>
                <w:p>
                  <w:pPr>
                    <w:spacing w:before="34"/>
                    <w:ind w:left="7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200012pt;margin-top:187.7995pt;width:67.2pt;height:13.35pt;mso-position-horizontal-relative:page;mso-position-vertical-relative:page;z-index:-1929664" type="#_x0000_t202" filled="false" stroked="false">
            <v:textbox inset="0,0,0,0">
              <w:txbxContent>
                <w:p>
                  <w:pPr>
                    <w:spacing w:before="34"/>
                    <w:ind w:left="7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36,21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399994pt;margin-top:187.7995pt;width:67.2pt;height:13.35pt;mso-position-horizontal-relative:page;mso-position-vertical-relative:page;z-index:-1929640" type="#_x0000_t202" filled="false" stroked="false">
            <v:textbox inset="0,0,0,0">
              <w:txbxContent>
                <w:p>
                  <w:pPr>
                    <w:spacing w:before="3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00006pt;margin-top:187.7995pt;width:67.2pt;height:13.35pt;mso-position-horizontal-relative:page;mso-position-vertical-relative:page;z-index:-1929616" type="#_x0000_t202" filled="false" stroked="false">
            <v:textbox inset="0,0,0,0">
              <w:txbxContent>
                <w:p>
                  <w:pPr>
                    <w:spacing w:before="3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799988pt;margin-top:187.7995pt;width:68.4pt;height:13.35pt;mso-position-horizontal-relative:page;mso-position-vertical-relative:page;z-index:-1929592" type="#_x0000_t202" filled="false" stroked="false">
            <v:textbox inset="0,0,0,0">
              <w:txbxContent>
                <w:p>
                  <w:pPr>
                    <w:spacing w:before="34"/>
                    <w:ind w:left="0" w:right="10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5.800003pt;margin-top:201.119507pt;width:96pt;height:13.35pt;mso-position-horizontal-relative:page;mso-position-vertical-relative:page;z-index:-1929568" type="#_x0000_t202" filled="false" stroked="false">
            <v:textbox inset="0,0,0,0">
              <w:txbxContent>
                <w:p>
                  <w:pPr>
                    <w:spacing w:before="37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1.800003pt;margin-top:201.119507pt;width:67.2pt;height:13.35pt;mso-position-horizontal-relative:page;mso-position-vertical-relative:page;z-index:-1929544" type="#_x0000_t202" filled="false" stroked="false">
            <v:textbox inset="0,0,0,0">
              <w:txbxContent>
                <w:p>
                  <w:pPr>
                    <w:spacing w:before="37"/>
                    <w:ind w:left="7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pt;margin-top:201.119507pt;width:67.2pt;height:13.35pt;mso-position-horizontal-relative:page;mso-position-vertical-relative:page;z-index:-1929520" type="#_x0000_t202" filled="false" stroked="false">
            <v:textbox inset="0,0,0,0">
              <w:txbxContent>
                <w:p>
                  <w:pPr>
                    <w:spacing w:before="37"/>
                    <w:ind w:left="7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33,0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200012pt;margin-top:201.119507pt;width:67.2pt;height:13.35pt;mso-position-horizontal-relative:page;mso-position-vertical-relative:page;z-index:-1929496" type="#_x0000_t202" filled="false" stroked="false">
            <v:textbox inset="0,0,0,0">
              <w:txbxContent>
                <w:p>
                  <w:pPr>
                    <w:spacing w:before="37"/>
                    <w:ind w:left="78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399994pt;margin-top:201.119507pt;width:67.2pt;height:13.35pt;mso-position-horizontal-relative:page;mso-position-vertical-relative:page;z-index:-1929472" type="#_x0000_t202" filled="false" stroked="false">
            <v:textbox inset="0,0,0,0">
              <w:txbxContent>
                <w:p>
                  <w:pPr>
                    <w:spacing w:before="37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1,149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00006pt;margin-top:201.119507pt;width:67.2pt;height:13.35pt;mso-position-horizontal-relative:page;mso-position-vertical-relative:page;z-index:-1929448" type="#_x0000_t202" filled="false" stroked="false">
            <v:textbox inset="0,0,0,0">
              <w:txbxContent>
                <w:p>
                  <w:pPr>
                    <w:spacing w:before="37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606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799988pt;margin-top:201.119507pt;width:68.4pt;height:13.35pt;mso-position-horizontal-relative:page;mso-position-vertical-relative:page;z-index:-1929424" type="#_x0000_t202" filled="false" stroked="false">
            <v:textbox inset="0,0,0,0">
              <w:txbxContent>
                <w:p>
                  <w:pPr>
                    <w:spacing w:before="37"/>
                    <w:ind w:left="0" w:right="10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5.800003pt;margin-top:214.439499pt;width:96pt;height:13.45pt;mso-position-horizontal-relative:page;mso-position-vertical-relative:page;z-index:-1929400" type="#_x0000_t202" filled="false" stroked="false">
            <v:textbox inset="0,0,0,0">
              <w:txbxContent>
                <w:p>
                  <w:pPr>
                    <w:spacing w:before="37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1.800003pt;margin-top:214.439499pt;width:67.2pt;height:13.45pt;mso-position-horizontal-relative:page;mso-position-vertical-relative:page;z-index:-1929376" type="#_x0000_t202" filled="false" stroked="false">
            <v:textbox inset="0,0,0,0">
              <w:txbxContent>
                <w:p>
                  <w:pPr>
                    <w:spacing w:before="37"/>
                    <w:ind w:left="6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pt;margin-top:214.439499pt;width:67.2pt;height:13.45pt;mso-position-horizontal-relative:page;mso-position-vertical-relative:page;z-index:-1929352" type="#_x0000_t202" filled="false" stroked="false">
            <v:textbox inset="0,0,0,0">
              <w:txbxContent>
                <w:p>
                  <w:pPr>
                    <w:spacing w:before="37"/>
                    <w:ind w:left="6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,80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200012pt;margin-top:214.439499pt;width:67.2pt;height:13.45pt;mso-position-horizontal-relative:page;mso-position-vertical-relative:page;z-index:-1929328" type="#_x0000_t202" filled="false" stroked="false">
            <v:textbox inset="0,0,0,0">
              <w:txbxContent>
                <w:p>
                  <w:pPr>
                    <w:spacing w:before="37"/>
                    <w:ind w:left="6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146,438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399994pt;margin-top:214.439499pt;width:67.2pt;height:13.45pt;mso-position-horizontal-relative:page;mso-position-vertical-relative:page;z-index:-1929304" type="#_x0000_t202" filled="false" stroked="false">
            <v:textbox inset="0,0,0,0">
              <w:txbxContent>
                <w:p>
                  <w:pPr>
                    <w:spacing w:before="37"/>
                    <w:ind w:left="8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00006pt;margin-top:214.439499pt;width:67.2pt;height:13.45pt;mso-position-horizontal-relative:page;mso-position-vertical-relative:page;z-index:-1929280" type="#_x0000_t202" filled="false" stroked="false">
            <v:textbox inset="0,0,0,0">
              <w:txbxContent>
                <w:p>
                  <w:pPr>
                    <w:spacing w:before="37"/>
                    <w:ind w:left="85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799988pt;margin-top:214.439499pt;width:68.4pt;height:13.45pt;mso-position-horizontal-relative:page;mso-position-vertical-relative:page;z-index:-1929256" type="#_x0000_t202" filled="false" stroked="false">
            <v:textbox inset="0,0,0,0">
              <w:txbxContent>
                <w:p>
                  <w:pPr>
                    <w:spacing w:before="37"/>
                    <w:ind w:left="0" w:right="10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3,121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5.800003pt;margin-top:227.880005pt;width:96pt;height:13.35pt;mso-position-horizontal-relative:page;mso-position-vertical-relative:page;z-index:-1929232" type="#_x0000_t202" filled="false" stroked="false">
            <v:textbox inset="0,0,0,0">
              <w:txbxContent>
                <w:p>
                  <w:pPr>
                    <w:spacing w:before="3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1.800003pt;margin-top:227.880005pt;width:67.2pt;height:13.35pt;mso-position-horizontal-relative:page;mso-position-vertical-relative:page;z-index:-1929208" type="#_x0000_t202" filled="false" stroked="false">
            <v:textbox inset="0,0,0,0">
              <w:txbxContent>
                <w:p>
                  <w:pPr>
                    <w:spacing w:before="34"/>
                    <w:ind w:left="8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pt;margin-top:227.880005pt;width:67.2pt;height:13.35pt;mso-position-horizontal-relative:page;mso-position-vertical-relative:page;z-index:-1929184" type="#_x0000_t202" filled="false" stroked="false">
            <v:textbox inset="0,0,0,0">
              <w:txbxContent>
                <w:p>
                  <w:pPr>
                    <w:spacing w:before="34"/>
                    <w:ind w:left="6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200012pt;margin-top:227.880005pt;width:67.2pt;height:13.35pt;mso-position-horizontal-relative:page;mso-position-vertical-relative:page;z-index:-1929160" type="#_x0000_t202" filled="false" stroked="false">
            <v:textbox inset="0,0,0,0">
              <w:txbxContent>
                <w:p>
                  <w:pPr>
                    <w:spacing w:before="34"/>
                    <w:ind w:left="7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0,16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399994pt;margin-top:227.880005pt;width:67.2pt;height:13.35pt;mso-position-horizontal-relative:page;mso-position-vertical-relative:page;z-index:-1929136" type="#_x0000_t202" filled="false" stroked="false">
            <v:textbox inset="0,0,0,0">
              <w:txbxContent>
                <w:p>
                  <w:pPr>
                    <w:spacing w:before="34"/>
                    <w:ind w:left="77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17,4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00006pt;margin-top:227.880005pt;width:67.2pt;height:13.35pt;mso-position-horizontal-relative:page;mso-position-vertical-relative:page;z-index:-1929112" type="#_x0000_t202" filled="false" stroked="false">
            <v:textbox inset="0,0,0,0">
              <w:txbxContent>
                <w:p>
                  <w:pPr>
                    <w:spacing w:before="34"/>
                    <w:ind w:left="8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799988pt;margin-top:227.880005pt;width:68.4pt;height:13.35pt;mso-position-horizontal-relative:page;mso-position-vertical-relative:page;z-index:-1929088" type="#_x0000_t202" filled="false" stroked="false">
            <v:textbox inset="0,0,0,0">
              <w:txbxContent>
                <w:p>
                  <w:pPr>
                    <w:spacing w:before="34"/>
                    <w:ind w:left="8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5.800003pt;margin-top:241.199997pt;width:96pt;height:13.35pt;mso-position-horizontal-relative:page;mso-position-vertical-relative:page;z-index:-1929064" type="#_x0000_t202" filled="false" stroked="false">
            <v:textbox inset="0,0,0,0">
              <w:txbxContent>
                <w:p>
                  <w:pPr>
                    <w:spacing w:before="3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1.800003pt;margin-top:241.199997pt;width:67.2pt;height:13.35pt;mso-position-horizontal-relative:page;mso-position-vertical-relative:page;z-index:-1929040" type="#_x0000_t202" filled="false" stroked="false">
            <v:textbox inset="0,0,0,0">
              <w:txbxContent>
                <w:p>
                  <w:pPr>
                    <w:spacing w:before="34"/>
                    <w:ind w:left="7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pt;margin-top:241.199997pt;width:67.2pt;height:13.35pt;mso-position-horizontal-relative:page;mso-position-vertical-relative:page;z-index:-1929016" type="#_x0000_t202" filled="false" stroked="false">
            <v:textbox inset="0,0,0,0">
              <w:txbxContent>
                <w:p>
                  <w:pPr>
                    <w:spacing w:before="34"/>
                    <w:ind w:left="84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200012pt;margin-top:241.199997pt;width:67.2pt;height:13.35pt;mso-position-horizontal-relative:page;mso-position-vertical-relative:page;z-index:-1928992" type="#_x0000_t202" filled="false" stroked="false">
            <v:textbox inset="0,0,0,0">
              <w:txbxContent>
                <w:p>
                  <w:pPr>
                    <w:spacing w:before="34"/>
                    <w:ind w:left="8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399994pt;margin-top:241.199997pt;width:67.2pt;height:13.35pt;mso-position-horizontal-relative:page;mso-position-vertical-relative:page;z-index:-1928968" type="#_x0000_t202" filled="false" stroked="false">
            <v:textbox inset="0,0,0,0">
              <w:txbxContent>
                <w:p>
                  <w:pPr>
                    <w:spacing w:before="3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00006pt;margin-top:241.199997pt;width:67.2pt;height:13.35pt;mso-position-horizontal-relative:page;mso-position-vertical-relative:page;z-index:-1928944" type="#_x0000_t202" filled="false" stroked="false">
            <v:textbox inset="0,0,0,0">
              <w:txbxContent>
                <w:p>
                  <w:pPr>
                    <w:spacing w:before="3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799988pt;margin-top:241.199997pt;width:68.4pt;height:13.35pt;mso-position-horizontal-relative:page;mso-position-vertical-relative:page;z-index:-1928920" type="#_x0000_t202" filled="false" stroked="false">
            <v:textbox inset="0,0,0,0">
              <w:txbxContent>
                <w:p>
                  <w:pPr>
                    <w:spacing w:before="34"/>
                    <w:ind w:left="0" w:right="10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5.800003pt;margin-top:254.520004pt;width:96pt;height:14.55pt;mso-position-horizontal-relative:page;mso-position-vertical-relative:page;z-index:-1928896" type="#_x0000_t202" filled="false" stroked="false">
            <v:textbox inset="0,0,0,0">
              <w:txbxContent>
                <w:p>
                  <w:pPr>
                    <w:spacing w:before="36"/>
                    <w:ind w:left="111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1.800003pt;margin-top:254.520004pt;width:67.2pt;height:14.55pt;mso-position-horizontal-relative:page;mso-position-vertical-relative:page;z-index:-1928872" type="#_x0000_t202" filled="false" stroked="false">
            <v:textbox inset="0,0,0,0">
              <w:txbxContent>
                <w:p>
                  <w:pPr>
                    <w:spacing w:before="36"/>
                    <w:ind w:left="59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798,447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pt;margin-top:254.520004pt;width:67.2pt;height:14.55pt;mso-position-horizontal-relative:page;mso-position-vertical-relative:page;z-index:-1928848" type="#_x0000_t202" filled="false" stroked="false">
            <v:textbox inset="0,0,0,0">
              <w:txbxContent>
                <w:p>
                  <w:pPr>
                    <w:spacing w:before="36"/>
                    <w:ind w:left="5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405,879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200012pt;margin-top:254.520004pt;width:67.2pt;height:14.55pt;mso-position-horizontal-relative:page;mso-position-vertical-relative:page;z-index:-1928824" type="#_x0000_t202" filled="false" stroked="false">
            <v:textbox inset="0,0,0,0">
              <w:txbxContent>
                <w:p>
                  <w:pPr>
                    <w:spacing w:before="36"/>
                    <w:ind w:left="62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392,568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399994pt;margin-top:254.520004pt;width:67.2pt;height:14.55pt;mso-position-horizontal-relative:page;mso-position-vertical-relative:page;z-index:-1928800" type="#_x0000_t202" filled="false" stroked="false">
            <v:textbox inset="0,0,0,0">
              <w:txbxContent>
                <w:p>
                  <w:pPr>
                    <w:spacing w:before="36"/>
                    <w:ind w:left="7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26,330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00006pt;margin-top:254.520004pt;width:67.2pt;height:14.55pt;mso-position-horizontal-relative:page;mso-position-vertical-relative:page;z-index:-1928776" type="#_x0000_t202" filled="false" stroked="false">
            <v:textbox inset="0,0,0,0">
              <w:txbxContent>
                <w:p>
                  <w:pPr>
                    <w:spacing w:before="36"/>
                    <w:ind w:left="7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13,867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799988pt;margin-top:254.520004pt;width:68.4pt;height:14.55pt;mso-position-horizontal-relative:page;mso-position-vertical-relative:page;z-index:-1928752" type="#_x0000_t202" filled="false" stroked="false">
            <v:textbox inset="0,0,0,0">
              <w:txbxContent>
                <w:p>
                  <w:pPr>
                    <w:spacing w:before="36"/>
                    <w:ind w:left="7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12,463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4.008606pt;width:20.65pt;height:17pt;mso-position-horizontal-relative:page;mso-position-vertical-relative:page;z-index:-192872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62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92870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0" w:right="51" w:firstLine="0"/>
                    <w:jc w:val="righ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0" w:right="55" w:firstLine="0"/>
                    <w:jc w:val="righ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pacing w:val="-1"/>
                      <w:w w:val="95"/>
                      <w:sz w:val="20"/>
                    </w:rPr>
                    <w:t>MUJERES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639999pt;margin-top:227.953201pt;width:512.7pt;height:26.5pt;mso-position-horizontal-relative:page;mso-position-vertical-relative:page;z-index:-1928680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ACTIVIDADES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DE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1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LA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“JORNADA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 ESTATAL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1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POR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z w:val="22"/>
                      <w:szCs w:val="22"/>
                    </w:rPr>
                    <w:t>EL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 DÍA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INTERNACIONAL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z w:val="22"/>
                      <w:szCs w:val="22"/>
                    </w:rPr>
                    <w:t>DE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z w:val="22"/>
                      <w:szCs w:val="22"/>
                    </w:rPr>
                    <w:t>LA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MUJER”</w:t>
                  </w:r>
                  <w:r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r>
                </w:p>
                <w:p>
                  <w:pPr>
                    <w:spacing w:line="286" w:lineRule="exact" w:before="0"/>
                    <w:ind w:left="1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 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440002pt;margin-top:386.236664pt;width:576.1pt;height:29.6pt;mso-position-horizontal-relative:page;mso-position-vertical-relative:page;z-index:-1928656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Instituto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Sudcaliforniano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las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 Mujeres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(ISMujeres).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00" w:lineRule="exact" w:before="3"/>
                    <w:ind w:right="17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corresponde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actividades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marco 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Subcomité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Especial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Mujer.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 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2.799988pt;margin-top:574.248596pt;width:20.75pt;height:17pt;mso-position-horizontal-relative:page;mso-position-vertical-relative:page;z-index:-192863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63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pt;margin-top:259.920013pt;width:78.150pt;height:38.550pt;mso-position-horizontal-relative:page;mso-position-vertical-relative:page;z-index:-1928608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26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119995pt;margin-top:259.920013pt;width:121.95pt;height:25.35pt;mso-position-horizontal-relative:page;mso-position-vertical-relative:page;z-index:-1928584" type="#_x0000_t202" filled="false" stroked="false">
            <v:textbox inset="0,0,0,0">
              <w:txbxContent>
                <w:p>
                  <w:pPr>
                    <w:spacing w:before="105"/>
                    <w:ind w:left="59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ACTIVIDADES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8.040985pt;margin-top:259.920013pt;width:376pt;height:12pt;mso-position-horizontal-relative:page;mso-position-vertical-relative:page;z-index:-1928560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42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PERSONAS ATENDIDAS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8.040985pt;margin-top:271.920013pt;width:124.4pt;height:13.35pt;mso-position-horizontal-relative:page;mso-position-vertical-relative:page;z-index:-192853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8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420013pt;margin-top:271.920013pt;width:120.55pt;height:13.35pt;mso-position-horizontal-relative:page;mso-position-vertical-relative:page;z-index:-192851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72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960022pt;margin-top:271.920013pt;width:131.0500pt;height:13.35pt;mso-position-horizontal-relative:page;mso-position-vertical-relative:page;z-index:-192848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88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119995pt;margin-top:285.239990pt;width:62.1pt;height:13.2pt;mso-position-horizontal-relative:page;mso-position-vertical-relative:page;z-index:-1928464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17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220001pt;margin-top:285.239990pt;width:59.85pt;height:13.2pt;mso-position-horizontal-relative:page;mso-position-vertical-relative:page;z-index:-1928440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13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8.040985pt;margin-top:285.239990pt;width:61pt;height:13.2pt;mso-position-horizontal-relative:page;mso-position-vertical-relative:page;z-index:-1928416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1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285.239990pt;width:63.45pt;height:13.2pt;mso-position-horizontal-relative:page;mso-position-vertical-relative:page;z-index:-1928392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420013pt;margin-top:285.239990pt;width:55.45pt;height:13.2pt;mso-position-horizontal-relative:page;mso-position-vertical-relative:page;z-index:-1928368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9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859985pt;margin-top:285.239990pt;width:65.1pt;height:13.2pt;mso-position-horizontal-relative:page;mso-position-vertical-relative:page;z-index:-1928344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18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960022pt;margin-top:285.239990pt;width:66.150pt;height:13.2pt;mso-position-horizontal-relative:page;mso-position-vertical-relative:page;z-index:-1928320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22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9.080017pt;margin-top:285.239990pt;width:64.95pt;height:13.2pt;mso-position-horizontal-relative:page;mso-position-vertical-relative:page;z-index:-1928296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pt;margin-top:298.440002pt;width:78.150pt;height:14.65pt;mso-position-horizontal-relative:page;mso-position-vertical-relative:page;z-index:-1928272" type="#_x0000_t202" filled="false" stroked="false">
            <v:textbox inset="0,0,0,0">
              <w:txbxContent>
                <w:p>
                  <w:pPr>
                    <w:spacing w:before="49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119995pt;margin-top:298.440002pt;width:62.1pt;height:14.65pt;mso-position-horizontal-relative:page;mso-position-vertical-relative:page;z-index:-1928248" type="#_x0000_t202" filled="false" stroked="false">
            <v:textbox inset="0,0,0,0">
              <w:txbxContent>
                <w:p>
                  <w:pPr>
                    <w:spacing w:before="49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220001pt;margin-top:298.440002pt;width:59.85pt;height:14.65pt;mso-position-horizontal-relative:page;mso-position-vertical-relative:page;z-index:-1928224" type="#_x0000_t202" filled="false" stroked="false">
            <v:textbox inset="0,0,0,0">
              <w:txbxContent>
                <w:p>
                  <w:pPr>
                    <w:spacing w:before="49"/>
                    <w:ind w:left="0" w:right="17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8.040985pt;margin-top:298.440002pt;width:61pt;height:14.65pt;mso-position-horizontal-relative:page;mso-position-vertical-relative:page;z-index:-1928200" type="#_x0000_t202" filled="false" stroked="false">
            <v:textbox inset="0,0,0,0">
              <w:txbxContent>
                <w:p>
                  <w:pPr>
                    <w:spacing w:before="49"/>
                    <w:ind w:left="0" w:right="11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298.440002pt;width:63.45pt;height:14.65pt;mso-position-horizontal-relative:page;mso-position-vertical-relative:page;z-index:-1928176" type="#_x0000_t202" filled="false" stroked="false">
            <v:textbox inset="0,0,0,0">
              <w:txbxContent>
                <w:p>
                  <w:pPr>
                    <w:spacing w:before="49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420013pt;margin-top:298.440002pt;width:55.45pt;height:14.65pt;mso-position-horizontal-relative:page;mso-position-vertical-relative:page;z-index:-1928152" type="#_x0000_t202" filled="false" stroked="false">
            <v:textbox inset="0,0,0,0">
              <w:txbxContent>
                <w:p>
                  <w:pPr>
                    <w:spacing w:before="49"/>
                    <w:ind w:left="0" w:right="7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859985pt;margin-top:298.440002pt;width:65.1pt;height:14.65pt;mso-position-horizontal-relative:page;mso-position-vertical-relative:page;z-index:-1928128" type="#_x0000_t202" filled="false" stroked="false">
            <v:textbox inset="0,0,0,0">
              <w:txbxContent>
                <w:p>
                  <w:pPr>
                    <w:spacing w:before="49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960022pt;margin-top:298.440002pt;width:66.150pt;height:14.65pt;mso-position-horizontal-relative:page;mso-position-vertical-relative:page;z-index:-1928104" type="#_x0000_t202" filled="false" stroked="false">
            <v:textbox inset="0,0,0,0">
              <w:txbxContent>
                <w:p>
                  <w:pPr>
                    <w:spacing w:before="49"/>
                    <w:ind w:left="0" w:right="8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9.080017pt;margin-top:298.440002pt;width:64.95pt;height:14.65pt;mso-position-horizontal-relative:page;mso-position-vertical-relative:page;z-index:-1928080" type="#_x0000_t202" filled="false" stroked="false">
            <v:textbox inset="0,0,0,0">
              <w:txbxContent>
                <w:p>
                  <w:pPr>
                    <w:spacing w:before="49"/>
                    <w:ind w:left="8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pt;margin-top:313.079498pt;width:78.150pt;height:14.65pt;mso-position-horizontal-relative:page;mso-position-vertical-relative:page;z-index:-1928056" type="#_x0000_t202" filled="false" stroked="false">
            <v:textbox inset="0,0,0,0">
              <w:txbxContent>
                <w:p>
                  <w:pPr>
                    <w:spacing w:before="49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119995pt;margin-top:313.079498pt;width:62.1pt;height:14.65pt;mso-position-horizontal-relative:page;mso-position-vertical-relative:page;z-index:-1928032" type="#_x0000_t202" filled="false" stroked="false">
            <v:textbox inset="0,0,0,0">
              <w:txbxContent>
                <w:p>
                  <w:pPr>
                    <w:spacing w:before="49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220001pt;margin-top:313.079498pt;width:59.85pt;height:14.65pt;mso-position-horizontal-relative:page;mso-position-vertical-relative:page;z-index:-1928008" type="#_x0000_t202" filled="false" stroked="false">
            <v:textbox inset="0,0,0,0">
              <w:txbxContent>
                <w:p>
                  <w:pPr>
                    <w:spacing w:before="49"/>
                    <w:ind w:left="0" w:right="17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8.040985pt;margin-top:313.079498pt;width:61pt;height:14.65pt;mso-position-horizontal-relative:page;mso-position-vertical-relative:page;z-index:-1927984" type="#_x0000_t202" filled="false" stroked="false">
            <v:textbox inset="0,0,0,0">
              <w:txbxContent>
                <w:p>
                  <w:pPr>
                    <w:spacing w:before="49"/>
                    <w:ind w:left="0" w:right="11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313.079498pt;width:63.45pt;height:14.65pt;mso-position-horizontal-relative:page;mso-position-vertical-relative:page;z-index:-1927960" type="#_x0000_t202" filled="false" stroked="false">
            <v:textbox inset="0,0,0,0">
              <w:txbxContent>
                <w:p>
                  <w:pPr>
                    <w:spacing w:before="49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420013pt;margin-top:313.079498pt;width:55.45pt;height:14.65pt;mso-position-horizontal-relative:page;mso-position-vertical-relative:page;z-index:-1927936" type="#_x0000_t202" filled="false" stroked="false">
            <v:textbox inset="0,0,0,0">
              <w:txbxContent>
                <w:p>
                  <w:pPr>
                    <w:spacing w:before="49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859985pt;margin-top:313.079498pt;width:65.1pt;height:14.65pt;mso-position-horizontal-relative:page;mso-position-vertical-relative:page;z-index:-1927912" type="#_x0000_t202" filled="false" stroked="false">
            <v:textbox inset="0,0,0,0">
              <w:txbxContent>
                <w:p>
                  <w:pPr>
                    <w:spacing w:before="49"/>
                    <w:ind w:left="0" w:right="10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960022pt;margin-top:313.079498pt;width:66.150pt;height:14.65pt;mso-position-horizontal-relative:page;mso-position-vertical-relative:page;z-index:-1927888" type="#_x0000_t202" filled="false" stroked="false">
            <v:textbox inset="0,0,0,0">
              <w:txbxContent>
                <w:p>
                  <w:pPr>
                    <w:spacing w:before="49"/>
                    <w:ind w:left="0" w:right="8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9.080017pt;margin-top:313.079498pt;width:64.95pt;height:14.65pt;mso-position-horizontal-relative:page;mso-position-vertical-relative:page;z-index:-1927864" type="#_x0000_t202" filled="false" stroked="false">
            <v:textbox inset="0,0,0,0">
              <w:txbxContent>
                <w:p>
                  <w:pPr>
                    <w:spacing w:before="49"/>
                    <w:ind w:left="0" w:right="17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pt;margin-top:327.720001pt;width:78.150pt;height:14.65pt;mso-position-horizontal-relative:page;mso-position-vertical-relative:page;z-index:-1927840" type="#_x0000_t202" filled="false" stroked="false">
            <v:textbox inset="0,0,0,0">
              <w:txbxContent>
                <w:p>
                  <w:pPr>
                    <w:spacing w:before="49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119995pt;margin-top:327.720001pt;width:62.1pt;height:14.65pt;mso-position-horizontal-relative:page;mso-position-vertical-relative:page;z-index:-1927816" type="#_x0000_t202" filled="false" stroked="false">
            <v:textbox inset="0,0,0,0">
              <w:txbxContent>
                <w:p>
                  <w:pPr>
                    <w:spacing w:before="49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220001pt;margin-top:327.720001pt;width:59.85pt;height:14.65pt;mso-position-horizontal-relative:page;mso-position-vertical-relative:page;z-index:-1927792" type="#_x0000_t202" filled="false" stroked="false">
            <v:textbox inset="0,0,0,0">
              <w:txbxContent>
                <w:p>
                  <w:pPr>
                    <w:spacing w:before="49"/>
                    <w:ind w:left="0" w:right="17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8.040985pt;margin-top:327.720001pt;width:61pt;height:14.65pt;mso-position-horizontal-relative:page;mso-position-vertical-relative:page;z-index:-1927768" type="#_x0000_t202" filled="false" stroked="false">
            <v:textbox inset="0,0,0,0">
              <w:txbxContent>
                <w:p>
                  <w:pPr>
                    <w:spacing w:before="49"/>
                    <w:ind w:left="8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327.720001pt;width:63.45pt;height:14.65pt;mso-position-horizontal-relative:page;mso-position-vertical-relative:page;z-index:-1927744" type="#_x0000_t202" filled="false" stroked="false">
            <v:textbox inset="0,0,0,0">
              <w:txbxContent>
                <w:p>
                  <w:pPr>
                    <w:spacing w:before="49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420013pt;margin-top:327.720001pt;width:55.45pt;height:14.65pt;mso-position-horizontal-relative:page;mso-position-vertical-relative:page;z-index:-1927720" type="#_x0000_t202" filled="false" stroked="false">
            <v:textbox inset="0,0,0,0">
              <w:txbxContent>
                <w:p>
                  <w:pPr>
                    <w:spacing w:before="49"/>
                    <w:ind w:left="0" w:right="7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859985pt;margin-top:327.720001pt;width:65.1pt;height:14.65pt;mso-position-horizontal-relative:page;mso-position-vertical-relative:page;z-index:-1927696" type="#_x0000_t202" filled="false" stroked="false">
            <v:textbox inset="0,0,0,0">
              <w:txbxContent>
                <w:p>
                  <w:pPr>
                    <w:spacing w:before="49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960022pt;margin-top:327.720001pt;width:66.150pt;height:14.65pt;mso-position-horizontal-relative:page;mso-position-vertical-relative:page;z-index:-1927672" type="#_x0000_t202" filled="false" stroked="false">
            <v:textbox inset="0,0,0,0">
              <w:txbxContent>
                <w:p>
                  <w:pPr>
                    <w:spacing w:before="49"/>
                    <w:ind w:left="0" w:right="8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9.080017pt;margin-top:327.720001pt;width:64.95pt;height:14.65pt;mso-position-horizontal-relative:page;mso-position-vertical-relative:page;z-index:-1927648" type="#_x0000_t202" filled="false" stroked="false">
            <v:textbox inset="0,0,0,0">
              <w:txbxContent>
                <w:p>
                  <w:pPr>
                    <w:spacing w:before="49"/>
                    <w:ind w:left="8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pt;margin-top:342.359985pt;width:78.150pt;height:14.65pt;mso-position-horizontal-relative:page;mso-position-vertical-relative:page;z-index:-1927624" type="#_x0000_t202" filled="false" stroked="false">
            <v:textbox inset="0,0,0,0">
              <w:txbxContent>
                <w:p>
                  <w:pPr>
                    <w:spacing w:before="49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119995pt;margin-top:342.359985pt;width:62.1pt;height:14.65pt;mso-position-horizontal-relative:page;mso-position-vertical-relative:page;z-index:-1927600" type="#_x0000_t202" filled="false" stroked="false">
            <v:textbox inset="0,0,0,0">
              <w:txbxContent>
                <w:p>
                  <w:pPr>
                    <w:spacing w:before="49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220001pt;margin-top:342.359985pt;width:59.85pt;height:14.65pt;mso-position-horizontal-relative:page;mso-position-vertical-relative:page;z-index:-1927576" type="#_x0000_t202" filled="false" stroked="false">
            <v:textbox inset="0,0,0,0">
              <w:txbxContent>
                <w:p>
                  <w:pPr>
                    <w:spacing w:before="49"/>
                    <w:ind w:left="0" w:right="17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8.040985pt;margin-top:342.359985pt;width:61pt;height:14.65pt;mso-position-horizontal-relative:page;mso-position-vertical-relative:page;z-index:-1927552" type="#_x0000_t202" filled="false" stroked="false">
            <v:textbox inset="0,0,0,0">
              <w:txbxContent>
                <w:p>
                  <w:pPr>
                    <w:spacing w:before="49"/>
                    <w:ind w:left="0" w:right="11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342.359985pt;width:63.45pt;height:14.65pt;mso-position-horizontal-relative:page;mso-position-vertical-relative:page;z-index:-1927528" type="#_x0000_t202" filled="false" stroked="false">
            <v:textbox inset="0,0,0,0">
              <w:txbxContent>
                <w:p>
                  <w:pPr>
                    <w:spacing w:before="49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587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420013pt;margin-top:342.359985pt;width:55.45pt;height:14.65pt;mso-position-horizontal-relative:page;mso-position-vertical-relative:page;z-index:-1927504" type="#_x0000_t202" filled="false" stroked="false">
            <v:textbox inset="0,0,0,0">
              <w:txbxContent>
                <w:p>
                  <w:pPr>
                    <w:spacing w:before="49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3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859985pt;margin-top:342.359985pt;width:65.1pt;height:14.65pt;mso-position-horizontal-relative:page;mso-position-vertical-relative:page;z-index:-1927480" type="#_x0000_t202" filled="false" stroked="false">
            <v:textbox inset="0,0,0,0">
              <w:txbxContent>
                <w:p>
                  <w:pPr>
                    <w:spacing w:before="49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960022pt;margin-top:342.359985pt;width:66.150pt;height:14.65pt;mso-position-horizontal-relative:page;mso-position-vertical-relative:page;z-index:-1927456" type="#_x0000_t202" filled="false" stroked="false">
            <v:textbox inset="0,0,0,0">
              <w:txbxContent>
                <w:p>
                  <w:pPr>
                    <w:spacing w:before="49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9.080017pt;margin-top:342.359985pt;width:64.95pt;height:14.65pt;mso-position-horizontal-relative:page;mso-position-vertical-relative:page;z-index:-1927432" type="#_x0000_t202" filled="false" stroked="false">
            <v:textbox inset="0,0,0,0">
              <w:txbxContent>
                <w:p>
                  <w:pPr>
                    <w:spacing w:before="49"/>
                    <w:ind w:left="8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pt;margin-top:356.999512pt;width:78.150pt;height:14.65pt;mso-position-horizontal-relative:page;mso-position-vertical-relative:page;z-index:-1927408" type="#_x0000_t202" filled="false" stroked="false">
            <v:textbox inset="0,0,0,0">
              <w:txbxContent>
                <w:p>
                  <w:pPr>
                    <w:spacing w:before="49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119995pt;margin-top:356.999512pt;width:62.1pt;height:14.65pt;mso-position-horizontal-relative:page;mso-position-vertical-relative:page;z-index:-1927384" type="#_x0000_t202" filled="false" stroked="false">
            <v:textbox inset="0,0,0,0">
              <w:txbxContent>
                <w:p>
                  <w:pPr>
                    <w:spacing w:before="49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220001pt;margin-top:356.999512pt;width:59.85pt;height:14.65pt;mso-position-horizontal-relative:page;mso-position-vertical-relative:page;z-index:-1927360" type="#_x0000_t202" filled="false" stroked="false">
            <v:textbox inset="0,0,0,0">
              <w:txbxContent>
                <w:p>
                  <w:pPr>
                    <w:spacing w:before="49"/>
                    <w:ind w:left="0" w:right="17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8.040985pt;margin-top:356.999512pt;width:61pt;height:14.65pt;mso-position-horizontal-relative:page;mso-position-vertical-relative:page;z-index:-1927336" type="#_x0000_t202" filled="false" stroked="false">
            <v:textbox inset="0,0,0,0">
              <w:txbxContent>
                <w:p>
                  <w:pPr>
                    <w:spacing w:before="49"/>
                    <w:ind w:left="0" w:right="11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356.999512pt;width:63.45pt;height:14.65pt;mso-position-horizontal-relative:page;mso-position-vertical-relative:page;z-index:-1927312" type="#_x0000_t202" filled="false" stroked="false">
            <v:textbox inset="0,0,0,0">
              <w:txbxContent>
                <w:p>
                  <w:pPr>
                    <w:spacing w:before="49"/>
                    <w:ind w:left="0" w:right="10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420013pt;margin-top:356.999512pt;width:55.45pt;height:14.65pt;mso-position-horizontal-relative:page;mso-position-vertical-relative:page;z-index:-1927288" type="#_x0000_t202" filled="false" stroked="false">
            <v:textbox inset="0,0,0,0">
              <w:txbxContent>
                <w:p>
                  <w:pPr>
                    <w:spacing w:before="49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859985pt;margin-top:356.999512pt;width:65.1pt;height:14.65pt;mso-position-horizontal-relative:page;mso-position-vertical-relative:page;z-index:-1927264" type="#_x0000_t202" filled="false" stroked="false">
            <v:textbox inset="0,0,0,0">
              <w:txbxContent>
                <w:p>
                  <w:pPr>
                    <w:spacing w:before="49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960022pt;margin-top:356.999512pt;width:66.150pt;height:14.65pt;mso-position-horizontal-relative:page;mso-position-vertical-relative:page;z-index:-1927240" type="#_x0000_t202" filled="false" stroked="false">
            <v:textbox inset="0,0,0,0">
              <w:txbxContent>
                <w:p>
                  <w:pPr>
                    <w:spacing w:before="49"/>
                    <w:ind w:left="0" w:right="8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9.080017pt;margin-top:356.999512pt;width:64.95pt;height:14.65pt;mso-position-horizontal-relative:page;mso-position-vertical-relative:page;z-index:-1927216" type="#_x0000_t202" filled="false" stroked="false">
            <v:textbox inset="0,0,0,0">
              <w:txbxContent>
                <w:p>
                  <w:pPr>
                    <w:spacing w:before="49"/>
                    <w:ind w:left="8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pt;margin-top:371.640015pt;width:78.150pt;height:12.9pt;mso-position-horizontal-relative:page;mso-position-vertical-relative:page;z-index:-1927192" type="#_x0000_t202" filled="false" stroked="false">
            <v:textbox inset="0,0,0,0">
              <w:txbxContent>
                <w:p>
                  <w:pPr>
                    <w:spacing w:before="26"/>
                    <w:ind w:left="7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119995pt;margin-top:371.640015pt;width:62.1pt;height:12.9pt;mso-position-horizontal-relative:page;mso-position-vertical-relative:page;z-index:-1927168" type="#_x0000_t202" filled="false" stroked="false">
            <v:textbox inset="0,0,0,0">
              <w:txbxContent>
                <w:p>
                  <w:pPr>
                    <w:spacing w:before="26"/>
                    <w:ind w:left="0" w:right="10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220001pt;margin-top:371.640015pt;width:59.85pt;height:12.9pt;mso-position-horizontal-relative:page;mso-position-vertical-relative:page;z-index:-1927144" type="#_x0000_t202" filled="false" stroked="false">
            <v:textbox inset="0,0,0,0">
              <w:txbxContent>
                <w:p>
                  <w:pPr>
                    <w:spacing w:before="26"/>
                    <w:ind w:left="0" w:right="17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8.040985pt;margin-top:371.640015pt;width:61pt;height:12.9pt;mso-position-horizontal-relative:page;mso-position-vertical-relative:page;z-index:-1927120" type="#_x0000_t202" filled="false" stroked="false">
            <v:textbox inset="0,0,0,0">
              <w:txbxContent>
                <w:p>
                  <w:pPr>
                    <w:spacing w:before="26"/>
                    <w:ind w:left="6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1,033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pt;margin-top:371.640015pt;width:63.45pt;height:12.9pt;mso-position-horizontal-relative:page;mso-position-vertical-relative:page;z-index:-1927096" type="#_x0000_t202" filled="false" stroked="false">
            <v:textbox inset="0,0,0,0">
              <w:txbxContent>
                <w:p>
                  <w:pPr>
                    <w:spacing w:before="26"/>
                    <w:ind w:left="7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1,863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420013pt;margin-top:371.640015pt;width:55.45pt;height:12.9pt;mso-position-horizontal-relative:page;mso-position-vertical-relative:page;z-index:-1927072" type="#_x0000_t202" filled="false" stroked="false">
            <v:textbox inset="0,0,0,0">
              <w:txbxContent>
                <w:p>
                  <w:pPr>
                    <w:spacing w:before="26"/>
                    <w:ind w:left="73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859985pt;margin-top:371.640015pt;width:65.1pt;height:12.9pt;mso-position-horizontal-relative:page;mso-position-vertical-relative:page;z-index:-1927048" type="#_x0000_t202" filled="false" stroked="false">
            <v:textbox inset="0,0,0,0">
              <w:txbxContent>
                <w:p>
                  <w:pPr>
                    <w:spacing w:before="26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960022pt;margin-top:371.640015pt;width:66.150pt;height:12.9pt;mso-position-horizontal-relative:page;mso-position-vertical-relative:page;z-index:-1927024" type="#_x0000_t202" filled="false" stroked="false">
            <v:textbox inset="0,0,0,0">
              <w:txbxContent>
                <w:p>
                  <w:pPr>
                    <w:spacing w:before="26"/>
                    <w:ind w:left="0" w:right="8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695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9.080017pt;margin-top:371.640015pt;width:64.95pt;height:12.9pt;mso-position-horizontal-relative:page;mso-position-vertical-relative:page;z-index:-1927000" type="#_x0000_t202" filled="false" stroked="false">
            <v:textbox inset="0,0,0,0">
              <w:txbxContent>
                <w:p>
                  <w:pPr>
                    <w:spacing w:before="26"/>
                    <w:ind w:left="7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1,137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23.919998pt;margin-top:183.913208pt;width:545.950pt;height:26.4pt;mso-position-horizontal-relative:page;mso-position-vertical-relative:page;z-index:-1926976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ACTIVIDADES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DE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1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LA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“JORNADA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 ESTATAL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1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POR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z w:val="22"/>
                      <w:szCs w:val="22"/>
                    </w:rPr>
                    <w:t>LA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ELIMINACIÓN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1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DE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1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TODAS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3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LAS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FORMAS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z w:val="22"/>
                      <w:szCs w:val="22"/>
                    </w:rPr>
                    <w:t> DE</w:t>
                  </w:r>
                  <w:r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r>
                </w:p>
                <w:p>
                  <w:pPr>
                    <w:spacing w:line="285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VIOLENCIA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CONTRA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z w:val="22"/>
                      <w:szCs w:val="22"/>
                    </w:rPr>
                    <w:t>LA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MUJER”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POR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MUNICIPIO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1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z w:val="22"/>
                      <w:szCs w:val="22"/>
                    </w:rPr>
                    <w:t>EN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B.C.SUR,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2021-2022/2022-2023</w:t>
                  </w:r>
                  <w:r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435799pt;margin-top:343.276642pt;width:576pt;height:29.6pt;mso-position-horizontal-relative:page;mso-position-vertical-relative:page;z-index:-1926952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Instituto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Sudcaliforniano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las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 Mujeres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(ISMujeres).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00" w:lineRule="exact" w:before="2"/>
                    <w:ind w:right="17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La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corresponde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actividades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marco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Subcomité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Especial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la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Mujer.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se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2022-2022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del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  <w:sz w:val="16"/>
                      <w:szCs w:val="16"/>
                    </w:rPr>
                    <w:t>.</w:t>
                  </w:r>
                  <w:r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2.2pt;height:17pt;mso-position-horizontal-relative:page;mso-position-vertical-relative:page;z-index:-192692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64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pt;margin-top:219.600006pt;width:78.4pt;height:38.4pt;mso-position-horizontal-relative:page;mso-position-vertical-relative:page;z-index:-1926904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27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360001pt;margin-top:219.600006pt;width:122.2pt;height:25.2pt;mso-position-horizontal-relative:page;mso-position-vertical-relative:page;z-index:-1926880" type="#_x0000_t202" filled="false" stroked="false">
            <v:textbox inset="0,0,0,0">
              <w:txbxContent>
                <w:p>
                  <w:pPr>
                    <w:spacing w:before="105"/>
                    <w:ind w:left="59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ACTIVIDADES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8.519989pt;margin-top:219.600006pt;width:375.5pt;height:12pt;mso-position-horizontal-relative:page;mso-position-vertical-relative:page;z-index:-1926856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42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PERSONAS ATENDIDAS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8.519989pt;margin-top:231.600006pt;width:124.7pt;height:13.2pt;mso-position-horizontal-relative:page;mso-position-vertical-relative:page;z-index:-192683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2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200012pt;margin-top:231.600006pt;width:119.4pt;height:13.2pt;mso-position-horizontal-relative:page;mso-position-vertical-relative:page;z-index:-192680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71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599976pt;margin-top:231.600006pt;width:131.4pt;height:13.2pt;mso-position-horizontal-relative:page;mso-position-vertical-relative:page;z-index:-192678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88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360001pt;margin-top:244.800003pt;width:62.25pt;height:13.2pt;mso-position-horizontal-relative:page;mso-position-vertical-relative:page;z-index:-192676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579498pt;margin-top:244.800003pt;width:59.95pt;height:13.2pt;mso-position-horizontal-relative:page;mso-position-vertical-relative:page;z-index:-192673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3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8.519989pt;margin-top:244.800003pt;width:61.2pt;height:13.2pt;mso-position-horizontal-relative:page;mso-position-vertical-relative:page;z-index:-192671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7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720001pt;margin-top:244.800003pt;width:63.5pt;height:13.2pt;mso-position-horizontal-relative:page;mso-position-vertical-relative:page;z-index:-192668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200012pt;margin-top:244.800003pt;width:54.2pt;height:13.2pt;mso-position-horizontal-relative:page;mso-position-vertical-relative:page;z-index:-192666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8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380493pt;margin-top:244.800003pt;width:65.25pt;height:13.2pt;mso-position-horizontal-relative:page;mso-position-vertical-relative:page;z-index:-192664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8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599976pt;margin-top:244.800003pt;width:66.4pt;height:13.2pt;mso-position-horizontal-relative:page;mso-position-vertical-relative:page;z-index:-192661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2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8.960022pt;margin-top:244.800003pt;width:65.05pt;height:13.2pt;mso-position-horizontal-relative:page;mso-position-vertical-relative:page;z-index:-192659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pt;margin-top:257.999512pt;width:78.4pt;height:14.65pt;mso-position-horizontal-relative:page;mso-position-vertical-relative:page;z-index:-1926568" type="#_x0000_t202" filled="false" stroked="false">
            <v:textbox inset="0,0,0,0">
              <w:txbxContent>
                <w:p>
                  <w:pPr>
                    <w:spacing w:before="49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360001pt;margin-top:257.999512pt;width:62.25pt;height:14.65pt;mso-position-horizontal-relative:page;mso-position-vertical-relative:page;z-index:-1926544" type="#_x0000_t202" filled="false" stroked="false">
            <v:textbox inset="0,0,0,0">
              <w:txbxContent>
                <w:p>
                  <w:pPr>
                    <w:spacing w:before="49"/>
                    <w:ind w:left="0" w:right="11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579498pt;margin-top:257.999512pt;width:59.95pt;height:14.65pt;mso-position-horizontal-relative:page;mso-position-vertical-relative:page;z-index:-1926520" type="#_x0000_t202" filled="false" stroked="false">
            <v:textbox inset="0,0,0,0">
              <w:txbxContent>
                <w:p>
                  <w:pPr>
                    <w:spacing w:before="49"/>
                    <w:ind w:left="0" w:right="3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8.519989pt;margin-top:257.999512pt;width:61.2pt;height:14.65pt;mso-position-horizontal-relative:page;mso-position-vertical-relative:page;z-index:-1926496" type="#_x0000_t202" filled="false" stroked="false">
            <v:textbox inset="0,0,0,0">
              <w:txbxContent>
                <w:p>
                  <w:pPr>
                    <w:spacing w:before="49"/>
                    <w:ind w:left="8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40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720001pt;margin-top:257.999512pt;width:63.5pt;height:14.65pt;mso-position-horizontal-relative:page;mso-position-vertical-relative:page;z-index:-1926472" type="#_x0000_t202" filled="false" stroked="false">
            <v:textbox inset="0,0,0,0">
              <w:txbxContent>
                <w:p>
                  <w:pPr>
                    <w:spacing w:before="49"/>
                    <w:ind w:left="0" w:right="11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200012pt;margin-top:257.999512pt;width:54.2pt;height:14.65pt;mso-position-horizontal-relative:page;mso-position-vertical-relative:page;z-index:-1926448" type="#_x0000_t202" filled="false" stroked="false">
            <v:textbox inset="0,0,0,0">
              <w:txbxContent>
                <w:p>
                  <w:pPr>
                    <w:spacing w:before="49"/>
                    <w:ind w:left="0" w:right="7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380493pt;margin-top:257.999512pt;width:65.25pt;height:14.65pt;mso-position-horizontal-relative:page;mso-position-vertical-relative:page;z-index:-1926424" type="#_x0000_t202" filled="false" stroked="false">
            <v:textbox inset="0,0,0,0">
              <w:txbxContent>
                <w:p>
                  <w:pPr>
                    <w:spacing w:before="49"/>
                    <w:ind w:left="0" w:right="10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599976pt;margin-top:257.999512pt;width:66.4pt;height:14.65pt;mso-position-horizontal-relative:page;mso-position-vertical-relative:page;z-index:-1926400" type="#_x0000_t202" filled="false" stroked="false">
            <v:textbox inset="0,0,0,0">
              <w:txbxContent>
                <w:p>
                  <w:pPr>
                    <w:spacing w:before="49"/>
                    <w:ind w:left="0" w:right="9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8.960022pt;margin-top:257.999512pt;width:65.05pt;height:14.65pt;mso-position-horizontal-relative:page;mso-position-vertical-relative:page;z-index:-1926376" type="#_x0000_t202" filled="false" stroked="false">
            <v:textbox inset="0,0,0,0">
              <w:txbxContent>
                <w:p>
                  <w:pPr>
                    <w:spacing w:before="49"/>
                    <w:ind w:left="0" w:right="3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pt;margin-top:272.640015pt;width:78.4pt;height:14.8pt;mso-position-horizontal-relative:page;mso-position-vertical-relative:page;z-index:-1926352" type="#_x0000_t202" filled="false" stroked="false">
            <v:textbox inset="0,0,0,0">
              <w:txbxContent>
                <w:p>
                  <w:pPr>
                    <w:spacing w:before="49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360001pt;margin-top:272.640015pt;width:62.25pt;height:14.8pt;mso-position-horizontal-relative:page;mso-position-vertical-relative:page;z-index:-1926328" type="#_x0000_t202" filled="false" stroked="false">
            <v:textbox inset="0,0,0,0">
              <w:txbxContent>
                <w:p>
                  <w:pPr>
                    <w:spacing w:before="49"/>
                    <w:ind w:left="0" w:right="11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579498pt;margin-top:272.640015pt;width:59.95pt;height:14.8pt;mso-position-horizontal-relative:page;mso-position-vertical-relative:page;z-index:-1926304" type="#_x0000_t202" filled="false" stroked="false">
            <v:textbox inset="0,0,0,0">
              <w:txbxContent>
                <w:p>
                  <w:pPr>
                    <w:spacing w:before="49"/>
                    <w:ind w:left="0" w:right="3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8.519989pt;margin-top:272.640015pt;width:61.2pt;height:14.8pt;mso-position-horizontal-relative:page;mso-position-vertical-relative:page;z-index:-1926280" type="#_x0000_t202" filled="false" stroked="false">
            <v:textbox inset="0,0,0,0">
              <w:txbxContent>
                <w:p>
                  <w:pPr>
                    <w:spacing w:before="49"/>
                    <w:ind w:left="0" w:right="8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720001pt;margin-top:272.640015pt;width:63.5pt;height:14.8pt;mso-position-horizontal-relative:page;mso-position-vertical-relative:page;z-index:-1926256" type="#_x0000_t202" filled="false" stroked="false">
            <v:textbox inset="0,0,0,0">
              <w:txbxContent>
                <w:p>
                  <w:pPr>
                    <w:spacing w:before="49"/>
                    <w:ind w:left="0" w:right="11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200012pt;margin-top:272.640015pt;width:54.2pt;height:14.8pt;mso-position-horizontal-relative:page;mso-position-vertical-relative:page;z-index:-1926232" type="#_x0000_t202" filled="false" stroked="false">
            <v:textbox inset="0,0,0,0">
              <w:txbxContent>
                <w:p>
                  <w:pPr>
                    <w:spacing w:before="49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380493pt;margin-top:272.640015pt;width:65.25pt;height:14.8pt;mso-position-horizontal-relative:page;mso-position-vertical-relative:page;z-index:-1926208" type="#_x0000_t202" filled="false" stroked="false">
            <v:textbox inset="0,0,0,0">
              <w:txbxContent>
                <w:p>
                  <w:pPr>
                    <w:spacing w:before="49"/>
                    <w:ind w:left="0" w:right="10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94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599976pt;margin-top:272.640015pt;width:66.4pt;height:14.8pt;mso-position-horizontal-relative:page;mso-position-vertical-relative:page;z-index:-1926184" type="#_x0000_t202" filled="false" stroked="false">
            <v:textbox inset="0,0,0,0">
              <w:txbxContent>
                <w:p>
                  <w:pPr>
                    <w:spacing w:before="49"/>
                    <w:ind w:left="0" w:right="8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8.960022pt;margin-top:272.640015pt;width:65.05pt;height:14.8pt;mso-position-horizontal-relative:page;mso-position-vertical-relative:page;z-index:-1926160" type="#_x0000_t202" filled="false" stroked="false">
            <v:textbox inset="0,0,0,0">
              <w:txbxContent>
                <w:p>
                  <w:pPr>
                    <w:spacing w:before="49"/>
                    <w:ind w:left="0" w:right="3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pt;margin-top:287.399994pt;width:78.4pt;height:14.65pt;mso-position-horizontal-relative:page;mso-position-vertical-relative:page;z-index:-1926136" type="#_x0000_t202" filled="false" stroked="false">
            <v:textbox inset="0,0,0,0">
              <w:txbxContent>
                <w:p>
                  <w:pPr>
                    <w:spacing w:before="46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360001pt;margin-top:287.399994pt;width:62.25pt;height:14.65pt;mso-position-horizontal-relative:page;mso-position-vertical-relative:page;z-index:-1926112" type="#_x0000_t202" filled="false" stroked="false">
            <v:textbox inset="0,0,0,0">
              <w:txbxContent>
                <w:p>
                  <w:pPr>
                    <w:spacing w:before="46"/>
                    <w:ind w:left="0" w:right="11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579498pt;margin-top:287.399994pt;width:59.95pt;height:14.65pt;mso-position-horizontal-relative:page;mso-position-vertical-relative:page;z-index:-1926088" type="#_x0000_t202" filled="false" stroked="false">
            <v:textbox inset="0,0,0,0">
              <w:txbxContent>
                <w:p>
                  <w:pPr>
                    <w:spacing w:before="46"/>
                    <w:ind w:left="0" w:right="3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8.519989pt;margin-top:287.399994pt;width:61.2pt;height:14.65pt;mso-position-horizontal-relative:page;mso-position-vertical-relative:page;z-index:-1926064" type="#_x0000_t202" filled="false" stroked="false">
            <v:textbox inset="0,0,0,0">
              <w:txbxContent>
                <w:p>
                  <w:pPr>
                    <w:spacing w:before="46"/>
                    <w:ind w:left="7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720001pt;margin-top:287.399994pt;width:63.5pt;height:14.65pt;mso-position-horizontal-relative:page;mso-position-vertical-relative:page;z-index:-1926040" type="#_x0000_t202" filled="false" stroked="false">
            <v:textbox inset="0,0,0,0">
              <w:txbxContent>
                <w:p>
                  <w:pPr>
                    <w:spacing w:before="46"/>
                    <w:ind w:left="7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200012pt;margin-top:287.399994pt;width:54.2pt;height:14.65pt;mso-position-horizontal-relative:page;mso-position-vertical-relative:page;z-index:-1926016" type="#_x0000_t202" filled="false" stroked="false">
            <v:textbox inset="0,0,0,0">
              <w:txbxContent>
                <w:p>
                  <w:pPr>
                    <w:spacing w:before="46"/>
                    <w:ind w:left="6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380493pt;margin-top:287.399994pt;width:65.25pt;height:14.65pt;mso-position-horizontal-relative:page;mso-position-vertical-relative:page;z-index:-1925992" type="#_x0000_t202" filled="false" stroked="false">
            <v:textbox inset="0,0,0,0">
              <w:txbxContent>
                <w:p>
                  <w:pPr>
                    <w:spacing w:before="46"/>
                    <w:ind w:left="0" w:right="9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84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599976pt;margin-top:287.399994pt;width:66.4pt;height:14.65pt;mso-position-horizontal-relative:page;mso-position-vertical-relative:page;z-index:-1925968" type="#_x0000_t202" filled="false" stroked="false">
            <v:textbox inset="0,0,0,0">
              <w:txbxContent>
                <w:p>
                  <w:pPr>
                    <w:spacing w:before="46"/>
                    <w:ind w:left="8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8.960022pt;margin-top:287.399994pt;width:65.05pt;height:14.65pt;mso-position-horizontal-relative:page;mso-position-vertical-relative:page;z-index:-1925944" type="#_x0000_t202" filled="false" stroked="false">
            <v:textbox inset="0,0,0,0">
              <w:txbxContent>
                <w:p>
                  <w:pPr>
                    <w:spacing w:before="46"/>
                    <w:ind w:left="0" w:right="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1,870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pt;margin-top:302.040009pt;width:78.4pt;height:12pt;mso-position-horizontal-relative:page;mso-position-vertical-relative:page;z-index:-1925920" type="#_x0000_t202" filled="false" stroked="false">
            <v:textbox inset="0,0,0,0">
              <w:txbxContent>
                <w:p>
                  <w:pPr>
                    <w:spacing w:before="20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360001pt;margin-top:302.040009pt;width:62.25pt;height:12pt;mso-position-horizontal-relative:page;mso-position-vertical-relative:page;z-index:-1925896" type="#_x0000_t202" filled="false" stroked="false">
            <v:textbox inset="0,0,0,0">
              <w:txbxContent>
                <w:p>
                  <w:pPr>
                    <w:spacing w:before="20"/>
                    <w:ind w:left="0" w:right="11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579498pt;margin-top:302.040009pt;width:59.95pt;height:12pt;mso-position-horizontal-relative:page;mso-position-vertical-relative:page;z-index:-1925872" type="#_x0000_t202" filled="false" stroked="false">
            <v:textbox inset="0,0,0,0">
              <w:txbxContent>
                <w:p>
                  <w:pPr>
                    <w:spacing w:before="20"/>
                    <w:ind w:left="0" w:right="3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8.519989pt;margin-top:302.040009pt;width:61.2pt;height:12pt;mso-position-horizontal-relative:page;mso-position-vertical-relative:page;z-index:-1925848" type="#_x0000_t202" filled="false" stroked="false">
            <v:textbox inset="0,0,0,0">
              <w:txbxContent>
                <w:p>
                  <w:pPr>
                    <w:spacing w:before="20"/>
                    <w:ind w:left="80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720001pt;margin-top:302.040009pt;width:63.5pt;height:12pt;mso-position-horizontal-relative:page;mso-position-vertical-relative:page;z-index:-1925824" type="#_x0000_t202" filled="false" stroked="false">
            <v:textbox inset="0,0,0,0">
              <w:txbxContent>
                <w:p>
                  <w:pPr>
                    <w:spacing w:before="20"/>
                    <w:ind w:left="0" w:right="11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782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200012pt;margin-top:302.040009pt;width:54.2pt;height:12pt;mso-position-horizontal-relative:page;mso-position-vertical-relative:page;z-index:-1925800" type="#_x0000_t202" filled="false" stroked="false">
            <v:textbox inset="0,0,0,0">
              <w:txbxContent>
                <w:p>
                  <w:pPr>
                    <w:spacing w:before="20"/>
                    <w:ind w:left="0" w:right="7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380493pt;margin-top:302.040009pt;width:65.25pt;height:12pt;mso-position-horizontal-relative:page;mso-position-vertical-relative:page;z-index:-1925776" type="#_x0000_t202" filled="false" stroked="false">
            <v:textbox inset="0,0,0,0">
              <w:txbxContent>
                <w:p>
                  <w:pPr>
                    <w:spacing w:before="20"/>
                    <w:ind w:left="0" w:right="10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599976pt;margin-top:302.040009pt;width:66.4pt;height:12pt;mso-position-horizontal-relative:page;mso-position-vertical-relative:page;z-index:-1925752" type="#_x0000_t202" filled="false" stroked="false">
            <v:textbox inset="0,0,0,0">
              <w:txbxContent>
                <w:p>
                  <w:pPr>
                    <w:spacing w:before="20"/>
                    <w:ind w:left="0" w:right="9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8.960022pt;margin-top:302.040009pt;width:65.05pt;height:12pt;mso-position-horizontal-relative:page;mso-position-vertical-relative:page;z-index:-1925728" type="#_x0000_t202" filled="false" stroked="false">
            <v:textbox inset="0,0,0,0">
              <w:txbxContent>
                <w:p>
                  <w:pPr>
                    <w:spacing w:before="20"/>
                    <w:ind w:left="0" w:right="3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pt;margin-top:314.040009pt;width:78.4pt;height:14.65pt;mso-position-horizontal-relative:page;mso-position-vertical-relative:page;z-index:-1925704" type="#_x0000_t202" filled="false" stroked="false">
            <v:textbox inset="0,0,0,0">
              <w:txbxContent>
                <w:p>
                  <w:pPr>
                    <w:spacing w:before="46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360001pt;margin-top:314.040009pt;width:62.25pt;height:14.65pt;mso-position-horizontal-relative:page;mso-position-vertical-relative:page;z-index:-1925680" type="#_x0000_t202" filled="false" stroked="false">
            <v:textbox inset="0,0,0,0">
              <w:txbxContent>
                <w:p>
                  <w:pPr>
                    <w:spacing w:before="46"/>
                    <w:ind w:left="0" w:right="11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579498pt;margin-top:314.040009pt;width:59.95pt;height:14.65pt;mso-position-horizontal-relative:page;mso-position-vertical-relative:page;z-index:-1925656" type="#_x0000_t202" filled="false" stroked="false">
            <v:textbox inset="0,0,0,0">
              <w:txbxContent>
                <w:p>
                  <w:pPr>
                    <w:spacing w:before="46"/>
                    <w:ind w:left="0" w:right="3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8.519989pt;margin-top:314.040009pt;width:61.2pt;height:14.65pt;mso-position-horizontal-relative:page;mso-position-vertical-relative:page;z-index:-1925632" type="#_x0000_t202" filled="false" stroked="false">
            <v:textbox inset="0,0,0,0">
              <w:txbxContent>
                <w:p>
                  <w:pPr>
                    <w:spacing w:before="46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720001pt;margin-top:314.040009pt;width:63.5pt;height:14.65pt;mso-position-horizontal-relative:page;mso-position-vertical-relative:page;z-index:-1925608" type="#_x0000_t202" filled="false" stroked="false">
            <v:textbox inset="0,0,0,0">
              <w:txbxContent>
                <w:p>
                  <w:pPr>
                    <w:spacing w:before="46"/>
                    <w:ind w:left="0" w:right="11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200012pt;margin-top:314.040009pt;width:54.2pt;height:14.65pt;mso-position-horizontal-relative:page;mso-position-vertical-relative:page;z-index:-1925584" type="#_x0000_t202" filled="false" stroked="false">
            <v:textbox inset="0,0,0,0">
              <w:txbxContent>
                <w:p>
                  <w:pPr>
                    <w:spacing w:before="46"/>
                    <w:ind w:left="7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380493pt;margin-top:314.040009pt;width:65.25pt;height:14.65pt;mso-position-horizontal-relative:page;mso-position-vertical-relative:page;z-index:-1925560" type="#_x0000_t202" filled="false" stroked="false">
            <v:textbox inset="0,0,0,0">
              <w:txbxContent>
                <w:p>
                  <w:pPr>
                    <w:spacing w:before="46"/>
                    <w:ind w:left="0" w:right="9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599976pt;margin-top:314.040009pt;width:66.4pt;height:14.65pt;mso-position-horizontal-relative:page;mso-position-vertical-relative:page;z-index:-1925536" type="#_x0000_t202" filled="false" stroked="false">
            <v:textbox inset="0,0,0,0">
              <w:txbxContent>
                <w:p>
                  <w:pPr>
                    <w:spacing w:before="46"/>
                    <w:ind w:left="0" w:right="9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8.960022pt;margin-top:314.040009pt;width:65.05pt;height:14.65pt;mso-position-horizontal-relative:page;mso-position-vertical-relative:page;z-index:-1925512" type="#_x0000_t202" filled="false" stroked="false">
            <v:textbox inset="0,0,0,0">
              <w:txbxContent>
                <w:p>
                  <w:pPr>
                    <w:spacing w:before="46"/>
                    <w:ind w:left="0" w:right="3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pt;margin-top:328.679993pt;width:78.4pt;height:12.9pt;mso-position-horizontal-relative:page;mso-position-vertical-relative:page;z-index:-1925488" type="#_x0000_t202" filled="false" stroked="false">
            <v:textbox inset="0,0,0,0">
              <w:txbxContent>
                <w:p>
                  <w:pPr>
                    <w:spacing w:before="26"/>
                    <w:ind w:left="7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360001pt;margin-top:328.679993pt;width:62.25pt;height:12.9pt;mso-position-horizontal-relative:page;mso-position-vertical-relative:page;z-index:-1925464" type="#_x0000_t202" filled="false" stroked="false">
            <v:textbox inset="0,0,0,0">
              <w:txbxContent>
                <w:p>
                  <w:pPr>
                    <w:spacing w:before="26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579498pt;margin-top:328.679993pt;width:59.95pt;height:12.9pt;mso-position-horizontal-relative:page;mso-position-vertical-relative:page;z-index:-1925440" type="#_x0000_t202" filled="false" stroked="false">
            <v:textbox inset="0,0,0,0">
              <w:txbxContent>
                <w:p>
                  <w:pPr>
                    <w:spacing w:before="26"/>
                    <w:ind w:left="0" w:right="3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158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8.519989pt;margin-top:328.679993pt;width:61.2pt;height:12.9pt;mso-position-horizontal-relative:page;mso-position-vertical-relative:page;z-index:-1925416" type="#_x0000_t202" filled="false" stroked="false">
            <v:textbox inset="0,0,0,0">
              <w:txbxContent>
                <w:p>
                  <w:pPr>
                    <w:spacing w:before="26"/>
                    <w:ind w:left="6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3,958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720001pt;margin-top:328.679993pt;width:63.5pt;height:12.9pt;mso-position-horizontal-relative:page;mso-position-vertical-relative:page;z-index:-1925392" type="#_x0000_t202" filled="false" stroked="false">
            <v:textbox inset="0,0,0,0">
              <w:txbxContent>
                <w:p>
                  <w:pPr>
                    <w:spacing w:before="26"/>
                    <w:ind w:left="7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4,833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200012pt;margin-top:328.679993pt;width:54.2pt;height:12.9pt;mso-position-horizontal-relative:page;mso-position-vertical-relative:page;z-index:-1925368" type="#_x0000_t202" filled="false" stroked="false">
            <v:textbox inset="0,0,0,0">
              <w:txbxContent>
                <w:p>
                  <w:pPr>
                    <w:spacing w:before="26"/>
                    <w:ind w:left="6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2"/>
                      <w:sz w:val="16"/>
                    </w:rPr>
                    <w:t>1,245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380493pt;margin-top:328.679993pt;width:65.25pt;height:12.9pt;mso-position-horizontal-relative:page;mso-position-vertical-relative:page;z-index:-1925344" type="#_x0000_t202" filled="false" stroked="false">
            <v:textbox inset="0,0,0,0">
              <w:txbxContent>
                <w:p>
                  <w:pPr>
                    <w:spacing w:before="26"/>
                    <w:ind w:left="7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1,530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599976pt;margin-top:328.679993pt;width:66.4pt;height:12.9pt;mso-position-horizontal-relative:page;mso-position-vertical-relative:page;z-index:-1925320" type="#_x0000_t202" filled="false" stroked="false">
            <v:textbox inset="0,0,0,0">
              <w:txbxContent>
                <w:p>
                  <w:pPr>
                    <w:spacing w:before="26"/>
                    <w:ind w:left="8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2,713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8.960022pt;margin-top:328.679993pt;width:65.05pt;height:12.9pt;mso-position-horizontal-relative:page;mso-position-vertical-relative:page;z-index:-1925296" type="#_x0000_t202" filled="false" stroked="false">
            <v:textbox inset="0,0,0,0">
              <w:txbxContent>
                <w:p>
                  <w:pPr>
                    <w:spacing w:before="26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3,303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92527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0" w:right="51" w:firstLine="0"/>
                    <w:jc w:val="righ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0" w:right="55" w:firstLine="0"/>
                    <w:jc w:val="righ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pacing w:val="-1"/>
                      <w:w w:val="95"/>
                      <w:sz w:val="20"/>
                    </w:rPr>
                    <w:t>MUJERES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800003pt;margin-top:208.873215pt;width:540.2pt;height:25.65pt;mso-position-horizontal-relative:page;mso-position-vertical-relative:page;z-index:-1925248" type="#_x0000_t202" filled="false" stroked="false">
            <v:textbox inset="0,0,0,0">
              <w:txbxContent>
                <w:p>
                  <w:pPr>
                    <w:spacing w:line="199" w:lineRule="auto" w:before="0"/>
                    <w:ind w:left="2916" w:right="17" w:hanging="2897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ADOLESCENTES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ATENDIDOS,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A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TRAVÉS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DEL PROGRAMA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PREVENCIÓN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VIOLENCIA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38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GÉNERO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68pt;margin-top:368.716644pt;width:540.75pt;height:19.55pt;mso-position-horizontal-relative:page;mso-position-vertical-relative:page;z-index:-1925224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Instituto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Sudcaliforniano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las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 Mujeres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(ISMujeres).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se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septiembre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2.799988pt;margin-top:574.248596pt;width:20.8pt;height:17pt;mso-position-horizontal-relative:page;mso-position-vertical-relative:page;z-index:-192520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65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400002pt;margin-top:240.119995pt;width:79.7pt;height:38.550pt;mso-position-horizontal-relative:page;mso-position-vertical-relative:page;z-index:-1925176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25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2.080002pt;margin-top:240.119995pt;width:111.5pt;height:25.35pt;mso-position-horizontal-relative:page;mso-position-vertical-relative:page;z-index:-1925152" type="#_x0000_t202" filled="false" stroked="false">
            <v:textbox inset="0,0,0,0">
              <w:txbxContent>
                <w:p>
                  <w:pPr>
                    <w:spacing w:before="105"/>
                    <w:ind w:left="4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ACTIVIDADES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559998pt;margin-top:240.119995pt;width:356.05pt;height:12pt;mso-position-horizontal-relative:page;mso-position-vertical-relative:page;z-index:-1925128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209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ADOLESCENTES CAPACITADOS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559998pt;margin-top:252.119995pt;width:114.45pt;height:13.35pt;mso-position-horizontal-relative:page;mso-position-vertical-relative:page;z-index:-192510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980011pt;margin-top:252.119995pt;width:113.1pt;height:13.35pt;mso-position-horizontal-relative:page;mso-position-vertical-relative:page;z-index:-192508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65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080017pt;margin-top:252.119995pt;width:128.5500pt;height:13.35pt;mso-position-horizontal-relative:page;mso-position-vertical-relative:page;z-index:-192505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85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2.080002pt;margin-top:265.440002pt;width:52.05pt;height:13.2pt;mso-position-horizontal-relative:page;mso-position-vertical-relative:page;z-index:-1925032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6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100494pt;margin-top:265.440002pt;width:59.5pt;height:13.2pt;mso-position-horizontal-relative:page;mso-position-vertical-relative:page;z-index:-1925008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13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559998pt;margin-top:265.440002pt;width:56.8pt;height:13.2pt;mso-position-horizontal-relative:page;mso-position-vertical-relative:page;z-index:-1924984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320007pt;margin-top:265.440002pt;width:57.7pt;height:13.2pt;mso-position-horizontal-relative:page;mso-position-vertical-relative:page;z-index:-1924960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11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980011pt;margin-top:265.440002pt;width:55.8pt;height:13.2pt;mso-position-horizontal-relative:page;mso-position-vertical-relative:page;z-index:-1924936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9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779999pt;margin-top:265.440002pt;width:57.3pt;height:13.2pt;mso-position-horizontal-relative:page;mso-position-vertical-relative:page;z-index:-1924912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10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080017pt;margin-top:265.440002pt;width:63.75pt;height:13.2pt;mso-position-horizontal-relative:page;mso-position-vertical-relative:page;z-index:-1924888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4.799988pt;margin-top:265.440002pt;width:64.8pt;height:13.2pt;mso-position-horizontal-relative:page;mso-position-vertical-relative:page;z-index:-1924864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19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400002pt;margin-top:278.640015pt;width:79.7pt;height:14.65pt;mso-position-horizontal-relative:page;mso-position-vertical-relative:page;z-index:-1924840" type="#_x0000_t202" filled="false" stroked="false">
            <v:textbox inset="0,0,0,0">
              <w:txbxContent>
                <w:p>
                  <w:pPr>
                    <w:spacing w:before="49"/>
                    <w:ind w:left="1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2.080002pt;margin-top:278.640015pt;width:52.05pt;height:14.65pt;mso-position-horizontal-relative:page;mso-position-vertical-relative:page;z-index:-1924816" type="#_x0000_t202" filled="false" stroked="false">
            <v:textbox inset="0,0,0,0">
              <w:txbxContent>
                <w:p>
                  <w:pPr>
                    <w:spacing w:before="49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100494pt;margin-top:278.640015pt;width:59.5pt;height:14.65pt;mso-position-horizontal-relative:page;mso-position-vertical-relative:page;z-index:-1924792" type="#_x0000_t202" filled="false" stroked="false">
            <v:textbox inset="0,0,0,0">
              <w:txbxContent>
                <w:p>
                  <w:pPr>
                    <w:spacing w:before="49"/>
                    <w:ind w:left="0" w:right="12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559998pt;margin-top:278.640015pt;width:56.8pt;height:14.65pt;mso-position-horizontal-relative:page;mso-position-vertical-relative:page;z-index:-1924768" type="#_x0000_t202" filled="false" stroked="false">
            <v:textbox inset="0,0,0,0">
              <w:txbxContent>
                <w:p>
                  <w:pPr>
                    <w:spacing w:before="49"/>
                    <w:ind w:left="0" w:right="8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320007pt;margin-top:278.640015pt;width:57.7pt;height:14.65pt;mso-position-horizontal-relative:page;mso-position-vertical-relative:page;z-index:-1924744" type="#_x0000_t202" filled="false" stroked="false">
            <v:textbox inset="0,0,0,0">
              <w:txbxContent>
                <w:p>
                  <w:pPr>
                    <w:spacing w:before="49"/>
                    <w:ind w:left="7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568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980011pt;margin-top:278.640015pt;width:55.8pt;height:14.65pt;mso-position-horizontal-relative:page;mso-position-vertical-relative:page;z-index:-1924720" type="#_x0000_t202" filled="false" stroked="false">
            <v:textbox inset="0,0,0,0">
              <w:txbxContent>
                <w:p>
                  <w:pPr>
                    <w:spacing w:before="49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779999pt;margin-top:278.640015pt;width:57.3pt;height:14.65pt;mso-position-horizontal-relative:page;mso-position-vertical-relative:page;z-index:-1924696" type="#_x0000_t202" filled="false" stroked="false">
            <v:textbox inset="0,0,0,0">
              <w:txbxContent>
                <w:p>
                  <w:pPr>
                    <w:spacing w:before="49"/>
                    <w:ind w:left="75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080017pt;margin-top:278.640015pt;width:63.75pt;height:14.65pt;mso-position-horizontal-relative:page;mso-position-vertical-relative:page;z-index:-1924672" type="#_x0000_t202" filled="false" stroked="false">
            <v:textbox inset="0,0,0,0">
              <w:txbxContent>
                <w:p>
                  <w:pPr>
                    <w:spacing w:before="49"/>
                    <w:ind w:left="0" w:right="8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172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4.799988pt;margin-top:278.640015pt;width:64.8pt;height:14.65pt;mso-position-horizontal-relative:page;mso-position-vertical-relative:page;z-index:-1924648" type="#_x0000_t202" filled="false" stroked="false">
            <v:textbox inset="0,0,0,0">
              <w:txbxContent>
                <w:p>
                  <w:pPr>
                    <w:spacing w:before="49"/>
                    <w:ind w:left="8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400002pt;margin-top:293.27951pt;width:79.7pt;height:14.65pt;mso-position-horizontal-relative:page;mso-position-vertical-relative:page;z-index:-1924624" type="#_x0000_t202" filled="false" stroked="false">
            <v:textbox inset="0,0,0,0">
              <w:txbxContent>
                <w:p>
                  <w:pPr>
                    <w:spacing w:before="49"/>
                    <w:ind w:left="1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2.080002pt;margin-top:293.27951pt;width:52.05pt;height:14.65pt;mso-position-horizontal-relative:page;mso-position-vertical-relative:page;z-index:-1924600" type="#_x0000_t202" filled="false" stroked="false">
            <v:textbox inset="0,0,0,0">
              <w:txbxContent>
                <w:p>
                  <w:pPr>
                    <w:spacing w:before="49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100494pt;margin-top:293.27951pt;width:59.5pt;height:14.65pt;mso-position-horizontal-relative:page;mso-position-vertical-relative:page;z-index:-1924576" type="#_x0000_t202" filled="false" stroked="false">
            <v:textbox inset="0,0,0,0">
              <w:txbxContent>
                <w:p>
                  <w:pPr>
                    <w:spacing w:before="49"/>
                    <w:ind w:left="0" w:right="12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559998pt;margin-top:293.27951pt;width:56.8pt;height:14.65pt;mso-position-horizontal-relative:page;mso-position-vertical-relative:page;z-index:-1924552" type="#_x0000_t202" filled="false" stroked="false">
            <v:textbox inset="0,0,0,0">
              <w:txbxContent>
                <w:p>
                  <w:pPr>
                    <w:spacing w:before="49"/>
                    <w:ind w:left="0" w:right="8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320007pt;margin-top:293.27951pt;width:57.7pt;height:14.65pt;mso-position-horizontal-relative:page;mso-position-vertical-relative:page;z-index:-1924528" type="#_x0000_t202" filled="false" stroked="false">
            <v:textbox inset="0,0,0,0">
              <w:txbxContent>
                <w:p>
                  <w:pPr>
                    <w:spacing w:before="49"/>
                    <w:ind w:left="7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950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980011pt;margin-top:293.27951pt;width:55.8pt;height:14.65pt;mso-position-horizontal-relative:page;mso-position-vertical-relative:page;z-index:-1924504" type="#_x0000_t202" filled="false" stroked="false">
            <v:textbox inset="0,0,0,0">
              <w:txbxContent>
                <w:p>
                  <w:pPr>
                    <w:spacing w:before="49"/>
                    <w:ind w:left="70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275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779999pt;margin-top:293.27951pt;width:57.3pt;height:14.65pt;mso-position-horizontal-relative:page;mso-position-vertical-relative:page;z-index:-1924480" type="#_x0000_t202" filled="false" stroked="false">
            <v:textbox inset="0,0,0,0">
              <w:txbxContent>
                <w:p>
                  <w:pPr>
                    <w:spacing w:before="49"/>
                    <w:ind w:left="7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42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080017pt;margin-top:293.27951pt;width:63.75pt;height:14.65pt;mso-position-horizontal-relative:page;mso-position-vertical-relative:page;z-index:-1924456" type="#_x0000_t202" filled="false" stroked="false">
            <v:textbox inset="0,0,0,0">
              <w:txbxContent>
                <w:p>
                  <w:pPr>
                    <w:spacing w:before="49"/>
                    <w:ind w:left="0" w:right="8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4.799988pt;margin-top:293.27951pt;width:64.8pt;height:14.65pt;mso-position-horizontal-relative:page;mso-position-vertical-relative:page;z-index:-1924432" type="#_x0000_t202" filled="false" stroked="false">
            <v:textbox inset="0,0,0,0">
              <w:txbxContent>
                <w:p>
                  <w:pPr>
                    <w:spacing w:before="49"/>
                    <w:ind w:left="8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400002pt;margin-top:307.920013pt;width:79.7pt;height:14.65pt;mso-position-horizontal-relative:page;mso-position-vertical-relative:page;z-index:-1924408" type="#_x0000_t202" filled="false" stroked="false">
            <v:textbox inset="0,0,0,0">
              <w:txbxContent>
                <w:p>
                  <w:pPr>
                    <w:spacing w:before="49"/>
                    <w:ind w:left="1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2.080002pt;margin-top:307.920013pt;width:52.05pt;height:14.65pt;mso-position-horizontal-relative:page;mso-position-vertical-relative:page;z-index:-1924384" type="#_x0000_t202" filled="false" stroked="false">
            <v:textbox inset="0,0,0,0">
              <w:txbxContent>
                <w:p>
                  <w:pPr>
                    <w:spacing w:before="49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100494pt;margin-top:307.920013pt;width:59.5pt;height:14.65pt;mso-position-horizontal-relative:page;mso-position-vertical-relative:page;z-index:-1924360" type="#_x0000_t202" filled="false" stroked="false">
            <v:textbox inset="0,0,0,0">
              <w:txbxContent>
                <w:p>
                  <w:pPr>
                    <w:spacing w:before="49"/>
                    <w:ind w:left="0" w:right="12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559998pt;margin-top:307.920013pt;width:56.8pt;height:14.65pt;mso-position-horizontal-relative:page;mso-position-vertical-relative:page;z-index:-1924336" type="#_x0000_t202" filled="false" stroked="false">
            <v:textbox inset="0,0,0,0">
              <w:txbxContent>
                <w:p>
                  <w:pPr>
                    <w:spacing w:before="49"/>
                    <w:ind w:left="0" w:right="8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320007pt;margin-top:307.920013pt;width:57.7pt;height:14.65pt;mso-position-horizontal-relative:page;mso-position-vertical-relative:page;z-index:-1924312" type="#_x0000_t202" filled="false" stroked="false">
            <v:textbox inset="0,0,0,0">
              <w:txbxContent>
                <w:p>
                  <w:pPr>
                    <w:spacing w:before="49"/>
                    <w:ind w:left="7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985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980011pt;margin-top:307.920013pt;width:55.8pt;height:14.65pt;mso-position-horizontal-relative:page;mso-position-vertical-relative:page;z-index:-1924288" type="#_x0000_t202" filled="false" stroked="false">
            <v:textbox inset="0,0,0,0">
              <w:txbxContent>
                <w:p>
                  <w:pPr>
                    <w:spacing w:before="49"/>
                    <w:ind w:left="0" w:right="12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779999pt;margin-top:307.920013pt;width:57.3pt;height:14.65pt;mso-position-horizontal-relative:page;mso-position-vertical-relative:page;z-index:-1924264" type="#_x0000_t202" filled="false" stroked="false">
            <v:textbox inset="0,0,0,0">
              <w:txbxContent>
                <w:p>
                  <w:pPr>
                    <w:spacing w:before="49"/>
                    <w:ind w:left="7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475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080017pt;margin-top:307.920013pt;width:63.75pt;height:14.65pt;mso-position-horizontal-relative:page;mso-position-vertical-relative:page;z-index:-1924240" type="#_x0000_t202" filled="false" stroked="false">
            <v:textbox inset="0,0,0,0">
              <w:txbxContent>
                <w:p>
                  <w:pPr>
                    <w:spacing w:before="49"/>
                    <w:ind w:left="0" w:right="8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4.799988pt;margin-top:307.920013pt;width:64.8pt;height:14.65pt;mso-position-horizontal-relative:page;mso-position-vertical-relative:page;z-index:-1924216" type="#_x0000_t202" filled="false" stroked="false">
            <v:textbox inset="0,0,0,0">
              <w:txbxContent>
                <w:p>
                  <w:pPr>
                    <w:spacing w:before="49"/>
                    <w:ind w:left="0" w:right="1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400002pt;margin-top:322.559998pt;width:79.7pt;height:14.65pt;mso-position-horizontal-relative:page;mso-position-vertical-relative:page;z-index:-1924192" type="#_x0000_t202" filled="false" stroked="false">
            <v:textbox inset="0,0,0,0">
              <w:txbxContent>
                <w:p>
                  <w:pPr>
                    <w:spacing w:before="49"/>
                    <w:ind w:left="1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2.080002pt;margin-top:322.559998pt;width:52.05pt;height:14.65pt;mso-position-horizontal-relative:page;mso-position-vertical-relative:page;z-index:-1924168" type="#_x0000_t202" filled="false" stroked="false">
            <v:textbox inset="0,0,0,0">
              <w:txbxContent>
                <w:p>
                  <w:pPr>
                    <w:spacing w:before="49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100494pt;margin-top:322.559998pt;width:59.5pt;height:14.65pt;mso-position-horizontal-relative:page;mso-position-vertical-relative:page;z-index:-1924144" type="#_x0000_t202" filled="false" stroked="false">
            <v:textbox inset="0,0,0,0">
              <w:txbxContent>
                <w:p>
                  <w:pPr>
                    <w:spacing w:before="49"/>
                    <w:ind w:left="0" w:right="12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559998pt;margin-top:322.559998pt;width:56.8pt;height:14.65pt;mso-position-horizontal-relative:page;mso-position-vertical-relative:page;z-index:-1924120" type="#_x0000_t202" filled="false" stroked="false">
            <v:textbox inset="0,0,0,0">
              <w:txbxContent>
                <w:p>
                  <w:pPr>
                    <w:spacing w:before="49"/>
                    <w:ind w:left="7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794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320007pt;margin-top:322.559998pt;width:57.7pt;height:14.65pt;mso-position-horizontal-relative:page;mso-position-vertical-relative:page;z-index:-1924096" type="#_x0000_t202" filled="false" stroked="false">
            <v:textbox inset="0,0,0,0">
              <w:txbxContent>
                <w:p>
                  <w:pPr>
                    <w:spacing w:before="49"/>
                    <w:ind w:left="6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980011pt;margin-top:322.559998pt;width:55.8pt;height:14.65pt;mso-position-horizontal-relative:page;mso-position-vertical-relative:page;z-index:-1924072" type="#_x0000_t202" filled="false" stroked="false">
            <v:textbox inset="0,0,0,0">
              <w:txbxContent>
                <w:p>
                  <w:pPr>
                    <w:spacing w:before="49"/>
                    <w:ind w:left="69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779999pt;margin-top:322.559998pt;width:57.3pt;height:14.65pt;mso-position-horizontal-relative:page;mso-position-vertical-relative:page;z-index:-1924048" type="#_x0000_t202" filled="false" stroked="false">
            <v:textbox inset="0,0,0,0">
              <w:txbxContent>
                <w:p>
                  <w:pPr>
                    <w:spacing w:before="49"/>
                    <w:ind w:left="7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080017pt;margin-top:322.559998pt;width:63.75pt;height:14.65pt;mso-position-horizontal-relative:page;mso-position-vertical-relative:page;z-index:-1924024" type="#_x0000_t202" filled="false" stroked="false">
            <v:textbox inset="0,0,0,0">
              <w:txbxContent>
                <w:p>
                  <w:pPr>
                    <w:spacing w:before="49"/>
                    <w:ind w:left="0" w:right="8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508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4.799988pt;margin-top:322.559998pt;width:64.8pt;height:14.65pt;mso-position-horizontal-relative:page;mso-position-vertical-relative:page;z-index:-1924000" type="#_x0000_t202" filled="false" stroked="false">
            <v:textbox inset="0,0,0,0">
              <w:txbxContent>
                <w:p>
                  <w:pPr>
                    <w:spacing w:before="49"/>
                    <w:ind w:left="7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400002pt;margin-top:337.199493pt;width:79.7pt;height:14.65pt;mso-position-horizontal-relative:page;mso-position-vertical-relative:page;z-index:-1923976" type="#_x0000_t202" filled="false" stroked="false">
            <v:textbox inset="0,0,0,0">
              <w:txbxContent>
                <w:p>
                  <w:pPr>
                    <w:spacing w:before="49"/>
                    <w:ind w:left="1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2.080002pt;margin-top:337.199493pt;width:52.05pt;height:14.65pt;mso-position-horizontal-relative:page;mso-position-vertical-relative:page;z-index:-1923952" type="#_x0000_t202" filled="false" stroked="false">
            <v:textbox inset="0,0,0,0">
              <w:txbxContent>
                <w:p>
                  <w:pPr>
                    <w:spacing w:before="49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100494pt;margin-top:337.199493pt;width:59.5pt;height:14.65pt;mso-position-horizontal-relative:page;mso-position-vertical-relative:page;z-index:-1923928" type="#_x0000_t202" filled="false" stroked="false">
            <v:textbox inset="0,0,0,0">
              <w:txbxContent>
                <w:p>
                  <w:pPr>
                    <w:spacing w:before="49"/>
                    <w:ind w:left="0" w:right="12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559998pt;margin-top:337.199493pt;width:56.8pt;height:14.65pt;mso-position-horizontal-relative:page;mso-position-vertical-relative:page;z-index:-1923904" type="#_x0000_t202" filled="false" stroked="false">
            <v:textbox inset="0,0,0,0">
              <w:txbxContent>
                <w:p>
                  <w:pPr>
                    <w:spacing w:before="49"/>
                    <w:ind w:left="0" w:right="8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320007pt;margin-top:337.199493pt;width:57.7pt;height:14.65pt;mso-position-horizontal-relative:page;mso-position-vertical-relative:page;z-index:-1923880" type="#_x0000_t202" filled="false" stroked="false">
            <v:textbox inset="0,0,0,0">
              <w:txbxContent>
                <w:p>
                  <w:pPr>
                    <w:spacing w:before="49"/>
                    <w:ind w:left="7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693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980011pt;margin-top:337.199493pt;width:55.8pt;height:14.65pt;mso-position-horizontal-relative:page;mso-position-vertical-relative:page;z-index:-1923856" type="#_x0000_t202" filled="false" stroked="false">
            <v:textbox inset="0,0,0,0">
              <w:txbxContent>
                <w:p>
                  <w:pPr>
                    <w:spacing w:before="49"/>
                    <w:ind w:left="72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779999pt;margin-top:337.199493pt;width:57.3pt;height:14.65pt;mso-position-horizontal-relative:page;mso-position-vertical-relative:page;z-index:-1923832" type="#_x0000_t202" filled="false" stroked="false">
            <v:textbox inset="0,0,0,0">
              <w:txbxContent>
                <w:p>
                  <w:pPr>
                    <w:spacing w:before="49"/>
                    <w:ind w:left="7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080017pt;margin-top:337.199493pt;width:63.75pt;height:14.65pt;mso-position-horizontal-relative:page;mso-position-vertical-relative:page;z-index:-1923808" type="#_x0000_t202" filled="false" stroked="false">
            <v:textbox inset="0,0,0,0">
              <w:txbxContent>
                <w:p>
                  <w:pPr>
                    <w:spacing w:before="49"/>
                    <w:ind w:left="0" w:right="8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4.799988pt;margin-top:337.199493pt;width:64.8pt;height:14.65pt;mso-position-horizontal-relative:page;mso-position-vertical-relative:page;z-index:-1923784" type="#_x0000_t202" filled="false" stroked="false">
            <v:textbox inset="0,0,0,0">
              <w:txbxContent>
                <w:p>
                  <w:pPr>
                    <w:spacing w:before="49"/>
                    <w:ind w:left="83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400002pt;margin-top:351.839996pt;width:79.7pt;height:13.65pt;mso-position-horizontal-relative:page;mso-position-vertical-relative:page;z-index:-1923760" type="#_x0000_t202" filled="false" stroked="false">
            <v:textbox inset="0,0,0,0">
              <w:txbxContent>
                <w:p>
                  <w:pPr>
                    <w:spacing w:before="26"/>
                    <w:ind w:left="6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2.080002pt;margin-top:351.839996pt;width:52.05pt;height:13.65pt;mso-position-horizontal-relative:page;mso-position-vertical-relative:page;z-index:-1923736" type="#_x0000_t202" filled="false" stroked="false">
            <v:textbox inset="0,0,0,0">
              <w:txbxContent>
                <w:p>
                  <w:pPr>
                    <w:spacing w:before="26"/>
                    <w:ind w:left="67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100494pt;margin-top:351.839996pt;width:59.5pt;height:13.65pt;mso-position-horizontal-relative:page;mso-position-vertical-relative:page;z-index:-1923712" type="#_x0000_t202" filled="false" stroked="false">
            <v:textbox inset="0,0,0,0">
              <w:txbxContent>
                <w:p>
                  <w:pPr>
                    <w:spacing w:before="26"/>
                    <w:ind w:left="0" w:right="12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559998pt;margin-top:351.839996pt;width:56.8pt;height:13.65pt;mso-position-horizontal-relative:page;mso-position-vertical-relative:page;z-index:-1923688" type="#_x0000_t202" filled="false" stroked="false">
            <v:textbox inset="0,0,0,0">
              <w:txbxContent>
                <w:p>
                  <w:pPr>
                    <w:spacing w:before="26"/>
                    <w:ind w:left="6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2,463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320007pt;margin-top:351.839996pt;width:57.7pt;height:13.65pt;mso-position-horizontal-relative:page;mso-position-vertical-relative:page;z-index:-1923664" type="#_x0000_t202" filled="false" stroked="false">
            <v:textbox inset="0,0,0,0">
              <w:txbxContent>
                <w:p>
                  <w:pPr>
                    <w:spacing w:before="26"/>
                    <w:ind w:left="54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5,060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980011pt;margin-top:351.839996pt;width:55.8pt;height:13.65pt;mso-position-horizontal-relative:page;mso-position-vertical-relative:page;z-index:-1923640" type="#_x0000_t202" filled="false" stroked="false">
            <v:textbox inset="0,0,0,0">
              <w:txbxContent>
                <w:p>
                  <w:pPr>
                    <w:spacing w:before="26"/>
                    <w:ind w:left="6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982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779999pt;margin-top:351.839996pt;width:57.3pt;height:13.65pt;mso-position-horizontal-relative:page;mso-position-vertical-relative:page;z-index:-1923616" type="#_x0000_t202" filled="false" stroked="false">
            <v:textbox inset="0,0,0,0">
              <w:txbxContent>
                <w:p>
                  <w:pPr>
                    <w:spacing w:before="26"/>
                    <w:ind w:left="5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2,263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080017pt;margin-top:351.839996pt;width:63.75pt;height:13.65pt;mso-position-horizontal-relative:page;mso-position-vertical-relative:page;z-index:-1923592" type="#_x0000_t202" filled="false" stroked="false">
            <v:textbox inset="0,0,0,0">
              <w:txbxContent>
                <w:p>
                  <w:pPr>
                    <w:spacing w:before="26"/>
                    <w:ind w:left="7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1,481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4.799988pt;margin-top:351.839996pt;width:64.8pt;height:13.65pt;mso-position-horizontal-relative:page;mso-position-vertical-relative:page;z-index:-1923568" type="#_x0000_t202" filled="false" stroked="false">
            <v:textbox inset="0,0,0,0">
              <w:txbxContent>
                <w:p>
                  <w:pPr>
                    <w:spacing w:before="26"/>
                    <w:ind w:left="6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2,797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76.479996pt;margin-top:213.073212pt;width:429.2pt;height:26.4pt;mso-position-horizontal-relative:page;mso-position-vertical-relative:page;z-index:-1923544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CRÉDITOS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PROGRAMA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ESTATAL PARA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MUJERES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EMPRENDEDORAS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SUDCALIFORNIANAS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796pt;margin-top:356.116638pt;width:427.3pt;height:29.6pt;mso-position-horizontal-relative:page;mso-position-vertical-relative:page;z-index:-1923520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Fuente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: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Instituto Sudcaliforniano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las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 Mujeres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(ISMujeres).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02" w:lineRule="exact" w:before="1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 2021-2022,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no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realizaron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entregas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créditos,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por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ello,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no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tienen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datos.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1.4pt;height:17pt;mso-position-horizontal-relative:page;mso-position-vertical-relative:page;z-index:-192349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66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839996pt;margin-top:245.039993pt;width:117.5pt;height:27.25pt;mso-position-horizontal-relative:page;mso-position-vertical-relative:page;z-index:-1923472" type="#_x0000_t202" filled="false" stroked="false">
            <v:textbox inset="0,0,0,0">
              <w:txbxContent>
                <w:p>
                  <w:pPr>
                    <w:spacing w:before="124"/>
                    <w:ind w:left="66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.320007pt;margin-top:245.039993pt;width:147.4pt;height:13.1pt;mso-position-horizontal-relative:page;mso-position-vertical-relative:page;z-index:-1923448" type="#_x0000_t202" filled="false" stroked="false">
            <v:textbox inset="0,0,0,0">
              <w:txbxContent>
                <w:p>
                  <w:pPr>
                    <w:spacing w:line="231" w:lineRule="exact" w:before="0"/>
                    <w:ind w:left="101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CRÉDITOS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679993pt;margin-top:245.039993pt;width:159.5pt;height:13.1pt;mso-position-horizontal-relative:page;mso-position-vertical-relative:page;z-index:-1923424" type="#_x0000_t202" filled="false" stroked="false">
            <v:textbox inset="0,0,0,0">
              <w:txbxContent>
                <w:p>
                  <w:pPr>
                    <w:spacing w:line="231" w:lineRule="exact" w:before="0"/>
                    <w:ind w:left="83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MONTO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(PESOS)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.320007pt;margin-top:258.119995pt;width:75.5pt;height:14.2pt;mso-position-horizontal-relative:page;mso-position-vertical-relative:page;z-index:-1923400" type="#_x0000_t202" filled="false" stroked="false">
            <v:textbox inset="0,0,0,0">
              <w:txbxContent>
                <w:p>
                  <w:pPr>
                    <w:spacing w:before="6"/>
                    <w:ind w:left="31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799988pt;margin-top:258.119995pt;width:71.9pt;height:14.2pt;mso-position-horizontal-relative:page;mso-position-vertical-relative:page;z-index:-1923376" type="#_x0000_t202" filled="false" stroked="false">
            <v:textbox inset="0,0,0,0">
              <w:txbxContent>
                <w:p>
                  <w:pPr>
                    <w:spacing w:before="6"/>
                    <w:ind w:left="26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679993pt;margin-top:258.119995pt;width:79.2pt;height:14.2pt;mso-position-horizontal-relative:page;mso-position-vertical-relative:page;z-index:-1923352" type="#_x0000_t202" filled="false" stroked="false">
            <v:textbox inset="0,0,0,0">
              <w:txbxContent>
                <w:p>
                  <w:pPr>
                    <w:spacing w:before="6"/>
                    <w:ind w:left="35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880005pt;margin-top:258.119995pt;width:80.3pt;height:14.2pt;mso-position-horizontal-relative:page;mso-position-vertical-relative:page;z-index:-1923328" type="#_x0000_t202" filled="false" stroked="false">
            <v:textbox inset="0,0,0,0">
              <w:txbxContent>
                <w:p>
                  <w:pPr>
                    <w:spacing w:before="6"/>
                    <w:ind w:left="33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839996pt;margin-top:272.279999pt;width:117.5pt;height:13.7pt;mso-position-horizontal-relative:page;mso-position-vertical-relative:page;z-index:-1923304" type="#_x0000_t202" filled="false" stroked="false">
            <v:textbox inset="0,0,0,0">
              <w:txbxContent>
                <w:p>
                  <w:pPr>
                    <w:spacing w:before="2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.320007pt;margin-top:272.279999pt;width:75.5pt;height:13.7pt;mso-position-horizontal-relative:page;mso-position-vertical-relative:page;z-index:-1923280" type="#_x0000_t202" filled="false" stroked="false">
            <v:textbox inset="0,0,0,0">
              <w:txbxContent>
                <w:p>
                  <w:pPr>
                    <w:spacing w:before="2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799988pt;margin-top:272.279999pt;width:71.9pt;height:13.7pt;mso-position-horizontal-relative:page;mso-position-vertical-relative:page;z-index:-1923256" type="#_x0000_t202" filled="false" stroked="false">
            <v:textbox inset="0,0,0,0">
              <w:txbxContent>
                <w:p>
                  <w:pPr>
                    <w:spacing w:before="39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679993pt;margin-top:272.279999pt;width:79.2pt;height:13.7pt;mso-position-horizontal-relative:page;mso-position-vertical-relative:page;z-index:-1923232" type="#_x0000_t202" filled="false" stroked="false">
            <v:textbox inset="0,0,0,0">
              <w:txbxContent>
                <w:p>
                  <w:pPr>
                    <w:spacing w:before="3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880005pt;margin-top:272.279999pt;width:80.3pt;height:13.7pt;mso-position-horizontal-relative:page;mso-position-vertical-relative:page;z-index:-1923208" type="#_x0000_t202" filled="false" stroked="false">
            <v:textbox inset="0,0,0,0">
              <w:txbxContent>
                <w:p>
                  <w:pPr>
                    <w:spacing w:before="39"/>
                    <w:ind w:left="8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839996pt;margin-top:285.959991pt;width:117.5pt;height:13.7pt;mso-position-horizontal-relative:page;mso-position-vertical-relative:page;z-index:-1923184" type="#_x0000_t202" filled="false" stroked="false">
            <v:textbox inset="0,0,0,0">
              <w:txbxContent>
                <w:p>
                  <w:pPr>
                    <w:spacing w:before="2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.320007pt;margin-top:285.959991pt;width:75.5pt;height:13.7pt;mso-position-horizontal-relative:page;mso-position-vertical-relative:page;z-index:-1923160" type="#_x0000_t202" filled="false" stroked="false">
            <v:textbox inset="0,0,0,0">
              <w:txbxContent>
                <w:p>
                  <w:pPr>
                    <w:spacing w:before="2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799988pt;margin-top:285.959991pt;width:71.9pt;height:13.7pt;mso-position-horizontal-relative:page;mso-position-vertical-relative:page;z-index:-1923136" type="#_x0000_t202" filled="false" stroked="false">
            <v:textbox inset="0,0,0,0">
              <w:txbxContent>
                <w:p>
                  <w:pPr>
                    <w:spacing w:before="39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679993pt;margin-top:285.959991pt;width:79.2pt;height:13.7pt;mso-position-horizontal-relative:page;mso-position-vertical-relative:page;z-index:-1923112" type="#_x0000_t202" filled="false" stroked="false">
            <v:textbox inset="0,0,0,0">
              <w:txbxContent>
                <w:p>
                  <w:pPr>
                    <w:spacing w:before="3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880005pt;margin-top:285.959991pt;width:80.3pt;height:13.7pt;mso-position-horizontal-relative:page;mso-position-vertical-relative:page;z-index:-1923088" type="#_x0000_t202" filled="false" stroked="false">
            <v:textbox inset="0,0,0,0">
              <w:txbxContent>
                <w:p>
                  <w:pPr>
                    <w:spacing w:before="39"/>
                    <w:ind w:left="8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839996pt;margin-top:299.640015pt;width:117.5pt;height:13.6pt;mso-position-horizontal-relative:page;mso-position-vertical-relative:page;z-index:-1923064" type="#_x0000_t202" filled="false" stroked="false">
            <v:textbox inset="0,0,0,0">
              <w:txbxContent>
                <w:p>
                  <w:pPr>
                    <w:spacing w:before="20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.320007pt;margin-top:299.640015pt;width:75.5pt;height:13.6pt;mso-position-horizontal-relative:page;mso-position-vertical-relative:page;z-index:-1923040" type="#_x0000_t202" filled="false" stroked="false">
            <v:textbox inset="0,0,0,0">
              <w:txbxContent>
                <w:p>
                  <w:pPr>
                    <w:spacing w:before="20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799988pt;margin-top:299.640015pt;width:71.9pt;height:13.6pt;mso-position-horizontal-relative:page;mso-position-vertical-relative:page;z-index:-1923016" type="#_x0000_t202" filled="false" stroked="false">
            <v:textbox inset="0,0,0,0">
              <w:txbxContent>
                <w:p>
                  <w:pPr>
                    <w:spacing w:before="3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679993pt;margin-top:299.640015pt;width:79.2pt;height:13.6pt;mso-position-horizontal-relative:page;mso-position-vertical-relative:page;z-index:-1922992" type="#_x0000_t202" filled="false" stroked="false">
            <v:textbox inset="0,0,0,0">
              <w:txbxContent>
                <w:p>
                  <w:pPr>
                    <w:spacing w:before="3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880005pt;margin-top:299.640015pt;width:80.3pt;height:13.6pt;mso-position-horizontal-relative:page;mso-position-vertical-relative:page;z-index:-1922968" type="#_x0000_t202" filled="false" stroked="false">
            <v:textbox inset="0,0,0,0">
              <w:txbxContent>
                <w:p>
                  <w:pPr>
                    <w:spacing w:before="37"/>
                    <w:ind w:left="7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839996pt;margin-top:313.200012pt;width:117.5pt;height:13.7pt;mso-position-horizontal-relative:page;mso-position-vertical-relative:page;z-index:-1922944" type="#_x0000_t202" filled="false" stroked="false">
            <v:textbox inset="0,0,0,0">
              <w:txbxContent>
                <w:p>
                  <w:pPr>
                    <w:spacing w:before="2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.320007pt;margin-top:313.200012pt;width:75.5pt;height:13.7pt;mso-position-horizontal-relative:page;mso-position-vertical-relative:page;z-index:-1922920" type="#_x0000_t202" filled="false" stroked="false">
            <v:textbox inset="0,0,0,0">
              <w:txbxContent>
                <w:p>
                  <w:pPr>
                    <w:spacing w:before="2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799988pt;margin-top:313.200012pt;width:71.9pt;height:13.7pt;mso-position-horizontal-relative:page;mso-position-vertical-relative:page;z-index:-1922896" type="#_x0000_t202" filled="false" stroked="false">
            <v:textbox inset="0,0,0,0">
              <w:txbxContent>
                <w:p>
                  <w:pPr>
                    <w:spacing w:before="39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679993pt;margin-top:313.200012pt;width:79.2pt;height:13.7pt;mso-position-horizontal-relative:page;mso-position-vertical-relative:page;z-index:-1922872" type="#_x0000_t202" filled="false" stroked="false">
            <v:textbox inset="0,0,0,0">
              <w:txbxContent>
                <w:p>
                  <w:pPr>
                    <w:spacing w:before="3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880005pt;margin-top:313.200012pt;width:80.3pt;height:13.7pt;mso-position-horizontal-relative:page;mso-position-vertical-relative:page;z-index:-1922848" type="#_x0000_t202" filled="false" stroked="false">
            <v:textbox inset="0,0,0,0">
              <w:txbxContent>
                <w:p>
                  <w:pPr>
                    <w:spacing w:before="39"/>
                    <w:ind w:left="7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839996pt;margin-top:326.880005pt;width:117.5pt;height:13.7pt;mso-position-horizontal-relative:page;mso-position-vertical-relative:page;z-index:-1922824" type="#_x0000_t202" filled="false" stroked="false">
            <v:textbox inset="0,0,0,0">
              <w:txbxContent>
                <w:p>
                  <w:pPr>
                    <w:spacing w:before="2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.320007pt;margin-top:326.880005pt;width:75.5pt;height:13.7pt;mso-position-horizontal-relative:page;mso-position-vertical-relative:page;z-index:-1922800" type="#_x0000_t202" filled="false" stroked="false">
            <v:textbox inset="0,0,0,0">
              <w:txbxContent>
                <w:p>
                  <w:pPr>
                    <w:spacing w:before="2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799988pt;margin-top:326.880005pt;width:71.9pt;height:13.7pt;mso-position-horizontal-relative:page;mso-position-vertical-relative:page;z-index:-1922776" type="#_x0000_t202" filled="false" stroked="false">
            <v:textbox inset="0,0,0,0">
              <w:txbxContent>
                <w:p>
                  <w:pPr>
                    <w:spacing w:before="39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679993pt;margin-top:326.880005pt;width:79.2pt;height:13.7pt;mso-position-horizontal-relative:page;mso-position-vertical-relative:page;z-index:-1922752" type="#_x0000_t202" filled="false" stroked="false">
            <v:textbox inset="0,0,0,0">
              <w:txbxContent>
                <w:p>
                  <w:pPr>
                    <w:spacing w:before="3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880005pt;margin-top:326.880005pt;width:80.3pt;height:13.7pt;mso-position-horizontal-relative:page;mso-position-vertical-relative:page;z-index:-1922728" type="#_x0000_t202" filled="false" stroked="false">
            <v:textbox inset="0,0,0,0">
              <w:txbxContent>
                <w:p>
                  <w:pPr>
                    <w:spacing w:before="39"/>
                    <w:ind w:left="8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839996pt;margin-top:340.559998pt;width:117.5pt;height:14.55pt;mso-position-horizontal-relative:page;mso-position-vertical-relative:page;z-index:-1922704" type="#_x0000_t202" filled="false" stroked="false">
            <v:textbox inset="0,0,0,0">
              <w:txbxContent>
                <w:p>
                  <w:pPr>
                    <w:spacing w:before="36"/>
                    <w:ind w:left="0" w:right="7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.320007pt;margin-top:340.559998pt;width:75.5pt;height:14.55pt;mso-position-horizontal-relative:page;mso-position-vertical-relative:page;z-index:-1922680" type="#_x0000_t202" filled="false" stroked="false">
            <v:textbox inset="0,0,0,0">
              <w:txbxContent>
                <w:p>
                  <w:pPr>
                    <w:spacing w:before="36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799988pt;margin-top:340.559998pt;width:71.9pt;height:14.55pt;mso-position-horizontal-relative:page;mso-position-vertical-relative:page;z-index:-1922656" type="#_x0000_t202" filled="false" stroked="false">
            <v:textbox inset="0,0,0,0">
              <w:txbxContent>
                <w:p>
                  <w:pPr>
                    <w:spacing w:before="36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304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679993pt;margin-top:340.559998pt;width:79.2pt;height:14.55pt;mso-position-horizontal-relative:page;mso-position-vertical-relative:page;z-index:-1922632" type="#_x0000_t202" filled="false" stroked="false">
            <v:textbox inset="0,0,0,0">
              <w:txbxContent>
                <w:p>
                  <w:pPr>
                    <w:spacing w:before="36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880005pt;margin-top:340.559998pt;width:80.3pt;height:14.55pt;mso-position-horizontal-relative:page;mso-position-vertical-relative:page;z-index:-1922608" type="#_x0000_t202" filled="false" stroked="false">
            <v:textbox inset="0,0,0,0">
              <w:txbxContent>
                <w:p>
                  <w:pPr>
                    <w:spacing w:before="36"/>
                    <w:ind w:left="68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7,424,405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92258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0" w:right="51" w:firstLine="0"/>
                    <w:jc w:val="righ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0" w:right="55" w:firstLine="0"/>
                    <w:jc w:val="righ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pacing w:val="-1"/>
                      <w:w w:val="95"/>
                      <w:sz w:val="20"/>
                    </w:rPr>
                    <w:t>MUJERES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6.720001pt;margin-top:218.2332pt;width:500.35pt;height:39.8pt;mso-position-horizontal-relative:page;mso-position-vertical-relative:page;z-index:-1922560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CAPACITACIÓN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A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SERVIDORES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PÚBLICOS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DEL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PROGRAMA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FORTALECIMIENTO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A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66" w:lineRule="exact" w:before="14"/>
                    <w:ind w:left="912" w:right="911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TRANSVERSALIDAD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LA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PERSPECTIVA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GÉNERO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55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080002pt;margin-top:383.116638pt;width:469.8pt;height:29.6pt;mso-position-horizontal-relative:page;mso-position-vertical-relative:page;z-index:-1922536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Fuente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: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Instituto Sudcaliforniano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las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 Mujeres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(ISMujeres).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00" w:lineRule="exact" w:before="3"/>
                    <w:ind w:right="17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2.440002pt;margin-top:574.248596pt;width:21.15pt;height:17pt;mso-position-horizontal-relative:page;mso-position-vertical-relative:page;z-index:-192251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67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240005pt;margin-top:264.839996pt;width:98.2pt;height:31pt;mso-position-horizontal-relative:page;mso-position-vertical-relative:page;z-index:-1922488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45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CONCEPTO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399994pt;margin-top:264.839996pt;width:125.4pt;height:15.4pt;mso-position-horizontal-relative:page;mso-position-vertical-relative:page;z-index:-1922464" type="#_x0000_t202" filled="false" stroked="false">
            <v:textbox inset="0,0,0,0">
              <w:txbxContent>
                <w:p>
                  <w:pPr>
                    <w:spacing w:before="6"/>
                    <w:ind w:left="41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5.799988pt;margin-top:264.839996pt;width:127.6pt;height:15.4pt;mso-position-horizontal-relative:page;mso-position-vertical-relative:page;z-index:-1922440" type="#_x0000_t202" filled="false" stroked="false">
            <v:textbox inset="0,0,0,0">
              <w:txbxContent>
                <w:p>
                  <w:pPr>
                    <w:spacing w:before="6"/>
                    <w:ind w:left="8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359985pt;margin-top:264.839996pt;width:116.4pt;height:15.4pt;mso-position-horizontal-relative:page;mso-position-vertical-relative:page;z-index:-1922416" type="#_x0000_t202" filled="false" stroked="false">
            <v:textbox inset="0,0,0,0">
              <w:txbxContent>
                <w:p>
                  <w:pPr>
                    <w:spacing w:before="6"/>
                    <w:ind w:left="72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399994pt;margin-top:280.200012pt;width:61.6pt;height:15.6pt;mso-position-horizontal-relative:page;mso-position-vertical-relative:page;z-index:-1922392" type="#_x0000_t202" filled="false" stroked="false">
            <v:textbox inset="0,0,0,0">
              <w:txbxContent>
                <w:p>
                  <w:pPr>
                    <w:spacing w:before="18"/>
                    <w:ind w:left="18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1.959991pt;margin-top:280.200012pt;width:63.85pt;height:15.6pt;mso-position-horizontal-relative:page;mso-position-vertical-relative:page;z-index:-1922368" type="#_x0000_t202" filled="false" stroked="false">
            <v:textbox inset="0,0,0,0">
              <w:txbxContent>
                <w:p>
                  <w:pPr>
                    <w:spacing w:before="18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5.799988pt;margin-top:280.200012pt;width:63.75pt;height:15.6pt;mso-position-horizontal-relative:page;mso-position-vertical-relative:page;z-index:-1922344" type="#_x0000_t202" filled="false" stroked="false">
            <v:textbox inset="0,0,0,0">
              <w:txbxContent>
                <w:p>
                  <w:pPr>
                    <w:spacing w:before="18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519989pt;margin-top:280.200012pt;width:63.85pt;height:15.6pt;mso-position-horizontal-relative:page;mso-position-vertical-relative:page;z-index:-1922320" type="#_x0000_t202" filled="false" stroked="false">
            <v:textbox inset="0,0,0,0">
              <w:txbxContent>
                <w:p>
                  <w:pPr>
                    <w:spacing w:before="18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359985pt;margin-top:280.200012pt;width:56.65pt;height:15.6pt;mso-position-horizontal-relative:page;mso-position-vertical-relative:page;z-index:-1922296" type="#_x0000_t202" filled="false" stroked="false">
            <v:textbox inset="0,0,0,0">
              <w:txbxContent>
                <w:p>
                  <w:pPr>
                    <w:spacing w:before="18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pt;margin-top:280.200012pt;width:59.8pt;height:15.6pt;mso-position-horizontal-relative:page;mso-position-vertical-relative:page;z-index:-1922272" type="#_x0000_t202" filled="false" stroked="false">
            <v:textbox inset="0,0,0,0">
              <w:txbxContent>
                <w:p>
                  <w:pPr>
                    <w:spacing w:before="18"/>
                    <w:ind w:left="13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240005pt;margin-top:295.7995pt;width:98.2pt;height:14.2pt;mso-position-horizontal-relative:page;mso-position-vertical-relative:page;z-index:-1922248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Taller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399994pt;margin-top:295.7995pt;width:61.6pt;height:14.2pt;mso-position-horizontal-relative:page;mso-position-vertical-relative:page;z-index:-1922224" type="#_x0000_t202" filled="false" stroked="false">
            <v:textbox inset="0,0,0,0">
              <w:txbxContent>
                <w:p>
                  <w:pPr>
                    <w:spacing w:before="44"/>
                    <w:ind w:left="7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1.959991pt;margin-top:295.7995pt;width:63.85pt;height:14.2pt;mso-position-horizontal-relative:page;mso-position-vertical-relative:page;z-index:-1922200" type="#_x0000_t202" filled="false" stroked="false">
            <v:textbox inset="0,0,0,0">
              <w:txbxContent>
                <w:p>
                  <w:pPr>
                    <w:spacing w:before="44"/>
                    <w:ind w:left="7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3,62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5.799988pt;margin-top:295.7995pt;width:63.75pt;height:14.2pt;mso-position-horizontal-relative:page;mso-position-vertical-relative:page;z-index:-1922176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519989pt;margin-top:295.7995pt;width:63.85pt;height:14.2pt;mso-position-horizontal-relative:page;mso-position-vertical-relative:page;z-index:-1922152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359985pt;margin-top:295.7995pt;width:56.65pt;height:14.2pt;mso-position-horizontal-relative:page;mso-position-vertical-relative:page;z-index:-1922128" type="#_x0000_t202" filled="false" stroked="false">
            <v:textbox inset="0,0,0,0">
              <w:txbxContent>
                <w:p>
                  <w:pPr>
                    <w:spacing w:before="44"/>
                    <w:ind w:left="6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pt;margin-top:295.7995pt;width:59.8pt;height:14.2pt;mso-position-horizontal-relative:page;mso-position-vertical-relative:page;z-index:-1922104" type="#_x0000_t202" filled="false" stroked="false">
            <v:textbox inset="0,0,0,0">
              <w:txbxContent>
                <w:p>
                  <w:pPr>
                    <w:spacing w:before="44"/>
                    <w:ind w:left="6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240005pt;margin-top:309.959991pt;width:98.2pt;height:14.2pt;mso-position-horizontal-relative:page;mso-position-vertical-relative:page;z-index:-1922080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Seminar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399994pt;margin-top:309.959991pt;width:61.6pt;height:14.2pt;mso-position-horizontal-relative:page;mso-position-vertical-relative:page;z-index:-1922056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1.959991pt;margin-top:309.959991pt;width:63.85pt;height:14.2pt;mso-position-horizontal-relative:page;mso-position-vertical-relative:page;z-index:-1922032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5.799988pt;margin-top:309.959991pt;width:63.75pt;height:14.2pt;mso-position-horizontal-relative:page;mso-position-vertical-relative:page;z-index:-1922008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519989pt;margin-top:309.959991pt;width:63.85pt;height:14.2pt;mso-position-horizontal-relative:page;mso-position-vertical-relative:page;z-index:-1921984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359985pt;margin-top:309.959991pt;width:56.65pt;height:14.2pt;mso-position-horizontal-relative:page;mso-position-vertical-relative:page;z-index:-1921960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pt;margin-top:309.959991pt;width:59.8pt;height:14.2pt;mso-position-horizontal-relative:page;mso-position-vertical-relative:page;z-index:-1921936" type="#_x0000_t202" filled="false" stroked="false">
            <v:textbox inset="0,0,0,0">
              <w:txbxContent>
                <w:p>
                  <w:pPr>
                    <w:spacing w:before="44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240005pt;margin-top:324.119995pt;width:98.2pt;height:14.3pt;mso-position-horizontal-relative:page;mso-position-vertical-relative:page;z-index:-1921912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tif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399994pt;margin-top:324.119995pt;width:61.6pt;height:14.3pt;mso-position-horizontal-relative:page;mso-position-vertical-relative:page;z-index:-1921888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291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1.959991pt;margin-top:324.119995pt;width:63.85pt;height:14.3pt;mso-position-horizontal-relative:page;mso-position-vertical-relative:page;z-index:-1921864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291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5.799988pt;margin-top:324.119995pt;width:63.75pt;height:14.3pt;mso-position-horizontal-relative:page;mso-position-vertical-relative:page;z-index:-1921840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519989pt;margin-top:324.119995pt;width:63.85pt;height:14.3pt;mso-position-horizontal-relative:page;mso-position-vertical-relative:page;z-index:-1921816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359985pt;margin-top:324.119995pt;width:56.65pt;height:14.3pt;mso-position-horizontal-relative:page;mso-position-vertical-relative:page;z-index:-1921792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pt;margin-top:324.119995pt;width:59.8pt;height:14.3pt;mso-position-horizontal-relative:page;mso-position-vertical-relative:page;z-index:-1921768" type="#_x0000_t202" filled="false" stroked="false">
            <v:textbox inset="0,0,0,0">
              <w:txbxContent>
                <w:p>
                  <w:pPr>
                    <w:spacing w:before="44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240005pt;margin-top:338.399994pt;width:98.2pt;height:14.2pt;mso-position-horizontal-relative:page;mso-position-vertical-relative:page;z-index:-1921744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For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399994pt;margin-top:338.399994pt;width:61.6pt;height:14.2pt;mso-position-horizontal-relative:page;mso-position-vertical-relative:page;z-index:-1921720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1.959991pt;margin-top:338.399994pt;width:63.85pt;height:14.2pt;mso-position-horizontal-relative:page;mso-position-vertical-relative:page;z-index:-1921696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5.799988pt;margin-top:338.399994pt;width:63.75pt;height:14.2pt;mso-position-horizontal-relative:page;mso-position-vertical-relative:page;z-index:-1921672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519989pt;margin-top:338.399994pt;width:63.85pt;height:14.2pt;mso-position-horizontal-relative:page;mso-position-vertical-relative:page;z-index:-1921648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359985pt;margin-top:338.399994pt;width:56.65pt;height:14.2pt;mso-position-horizontal-relative:page;mso-position-vertical-relative:page;z-index:-1921624" type="#_x0000_t202" filled="false" stroked="false">
            <v:textbox inset="0,0,0,0">
              <w:txbxContent>
                <w:p>
                  <w:pPr>
                    <w:spacing w:before="44"/>
                    <w:ind w:left="7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pt;margin-top:338.399994pt;width:59.8pt;height:14.2pt;mso-position-horizontal-relative:page;mso-position-vertical-relative:page;z-index:-1921600" type="#_x0000_t202" filled="false" stroked="false">
            <v:textbox inset="0,0,0,0">
              <w:txbxContent>
                <w:p>
                  <w:pPr>
                    <w:spacing w:before="44"/>
                    <w:ind w:left="7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240005pt;margin-top:352.559998pt;width:98.2pt;height:14.2pt;mso-position-horizontal-relative:page;mso-position-vertical-relative:page;z-index:-1921576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ría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399994pt;margin-top:352.559998pt;width:61.6pt;height:14.2pt;mso-position-horizontal-relative:page;mso-position-vertical-relative:page;z-index:-1921552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1.959991pt;margin-top:352.559998pt;width:63.85pt;height:14.2pt;mso-position-horizontal-relative:page;mso-position-vertical-relative:page;z-index:-1921528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5.799988pt;margin-top:352.559998pt;width:63.75pt;height:14.2pt;mso-position-horizontal-relative:page;mso-position-vertical-relative:page;z-index:-1921504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519989pt;margin-top:352.559998pt;width:63.85pt;height:14.2pt;mso-position-horizontal-relative:page;mso-position-vertical-relative:page;z-index:-1921480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359985pt;margin-top:352.559998pt;width:56.65pt;height:14.2pt;mso-position-horizontal-relative:page;mso-position-vertical-relative:page;z-index:-1921456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pt;margin-top:352.559998pt;width:59.8pt;height:14.2pt;mso-position-horizontal-relative:page;mso-position-vertical-relative:page;z-index:-1921432" type="#_x0000_t202" filled="false" stroked="false">
            <v:textbox inset="0,0,0,0">
              <w:txbxContent>
                <w:p>
                  <w:pPr>
                    <w:spacing w:before="4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240005pt;margin-top:366.719513pt;width:98.2pt;height:13.15pt;mso-position-horizontal-relative:page;mso-position-vertical-relative:page;z-index:-1921408" type="#_x0000_t202" filled="false" stroked="false">
            <v:textbox inset="0,0,0,0">
              <w:txbxContent>
                <w:p>
                  <w:pPr>
                    <w:spacing w:before="21"/>
                    <w:ind w:left="116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399994pt;margin-top:366.719513pt;width:61.6pt;height:13.15pt;mso-position-horizontal-relative:page;mso-position-vertical-relative:page;z-index:-1921384" type="#_x0000_t202" filled="false" stroked="false">
            <v:textbox inset="0,0,0,0">
              <w:txbxContent>
                <w:p>
                  <w:pPr>
                    <w:spacing w:before="21"/>
                    <w:ind w:left="7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3,471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1.959991pt;margin-top:366.719513pt;width:63.85pt;height:13.15pt;mso-position-horizontal-relative:page;mso-position-vertical-relative:page;z-index:-1921360" type="#_x0000_t202" filled="false" stroked="false">
            <v:textbox inset="0,0,0,0">
              <w:txbxContent>
                <w:p>
                  <w:pPr>
                    <w:spacing w:before="21"/>
                    <w:ind w:left="7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4,350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5.799988pt;margin-top:366.719513pt;width:63.75pt;height:13.15pt;mso-position-horizontal-relative:page;mso-position-vertical-relative:page;z-index:-1921336" type="#_x0000_t202" filled="false" stroked="false">
            <v:textbox inset="0,0,0,0">
              <w:txbxContent>
                <w:p>
                  <w:pPr>
                    <w:spacing w:before="21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955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519989pt;margin-top:366.719513pt;width:63.85pt;height:13.15pt;mso-position-horizontal-relative:page;mso-position-vertical-relative:page;z-index:-1921312" type="#_x0000_t202" filled="false" stroked="false">
            <v:textbox inset="0,0,0,0">
              <w:txbxContent>
                <w:p>
                  <w:pPr>
                    <w:spacing w:before="21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983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359985pt;margin-top:366.719513pt;width:56.65pt;height:13.15pt;mso-position-horizontal-relative:page;mso-position-vertical-relative:page;z-index:-1921288" type="#_x0000_t202" filled="false" stroked="false">
            <v:textbox inset="0,0,0,0">
              <w:txbxContent>
                <w:p>
                  <w:pPr>
                    <w:spacing w:before="21"/>
                    <w:ind w:left="65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2,516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pt;margin-top:366.719513pt;width:59.8pt;height:13.15pt;mso-position-horizontal-relative:page;mso-position-vertical-relative:page;z-index:-1921264" type="#_x0000_t202" filled="false" stroked="false">
            <v:textbox inset="0,0,0,0">
              <w:txbxContent>
                <w:p>
                  <w:pPr>
                    <w:spacing w:before="21"/>
                    <w:ind w:left="6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3,367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37.004807pt;margin-top:133.868912pt;width:512.65pt;height:26.5pt;mso-position-horizontal-relative:page;mso-position-vertical-relative:page;z-index:-1921240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ATENCIÓN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ESPECIALIZADA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SITUACIÓN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VIOLENCIA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MUNICIPIO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2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1.121094pt;margin-top:334.375488pt;width:63.7pt;height:10.050pt;mso-position-horizontal-relative:page;mso-position-vertical-relative:page;z-index:-1921216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40005pt;margin-top:471.796661pt;width:441.55pt;height:29.5pt;mso-position-horizontal-relative:page;mso-position-vertical-relative:page;z-index:-1921192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Instituto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Sudcaliforniano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las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 Mujeres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(ISMujeres).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00" w:lineRule="exact" w:before="2"/>
                    <w:ind w:right="17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 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1.7pt;height:17pt;mso-position-horizontal-relative:page;mso-position-vertical-relative:page;z-index:-192116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68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800003pt;margin-top:343.799988pt;width:65.05pt;height:44.2pt;mso-position-horizontal-relative:page;mso-position-vertical-relative:page;z-index:-1921144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5"/>
                      <w:szCs w:val="25"/>
                    </w:rPr>
                  </w:pPr>
                </w:p>
                <w:p>
                  <w:pPr>
                    <w:spacing w:before="0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839996pt;margin-top:343.799988pt;width:375.4pt;height:13.95pt;mso-position-horizontal-relative:page;mso-position-vertical-relative:page;z-index:-1921120" type="#_x0000_t202" filled="false" stroked="false">
            <v:textbox inset="0,0,0,0">
              <w:txbxContent>
                <w:p>
                  <w:pPr>
                    <w:spacing w:line="241" w:lineRule="exact" w:before="0"/>
                    <w:ind w:left="183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SERVICIO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ATENCIÓN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ESPECIALIZADA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839996pt;margin-top:357.719513pt;width:127.95pt;height:15.15pt;mso-position-horizontal-relative:page;mso-position-vertical-relative:page;z-index:-1921096" type="#_x0000_t202" filled="false" stroked="false">
            <v:textbox inset="0,0,0,0">
              <w:txbxContent>
                <w:p>
                  <w:pPr>
                    <w:spacing w:before="16"/>
                    <w:ind w:left="4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TRABAJO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SOCIAL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76001pt;margin-top:357.719513pt;width:126.85pt;height:15.15pt;mso-position-horizontal-relative:page;mso-position-vertical-relative:page;z-index:-1921072" type="#_x0000_t202" filled="false" stroked="false">
            <v:textbox inset="0,0,0,0">
              <w:txbxContent>
                <w:p>
                  <w:pPr>
                    <w:spacing w:before="16"/>
                    <w:ind w:left="66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ENFERMERÍA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600006pt;margin-top:357.719513pt;width:120.6pt;height:15.15pt;mso-position-horizontal-relative:page;mso-position-vertical-relative:page;z-index:-1921048" type="#_x0000_t202" filled="false" stroked="false">
            <v:textbox inset="0,0,0,0">
              <w:txbxContent>
                <w:p>
                  <w:pPr>
                    <w:spacing w:before="16"/>
                    <w:ind w:left="17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839996pt;margin-top:372.839508pt;width:64.6pt;height:15.15pt;mso-position-horizontal-relative:page;mso-position-vertical-relative:page;z-index:-1921024" type="#_x0000_t202" filled="false" stroked="false">
            <v:textbox inset="0,0,0,0">
              <w:txbxContent>
                <w:p>
                  <w:pPr>
                    <w:spacing w:before="16"/>
                    <w:ind w:left="21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399994pt;margin-top:372.839508pt;width:63.4pt;height:15.15pt;mso-position-horizontal-relative:page;mso-position-vertical-relative:page;z-index:-1921000" type="#_x0000_t202" filled="false" stroked="false">
            <v:textbox inset="0,0,0,0">
              <w:txbxContent>
                <w:p>
                  <w:pPr>
                    <w:spacing w:before="16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76001pt;margin-top:372.839508pt;width:63.5pt;height:15.15pt;mso-position-horizontal-relative:page;mso-position-vertical-relative:page;z-index:-1920976" type="#_x0000_t202" filled="false" stroked="false">
            <v:textbox inset="0,0,0,0">
              <w:txbxContent>
                <w:p>
                  <w:pPr>
                    <w:spacing w:before="16"/>
                    <w:ind w:left="19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23999pt;margin-top:372.839508pt;width:63.4pt;height:15.15pt;mso-position-horizontal-relative:page;mso-position-vertical-relative:page;z-index:-1920952" type="#_x0000_t202" filled="false" stroked="false">
            <v:textbox inset="0,0,0,0">
              <w:txbxContent>
                <w:p>
                  <w:pPr>
                    <w:spacing w:before="16"/>
                    <w:ind w:left="18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600006pt;margin-top:372.839508pt;width:59.3pt;height:15.15pt;mso-position-horizontal-relative:page;mso-position-vertical-relative:page;z-index:-1920928" type="#_x0000_t202" filled="false" stroked="false">
            <v:textbox inset="0,0,0,0">
              <w:txbxContent>
                <w:p>
                  <w:pPr>
                    <w:spacing w:before="16"/>
                    <w:ind w:left="15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880005pt;margin-top:372.839508pt;width:61.35pt;height:15.15pt;mso-position-horizontal-relative:page;mso-position-vertical-relative:page;z-index:-1920904" type="#_x0000_t202" filled="false" stroked="false">
            <v:textbox inset="0,0,0,0">
              <w:txbxContent>
                <w:p>
                  <w:pPr>
                    <w:spacing w:before="16"/>
                    <w:ind w:left="14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800003pt;margin-top:387.959503pt;width:65.05pt;height:13.6pt;mso-position-horizontal-relative:page;mso-position-vertical-relative:page;z-index:-1920880" type="#_x0000_t202" filled="false" stroked="false">
            <v:textbox inset="0,0,0,0">
              <w:txbxContent>
                <w:p>
                  <w:pPr>
                    <w:spacing w:before="37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839996pt;margin-top:387.959503pt;width:64.6pt;height:13.6pt;mso-position-horizontal-relative:page;mso-position-vertical-relative:page;z-index:-1920856" type="#_x0000_t202" filled="false" stroked="false">
            <v:textbox inset="0,0,0,0">
              <w:txbxContent>
                <w:p>
                  <w:pPr>
                    <w:spacing w:before="37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399994pt;margin-top:387.959503pt;width:63.4pt;height:13.6pt;mso-position-horizontal-relative:page;mso-position-vertical-relative:page;z-index:-1920832" type="#_x0000_t202" filled="false" stroked="false">
            <v:textbox inset="0,0,0,0">
              <w:txbxContent>
                <w:p>
                  <w:pPr>
                    <w:spacing w:before="37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76001pt;margin-top:387.959503pt;width:63.5pt;height:13.6pt;mso-position-horizontal-relative:page;mso-position-vertical-relative:page;z-index:-1920808" type="#_x0000_t202" filled="false" stroked="false">
            <v:textbox inset="0,0,0,0">
              <w:txbxContent>
                <w:p>
                  <w:pPr>
                    <w:spacing w:before="3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23999pt;margin-top:387.959503pt;width:63.4pt;height:13.6pt;mso-position-horizontal-relative:page;mso-position-vertical-relative:page;z-index:-1920784" type="#_x0000_t202" filled="false" stroked="false">
            <v:textbox inset="0,0,0,0">
              <w:txbxContent>
                <w:p>
                  <w:pPr>
                    <w:spacing w:before="3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600006pt;margin-top:387.959503pt;width:59.3pt;height:13.6pt;mso-position-horizontal-relative:page;mso-position-vertical-relative:page;z-index:-1920760" type="#_x0000_t202" filled="false" stroked="false">
            <v:textbox inset="0,0,0,0">
              <w:txbxContent>
                <w:p>
                  <w:pPr>
                    <w:spacing w:before="37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880005pt;margin-top:387.959503pt;width:61.35pt;height:13.6pt;mso-position-horizontal-relative:page;mso-position-vertical-relative:page;z-index:-1920736" type="#_x0000_t202" filled="false" stroked="false">
            <v:textbox inset="0,0,0,0">
              <w:txbxContent>
                <w:p>
                  <w:pPr>
                    <w:spacing w:before="37"/>
                    <w:ind w:left="0" w:right="10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800003pt;margin-top:401.519989pt;width:65.05pt;height:13.7pt;mso-position-horizontal-relative:page;mso-position-vertical-relative:page;z-index:-1920712" type="#_x0000_t202" filled="false" stroked="false">
            <v:textbox inset="0,0,0,0">
              <w:txbxContent>
                <w:p>
                  <w:pPr>
                    <w:spacing w:before="39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839996pt;margin-top:401.519989pt;width:64.6pt;height:13.7pt;mso-position-horizontal-relative:page;mso-position-vertical-relative:page;z-index:-1920688" type="#_x0000_t202" filled="false" stroked="false">
            <v:textbox inset="0,0,0,0">
              <w:txbxContent>
                <w:p>
                  <w:pPr>
                    <w:spacing w:before="39"/>
                    <w:ind w:left="0" w:right="7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399994pt;margin-top:401.519989pt;width:63.4pt;height:13.7pt;mso-position-horizontal-relative:page;mso-position-vertical-relative:page;z-index:-1920664" type="#_x0000_t202" filled="false" stroked="false">
            <v:textbox inset="0,0,0,0">
              <w:txbxContent>
                <w:p>
                  <w:pPr>
                    <w:spacing w:before="39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76001pt;margin-top:401.519989pt;width:63.5pt;height:13.7pt;mso-position-horizontal-relative:page;mso-position-vertical-relative:page;z-index:-1920640" type="#_x0000_t202" filled="false" stroked="false">
            <v:textbox inset="0,0,0,0">
              <w:txbxContent>
                <w:p>
                  <w:pPr>
                    <w:spacing w:before="3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23999pt;margin-top:401.519989pt;width:63.4pt;height:13.7pt;mso-position-horizontal-relative:page;mso-position-vertical-relative:page;z-index:-1920616" type="#_x0000_t202" filled="false" stroked="false">
            <v:textbox inset="0,0,0,0">
              <w:txbxContent>
                <w:p>
                  <w:pPr>
                    <w:spacing w:before="3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600006pt;margin-top:401.519989pt;width:59.3pt;height:13.7pt;mso-position-horizontal-relative:page;mso-position-vertical-relative:page;z-index:-1920592" type="#_x0000_t202" filled="false" stroked="false">
            <v:textbox inset="0,0,0,0">
              <w:txbxContent>
                <w:p>
                  <w:pPr>
                    <w:spacing w:before="39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880005pt;margin-top:401.519989pt;width:61.35pt;height:13.7pt;mso-position-horizontal-relative:page;mso-position-vertical-relative:page;z-index:-1920568" type="#_x0000_t202" filled="false" stroked="false">
            <v:textbox inset="0,0,0,0">
              <w:txbxContent>
                <w:p>
                  <w:pPr>
                    <w:spacing w:before="39"/>
                    <w:ind w:left="0" w:right="10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800003pt;margin-top:415.200012pt;width:65.05pt;height:13.6pt;mso-position-horizontal-relative:page;mso-position-vertical-relative:page;z-index:-1920544" type="#_x0000_t202" filled="false" stroked="false">
            <v:textbox inset="0,0,0,0">
              <w:txbxContent>
                <w:p>
                  <w:pPr>
                    <w:spacing w:before="37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839996pt;margin-top:415.200012pt;width:64.6pt;height:13.6pt;mso-position-horizontal-relative:page;mso-position-vertical-relative:page;z-index:-1920520" type="#_x0000_t202" filled="false" stroked="false">
            <v:textbox inset="0,0,0,0">
              <w:txbxContent>
                <w:p>
                  <w:pPr>
                    <w:spacing w:before="37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404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399994pt;margin-top:415.200012pt;width:63.4pt;height:13.6pt;mso-position-horizontal-relative:page;mso-position-vertical-relative:page;z-index:-1920496" type="#_x0000_t202" filled="false" stroked="false">
            <v:textbox inset="0,0,0,0">
              <w:txbxContent>
                <w:p>
                  <w:pPr>
                    <w:spacing w:before="37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76001pt;margin-top:415.200012pt;width:63.5pt;height:13.6pt;mso-position-horizontal-relative:page;mso-position-vertical-relative:page;z-index:-1920472" type="#_x0000_t202" filled="false" stroked="false">
            <v:textbox inset="0,0,0,0">
              <w:txbxContent>
                <w:p>
                  <w:pPr>
                    <w:spacing w:before="3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23999pt;margin-top:415.200012pt;width:63.4pt;height:13.6pt;mso-position-horizontal-relative:page;mso-position-vertical-relative:page;z-index:-1920448" type="#_x0000_t202" filled="false" stroked="false">
            <v:textbox inset="0,0,0,0">
              <w:txbxContent>
                <w:p>
                  <w:pPr>
                    <w:spacing w:before="37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600006pt;margin-top:415.200012pt;width:59.3pt;height:13.6pt;mso-position-horizontal-relative:page;mso-position-vertical-relative:page;z-index:-1920424" type="#_x0000_t202" filled="false" stroked="false">
            <v:textbox inset="0,0,0,0">
              <w:txbxContent>
                <w:p>
                  <w:pPr>
                    <w:spacing w:before="37"/>
                    <w:ind w:left="7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1,310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880005pt;margin-top:415.200012pt;width:61.35pt;height:13.6pt;mso-position-horizontal-relative:page;mso-position-vertical-relative:page;z-index:-1920400" type="#_x0000_t202" filled="false" stroked="false">
            <v:textbox inset="0,0,0,0">
              <w:txbxContent>
                <w:p>
                  <w:pPr>
                    <w:spacing w:before="37"/>
                    <w:ind w:left="7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800003pt;margin-top:428.76001pt;width:65.05pt;height:13.6pt;mso-position-horizontal-relative:page;mso-position-vertical-relative:page;z-index:-1920376" type="#_x0000_t202" filled="false" stroked="false">
            <v:textbox inset="0,0,0,0">
              <w:txbxContent>
                <w:p>
                  <w:pPr>
                    <w:spacing w:before="37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839996pt;margin-top:428.76001pt;width:64.6pt;height:13.6pt;mso-position-horizontal-relative:page;mso-position-vertical-relative:page;z-index:-1920352" type="#_x0000_t202" filled="false" stroked="false">
            <v:textbox inset="0,0,0,0">
              <w:txbxContent>
                <w:p>
                  <w:pPr>
                    <w:spacing w:before="37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399994pt;margin-top:428.76001pt;width:63.4pt;height:13.6pt;mso-position-horizontal-relative:page;mso-position-vertical-relative:page;z-index:-1920328" type="#_x0000_t202" filled="false" stroked="false">
            <v:textbox inset="0,0,0,0">
              <w:txbxContent>
                <w:p>
                  <w:pPr>
                    <w:spacing w:before="37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76001pt;margin-top:428.76001pt;width:63.5pt;height:13.6pt;mso-position-horizontal-relative:page;mso-position-vertical-relative:page;z-index:-1920304" type="#_x0000_t202" filled="false" stroked="false">
            <v:textbox inset="0,0,0,0">
              <w:txbxContent>
                <w:p>
                  <w:pPr>
                    <w:spacing w:before="3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23999pt;margin-top:428.76001pt;width:63.4pt;height:13.6pt;mso-position-horizontal-relative:page;mso-position-vertical-relative:page;z-index:-1920280" type="#_x0000_t202" filled="false" stroked="false">
            <v:textbox inset="0,0,0,0">
              <w:txbxContent>
                <w:p>
                  <w:pPr>
                    <w:spacing w:before="3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600006pt;margin-top:428.76001pt;width:59.3pt;height:13.6pt;mso-position-horizontal-relative:page;mso-position-vertical-relative:page;z-index:-1920256" type="#_x0000_t202" filled="false" stroked="false">
            <v:textbox inset="0,0,0,0">
              <w:txbxContent>
                <w:p>
                  <w:pPr>
                    <w:spacing w:before="37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880005pt;margin-top:428.76001pt;width:61.35pt;height:13.6pt;mso-position-horizontal-relative:page;mso-position-vertical-relative:page;z-index:-1920232" type="#_x0000_t202" filled="false" stroked="false">
            <v:textbox inset="0,0,0,0">
              <w:txbxContent>
                <w:p>
                  <w:pPr>
                    <w:spacing w:before="37"/>
                    <w:ind w:left="0" w:right="10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743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800003pt;margin-top:442.319489pt;width:65.05pt;height:13.7pt;mso-position-horizontal-relative:page;mso-position-vertical-relative:page;z-index:-1920208" type="#_x0000_t202" filled="false" stroked="false">
            <v:textbox inset="0,0,0,0">
              <w:txbxContent>
                <w:p>
                  <w:pPr>
                    <w:spacing w:before="39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839996pt;margin-top:442.319489pt;width:64.6pt;height:13.7pt;mso-position-horizontal-relative:page;mso-position-vertical-relative:page;z-index:-1920184" type="#_x0000_t202" filled="false" stroked="false">
            <v:textbox inset="0,0,0,0">
              <w:txbxContent>
                <w:p>
                  <w:pPr>
                    <w:spacing w:before="39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172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399994pt;margin-top:442.319489pt;width:63.4pt;height:13.7pt;mso-position-horizontal-relative:page;mso-position-vertical-relative:page;z-index:-1920160" type="#_x0000_t202" filled="false" stroked="false">
            <v:textbox inset="0,0,0,0">
              <w:txbxContent>
                <w:p>
                  <w:pPr>
                    <w:spacing w:before="39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76001pt;margin-top:442.319489pt;width:63.5pt;height:13.7pt;mso-position-horizontal-relative:page;mso-position-vertical-relative:page;z-index:-1920136" type="#_x0000_t202" filled="false" stroked="false">
            <v:textbox inset="0,0,0,0">
              <w:txbxContent>
                <w:p>
                  <w:pPr>
                    <w:spacing w:before="3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23999pt;margin-top:442.319489pt;width:63.4pt;height:13.7pt;mso-position-horizontal-relative:page;mso-position-vertical-relative:page;z-index:-1920112" type="#_x0000_t202" filled="false" stroked="false">
            <v:textbox inset="0,0,0,0">
              <w:txbxContent>
                <w:p>
                  <w:pPr>
                    <w:spacing w:before="3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600006pt;margin-top:442.319489pt;width:59.3pt;height:13.7pt;mso-position-horizontal-relative:page;mso-position-vertical-relative:page;z-index:-1920088" type="#_x0000_t202" filled="false" stroked="false">
            <v:textbox inset="0,0,0,0">
              <w:txbxContent>
                <w:p>
                  <w:pPr>
                    <w:spacing w:before="3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880005pt;margin-top:442.319489pt;width:61.35pt;height:13.7pt;mso-position-horizontal-relative:page;mso-position-vertical-relative:page;z-index:-1920064" type="#_x0000_t202" filled="false" stroked="false">
            <v:textbox inset="0,0,0,0">
              <w:txbxContent>
                <w:p>
                  <w:pPr>
                    <w:spacing w:before="39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800003pt;margin-top:455.999512pt;width:65.05pt;height:12.55pt;mso-position-horizontal-relative:page;mso-position-vertical-relative:page;z-index:-1920040" type="#_x0000_t202" filled="false" stroked="false">
            <v:textbox inset="0,0,0,0">
              <w:txbxContent>
                <w:p>
                  <w:pPr>
                    <w:spacing w:before="14"/>
                    <w:ind w:left="4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839996pt;margin-top:455.999512pt;width:64.6pt;height:12.55pt;mso-position-horizontal-relative:page;mso-position-vertical-relative:page;z-index:-1920016" type="#_x0000_t202" filled="false" stroked="false">
            <v:textbox inset="0,0,0,0">
              <w:txbxContent>
                <w:p>
                  <w:pPr>
                    <w:spacing w:before="14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988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399994pt;margin-top:455.999512pt;width:63.4pt;height:12.55pt;mso-position-horizontal-relative:page;mso-position-vertical-relative:page;z-index:-1919992" type="#_x0000_t202" filled="false" stroked="false">
            <v:textbox inset="0,0,0,0">
              <w:txbxContent>
                <w:p>
                  <w:pPr>
                    <w:spacing w:before="14"/>
                    <w:ind w:left="78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1,257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76001pt;margin-top:455.999512pt;width:63.5pt;height:12.55pt;mso-position-horizontal-relative:page;mso-position-vertical-relative:page;z-index:-1919968" type="#_x0000_t202" filled="false" stroked="false">
            <v:textbox inset="0,0,0,0">
              <w:txbxContent>
                <w:p>
                  <w:pPr>
                    <w:spacing w:before="1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23999pt;margin-top:455.999512pt;width:63.4pt;height:12.55pt;mso-position-horizontal-relative:page;mso-position-vertical-relative:page;z-index:-1919944" type="#_x0000_t202" filled="false" stroked="false">
            <v:textbox inset="0,0,0,0">
              <w:txbxContent>
                <w:p>
                  <w:pPr>
                    <w:spacing w:before="1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600006pt;margin-top:455.999512pt;width:59.3pt;height:12.55pt;mso-position-horizontal-relative:page;mso-position-vertical-relative:page;z-index:-1919920" type="#_x0000_t202" filled="false" stroked="false">
            <v:textbox inset="0,0,0,0">
              <w:txbxContent>
                <w:p>
                  <w:pPr>
                    <w:spacing w:before="14"/>
                    <w:ind w:left="6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2,808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880005pt;margin-top:455.999512pt;width:61.35pt;height:12.55pt;mso-position-horizontal-relative:page;mso-position-vertical-relative:page;z-index:-1919896" type="#_x0000_t202" filled="false" stroked="false">
            <v:textbox inset="0,0,0,0">
              <w:txbxContent>
                <w:p>
                  <w:pPr>
                    <w:spacing w:before="14"/>
                    <w:ind w:left="6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3,809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360001pt;margin-top:167.160004pt;width:68.2pt;height:44.2pt;mso-position-horizontal-relative:page;mso-position-vertical-relative:page;z-index:-1919872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5"/>
                      <w:szCs w:val="25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519989pt;margin-top:167.160004pt;width:249.25pt;height:13.95pt;mso-position-horizontal-relative:page;mso-position-vertical-relative:page;z-index:-1919848" type="#_x0000_t202" filled="false" stroked="false">
            <v:textbox inset="0,0,0,0">
              <w:txbxContent>
                <w:p>
                  <w:pPr>
                    <w:spacing w:line="241" w:lineRule="exact" w:before="0"/>
                    <w:ind w:left="57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SERVICIO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ATENCIÓN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ESPECIALIZADA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519989pt;margin-top:181.080002pt;width:120.5pt;height:15.15pt;mso-position-horizontal-relative:page;mso-position-vertical-relative:page;z-index:-1919824" type="#_x0000_t202" filled="false" stroked="false">
            <v:textbox inset="0,0,0,0">
              <w:txbxContent>
                <w:p>
                  <w:pPr>
                    <w:spacing w:before="16"/>
                    <w:ind w:left="63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PSICOLOGÍA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pt;margin-top:181.080002pt;width:128.8pt;height:15.15pt;mso-position-horizontal-relative:page;mso-position-vertical-relative:page;z-index:-1919800" type="#_x0000_t202" filled="false" stroked="false">
            <v:textbox inset="0,0,0,0">
              <w:txbxContent>
                <w:p>
                  <w:pPr>
                    <w:spacing w:before="16"/>
                    <w:ind w:left="19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LEGAL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519989pt;margin-top:196.199997pt;width:56.8pt;height:15.15pt;mso-position-horizontal-relative:page;mso-position-vertical-relative:page;z-index:-1919776" type="#_x0000_t202" filled="false" stroked="false">
            <v:textbox inset="0,0,0,0">
              <w:txbxContent>
                <w:p>
                  <w:pPr>
                    <w:spacing w:before="14"/>
                    <w:ind w:left="13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279999pt;margin-top:196.199997pt;width:63.75pt;height:15.15pt;mso-position-horizontal-relative:page;mso-position-vertical-relative:page;z-index:-1919752" type="#_x0000_t202" filled="false" stroked="false">
            <v:textbox inset="0,0,0,0">
              <w:txbxContent>
                <w:p>
                  <w:pPr>
                    <w:spacing w:before="14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pt;margin-top:196.199997pt;width:63.85pt;height:15.15pt;mso-position-horizontal-relative:page;mso-position-vertical-relative:page;z-index:-1919728" type="#_x0000_t202" filled="false" stroked="false">
            <v:textbox inset="0,0,0,0">
              <w:txbxContent>
                <w:p>
                  <w:pPr>
                    <w:spacing w:before="14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9.839996pt;margin-top:196.199997pt;width:64.95pt;height:15.15pt;mso-position-horizontal-relative:page;mso-position-vertical-relative:page;z-index:-1919704" type="#_x0000_t202" filled="false" stroked="false">
            <v:textbox inset="0,0,0,0">
              <w:txbxContent>
                <w:p>
                  <w:pPr>
                    <w:spacing w:before="14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360001pt;margin-top:211.320007pt;width:68.2pt;height:13.6pt;mso-position-horizontal-relative:page;mso-position-vertical-relative:page;z-index:-1919680" type="#_x0000_t202" filled="false" stroked="false">
            <v:textbox inset="0,0,0,0">
              <w:txbxContent>
                <w:p>
                  <w:pPr>
                    <w:spacing w:before="37"/>
                    <w:ind w:left="1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519989pt;margin-top:211.320007pt;width:56.8pt;height:13.6pt;mso-position-horizontal-relative:page;mso-position-vertical-relative:page;z-index:-1919656" type="#_x0000_t202" filled="false" stroked="false">
            <v:textbox inset="0,0,0,0">
              <w:txbxContent>
                <w:p>
                  <w:pPr>
                    <w:spacing w:before="37"/>
                    <w:ind w:left="0" w:right="8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279999pt;margin-top:211.320007pt;width:63.75pt;height:13.6pt;mso-position-horizontal-relative:page;mso-position-vertical-relative:page;z-index:-1919632" type="#_x0000_t202" filled="false" stroked="false">
            <v:textbox inset="0,0,0,0">
              <w:txbxContent>
                <w:p>
                  <w:pPr>
                    <w:spacing w:before="37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pt;margin-top:211.320007pt;width:63.85pt;height:13.6pt;mso-position-horizontal-relative:page;mso-position-vertical-relative:page;z-index:-1919608" type="#_x0000_t202" filled="false" stroked="false">
            <v:textbox inset="0,0,0,0">
              <w:txbxContent>
                <w:p>
                  <w:pPr>
                    <w:spacing w:before="3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9.839996pt;margin-top:211.320007pt;width:64.95pt;height:13.6pt;mso-position-horizontal-relative:page;mso-position-vertical-relative:page;z-index:-1919584" type="#_x0000_t202" filled="false" stroked="false">
            <v:textbox inset="0,0,0,0">
              <w:txbxContent>
                <w:p>
                  <w:pPr>
                    <w:spacing w:before="37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360001pt;margin-top:224.879501pt;width:68.2pt;height:13.6pt;mso-position-horizontal-relative:page;mso-position-vertical-relative:page;z-index:-1919560" type="#_x0000_t202" filled="false" stroked="false">
            <v:textbox inset="0,0,0,0">
              <w:txbxContent>
                <w:p>
                  <w:pPr>
                    <w:spacing w:before="37"/>
                    <w:ind w:left="1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519989pt;margin-top:224.879501pt;width:56.8pt;height:13.6pt;mso-position-horizontal-relative:page;mso-position-vertical-relative:page;z-index:-1919536" type="#_x0000_t202" filled="false" stroked="false">
            <v:textbox inset="0,0,0,0">
              <w:txbxContent>
                <w:p>
                  <w:pPr>
                    <w:spacing w:before="37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w w:val="110"/>
                      <w:sz w:val="16"/>
                    </w:rPr>
                    <w:t>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279999pt;margin-top:224.879501pt;width:63.75pt;height:13.6pt;mso-position-horizontal-relative:page;mso-position-vertical-relative:page;z-index:-1919512" type="#_x0000_t202" filled="false" stroked="false">
            <v:textbox inset="0,0,0,0">
              <w:txbxContent>
                <w:p>
                  <w:pPr>
                    <w:spacing w:before="37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w w:val="110"/>
                      <w:sz w:val="16"/>
                    </w:rPr>
                    <w:t>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pt;margin-top:224.879501pt;width:63.85pt;height:13.6pt;mso-position-horizontal-relative:page;mso-position-vertical-relative:page;z-index:-1919488" type="#_x0000_t202" filled="false" stroked="false">
            <v:textbox inset="0,0,0,0">
              <w:txbxContent>
                <w:p>
                  <w:pPr>
                    <w:spacing w:before="37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9.839996pt;margin-top:224.879501pt;width:64.95pt;height:13.6pt;mso-position-horizontal-relative:page;mso-position-vertical-relative:page;z-index:-1919464" type="#_x0000_t202" filled="false" stroked="false">
            <v:textbox inset="0,0,0,0">
              <w:txbxContent>
                <w:p>
                  <w:pPr>
                    <w:spacing w:before="37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360001pt;margin-top:238.440002pt;width:68.2pt;height:13.7pt;mso-position-horizontal-relative:page;mso-position-vertical-relative:page;z-index:-1919440" type="#_x0000_t202" filled="false" stroked="false">
            <v:textbox inset="0,0,0,0">
              <w:txbxContent>
                <w:p>
                  <w:pPr>
                    <w:spacing w:before="39"/>
                    <w:ind w:left="1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519989pt;margin-top:238.440002pt;width:56.8pt;height:13.7pt;mso-position-horizontal-relative:page;mso-position-vertical-relative:page;z-index:-1919416" type="#_x0000_t202" filled="false" stroked="false">
            <v:textbox inset="0,0,0,0">
              <w:txbxContent>
                <w:p>
                  <w:pPr>
                    <w:spacing w:before="39"/>
                    <w:ind w:left="7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279999pt;margin-top:238.440002pt;width:63.75pt;height:13.7pt;mso-position-horizontal-relative:page;mso-position-vertical-relative:page;z-index:-1919392" type="#_x0000_t202" filled="false" stroked="false">
            <v:textbox inset="0,0,0,0">
              <w:txbxContent>
                <w:p>
                  <w:pPr>
                    <w:spacing w:before="39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749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pt;margin-top:238.440002pt;width:63.85pt;height:13.7pt;mso-position-horizontal-relative:page;mso-position-vertical-relative:page;z-index:-1919368" type="#_x0000_t202" filled="false" stroked="false">
            <v:textbox inset="0,0,0,0">
              <w:txbxContent>
                <w:p>
                  <w:pPr>
                    <w:spacing w:before="3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9.839996pt;margin-top:238.440002pt;width:64.95pt;height:13.7pt;mso-position-horizontal-relative:page;mso-position-vertical-relative:page;z-index:-1919344" type="#_x0000_t202" filled="false" stroked="false">
            <v:textbox inset="0,0,0,0">
              <w:txbxContent>
                <w:p>
                  <w:pPr>
                    <w:spacing w:before="39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360001pt;margin-top:252.119995pt;width:68.2pt;height:13.6pt;mso-position-horizontal-relative:page;mso-position-vertical-relative:page;z-index:-1919320" type="#_x0000_t202" filled="false" stroked="false">
            <v:textbox inset="0,0,0,0">
              <w:txbxContent>
                <w:p>
                  <w:pPr>
                    <w:spacing w:before="37"/>
                    <w:ind w:left="1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519989pt;margin-top:252.119995pt;width:56.8pt;height:13.6pt;mso-position-horizontal-relative:page;mso-position-vertical-relative:page;z-index:-1919296" type="#_x0000_t202" filled="false" stroked="false">
            <v:textbox inset="0,0,0,0">
              <w:txbxContent>
                <w:p>
                  <w:pPr>
                    <w:spacing w:before="37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279999pt;margin-top:252.119995pt;width:63.75pt;height:13.6pt;mso-position-horizontal-relative:page;mso-position-vertical-relative:page;z-index:-1919272" type="#_x0000_t202" filled="false" stroked="false">
            <v:textbox inset="0,0,0,0">
              <w:txbxContent>
                <w:p>
                  <w:pPr>
                    <w:spacing w:before="37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pt;margin-top:252.119995pt;width:63.85pt;height:13.6pt;mso-position-horizontal-relative:page;mso-position-vertical-relative:page;z-index:-1919248" type="#_x0000_t202" filled="false" stroked="false">
            <v:textbox inset="0,0,0,0">
              <w:txbxContent>
                <w:p>
                  <w:pPr>
                    <w:spacing w:before="3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9.839996pt;margin-top:252.119995pt;width:64.95pt;height:13.6pt;mso-position-horizontal-relative:page;mso-position-vertical-relative:page;z-index:-1919224" type="#_x0000_t202" filled="false" stroked="false">
            <v:textbox inset="0,0,0,0">
              <w:txbxContent>
                <w:p>
                  <w:pPr>
                    <w:spacing w:before="37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360001pt;margin-top:265.679993pt;width:68.2pt;height:13.6pt;mso-position-horizontal-relative:page;mso-position-vertical-relative:page;z-index:-1919200" type="#_x0000_t202" filled="false" stroked="false">
            <v:textbox inset="0,0,0,0">
              <w:txbxContent>
                <w:p>
                  <w:pPr>
                    <w:spacing w:before="37"/>
                    <w:ind w:left="1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519989pt;margin-top:265.679993pt;width:56.8pt;height:13.6pt;mso-position-horizontal-relative:page;mso-position-vertical-relative:page;z-index:-1919176" type="#_x0000_t202" filled="false" stroked="false">
            <v:textbox inset="0,0,0,0">
              <w:txbxContent>
                <w:p>
                  <w:pPr>
                    <w:spacing w:before="37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279999pt;margin-top:265.679993pt;width:63.75pt;height:13.6pt;mso-position-horizontal-relative:page;mso-position-vertical-relative:page;z-index:-1919152" type="#_x0000_t202" filled="false" stroked="false">
            <v:textbox inset="0,0,0,0">
              <w:txbxContent>
                <w:p>
                  <w:pPr>
                    <w:spacing w:before="3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pt;margin-top:265.679993pt;width:63.85pt;height:13.6pt;mso-position-horizontal-relative:page;mso-position-vertical-relative:page;z-index:-1919128" type="#_x0000_t202" filled="false" stroked="false">
            <v:textbox inset="0,0,0,0">
              <w:txbxContent>
                <w:p>
                  <w:pPr>
                    <w:spacing w:before="37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9.839996pt;margin-top:265.679993pt;width:64.95pt;height:13.6pt;mso-position-horizontal-relative:page;mso-position-vertical-relative:page;z-index:-1919104" type="#_x0000_t202" filled="false" stroked="false">
            <v:textbox inset="0,0,0,0">
              <w:txbxContent>
                <w:p>
                  <w:pPr>
                    <w:spacing w:before="37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308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360001pt;margin-top:279.239502pt;width:68.2pt;height:12.7pt;mso-position-horizontal-relative:page;mso-position-vertical-relative:page;z-index:-1919080" type="#_x0000_t202" filled="false" stroked="false">
            <v:textbox inset="0,0,0,0">
              <w:txbxContent>
                <w:p>
                  <w:pPr>
                    <w:spacing w:before="17"/>
                    <w:ind w:left="56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519989pt;margin-top:279.239502pt;width:56.8pt;height:12.7pt;mso-position-horizontal-relative:page;mso-position-vertical-relative:page;z-index:-1919056" type="#_x0000_t202" filled="false" stroked="false">
            <v:textbox inset="0,0,0,0">
              <w:txbxContent>
                <w:p>
                  <w:pPr>
                    <w:spacing w:before="17"/>
                    <w:ind w:left="7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976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279999pt;margin-top:279.239502pt;width:63.75pt;height:12.7pt;mso-position-horizontal-relative:page;mso-position-vertical-relative:page;z-index:-1919032" type="#_x0000_t202" filled="false" stroked="false">
            <v:textbox inset="0,0,0,0">
              <w:txbxContent>
                <w:p>
                  <w:pPr>
                    <w:spacing w:before="17"/>
                    <w:ind w:left="77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1,398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pt;margin-top:279.239502pt;width:63.85pt;height:12.7pt;mso-position-horizontal-relative:page;mso-position-vertical-relative:page;z-index:-1919008" type="#_x0000_t202" filled="false" stroked="false">
            <v:textbox inset="0,0,0,0">
              <w:txbxContent>
                <w:p>
                  <w:pPr>
                    <w:spacing w:before="1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844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9.839996pt;margin-top:279.239502pt;width:64.95pt;height:12.7pt;mso-position-horizontal-relative:page;mso-position-vertical-relative:page;z-index:-1918984" type="#_x0000_t202" filled="false" stroked="false">
            <v:textbox inset="0,0,0,0">
              <w:txbxContent>
                <w:p>
                  <w:pPr>
                    <w:spacing w:before="17"/>
                    <w:ind w:left="7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1,039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91896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0" w:right="51" w:firstLine="0"/>
                    <w:jc w:val="righ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0" w:right="55" w:firstLine="0"/>
                    <w:jc w:val="righ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pacing w:val="-1"/>
                      <w:w w:val="95"/>
                      <w:sz w:val="20"/>
                    </w:rPr>
                    <w:t>MUJERES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9.800003pt;margin-top:227.953201pt;width:352.25pt;height:26.5pt;mso-position-horizontal-relative:page;mso-position-vertical-relative:page;z-index:-1918936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ACCIONES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PREVENCIÓN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VIOLENCIA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440002pt;margin-top:385.876648pt;width:540.85pt;height:19.650pt;mso-position-horizontal-relative:page;mso-position-vertical-relative:page;z-index:-1918912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Instituto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Sudcaliforniano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las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 Mujeres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(ISMujeres).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04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del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2.200012pt;margin-top:574.248596pt;width:21.4pt;height:17pt;mso-position-horizontal-relative:page;mso-position-vertical-relative:page;z-index:-191888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69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959999pt;margin-top:260.039001pt;width:78pt;height:38.550pt;mso-position-horizontal-relative:page;mso-position-vertical-relative:page;z-index:-1918864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26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960007pt;margin-top:260.039001pt;width:126.4pt;height:25.25pt;mso-position-horizontal-relative:page;mso-position-vertical-relative:page;z-index:-1918840" type="#_x0000_t202" filled="false" stroked="false">
            <v:textbox inset="0,0,0,0">
              <w:txbxContent>
                <w:p>
                  <w:pPr>
                    <w:spacing w:before="105"/>
                    <w:ind w:left="63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ACTIVIDADES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320007pt;margin-top:260.039001pt;width:369.75pt;height:12pt;mso-position-horizontal-relative:page;mso-position-vertical-relative:page;z-index:-1918816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42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PERSONAS ATENDIDAS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320007pt;margin-top:272.03949pt;width:113.4pt;height:13.2pt;mso-position-horizontal-relative:page;mso-position-vertical-relative:page;z-index:-191879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827" w:right="786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719513pt;margin-top:272.03949pt;width:127.7pt;height:13.2pt;mso-position-horizontal-relative:page;mso-position-vertical-relative:page;z-index:-191876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81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400024pt;margin-top:272.03949pt;width:128.65pt;height:13.2pt;mso-position-horizontal-relative:page;mso-position-vertical-relative:page;z-index:-191874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85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960007pt;margin-top:285.239990pt;width:63.75pt;height:13.35pt;mso-position-horizontal-relative:page;mso-position-vertical-relative:page;z-index:-191872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9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679504pt;margin-top:285.239990pt;width:62.65pt;height:13.35pt;mso-position-horizontal-relative:page;mso-position-vertical-relative:page;z-index:-191869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320007pt;margin-top:285.239990pt;width:56.8pt;height:13.35pt;mso-position-horizontal-relative:page;mso-position-vertical-relative:page;z-index:-191867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79987pt;margin-top:285.239990pt;width:56.65pt;height:13.35pt;mso-position-horizontal-relative:page;mso-position-vertical-relative:page;z-index:-191864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1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719513pt;margin-top:285.239990pt;width:65pt;height:13.35pt;mso-position-horizontal-relative:page;mso-position-vertical-relative:page;z-index:-191862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700012pt;margin-top:285.239990pt;width:62.7pt;height:13.35pt;mso-position-horizontal-relative:page;mso-position-vertical-relative:page;z-index:-191860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6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400024pt;margin-top:285.239990pt;width:60.85pt;height:13.35pt;mso-position-horizontal-relative:page;mso-position-vertical-relative:page;z-index:-191857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.23999pt;margin-top:285.239990pt;width:67.8pt;height:13.35pt;mso-position-horizontal-relative:page;mso-position-vertical-relative:page;z-index:-191855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2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959999pt;margin-top:298.559998pt;width:78pt;height:14.2pt;mso-position-horizontal-relative:page;mso-position-vertical-relative:page;z-index:-1918528" type="#_x0000_t202" filled="false" stroked="false">
            <v:textbox inset="0,0,0,0">
              <w:txbxContent>
                <w:p>
                  <w:pPr>
                    <w:spacing w:before="42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960007pt;margin-top:298.559998pt;width:63.75pt;height:14.2pt;mso-position-horizontal-relative:page;mso-position-vertical-relative:page;z-index:-1918504" type="#_x0000_t202" filled="false" stroked="false">
            <v:textbox inset="0,0,0,0">
              <w:txbxContent>
                <w:p>
                  <w:pPr>
                    <w:spacing w:before="42"/>
                    <w:ind w:left="0" w:right="13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679504pt;margin-top:298.559998pt;width:62.65pt;height:14.2pt;mso-position-horizontal-relative:page;mso-position-vertical-relative:page;z-index:-1918480" type="#_x0000_t202" filled="false" stroked="false">
            <v:textbox inset="0,0,0,0">
              <w:txbxContent>
                <w:p>
                  <w:pPr>
                    <w:spacing w:before="42"/>
                    <w:ind w:left="0" w:right="9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320007pt;margin-top:298.559998pt;width:56.8pt;height:14.2pt;mso-position-horizontal-relative:page;mso-position-vertical-relative:page;z-index:-1918456" type="#_x0000_t202" filled="false" stroked="false">
            <v:textbox inset="0,0,0,0">
              <w:txbxContent>
                <w:p>
                  <w:pPr>
                    <w:spacing w:before="42"/>
                    <w:ind w:left="71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79987pt;margin-top:298.559998pt;width:56.65pt;height:14.2pt;mso-position-horizontal-relative:page;mso-position-vertical-relative:page;z-index:-1918432" type="#_x0000_t202" filled="false" stroked="false">
            <v:textbox inset="0,0,0,0">
              <w:txbxContent>
                <w:p>
                  <w:pPr>
                    <w:spacing w:before="42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719513pt;margin-top:298.559998pt;width:65pt;height:14.2pt;mso-position-horizontal-relative:page;mso-position-vertical-relative:page;z-index:-1918408" type="#_x0000_t202" filled="false" stroked="false">
            <v:textbox inset="0,0,0,0">
              <w:txbxContent>
                <w:p>
                  <w:pPr>
                    <w:spacing w:before="42"/>
                    <w:ind w:left="0" w:right="12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700012pt;margin-top:298.559998pt;width:62.7pt;height:14.2pt;mso-position-horizontal-relative:page;mso-position-vertical-relative:page;z-index:-1918384" type="#_x0000_t202" filled="false" stroked="false">
            <v:textbox inset="0,0,0,0">
              <w:txbxContent>
                <w:p>
                  <w:pPr>
                    <w:spacing w:before="42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40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400024pt;margin-top:298.559998pt;width:60.85pt;height:14.2pt;mso-position-horizontal-relative:page;mso-position-vertical-relative:page;z-index:-1918360" type="#_x0000_t202" filled="false" stroked="false">
            <v:textbox inset="0,0,0,0">
              <w:txbxContent>
                <w:p>
                  <w:pPr>
                    <w:spacing w:before="42"/>
                    <w:ind w:left="0" w:right="8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.23999pt;margin-top:298.559998pt;width:67.8pt;height:14.2pt;mso-position-horizontal-relative:page;mso-position-vertical-relative:page;z-index:-1918336" type="#_x0000_t202" filled="false" stroked="false">
            <v:textbox inset="0,0,0,0">
              <w:txbxContent>
                <w:p>
                  <w:pPr>
                    <w:spacing w:before="42"/>
                    <w:ind w:left="0" w:right="7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959999pt;margin-top:312.719513pt;width:78pt;height:14.2pt;mso-position-horizontal-relative:page;mso-position-vertical-relative:page;z-index:-1918312" type="#_x0000_t202" filled="false" stroked="false">
            <v:textbox inset="0,0,0,0">
              <w:txbxContent>
                <w:p>
                  <w:pPr>
                    <w:spacing w:before="44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960007pt;margin-top:312.719513pt;width:63.75pt;height:14.2pt;mso-position-horizontal-relative:page;mso-position-vertical-relative:page;z-index:-1918288" type="#_x0000_t202" filled="false" stroked="false">
            <v:textbox inset="0,0,0,0">
              <w:txbxContent>
                <w:p>
                  <w:pPr>
                    <w:spacing w:before="44"/>
                    <w:ind w:left="0" w:right="13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679504pt;margin-top:312.719513pt;width:62.65pt;height:14.2pt;mso-position-horizontal-relative:page;mso-position-vertical-relative:page;z-index:-1918264" type="#_x0000_t202" filled="false" stroked="false">
            <v:textbox inset="0,0,0,0">
              <w:txbxContent>
                <w:p>
                  <w:pPr>
                    <w:spacing w:before="44"/>
                    <w:ind w:left="0" w:right="10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320007pt;margin-top:312.719513pt;width:56.8pt;height:14.2pt;mso-position-horizontal-relative:page;mso-position-vertical-relative:page;z-index:-1918240" type="#_x0000_t202" filled="false" stroked="false">
            <v:textbox inset="0,0,0,0">
              <w:txbxContent>
                <w:p>
                  <w:pPr>
                    <w:spacing w:before="44"/>
                    <w:ind w:left="7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90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79987pt;margin-top:312.719513pt;width:57.8pt;height:14.2pt;mso-position-horizontal-relative:page;mso-position-vertical-relative:page;z-index:-1918216" type="#_x0000_t202" filled="false" stroked="false">
            <v:textbox inset="0,0,0,0">
              <w:txbxContent>
                <w:p>
                  <w:pPr>
                    <w:spacing w:before="44"/>
                    <w:ind w:left="7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670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859985pt;margin-top:312.719513pt;width:63.85pt;height:14.2pt;mso-position-horizontal-relative:page;mso-position-vertical-relative:page;z-index:-1918192" type="#_x0000_t202" filled="false" stroked="false">
            <v:textbox inset="0,0,0,0">
              <w:txbxContent>
                <w:p>
                  <w:pPr>
                    <w:spacing w:before="44"/>
                    <w:ind w:left="0" w:right="11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700012pt;margin-top:312.719513pt;width:62.7pt;height:14.2pt;mso-position-horizontal-relative:page;mso-position-vertical-relative:page;z-index:-1918168" type="#_x0000_t202" filled="false" stroked="false">
            <v:textbox inset="0,0,0,0">
              <w:txbxContent>
                <w:p>
                  <w:pPr>
                    <w:spacing w:before="44"/>
                    <w:ind w:left="0" w:right="7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400024pt;margin-top:312.719513pt;width:60.85pt;height:14.2pt;mso-position-horizontal-relative:page;mso-position-vertical-relative:page;z-index:-1918144" type="#_x0000_t202" filled="false" stroked="false">
            <v:textbox inset="0,0,0,0">
              <w:txbxContent>
                <w:p>
                  <w:pPr>
                    <w:spacing w:before="44"/>
                    <w:ind w:left="0" w:right="8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526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.23999pt;margin-top:312.719513pt;width:67.8pt;height:14.2pt;mso-position-horizontal-relative:page;mso-position-vertical-relative:page;z-index:-1918120" type="#_x0000_t202" filled="false" stroked="false">
            <v:textbox inset="0,0,0,0">
              <w:txbxContent>
                <w:p>
                  <w:pPr>
                    <w:spacing w:before="44"/>
                    <w:ind w:left="0" w:right="7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959999pt;margin-top:326.880005pt;width:78pt;height:14.3pt;mso-position-horizontal-relative:page;mso-position-vertical-relative:page;z-index:-1918096" type="#_x0000_t202" filled="false" stroked="false">
            <v:textbox inset="0,0,0,0">
              <w:txbxContent>
                <w:p>
                  <w:pPr>
                    <w:spacing w:before="44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960007pt;margin-top:326.880005pt;width:63.75pt;height:14.3pt;mso-position-horizontal-relative:page;mso-position-vertical-relative:page;z-index:-1918072" type="#_x0000_t202" filled="false" stroked="false">
            <v:textbox inset="0,0,0,0">
              <w:txbxContent>
                <w:p>
                  <w:pPr>
                    <w:spacing w:before="44"/>
                    <w:ind w:left="0" w:right="13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679504pt;margin-top:326.880005pt;width:62.65pt;height:14.3pt;mso-position-horizontal-relative:page;mso-position-vertical-relative:page;z-index:-1918048" type="#_x0000_t202" filled="false" stroked="false">
            <v:textbox inset="0,0,0,0">
              <w:txbxContent>
                <w:p>
                  <w:pPr>
                    <w:spacing w:before="44"/>
                    <w:ind w:left="0" w:right="10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320007pt;margin-top:326.880005pt;width:56.8pt;height:14.3pt;mso-position-horizontal-relative:page;mso-position-vertical-relative:page;z-index:-1918024" type="#_x0000_t202" filled="false" stroked="false">
            <v:textbox inset="0,0,0,0">
              <w:txbxContent>
                <w:p>
                  <w:pPr>
                    <w:spacing w:before="44"/>
                    <w:ind w:left="7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79987pt;margin-top:326.880005pt;width:57.8pt;height:14.3pt;mso-position-horizontal-relative:page;mso-position-vertical-relative:page;z-index:-1918000" type="#_x0000_t202" filled="false" stroked="false">
            <v:textbox inset="0,0,0,0">
              <w:txbxContent>
                <w:p>
                  <w:pPr>
                    <w:spacing w:before="44"/>
                    <w:ind w:left="6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859985pt;margin-top:326.880005pt;width:63.85pt;height:14.3pt;mso-position-horizontal-relative:page;mso-position-vertical-relative:page;z-index:-1917976" type="#_x0000_t202" filled="false" stroked="false">
            <v:textbox inset="0,0,0,0">
              <w:txbxContent>
                <w:p>
                  <w:pPr>
                    <w:spacing w:before="44"/>
                    <w:ind w:left="0" w:right="11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700012pt;margin-top:326.880005pt;width:62.7pt;height:14.3pt;mso-position-horizontal-relative:page;mso-position-vertical-relative:page;z-index:-1917952" type="#_x0000_t202" filled="false" stroked="false">
            <v:textbox inset="0,0,0,0">
              <w:txbxContent>
                <w:p>
                  <w:pPr>
                    <w:spacing w:before="44"/>
                    <w:ind w:left="0" w:right="7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400024pt;margin-top:326.880005pt;width:60.85pt;height:14.3pt;mso-position-horizontal-relative:page;mso-position-vertical-relative:page;z-index:-1917928" type="#_x0000_t202" filled="false" stroked="false">
            <v:textbox inset="0,0,0,0">
              <w:txbxContent>
                <w:p>
                  <w:pPr>
                    <w:spacing w:before="44"/>
                    <w:ind w:left="0" w:right="8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.23999pt;margin-top:326.880005pt;width:67.8pt;height:14.3pt;mso-position-horizontal-relative:page;mso-position-vertical-relative:page;z-index:-1917904" type="#_x0000_t202" filled="false" stroked="false">
            <v:textbox inset="0,0,0,0">
              <w:txbxContent>
                <w:p>
                  <w:pPr>
                    <w:spacing w:before="44"/>
                    <w:ind w:left="0" w:right="7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1,913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959999pt;margin-top:341.159485pt;width:78pt;height:14.2pt;mso-position-horizontal-relative:page;mso-position-vertical-relative:page;z-index:-1917880" type="#_x0000_t202" filled="false" stroked="false">
            <v:textbox inset="0,0,0,0">
              <w:txbxContent>
                <w:p>
                  <w:pPr>
                    <w:spacing w:before="42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960007pt;margin-top:341.159485pt;width:63.75pt;height:14.2pt;mso-position-horizontal-relative:page;mso-position-vertical-relative:page;z-index:-1917856" type="#_x0000_t202" filled="false" stroked="false">
            <v:textbox inset="0,0,0,0">
              <w:txbxContent>
                <w:p>
                  <w:pPr>
                    <w:spacing w:before="42"/>
                    <w:ind w:left="8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679504pt;margin-top:341.159485pt;width:62.65pt;height:14.2pt;mso-position-horizontal-relative:page;mso-position-vertical-relative:page;z-index:-1917832" type="#_x0000_t202" filled="false" stroked="false">
            <v:textbox inset="0,0,0,0">
              <w:txbxContent>
                <w:p>
                  <w:pPr>
                    <w:spacing w:before="42"/>
                    <w:ind w:left="0" w:right="10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320007pt;margin-top:341.159485pt;width:56.8pt;height:14.2pt;mso-position-horizontal-relative:page;mso-position-vertical-relative:page;z-index:-1917808" type="#_x0000_t202" filled="false" stroked="false">
            <v:textbox inset="0,0,0,0">
              <w:txbxContent>
                <w:p>
                  <w:pPr>
                    <w:spacing w:before="42"/>
                    <w:ind w:left="6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79987pt;margin-top:341.159485pt;width:57.8pt;height:14.2pt;mso-position-horizontal-relative:page;mso-position-vertical-relative:page;z-index:-1917784" type="#_x0000_t202" filled="false" stroked="false">
            <v:textbox inset="0,0,0,0">
              <w:txbxContent>
                <w:p>
                  <w:pPr>
                    <w:spacing w:before="42"/>
                    <w:ind w:left="7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999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859985pt;margin-top:341.159485pt;width:63.85pt;height:14.2pt;mso-position-horizontal-relative:page;mso-position-vertical-relative:page;z-index:-1917760" type="#_x0000_t202" filled="false" stroked="false">
            <v:textbox inset="0,0,0,0">
              <w:txbxContent>
                <w:p>
                  <w:pPr>
                    <w:spacing w:before="42"/>
                    <w:ind w:left="0" w:right="12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927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700012pt;margin-top:341.159485pt;width:62.7pt;height:14.2pt;mso-position-horizontal-relative:page;mso-position-vertical-relative:page;z-index:-1917736" type="#_x0000_t202" filled="false" stroked="false">
            <v:textbox inset="0,0,0,0">
              <w:txbxContent>
                <w:p>
                  <w:pPr>
                    <w:spacing w:before="42"/>
                    <w:ind w:left="0" w:right="7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400024pt;margin-top:341.159485pt;width:60.85pt;height:14.2pt;mso-position-horizontal-relative:page;mso-position-vertical-relative:page;z-index:-1917712" type="#_x0000_t202" filled="false" stroked="false">
            <v:textbox inset="0,0,0,0">
              <w:txbxContent>
                <w:p>
                  <w:pPr>
                    <w:spacing w:before="42"/>
                    <w:ind w:left="75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.23999pt;margin-top:341.159485pt;width:67.8pt;height:14.2pt;mso-position-horizontal-relative:page;mso-position-vertical-relative:page;z-index:-1917688" type="#_x0000_t202" filled="false" stroked="false">
            <v:textbox inset="0,0,0,0">
              <w:txbxContent>
                <w:p>
                  <w:pPr>
                    <w:spacing w:before="42"/>
                    <w:ind w:left="0" w:right="7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746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959999pt;margin-top:355.320007pt;width:78pt;height:14.2pt;mso-position-horizontal-relative:page;mso-position-vertical-relative:page;z-index:-1917664" type="#_x0000_t202" filled="false" stroked="false">
            <v:textbox inset="0,0,0,0">
              <w:txbxContent>
                <w:p>
                  <w:pPr>
                    <w:spacing w:before="44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960007pt;margin-top:355.320007pt;width:63.75pt;height:14.2pt;mso-position-horizontal-relative:page;mso-position-vertical-relative:page;z-index:-1917640" type="#_x0000_t202" filled="false" stroked="false">
            <v:textbox inset="0,0,0,0">
              <w:txbxContent>
                <w:p>
                  <w:pPr>
                    <w:spacing w:before="44"/>
                    <w:ind w:left="0" w:right="13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679504pt;margin-top:355.320007pt;width:62.65pt;height:14.2pt;mso-position-horizontal-relative:page;mso-position-vertical-relative:page;z-index:-1917616" type="#_x0000_t202" filled="false" stroked="false">
            <v:textbox inset="0,0,0,0">
              <w:txbxContent>
                <w:p>
                  <w:pPr>
                    <w:spacing w:before="44"/>
                    <w:ind w:left="0" w:right="9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320007pt;margin-top:355.320007pt;width:56.8pt;height:14.2pt;mso-position-horizontal-relative:page;mso-position-vertical-relative:page;z-index:-1917592" type="#_x0000_t202" filled="false" stroked="false">
            <v:textbox inset="0,0,0,0">
              <w:txbxContent>
                <w:p>
                  <w:pPr>
                    <w:spacing w:before="44"/>
                    <w:ind w:left="6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1,4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79987pt;margin-top:355.320007pt;width:57.8pt;height:14.2pt;mso-position-horizontal-relative:page;mso-position-vertical-relative:page;z-index:-1917568" type="#_x0000_t202" filled="false" stroked="false">
            <v:textbox inset="0,0,0,0">
              <w:txbxContent>
                <w:p>
                  <w:pPr>
                    <w:spacing w:before="44"/>
                    <w:ind w:left="0" w:right="9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282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859985pt;margin-top:355.320007pt;width:63.85pt;height:14.2pt;mso-position-horizontal-relative:page;mso-position-vertical-relative:page;z-index:-1917544" type="#_x0000_t202" filled="false" stroked="false">
            <v:textbox inset="0,0,0,0">
              <w:txbxContent>
                <w:p>
                  <w:pPr>
                    <w:spacing w:before="44"/>
                    <w:ind w:left="0" w:right="12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477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700012pt;margin-top:355.320007pt;width:62.7pt;height:14.2pt;mso-position-horizontal-relative:page;mso-position-vertical-relative:page;z-index:-1917520" type="#_x0000_t202" filled="false" stroked="false">
            <v:textbox inset="0,0,0,0">
              <w:txbxContent>
                <w:p>
                  <w:pPr>
                    <w:spacing w:before="44"/>
                    <w:ind w:left="0" w:right="7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w w:val="110"/>
                      <w:sz w:val="16"/>
                    </w:rPr>
                    <w:t>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400024pt;margin-top:355.320007pt;width:60.85pt;height:14.2pt;mso-position-horizontal-relative:page;mso-position-vertical-relative:page;z-index:-1917496" type="#_x0000_t202" filled="false" stroked="false">
            <v:textbox inset="0,0,0,0">
              <w:txbxContent>
                <w:p>
                  <w:pPr>
                    <w:spacing w:before="44"/>
                    <w:ind w:left="0" w:right="8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972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.23999pt;margin-top:355.320007pt;width:67.8pt;height:14.2pt;mso-position-horizontal-relative:page;mso-position-vertical-relative:page;z-index:-1917472" type="#_x0000_t202" filled="false" stroked="false">
            <v:textbox inset="0,0,0,0">
              <w:txbxContent>
                <w:p>
                  <w:pPr>
                    <w:spacing w:before="44"/>
                    <w:ind w:left="0" w:right="7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959999pt;margin-top:369.480011pt;width:78pt;height:13.15pt;mso-position-horizontal-relative:page;mso-position-vertical-relative:page;z-index:-1917448" type="#_x0000_t202" filled="false" stroked="false">
            <v:textbox inset="0,0,0,0">
              <w:txbxContent>
                <w:p>
                  <w:pPr>
                    <w:spacing w:before="21"/>
                    <w:ind w:left="7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960007pt;margin-top:369.480011pt;width:63.75pt;height:13.15pt;mso-position-horizontal-relative:page;mso-position-vertical-relative:page;z-index:-1917424" type="#_x0000_t202" filled="false" stroked="false">
            <v:textbox inset="0,0,0,0">
              <w:txbxContent>
                <w:p>
                  <w:pPr>
                    <w:spacing w:before="21"/>
                    <w:ind w:left="7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1,089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679504pt;margin-top:369.480011pt;width:62.65pt;height:13.15pt;mso-position-horizontal-relative:page;mso-position-vertical-relative:page;z-index:-1917400" type="#_x0000_t202" filled="false" stroked="false">
            <v:textbox inset="0,0,0,0">
              <w:txbxContent>
                <w:p>
                  <w:pPr>
                    <w:spacing w:before="21"/>
                    <w:ind w:left="0" w:right="9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320007pt;margin-top:369.480011pt;width:56.8pt;height:13.15pt;mso-position-horizontal-relative:page;mso-position-vertical-relative:page;z-index:-1917376" type="#_x0000_t202" filled="false" stroked="false">
            <v:textbox inset="0,0,0,0">
              <w:txbxContent>
                <w:p>
                  <w:pPr>
                    <w:spacing w:before="21"/>
                    <w:ind w:left="6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6,202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79987pt;margin-top:369.480011pt;width:57.8pt;height:13.15pt;mso-position-horizontal-relative:page;mso-position-vertical-relative:page;z-index:-1917352" type="#_x0000_t202" filled="false" stroked="false">
            <v:textbox inset="0,0,0,0">
              <w:txbxContent>
                <w:p>
                  <w:pPr>
                    <w:spacing w:before="21"/>
                    <w:ind w:left="6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5,565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859985pt;margin-top:369.480011pt;width:63.85pt;height:13.15pt;mso-position-horizontal-relative:page;mso-position-vertical-relative:page;z-index:-1917328" type="#_x0000_t202" filled="false" stroked="false">
            <v:textbox inset="0,0,0,0">
              <w:txbxContent>
                <w:p>
                  <w:pPr>
                    <w:spacing w:before="21"/>
                    <w:ind w:left="7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2,280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700012pt;margin-top:369.480011pt;width:62.7pt;height:13.15pt;mso-position-horizontal-relative:page;mso-position-vertical-relative:page;z-index:-1917304" type="#_x0000_t202" filled="false" stroked="false">
            <v:textbox inset="0,0,0,0">
              <w:txbxContent>
                <w:p>
                  <w:pPr>
                    <w:spacing w:before="21"/>
                    <w:ind w:left="75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1,869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400024pt;margin-top:369.480011pt;width:60.85pt;height:13.15pt;mso-position-horizontal-relative:page;mso-position-vertical-relative:page;z-index:-1917280" type="#_x0000_t202" filled="false" stroked="false">
            <v:textbox inset="0,0,0,0">
              <w:txbxContent>
                <w:p>
                  <w:pPr>
                    <w:spacing w:before="21"/>
                    <w:ind w:left="6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3,922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5.23999pt;margin-top:369.480011pt;width:67.8pt;height:13.15pt;mso-position-horizontal-relative:page;mso-position-vertical-relative:page;z-index:-1917256" type="#_x0000_t202" filled="false" stroked="false">
            <v:textbox inset="0,0,0,0">
              <w:txbxContent>
                <w:p>
                  <w:pPr>
                    <w:spacing w:before="21"/>
                    <w:ind w:left="83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3,696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4.008606pt;width:21.75pt;height:17pt;mso-position-horizontal-relative:page;mso-position-vertical-relative:page;z-index:-191723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70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5pt;height:42.7pt;mso-position-horizontal-relative:page;mso-position-vertical-relative:page;z-index:-191720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2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2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51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ES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D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0" w:right="52" w:firstLine="0"/>
                    <w:jc w:val="righ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0" w:right="57" w:firstLine="0"/>
                    <w:jc w:val="righ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pacing w:val="-1"/>
                      <w:w w:val="95"/>
                      <w:sz w:val="20"/>
                    </w:rPr>
                    <w:t>JUVENTUD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7.519997pt;margin-top:110.833206pt;width:531.6pt;height:13.05pt;mso-position-horizontal-relative:page;mso-position-vertical-relative:page;z-index:-1917184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20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PROYECTOS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BENEFICIADOS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EL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ISJ</w:t>
                  </w:r>
                  <w:r>
                    <w:rPr>
                      <w:rFonts w:asci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 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653099pt;margin-top:241.156647pt;width:540.7pt;height:59.6pt;mso-position-horizontal-relative:page;mso-position-vertical-relative:page;z-index:-1917160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Instituto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Sudcaliforniano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Juventud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(ISJ).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31" w:lineRule="auto" w:before="3"/>
                    <w:ind w:right="17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Para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Estímulos: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apoyos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económicos,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capacitación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becas;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Servicios: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orientación,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prevención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conferencias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Centros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Poder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Joven;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Proyectos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y/o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actividades: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conferencias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campañas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prevención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escuelas.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2022-2023,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Estímulos: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apoyos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económicos,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apoyos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capacitación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becas;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Servicios: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orientación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vocacional,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atención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psicológica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servicios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ofertados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través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Fábrica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Economía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Solidaria;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Proyectos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y/o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actividades: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acciones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realizadas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escuelas,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espacios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públicos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y/o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similares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los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municipios.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reporta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.039993pt;margin-top:330.313202pt;width:460.65pt;height:26.5pt;mso-position-horizontal-relative:page;mso-position-vertical-relative:page;z-index:-1917136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ACTIVIDADES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Y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BENEFICIADOS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DE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LOS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PROGRAMAS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DEL ISJ POR MUNICIPIO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1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160004pt;margin-top:484.036652pt;width:455.7pt;height:29.6pt;mso-position-horizontal-relative:page;mso-position-vertical-relative:page;z-index:-1917112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Instituto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Sudcaliforniano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Juventud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(ISJ).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00" w:lineRule="exact" w:before="3"/>
                    <w:ind w:right="17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Actividades: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Conferencias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campañas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prevención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escuelas.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039978pt;margin-top:574.248596pt;width:17.55pt;height:17pt;mso-position-horizontal-relative:page;mso-position-vertical-relative:page;z-index:-191708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71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199997pt;margin-top:361.55899pt;width:98.3pt;height:25.2pt;mso-position-horizontal-relative:page;mso-position-vertical-relative:page;z-index:-1917064" type="#_x0000_t202" filled="false" stroked="false">
            <v:textbox inset="0,0,0,0">
              <w:txbxContent>
                <w:p>
                  <w:pPr>
                    <w:spacing w:before="105"/>
                    <w:ind w:left="46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480011pt;margin-top:361.55899pt;width:175.7pt;height:12pt;mso-position-horizontal-relative:page;mso-position-vertical-relative:page;z-index:-1917040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112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ACTIVIDADES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160004pt;margin-top:361.55899pt;width:178.95pt;height:12pt;mso-position-horizontal-relative:page;mso-position-vertical-relative:page;z-index:-1917016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108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BENEFICIADOS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480011pt;margin-top:373.559509pt;width:87.75pt;height:13.2pt;mso-position-horizontal-relative:page;mso-position-vertical-relative:page;z-index:-191699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4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200012pt;margin-top:373.559509pt;width:88pt;height:13.2pt;mso-position-horizontal-relative:page;mso-position-vertical-relative:page;z-index:-191696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2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160004pt;margin-top:373.559509pt;width:91.35pt;height:13.2pt;mso-position-horizontal-relative:page;mso-position-vertical-relative:page;z-index:-191694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6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4.479980pt;margin-top:373.559509pt;width:87.6pt;height:13.2pt;mso-position-horizontal-relative:page;mso-position-vertical-relative:page;z-index:-191692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199997pt;margin-top:386.76001pt;width:98.3pt;height:13.95pt;mso-position-horizontal-relative:page;mso-position-vertical-relative:page;z-index:-1916896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480011pt;margin-top:386.76001pt;width:87.75pt;height:13.95pt;mso-position-horizontal-relative:page;mso-position-vertical-relative:page;z-index:-191687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200012pt;margin-top:386.76001pt;width:88pt;height:13.95pt;mso-position-horizontal-relative:page;mso-position-vertical-relative:page;z-index:-1916848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160004pt;margin-top:386.76001pt;width:91.35pt;height:13.95pt;mso-position-horizontal-relative:page;mso-position-vertical-relative:page;z-index:-1916824" type="#_x0000_t202" filled="false" stroked="false">
            <v:textbox inset="0,0,0,0">
              <w:txbxContent>
                <w:p>
                  <w:pPr>
                    <w:spacing w:before="2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4.479980pt;margin-top:386.76001pt;width:87.6pt;height:13.95pt;mso-position-horizontal-relative:page;mso-position-vertical-relative:page;z-index:-1916800" type="#_x0000_t202" filled="false" stroked="false">
            <v:textbox inset="0,0,0,0">
              <w:txbxContent>
                <w:p>
                  <w:pPr>
                    <w:spacing w:before="22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199997pt;margin-top:400.679993pt;width:98.3pt;height:13.95pt;mso-position-horizontal-relative:page;mso-position-vertical-relative:page;z-index:-1916776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480011pt;margin-top:400.679993pt;width:87.75pt;height:13.95pt;mso-position-horizontal-relative:page;mso-position-vertical-relative:page;z-index:-191675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200012pt;margin-top:400.679993pt;width:88pt;height:13.95pt;mso-position-horizontal-relative:page;mso-position-vertical-relative:page;z-index:-1916728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160004pt;margin-top:400.679993pt;width:91.35pt;height:13.95pt;mso-position-horizontal-relative:page;mso-position-vertical-relative:page;z-index:-1916704" type="#_x0000_t202" filled="false" stroked="false">
            <v:textbox inset="0,0,0,0">
              <w:txbxContent>
                <w:p>
                  <w:pPr>
                    <w:spacing w:before="22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4.479980pt;margin-top:400.679993pt;width:87.6pt;height:13.95pt;mso-position-horizontal-relative:page;mso-position-vertical-relative:page;z-index:-1916680" type="#_x0000_t202" filled="false" stroked="false">
            <v:textbox inset="0,0,0,0">
              <w:txbxContent>
                <w:p>
                  <w:pPr>
                    <w:spacing w:before="2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199997pt;margin-top:414.599487pt;width:98.3pt;height:13.95pt;mso-position-horizontal-relative:page;mso-position-vertical-relative:page;z-index:-1916656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480011pt;margin-top:414.599487pt;width:87.75pt;height:13.95pt;mso-position-horizontal-relative:page;mso-position-vertical-relative:page;z-index:-191663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200012pt;margin-top:414.599487pt;width:88pt;height:13.95pt;mso-position-horizontal-relative:page;mso-position-vertical-relative:page;z-index:-1916608" type="#_x0000_t202" filled="false" stroked="false">
            <v:textbox inset="0,0,0,0">
              <w:txbxContent>
                <w:p>
                  <w:pPr>
                    <w:spacing w:before="2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160004pt;margin-top:414.599487pt;width:91.35pt;height:13.95pt;mso-position-horizontal-relative:page;mso-position-vertical-relative:page;z-index:-1916584" type="#_x0000_t202" filled="false" stroked="false">
            <v:textbox inset="0,0,0,0">
              <w:txbxContent>
                <w:p>
                  <w:pPr>
                    <w:spacing w:before="22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4.479980pt;margin-top:414.599487pt;width:87.6pt;height:13.95pt;mso-position-horizontal-relative:page;mso-position-vertical-relative:page;z-index:-1916560" type="#_x0000_t202" filled="false" stroked="false">
            <v:textbox inset="0,0,0,0">
              <w:txbxContent>
                <w:p>
                  <w:pPr>
                    <w:spacing w:before="22"/>
                    <w:ind w:left="0" w:right="6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199997pt;margin-top:428.519989pt;width:98.3pt;height:13.95pt;mso-position-horizontal-relative:page;mso-position-vertical-relative:page;z-index:-1916536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480011pt;margin-top:428.519989pt;width:87.75pt;height:13.95pt;mso-position-horizontal-relative:page;mso-position-vertical-relative:page;z-index:-191651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200012pt;margin-top:428.519989pt;width:88pt;height:13.95pt;mso-position-horizontal-relative:page;mso-position-vertical-relative:page;z-index:-1916488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160004pt;margin-top:428.519989pt;width:91.35pt;height:13.95pt;mso-position-horizontal-relative:page;mso-position-vertical-relative:page;z-index:-1916464" type="#_x0000_t202" filled="false" stroked="false">
            <v:textbox inset="0,0,0,0">
              <w:txbxContent>
                <w:p>
                  <w:pPr>
                    <w:spacing w:before="22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4.479980pt;margin-top:428.519989pt;width:87.6pt;height:13.95pt;mso-position-horizontal-relative:page;mso-position-vertical-relative:page;z-index:-1916440" type="#_x0000_t202" filled="false" stroked="false">
            <v:textbox inset="0,0,0,0">
              <w:txbxContent>
                <w:p>
                  <w:pPr>
                    <w:spacing w:before="22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199997pt;margin-top:442.440002pt;width:98.3pt;height:13.95pt;mso-position-horizontal-relative:page;mso-position-vertical-relative:page;z-index:-1916416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480011pt;margin-top:442.440002pt;width:87.75pt;height:13.95pt;mso-position-horizontal-relative:page;mso-position-vertical-relative:page;z-index:-1916392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200012pt;margin-top:442.440002pt;width:88pt;height:13.95pt;mso-position-horizontal-relative:page;mso-position-vertical-relative:page;z-index:-1916368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160004pt;margin-top:442.440002pt;width:91.35pt;height:13.95pt;mso-position-horizontal-relative:page;mso-position-vertical-relative:page;z-index:-1916344" type="#_x0000_t202" filled="false" stroked="false">
            <v:textbox inset="0,0,0,0">
              <w:txbxContent>
                <w:p>
                  <w:pPr>
                    <w:spacing w:before="2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4.479980pt;margin-top:442.440002pt;width:87.6pt;height:13.95pt;mso-position-horizontal-relative:page;mso-position-vertical-relative:page;z-index:-1916320" type="#_x0000_t202" filled="false" stroked="false">
            <v:textbox inset="0,0,0,0">
              <w:txbxContent>
                <w:p>
                  <w:pPr>
                    <w:spacing w:before="22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199997pt;margin-top:456.359497pt;width:98.3pt;height:13.8pt;mso-position-horizontal-relative:page;mso-position-vertical-relative:page;z-index:-1916296" type="#_x0000_t202" filled="false" stroked="false">
            <v:textbox inset="0,0,0,0">
              <w:txbxContent>
                <w:p>
                  <w:pPr>
                    <w:spacing w:before="1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Cobertura </w:t>
                  </w:r>
                  <w:r>
                    <w:rPr>
                      <w:rFonts w:ascii="Montserrat"/>
                      <w:b/>
                      <w:color w:val="394049"/>
                      <w:spacing w:val="-2"/>
                      <w:sz w:val="16"/>
                    </w:rPr>
                    <w:t>estatal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480011pt;margin-top:456.359497pt;width:87.75pt;height:13.8pt;mso-position-horizontal-relative:page;mso-position-vertical-relative:page;z-index:-1916272" type="#_x0000_t202" filled="false" stroked="false">
            <v:textbox inset="0,0,0,0">
              <w:txbxContent>
                <w:p>
                  <w:pPr>
                    <w:spacing w:before="1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200012pt;margin-top:456.359497pt;width:88pt;height:13.8pt;mso-position-horizontal-relative:page;mso-position-vertical-relative:page;z-index:-1916248" type="#_x0000_t202" filled="false" stroked="false">
            <v:textbox inset="0,0,0,0">
              <w:txbxContent>
                <w:p>
                  <w:pPr>
                    <w:spacing w:line="218" w:lineRule="exact" w:before="0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160004pt;margin-top:456.359497pt;width:91.35pt;height:13.8pt;mso-position-horizontal-relative:page;mso-position-vertical-relative:page;z-index:-1916224" type="#_x0000_t202" filled="false" stroked="false">
            <v:textbox inset="0,0,0,0">
              <w:txbxContent>
                <w:p>
                  <w:pPr>
                    <w:spacing w:line="218" w:lineRule="exact" w:before="0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5,371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4.479980pt;margin-top:456.359497pt;width:87.6pt;height:13.8pt;mso-position-horizontal-relative:page;mso-position-vertical-relative:page;z-index:-1916200" type="#_x0000_t202" filled="false" stroked="false">
            <v:textbox inset="0,0,0,0">
              <w:txbxContent>
                <w:p>
                  <w:pPr>
                    <w:spacing w:line="218" w:lineRule="exact" w:before="0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62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199997pt;margin-top:470.160004pt;width:98.3pt;height:12.85pt;mso-position-horizontal-relative:page;mso-position-vertical-relative:page;z-index:-1916176" type="#_x0000_t202" filled="false" stroked="false">
            <v:textbox inset="0,0,0,0">
              <w:txbxContent>
                <w:p>
                  <w:pPr>
                    <w:spacing w:before="19"/>
                    <w:ind w:left="12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480011pt;margin-top:470.160004pt;width:87.75pt;height:12.85pt;mso-position-horizontal-relative:page;mso-position-vertical-relative:page;z-index:-1916152" type="#_x0000_t202" filled="false" stroked="false">
            <v:textbox inset="0,0,0,0">
              <w:txbxContent>
                <w:p>
                  <w:pPr>
                    <w:spacing w:before="0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200012pt;margin-top:470.160004pt;width:88pt;height:12.85pt;mso-position-horizontal-relative:page;mso-position-vertical-relative:page;z-index:-1916128" type="#_x0000_t202" filled="false" stroked="false">
            <v:textbox inset="0,0,0,0">
              <w:txbxContent>
                <w:p>
                  <w:pPr>
                    <w:spacing w:before="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160004pt;margin-top:470.160004pt;width:91.35pt;height:12.85pt;mso-position-horizontal-relative:page;mso-position-vertical-relative:page;z-index:-1916104" type="#_x0000_t202" filled="false" stroked="false">
            <v:textbox inset="0,0,0,0">
              <w:txbxContent>
                <w:p>
                  <w:pPr>
                    <w:spacing w:before="0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7,975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4.479980pt;margin-top:470.160004pt;width:87.6pt;height:12.85pt;mso-position-horizontal-relative:page;mso-position-vertical-relative:page;z-index:-1916080" type="#_x0000_t202" filled="false" stroked="false">
            <v:textbox inset="0,0,0,0">
              <w:txbxContent>
                <w:p>
                  <w:pPr>
                    <w:spacing w:before="0"/>
                    <w:ind w:left="0" w:right="6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6,798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519997pt;margin-top:129.479996pt;width:102.85pt;height:25.2pt;mso-position-horizontal-relative:page;mso-position-vertical-relative:page;z-index:-1916056" type="#_x0000_t202" filled="false" stroked="false">
            <v:textbox inset="0,0,0,0">
              <w:txbxContent>
                <w:p>
                  <w:pPr>
                    <w:spacing w:before="105"/>
                    <w:ind w:left="51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360001pt;margin-top:129.479996pt;width:143.8pt;height:12pt;mso-position-horizontal-relative:page;mso-position-vertical-relative:page;z-index:-1916032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91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ESTÍMULOS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119995pt;margin-top:129.479996pt;width:146.65pt;height:12pt;mso-position-horizontal-relative:page;mso-position-vertical-relative:page;z-index:-1916008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97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SERVICIOS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76001pt;margin-top:129.479996pt;width:147.75pt;height:12pt;mso-position-horizontal-relative:page;mso-position-vertical-relative:page;z-index:-1915984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33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PROYECTOS/ACTIVIDAD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360001pt;margin-top:141.479996pt;width:68.3pt;height:13.2pt;mso-position-horizontal-relative:page;mso-position-vertical-relative:page;z-index:-191596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4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141.479996pt;width:75.5pt;height:13.2pt;mso-position-horizontal-relative:page;mso-position-vertical-relative:page;z-index:-191593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0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119995pt;margin-top:141.479996pt;width:73.350pt;height:13.2pt;mso-position-horizontal-relative:page;mso-position-vertical-relative:page;z-index:-191591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440002pt;margin-top:141.479996pt;width:73.350pt;height:13.2pt;mso-position-horizontal-relative:page;mso-position-vertical-relative:page;z-index:-191588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7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76001pt;margin-top:141.479996pt;width:73.350pt;height:13.2pt;mso-position-horizontal-relative:page;mso-position-vertical-relative:page;z-index:-191586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2.080017pt;margin-top:141.479996pt;width:74.4pt;height:13.2pt;mso-position-horizontal-relative:page;mso-position-vertical-relative:page;z-index:-191584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7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519997pt;margin-top:154.679504pt;width:102.85pt;height:12pt;mso-position-horizontal-relative:page;mso-position-vertical-relative:page;z-index:-1915816" type="#_x0000_t202" filled="false" stroked="false">
            <v:textbox inset="0,0,0,0">
              <w:txbxContent>
                <w:p>
                  <w:pPr>
                    <w:spacing w:before="22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360001pt;margin-top:154.679504pt;width:68.3pt;height:12pt;mso-position-horizontal-relative:page;mso-position-vertical-relative:page;z-index:-1915792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154.679504pt;width:75.5pt;height:12pt;mso-position-horizontal-relative:page;mso-position-vertical-relative:page;z-index:-1915768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119995pt;margin-top:154.679504pt;width:73.350pt;height:12pt;mso-position-horizontal-relative:page;mso-position-vertical-relative:page;z-index:-1915744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440002pt;margin-top:154.679504pt;width:73.350pt;height:12pt;mso-position-horizontal-relative:page;mso-position-vertical-relative:page;z-index:-1915720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76001pt;margin-top:154.679504pt;width:73.350pt;height:12pt;mso-position-horizontal-relative:page;mso-position-vertical-relative:page;z-index:-1915696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2.080017pt;margin-top:154.679504pt;width:74.4pt;height:12pt;mso-position-horizontal-relative:page;mso-position-vertical-relative:page;z-index:-1915672" type="#_x0000_t202" filled="false" stroked="false">
            <v:textbox inset="0,0,0,0">
              <w:txbxContent>
                <w:p>
                  <w:pPr>
                    <w:spacing w:before="22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519997pt;margin-top:166.679993pt;width:102.85pt;height:12pt;mso-position-horizontal-relative:page;mso-position-vertical-relative:page;z-index:-1915648" type="#_x0000_t202" filled="false" stroked="false">
            <v:textbox inset="0,0,0,0">
              <w:txbxContent>
                <w:p>
                  <w:pPr>
                    <w:spacing w:before="22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360001pt;margin-top:166.679993pt;width:68.3pt;height:12pt;mso-position-horizontal-relative:page;mso-position-vertical-relative:page;z-index:-1915624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166.679993pt;width:75.5pt;height:12pt;mso-position-horizontal-relative:page;mso-position-vertical-relative:page;z-index:-1915600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119995pt;margin-top:166.679993pt;width:73.350pt;height:12pt;mso-position-horizontal-relative:page;mso-position-vertical-relative:page;z-index:-1915576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440002pt;margin-top:166.679993pt;width:73.350pt;height:12pt;mso-position-horizontal-relative:page;mso-position-vertical-relative:page;z-index:-1915552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76001pt;margin-top:166.679993pt;width:73.350pt;height:12pt;mso-position-horizontal-relative:page;mso-position-vertical-relative:page;z-index:-1915528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2.080017pt;margin-top:166.679993pt;width:74.4pt;height:12pt;mso-position-horizontal-relative:page;mso-position-vertical-relative:page;z-index:-1915504" type="#_x0000_t202" filled="false" stroked="false">
            <v:textbox inset="0,0,0,0">
              <w:txbxContent>
                <w:p>
                  <w:pPr>
                    <w:spacing w:before="22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519997pt;margin-top:178.679993pt;width:102.85pt;height:12pt;mso-position-horizontal-relative:page;mso-position-vertical-relative:page;z-index:-1915480" type="#_x0000_t202" filled="false" stroked="false">
            <v:textbox inset="0,0,0,0">
              <w:txbxContent>
                <w:p>
                  <w:pPr>
                    <w:spacing w:before="22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360001pt;margin-top:178.679993pt;width:68.3pt;height:12pt;mso-position-horizontal-relative:page;mso-position-vertical-relative:page;z-index:-1915456" type="#_x0000_t202" filled="false" stroked="false">
            <v:textbox inset="0,0,0,0">
              <w:txbxContent>
                <w:p>
                  <w:pPr>
                    <w:spacing w:before="2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178.679993pt;width:75.5pt;height:12pt;mso-position-horizontal-relative:page;mso-position-vertical-relative:page;z-index:-1915432" type="#_x0000_t202" filled="false" stroked="false">
            <v:textbox inset="0,0,0,0">
              <w:txbxContent>
                <w:p>
                  <w:pPr>
                    <w:spacing w:before="2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119995pt;margin-top:178.679993pt;width:73.350pt;height:12pt;mso-position-horizontal-relative:page;mso-position-vertical-relative:page;z-index:-1915408" type="#_x0000_t202" filled="false" stroked="false">
            <v:textbox inset="0,0,0,0">
              <w:txbxContent>
                <w:p>
                  <w:pPr>
                    <w:spacing w:before="2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440002pt;margin-top:178.679993pt;width:73.350pt;height:12pt;mso-position-horizontal-relative:page;mso-position-vertical-relative:page;z-index:-1915384" type="#_x0000_t202" filled="false" stroked="false">
            <v:textbox inset="0,0,0,0">
              <w:txbxContent>
                <w:p>
                  <w:pPr>
                    <w:spacing w:before="2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2,013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76001pt;margin-top:178.679993pt;width:73.350pt;height:12pt;mso-position-horizontal-relative:page;mso-position-vertical-relative:page;z-index:-1915360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2.080017pt;margin-top:178.679993pt;width:74.4pt;height:12pt;mso-position-horizontal-relative:page;mso-position-vertical-relative:page;z-index:-1915336" type="#_x0000_t202" filled="false" stroked="false">
            <v:textbox inset="0,0,0,0">
              <w:txbxContent>
                <w:p>
                  <w:pPr>
                    <w:spacing w:before="22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519997pt;margin-top:190.679504pt;width:102.85pt;height:12pt;mso-position-horizontal-relative:page;mso-position-vertical-relative:page;z-index:-1915312" type="#_x0000_t202" filled="false" stroked="false">
            <v:textbox inset="0,0,0,0">
              <w:txbxContent>
                <w:p>
                  <w:pPr>
                    <w:spacing w:before="22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360001pt;margin-top:190.679504pt;width:68.3pt;height:12pt;mso-position-horizontal-relative:page;mso-position-vertical-relative:page;z-index:-1915288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190.679504pt;width:75.5pt;height:12pt;mso-position-horizontal-relative:page;mso-position-vertical-relative:page;z-index:-1915264" type="#_x0000_t202" filled="false" stroked="false">
            <v:textbox inset="0,0,0,0">
              <w:txbxContent>
                <w:p>
                  <w:pPr>
                    <w:spacing w:before="2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119995pt;margin-top:190.679504pt;width:73.350pt;height:12pt;mso-position-horizontal-relative:page;mso-position-vertical-relative:page;z-index:-1915240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440002pt;margin-top:190.679504pt;width:73.350pt;height:12pt;mso-position-horizontal-relative:page;mso-position-vertical-relative:page;z-index:-1915216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76001pt;margin-top:190.679504pt;width:73.350pt;height:12pt;mso-position-horizontal-relative:page;mso-position-vertical-relative:page;z-index:-1915192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2.080017pt;margin-top:190.679504pt;width:74.4pt;height:12pt;mso-position-horizontal-relative:page;mso-position-vertical-relative:page;z-index:-1915168" type="#_x0000_t202" filled="false" stroked="false">
            <v:textbox inset="0,0,0,0">
              <w:txbxContent>
                <w:p>
                  <w:pPr>
                    <w:spacing w:before="22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519997pt;margin-top:202.679993pt;width:102.85pt;height:12pt;mso-position-horizontal-relative:page;mso-position-vertical-relative:page;z-index:-1915144" type="#_x0000_t202" filled="false" stroked="false">
            <v:textbox inset="0,0,0,0">
              <w:txbxContent>
                <w:p>
                  <w:pPr>
                    <w:spacing w:before="22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360001pt;margin-top:202.679993pt;width:68.3pt;height:12pt;mso-position-horizontal-relative:page;mso-position-vertical-relative:page;z-index:-1915120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202.679993pt;width:75.5pt;height:12pt;mso-position-horizontal-relative:page;mso-position-vertical-relative:page;z-index:-1915096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119995pt;margin-top:202.679993pt;width:73.350pt;height:12pt;mso-position-horizontal-relative:page;mso-position-vertical-relative:page;z-index:-1915072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440002pt;margin-top:202.679993pt;width:73.350pt;height:12pt;mso-position-horizontal-relative:page;mso-position-vertical-relative:page;z-index:-1915048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76001pt;margin-top:202.679993pt;width:73.350pt;height:12pt;mso-position-horizontal-relative:page;mso-position-vertical-relative:page;z-index:-1915024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2.080017pt;margin-top:202.679993pt;width:74.4pt;height:12pt;mso-position-horizontal-relative:page;mso-position-vertical-relative:page;z-index:-1915000" type="#_x0000_t202" filled="false" stroked="false">
            <v:textbox inset="0,0,0,0">
              <w:txbxContent>
                <w:p>
                  <w:pPr>
                    <w:spacing w:before="2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519997pt;margin-top:214.679993pt;width:102.85pt;height:12.4pt;mso-position-horizontal-relative:page;mso-position-vertical-relative:page;z-index:-1914976" type="#_x0000_t202" filled="false" stroked="false">
            <v:textbox inset="0,0,0,0">
              <w:txbxContent>
                <w:p>
                  <w:pPr>
                    <w:spacing w:before="2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Cobertura </w:t>
                  </w:r>
                  <w:r>
                    <w:rPr>
                      <w:rFonts w:ascii="Montserrat"/>
                      <w:b/>
                      <w:color w:val="394049"/>
                      <w:spacing w:val="-2"/>
                      <w:sz w:val="16"/>
                    </w:rPr>
                    <w:t>estatal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360001pt;margin-top:214.679993pt;width:68.3pt;height:12.4pt;mso-position-horizontal-relative:page;mso-position-vertical-relative:page;z-index:-1914952" type="#_x0000_t202" filled="false" stroked="false">
            <v:textbox inset="0,0,0,0">
              <w:txbxContent>
                <w:p>
                  <w:pPr>
                    <w:spacing w:before="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214.679993pt;width:75.5pt;height:12.4pt;mso-position-horizontal-relative:page;mso-position-vertical-relative:page;z-index:-1914928" type="#_x0000_t202" filled="false" stroked="false">
            <v:textbox inset="0,0,0,0">
              <w:txbxContent>
                <w:p>
                  <w:pPr>
                    <w:spacing w:before="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119995pt;margin-top:214.679993pt;width:73.350pt;height:12.4pt;mso-position-horizontal-relative:page;mso-position-vertical-relative:page;z-index:-1914904" type="#_x0000_t202" filled="false" stroked="false">
            <v:textbox inset="0,0,0,0">
              <w:txbxContent>
                <w:p>
                  <w:pPr>
                    <w:spacing w:before="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440002pt;margin-top:214.679993pt;width:73.350pt;height:12.4pt;mso-position-horizontal-relative:page;mso-position-vertical-relative:page;z-index:-1914880" type="#_x0000_t202" filled="false" stroked="false">
            <v:textbox inset="0,0,0,0">
              <w:txbxContent>
                <w:p>
                  <w:pPr>
                    <w:spacing w:before="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76001pt;margin-top:214.679993pt;width:73.350pt;height:12.4pt;mso-position-horizontal-relative:page;mso-position-vertical-relative:page;z-index:-1914856" type="#_x0000_t202" filled="false" stroked="false">
            <v:textbox inset="0,0,0,0">
              <w:txbxContent>
                <w:p>
                  <w:pPr>
                    <w:spacing w:before="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2.080017pt;margin-top:214.679993pt;width:74.4pt;height:12.4pt;mso-position-horizontal-relative:page;mso-position-vertical-relative:page;z-index:-1914832" type="#_x0000_t202" filled="false" stroked="false">
            <v:textbox inset="0,0,0,0">
              <w:txbxContent>
                <w:p>
                  <w:pPr>
                    <w:spacing w:before="2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519997pt;margin-top:227.039505pt;width:102.85pt;height:13.1pt;mso-position-horizontal-relative:page;mso-position-vertical-relative:page;z-index:-1914808" type="#_x0000_t202" filled="false" stroked="false">
            <v:textbox inset="0,0,0,0">
              <w:txbxContent>
                <w:p>
                  <w:pPr>
                    <w:spacing w:before="21"/>
                    <w:ind w:left="12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360001pt;margin-top:227.039505pt;width:68.3pt;height:13.1pt;mso-position-horizontal-relative:page;mso-position-vertical-relative:page;z-index:-1914784" type="#_x0000_t202" filled="false" stroked="false">
            <v:textbox inset="0,0,0,0">
              <w:txbxContent>
                <w:p>
                  <w:pPr>
                    <w:spacing w:before="21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227.039505pt;width:75.5pt;height:13.1pt;mso-position-horizontal-relative:page;mso-position-vertical-relative:page;z-index:-1914760" type="#_x0000_t202" filled="false" stroked="false">
            <v:textbox inset="0,0,0,0">
              <w:txbxContent>
                <w:p>
                  <w:pPr>
                    <w:spacing w:before="21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119995pt;margin-top:227.039505pt;width:73.350pt;height:13.1pt;mso-position-horizontal-relative:page;mso-position-vertical-relative:page;z-index:-1914736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579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440002pt;margin-top:227.039505pt;width:73.350pt;height:13.1pt;mso-position-horizontal-relative:page;mso-position-vertical-relative:page;z-index:-1914712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2,013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76001pt;margin-top:227.039505pt;width:73.350pt;height:13.1pt;mso-position-horizontal-relative:page;mso-position-vertical-relative:page;z-index:-1914688" type="#_x0000_t202" filled="false" stroked="false">
            <v:textbox inset="0,0,0,0">
              <w:txbxContent>
                <w:p>
                  <w:pPr>
                    <w:spacing w:before="21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2.080017pt;margin-top:227.039505pt;width:74.4pt;height:13.1pt;mso-position-horizontal-relative:page;mso-position-vertical-relative:page;z-index:-1914664" type="#_x0000_t202" filled="false" stroked="false">
            <v:textbox inset="0,0,0,0">
              <w:txbxContent>
                <w:p>
                  <w:pPr>
                    <w:spacing w:before="21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4.008606pt;width:20.45pt;height:17pt;mso-position-horizontal-relative:page;mso-position-vertical-relative:page;z-index:-191464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72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91461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169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1498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CULTURA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FÍSICA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9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DEPORTE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600006pt;margin-top:154.753204pt;width:404.55pt;height:26.5pt;mso-position-horizontal-relative:page;mso-position-vertical-relative:page;z-index:-191459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PARTICIPACIÓN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EN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OLIMPIADA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NACIONAL CONADE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2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40005pt;margin-top:269.836639pt;width:362.15pt;height:29.6pt;mso-position-horizontal-relative:page;mso-position-vertical-relative:page;z-index:-1914568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Instituto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Sudcaliforniano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Deporte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(INSUDE).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Subdirección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Calidad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Deporte.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Información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n.d.</w:t>
                  </w:r>
                  <w:r>
                    <w:rPr>
                      <w:rFonts w:ascii="Montserrat Light"/>
                      <w:b w:val="0"/>
                      <w:color w:val="394049"/>
                      <w:spacing w:val="38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disponible</w:t>
                  </w:r>
                  <w:r>
                    <w:rPr>
                      <w:rFonts w:asci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3.720001pt;margin-top:358.033203pt;width:319.150pt;height:26.5pt;mso-position-horizontal-relative:page;mso-position-vertical-relative:page;z-index:-191454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MEDALLAS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OBTENIDAS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OLIMPIADA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NACIONAL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1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CONADE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791702pt;margin-top:462.07666pt;width:335.15pt;height:29.5pt;mso-position-horizontal-relative:page;mso-position-vertical-relative:page;z-index:-1914520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Instituto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Sudcaliforniano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Deporte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(INSUDE).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Subdirección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Calidad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99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Deporte.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3.159973pt;margin-top:574.248596pt;width:20.5pt;height:17pt;mso-position-horizontal-relative:page;mso-position-vertical-relative:page;z-index:-191449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73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6.919998pt;margin-top:390pt;width:105.25pt;height:13.1pt;mso-position-horizontal-relative:page;mso-position-vertical-relative:page;z-index:-1914472" type="#_x0000_t202" filled="false" stroked="false">
            <v:textbox inset="0,0,0,0">
              <w:txbxContent>
                <w:p>
                  <w:pPr>
                    <w:spacing w:line="231" w:lineRule="exact" w:before="0"/>
                    <w:ind w:left="58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MEDALLAS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2.160004pt;margin-top:390pt;width:70.95pt;height:13.1pt;mso-position-horizontal-relative:page;mso-position-vertical-relative:page;z-index:-1914448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487" w:right="446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079987pt;margin-top:390pt;width:80.4pt;height:13.1pt;mso-position-horizontal-relative:page;mso-position-vertical-relative:page;z-index:-1914424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40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480011pt;margin-top:390pt;width:81.6pt;height:13.1pt;mso-position-horizontal-relative:page;mso-position-vertical-relative:page;z-index:-1914400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543" w:right="527" w:firstLine="0"/>
                    <w:jc w:val="center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6.919998pt;margin-top:403.079498pt;width:105.25pt;height:15.25pt;mso-position-horizontal-relative:page;mso-position-vertical-relative:page;z-index:-1914376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2.160004pt;margin-top:403.079498pt;width:70.95pt;height:15.25pt;mso-position-horizontal-relative:page;mso-position-vertical-relative:page;z-index:-1914352" type="#_x0000_t202" filled="false" stroked="false">
            <v:textbox inset="0,0,0,0">
              <w:txbxContent>
                <w:p>
                  <w:pPr>
                    <w:spacing w:before="5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079987pt;margin-top:403.079498pt;width:80.4pt;height:15.25pt;mso-position-horizontal-relative:page;mso-position-vertical-relative:page;z-index:-1914328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480011pt;margin-top:403.079498pt;width:81.6pt;height:15.25pt;mso-position-horizontal-relative:page;mso-position-vertical-relative:page;z-index:-1914304" type="#_x0000_t202" filled="false" stroked="false">
            <v:textbox inset="0,0,0,0">
              <w:txbxContent>
                <w:p>
                  <w:pPr>
                    <w:spacing w:before="22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6.919998pt;margin-top:418.320007pt;width:105.25pt;height:14.3pt;mso-position-horizontal-relative:page;mso-position-vertical-relative:page;z-index:-1914280" type="#_x0000_t202" filled="false" stroked="false">
            <v:textbox inset="0,0,0,0">
              <w:txbxContent>
                <w:p>
                  <w:pPr>
                    <w:spacing w:before="2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Pla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2.160004pt;margin-top:418.320007pt;width:70.95pt;height:14.3pt;mso-position-horizontal-relative:page;mso-position-vertical-relative:page;z-index:-1914256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079987pt;margin-top:418.320007pt;width:80.4pt;height:14.3pt;mso-position-horizontal-relative:page;mso-position-vertical-relative:page;z-index:-1914232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480011pt;margin-top:418.320007pt;width:81.6pt;height:14.3pt;mso-position-horizontal-relative:page;mso-position-vertical-relative:page;z-index:-1914208" type="#_x0000_t202" filled="false" stroked="false">
            <v:textbox inset="0,0,0,0">
              <w:txbxContent>
                <w:p>
                  <w:pPr>
                    <w:spacing w:before="20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6.919998pt;margin-top:432.599487pt;width:105.25pt;height:15.15pt;mso-position-horizontal-relative:page;mso-position-vertical-relative:page;z-index:-1914184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nce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2.160004pt;margin-top:432.599487pt;width:70.95pt;height:15.15pt;mso-position-horizontal-relative:page;mso-position-vertical-relative:page;z-index:-1914160" type="#_x0000_t202" filled="false" stroked="false">
            <v:textbox inset="0,0,0,0">
              <w:txbxContent>
                <w:p>
                  <w:pPr>
                    <w:spacing w:before="5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079987pt;margin-top:432.599487pt;width:80.4pt;height:15.15pt;mso-position-horizontal-relative:page;mso-position-vertical-relative:page;z-index:-1914136" type="#_x0000_t202" filled="false" stroked="false">
            <v:textbox inset="0,0,0,0">
              <w:txbxContent>
                <w:p>
                  <w:pPr>
                    <w:spacing w:before="5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480011pt;margin-top:432.599487pt;width:81.6pt;height:15.15pt;mso-position-horizontal-relative:page;mso-position-vertical-relative:page;z-index:-1914112" type="#_x0000_t202" filled="false" stroked="false">
            <v:textbox inset="0,0,0,0">
              <w:txbxContent>
                <w:p>
                  <w:pPr>
                    <w:spacing w:before="22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6.919998pt;margin-top:447.719513pt;width:105.25pt;height:13.35pt;mso-position-horizontal-relative:page;mso-position-vertical-relative:page;z-index:-1914088" type="#_x0000_t202" filled="false" stroked="false">
            <v:textbox inset="0,0,0,0">
              <w:txbxContent>
                <w:p>
                  <w:pPr>
                    <w:spacing w:before="2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2.160004pt;margin-top:447.719513pt;width:70.95pt;height:13.35pt;mso-position-horizontal-relative:page;mso-position-vertical-relative:page;z-index:-1914064" type="#_x0000_t202" filled="false" stroked="false">
            <v:textbox inset="0,0,0,0">
              <w:txbxContent>
                <w:p>
                  <w:pPr>
                    <w:spacing w:before="2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079987pt;margin-top:447.719513pt;width:80.4pt;height:13.35pt;mso-position-horizontal-relative:page;mso-position-vertical-relative:page;z-index:-1914040" type="#_x0000_t202" filled="false" stroked="false">
            <v:textbox inset="0,0,0,0">
              <w:txbxContent>
                <w:p>
                  <w:pPr>
                    <w:spacing w:before="2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480011pt;margin-top:447.719513pt;width:81.6pt;height:13.35pt;mso-position-horizontal-relative:page;mso-position-vertical-relative:page;z-index:-1914016" type="#_x0000_t202" filled="false" stroked="false">
            <v:textbox inset="0,0,0,0">
              <w:txbxContent>
                <w:p>
                  <w:pPr>
                    <w:spacing w:before="0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145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.960007pt;margin-top:186.720001pt;width:164.55pt;height:15.6pt;mso-position-horizontal-relative:page;mso-position-vertical-relative:page;z-index:-1913992" type="#_x0000_t202" filled="false" stroked="false">
            <v:textbox inset="0,0,0,0">
              <w:txbxContent>
                <w:p>
                  <w:pPr>
                    <w:spacing w:before="9"/>
                    <w:ind w:left="17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CONCEPTO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.480011pt;margin-top:186.720001pt;width:92.2pt;height:15.6pt;mso-position-horizontal-relative:page;mso-position-vertical-relative:page;z-index:-1913968" type="#_x0000_t202" filled="false" stroked="false">
            <v:textbox inset="0,0,0,0">
              <w:txbxContent>
                <w:p>
                  <w:pPr>
                    <w:spacing w:before="9"/>
                    <w:ind w:left="698" w:right="66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640015pt;margin-top:186.720001pt;width:92.2pt;height:15.6pt;mso-position-horizontal-relative:page;mso-position-vertical-relative:page;z-index:-1913944" type="#_x0000_t202" filled="false" stroked="false">
            <v:textbox inset="0,0,0,0">
              <w:txbxContent>
                <w:p>
                  <w:pPr>
                    <w:spacing w:before="9"/>
                    <w:ind w:left="700" w:right="66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99988pt;margin-top:186.720001pt;width:93.25pt;height:15.6pt;mso-position-horizontal-relative:page;mso-position-vertical-relative:page;z-index:-1913920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130" w:right="111" w:firstLine="0"/>
                    <w:jc w:val="center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.960007pt;margin-top:202.320007pt;width:164.55pt;height:12.75pt;mso-position-horizontal-relative:page;mso-position-vertical-relative:page;z-index:-1913896" type="#_x0000_t202" filled="false" stroked="false">
            <v:textbox inset="0,0,0,0">
              <w:txbxContent>
                <w:p>
                  <w:pPr>
                    <w:spacing w:before="2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Po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.480011pt;margin-top:202.320007pt;width:92.2pt;height:12.75pt;mso-position-horizontal-relative:page;mso-position-vertical-relative:page;z-index:-1913872" type="#_x0000_t202" filled="false" stroked="false">
            <v:textbox inset="0,0,0,0">
              <w:txbxContent>
                <w:p>
                  <w:pPr>
                    <w:spacing w:before="20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640015pt;margin-top:202.320007pt;width:92.2pt;height:12.75pt;mso-position-horizontal-relative:page;mso-position-vertical-relative:page;z-index:-1913848" type="#_x0000_t202" filled="false" stroked="false">
            <v:textbox inset="0,0,0,0">
              <w:txbxContent>
                <w:p>
                  <w:pPr>
                    <w:spacing w:before="20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99988pt;margin-top:202.320007pt;width:93.25pt;height:12.75pt;mso-position-horizontal-relative:page;mso-position-vertical-relative:page;z-index:-1913824" type="#_x0000_t202" filled="false" stroked="false">
            <v:textbox inset="0,0,0,0">
              <w:txbxContent>
                <w:p>
                  <w:pPr>
                    <w:spacing w:before="20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.960007pt;margin-top:215.039993pt;width:164.55pt;height:13.6pt;mso-position-horizontal-relative:page;mso-position-vertical-relative:page;z-index:-1913800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Ef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iciencia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6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“lugar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8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na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3"/>
                      <w:sz w:val="16"/>
                      <w:szCs w:val="16"/>
                    </w:rPr>
                    <w:t>cio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na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3"/>
                      <w:sz w:val="16"/>
                      <w:szCs w:val="16"/>
                    </w:rPr>
                    <w:t>l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”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.480011pt;margin-top:215.039993pt;width:92.2pt;height:13.6pt;mso-position-horizontal-relative:page;mso-position-vertical-relative:page;z-index:-1913776" type="#_x0000_t202" filled="false" stroked="false">
            <v:textbox inset="0,0,0,0">
              <w:txbxContent>
                <w:p>
                  <w:pPr>
                    <w:spacing w:before="22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640015pt;margin-top:215.039993pt;width:92.2pt;height:13.6pt;mso-position-horizontal-relative:page;mso-position-vertical-relative:page;z-index:-1913752" type="#_x0000_t202" filled="false" stroked="false">
            <v:textbox inset="0,0,0,0">
              <w:txbxContent>
                <w:p>
                  <w:pPr>
                    <w:spacing w:before="22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99988pt;margin-top:215.039993pt;width:93.25pt;height:13.6pt;mso-position-horizontal-relative:page;mso-position-vertical-relative:page;z-index:-1913728" type="#_x0000_t202" filled="false" stroked="false">
            <v:textbox inset="0,0,0,0">
              <w:txbxContent>
                <w:p>
                  <w:pPr>
                    <w:spacing w:before="2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.960007pt;margin-top:228.600006pt;width:164.55pt;height:13.45pt;mso-position-horizontal-relative:page;mso-position-vertical-relative:page;z-index:-1913704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ciplina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.480011pt;margin-top:228.600006pt;width:92.2pt;height:13.45pt;mso-position-horizontal-relative:page;mso-position-vertical-relative:page;z-index:-1913680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640015pt;margin-top:228.600006pt;width:92.2pt;height:13.45pt;mso-position-horizontal-relative:page;mso-position-vertical-relative:page;z-index:-1913656" type="#_x0000_t202" filled="false" stroked="false">
            <v:textbox inset="0,0,0,0">
              <w:txbxContent>
                <w:p>
                  <w:pPr>
                    <w:spacing w:before="2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99988pt;margin-top:228.600006pt;width:93.25pt;height:13.45pt;mso-position-horizontal-relative:page;mso-position-vertical-relative:page;z-index:-1913632" type="#_x0000_t202" filled="false" stroked="false">
            <v:textbox inset="0,0,0,0">
              <w:txbxContent>
                <w:p>
                  <w:pPr>
                    <w:spacing w:before="2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.960007pt;margin-top:242.039993pt;width:164.55pt;height:12.85pt;mso-position-horizontal-relative:page;mso-position-vertical-relative:page;z-index:-1913608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.480011pt;margin-top:242.039993pt;width:92.2pt;height:12.85pt;mso-position-horizontal-relative:page;mso-position-vertical-relative:page;z-index:-1913584" type="#_x0000_t202" filled="false" stroked="false">
            <v:textbox inset="0,0,0,0">
              <w:txbxContent>
                <w:p>
                  <w:pPr>
                    <w:spacing w:before="2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640015pt;margin-top:242.039993pt;width:92.2pt;height:12.85pt;mso-position-horizontal-relative:page;mso-position-vertical-relative:page;z-index:-1913560" type="#_x0000_t202" filled="false" stroked="false">
            <v:textbox inset="0,0,0,0">
              <w:txbxContent>
                <w:p>
                  <w:pPr>
                    <w:spacing w:before="2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99988pt;margin-top:242.039993pt;width:93.25pt;height:12.85pt;mso-position-horizontal-relative:page;mso-position-vertical-relative:page;z-index:-1913536" type="#_x0000_t202" filled="false" stroked="false">
            <v:textbox inset="0,0,0,0">
              <w:txbxContent>
                <w:p>
                  <w:pPr>
                    <w:spacing w:before="22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.960007pt;margin-top:254.880005pt;width:164.55pt;height:12.8pt;mso-position-horizontal-relative:page;mso-position-vertical-relative:page;z-index:-1913512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Me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dalla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enida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.480011pt;margin-top:254.880005pt;width:92.2pt;height:12.8pt;mso-position-horizontal-relative:page;mso-position-vertical-relative:page;z-index:-1913488" type="#_x0000_t202" filled="false" stroked="false">
            <v:textbox inset="0,0,0,0">
              <w:txbxContent>
                <w:p>
                  <w:pPr>
                    <w:spacing w:before="2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640015pt;margin-top:254.880005pt;width:92.2pt;height:12.8pt;mso-position-horizontal-relative:page;mso-position-vertical-relative:page;z-index:-1913464" type="#_x0000_t202" filled="false" stroked="false">
            <v:textbox inset="0,0,0,0">
              <w:txbxContent>
                <w:p>
                  <w:pPr>
                    <w:spacing w:before="2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799988pt;margin-top:254.880005pt;width:93.25pt;height:12.8pt;mso-position-horizontal-relative:page;mso-position-vertical-relative:page;z-index:-1913440" type="#_x0000_t202" filled="false" stroked="false">
            <v:textbox inset="0,0,0,0">
              <w:txbxContent>
                <w:p>
                  <w:pPr>
                    <w:spacing w:before="22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13.919998pt;margin-top:154.393204pt;width:372.9pt;height:26.5pt;mso-position-horizontal-relative:page;mso-position-vertical-relative:page;z-index:-1913416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MEDALLAS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OBTENIDAS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PARALIMPIADA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NACIONAL POR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6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59302pt;margin-top:261.796661pt;width:299.7pt;height:49.55pt;mso-position-horizontal-relative:page;mso-position-vertical-relative:page;z-index:-1913392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Instituto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Sudcaliforniano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Deporte (INSUDE).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Subdirección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Calidad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2"/>
                    <w:ind w:right="4578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Deporte.</w:t>
                  </w:r>
                  <w:r>
                    <w:rPr>
                      <w:rFonts w:ascii="Montserrat Light"/>
                      <w:b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n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.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d.: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disponible.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00" w:lineRule="exact" w:before="1"/>
                    <w:ind w:right="17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2023,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no hay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disponible,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ya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mes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octubre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realizará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etapa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final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nacional.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160004pt;margin-top:360.433197pt;width:424.35pt;height:13.05pt;mso-position-horizontal-relative:page;mso-position-vertical-relative:page;z-index:-1913368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20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ESTÍMULOS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MONTOS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APLICADOS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AL DEPORTE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720001pt;margin-top:466.036652pt;width:362.15pt;height:9.6pt;mso-position-horizontal-relative:page;mso-position-vertical-relative:page;z-index:-1913344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Instituto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Sudcaliforniano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Deporte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(INSUDE).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Subdirección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Calidad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Deporte.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1.95pt;height:17pt;mso-position-horizontal-relative:page;mso-position-vertical-relative:page;z-index:-191332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74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320007pt;margin-top:381.359985pt;width:196pt;height:30.4pt;mso-position-horizontal-relative:page;mso-position-vertical-relative:page;z-index:-1913296" type="#_x0000_t202" filled="false" stroked="false">
            <v:textbox inset="0,0,0,0">
              <w:txbxContent>
                <w:p>
                  <w:pPr>
                    <w:spacing w:before="155"/>
                    <w:ind w:left="169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CATEGORÍA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279999pt;margin-top:381.359985pt;width:158.2pt;height:14.8pt;mso-position-horizontal-relative:page;mso-position-vertical-relative:page;z-index:-191327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105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ESTÍMULOS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440002pt;margin-top:381.359985pt;width:159.25pt;height:14.8pt;mso-position-horizontal-relative:page;mso-position-vertical-relative:page;z-index:-191324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83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MONTO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(PESOS)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279999pt;margin-top:396.119995pt;width:52.7pt;height:15.6pt;mso-position-horizontal-relative:page;mso-position-vertical-relative:page;z-index:-1913224" type="#_x0000_t202" filled="false" stroked="false">
            <v:textbox inset="0,0,0,0">
              <w:txbxContent>
                <w:p>
                  <w:pPr>
                    <w:spacing w:before="18"/>
                    <w:ind w:left="34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959991pt;margin-top:396.119995pt;width:52.8pt;height:15.6pt;mso-position-horizontal-relative:page;mso-position-vertical-relative:page;z-index:-1913200" type="#_x0000_t202" filled="false" stroked="false">
            <v:textbox inset="0,0,0,0">
              <w:txbxContent>
                <w:p>
                  <w:pPr>
                    <w:spacing w:before="18"/>
                    <w:ind w:left="32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0.76001pt;margin-top:396.119995pt;width:52.7pt;height:15.6pt;mso-position-horizontal-relative:page;mso-position-vertical-relative:page;z-index:-1913176" type="#_x0000_t202" filled="false" stroked="false">
            <v:textbox inset="0,0,0,0">
              <w:txbxContent>
                <w:p>
                  <w:pPr>
                    <w:spacing w:before="18"/>
                    <w:ind w:left="32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440002pt;margin-top:396.119995pt;width:52.7pt;height:15.6pt;mso-position-horizontal-relative:page;mso-position-vertical-relative:page;z-index:-1913152" type="#_x0000_t202" filled="false" stroked="false">
            <v:textbox inset="0,0,0,0">
              <w:txbxContent>
                <w:p>
                  <w:pPr>
                    <w:spacing w:before="18"/>
                    <w:ind w:left="34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6.119995pt;margin-top:396.119995pt;width:52.8pt;height:15.6pt;mso-position-horizontal-relative:page;mso-position-vertical-relative:page;z-index:-1913128" type="#_x0000_t202" filled="false" stroked="false">
            <v:textbox inset="0,0,0,0">
              <w:txbxContent>
                <w:p>
                  <w:pPr>
                    <w:spacing w:before="18"/>
                    <w:ind w:left="32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8.919983pt;margin-top:396.119995pt;width:53.8pt;height:15.6pt;mso-position-horizontal-relative:page;mso-position-vertical-relative:page;z-index:-1913104" type="#_x0000_t202" filled="false" stroked="false">
            <v:textbox inset="0,0,0,0">
              <w:txbxContent>
                <w:p>
                  <w:pPr>
                    <w:spacing w:before="18"/>
                    <w:ind w:left="32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320007pt;margin-top:411.719513pt;width:196pt;height:13.6pt;mso-position-horizontal-relative:page;mso-position-vertical-relative:page;z-index:-1913080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Depor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tist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encionale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279999pt;margin-top:411.719513pt;width:52.7pt;height:13.6pt;mso-position-horizontal-relative:page;mso-position-vertical-relative:page;z-index:-1913056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959991pt;margin-top:411.719513pt;width:52.8pt;height:13.6pt;mso-position-horizontal-relative:page;mso-position-vertical-relative:page;z-index:-1913032" type="#_x0000_t202" filled="false" stroked="false">
            <v:textbox inset="0,0,0,0">
              <w:txbxContent>
                <w:p>
                  <w:pPr>
                    <w:spacing w:before="2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0.76001pt;margin-top:411.719513pt;width:52.7pt;height:13.6pt;mso-position-horizontal-relative:page;mso-position-vertical-relative:page;z-index:-1913008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440002pt;margin-top:411.719513pt;width:52.7pt;height:13.6pt;mso-position-horizontal-relative:page;mso-position-vertical-relative:page;z-index:-1912984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6.119995pt;margin-top:411.719513pt;width:52.8pt;height:13.6pt;mso-position-horizontal-relative:page;mso-position-vertical-relative:page;z-index:-1912960" type="#_x0000_t202" filled="false" stroked="false">
            <v:textbox inset="0,0,0,0">
              <w:txbxContent>
                <w:p>
                  <w:pPr>
                    <w:spacing w:before="37"/>
                    <w:ind w:left="3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824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8.919983pt;margin-top:411.719513pt;width:53.8pt;height:13.6pt;mso-position-horizontal-relative:page;mso-position-vertical-relative:page;z-index:-1912936" type="#_x0000_t202" filled="false" stroked="false">
            <v:textbox inset="0,0,0,0">
              <w:txbxContent>
                <w:p>
                  <w:pPr>
                    <w:spacing w:before="37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320007pt;margin-top:425.279999pt;width:196pt;height:13.6pt;mso-position-horizontal-relative:page;mso-position-vertical-relative:page;z-index:-1912912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Dep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dap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279999pt;margin-top:425.279999pt;width:52.7pt;height:13.6pt;mso-position-horizontal-relative:page;mso-position-vertical-relative:page;z-index:-1912888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959991pt;margin-top:425.279999pt;width:52.8pt;height:13.6pt;mso-position-horizontal-relative:page;mso-position-vertical-relative:page;z-index:-1912864" type="#_x0000_t202" filled="false" stroked="false">
            <v:textbox inset="0,0,0,0">
              <w:txbxContent>
                <w:p>
                  <w:pPr>
                    <w:spacing w:before="22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0.76001pt;margin-top:425.279999pt;width:52.7pt;height:13.6pt;mso-position-horizontal-relative:page;mso-position-vertical-relative:page;z-index:-1912840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440002pt;margin-top:425.279999pt;width:52.7pt;height:13.6pt;mso-position-horizontal-relative:page;mso-position-vertical-relative:page;z-index:-1912816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6.119995pt;margin-top:425.279999pt;width:52.8pt;height:13.6pt;mso-position-horizontal-relative:page;mso-position-vertical-relative:page;z-index:-1912792" type="#_x0000_t202" filled="false" stroked="false">
            <v:textbox inset="0,0,0,0">
              <w:txbxContent>
                <w:p>
                  <w:pPr>
                    <w:spacing w:before="39"/>
                    <w:ind w:left="45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8.919983pt;margin-top:425.279999pt;width:53.8pt;height:13.6pt;mso-position-horizontal-relative:page;mso-position-vertical-relative:page;z-index:-1912768" type="#_x0000_t202" filled="false" stroked="false">
            <v:textbox inset="0,0,0,0">
              <w:txbxContent>
                <w:p>
                  <w:pPr>
                    <w:spacing w:before="39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320007pt;margin-top:438.839996pt;width:196pt;height:13.7pt;mso-position-horizontal-relative:page;mso-position-vertical-relative:page;z-index:-1912744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renadore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Depor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tivos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279999pt;margin-top:438.839996pt;width:52.7pt;height:13.7pt;mso-position-horizontal-relative:page;mso-position-vertical-relative:page;z-index:-1912720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959991pt;margin-top:438.839996pt;width:52.8pt;height:13.7pt;mso-position-horizontal-relative:page;mso-position-vertical-relative:page;z-index:-1912696" type="#_x0000_t202" filled="false" stroked="false">
            <v:textbox inset="0,0,0,0">
              <w:txbxContent>
                <w:p>
                  <w:pPr>
                    <w:spacing w:before="2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0.76001pt;margin-top:438.839996pt;width:52.7pt;height:13.7pt;mso-position-horizontal-relative:page;mso-position-vertical-relative:page;z-index:-1912672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440002pt;margin-top:438.839996pt;width:52.7pt;height:13.7pt;mso-position-horizontal-relative:page;mso-position-vertical-relative:page;z-index:-1912648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6.119995pt;margin-top:438.839996pt;width:52.8pt;height:13.7pt;mso-position-horizontal-relative:page;mso-position-vertical-relative:page;z-index:-1912624" type="#_x0000_t202" filled="false" stroked="false">
            <v:textbox inset="0,0,0,0">
              <w:txbxContent>
                <w:p>
                  <w:pPr>
                    <w:spacing w:before="39"/>
                    <w:ind w:left="4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313,000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8.919983pt;margin-top:438.839996pt;width:53.8pt;height:13.7pt;mso-position-horizontal-relative:page;mso-position-vertical-relative:page;z-index:-1912600" type="#_x0000_t202" filled="false" stroked="false">
            <v:textbox inset="0,0,0,0">
              <w:txbxContent>
                <w:p>
                  <w:pPr>
                    <w:spacing w:before="39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320007pt;margin-top:452.519989pt;width:196pt;height:12.5pt;mso-position-horizontal-relative:page;mso-position-vertical-relative:page;z-index:-1912576" type="#_x0000_t202" filled="false" stroked="false">
            <v:textbox inset="0,0,0,0">
              <w:txbxContent>
                <w:p>
                  <w:pPr>
                    <w:spacing w:before="1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5.279999pt;margin-top:452.519989pt;width:52.7pt;height:12.5pt;mso-position-horizontal-relative:page;mso-position-vertical-relative:page;z-index:-1912552" type="#_x0000_t202" filled="false" stroked="false">
            <v:textbox inset="0,0,0,0">
              <w:txbxContent>
                <w:p>
                  <w:pPr>
                    <w:spacing w:before="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959991pt;margin-top:452.519989pt;width:52.8pt;height:12.5pt;mso-position-horizontal-relative:page;mso-position-vertical-relative:page;z-index:-1912528" type="#_x0000_t202" filled="false" stroked="false">
            <v:textbox inset="0,0,0,0">
              <w:txbxContent>
                <w:p>
                  <w:pPr>
                    <w:spacing w:before="0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229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0.76001pt;margin-top:452.519989pt;width:52.7pt;height:12.5pt;mso-position-horizontal-relative:page;mso-position-vertical-relative:page;z-index:-1912504" type="#_x0000_t202" filled="false" stroked="false">
            <v:textbox inset="0,0,0,0">
              <w:txbxContent>
                <w:p>
                  <w:pPr>
                    <w:spacing w:before="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440002pt;margin-top:452.519989pt;width:52.7pt;height:12.5pt;mso-position-horizontal-relative:page;mso-position-vertical-relative:page;z-index:-1912480" type="#_x0000_t202" filled="false" stroked="false">
            <v:textbox inset="0,0,0,0">
              <w:txbxContent>
                <w:p>
                  <w:pPr>
                    <w:spacing w:before="1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6.119995pt;margin-top:452.519989pt;width:52.8pt;height:12.5pt;mso-position-horizontal-relative:page;mso-position-vertical-relative:page;z-index:-1912456" type="#_x0000_t202" filled="false" stroked="false">
            <v:textbox inset="0,0,0,0">
              <w:txbxContent>
                <w:p>
                  <w:pPr>
                    <w:spacing w:before="14"/>
                    <w:ind w:left="23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1,224,000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8.919983pt;margin-top:452.519989pt;width:53.8pt;height:12.5pt;mso-position-horizontal-relative:page;mso-position-vertical-relative:page;z-index:-1912432" type="#_x0000_t202" filled="false" stroked="false">
            <v:textbox inset="0,0,0,0">
              <w:txbxContent>
                <w:p>
                  <w:pPr>
                    <w:spacing w:before="0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559998pt;margin-top:186.479996pt;width:114pt;height:16pt;mso-position-horizontal-relative:page;mso-position-vertical-relative:page;z-index:-1912408" type="#_x0000_t202" filled="false" stroked="false">
            <v:textbox inset="0,0,0,0">
              <w:txbxContent>
                <w:p>
                  <w:pPr>
                    <w:spacing w:before="11"/>
                    <w:ind w:left="67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MEDALLAS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559998pt;margin-top:186.479996pt;width:56.65pt;height:16pt;mso-position-horizontal-relative:page;mso-position-vertical-relative:page;z-index:-1912384" type="#_x0000_t202" filled="false" stroked="false">
            <v:textbox inset="0,0,0,0">
              <w:txbxContent>
                <w:p>
                  <w:pPr>
                    <w:spacing w:before="11"/>
                    <w:ind w:left="38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200012pt;margin-top:186.479996pt;width:61.2pt;height:16pt;mso-position-horizontal-relative:page;mso-position-vertical-relative:page;z-index:-1912360" type="#_x0000_t202" filled="false" stroked="false">
            <v:textbox inset="0,0,0,0">
              <w:txbxContent>
                <w:p>
                  <w:pPr>
                    <w:spacing w:before="11"/>
                    <w:ind w:left="41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399994pt;margin-top:186.479996pt;width:65.05pt;height:16pt;mso-position-horizontal-relative:page;mso-position-vertical-relative:page;z-index:-1912336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44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559998pt;margin-top:202.440002pt;width:114pt;height:14.8pt;mso-position-horizontal-relative:page;mso-position-vertical-relative:page;z-index:-1912312" type="#_x0000_t202" filled="false" stroked="false">
            <v:textbox inset="0,0,0,0">
              <w:txbxContent>
                <w:p>
                  <w:pPr>
                    <w:spacing w:before="2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559998pt;margin-top:202.440002pt;width:56.65pt;height:14.8pt;mso-position-horizontal-relative:page;mso-position-vertical-relative:page;z-index:-1912288" type="#_x0000_t202" filled="false" stroked="false">
            <v:textbox inset="0,0,0,0">
              <w:txbxContent>
                <w:p>
                  <w:pPr>
                    <w:spacing w:before="20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200012pt;margin-top:202.440002pt;width:61.2pt;height:14.8pt;mso-position-horizontal-relative:page;mso-position-vertical-relative:page;z-index:-1912264" type="#_x0000_t202" filled="false" stroked="false">
            <v:textbox inset="0,0,0,0">
              <w:txbxContent>
                <w:p>
                  <w:pPr>
                    <w:spacing w:before="20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399994pt;margin-top:202.440002pt;width:65.05pt;height:14.8pt;mso-position-horizontal-relative:page;mso-position-vertical-relative:page;z-index:-1912240" type="#_x0000_t202" filled="false" stroked="false">
            <v:textbox inset="0,0,0,0">
              <w:txbxContent>
                <w:p>
                  <w:pPr>
                    <w:spacing w:before="20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559998pt;margin-top:217.199997pt;width:114pt;height:14.9pt;mso-position-horizontal-relative:page;mso-position-vertical-relative:page;z-index:-1912216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Pla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559998pt;margin-top:217.199997pt;width:56.65pt;height:14.9pt;mso-position-horizontal-relative:page;mso-position-vertical-relative:page;z-index:-1912192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200012pt;margin-top:217.199997pt;width:61.2pt;height:14.9pt;mso-position-horizontal-relative:page;mso-position-vertical-relative:page;z-index:-1912168" type="#_x0000_t202" filled="false" stroked="false">
            <v:textbox inset="0,0,0,0">
              <w:txbxContent>
                <w:p>
                  <w:pPr>
                    <w:spacing w:before="2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399994pt;margin-top:217.199997pt;width:65.05pt;height:14.9pt;mso-position-horizontal-relative:page;mso-position-vertical-relative:page;z-index:-1912144" type="#_x0000_t202" filled="false" stroked="false">
            <v:textbox inset="0,0,0,0">
              <w:txbxContent>
                <w:p>
                  <w:pPr>
                    <w:spacing w:before="2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559998pt;margin-top:232.079498pt;width:114pt;height:14.9pt;mso-position-horizontal-relative:page;mso-position-vertical-relative:page;z-index:-1912120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nce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559998pt;margin-top:232.079498pt;width:56.65pt;height:14.9pt;mso-position-horizontal-relative:page;mso-position-vertical-relative:page;z-index:-1912096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200012pt;margin-top:232.079498pt;width:61.2pt;height:14.9pt;mso-position-horizontal-relative:page;mso-position-vertical-relative:page;z-index:-1912072" type="#_x0000_t202" filled="false" stroked="false">
            <v:textbox inset="0,0,0,0">
              <w:txbxContent>
                <w:p>
                  <w:pPr>
                    <w:spacing w:before="2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399994pt;margin-top:232.079498pt;width:65.05pt;height:14.9pt;mso-position-horizontal-relative:page;mso-position-vertical-relative:page;z-index:-1912048" type="#_x0000_t202" filled="false" stroked="false">
            <v:textbox inset="0,0,0,0">
              <w:txbxContent>
                <w:p>
                  <w:pPr>
                    <w:spacing w:before="2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559998pt;margin-top:246.960007pt;width:114pt;height:13.8pt;mso-position-horizontal-relative:page;mso-position-vertical-relative:page;z-index:-1912024" type="#_x0000_t202" filled="false" stroked="false">
            <v:textbox inset="0,0,0,0">
              <w:txbxContent>
                <w:p>
                  <w:pPr>
                    <w:spacing w:before="35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5"/>
                      <w:szCs w:val="15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5"/>
                    </w:rPr>
                    <w:t>TOTAL</w:t>
                  </w:r>
                  <w:r>
                    <w:rPr>
                      <w:rFonts w:ascii="Montserrat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559998pt;margin-top:246.960007pt;width:56.65pt;height:13.8pt;mso-position-horizontal-relative:page;mso-position-vertical-relative:page;z-index:-1912000" type="#_x0000_t202" filled="false" stroked="false">
            <v:textbox inset="0,0,0,0">
              <w:txbxContent>
                <w:p>
                  <w:pPr>
                    <w:spacing w:before="35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5"/>
                      <w:szCs w:val="15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5"/>
                    </w:rPr>
                    <w:t>8</w:t>
                  </w:r>
                  <w:r>
                    <w:rPr>
                      <w:rFonts w:ascii="Montserrat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200012pt;margin-top:246.960007pt;width:61.2pt;height:13.8pt;mso-position-horizontal-relative:page;mso-position-vertical-relative:page;z-index:-1911976" type="#_x0000_t202" filled="false" stroked="false">
            <v:textbox inset="0,0,0,0">
              <w:txbxContent>
                <w:p>
                  <w:pPr>
                    <w:spacing w:before="35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5"/>
                      <w:szCs w:val="15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5"/>
                    </w:rPr>
                    <w:t>13</w:t>
                  </w:r>
                  <w:r>
                    <w:rPr>
                      <w:rFonts w:ascii="Montserrat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399994pt;margin-top:246.960007pt;width:65.05pt;height:13.8pt;mso-position-horizontal-relative:page;mso-position-vertical-relative:page;z-index:-1911952" type="#_x0000_t202" filled="false" stroked="false">
            <v:textbox inset="0,0,0,0">
              <w:txbxContent>
                <w:p>
                  <w:pPr>
                    <w:spacing w:before="1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5"/>
                      <w:szCs w:val="15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5"/>
                    </w:rPr>
                    <w:t>n.d.</w:t>
                  </w:r>
                  <w:r>
                    <w:rPr>
                      <w:rFonts w:ascii="Montserrat"/>
                      <w:sz w:val="15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91192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169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1498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CULTURA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FÍSICA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9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DEPORTE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559998pt;margin-top:242.593201pt;width:395.75pt;height:26.5pt;mso-position-horizontal-relative:page;mso-position-vertical-relative:page;z-index:-191190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PROGRAMAS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CULTURA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FÍSICA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BENEFICIARIOS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PROMOVIDOS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1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EL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INSUDE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68pt;margin-top:401.236664pt;width:362.15pt;height:19.650pt;mso-position-horizontal-relative:page;mso-position-vertical-relative:page;z-index:-1911880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Instituto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Sudcaliforniano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Deporte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(INSUDE).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Subdirección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Calidad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Deporte.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4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3.039978pt;margin-top:574.248596pt;width:20.55pt;height:17pt;mso-position-horizontal-relative:page;mso-position-vertical-relative:page;z-index:-191185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75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8.880005pt;margin-top:278.279999pt;width:180.15pt;height:27.85pt;mso-position-horizontal-relative:page;mso-position-vertical-relative:page;z-index:-1911832" type="#_x0000_t202" filled="false" stroked="false">
            <v:textbox inset="0,0,0,0">
              <w:txbxContent>
                <w:p>
                  <w:pPr>
                    <w:spacing w:before="131"/>
                    <w:ind w:left="118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PROGRAMAS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pt;margin-top:278.279999pt;width:176.3pt;height:13.35pt;mso-position-horizontal-relative:page;mso-position-vertical-relative:page;z-index:-1911808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41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ACTIVIDAD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279999pt;margin-top:278.279999pt;width:177.85pt;height:13.35pt;mso-position-horizontal-relative:page;mso-position-vertical-relative:page;z-index:-1911784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104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BENEFICIARIOS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pt;margin-top:291.600006pt;width:58.7pt;height:14.55pt;mso-position-horizontal-relative:page;mso-position-vertical-relative:page;z-index:-1911760" type="#_x0000_t202" filled="false" stroked="false">
            <v:textbox inset="0,0,0,0">
              <w:txbxContent>
                <w:p>
                  <w:pPr>
                    <w:spacing w:before="11"/>
                    <w:ind w:left="40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679993pt;margin-top:291.600006pt;width:59.05pt;height:14.55pt;mso-position-horizontal-relative:page;mso-position-vertical-relative:page;z-index:-1911736" type="#_x0000_t202" filled="false" stroked="false">
            <v:textbox inset="0,0,0,0">
              <w:txbxContent>
                <w:p>
                  <w:pPr>
                    <w:spacing w:before="11"/>
                    <w:ind w:left="38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720001pt;margin-top:291.600006pt;width:58.6pt;height:14.55pt;mso-position-horizontal-relative:page;mso-position-vertical-relative:page;z-index:-191171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43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279999pt;margin-top:291.600006pt;width:58.6pt;height:14.55pt;mso-position-horizontal-relative:page;mso-position-vertical-relative:page;z-index:-1911688" type="#_x0000_t202" filled="false" stroked="false">
            <v:textbox inset="0,0,0,0">
              <w:txbxContent>
                <w:p>
                  <w:pPr>
                    <w:spacing w:before="11"/>
                    <w:ind w:left="40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840027pt;margin-top:291.600006pt;width:59.05pt;height:14.55pt;mso-position-horizontal-relative:page;mso-position-vertical-relative:page;z-index:-1911664" type="#_x0000_t202" filled="false" stroked="false">
            <v:textbox inset="0,0,0,0">
              <w:txbxContent>
                <w:p>
                  <w:pPr>
                    <w:spacing w:before="11"/>
                    <w:ind w:left="3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2.880005pt;margin-top:291.600006pt;width:60.25pt;height:14.55pt;mso-position-horizontal-relative:page;mso-position-vertical-relative:page;z-index:-191164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50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8.880005pt;margin-top:306.119995pt;width:180.15pt;height:14.05pt;mso-position-horizontal-relative:page;mso-position-vertical-relative:page;z-index:-1911616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tiv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ación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Fí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pt;margin-top:306.119995pt;width:58.7pt;height:14.05pt;mso-position-horizontal-relative:page;mso-position-vertical-relative:page;z-index:-191159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679993pt;margin-top:306.119995pt;width:59.05pt;height:14.05pt;mso-position-horizontal-relative:page;mso-position-vertical-relative:page;z-index:-1911568" type="#_x0000_t202" filled="false" stroked="false">
            <v:textbox inset="0,0,0,0">
              <w:txbxContent>
                <w:p>
                  <w:pPr>
                    <w:spacing w:before="4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720001pt;margin-top:306.119995pt;width:58.6pt;height:14.05pt;mso-position-horizontal-relative:page;mso-position-vertical-relative:page;z-index:-191154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279999pt;margin-top:306.119995pt;width:58.6pt;height:14.05pt;mso-position-horizontal-relative:page;mso-position-vertical-relative:page;z-index:-191152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840027pt;margin-top:306.119995pt;width:59.05pt;height:14.05pt;mso-position-horizontal-relative:page;mso-position-vertical-relative:page;z-index:-1911496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470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2.880005pt;margin-top:306.119995pt;width:60.25pt;height:14.05pt;mso-position-horizontal-relative:page;mso-position-vertical-relative:page;z-index:-1911472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8.880005pt;margin-top:320.160004pt;width:180.15pt;height:14.05pt;mso-position-horizontal-relative:page;mso-position-vertical-relative:page;z-index:-191144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Even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tos</w:t>
                  </w:r>
                  <w:r>
                    <w:rPr>
                      <w:rFonts w:ascii="Montserrat"/>
                      <w:color w:val="394049"/>
                      <w:spacing w:val="-2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M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sivos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pt;margin-top:320.160004pt;width:58.7pt;height:14.05pt;mso-position-horizontal-relative:page;mso-position-vertical-relative:page;z-index:-191142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679993pt;margin-top:320.160004pt;width:59.05pt;height:14.05pt;mso-position-horizontal-relative:page;mso-position-vertical-relative:page;z-index:-1911400" type="#_x0000_t202" filled="false" stroked="false">
            <v:textbox inset="0,0,0,0">
              <w:txbxContent>
                <w:p>
                  <w:pPr>
                    <w:spacing w:before="4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720001pt;margin-top:320.160004pt;width:58.6pt;height:14.05pt;mso-position-horizontal-relative:page;mso-position-vertical-relative:page;z-index:-1911376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279999pt;margin-top:320.160004pt;width:58.6pt;height:14.05pt;mso-position-horizontal-relative:page;mso-position-vertical-relative:page;z-index:-1911352" type="#_x0000_t202" filled="false" stroked="false">
            <v:textbox inset="0,0,0,0">
              <w:txbxContent>
                <w:p>
                  <w:pPr>
                    <w:spacing w:before="44"/>
                    <w:ind w:left="7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840027pt;margin-top:320.160004pt;width:59.05pt;height:14.05pt;mso-position-horizontal-relative:page;mso-position-vertical-relative:page;z-index:-1911328" type="#_x0000_t202" filled="false" stroked="false">
            <v:textbox inset="0,0,0,0">
              <w:txbxContent>
                <w:p>
                  <w:pPr>
                    <w:spacing w:before="44"/>
                    <w:ind w:left="6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14,498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2.880005pt;margin-top:320.160004pt;width:60.25pt;height:14.05pt;mso-position-horizontal-relative:page;mso-position-vertical-relative:page;z-index:-1911304" type="#_x0000_t202" filled="false" stroked="false">
            <v:textbox inset="0,0,0,0">
              <w:txbxContent>
                <w:p>
                  <w:pPr>
                    <w:spacing w:before="44"/>
                    <w:ind w:left="60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8.880005pt;margin-top:334.200012pt;width:180.15pt;height:13.35pt;mso-position-horizontal-relative:page;mso-position-vertical-relative:page;z-index:-1911280" type="#_x0000_t202" filled="false" stroked="false">
            <v:textbox inset="0,0,0,0">
              <w:txbxContent>
                <w:p>
                  <w:pPr>
                    <w:spacing w:before="3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Centr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Dep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rti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pt;margin-top:334.200012pt;width:58.7pt;height:13.35pt;mso-position-horizontal-relative:page;mso-position-vertical-relative:page;z-index:-1911256" type="#_x0000_t202" filled="false" stroked="false">
            <v:textbox inset="0,0,0,0">
              <w:txbxContent>
                <w:p>
                  <w:pPr>
                    <w:spacing w:before="3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679993pt;margin-top:334.200012pt;width:59.05pt;height:13.35pt;mso-position-horizontal-relative:page;mso-position-vertical-relative:page;z-index:-1911232" type="#_x0000_t202" filled="false" stroked="false">
            <v:textbox inset="0,0,0,0">
              <w:txbxContent>
                <w:p>
                  <w:pPr>
                    <w:spacing w:before="3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720001pt;margin-top:334.200012pt;width:58.6pt;height:13.35pt;mso-position-horizontal-relative:page;mso-position-vertical-relative:page;z-index:-1911208" type="#_x0000_t202" filled="false" stroked="false">
            <v:textbox inset="0,0,0,0">
              <w:txbxContent>
                <w:p>
                  <w:pPr>
                    <w:spacing w:before="3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279999pt;margin-top:334.200012pt;width:58.6pt;height:13.35pt;mso-position-horizontal-relative:page;mso-position-vertical-relative:page;z-index:-1911184" type="#_x0000_t202" filled="false" stroked="false">
            <v:textbox inset="0,0,0,0">
              <w:txbxContent>
                <w:p>
                  <w:pPr>
                    <w:spacing w:before="3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840027pt;margin-top:334.200012pt;width:59.05pt;height:13.35pt;mso-position-horizontal-relative:page;mso-position-vertical-relative:page;z-index:-1911160" type="#_x0000_t202" filled="false" stroked="false">
            <v:textbox inset="0,0,0,0">
              <w:txbxContent>
                <w:p>
                  <w:pPr>
                    <w:spacing w:before="3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2.880005pt;margin-top:334.200012pt;width:60.25pt;height:13.35pt;mso-position-horizontal-relative:page;mso-position-vertical-relative:page;z-index:-1911136" type="#_x0000_t202" filled="false" stroked="false">
            <v:textbox inset="0,0,0,0">
              <w:txbxContent>
                <w:p>
                  <w:pPr>
                    <w:spacing w:before="3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8.880005pt;margin-top:347.519989pt;width:180.15pt;height:13.2pt;mso-position-horizontal-relative:page;mso-position-vertical-relative:page;z-index:-1911112" type="#_x0000_t202" filled="false" stroked="false">
            <v:textbox inset="0,0,0,0">
              <w:txbxContent>
                <w:p>
                  <w:pPr>
                    <w:spacing w:before="3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cuela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Téc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Depor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tiv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pt;margin-top:347.519989pt;width:58.7pt;height:13.2pt;mso-position-horizontal-relative:page;mso-position-vertical-relative:page;z-index:-1911088" type="#_x0000_t202" filled="false" stroked="false">
            <v:textbox inset="0,0,0,0">
              <w:txbxContent>
                <w:p>
                  <w:pPr>
                    <w:spacing w:before="3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679993pt;margin-top:347.519989pt;width:59.05pt;height:13.2pt;mso-position-horizontal-relative:page;mso-position-vertical-relative:page;z-index:-1911064" type="#_x0000_t202" filled="false" stroked="false">
            <v:textbox inset="0,0,0,0">
              <w:txbxContent>
                <w:p>
                  <w:pPr>
                    <w:spacing w:before="3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720001pt;margin-top:347.519989pt;width:58.6pt;height:13.2pt;mso-position-horizontal-relative:page;mso-position-vertical-relative:page;z-index:-1911040" type="#_x0000_t202" filled="false" stroked="false">
            <v:textbox inset="0,0,0,0">
              <w:txbxContent>
                <w:p>
                  <w:pPr>
                    <w:spacing w:before="3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279999pt;margin-top:347.519989pt;width:58.6pt;height:13.2pt;mso-position-horizontal-relative:page;mso-position-vertical-relative:page;z-index:-1911016" type="#_x0000_t202" filled="false" stroked="false">
            <v:textbox inset="0,0,0,0">
              <w:txbxContent>
                <w:p>
                  <w:pPr>
                    <w:spacing w:before="3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840027pt;margin-top:347.519989pt;width:59.05pt;height:13.2pt;mso-position-horizontal-relative:page;mso-position-vertical-relative:page;z-index:-1910992" type="#_x0000_t202" filled="false" stroked="false">
            <v:textbox inset="0,0,0,0">
              <w:txbxContent>
                <w:p>
                  <w:pPr>
                    <w:spacing w:before="3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2.880005pt;margin-top:347.519989pt;width:60.25pt;height:13.2pt;mso-position-horizontal-relative:page;mso-position-vertical-relative:page;z-index:-1910968" type="#_x0000_t202" filled="false" stroked="false">
            <v:textbox inset="0,0,0,0">
              <w:txbxContent>
                <w:p>
                  <w:pPr>
                    <w:spacing w:before="3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8.880005pt;margin-top:360.720001pt;width:180.15pt;height:13.35pt;mso-position-horizontal-relative:page;mso-position-vertical-relative:page;z-index:-1910944" type="#_x0000_t202" filled="false" stroked="false">
            <v:textbox inset="0,0,0,0">
              <w:txbxContent>
                <w:p>
                  <w:pPr>
                    <w:spacing w:before="3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Capacitación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Depor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tiv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pt;margin-top:360.720001pt;width:58.7pt;height:13.35pt;mso-position-horizontal-relative:page;mso-position-vertical-relative:page;z-index:-1910920" type="#_x0000_t202" filled="false" stroked="false">
            <v:textbox inset="0,0,0,0">
              <w:txbxContent>
                <w:p>
                  <w:pPr>
                    <w:spacing w:before="3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679993pt;margin-top:360.720001pt;width:59.05pt;height:13.35pt;mso-position-horizontal-relative:page;mso-position-vertical-relative:page;z-index:-1910896" type="#_x0000_t202" filled="false" stroked="false">
            <v:textbox inset="0,0,0,0">
              <w:txbxContent>
                <w:p>
                  <w:pPr>
                    <w:spacing w:before="34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720001pt;margin-top:360.720001pt;width:58.6pt;height:13.35pt;mso-position-horizontal-relative:page;mso-position-vertical-relative:page;z-index:-1910872" type="#_x0000_t202" filled="false" stroked="false">
            <v:textbox inset="0,0,0,0">
              <w:txbxContent>
                <w:p>
                  <w:pPr>
                    <w:spacing w:before="3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279999pt;margin-top:360.720001pt;width:58.6pt;height:13.35pt;mso-position-horizontal-relative:page;mso-position-vertical-relative:page;z-index:-1910848" type="#_x0000_t202" filled="false" stroked="false">
            <v:textbox inset="0,0,0,0">
              <w:txbxContent>
                <w:p>
                  <w:pPr>
                    <w:spacing w:before="3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840027pt;margin-top:360.720001pt;width:59.05pt;height:13.35pt;mso-position-horizontal-relative:page;mso-position-vertical-relative:page;z-index:-1910824" type="#_x0000_t202" filled="false" stroked="false">
            <v:textbox inset="0,0,0,0">
              <w:txbxContent>
                <w:p>
                  <w:pPr>
                    <w:spacing w:before="3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2.880005pt;margin-top:360.720001pt;width:60.25pt;height:13.35pt;mso-position-horizontal-relative:page;mso-position-vertical-relative:page;z-index:-1910800" type="#_x0000_t202" filled="false" stroked="false">
            <v:textbox inset="0,0,0,0">
              <w:txbxContent>
                <w:p>
                  <w:pPr>
                    <w:spacing w:before="34"/>
                    <w:ind w:left="7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8.880005pt;margin-top:374.040009pt;width:180.15pt;height:14.05pt;mso-position-horizontal-relative:page;mso-position-vertical-relative:page;z-index:-1910776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Liga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 Dep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pt;margin-top:374.040009pt;width:58.7pt;height:14.05pt;mso-position-horizontal-relative:page;mso-position-vertical-relative:page;z-index:-191075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679993pt;margin-top:374.040009pt;width:59.05pt;height:14.05pt;mso-position-horizontal-relative:page;mso-position-vertical-relative:page;z-index:-1910728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720001pt;margin-top:374.040009pt;width:58.6pt;height:14.05pt;mso-position-horizontal-relative:page;mso-position-vertical-relative:page;z-index:-191070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279999pt;margin-top:374.040009pt;width:58.6pt;height:14.05pt;mso-position-horizontal-relative:page;mso-position-vertical-relative:page;z-index:-191068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840027pt;margin-top:374.040009pt;width:59.05pt;height:14.05pt;mso-position-horizontal-relative:page;mso-position-vertical-relative:page;z-index:-191065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2.880005pt;margin-top:374.040009pt;width:60.25pt;height:14.05pt;mso-position-horizontal-relative:page;mso-position-vertical-relative:page;z-index:-1910632" type="#_x0000_t202" filled="false" stroked="false">
            <v:textbox inset="0,0,0,0">
              <w:txbxContent>
                <w:p>
                  <w:pPr>
                    <w:spacing w:before="4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8.880005pt;margin-top:388.079987pt;width:180.15pt;height:12.15pt;mso-position-horizontal-relative:page;mso-position-vertical-relative:page;z-index:-1910608" type="#_x0000_t202" filled="false" stroked="false">
            <v:textbox inset="0,0,0,0">
              <w:txbxContent>
                <w:p>
                  <w:pPr>
                    <w:spacing w:before="1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pt;margin-top:388.079987pt;width:58.7pt;height:12.15pt;mso-position-horizontal-relative:page;mso-position-vertical-relative:page;z-index:-1910584" type="#_x0000_t202" filled="false" stroked="false">
            <v:textbox inset="0,0,0,0">
              <w:txbxContent>
                <w:p>
                  <w:pPr>
                    <w:spacing w:before="1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679993pt;margin-top:388.079987pt;width:59.05pt;height:12.15pt;mso-position-horizontal-relative:page;mso-position-vertical-relative:page;z-index:-1910560" type="#_x0000_t202" filled="false" stroked="false">
            <v:textbox inset="0,0,0,0">
              <w:txbxContent>
                <w:p>
                  <w:pPr>
                    <w:spacing w:before="1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720001pt;margin-top:388.079987pt;width:58.6pt;height:12.15pt;mso-position-horizontal-relative:page;mso-position-vertical-relative:page;z-index:-1910536" type="#_x0000_t202" filled="false" stroked="false">
            <v:textbox inset="0,0,0,0">
              <w:txbxContent>
                <w:p>
                  <w:pPr>
                    <w:spacing w:before="1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279999pt;margin-top:388.079987pt;width:58.6pt;height:12.15pt;mso-position-horizontal-relative:page;mso-position-vertical-relative:page;z-index:-1910512" type="#_x0000_t202" filled="false" stroked="false">
            <v:textbox inset="0,0,0,0">
              <w:txbxContent>
                <w:p>
                  <w:pPr>
                    <w:spacing w:before="12"/>
                    <w:ind w:left="6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3,940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840027pt;margin-top:388.079987pt;width:59.05pt;height:12.15pt;mso-position-horizontal-relative:page;mso-position-vertical-relative:page;z-index:-1910488" type="#_x0000_t202" filled="false" stroked="false">
            <v:textbox inset="0,0,0,0">
              <w:txbxContent>
                <w:p>
                  <w:pPr>
                    <w:spacing w:before="12"/>
                    <w:ind w:left="6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15,822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2.880005pt;margin-top:388.079987pt;width:60.25pt;height:12.15pt;mso-position-horizontal-relative:page;mso-position-vertical-relative:page;z-index:-1910464" type="#_x0000_t202" filled="false" stroked="false">
            <v:textbox inset="0,0,0,0">
              <w:txbxContent>
                <w:p>
                  <w:pPr>
                    <w:spacing w:before="12"/>
                    <w:ind w:left="5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38,285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11.636597pt;margin-top:110.473206pt;width:370.7pt;height:26.5pt;mso-position-horizontal-relative:page;mso-position-vertical-relative:page;z-index:-1910440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1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PARTICIPANTES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SUDCALIFORNIANOS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DISCIPLINA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COMPETENCIAS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NACIONALES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INTERNACIONALES,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1.2pt;height:17pt;mso-position-horizontal-relative:page;mso-position-vertical-relative:page;z-index:-191041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76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146.160004pt;width:133.7pt;height:32.3pt;mso-position-horizontal-relative:page;mso-position-vertical-relative:page;z-index:-1910392" type="#_x0000_t202" filled="false" stroked="false">
            <v:textbox inset="0,0,0,0">
              <w:txbxContent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84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DISCIPLINA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146.160004pt;width:284.6pt;height:16.7pt;mso-position-horizontal-relative:page;mso-position-vertical-relative:page;z-index:-1910368" type="#_x0000_t202" filled="false" stroked="false">
            <v:textbox inset="0,0,0,0">
              <w:txbxContent>
                <w:p>
                  <w:pPr>
                    <w:spacing w:before="21"/>
                    <w:ind w:left="17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DEPORTISTAS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162.839996pt;width:99.15pt;height:15.6pt;mso-position-horizontal-relative:page;mso-position-vertical-relative:page;z-index:-1910344" type="#_x0000_t202" filled="false" stroked="false">
            <v:textbox inset="0,0,0,0">
              <w:txbxContent>
                <w:p>
                  <w:pPr>
                    <w:spacing w:before="21"/>
                    <w:ind w:left="770" w:right="732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640015pt;margin-top:162.839996pt;width:92.2pt;height:15.6pt;mso-position-horizontal-relative:page;mso-position-vertical-relative:page;z-index:-1910320" type="#_x0000_t202" filled="false" stroked="false">
            <v:textbox inset="0,0,0,0">
              <w:txbxContent>
                <w:p>
                  <w:pPr>
                    <w:spacing w:before="21"/>
                    <w:ind w:left="703" w:right="658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799988pt;margin-top:162.839996pt;width:93.3pt;height:15.6pt;mso-position-horizontal-relative:page;mso-position-vertical-relative:page;z-index:-191029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2" w:right="0" w:firstLine="0"/>
                    <w:jc w:val="center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178.439499pt;width:133.7pt;height:14.8pt;mso-position-horizontal-relative:page;mso-position-vertical-relative:page;z-index:-1910272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Agua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1"/>
                      <w:sz w:val="18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Abi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178.439499pt;width:99.15pt;height:14.8pt;mso-position-horizontal-relative:page;mso-position-vertical-relative:page;z-index:-1910248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640015pt;margin-top:178.439499pt;width:92.2pt;height:14.8pt;mso-position-horizontal-relative:page;mso-position-vertical-relative:page;z-index:-1910224" type="#_x0000_t202" filled="false" stroked="false">
            <v:textbox inset="0,0,0,0">
              <w:txbxContent>
                <w:p>
                  <w:pPr>
                    <w:spacing w:before="37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5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799988pt;margin-top:178.439499pt;width:93.3pt;height:14.8pt;mso-position-horizontal-relative:page;mso-position-vertical-relative:page;z-index:-1910200" type="#_x0000_t202" filled="false" stroked="false">
            <v:textbox inset="0,0,0,0">
              <w:txbxContent>
                <w:p>
                  <w:pPr>
                    <w:spacing w:before="37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5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193.199493pt;width:133.7pt;height:14.65pt;mso-position-horizontal-relative:page;mso-position-vertical-relative:page;z-index:-1910176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Aje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dr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ez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193.199493pt;width:99.15pt;height:14.65pt;mso-position-horizontal-relative:page;mso-position-vertical-relative:page;z-index:-1910152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0"/>
                      <w:sz w:val="18"/>
                    </w:rPr>
                    <w:t>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640015pt;margin-top:193.199493pt;width:92.2pt;height:14.65pt;mso-position-horizontal-relative:page;mso-position-vertical-relative:page;z-index:-1910128" type="#_x0000_t202" filled="false" stroked="false">
            <v:textbox inset="0,0,0,0">
              <w:txbxContent>
                <w:p>
                  <w:pPr>
                    <w:spacing w:before="3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8"/>
                    </w:rPr>
                    <w:t>12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799988pt;margin-top:193.199493pt;width:93.3pt;height:14.65pt;mso-position-horizontal-relative:page;mso-position-vertical-relative:page;z-index:-1910104" type="#_x0000_t202" filled="false" stroked="false">
            <v:textbox inset="0,0,0,0">
              <w:txbxContent>
                <w:p>
                  <w:pPr>
                    <w:spacing w:before="37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110"/>
                      <w:sz w:val="18"/>
                    </w:rPr>
                    <w:t>4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207.839996pt;width:133.7pt;height:14.8pt;mso-position-horizontal-relative:page;mso-position-vertical-relative:page;z-index:-1910080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At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l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et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m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207.839996pt;width:99.15pt;height:14.8pt;mso-position-horizontal-relative:page;mso-position-vertical-relative:page;z-index:-1910056" type="#_x0000_t202" filled="false" stroked="false">
            <v:textbox inset="0,0,0,0">
              <w:txbxContent>
                <w:p>
                  <w:pPr>
                    <w:spacing w:before="37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640015pt;margin-top:207.839996pt;width:92.2pt;height:14.8pt;mso-position-horizontal-relative:page;mso-position-vertical-relative:page;z-index:-1910032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8"/>
                    </w:rPr>
                    <w:t>39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799988pt;margin-top:207.839996pt;width:93.3pt;height:14.8pt;mso-position-horizontal-relative:page;mso-position-vertical-relative:page;z-index:-1910008" type="#_x0000_t202" filled="false" stroked="false">
            <v:textbox inset="0,0,0,0">
              <w:txbxContent>
                <w:p>
                  <w:pPr>
                    <w:spacing w:before="37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8"/>
                    </w:rPr>
                    <w:t>41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222.600006pt;width:133.7pt;height:14.65pt;mso-position-horizontal-relative:page;mso-position-vertical-relative:page;z-index:-1909984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Ba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qu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et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b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l</w:t>
                  </w:r>
                  <w:r>
                    <w:rPr>
                      <w:rFonts w:ascii="Montserrat"/>
                      <w:color w:val="394049"/>
                      <w:spacing w:val="-10"/>
                      <w:sz w:val="18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3x3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222.600006pt;width:99.15pt;height:14.65pt;mso-position-horizontal-relative:page;mso-position-vertical-relative:page;z-index:-1909960" type="#_x0000_t202" filled="false" stroked="false">
            <v:textbox inset="0,0,0,0">
              <w:txbxContent>
                <w:p>
                  <w:pPr>
                    <w:spacing w:before="3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8"/>
                    </w:rPr>
                    <w:t>16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640015pt;margin-top:222.600006pt;width:92.2pt;height:14.65pt;mso-position-horizontal-relative:page;mso-position-vertical-relative:page;z-index:-1909936" type="#_x0000_t202" filled="false" stroked="false">
            <v:textbox inset="0,0,0,0">
              <w:txbxContent>
                <w:p>
                  <w:pPr>
                    <w:spacing w:before="3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8"/>
                    </w:rPr>
                    <w:t>16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799988pt;margin-top:222.600006pt;width:93.3pt;height:14.65pt;mso-position-horizontal-relative:page;mso-position-vertical-relative:page;z-index:-1909912" type="#_x0000_t202" filled="false" stroked="false">
            <v:textbox inset="0,0,0,0">
              <w:txbxContent>
                <w:p>
                  <w:pPr>
                    <w:spacing w:before="37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8"/>
                    </w:rPr>
                    <w:t>16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237.240005pt;width:133.7pt;height:14.8pt;mso-position-horizontal-relative:page;mso-position-vertical-relative:page;z-index:-1909888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B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eis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b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237.240005pt;width:99.15pt;height:14.8pt;mso-position-horizontal-relative:page;mso-position-vertical-relative:page;z-index:-1909864" type="#_x0000_t202" filled="false" stroked="false">
            <v:textbox inset="0,0,0,0">
              <w:txbxContent>
                <w:p>
                  <w:pPr>
                    <w:spacing w:before="37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20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640015pt;margin-top:237.240005pt;width:92.2pt;height:14.8pt;mso-position-horizontal-relative:page;mso-position-vertical-relative:page;z-index:-1909840" type="#_x0000_t202" filled="false" stroked="false">
            <v:textbox inset="0,0,0,0">
              <w:txbxContent>
                <w:p>
                  <w:pPr>
                    <w:spacing w:before="37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20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799988pt;margin-top:237.240005pt;width:93.3pt;height:14.8pt;mso-position-horizontal-relative:page;mso-position-vertical-relative:page;z-index:-1909816" type="#_x0000_t202" filled="false" stroked="false">
            <v:textbox inset="0,0,0,0">
              <w:txbxContent>
                <w:p>
                  <w:pPr>
                    <w:spacing w:before="37"/>
                    <w:ind w:left="0" w:right="63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w w:val="105"/>
                      <w:sz w:val="18"/>
                    </w:rPr>
                    <w:t>40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252pt;width:133.7pt;height:14.65pt;mso-position-horizontal-relative:page;mso-position-vertical-relative:page;z-index:-1909792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8"/>
                    </w:rPr>
                    <w:t>Beisbol</w:t>
                  </w:r>
                  <w:r>
                    <w:rPr>
                      <w:rFonts w:ascii="Montserrat"/>
                      <w:color w:val="394049"/>
                      <w:spacing w:val="9"/>
                      <w:w w:val="95"/>
                      <w:sz w:val="18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8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3"/>
                      <w:w w:val="95"/>
                      <w:position w:val="6"/>
                      <w:sz w:val="11"/>
                    </w:rPr>
                    <w:t>2/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252pt;width:99.15pt;height:14.65pt;mso-position-horizontal-relative:page;mso-position-vertical-relative:page;z-index:-1909768" type="#_x0000_t202" filled="false" stroked="false">
            <v:textbox inset="0,0,0,0">
              <w:txbxContent>
                <w:p>
                  <w:pPr>
                    <w:spacing w:before="37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0"/>
                      <w:sz w:val="18"/>
                    </w:rPr>
                    <w:t>n.d.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640015pt;margin-top:252pt;width:92.2pt;height:14.65pt;mso-position-horizontal-relative:page;mso-position-vertical-relative:page;z-index:-1909744" type="#_x0000_t202" filled="false" stroked="false">
            <v:textbox inset="0,0,0,0">
              <w:txbxContent>
                <w:p>
                  <w:pPr>
                    <w:spacing w:before="37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0"/>
                      <w:sz w:val="18"/>
                    </w:rPr>
                    <w:t>n.d.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799988pt;margin-top:252pt;width:93.3pt;height:14.65pt;mso-position-horizontal-relative:page;mso-position-vertical-relative:page;z-index:-1909720" type="#_x0000_t202" filled="false" stroked="false">
            <v:textbox inset="0,0,0,0">
              <w:txbxContent>
                <w:p>
                  <w:pPr>
                    <w:spacing w:before="37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8"/>
                    </w:rPr>
                    <w:t>16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266.639496pt;width:133.7pt;height:15.5pt;mso-position-horizontal-relative:page;mso-position-vertical-relative:page;z-index:-1909696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Bo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xeo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266.639496pt;width:99.15pt;height:15.5pt;mso-position-horizontal-relative:page;mso-position-vertical-relative:page;z-index:-1909672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6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640015pt;margin-top:266.639496pt;width:92.2pt;height:15.5pt;mso-position-horizontal-relative:page;mso-position-vertical-relative:page;z-index:-1909648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8"/>
                    </w:rPr>
                    <w:t>12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799988pt;margin-top:266.639496pt;width:93.3pt;height:15.5pt;mso-position-horizontal-relative:page;mso-position-vertical-relative:page;z-index:-1909624" type="#_x0000_t202" filled="false" stroked="false">
            <v:textbox inset="0,0,0,0">
              <w:txbxContent>
                <w:p>
                  <w:pPr>
                    <w:spacing w:before="44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6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282.119507pt;width:133.7pt;height:15.5pt;mso-position-horizontal-relative:page;mso-position-vertical-relative:page;z-index:-1909600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Br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aking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282.119507pt;width:99.15pt;height:15.5pt;mso-position-horizontal-relative:page;mso-position-vertical-relative:page;z-index:-1909576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640015pt;margin-top:282.119507pt;width:92.2pt;height:15.5pt;mso-position-horizontal-relative:page;mso-position-vertical-relative:page;z-index:-1909552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5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799988pt;margin-top:282.119507pt;width:93.3pt;height:15.5pt;mso-position-horizontal-relative:page;mso-position-vertical-relative:page;z-index:-1909528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0"/>
                      <w:sz w:val="18"/>
                    </w:rPr>
                    <w:t>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297.599487pt;width:133.7pt;height:14.65pt;mso-position-horizontal-relative:page;mso-position-vertical-relative:page;z-index:-1909504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Can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ot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aj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e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297.599487pt;width:99.15pt;height:14.65pt;mso-position-horizontal-relative:page;mso-position-vertical-relative:page;z-index:-1909480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8"/>
                    </w:rPr>
                    <w:t>13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640015pt;margin-top:297.599487pt;width:92.2pt;height:14.65pt;mso-position-horizontal-relative:page;mso-position-vertical-relative:page;z-index:-1909456" type="#_x0000_t202" filled="false" stroked="false">
            <v:textbox inset="0,0,0,0">
              <w:txbxContent>
                <w:p>
                  <w:pPr>
                    <w:spacing w:before="37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20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799988pt;margin-top:297.599487pt;width:93.3pt;height:14.65pt;mso-position-horizontal-relative:page;mso-position-vertical-relative:page;z-index:-1909432" type="#_x0000_t202" filled="false" stroked="false">
            <v:textbox inset="0,0,0,0">
              <w:txbxContent>
                <w:p>
                  <w:pPr>
                    <w:spacing w:before="37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20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312.239990pt;width:133.7pt;height:14.8pt;mso-position-horizontal-relative:page;mso-position-vertical-relative:page;z-index:-1909408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Charr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ría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position w:val="6"/>
                      <w:sz w:val="11"/>
                    </w:rPr>
                    <w:t>2/</w:t>
                  </w:r>
                  <w:r>
                    <w:rPr>
                      <w:rFonts w:ascii="Montserrat" w:hAns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312.239990pt;width:99.15pt;height:14.8pt;mso-position-horizontal-relative:page;mso-position-vertical-relative:page;z-index:-1909384" type="#_x0000_t202" filled="false" stroked="false">
            <v:textbox inset="0,0,0,0">
              <w:txbxContent>
                <w:p>
                  <w:pPr>
                    <w:spacing w:before="37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0"/>
                      <w:sz w:val="18"/>
                    </w:rPr>
                    <w:t>n.d.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640015pt;margin-top:312.239990pt;width:92.2pt;height:14.8pt;mso-position-horizontal-relative:page;mso-position-vertical-relative:page;z-index:-1909360" type="#_x0000_t202" filled="false" stroked="false">
            <v:textbox inset="0,0,0,0">
              <w:txbxContent>
                <w:p>
                  <w:pPr>
                    <w:spacing w:before="37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0"/>
                      <w:sz w:val="18"/>
                    </w:rPr>
                    <w:t>n.d.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799988pt;margin-top:312.239990pt;width:93.3pt;height:14.8pt;mso-position-horizontal-relative:page;mso-position-vertical-relative:page;z-index:-1909336" type="#_x0000_t202" filled="false" stroked="false">
            <v:textbox inset="0,0,0,0">
              <w:txbxContent>
                <w:p>
                  <w:pPr>
                    <w:spacing w:before="37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9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327pt;width:133.7pt;height:14.65pt;mso-position-horizontal-relative:page;mso-position-vertical-relative:page;z-index:-1909312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Cic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li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m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327pt;width:99.15pt;height:14.65pt;mso-position-horizontal-relative:page;mso-position-vertical-relative:page;z-index:-1909288" type="#_x0000_t202" filled="false" stroked="false">
            <v:textbox inset="0,0,0,0">
              <w:txbxContent>
                <w:p>
                  <w:pPr>
                    <w:spacing w:before="3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8"/>
                    </w:rPr>
                    <w:t>41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640015pt;margin-top:327pt;width:92.2pt;height:14.65pt;mso-position-horizontal-relative:page;mso-position-vertical-relative:page;z-index:-1909264" type="#_x0000_t202" filled="false" stroked="false">
            <v:textbox inset="0,0,0,0">
              <w:txbxContent>
                <w:p>
                  <w:pPr>
                    <w:spacing w:before="37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w w:val="105"/>
                      <w:sz w:val="18"/>
                    </w:rPr>
                    <w:t>45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799988pt;margin-top:327pt;width:93.3pt;height:14.65pt;mso-position-horizontal-relative:page;mso-position-vertical-relative:page;z-index:-1909240" type="#_x0000_t202" filled="false" stroked="false">
            <v:textbox inset="0,0,0,0">
              <w:txbxContent>
                <w:p>
                  <w:pPr>
                    <w:spacing w:before="37"/>
                    <w:ind w:left="0" w:right="63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8"/>
                    </w:rPr>
                    <w:t>48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341.640015pt;width:133.7pt;height:14.8pt;mso-position-horizontal-relative:page;mso-position-vertical-relative:page;z-index:-1909216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Cl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ad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341.640015pt;width:99.15pt;height:14.8pt;mso-position-horizontal-relative:page;mso-position-vertical-relative:page;z-index:-1909192" type="#_x0000_t202" filled="false" stroked="false">
            <v:textbox inset="0,0,0,0">
              <w:txbxContent>
                <w:p>
                  <w:pPr>
                    <w:spacing w:before="37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8"/>
                    </w:rPr>
                    <w:t>10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640015pt;margin-top:341.640015pt;width:92.2pt;height:14.8pt;mso-position-horizontal-relative:page;mso-position-vertical-relative:page;z-index:-1909168" type="#_x0000_t202" filled="false" stroked="false">
            <v:textbox inset="0,0,0,0">
              <w:txbxContent>
                <w:p>
                  <w:pPr>
                    <w:spacing w:before="3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8"/>
                    </w:rPr>
                    <w:t>19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799988pt;margin-top:341.640015pt;width:93.3pt;height:14.8pt;mso-position-horizontal-relative:page;mso-position-vertical-relative:page;z-index:-1909144" type="#_x0000_t202" filled="false" stroked="false">
            <v:textbox inset="0,0,0,0">
              <w:txbxContent>
                <w:p>
                  <w:pPr>
                    <w:spacing w:before="37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8"/>
                    </w:rPr>
                    <w:t>15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356.399994pt;width:133.7pt;height:14.65pt;mso-position-horizontal-relative:page;mso-position-vertical-relative:page;z-index:-1909120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Es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c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alada</w:t>
                  </w:r>
                  <w:r>
                    <w:rPr>
                      <w:rFonts w:ascii="Montserrat"/>
                      <w:color w:val="394049"/>
                      <w:spacing w:val="-20"/>
                      <w:sz w:val="18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p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tiv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356.399994pt;width:99.15pt;height:14.65pt;mso-position-horizontal-relative:page;mso-position-vertical-relative:page;z-index:-1909096" type="#_x0000_t202" filled="false" stroked="false">
            <v:textbox inset="0,0,0,0">
              <w:txbxContent>
                <w:p>
                  <w:pPr>
                    <w:spacing w:before="3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640015pt;margin-top:356.399994pt;width:92.2pt;height:14.65pt;mso-position-horizontal-relative:page;mso-position-vertical-relative:page;z-index:-1909072" type="#_x0000_t202" filled="false" stroked="false">
            <v:textbox inset="0,0,0,0">
              <w:txbxContent>
                <w:p>
                  <w:pPr>
                    <w:spacing w:before="37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799988pt;margin-top:356.399994pt;width:93.3pt;height:14.65pt;mso-position-horizontal-relative:page;mso-position-vertical-relative:page;z-index:-1909048" type="#_x0000_t202" filled="false" stroked="false">
            <v:textbox inset="0,0,0,0">
              <w:txbxContent>
                <w:p>
                  <w:pPr>
                    <w:spacing w:before="37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6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371.03949pt;width:133.7pt;height:14.8pt;mso-position-horizontal-relative:page;mso-position-vertical-relative:page;z-index:-1909024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Esgrima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371.03949pt;width:99.15pt;height:14.8pt;mso-position-horizontal-relative:page;mso-position-vertical-relative:page;z-index:-1909000" type="#_x0000_t202" filled="false" stroked="false">
            <v:textbox inset="0,0,0,0">
              <w:txbxContent>
                <w:p>
                  <w:pPr>
                    <w:spacing w:before="37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110"/>
                      <w:sz w:val="18"/>
                    </w:rPr>
                    <w:t>4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640015pt;margin-top:371.03949pt;width:92.2pt;height:14.8pt;mso-position-horizontal-relative:page;mso-position-vertical-relative:page;z-index:-1908976" type="#_x0000_t202" filled="false" stroked="false">
            <v:textbox inset="0,0,0,0">
              <w:txbxContent>
                <w:p>
                  <w:pPr>
                    <w:spacing w:before="37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z w:val="18"/>
                    </w:rPr>
                    <w:t>7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799988pt;margin-top:371.03949pt;width:93.3pt;height:14.8pt;mso-position-horizontal-relative:page;mso-position-vertical-relative:page;z-index:-1908952" type="#_x0000_t202" filled="false" stroked="false">
            <v:textbox inset="0,0,0,0">
              <w:txbxContent>
                <w:p>
                  <w:pPr>
                    <w:spacing w:before="37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17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385.7995pt;width:133.7pt;height:14.65pt;mso-position-horizontal-relative:page;mso-position-vertical-relative:page;z-index:-1908928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Fú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b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l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Socce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r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385.7995pt;width:99.15pt;height:14.65pt;mso-position-horizontal-relative:page;mso-position-vertical-relative:page;z-index:-1908904" type="#_x0000_t202" filled="false" stroked="false">
            <v:textbox inset="0,0,0,0">
              <w:txbxContent>
                <w:p>
                  <w:pPr>
                    <w:spacing w:before="3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640015pt;margin-top:385.7995pt;width:92.2pt;height:14.65pt;mso-position-horizontal-relative:page;mso-position-vertical-relative:page;z-index:-1908880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8"/>
                    </w:rPr>
                    <w:t>36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799988pt;margin-top:385.7995pt;width:93.3pt;height:14.65pt;mso-position-horizontal-relative:page;mso-position-vertical-relative:page;z-index:-1908856" type="#_x0000_t202" filled="false" stroked="false">
            <v:textbox inset="0,0,0,0">
              <w:txbxContent>
                <w:p>
                  <w:pPr>
                    <w:spacing w:before="37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400.440002pt;width:133.7pt;height:14.8pt;mso-position-horizontal-relative:page;mso-position-vertical-relative:page;z-index:-1908832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Gimna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ia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í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400.440002pt;width:99.15pt;height:14.8pt;mso-position-horizontal-relative:page;mso-position-vertical-relative:page;z-index:-1908808" type="#_x0000_t202" filled="false" stroked="false">
            <v:textbox inset="0,0,0,0">
              <w:txbxContent>
                <w:p>
                  <w:pPr>
                    <w:spacing w:before="3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640015pt;margin-top:400.440002pt;width:92.2pt;height:14.8pt;mso-position-horizontal-relative:page;mso-position-vertical-relative:page;z-index:-1908784" type="#_x0000_t202" filled="false" stroked="false">
            <v:textbox inset="0,0,0,0">
              <w:txbxContent>
                <w:p>
                  <w:pPr>
                    <w:spacing w:before="3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799988pt;margin-top:400.440002pt;width:93.3pt;height:14.8pt;mso-position-horizontal-relative:page;mso-position-vertical-relative:page;z-index:-1908760" type="#_x0000_t202" filled="false" stroked="false">
            <v:textbox inset="0,0,0,0">
              <w:txbxContent>
                <w:p>
                  <w:pPr>
                    <w:spacing w:before="37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415.200012pt;width:133.7pt;height:14.65pt;mso-position-horizontal-relative:page;mso-position-vertical-relative:page;z-index:-1908736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Hal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te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of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ilia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415.200012pt;width:99.15pt;height:14.65pt;mso-position-horizontal-relative:page;mso-position-vertical-relative:page;z-index:-1908712" type="#_x0000_t202" filled="false" stroked="false">
            <v:textbox inset="0,0,0,0">
              <w:txbxContent>
                <w:p>
                  <w:pPr>
                    <w:spacing w:before="37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8"/>
                    </w:rPr>
                    <w:t>11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640015pt;margin-top:415.200012pt;width:92.2pt;height:14.65pt;mso-position-horizontal-relative:page;mso-position-vertical-relative:page;z-index:-1908688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8"/>
                    </w:rPr>
                    <w:t>15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799988pt;margin-top:415.200012pt;width:93.3pt;height:14.65pt;mso-position-horizontal-relative:page;mso-position-vertical-relative:page;z-index:-1908664" type="#_x0000_t202" filled="false" stroked="false">
            <v:textbox inset="0,0,0,0">
              <w:txbxContent>
                <w:p>
                  <w:pPr>
                    <w:spacing w:before="37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20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429.839996pt;width:133.7pt;height:14.8pt;mso-position-horizontal-relative:page;mso-position-vertical-relative:page;z-index:-1908640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z w:val="18"/>
                    </w:rPr>
                    <w:t>In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lin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3"/>
                      <w:sz w:val="18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H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oc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k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ey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429.839996pt;width:99.15pt;height:14.8pt;mso-position-horizontal-relative:page;mso-position-vertical-relative:page;z-index:-1908616" type="#_x0000_t202" filled="false" stroked="false">
            <v:textbox inset="0,0,0,0">
              <w:txbxContent>
                <w:p>
                  <w:pPr>
                    <w:spacing w:before="37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8"/>
                    </w:rPr>
                    <w:t>10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640015pt;margin-top:429.839996pt;width:92.2pt;height:14.8pt;mso-position-horizontal-relative:page;mso-position-vertical-relative:page;z-index:-1908592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8"/>
                    </w:rPr>
                    <w:t>30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799988pt;margin-top:429.839996pt;width:93.3pt;height:14.8pt;mso-position-horizontal-relative:page;mso-position-vertical-relative:page;z-index:-1908568" type="#_x0000_t202" filled="false" stroked="false">
            <v:textbox inset="0,0,0,0">
              <w:txbxContent>
                <w:p>
                  <w:pPr>
                    <w:spacing w:before="37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8"/>
                    </w:rPr>
                    <w:t>30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444.600006pt;width:133.7pt;height:14.65pt;mso-position-horizontal-relative:page;mso-position-vertical-relative:page;z-index:-1908544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Kara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te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444.600006pt;width:99.15pt;height:14.65pt;mso-position-horizontal-relative:page;mso-position-vertical-relative:page;z-index:-1908520" type="#_x0000_t202" filled="false" stroked="false">
            <v:textbox inset="0,0,0,0">
              <w:txbxContent>
                <w:p>
                  <w:pPr>
                    <w:spacing w:before="3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640015pt;margin-top:444.600006pt;width:92.2pt;height:14.65pt;mso-position-horizontal-relative:page;mso-position-vertical-relative:page;z-index:-1908496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8"/>
                    </w:rPr>
                    <w:t>39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799988pt;margin-top:444.600006pt;width:93.3pt;height:14.65pt;mso-position-horizontal-relative:page;mso-position-vertical-relative:page;z-index:-1908472" type="#_x0000_t202" filled="false" stroked="false">
            <v:textbox inset="0,0,0,0">
              <w:txbxContent>
                <w:p>
                  <w:pPr>
                    <w:spacing w:before="37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8"/>
                    </w:rPr>
                    <w:t>16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459.239502pt;width:133.7pt;height:14.8pt;mso-position-horizontal-relative:page;mso-position-vertical-relative:page;z-index:-1908448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Lu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c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ha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9"/>
                      <w:sz w:val="18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Asoc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iada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459.239502pt;width:99.15pt;height:14.8pt;mso-position-horizontal-relative:page;mso-position-vertical-relative:page;z-index:-1908424" type="#_x0000_t202" filled="false" stroked="false">
            <v:textbox inset="0,0,0,0">
              <w:txbxContent>
                <w:p>
                  <w:pPr>
                    <w:spacing w:before="3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8"/>
                    </w:rPr>
                    <w:t>18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640015pt;margin-top:459.239502pt;width:92.2pt;height:14.8pt;mso-position-horizontal-relative:page;mso-position-vertical-relative:page;z-index:-1908400" type="#_x0000_t202" filled="false" stroked="false">
            <v:textbox inset="0,0,0,0">
              <w:txbxContent>
                <w:p>
                  <w:pPr>
                    <w:spacing w:before="37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0"/>
                      <w:sz w:val="18"/>
                    </w:rPr>
                    <w:t>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799988pt;margin-top:459.239502pt;width:93.3pt;height:14.8pt;mso-position-horizontal-relative:page;mso-position-vertical-relative:page;z-index:-1908376" type="#_x0000_t202" filled="false" stroked="false">
            <v:textbox inset="0,0,0,0">
              <w:txbxContent>
                <w:p>
                  <w:pPr>
                    <w:spacing w:before="37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8"/>
                    </w:rPr>
                    <w:t>19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473.999512pt;width:133.7pt;height:14.65pt;mso-position-horizontal-relative:page;mso-position-vertical-relative:page;z-index:-1908352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Na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3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í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473.999512pt;width:99.15pt;height:14.65pt;mso-position-horizontal-relative:page;mso-position-vertical-relative:page;z-index:-1908328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8"/>
                    </w:rPr>
                    <w:t>13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640015pt;margin-top:473.999512pt;width:92.2pt;height:14.65pt;mso-position-horizontal-relative:page;mso-position-vertical-relative:page;z-index:-1908304" type="#_x0000_t202" filled="false" stroked="false">
            <v:textbox inset="0,0,0,0">
              <w:txbxContent>
                <w:p>
                  <w:pPr>
                    <w:spacing w:before="3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8"/>
                    </w:rPr>
                    <w:t>12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799988pt;margin-top:473.999512pt;width:93.3pt;height:14.65pt;mso-position-horizontal-relative:page;mso-position-vertical-relative:page;z-index:-1908280" type="#_x0000_t202" filled="false" stroked="false">
            <v:textbox inset="0,0,0,0">
              <w:txbxContent>
                <w:p>
                  <w:pPr>
                    <w:spacing w:before="37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8"/>
                    </w:rPr>
                    <w:t>11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488.640015pt;width:133.7pt;height:14.8pt;mso-position-horizontal-relative:page;mso-position-vertical-relative:page;z-index:-1908256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Na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n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488.640015pt;width:99.15pt;height:14.8pt;mso-position-horizontal-relative:page;mso-position-vertical-relative:page;z-index:-1908232" type="#_x0000_t202" filled="false" stroked="false">
            <v:textbox inset="0,0,0,0">
              <w:txbxContent>
                <w:p>
                  <w:pPr>
                    <w:spacing w:before="3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640015pt;margin-top:488.640015pt;width:92.2pt;height:14.8pt;mso-position-horizontal-relative:page;mso-position-vertical-relative:page;z-index:-1908208" type="#_x0000_t202" filled="false" stroked="false">
            <v:textbox inset="0,0,0,0">
              <w:txbxContent>
                <w:p>
                  <w:pPr>
                    <w:spacing w:before="37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0"/>
                      <w:sz w:val="18"/>
                    </w:rPr>
                    <w:t>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799988pt;margin-top:488.640015pt;width:93.3pt;height:14.8pt;mso-position-horizontal-relative:page;mso-position-vertical-relative:page;z-index:-1908184" type="#_x0000_t202" filled="false" stroked="false">
            <v:textbox inset="0,0,0,0">
              <w:txbxContent>
                <w:p>
                  <w:pPr>
                    <w:spacing w:before="37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503.399994pt;width:133.7pt;height:14.65pt;mso-position-horizontal-relative:page;mso-position-vertical-relative:page;z-index:-1908160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Pol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7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Ac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uá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co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503.399994pt;width:99.15pt;height:14.65pt;mso-position-horizontal-relative:page;mso-position-vertical-relative:page;z-index:-1908136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8"/>
                    </w:rPr>
                    <w:t>13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640015pt;margin-top:503.399994pt;width:92.2pt;height:14.65pt;mso-position-horizontal-relative:page;mso-position-vertical-relative:page;z-index:-1908112" type="#_x0000_t202" filled="false" stroked="false">
            <v:textbox inset="0,0,0,0">
              <w:txbxContent>
                <w:p>
                  <w:pPr>
                    <w:spacing w:before="37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8"/>
                    </w:rPr>
                    <w:t>13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799988pt;margin-top:503.399994pt;width:93.3pt;height:14.65pt;mso-position-horizontal-relative:page;mso-position-vertical-relative:page;z-index:-1908088" type="#_x0000_t202" filled="false" stroked="false">
            <v:textbox inset="0,0,0,0">
              <w:txbxContent>
                <w:p>
                  <w:pPr>
                    <w:spacing w:before="37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518.039978pt;width:133.7pt;height:13.7pt;mso-position-horizontal-relative:page;mso-position-vertical-relative:page;z-index:-1908064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Rem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518.039978pt;width:99.15pt;height:13.7pt;mso-position-horizontal-relative:page;mso-position-vertical-relative:page;z-index:-1908040" type="#_x0000_t202" filled="false" stroked="false">
            <v:textbox inset="0,0,0,0">
              <w:txbxContent>
                <w:p>
                  <w:pPr>
                    <w:spacing w:before="3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8"/>
                    </w:rPr>
                    <w:t>19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640015pt;margin-top:518.039978pt;width:92.2pt;height:13.7pt;mso-position-horizontal-relative:page;mso-position-vertical-relative:page;z-index:-1908016" type="#_x0000_t202" filled="false" stroked="false">
            <v:textbox inset="0,0,0,0">
              <w:txbxContent>
                <w:p>
                  <w:pPr>
                    <w:spacing w:before="37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17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799988pt;margin-top:518.039978pt;width:93.3pt;height:13.7pt;mso-position-horizontal-relative:page;mso-position-vertical-relative:page;z-index:-1907992" type="#_x0000_t202" filled="false" stroked="false">
            <v:textbox inset="0,0,0,0">
              <w:txbxContent>
                <w:p>
                  <w:pPr>
                    <w:spacing w:before="37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8"/>
                    </w:rPr>
                    <w:t>12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90796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169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1498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CULTURA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FÍSICA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9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DEPORTE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084106pt;margin-top:172.833893pt;width:63.8pt;height:10.050pt;mso-position-horizontal-relative:page;mso-position-vertical-relative:page;z-index:-1907944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080002pt;margin-top:404.236664pt;width:362.15pt;height:29.6pt;mso-position-horizontal-relative:page;mso-position-vertical-relative:page;z-index:-1907920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Instituto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Sudcaliforniano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Deporte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(INSUDE).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Subdirección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Calidad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Deporte.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2" w:lineRule="exact" w:before="1"/>
                    <w:ind w:right="4212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2/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Nuevas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modalidades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clasificadas.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2.679993pt;margin-top:574.248596pt;width:20.95pt;height:17pt;mso-position-horizontal-relative:page;mso-position-vertical-relative:page;z-index:-190789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77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679993pt;margin-top:184.080002pt;width:172.95pt;height:34.2pt;mso-position-horizontal-relative:page;mso-position-vertical-relative:page;z-index:-1907872" type="#_x0000_t202" filled="false" stroked="false">
            <v:textbox inset="0,0,0,0">
              <w:txbxContent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124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DISCIPLINA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.601013pt;margin-top:184.080002pt;width:297pt;height:17.650pt;mso-position-horizontal-relative:page;mso-position-vertical-relative:page;z-index:-1907848" type="#_x0000_t202" filled="false" stroked="false">
            <v:textbox inset="0,0,0,0">
              <w:txbxContent>
                <w:p>
                  <w:pPr>
                    <w:spacing w:before="28"/>
                    <w:ind w:left="13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DEPORTISTAS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3.601013pt;margin-top:201.720001pt;width:103.6pt;height:16.6pt;mso-position-horizontal-relative:page;mso-position-vertical-relative:page;z-index:-1907824" type="#_x0000_t202" filled="false" stroked="false">
            <v:textbox inset="0,0,0,0">
              <w:txbxContent>
                <w:p>
                  <w:pPr>
                    <w:spacing w:before="30"/>
                    <w:ind w:left="41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160004pt;margin-top:201.720001pt;width:96.15pt;height:16.6pt;mso-position-horizontal-relative:page;mso-position-vertical-relative:page;z-index:-1907800" type="#_x0000_t202" filled="false" stroked="false">
            <v:textbox inset="0,0,0,0">
              <w:txbxContent>
                <w:p>
                  <w:pPr>
                    <w:spacing w:before="30"/>
                    <w:ind w:left="38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280029pt;margin-top:201.720001pt;width:97.35pt;height:16.6pt;mso-position-horizontal-relative:page;mso-position-vertical-relative:page;z-index:-1907776" type="#_x0000_t202" filled="false" stroked="false">
            <v:textbox inset="0,0,0,0">
              <w:txbxContent>
                <w:p>
                  <w:pPr>
                    <w:spacing w:before="30"/>
                    <w:ind w:left="14" w:right="0" w:firstLine="0"/>
                    <w:jc w:val="center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679993pt;margin-top:218.279999pt;width:172.95pt;height:15.5pt;mso-position-horizontal-relative:page;mso-position-vertical-relative:page;z-index:-1907752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TaeK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wo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3.601013pt;margin-top:218.279999pt;width:103.6pt;height:15.5pt;mso-position-horizontal-relative:page;mso-position-vertical-relative:page;z-index:-1907728" type="#_x0000_t202" filled="false" stroked="false">
            <v:textbox inset="0,0,0,0">
              <w:txbxContent>
                <w:p>
                  <w:pPr>
                    <w:spacing w:before="5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160004pt;margin-top:218.279999pt;width:96.15pt;height:15.5pt;mso-position-horizontal-relative:page;mso-position-vertical-relative:page;z-index:-1907704" type="#_x0000_t202" filled="false" stroked="false">
            <v:textbox inset="0,0,0,0">
              <w:txbxContent>
                <w:p>
                  <w:pPr>
                    <w:spacing w:before="5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280029pt;margin-top:218.279999pt;width:97.35pt;height:15.5pt;mso-position-horizontal-relative:page;mso-position-vertical-relative:page;z-index:-1907680" type="#_x0000_t202" filled="false" stroked="false">
            <v:textbox inset="0,0,0,0">
              <w:txbxContent>
                <w:p>
                  <w:pPr>
                    <w:spacing w:before="56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679993pt;margin-top:233.759995pt;width:172.95pt;height:15.5pt;mso-position-horizontal-relative:page;mso-position-vertical-relative:page;z-index:-1907656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Te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3.601013pt;margin-top:233.759995pt;width:103.6pt;height:15.5pt;mso-position-horizontal-relative:page;mso-position-vertical-relative:page;z-index:-1907632" type="#_x0000_t202" filled="false" stroked="false">
            <v:textbox inset="0,0,0,0">
              <w:txbxContent>
                <w:p>
                  <w:pPr>
                    <w:spacing w:before="5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160004pt;margin-top:233.759995pt;width:96.15pt;height:15.5pt;mso-position-horizontal-relative:page;mso-position-vertical-relative:page;z-index:-1907608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280029pt;margin-top:233.759995pt;width:97.35pt;height:15.5pt;mso-position-horizontal-relative:page;mso-position-vertical-relative:page;z-index:-1907584" type="#_x0000_t202" filled="false" stroked="false">
            <v:textbox inset="0,0,0,0">
              <w:txbxContent>
                <w:p>
                  <w:pPr>
                    <w:spacing w:before="58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679993pt;margin-top:249.240005pt;width:172.95pt;height:15.6pt;mso-position-horizontal-relative:page;mso-position-vertical-relative:page;z-index:-1907560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Te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M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3.601013pt;margin-top:249.240005pt;width:103.6pt;height:15.6pt;mso-position-horizontal-relative:page;mso-position-vertical-relative:page;z-index:-1907536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160004pt;margin-top:249.240005pt;width:96.15pt;height:15.6pt;mso-position-horizontal-relative:page;mso-position-vertical-relative:page;z-index:-1907512" type="#_x0000_t202" filled="false" stroked="false">
            <v:textbox inset="0,0,0,0">
              <w:txbxContent>
                <w:p>
                  <w:pPr>
                    <w:spacing w:before="5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280029pt;margin-top:249.240005pt;width:97.35pt;height:15.6pt;mso-position-horizontal-relative:page;mso-position-vertical-relative:page;z-index:-1907488" type="#_x0000_t202" filled="false" stroked="false">
            <v:textbox inset="0,0,0,0">
              <w:txbxContent>
                <w:p>
                  <w:pPr>
                    <w:spacing w:before="58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679993pt;margin-top:264.839508pt;width:172.95pt;height:15.5pt;mso-position-horizontal-relative:page;mso-position-vertical-relative:page;z-index:-1907464" type="#_x0000_t202" filled="false" stroked="false">
            <v:textbox inset="0,0,0,0">
              <w:txbxContent>
                <w:p>
                  <w:pPr>
                    <w:spacing w:before="2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con</w:t>
                  </w:r>
                  <w:r>
                    <w:rPr>
                      <w:rFonts w:asci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3.601013pt;margin-top:264.839508pt;width:103.6pt;height:15.5pt;mso-position-horizontal-relative:page;mso-position-vertical-relative:page;z-index:-1907440" type="#_x0000_t202" filled="false" stroked="false">
            <v:textbox inset="0,0,0,0">
              <w:txbxContent>
                <w:p>
                  <w:pPr>
                    <w:spacing w:before="56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160004pt;margin-top:264.839508pt;width:96.15pt;height:15.5pt;mso-position-horizontal-relative:page;mso-position-vertical-relative:page;z-index:-1907416" type="#_x0000_t202" filled="false" stroked="false">
            <v:textbox inset="0,0,0,0">
              <w:txbxContent>
                <w:p>
                  <w:pPr>
                    <w:spacing w:before="56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280029pt;margin-top:264.839508pt;width:97.35pt;height:15.5pt;mso-position-horizontal-relative:page;mso-position-vertical-relative:page;z-index:-1907392" type="#_x0000_t202" filled="false" stroked="false">
            <v:textbox inset="0,0,0,0">
              <w:txbxContent>
                <w:p>
                  <w:pPr>
                    <w:spacing w:before="56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679993pt;margin-top:280.319489pt;width:172.95pt;height:15.5pt;mso-position-horizontal-relative:page;mso-position-vertical-relative:page;z-index:-1907368" type="#_x0000_t202" filled="false" stroked="false">
            <v:textbox inset="0,0,0,0">
              <w:txbxContent>
                <w:p>
                  <w:pPr>
                    <w:spacing w:before="2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Dep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tivo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3.601013pt;margin-top:280.319489pt;width:103.6pt;height:15.5pt;mso-position-horizontal-relative:page;mso-position-vertical-relative:page;z-index:-1907344" type="#_x0000_t202" filled="false" stroked="false">
            <v:textbox inset="0,0,0,0">
              <w:txbxContent>
                <w:p>
                  <w:pPr>
                    <w:spacing w:before="56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160004pt;margin-top:280.319489pt;width:96.15pt;height:15.5pt;mso-position-horizontal-relative:page;mso-position-vertical-relative:page;z-index:-1907320" type="#_x0000_t202" filled="false" stroked="false">
            <v:textbox inset="0,0,0,0">
              <w:txbxContent>
                <w:p>
                  <w:pPr>
                    <w:spacing w:before="5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280029pt;margin-top:280.319489pt;width:97.35pt;height:15.5pt;mso-position-horizontal-relative:page;mso-position-vertical-relative:page;z-index:-1907296" type="#_x0000_t202" filled="false" stroked="false">
            <v:textbox inset="0,0,0,0">
              <w:txbxContent>
                <w:p>
                  <w:pPr>
                    <w:spacing w:before="56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679993pt;margin-top:295.7995pt;width:172.95pt;height:15.5pt;mso-position-horizontal-relative:page;mso-position-vertical-relative:page;z-index:-1907272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ria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3.601013pt;margin-top:295.7995pt;width:103.6pt;height:15.5pt;mso-position-horizontal-relative:page;mso-position-vertical-relative:page;z-index:-1907248" type="#_x0000_t202" filled="false" stroked="false">
            <v:textbox inset="0,0,0,0">
              <w:txbxContent>
                <w:p>
                  <w:pPr>
                    <w:spacing w:before="5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160004pt;margin-top:295.7995pt;width:96.15pt;height:15.5pt;mso-position-horizontal-relative:page;mso-position-vertical-relative:page;z-index:-1907224" type="#_x0000_t202" filled="false" stroked="false">
            <v:textbox inset="0,0,0,0">
              <w:txbxContent>
                <w:p>
                  <w:pPr>
                    <w:spacing w:before="5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280029pt;margin-top:295.7995pt;width:97.35pt;height:15.5pt;mso-position-horizontal-relative:page;mso-position-vertical-relative:page;z-index:-1907200" type="#_x0000_t202" filled="false" stroked="false">
            <v:textbox inset="0,0,0,0">
              <w:txbxContent>
                <w:p>
                  <w:pPr>
                    <w:spacing w:before="56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679993pt;margin-top:311.27951pt;width:172.95pt;height:15.5pt;mso-position-horizontal-relative:page;mso-position-vertical-relative:page;z-index:-1907176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Ska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te</w:t>
                  </w:r>
                  <w:r>
                    <w:rPr>
                      <w:rFonts w:ascii="Montserrat"/>
                      <w:color w:val="394049"/>
                      <w:spacing w:val="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arding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3.601013pt;margin-top:311.27951pt;width:103.6pt;height:15.5pt;mso-position-horizontal-relative:page;mso-position-vertical-relative:page;z-index:-1907152" type="#_x0000_t202" filled="false" stroked="false">
            <v:textbox inset="0,0,0,0">
              <w:txbxContent>
                <w:p>
                  <w:pPr>
                    <w:spacing w:before="5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160004pt;margin-top:311.27951pt;width:96.15pt;height:15.5pt;mso-position-horizontal-relative:page;mso-position-vertical-relative:page;z-index:-1907128" type="#_x0000_t202" filled="false" stroked="false">
            <v:textbox inset="0,0,0,0">
              <w:txbxContent>
                <w:p>
                  <w:pPr>
                    <w:spacing w:before="56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280029pt;margin-top:311.27951pt;width:97.35pt;height:15.5pt;mso-position-horizontal-relative:page;mso-position-vertical-relative:page;z-index:-1907104" type="#_x0000_t202" filled="false" stroked="false">
            <v:textbox inset="0,0,0,0">
              <w:txbxContent>
                <w:p>
                  <w:pPr>
                    <w:spacing w:before="56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679993pt;margin-top:326.759491pt;width:172.95pt;height:15.5pt;mso-position-horizontal-relative:page;mso-position-vertical-relative:page;z-index:-1907080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Sur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ing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3.601013pt;margin-top:326.759491pt;width:103.6pt;height:15.5pt;mso-position-horizontal-relative:page;mso-position-vertical-relative:page;z-index:-1907056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160004pt;margin-top:326.759491pt;width:96.15pt;height:15.5pt;mso-position-horizontal-relative:page;mso-position-vertical-relative:page;z-index:-1907032" type="#_x0000_t202" filled="false" stroked="false">
            <v:textbox inset="0,0,0,0">
              <w:txbxContent>
                <w:p>
                  <w:pPr>
                    <w:spacing w:before="5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280029pt;margin-top:326.759491pt;width:97.35pt;height:15.5pt;mso-position-horizontal-relative:page;mso-position-vertical-relative:page;z-index:-1907008" type="#_x0000_t202" filled="false" stroked="false">
            <v:textbox inset="0,0,0,0">
              <w:txbxContent>
                <w:p>
                  <w:pPr>
                    <w:spacing w:before="58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679993pt;margin-top:342.239502pt;width:172.95pt;height:15.6pt;mso-position-horizontal-relative:page;mso-position-vertical-relative:page;z-index:-1906984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Vela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3.601013pt;margin-top:342.239502pt;width:103.6pt;height:15.6pt;mso-position-horizontal-relative:page;mso-position-vertical-relative:page;z-index:-1906960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160004pt;margin-top:342.239502pt;width:96.15pt;height:15.6pt;mso-position-horizontal-relative:page;mso-position-vertical-relative:page;z-index:-1906936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280029pt;margin-top:342.239502pt;width:97.35pt;height:15.6pt;mso-position-horizontal-relative:page;mso-position-vertical-relative:page;z-index:-1906912" type="#_x0000_t202" filled="false" stroked="false">
            <v:textbox inset="0,0,0,0">
              <w:txbxContent>
                <w:p>
                  <w:pPr>
                    <w:spacing w:before="58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679993pt;margin-top:357.839996pt;width:172.95pt;height:15.5pt;mso-position-horizontal-relative:page;mso-position-vertical-relative:page;z-index:-1906888" type="#_x0000_t202" filled="false" stroked="false">
            <v:textbox inset="0,0,0,0">
              <w:txbxContent>
                <w:p>
                  <w:pPr>
                    <w:spacing w:before="2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ole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ol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P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l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3.601013pt;margin-top:357.839996pt;width:103.6pt;height:15.5pt;mso-position-horizontal-relative:page;mso-position-vertical-relative:page;z-index:-1906864" type="#_x0000_t202" filled="false" stroked="false">
            <v:textbox inset="0,0,0,0">
              <w:txbxContent>
                <w:p>
                  <w:pPr>
                    <w:spacing w:before="56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160004pt;margin-top:357.839996pt;width:96.15pt;height:15.5pt;mso-position-horizontal-relative:page;mso-position-vertical-relative:page;z-index:-1906840" type="#_x0000_t202" filled="false" stroked="false">
            <v:textbox inset="0,0,0,0">
              <w:txbxContent>
                <w:p>
                  <w:pPr>
                    <w:spacing w:before="56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280029pt;margin-top:357.839996pt;width:97.35pt;height:15.5pt;mso-position-horizontal-relative:page;mso-position-vertical-relative:page;z-index:-1906816" type="#_x0000_t202" filled="false" stroked="false">
            <v:textbox inset="0,0,0,0">
              <w:txbxContent>
                <w:p>
                  <w:pPr>
                    <w:spacing w:before="56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679993pt;margin-top:373.320007pt;width:172.95pt;height:15.5pt;mso-position-horizontal-relative:page;mso-position-vertical-relative:page;z-index:-1906792" type="#_x0000_t202" filled="false" stroked="false">
            <v:textbox inset="0,0,0,0">
              <w:txbxContent>
                <w:p>
                  <w:pPr>
                    <w:spacing w:before="2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ole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ol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l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3.601013pt;margin-top:373.320007pt;width:103.6pt;height:15.5pt;mso-position-horizontal-relative:page;mso-position-vertical-relative:page;z-index:-1906768" type="#_x0000_t202" filled="false" stroked="false">
            <v:textbox inset="0,0,0,0">
              <w:txbxContent>
                <w:p>
                  <w:pPr>
                    <w:spacing w:before="5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160004pt;margin-top:373.320007pt;width:96.15pt;height:15.5pt;mso-position-horizontal-relative:page;mso-position-vertical-relative:page;z-index:-1906744" type="#_x0000_t202" filled="false" stroked="false">
            <v:textbox inset="0,0,0,0">
              <w:txbxContent>
                <w:p>
                  <w:pPr>
                    <w:spacing w:before="5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280029pt;margin-top:373.320007pt;width:97.35pt;height:15.5pt;mso-position-horizontal-relative:page;mso-position-vertical-relative:page;z-index:-1906720" type="#_x0000_t202" filled="false" stroked="false">
            <v:textbox inset="0,0,0,0">
              <w:txbxContent>
                <w:p>
                  <w:pPr>
                    <w:spacing w:before="56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679993pt;margin-top:388.799988pt;width:172.95pt;height:14.4pt;mso-position-horizontal-relative:page;mso-position-vertical-relative:page;z-index:-1906696" type="#_x0000_t202" filled="false" stroked="false">
            <v:textbox inset="0,0,0,0">
              <w:txbxContent>
                <w:p>
                  <w:pPr>
                    <w:spacing w:before="33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3.601013pt;margin-top:388.799988pt;width:103.6pt;height:14.4pt;mso-position-horizontal-relative:page;mso-position-vertical-relative:page;z-index:-1906672" type="#_x0000_t202" filled="false" stroked="false">
            <v:textbox inset="0,0,0,0">
              <w:txbxContent>
                <w:p>
                  <w:pPr>
                    <w:spacing w:before="33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160004pt;margin-top:388.799988pt;width:96.15pt;height:14.4pt;mso-position-horizontal-relative:page;mso-position-vertical-relative:page;z-index:-1906648" type="#_x0000_t202" filled="false" stroked="false">
            <v:textbox inset="0,0,0,0">
              <w:txbxContent>
                <w:p>
                  <w:pPr>
                    <w:spacing w:before="33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280029pt;margin-top:388.799988pt;width:97.35pt;height:14.4pt;mso-position-horizontal-relative:page;mso-position-vertical-relative:page;z-index:-1906624" type="#_x0000_t202" filled="false" stroked="false">
            <v:textbox inset="0,0,0,0">
              <w:txbxContent>
                <w:p>
                  <w:pPr>
                    <w:spacing w:before="33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09.119995pt;margin-top:232.753204pt;width:375.7pt;height:13.05pt;mso-position-horizontal-relative:page;mso-position-vertical-relative:page;z-index:-1906600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20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CURSOS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CAPACITACIÓN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INSUDE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440002pt;margin-top:375.556641pt;width:362.15pt;height:19.650pt;mso-position-horizontal-relative:page;mso-position-vertical-relative:page;z-index:-1906576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Instituto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Sudcaliforniano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Deporte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(INSUDE).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Subdirección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Calidad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Deporte.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4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1.5pt;height:17pt;mso-position-horizontal-relative:page;mso-position-vertical-relative:page;z-index:-190655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78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32pt;margin-top:251.399994pt;width:188.2pt;height:27.5pt;mso-position-horizontal-relative:page;mso-position-vertical-relative:page;z-index:-1906528" type="#_x0000_t202" filled="false" stroked="false">
            <v:textbox inset="0,0,0,0">
              <w:txbxContent>
                <w:p>
                  <w:pPr>
                    <w:spacing w:before="126"/>
                    <w:ind w:left="121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TIPO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CURSO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4.480011pt;margin-top:251.399994pt;width:193.1pt;height:13.2pt;mso-position-horizontal-relative:page;mso-position-vertical-relative:page;z-index:-1906504" type="#_x0000_t202" filled="false" stroked="false">
            <v:textbox inset="0,0,0,0">
              <w:txbxContent>
                <w:p>
                  <w:pPr>
                    <w:spacing w:line="233" w:lineRule="exact" w:before="0"/>
                    <w:ind w:left="40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CURSOS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559998pt;margin-top:251.399994pt;width:198.15pt;height:13.2pt;mso-position-horizontal-relative:page;mso-position-vertical-relative:page;z-index:-1906480" type="#_x0000_t202" filled="false" stroked="false">
            <v:textbox inset="0,0,0,0">
              <w:txbxContent>
                <w:p>
                  <w:pPr>
                    <w:spacing w:line="233" w:lineRule="exact" w:before="0"/>
                    <w:ind w:left="122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PARTICIPANTES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4.480011pt;margin-top:264.600006pt;width:68.3pt;height:14.3pt;mso-position-horizontal-relative:page;mso-position-vertical-relative:page;z-index:-1906456" type="#_x0000_t202" filled="false" stroked="false">
            <v:textbox inset="0,0,0,0">
              <w:txbxContent>
                <w:p>
                  <w:pPr>
                    <w:spacing w:before="6"/>
                    <w:ind w:left="451" w:right="415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76001pt;margin-top:264.600006pt;width:62.4pt;height:14.3pt;mso-position-horizontal-relative:page;mso-position-vertical-relative:page;z-index:-1906432" type="#_x0000_t202" filled="false" stroked="false">
            <v:textbox inset="0,0,0,0">
              <w:txbxContent>
                <w:p>
                  <w:pPr>
                    <w:spacing w:before="6"/>
                    <w:ind w:left="42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160004pt;margin-top:264.600006pt;width:62.4pt;height:14.3pt;mso-position-horizontal-relative:page;mso-position-vertical-relative:page;z-index:-1906408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381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559998pt;margin-top:264.600006pt;width:62.4pt;height:14.3pt;mso-position-horizontal-relative:page;mso-position-vertical-relative:page;z-index:-1906384" type="#_x0000_t202" filled="false" stroked="false">
            <v:textbox inset="0,0,0,0">
              <w:txbxContent>
                <w:p>
                  <w:pPr>
                    <w:spacing w:before="6"/>
                    <w:ind w:left="44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9.960022pt;margin-top:264.600006pt;width:67.350pt;height:14.3pt;mso-position-horizontal-relative:page;mso-position-vertical-relative:page;z-index:-1906360" type="#_x0000_t202" filled="false" stroked="false">
            <v:textbox inset="0,0,0,0">
              <w:txbxContent>
                <w:p>
                  <w:pPr>
                    <w:spacing w:before="6"/>
                    <w:ind w:left="4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7.280029pt;margin-top:264.600006pt;width:68.4pt;height:14.3pt;mso-position-horizontal-relative:page;mso-position-vertical-relative:page;z-index:-1906336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429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32pt;margin-top:278.879486pt;width:188.2pt;height:13.1pt;mso-position-horizontal-relative:page;mso-position-vertical-relative:page;z-index:-1906312" type="#_x0000_t202" filled="false" stroked="false">
            <v:textbox inset="0,0,0,0">
              <w:txbxContent>
                <w:p>
                  <w:pPr>
                    <w:spacing w:before="3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SI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CCED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/SICCA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4.480011pt;margin-top:278.879486pt;width:68.3pt;height:13.1pt;mso-position-horizontal-relative:page;mso-position-vertical-relative:page;z-index:-1906288" type="#_x0000_t202" filled="false" stroked="false">
            <v:textbox inset="0,0,0,0">
              <w:txbxContent>
                <w:p>
                  <w:pPr>
                    <w:spacing w:before="3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76001pt;margin-top:278.879486pt;width:62.4pt;height:13.1pt;mso-position-horizontal-relative:page;mso-position-vertical-relative:page;z-index:-1906264" type="#_x0000_t202" filled="false" stroked="false">
            <v:textbox inset="0,0,0,0">
              <w:txbxContent>
                <w:p>
                  <w:pPr>
                    <w:spacing w:before="3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160004pt;margin-top:278.879486pt;width:62.4pt;height:13.1pt;mso-position-horizontal-relative:page;mso-position-vertical-relative:page;z-index:-1906240" type="#_x0000_t202" filled="false" stroked="false">
            <v:textbox inset="0,0,0,0">
              <w:txbxContent>
                <w:p>
                  <w:pPr>
                    <w:spacing w:before="3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559998pt;margin-top:278.879486pt;width:62.4pt;height:13.1pt;mso-position-horizontal-relative:page;mso-position-vertical-relative:page;z-index:-1906216" type="#_x0000_t202" filled="false" stroked="false">
            <v:textbox inset="0,0,0,0">
              <w:txbxContent>
                <w:p>
                  <w:pPr>
                    <w:spacing w:before="3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9.960022pt;margin-top:278.879486pt;width:67.350pt;height:13.1pt;mso-position-horizontal-relative:page;mso-position-vertical-relative:page;z-index:-1906192" type="#_x0000_t202" filled="false" stroked="false">
            <v:textbox inset="0,0,0,0">
              <w:txbxContent>
                <w:p>
                  <w:pPr>
                    <w:spacing w:before="3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7.280029pt;margin-top:278.879486pt;width:68.4pt;height:13.1pt;mso-position-horizontal-relative:page;mso-position-vertical-relative:page;z-index:-1906168" type="#_x0000_t202" filled="false" stroked="false">
            <v:textbox inset="0,0,0,0">
              <w:txbxContent>
                <w:p>
                  <w:pPr>
                    <w:spacing w:before="3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32pt;margin-top:291.959991pt;width:188.2pt;height:13.95pt;mso-position-horizontal-relative:page;mso-position-vertical-relative:page;z-index:-1906144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Seminar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ios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écnic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Met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oló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4.480011pt;margin-top:291.959991pt;width:68.3pt;height:13.95pt;mso-position-horizontal-relative:page;mso-position-vertical-relative:page;z-index:-1906120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76001pt;margin-top:291.959991pt;width:62.4pt;height:13.95pt;mso-position-horizontal-relative:page;mso-position-vertical-relative:page;z-index:-190609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160004pt;margin-top:291.959991pt;width:62.4pt;height:13.95pt;mso-position-horizontal-relative:page;mso-position-vertical-relative:page;z-index:-190607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559998pt;margin-top:291.959991pt;width:62.4pt;height:13.95pt;mso-position-horizontal-relative:page;mso-position-vertical-relative:page;z-index:-190604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9.960022pt;margin-top:291.959991pt;width:67.350pt;height:13.95pt;mso-position-horizontal-relative:page;mso-position-vertical-relative:page;z-index:-190602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7.280029pt;margin-top:291.959991pt;width:68.4pt;height:13.95pt;mso-position-horizontal-relative:page;mso-position-vertical-relative:page;z-index:-1906000" type="#_x0000_t202" filled="false" stroked="false">
            <v:textbox inset="0,0,0,0">
              <w:txbxContent>
                <w:p>
                  <w:pPr>
                    <w:spacing w:before="4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32pt;margin-top:305.879486pt;width:188.2pt;height:13.95pt;mso-position-horizontal-relative:page;mso-position-vertical-relative:page;z-index:-1905976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Capacitación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liz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4.480011pt;margin-top:305.879486pt;width:68.3pt;height:13.95pt;mso-position-horizontal-relative:page;mso-position-vertical-relative:page;z-index:-1905952" type="#_x0000_t202" filled="false" stroked="false">
            <v:textbox inset="0,0,0,0">
              <w:txbxContent>
                <w:p>
                  <w:pPr>
                    <w:spacing w:before="3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76001pt;margin-top:305.879486pt;width:62.4pt;height:13.95pt;mso-position-horizontal-relative:page;mso-position-vertical-relative:page;z-index:-1905928" type="#_x0000_t202" filled="false" stroked="false">
            <v:textbox inset="0,0,0,0">
              <w:txbxContent>
                <w:p>
                  <w:pPr>
                    <w:spacing w:before="3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160004pt;margin-top:305.879486pt;width:62.4pt;height:13.95pt;mso-position-horizontal-relative:page;mso-position-vertical-relative:page;z-index:-1905904" type="#_x0000_t202" filled="false" stroked="false">
            <v:textbox inset="0,0,0,0">
              <w:txbxContent>
                <w:p>
                  <w:pPr>
                    <w:spacing w:before="3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559998pt;margin-top:305.879486pt;width:62.4pt;height:13.95pt;mso-position-horizontal-relative:page;mso-position-vertical-relative:page;z-index:-1905880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9.960022pt;margin-top:305.879486pt;width:67.350pt;height:13.95pt;mso-position-horizontal-relative:page;mso-position-vertical-relative:page;z-index:-1905856" type="#_x0000_t202" filled="false" stroked="false">
            <v:textbox inset="0,0,0,0">
              <w:txbxContent>
                <w:p>
                  <w:pPr>
                    <w:spacing w:before="39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7.280029pt;margin-top:305.879486pt;width:68.4pt;height:13.95pt;mso-position-horizontal-relative:page;mso-position-vertical-relative:page;z-index:-1905832" type="#_x0000_t202" filled="false" stroked="false">
            <v:textbox inset="0,0,0,0">
              <w:txbxContent>
                <w:p>
                  <w:pPr>
                    <w:spacing w:before="39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1,5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32pt;margin-top:319.799988pt;width:188.2pt;height:13.1pt;mso-position-horizontal-relative:page;mso-position-vertical-relative:page;z-index:-1905808" type="#_x0000_t202" filled="false" stroked="false">
            <v:textbox inset="0,0,0,0">
              <w:txbxContent>
                <w:p>
                  <w:pPr>
                    <w:spacing w:before="3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Arbitraje</w:t>
                  </w:r>
                  <w:r>
                    <w:rPr>
                      <w:rFonts w:asci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J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uece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4.480011pt;margin-top:319.799988pt;width:68.3pt;height:13.1pt;mso-position-horizontal-relative:page;mso-position-vertical-relative:page;z-index:-1905784" type="#_x0000_t202" filled="false" stroked="false">
            <v:textbox inset="0,0,0,0">
              <w:txbxContent>
                <w:p>
                  <w:pPr>
                    <w:spacing w:before="3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76001pt;margin-top:319.799988pt;width:62.4pt;height:13.1pt;mso-position-horizontal-relative:page;mso-position-vertical-relative:page;z-index:-1905760" type="#_x0000_t202" filled="false" stroked="false">
            <v:textbox inset="0,0,0,0">
              <w:txbxContent>
                <w:p>
                  <w:pPr>
                    <w:spacing w:before="3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160004pt;margin-top:319.799988pt;width:62.4pt;height:13.1pt;mso-position-horizontal-relative:page;mso-position-vertical-relative:page;z-index:-1905736" type="#_x0000_t202" filled="false" stroked="false">
            <v:textbox inset="0,0,0,0">
              <w:txbxContent>
                <w:p>
                  <w:pPr>
                    <w:spacing w:before="3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559998pt;margin-top:319.799988pt;width:62.4pt;height:13.1pt;mso-position-horizontal-relative:page;mso-position-vertical-relative:page;z-index:-1905712" type="#_x0000_t202" filled="false" stroked="false">
            <v:textbox inset="0,0,0,0">
              <w:txbxContent>
                <w:p>
                  <w:pPr>
                    <w:spacing w:before="3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9.960022pt;margin-top:319.799988pt;width:67.350pt;height:13.1pt;mso-position-horizontal-relative:page;mso-position-vertical-relative:page;z-index:-1905688" type="#_x0000_t202" filled="false" stroked="false">
            <v:textbox inset="0,0,0,0">
              <w:txbxContent>
                <w:p>
                  <w:pPr>
                    <w:spacing w:before="3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7.280029pt;margin-top:319.799988pt;width:68.4pt;height:13.1pt;mso-position-horizontal-relative:page;mso-position-vertical-relative:page;z-index:-1905664" type="#_x0000_t202" filled="false" stroked="false">
            <v:textbox inset="0,0,0,0">
              <w:txbxContent>
                <w:p>
                  <w:pPr>
                    <w:spacing w:before="32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32pt;margin-top:332.879486pt;width:188.2pt;height:13.95pt;mso-position-horizontal-relative:page;mso-position-vertical-relative:page;z-index:-1905640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Diplomad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4.480011pt;margin-top:332.879486pt;width:68.3pt;height:13.95pt;mso-position-horizontal-relative:page;mso-position-vertical-relative:page;z-index:-1905616" type="#_x0000_t202" filled="false" stroked="false">
            <v:textbox inset="0,0,0,0">
              <w:txbxContent>
                <w:p>
                  <w:pPr>
                    <w:spacing w:before="39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76001pt;margin-top:332.879486pt;width:62.4pt;height:13.95pt;mso-position-horizontal-relative:page;mso-position-vertical-relative:page;z-index:-1905592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160004pt;margin-top:332.879486pt;width:62.4pt;height:13.95pt;mso-position-horizontal-relative:page;mso-position-vertical-relative:page;z-index:-1905568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559998pt;margin-top:332.879486pt;width:62.4pt;height:13.95pt;mso-position-horizontal-relative:page;mso-position-vertical-relative:page;z-index:-1905544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9.960022pt;margin-top:332.879486pt;width:67.350pt;height:13.95pt;mso-position-horizontal-relative:page;mso-position-vertical-relative:page;z-index:-1905520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7.280029pt;margin-top:332.879486pt;width:68.4pt;height:13.95pt;mso-position-horizontal-relative:page;mso-position-vertical-relative:page;z-index:-1905496" type="#_x0000_t202" filled="false" stroked="false">
            <v:textbox inset="0,0,0,0">
              <w:txbxContent>
                <w:p>
                  <w:pPr>
                    <w:spacing w:before="39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32pt;margin-top:346.799988pt;width:188.2pt;height:13.1pt;mso-position-horizontal-relative:page;mso-position-vertical-relative:page;z-index:-1905472" type="#_x0000_t202" filled="false" stroked="false">
            <v:textbox inset="0,0,0,0">
              <w:txbxContent>
                <w:p>
                  <w:pPr>
                    <w:spacing w:before="3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cial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Prác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ionale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4.480011pt;margin-top:346.799988pt;width:68.3pt;height:13.1pt;mso-position-horizontal-relative:page;mso-position-vertical-relative:page;z-index:-1905448" type="#_x0000_t202" filled="false" stroked="false">
            <v:textbox inset="0,0,0,0">
              <w:txbxContent>
                <w:p>
                  <w:pPr>
                    <w:spacing w:before="3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76001pt;margin-top:346.799988pt;width:62.4pt;height:13.1pt;mso-position-horizontal-relative:page;mso-position-vertical-relative:page;z-index:-1905424" type="#_x0000_t202" filled="false" stroked="false">
            <v:textbox inset="0,0,0,0">
              <w:txbxContent>
                <w:p>
                  <w:pPr>
                    <w:spacing w:before="3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160004pt;margin-top:346.799988pt;width:62.4pt;height:13.1pt;mso-position-horizontal-relative:page;mso-position-vertical-relative:page;z-index:-1905400" type="#_x0000_t202" filled="false" stroked="false">
            <v:textbox inset="0,0,0,0">
              <w:txbxContent>
                <w:p>
                  <w:pPr>
                    <w:spacing w:before="3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559998pt;margin-top:346.799988pt;width:62.4pt;height:13.1pt;mso-position-horizontal-relative:page;mso-position-vertical-relative:page;z-index:-1905376" type="#_x0000_t202" filled="false" stroked="false">
            <v:textbox inset="0,0,0,0">
              <w:txbxContent>
                <w:p>
                  <w:pPr>
                    <w:spacing w:before="3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9.960022pt;margin-top:346.799988pt;width:67.350pt;height:13.1pt;mso-position-horizontal-relative:page;mso-position-vertical-relative:page;z-index:-1905352" type="#_x0000_t202" filled="false" stroked="false">
            <v:textbox inset="0,0,0,0">
              <w:txbxContent>
                <w:p>
                  <w:pPr>
                    <w:spacing w:before="3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7.280029pt;margin-top:346.799988pt;width:68.4pt;height:13.1pt;mso-position-horizontal-relative:page;mso-position-vertical-relative:page;z-index:-1905328" type="#_x0000_t202" filled="false" stroked="false">
            <v:textbox inset="0,0,0,0">
              <w:txbxContent>
                <w:p>
                  <w:pPr>
                    <w:spacing w:before="3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32pt;margin-top:359.879486pt;width:188.2pt;height:14.65pt;mso-position-horizontal-relative:page;mso-position-vertical-relative:page;z-index:-1905304" type="#_x0000_t202" filled="false" stroked="false">
            <v:textbox inset="0,0,0,0">
              <w:txbxContent>
                <w:p>
                  <w:pPr>
                    <w:spacing w:before="36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4.480011pt;margin-top:359.879486pt;width:68.3pt;height:14.65pt;mso-position-horizontal-relative:page;mso-position-vertical-relative:page;z-index:-1905280" type="#_x0000_t202" filled="false" stroked="false">
            <v:textbox inset="0,0,0,0">
              <w:txbxContent>
                <w:p>
                  <w:pPr>
                    <w:spacing w:before="3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76001pt;margin-top:359.879486pt;width:62.4pt;height:14.65pt;mso-position-horizontal-relative:page;mso-position-vertical-relative:page;z-index:-1905256" type="#_x0000_t202" filled="false" stroked="false">
            <v:textbox inset="0,0,0,0">
              <w:txbxContent>
                <w:p>
                  <w:pPr>
                    <w:spacing w:before="36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160004pt;margin-top:359.879486pt;width:62.4pt;height:14.65pt;mso-position-horizontal-relative:page;mso-position-vertical-relative:page;z-index:-1905232" type="#_x0000_t202" filled="false" stroked="false">
            <v:textbox inset="0,0,0,0">
              <w:txbxContent>
                <w:p>
                  <w:pPr>
                    <w:spacing w:before="36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559998pt;margin-top:359.879486pt;width:62.4pt;height:14.65pt;mso-position-horizontal-relative:page;mso-position-vertical-relative:page;z-index:-1905208" type="#_x0000_t202" filled="false" stroked="false">
            <v:textbox inset="0,0,0,0">
              <w:txbxContent>
                <w:p>
                  <w:pPr>
                    <w:spacing w:before="36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904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9.960022pt;margin-top:359.879486pt;width:67.350pt;height:14.65pt;mso-position-horizontal-relative:page;mso-position-vertical-relative:page;z-index:-1905184" type="#_x0000_t202" filled="false" stroked="false">
            <v:textbox inset="0,0,0,0">
              <w:txbxContent>
                <w:p>
                  <w:pPr>
                    <w:spacing w:before="3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7.280029pt;margin-top:359.879486pt;width:68.4pt;height:14.65pt;mso-position-horizontal-relative:page;mso-position-vertical-relative:page;z-index:-1905160" type="#_x0000_t202" filled="false" stroked="false">
            <v:textbox inset="0,0,0,0">
              <w:txbxContent>
                <w:p>
                  <w:pPr>
                    <w:spacing w:before="36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1,631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90513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169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70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CULTURA</w:t>
                  </w:r>
                  <w:r>
                    <w:rPr>
                      <w:rFonts w:asci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ARTE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0.679993pt;margin-top:154.753204pt;width:432.5pt;height:13.05pt;mso-position-horizontal-relative:page;mso-position-vertical-relative:page;z-index:-1905112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20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ACTIVIDADES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REALIZADAS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EL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ISC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4804pt;margin-top:436.996643pt;width:427.35pt;height:29.7pt;mso-position-horizontal-relative:page;mso-position-vertical-relative:page;z-index:-1905088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Instituto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Sudcaliforniano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Cultura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(ISC).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02" w:lineRule="exact" w:before="1"/>
                    <w:ind w:right="18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  <w:sz w:val="16"/>
                      <w:szCs w:val="16"/>
                    </w:rPr>
                    <w:t>.</w:t>
                  </w:r>
                  <w:r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2.440002pt;margin-top:574.248596pt;width:21.2pt;height:17pt;mso-position-horizontal-relative:page;mso-position-vertical-relative:page;z-index:-190506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79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759995pt;margin-top:177pt;width:294.150pt;height:16.3500pt;mso-position-horizontal-relative:page;mso-position-vertical-relative:page;z-index:-1905040" type="#_x0000_t202" filled="false" stroked="false">
            <v:textbox inset="0,0,0,0">
              <w:txbxContent>
                <w:p>
                  <w:pPr>
                    <w:spacing w:before="16"/>
                    <w:ind w:left="17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ACTIVIDAD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3.880005pt;margin-top:177pt;width:70.8pt;height:16.3500pt;mso-position-horizontal-relative:page;mso-position-vertical-relative:page;z-index:-1905016" type="#_x0000_t202" filled="false" stroked="false">
            <v:textbox inset="0,0,0,0">
              <w:txbxContent>
                <w:p>
                  <w:pPr>
                    <w:spacing w:before="16"/>
                    <w:ind w:left="2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4.679993pt;margin-top:177pt;width:67.6pt;height:16.3500pt;mso-position-horizontal-relative:page;mso-position-vertical-relative:page;z-index:-1904992" type="#_x0000_t202" filled="false" stroked="false">
            <v:textbox inset="0,0,0,0">
              <w:txbxContent>
                <w:p>
                  <w:pPr>
                    <w:spacing w:before="16"/>
                    <w:ind w:left="2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759995pt;margin-top:193.320007pt;width:294.150pt;height:14.2pt;mso-position-horizontal-relative:page;mso-position-vertical-relative:page;z-index:-190496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erencia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3.880005pt;margin-top:193.320007pt;width:70.8pt;height:14.2pt;mso-position-horizontal-relative:page;mso-position-vertical-relative:page;z-index:-190494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4.679993pt;margin-top:193.320007pt;width:67.6pt;height:14.2pt;mso-position-horizontal-relative:page;mso-position-vertical-relative:page;z-index:-1904920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759995pt;margin-top:207.479996pt;width:294.150pt;height:14.2pt;mso-position-horizontal-relative:page;mso-position-vertical-relative:page;z-index:-1904896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Curs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allere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arrollad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3.880005pt;margin-top:207.479996pt;width:70.8pt;height:14.2pt;mso-position-horizontal-relative:page;mso-position-vertical-relative:page;z-index:-1904872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4.679993pt;margin-top:207.479996pt;width:67.6pt;height:14.2pt;mso-position-horizontal-relative:page;mso-position-vertical-relative:page;z-index:-1904848" type="#_x0000_t202" filled="false" stroked="false">
            <v:textbox inset="0,0,0,0">
              <w:txbxContent>
                <w:p>
                  <w:pPr>
                    <w:spacing w:before="44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759995pt;margin-top:221.639496pt;width:294.150pt;height:14.3pt;mso-position-horizontal-relative:page;mso-position-vertical-relative:page;z-index:-190482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Concier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tos</w:t>
                  </w:r>
                  <w:r>
                    <w:rPr>
                      <w:rFonts w:ascii="Montserrat"/>
                      <w:color w:val="394049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recitale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liz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3.880005pt;margin-top:221.639496pt;width:70.8pt;height:14.3pt;mso-position-horizontal-relative:page;mso-position-vertical-relative:page;z-index:-1904800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4.679993pt;margin-top:221.639496pt;width:67.6pt;height:14.3pt;mso-position-horizontal-relative:page;mso-position-vertical-relative:page;z-index:-1904776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759995pt;margin-top:235.919998pt;width:294.150pt;height:14.2pt;mso-position-horizontal-relative:page;mso-position-vertical-relative:page;z-index:-1904752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Fe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stiv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radicionale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endida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3.880005pt;margin-top:235.919998pt;width:70.8pt;height:14.2pt;mso-position-horizontal-relative:page;mso-position-vertical-relative:page;z-index:-190472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4.679993pt;margin-top:235.919998pt;width:67.6pt;height:14.2pt;mso-position-horizontal-relative:page;mso-position-vertical-relative:page;z-index:-1904704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174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759995pt;margin-top:250.079498pt;width:294.150pt;height:14.2pt;mso-position-horizontal-relative:page;mso-position-vertical-relative:page;z-index:-1904680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x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icione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3.880005pt;margin-top:250.079498pt;width:70.8pt;height:14.2pt;mso-position-horizontal-relative:page;mso-position-vertical-relative:page;z-index:-1904656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4.679993pt;margin-top:250.079498pt;width:67.6pt;height:14.2pt;mso-position-horizontal-relative:page;mso-position-vertical-relative:page;z-index:-1904632" type="#_x0000_t202" filled="false" stroked="false">
            <v:textbox inset="0,0,0,0">
              <w:txbxContent>
                <w:p>
                  <w:pPr>
                    <w:spacing w:before="44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759995pt;margin-top:264.239990pt;width:294.150pt;height:14.3pt;mso-position-horizontal-relative:page;mso-position-vertical-relative:page;z-index:-190460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Concur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sos</w:t>
                  </w:r>
                  <w:r>
                    <w:rPr>
                      <w:rFonts w:asci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voc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oria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emitida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3.880005pt;margin-top:264.239990pt;width:70.8pt;height:14.3pt;mso-position-horizontal-relative:page;mso-position-vertical-relative:page;z-index:-1904584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4.679993pt;margin-top:264.239990pt;width:67.6pt;height:14.3pt;mso-position-horizontal-relative:page;mso-position-vertical-relative:page;z-index:-1904560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759995pt;margin-top:278.519501pt;width:294.150pt;height:14.2pt;mso-position-horizontal-relative:page;mso-position-vertical-relative:page;z-index:-1904536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ios,</w:t>
                  </w:r>
                  <w:r>
                    <w:rPr>
                      <w:rFonts w:ascii="Montserrat"/>
                      <w:color w:val="394049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acuerd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3.880005pt;margin-top:278.519501pt;width:70.8pt;height:14.2pt;mso-position-horizontal-relative:page;mso-position-vertical-relative:page;z-index:-1904512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4.679993pt;margin-top:278.519501pt;width:67.6pt;height:14.2pt;mso-position-horizontal-relative:page;mso-position-vertical-relative:page;z-index:-1904488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759995pt;margin-top:292.679993pt;width:294.150pt;height:13.1pt;mso-position-horizontal-relative:page;mso-position-vertical-relative:page;z-index:-1904464" type="#_x0000_t202" filled="false" stroked="false">
            <v:textbox inset="0,0,0,0">
              <w:txbxContent>
                <w:p>
                  <w:pPr>
                    <w:spacing w:before="3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aci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cine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vi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3.880005pt;margin-top:292.679993pt;width:70.8pt;height:13.1pt;mso-position-horizontal-relative:page;mso-position-vertical-relative:page;z-index:-1904440" type="#_x0000_t202" filled="false" stroked="false">
            <v:textbox inset="0,0,0,0">
              <w:txbxContent>
                <w:p>
                  <w:pPr>
                    <w:spacing w:before="3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4.679993pt;margin-top:292.679993pt;width:67.6pt;height:13.1pt;mso-position-horizontal-relative:page;mso-position-vertical-relative:page;z-index:-1904416" type="#_x0000_t202" filled="false" stroked="false">
            <v:textbox inset="0,0,0,0">
              <w:txbxContent>
                <w:p>
                  <w:pPr>
                    <w:spacing w:before="32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759995pt;margin-top:305.760010pt;width:294.150pt;height:14.2pt;mso-position-horizontal-relative:page;mso-position-vertical-relative:page;z-index:-1904392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aci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edi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riale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edicione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libr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3.880005pt;margin-top:305.760010pt;width:70.8pt;height:14.2pt;mso-position-horizontal-relative:page;mso-position-vertical-relative:page;z-index:-1904368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4.679993pt;margin-top:305.760010pt;width:67.6pt;height:14.2pt;mso-position-horizontal-relative:page;mso-position-vertical-relative:page;z-index:-1904344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759995pt;margin-top:319.919495pt;width:294.150pt;height:14.2pt;mso-position-horizontal-relative:page;mso-position-vertical-relative:page;z-index:-1904320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Sala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lec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ura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endida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3.880005pt;margin-top:319.919495pt;width:70.8pt;height:14.2pt;mso-position-horizontal-relative:page;mso-position-vertical-relative:page;z-index:-190429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1,180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4.679993pt;margin-top:319.919495pt;width:67.6pt;height:14.2pt;mso-position-horizontal-relative:page;mso-position-vertical-relative:page;z-index:-1904272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759995pt;margin-top:334.079987pt;width:294.150pt;height:14.3pt;mso-position-horizontal-relative:page;mso-position-vertical-relative:page;z-index:-190424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Obra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eatr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3.880005pt;margin-top:334.079987pt;width:70.8pt;height:14.3pt;mso-position-horizontal-relative:page;mso-position-vertical-relative:page;z-index:-1904224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4.679993pt;margin-top:334.079987pt;width:67.6pt;height:14.3pt;mso-position-horizontal-relative:page;mso-position-vertical-relative:page;z-index:-1904200" type="#_x0000_t202" filled="false" stroked="false">
            <v:textbox inset="0,0,0,0">
              <w:txbxContent>
                <w:p>
                  <w:pPr>
                    <w:spacing w:before="44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759995pt;margin-top:348.359497pt;width:294.150pt;height:14.2pt;mso-position-horizontal-relative:page;mso-position-vertical-relative:page;z-index:-1904176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Pré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am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pac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ios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culturale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3.880005pt;margin-top:348.359497pt;width:70.8pt;height:14.2pt;mso-position-horizontal-relative:page;mso-position-vertical-relative:page;z-index:-190415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309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4.679993pt;margin-top:348.359497pt;width:67.6pt;height:14.2pt;mso-position-horizontal-relative:page;mso-position-vertical-relative:page;z-index:-1904128" type="#_x0000_t202" filled="false" stroked="false">
            <v:textbox inset="0,0,0,0">
              <w:txbxContent>
                <w:p>
                  <w:pPr>
                    <w:spacing w:before="44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759995pt;margin-top:362.519989pt;width:294.150pt;height:14.2pt;mso-position-horizontal-relative:page;mso-position-vertical-relative:page;z-index:-190410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oría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ímulo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económic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orgad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oy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tos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3.880005pt;margin-top:362.519989pt;width:70.8pt;height:14.2pt;mso-position-horizontal-relative:page;mso-position-vertical-relative:page;z-index:-190408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4.679993pt;margin-top:362.519989pt;width:67.6pt;height:14.2pt;mso-position-horizontal-relative:page;mso-position-vertical-relative:page;z-index:-1904056" type="#_x0000_t202" filled="false" stroked="false">
            <v:textbox inset="0,0,0,0">
              <w:txbxContent>
                <w:p>
                  <w:pPr>
                    <w:spacing w:before="56"/>
                    <w:ind w:left="0" w:right="71" w:firstLine="0"/>
                    <w:jc w:val="right"/>
                    <w:rPr>
                      <w:rFonts w:ascii="Montserrat" w:hAnsi="Montserrat" w:cs="Montserrat" w:eastAsia="Montserrat"/>
                      <w:sz w:val="14"/>
                      <w:szCs w:val="14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4"/>
                    </w:rPr>
                    <w:t>189</w:t>
                  </w:r>
                  <w:r>
                    <w:rPr>
                      <w:rFonts w:ascii="Montserrat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759995pt;margin-top:376.679993pt;width:294.150pt;height:14.3pt;mso-position-horizontal-relative:page;mso-position-vertical-relative:page;z-index:-1904032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radi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if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u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sió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tiv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idade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3.880005pt;margin-top:376.679993pt;width:70.8pt;height:14.3pt;mso-position-horizontal-relative:page;mso-position-vertical-relative:page;z-index:-1904008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4.679993pt;margin-top:376.679993pt;width:67.6pt;height:14.3pt;mso-position-horizontal-relative:page;mso-position-vertical-relative:page;z-index:-1903984" type="#_x0000_t202" filled="false" stroked="false">
            <v:textbox inset="0,0,0,0">
              <w:txbxContent>
                <w:p>
                  <w:pPr>
                    <w:spacing w:before="44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759995pt;margin-top:390.959991pt;width:294.150pt;height:15.5pt;mso-position-horizontal-relative:page;mso-position-vertical-relative:page;z-index:-1903960" type="#_x0000_t202" filled="false" stroked="false">
            <v:textbox inset="0,0,0,0">
              <w:txbxContent>
                <w:p>
                  <w:pPr>
                    <w:spacing w:before="5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ele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vis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ión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usión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tiv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idade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3.880005pt;margin-top:390.959991pt;width:70.8pt;height:15.5pt;mso-position-horizontal-relative:page;mso-position-vertical-relative:page;z-index:-1903936" type="#_x0000_t202" filled="false" stroked="false">
            <v:textbox inset="0,0,0,0">
              <w:txbxContent>
                <w:p>
                  <w:pPr>
                    <w:spacing w:before="5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4.679993pt;margin-top:390.959991pt;width:67.6pt;height:15.5pt;mso-position-horizontal-relative:page;mso-position-vertical-relative:page;z-index:-1903912" type="#_x0000_t202" filled="false" stroked="false">
            <v:textbox inset="0,0,0,0">
              <w:txbxContent>
                <w:p>
                  <w:pPr>
                    <w:spacing w:before="56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759995pt;margin-top:406.440002pt;width:294.150pt;height:14.2pt;mso-position-horizontal-relative:page;mso-position-vertical-relative:page;z-index:-1903888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Bole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pr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3.880005pt;margin-top:406.440002pt;width:70.8pt;height:14.2pt;mso-position-horizontal-relative:page;mso-position-vertical-relative:page;z-index:-1903864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4.679993pt;margin-top:406.440002pt;width:67.6pt;height:14.2pt;mso-position-horizontal-relative:page;mso-position-vertical-relative:page;z-index:-1903840" type="#_x0000_t202" filled="false" stroked="false">
            <v:textbox inset="0,0,0,0">
              <w:txbxContent>
                <w:p>
                  <w:pPr>
                    <w:spacing w:before="4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759995pt;margin-top:420.600006pt;width:294.150pt;height:14.25pt;mso-position-horizontal-relative:page;mso-position-vertical-relative:page;z-index:-1903816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tiv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idade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lect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ura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bib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liot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eca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pública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3.880005pt;margin-top:420.600006pt;width:70.8pt;height:14.25pt;mso-position-horizontal-relative:page;mso-position-vertical-relative:page;z-index:-1903792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715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4.679993pt;margin-top:420.600006pt;width:67.6pt;height:14.25pt;mso-position-horizontal-relative:page;mso-position-vertical-relative:page;z-index:-1903768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70.960007pt;margin-top:183.793213pt;width:451.95pt;height:13.05pt;mso-position-horizontal-relative:page;mso-position-vertical-relative:page;z-index:-1903744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20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USUARIOS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ATENDIDOS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 ÁREA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ISC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34802pt;margin-top:416.956665pt;width:441.6pt;height:29.6pt;mso-position-horizontal-relative:page;mso-position-vertical-relative:page;z-index:-1903720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Instituto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Sudcaliforniano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Cultura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(ISC).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02" w:lineRule="exact" w:before="1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 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2.4pt;height:17pt;mso-position-horizontal-relative:page;mso-position-vertical-relative:page;z-index:-190369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80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0.759995pt;margin-top:202.320007pt;width:300.25pt;height:15.25pt;mso-position-horizontal-relative:page;mso-position-vertical-relative:page;z-index:-1903672" type="#_x0000_t202" filled="false" stroked="false">
            <v:textbox inset="0,0,0,0">
              <w:txbxContent>
                <w:p>
                  <w:pPr>
                    <w:spacing w:before="4"/>
                    <w:ind w:left="233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ÁREA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1pt;margin-top:202.320007pt;width:72.150pt;height:15.25pt;mso-position-horizontal-relative:page;mso-position-vertical-relative:page;z-index:-1903648" type="#_x0000_t202" filled="false" stroked="false">
            <v:textbox inset="0,0,0,0">
              <w:txbxContent>
                <w:p>
                  <w:pPr>
                    <w:spacing w:before="4"/>
                    <w:ind w:left="28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119995pt;margin-top:202.320007pt;width:78.150pt;height:15.25pt;mso-position-horizontal-relative:page;mso-position-vertical-relative:page;z-index:-1903624" type="#_x0000_t202" filled="false" stroked="false">
            <v:textbox inset="0,0,0,0">
              <w:txbxContent>
                <w:p>
                  <w:pPr>
                    <w:spacing w:before="4"/>
                    <w:ind w:left="31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0.759995pt;margin-top:217.559998pt;width:300.25pt;height:14.2pt;mso-position-horizontal-relative:page;mso-position-vertical-relative:page;z-index:-1903600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Dirección</w:t>
                  </w:r>
                  <w:r>
                    <w:rPr>
                      <w:rFonts w:ascii="Montserrat" w:hAns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General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1pt;margin-top:217.559998pt;width:72.150pt;height:14.2pt;mso-position-horizontal-relative:page;mso-position-vertical-relative:page;z-index:-1903576" type="#_x0000_t202" filled="false" stroked="false">
            <v:textbox inset="0,0,0,0">
              <w:txbxContent>
                <w:p>
                  <w:pPr>
                    <w:spacing w:before="42"/>
                    <w:ind w:left="82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119995pt;margin-top:217.559998pt;width:78.150pt;height:14.2pt;mso-position-horizontal-relative:page;mso-position-vertical-relative:page;z-index:-1903552" type="#_x0000_t202" filled="false" stroked="false">
            <v:textbox inset="0,0,0,0">
              <w:txbxContent>
                <w:p>
                  <w:pPr>
                    <w:spacing w:before="42"/>
                    <w:ind w:left="94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117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0.759995pt;margin-top:231.719498pt;width:300.25pt;height:14.2pt;mso-position-horizontal-relative:page;mso-position-vertical-relative:page;z-index:-1903528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oor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dinación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écnica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1pt;margin-top:231.719498pt;width:72.150pt;height:14.2pt;mso-position-horizontal-relative:page;mso-position-vertical-relative:page;z-index:-1903504" type="#_x0000_t202" filled="false" stroked="false">
            <v:textbox inset="0,0,0,0">
              <w:txbxContent>
                <w:p>
                  <w:pPr>
                    <w:spacing w:before="42"/>
                    <w:ind w:left="0" w:right="5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592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119995pt;margin-top:231.719498pt;width:78.150pt;height:14.2pt;mso-position-horizontal-relative:page;mso-position-vertical-relative:page;z-index:-1903480" type="#_x0000_t202" filled="false" stroked="false">
            <v:textbox inset="0,0,0,0">
              <w:txbxContent>
                <w:p>
                  <w:pPr>
                    <w:spacing w:before="42"/>
                    <w:ind w:left="9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0.759995pt;margin-top:245.880005pt;width:300.25pt;height:14.05pt;mso-position-horizontal-relative:page;mso-position-vertical-relative:page;z-index:-1903456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oor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dinación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Vinculación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Fomen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Editorial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1pt;margin-top:245.880005pt;width:72.150pt;height:14.05pt;mso-position-horizontal-relative:page;mso-position-vertical-relative:page;z-index:-1903432" type="#_x0000_t202" filled="false" stroked="false">
            <v:textbox inset="0,0,0,0">
              <w:txbxContent>
                <w:p>
                  <w:pPr>
                    <w:spacing w:before="42"/>
                    <w:ind w:left="90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119995pt;margin-top:245.880005pt;width:78.150pt;height:14.05pt;mso-position-horizontal-relative:page;mso-position-vertical-relative:page;z-index:-1903408" type="#_x0000_t202" filled="false" stroked="false">
            <v:textbox inset="0,0,0,0">
              <w:txbxContent>
                <w:p>
                  <w:pPr>
                    <w:spacing w:before="42"/>
                    <w:ind w:left="9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0.759995pt;margin-top:259.920013pt;width:300.25pt;height:14.2pt;mso-position-horizontal-relative:page;mso-position-vertical-relative:page;z-index:-190338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Bib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liot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eca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1pt;margin-top:259.920013pt;width:72.150pt;height:14.2pt;mso-position-horizontal-relative:page;mso-position-vertical-relative:page;z-index:-1903360" type="#_x0000_t202" filled="false" stroked="false">
            <v:textbox inset="0,0,0,0">
              <w:txbxContent>
                <w:p>
                  <w:pPr>
                    <w:spacing w:before="44"/>
                    <w:ind w:left="90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,722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119995pt;margin-top:259.920013pt;width:78.150pt;height:14.2pt;mso-position-horizontal-relative:page;mso-position-vertical-relative:page;z-index:-1903336" type="#_x0000_t202" filled="false" stroked="false">
            <v:textbox inset="0,0,0,0">
              <w:txbxContent>
                <w:p>
                  <w:pPr>
                    <w:spacing w:before="44"/>
                    <w:ind w:left="10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0.759995pt;margin-top:274.079987pt;width:300.25pt;height:14.2pt;mso-position-horizontal-relative:page;mso-position-vertical-relative:page;z-index:-1903312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Ca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s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a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d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3"/>
                      <w:sz w:val="16"/>
                      <w:szCs w:val="16"/>
                    </w:rPr>
                    <w:t>e </w:t>
                  </w:r>
                  <w:r>
                    <w:rPr>
                      <w:rFonts w:ascii="Montserrat" w:hAnsi="Montserrat" w:cs="Montserrat" w:eastAsia="Montserrat"/>
                      <w:color w:val="394049"/>
                      <w:sz w:val="16"/>
                      <w:szCs w:val="16"/>
                    </w:rPr>
                    <w:t>la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Cultura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z w:val="16"/>
                      <w:szCs w:val="16"/>
                    </w:rPr>
                    <w:t>del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E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s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tad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“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Mt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r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o.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A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rmand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M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anríque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z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”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1pt;margin-top:274.079987pt;width:72.150pt;height:14.2pt;mso-position-horizontal-relative:page;mso-position-vertical-relative:page;z-index:-1903288" type="#_x0000_t202" filled="false" stroked="false">
            <v:textbox inset="0,0,0,0">
              <w:txbxContent>
                <w:p>
                  <w:pPr>
                    <w:spacing w:before="44"/>
                    <w:ind w:left="0" w:right="6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372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119995pt;margin-top:274.079987pt;width:78.150pt;height:14.2pt;mso-position-horizontal-relative:page;mso-position-vertical-relative:page;z-index:-1903264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2,262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0.759995pt;margin-top:288.239502pt;width:300.25pt;height:14.2pt;mso-position-horizontal-relative:page;mso-position-vertical-relative:page;z-index:-1903240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cuela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Mú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1pt;margin-top:288.239502pt;width:72.150pt;height:14.2pt;mso-position-horizontal-relative:page;mso-position-vertical-relative:page;z-index:-1903216" type="#_x0000_t202" filled="false" stroked="false">
            <v:textbox inset="0,0,0,0">
              <w:txbxContent>
                <w:p>
                  <w:pPr>
                    <w:spacing w:before="44"/>
                    <w:ind w:left="95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119995pt;margin-top:288.239502pt;width:78.150pt;height:14.2pt;mso-position-horizontal-relative:page;mso-position-vertical-relative:page;z-index:-1903192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4,423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0.759995pt;margin-top:302.399994pt;width:300.25pt;height:14.2pt;mso-position-horizontal-relative:page;mso-position-vertical-relative:page;z-index:-190316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Galería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Carl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h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iégue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1pt;margin-top:302.399994pt;width:72.150pt;height:14.2pt;mso-position-horizontal-relative:page;mso-position-vertical-relative:page;z-index:-1903144" type="#_x0000_t202" filled="false" stroked="false">
            <v:textbox inset="0,0,0,0">
              <w:txbxContent>
                <w:p>
                  <w:pPr>
                    <w:spacing w:before="44"/>
                    <w:ind w:left="0" w:right="6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1,439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119995pt;margin-top:302.399994pt;width:78.150pt;height:14.2pt;mso-position-horizontal-relative:page;mso-position-vertical-relative:page;z-index:-1903120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0.759995pt;margin-top:316.559998pt;width:300.25pt;height:14.2pt;mso-position-horizontal-relative:page;mso-position-vertical-relative:page;z-index:-1903096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Arch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ivo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8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Hi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stó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ric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7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“Pab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lo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8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z w:val="16"/>
                      <w:szCs w:val="16"/>
                    </w:rPr>
                    <w:t>L.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8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M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ar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íne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z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”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1pt;margin-top:316.559998pt;width:72.150pt;height:14.2pt;mso-position-horizontal-relative:page;mso-position-vertical-relative:page;z-index:-1903072" type="#_x0000_t202" filled="false" stroked="false">
            <v:textbox inset="0,0,0,0">
              <w:txbxContent>
                <w:p>
                  <w:pPr>
                    <w:spacing w:before="44"/>
                    <w:ind w:left="9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119995pt;margin-top:316.559998pt;width:78.150pt;height:14.2pt;mso-position-horizontal-relative:page;mso-position-vertical-relative:page;z-index:-1903048" type="#_x0000_t202" filled="false" stroked="false">
            <v:textbox inset="0,0,0,0">
              <w:txbxContent>
                <w:p>
                  <w:pPr>
                    <w:spacing w:before="44"/>
                    <w:ind w:left="9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0.759995pt;margin-top:330.719513pt;width:300.25pt;height:14.2pt;mso-position-horizontal-relative:page;mso-position-vertical-relative:page;z-index:-190302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Muse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Regional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rop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olo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gía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H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isto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ria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1pt;margin-top:330.719513pt;width:72.150pt;height:14.2pt;mso-position-horizontal-relative:page;mso-position-vertical-relative:page;z-index:-1903000" type="#_x0000_t202" filled="false" stroked="false">
            <v:textbox inset="0,0,0,0">
              <w:txbxContent>
                <w:p>
                  <w:pPr>
                    <w:spacing w:before="44"/>
                    <w:ind w:left="92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10,19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119995pt;margin-top:330.719513pt;width:78.150pt;height:14.2pt;mso-position-horizontal-relative:page;mso-position-vertical-relative:page;z-index:-1902976" type="#_x0000_t202" filled="false" stroked="false">
            <v:textbox inset="0,0,0,0">
              <w:txbxContent>
                <w:p>
                  <w:pPr>
                    <w:spacing w:before="44"/>
                    <w:ind w:left="10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0.759995pt;margin-top:344.880005pt;width:300.25pt;height:14.2pt;mso-position-horizontal-relative:page;mso-position-vertical-relative:page;z-index:-1902952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Muse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Baja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Cali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ornia 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1pt;margin-top:344.880005pt;width:72.150pt;height:14.2pt;mso-position-horizontal-relative:page;mso-position-vertical-relative:page;z-index:-1902928" type="#_x0000_t202" filled="false" stroked="false">
            <v:textbox inset="0,0,0,0">
              <w:txbxContent>
                <w:p>
                  <w:pPr>
                    <w:spacing w:before="44"/>
                    <w:ind w:left="8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32,202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119995pt;margin-top:344.880005pt;width:78.150pt;height:14.2pt;mso-position-horizontal-relative:page;mso-position-vertical-relative:page;z-index:-1902904" type="#_x0000_t202" filled="false" stroked="false">
            <v:textbox inset="0,0,0,0">
              <w:txbxContent>
                <w:p>
                  <w:pPr>
                    <w:spacing w:before="44"/>
                    <w:ind w:left="98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0.759995pt;margin-top:359.040009pt;width:300.25pt;height:14.2pt;mso-position-horizontal-relative:page;mso-position-vertical-relative:page;z-index:-1902880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oor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dinación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Comunicac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1pt;margin-top:359.040009pt;width:72.150pt;height:14.2pt;mso-position-horizontal-relative:page;mso-position-vertical-relative:page;z-index:-1902856" type="#_x0000_t202" filled="false" stroked="false">
            <v:textbox inset="0,0,0,0">
              <w:txbxContent>
                <w:p>
                  <w:pPr>
                    <w:spacing w:before="44"/>
                    <w:ind w:left="78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3,499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119995pt;margin-top:359.040009pt;width:78.150pt;height:14.2pt;mso-position-horizontal-relative:page;mso-position-vertical-relative:page;z-index:-1902832" type="#_x0000_t202" filled="false" stroked="false">
            <v:textbox inset="0,0,0,0">
              <w:txbxContent>
                <w:p>
                  <w:pPr>
                    <w:spacing w:before="44"/>
                    <w:ind w:left="9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5,45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0.759995pt;margin-top:373.199493pt;width:300.25pt;height:14.2pt;mso-position-horizontal-relative:page;mso-position-vertical-relative:page;z-index:-1902808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 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l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 Ciudad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1pt;margin-top:373.199493pt;width:72.150pt;height:14.2pt;mso-position-horizontal-relative:page;mso-position-vertical-relative:page;z-index:-1902784" type="#_x0000_t202" filled="false" stroked="false">
            <v:textbox inset="0,0,0,0">
              <w:txbxContent>
                <w:p>
                  <w:pPr>
                    <w:spacing w:before="42"/>
                    <w:ind w:left="86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39,2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119995pt;margin-top:373.199493pt;width:78.150pt;height:14.2pt;mso-position-horizontal-relative:page;mso-position-vertical-relative:page;z-index:-1902760" type="#_x0000_t202" filled="false" stroked="false">
            <v:textbox inset="0,0,0,0">
              <w:txbxContent>
                <w:p>
                  <w:pPr>
                    <w:spacing w:before="42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0.759995pt;margin-top:387.359985pt;width:300.25pt;height:14.2pt;mso-position-horizontal-relative:page;mso-position-vertical-relative:page;z-index:-1902736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Centr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Cultural La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 Paz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1pt;margin-top:387.359985pt;width:72.150pt;height:14.2pt;mso-position-horizontal-relative:page;mso-position-vertical-relative:page;z-index:-1902712" type="#_x0000_t202" filled="false" stroked="false">
            <v:textbox inset="0,0,0,0">
              <w:txbxContent>
                <w:p>
                  <w:pPr>
                    <w:spacing w:before="42"/>
                    <w:ind w:left="9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119995pt;margin-top:387.359985pt;width:78.150pt;height:14.2pt;mso-position-horizontal-relative:page;mso-position-vertical-relative:page;z-index:-1902688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977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0.759995pt;margin-top:401.519989pt;width:300.25pt;height:14.1pt;mso-position-horizontal-relative:page;mso-position-vertical-relative:page;z-index:-1902664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Sala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 Lec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ura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1pt;margin-top:401.519989pt;width:72.150pt;height:14.1pt;mso-position-horizontal-relative:page;mso-position-vertical-relative:page;z-index:-1902640" type="#_x0000_t202" filled="false" stroked="false">
            <v:textbox inset="0,0,0,0">
              <w:txbxContent>
                <w:p>
                  <w:pPr>
                    <w:spacing w:before="42"/>
                    <w:ind w:left="8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31,000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119995pt;margin-top:401.519989pt;width:78.150pt;height:14.1pt;mso-position-horizontal-relative:page;mso-position-vertical-relative:page;z-index:-1902616" type="#_x0000_t202" filled="false" stroked="false">
            <v:textbox inset="0,0,0,0">
              <w:txbxContent>
                <w:p>
                  <w:pPr>
                    <w:spacing w:before="42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90259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169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70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CULTURA</w:t>
                  </w:r>
                  <w:r>
                    <w:rPr>
                      <w:rFonts w:asci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ARTE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5.880005pt;margin-top:140.113205pt;width:322pt;height:26.5pt;mso-position-horizontal-relative:page;mso-position-vertical-relative:page;z-index:-1902568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PRINCIPALES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INDICADORES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CULTURA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66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639999pt;margin-top:264.436646pt;width:370.8pt;height:38.75pt;mso-position-horizontal-relative:page;mso-position-vertical-relative:page;z-index:-1902544" type="#_x0000_t202" filled="false" stroked="false">
            <v:textbox inset="0,0,0,0">
              <w:txbxContent>
                <w:p>
                  <w:pPr>
                    <w:pStyle w:val="BodyText"/>
                    <w:spacing w:line="168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Instituto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Sudcaliforniano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Cultura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(ISC).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192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n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.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d.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disponible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00" w:lineRule="exact" w:before="3"/>
                    <w:ind w:right="17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1.119995pt;margin-top:342.553223pt;width:411.65pt;height:26.4pt;mso-position-horizontal-relative:page;mso-position-vertical-relative:page;z-index:-1902520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VISITANTES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CENTROS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ARQUEOLÓGICOS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MUSEOS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INAH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1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479996pt;margin-top:435.196655pt;width:399pt;height:59.5pt;mso-position-horizontal-relative:page;mso-position-vertical-relative:page;z-index:-1902496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Instituto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Nacional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Antropología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Historia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(INAH).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99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32" w:lineRule="auto" w:before="1"/>
                    <w:ind w:right="17" w:hanging="1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museos,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zonas arqueológicas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monumentos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históricos considerados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son: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Museo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Pinturas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Rupestres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Z.A.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San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Francisco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Sierra,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Mulegé;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Museo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Regional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Antropología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Historia,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Paz;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y,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Museo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Local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Misiones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Jesuíticas,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Monumento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Histórico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Templo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Misión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San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Javier,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Loreto.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559998pt;margin-top:574.248596pt;width:18.2pt;height:17pt;mso-position-horizontal-relative:page;mso-position-vertical-relative:page;z-index:-190247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81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8pt;margin-top:374.519989pt;width:148.2pt;height:15.4pt;mso-position-horizontal-relative:page;mso-position-vertical-relative:page;z-index:-1902448" type="#_x0000_t202" filled="false" stroked="false">
            <v:textbox inset="0,0,0,0">
              <w:txbxContent>
                <w:p>
                  <w:pPr>
                    <w:spacing w:before="6"/>
                    <w:ind w:left="93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VISITANTES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200012pt;margin-top:374.519989pt;width:83.05pt;height:15.4pt;mso-position-horizontal-relative:page;mso-position-vertical-relative:page;z-index:-1902424" type="#_x0000_t202" filled="false" stroked="false">
            <v:textbox inset="0,0,0,0">
              <w:txbxContent>
                <w:p>
                  <w:pPr>
                    <w:spacing w:before="6"/>
                    <w:ind w:left="38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23999pt;margin-top:374.519989pt;width:83.2pt;height:15.4pt;mso-position-horizontal-relative:page;mso-position-vertical-relative:page;z-index:-1902400" type="#_x0000_t202" filled="false" stroked="false">
            <v:textbox inset="0,0,0,0">
              <w:txbxContent>
                <w:p>
                  <w:pPr>
                    <w:spacing w:before="6"/>
                    <w:ind w:left="38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2.400024pt;margin-top:374.519989pt;width:81.6pt;height:15.4pt;mso-position-horizontal-relative:page;mso-position-vertical-relative:page;z-index:-1902376" type="#_x0000_t202" filled="false" stroked="false">
            <v:textbox inset="0,0,0,0">
              <w:txbxContent>
                <w:p>
                  <w:pPr>
                    <w:spacing w:before="6"/>
                    <w:ind w:left="543" w:right="527" w:firstLine="0"/>
                    <w:jc w:val="center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8pt;margin-top:389.880005pt;width:148.2pt;height:15.15pt;mso-position-horizontal-relative:page;mso-position-vertical-relative:page;z-index:-1902352" type="#_x0000_t202" filled="false" stroked="false">
            <v:textbox inset="0,0,0,0">
              <w:txbxContent>
                <w:p>
                  <w:pPr>
                    <w:spacing w:before="5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acionale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200012pt;margin-top:389.880005pt;width:83.05pt;height:15.15pt;mso-position-horizontal-relative:page;mso-position-vertical-relative:page;z-index:-1902328" type="#_x0000_t202" filled="false" stroked="false">
            <v:textbox inset="0,0,0,0">
              <w:txbxContent>
                <w:p>
                  <w:pPr>
                    <w:spacing w:before="5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23999pt;margin-top:389.880005pt;width:83.2pt;height:15.15pt;mso-position-horizontal-relative:page;mso-position-vertical-relative:page;z-index:-1902304" type="#_x0000_t202" filled="false" stroked="false">
            <v:textbox inset="0,0,0,0">
              <w:txbxContent>
                <w:p>
                  <w:pPr>
                    <w:spacing w:before="5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3,125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2.400024pt;margin-top:389.880005pt;width:81.6pt;height:15.15pt;mso-position-horizontal-relative:page;mso-position-vertical-relative:page;z-index:-1902280" type="#_x0000_t202" filled="false" stroked="false">
            <v:textbox inset="0,0,0,0">
              <w:txbxContent>
                <w:p>
                  <w:pPr>
                    <w:spacing w:before="54"/>
                    <w:ind w:left="10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8pt;margin-top:405pt;width:148.2pt;height:15.15pt;mso-position-horizontal-relative:page;mso-position-vertical-relative:page;z-index:-1902256" type="#_x0000_t202" filled="false" stroked="false">
            <v:textbox inset="0,0,0,0">
              <w:txbxContent>
                <w:p>
                  <w:pPr>
                    <w:spacing w:before="5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Ex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ranjer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200012pt;margin-top:405pt;width:83.05pt;height:15.15pt;mso-position-horizontal-relative:page;mso-position-vertical-relative:page;z-index:-1902232" type="#_x0000_t202" filled="false" stroked="false">
            <v:textbox inset="0,0,0,0">
              <w:txbxContent>
                <w:p>
                  <w:pPr>
                    <w:spacing w:before="5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2,232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23999pt;margin-top:405pt;width:83.2pt;height:15.15pt;mso-position-horizontal-relative:page;mso-position-vertical-relative:page;z-index:-1902208" type="#_x0000_t202" filled="false" stroked="false">
            <v:textbox inset="0,0,0,0">
              <w:txbxContent>
                <w:p>
                  <w:pPr>
                    <w:spacing w:before="5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2.400024pt;margin-top:405pt;width:81.6pt;height:15.15pt;mso-position-horizontal-relative:page;mso-position-vertical-relative:page;z-index:-1902184" type="#_x0000_t202" filled="false" stroked="false">
            <v:textbox inset="0,0,0,0">
              <w:txbxContent>
                <w:p>
                  <w:pPr>
                    <w:spacing w:before="54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11,432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8pt;margin-top:420.119995pt;width:148.2pt;height:14.05pt;mso-position-horizontal-relative:page;mso-position-vertical-relative:page;z-index:-1902160" type="#_x0000_t202" filled="false" stroked="false">
            <v:textbox inset="0,0,0,0">
              <w:txbxContent>
                <w:p>
                  <w:pPr>
                    <w:spacing w:before="2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200012pt;margin-top:420.119995pt;width:83.05pt;height:14.05pt;mso-position-horizontal-relative:page;mso-position-vertical-relative:page;z-index:-1902136" type="#_x0000_t202" filled="false" stroked="false">
            <v:textbox inset="0,0,0,0">
              <w:txbxContent>
                <w:p>
                  <w:pPr>
                    <w:spacing w:before="29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4,958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23999pt;margin-top:420.119995pt;width:83.2pt;height:14.05pt;mso-position-horizontal-relative:page;mso-position-vertical-relative:page;z-index:-1902112" type="#_x0000_t202" filled="false" stroked="false">
            <v:textbox inset="0,0,0,0">
              <w:txbxContent>
                <w:p>
                  <w:pPr>
                    <w:spacing w:before="2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5,938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2.400024pt;margin-top:420.119995pt;width:81.6pt;height:14.05pt;mso-position-horizontal-relative:page;mso-position-vertical-relative:page;z-index:-1902088" type="#_x0000_t202" filled="false" stroked="false">
            <v:textbox inset="0,0,0,0">
              <w:txbxContent>
                <w:p>
                  <w:pPr>
                    <w:spacing w:before="29"/>
                    <w:ind w:left="10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41,795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3.960007pt;margin-top:172.080002pt;width:230.8pt;height:15.75pt;mso-position-horizontal-relative:page;mso-position-vertical-relative:page;z-index:-1902064" type="#_x0000_t202" filled="false" stroked="false">
            <v:textbox inset="0,0,0,0">
              <w:txbxContent>
                <w:p>
                  <w:pPr>
                    <w:spacing w:before="9"/>
                    <w:ind w:left="0" w:right="85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CONCEPTO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720001pt;margin-top:172.080002pt;width:67pt;height:15.75pt;mso-position-horizontal-relative:page;mso-position-vertical-relative:page;z-index:-1902040" type="#_x0000_t202" filled="false" stroked="false">
            <v:textbox inset="0,0,0,0">
              <w:txbxContent>
                <w:p>
                  <w:pPr>
                    <w:spacing w:before="9"/>
                    <w:ind w:left="23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679993pt;margin-top:172.080002pt;width:66.4pt;height:15.75pt;mso-position-horizontal-relative:page;mso-position-vertical-relative:page;z-index:-1902016" type="#_x0000_t202" filled="false" stroked="false">
            <v:textbox inset="0,0,0,0">
              <w:txbxContent>
                <w:p>
                  <w:pPr>
                    <w:spacing w:before="9"/>
                    <w:ind w:left="19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3.960007pt;margin-top:187.7995pt;width:230.8pt;height:21.75pt;mso-position-horizontal-relative:page;mso-position-vertical-relative:page;z-index:-1901992" type="#_x0000_t202" filled="false" stroked="false">
            <v:textbox inset="0,0,0,0">
              <w:txbxContent>
                <w:p>
                  <w:pPr>
                    <w:spacing w:before="22"/>
                    <w:ind w:left="141" w:right="20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Númer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os,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ria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grama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35"/>
                      <w:w w:val="9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inculación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erin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itucional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720001pt;margin-top:187.7995pt;width:67pt;height:21.75pt;mso-position-horizontal-relative:page;mso-position-vertical-relative:page;z-index:-1901968" type="#_x0000_t202" filled="false" stroked="false">
            <v:textbox inset="0,0,0,0">
              <w:txbxContent>
                <w:p>
                  <w:pPr>
                    <w:spacing w:before="118"/>
                    <w:ind w:left="0" w:right="8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679993pt;margin-top:187.7995pt;width:66.4pt;height:21.75pt;mso-position-horizontal-relative:page;mso-position-vertical-relative:page;z-index:-1901944" type="#_x0000_t202" filled="false" stroked="false">
            <v:textbox inset="0,0,0,0">
              <w:txbxContent>
                <w:p>
                  <w:pPr>
                    <w:spacing w:before="118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3.960007pt;margin-top:209.520004pt;width:230.8pt;height:21.75pt;mso-position-horizontal-relative:page;mso-position-vertical-relative:page;z-index:-1901920" type="#_x0000_t202" filled="false" stroked="false">
            <v:textbox inset="0,0,0,0">
              <w:txbxContent>
                <w:p>
                  <w:pPr>
                    <w:spacing w:before="22"/>
                    <w:ind w:left="141" w:right="34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úmer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tos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liz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ercambiad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35"/>
                      <w:w w:val="10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5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municip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720001pt;margin-top:209.520004pt;width:67pt;height:21.75pt;mso-position-horizontal-relative:page;mso-position-vertical-relative:page;z-index:-1901896" type="#_x0000_t202" filled="false" stroked="false">
            <v:textbox inset="0,0,0,0">
              <w:txbxContent>
                <w:p>
                  <w:pPr>
                    <w:spacing w:before="121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679993pt;margin-top:209.520004pt;width:66.4pt;height:21.75pt;mso-position-horizontal-relative:page;mso-position-vertical-relative:page;z-index:-1901872" type="#_x0000_t202" filled="false" stroked="false">
            <v:textbox inset="0,0,0,0">
              <w:txbxContent>
                <w:p>
                  <w:pPr>
                    <w:spacing w:before="121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3.960007pt;margin-top:231.240005pt;width:230.8pt;height:18pt;mso-position-horizontal-relative:page;mso-position-vertical-relative:page;z-index:-1901848" type="#_x0000_t202" filled="false" stroked="false">
            <v:textbox inset="0,0,0,0">
              <w:txbxContent>
                <w:p>
                  <w:pPr>
                    <w:spacing w:before="82"/>
                    <w:ind w:left="1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Activ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idade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l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 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lect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ura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720001pt;margin-top:231.240005pt;width:67pt;height:18pt;mso-position-horizontal-relative:page;mso-position-vertical-relative:page;z-index:-1901824" type="#_x0000_t202" filled="false" stroked="false">
            <v:textbox inset="0,0,0,0">
              <w:txbxContent>
                <w:p>
                  <w:pPr>
                    <w:spacing w:before="82"/>
                    <w:ind w:left="8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1,500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679993pt;margin-top:231.240005pt;width:66.4pt;height:18pt;mso-position-horizontal-relative:page;mso-position-vertical-relative:page;z-index:-1901800" type="#_x0000_t202" filled="false" stroked="false">
            <v:textbox inset="0,0,0,0">
              <w:txbxContent>
                <w:p>
                  <w:pPr>
                    <w:spacing w:before="82"/>
                    <w:ind w:left="8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3.960007pt;margin-top:249.240005pt;width:230.8pt;height:13.9pt;mso-position-horizontal-relative:page;mso-position-vertical-relative:page;z-index:-1901776" type="#_x0000_t202" filled="false" stroked="false">
            <v:textbox inset="0,0,0,0">
              <w:txbxContent>
                <w:p>
                  <w:pPr>
                    <w:spacing w:before="42"/>
                    <w:ind w:left="1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ímul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creación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720001pt;margin-top:249.240005pt;width:67pt;height:13.9pt;mso-position-horizontal-relative:page;mso-position-vertical-relative:page;z-index:-1901752" type="#_x0000_t202" filled="false" stroked="false">
            <v:textbox inset="0,0,0,0">
              <w:txbxContent>
                <w:p>
                  <w:pPr>
                    <w:spacing w:before="42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679993pt;margin-top:249.240005pt;width:66.4pt;height:13.9pt;mso-position-horizontal-relative:page;mso-position-vertical-relative:page;z-index:-1901728" type="#_x0000_t202" filled="false" stroked="false">
            <v:textbox inset="0,0,0,0">
              <w:txbxContent>
                <w:p>
                  <w:pPr>
                    <w:spacing w:before="42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4.008606pt;width:21.1pt;height:17pt;mso-position-horizontal-relative:page;mso-position-vertical-relative:page;z-index:-190170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82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90168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169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71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VIVIENDA</w:t>
                  </w:r>
                  <w:r>
                    <w:rPr>
                      <w:rFonts w:ascii="Montserrat"/>
                      <w:b/>
                      <w:color w:val="BE9655"/>
                      <w:spacing w:val="-16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DIGNA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9.916199pt;margin-top:136.389801pt;width:354.05pt;height:26.5pt;mso-position-horizontal-relative:page;mso-position-vertical-relative:page;z-index:-1901656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CRÉDITOS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OTORGADOS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INFONAVIT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SEGÚN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00003pt;margin-top:285.196655pt;width:342.4pt;height:39.6pt;mso-position-horizontal-relative:page;mso-position-vertical-relative:page;z-index:-1901632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Instituto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Fondo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Nacional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Vivienda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para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los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Trabajadores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 (INFONAVIT).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32" w:lineRule="auto" w:before="1"/>
                    <w:ind w:right="17" w:hanging="1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La suma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parciales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puede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coincidir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con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total,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debido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redondeo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cifras.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8.639999pt;margin-top:368.953217pt;width:374.65pt;height:13.05pt;mso-position-horizontal-relative:page;mso-position-vertical-relative:page;z-index:-1901608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20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CRÉDITOS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OTORGADOS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FOVISSSTE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2021-2023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68pt;margin-top:434.236664pt;width:444.7pt;height:19.75pt;mso-position-horizontal-relative:page;mso-position-vertical-relative:page;z-index:-1901584" type="#_x0000_t202" filled="false" stroked="false">
            <v:textbox inset="0,0,0,0">
              <w:txbxContent>
                <w:p>
                  <w:pPr>
                    <w:pStyle w:val="BodyText"/>
                    <w:spacing w:line="172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Fondo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Vivienda 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Instituto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Seguridad</w:t>
                  </w:r>
                  <w:r>
                    <w:rPr>
                      <w:rFonts w:asci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Servicios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 Sociales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los Trabajadores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Estado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(FOVISSSTE).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12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.</w:t>
                  </w:r>
                  <w:r>
                    <w:rPr>
                      <w:rFonts w:ascii="Montserrat Light" w:hAns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2.559998pt;margin-top:574.248596pt;width:21.15pt;height:17pt;mso-position-horizontal-relative:page;mso-position-vertical-relative:page;z-index:-190156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83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8.880005pt;margin-top:387.839996pt;width:68.3pt;height:26.65pt;mso-position-horizontal-relative:page;mso-position-vertical-relative:page;z-index:-1901536" type="#_x0000_t202" filled="false" stroked="false">
            <v:textbox inset="0,0,0,0">
              <w:txbxContent>
                <w:p>
                  <w:pPr>
                    <w:spacing w:before="114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160004pt;margin-top:387.839996pt;width:219.1pt;height:13.45pt;mso-position-horizontal-relative:page;mso-position-vertical-relative:page;z-index:-1901512" type="#_x0000_t202" filled="false" stroked="false">
            <v:textbox inset="0,0,0,0">
              <w:txbxContent>
                <w:p>
                  <w:pPr>
                    <w:spacing w:line="231" w:lineRule="exact" w:before="0"/>
                    <w:ind w:left="15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CRÉDITOS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220001pt;margin-top:387.839996pt;width:246.9pt;height:13.45pt;mso-position-horizontal-relative:page;mso-position-vertical-relative:page;z-index:-1901488" type="#_x0000_t202" filled="false" stroked="false">
            <v:textbox inset="0,0,0,0">
              <w:txbxContent>
                <w:p>
                  <w:pPr>
                    <w:spacing w:line="231" w:lineRule="exact" w:before="0"/>
                    <w:ind w:left="154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INVERSIÓN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(PESOS)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160004pt;margin-top:401.27951pt;width:63.1pt;height:13.2pt;mso-position-horizontal-relative:page;mso-position-vertical-relative:page;z-index:-190146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18" w:right="402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220001pt;margin-top:401.27951pt;width:78pt;height:13.2pt;mso-position-horizontal-relative:page;mso-position-vertical-relative:page;z-index:-190144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46" w:right="348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8.220001pt;margin-top:401.27951pt;width:78pt;height:13.2pt;mso-position-horizontal-relative:page;mso-position-vertical-relative:page;z-index:-190141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514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220001pt;margin-top:401.27951pt;width:85.05pt;height:13.2pt;mso-position-horizontal-relative:page;mso-position-vertical-relative:page;z-index:-190139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610" w:right="611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401.27951pt;width:85.05pt;height:13.2pt;mso-position-horizontal-relative:page;mso-position-vertical-relative:page;z-index:-190136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610" w:right="611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26001pt;margin-top:401.27951pt;width:76.9pt;height:13.2pt;mso-position-horizontal-relative:page;mso-position-vertical-relative:page;z-index:-190134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514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8.880005pt;margin-top:414.480011pt;width:68.3pt;height:14.7pt;mso-position-horizontal-relative:page;mso-position-vertical-relative:page;z-index:-1901320" type="#_x0000_t202" filled="false" stroked="false">
            <v:textbox inset="0,0,0,0">
              <w:txbxContent>
                <w:p>
                  <w:pPr>
                    <w:spacing w:before="26"/>
                    <w:ind w:left="60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160004pt;margin-top:414.480011pt;width:63.1pt;height:14.7pt;mso-position-horizontal-relative:page;mso-position-vertical-relative:page;z-index:-1901296" type="#_x0000_t202" filled="false" stroked="false">
            <v:textbox inset="0,0,0,0">
              <w:txbxContent>
                <w:p>
                  <w:pPr>
                    <w:spacing w:before="26"/>
                    <w:ind w:left="7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pacing w:val="-1"/>
                      <w:sz w:val="16"/>
                    </w:rPr>
                    <w:t>1,867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220001pt;margin-top:414.480011pt;width:78pt;height:14.7pt;mso-position-horizontal-relative:page;mso-position-vertical-relative:page;z-index:-1901272" type="#_x0000_t202" filled="false" stroked="false">
            <v:textbox inset="0,0,0,0">
              <w:txbxContent>
                <w:p>
                  <w:pPr>
                    <w:spacing w:before="26"/>
                    <w:ind w:left="0" w:right="7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pacing w:val="-1"/>
                      <w:sz w:val="16"/>
                    </w:rPr>
                    <w:t>1,826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8.220001pt;margin-top:414.480011pt;width:78pt;height:14.7pt;mso-position-horizontal-relative:page;mso-position-vertical-relative:page;z-index:-1901248" type="#_x0000_t202" filled="false" stroked="false">
            <v:textbox inset="0,0,0,0">
              <w:txbxContent>
                <w:p>
                  <w:pPr>
                    <w:spacing w:before="26"/>
                    <w:ind w:left="0" w:right="7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pacing w:val="-1"/>
                      <w:sz w:val="16"/>
                    </w:rPr>
                    <w:t>1,078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220001pt;margin-top:414.480011pt;width:85.05pt;height:14.7pt;mso-position-horizontal-relative:page;mso-position-vertical-relative:page;z-index:-1901224" type="#_x0000_t202" filled="false" stroked="false">
            <v:textbox inset="0,0,0,0">
              <w:txbxContent>
                <w:p>
                  <w:pPr>
                    <w:spacing w:before="26"/>
                    <w:ind w:left="5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pacing w:val="-1"/>
                      <w:sz w:val="16"/>
                    </w:rPr>
                    <w:t>334,580,000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414.480011pt;width:85.05pt;height:14.7pt;mso-position-horizontal-relative:page;mso-position-vertical-relative:page;z-index:-1901200" type="#_x0000_t202" filled="false" stroked="false">
            <v:textbox inset="0,0,0,0">
              <w:txbxContent>
                <w:p>
                  <w:pPr>
                    <w:spacing w:before="26"/>
                    <w:ind w:left="6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pacing w:val="-1"/>
                      <w:sz w:val="16"/>
                    </w:rPr>
                    <w:t>598,710,000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26001pt;margin-top:414.480011pt;width:76.9pt;height:14.7pt;mso-position-horizontal-relative:page;mso-position-vertical-relative:page;z-index:-1901176" type="#_x0000_t202" filled="false" stroked="false">
            <v:textbox inset="0,0,0,0">
              <w:txbxContent>
                <w:p>
                  <w:pPr>
                    <w:spacing w:before="26"/>
                    <w:ind w:left="5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spacing w:val="-1"/>
                      <w:sz w:val="16"/>
                    </w:rPr>
                    <w:t>313,290,000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160004pt;margin-top:168.360001pt;width:80.2pt;height:32.3pt;mso-position-horizontal-relative:page;mso-position-vertical-relative:page;z-index:-1901152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320007pt;margin-top:168.360001pt;width:124.6pt;height:16.7pt;mso-position-horizontal-relative:page;mso-position-vertical-relative:page;z-index:-1901128" type="#_x0000_t202" filled="false" stroked="false">
            <v:textbox inset="0,0,0,0">
              <w:txbxContent>
                <w:p>
                  <w:pPr>
                    <w:spacing w:before="18"/>
                    <w:ind w:left="7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CRÉDITOS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880005pt;margin-top:168.360001pt;width:133pt;height:16.7pt;mso-position-horizontal-relative:page;mso-position-vertical-relative:page;z-index:-1901104" type="#_x0000_t202" filled="false" stroked="false">
            <v:textbox inset="0,0,0,0">
              <w:txbxContent>
                <w:p>
                  <w:pPr>
                    <w:spacing w:before="18"/>
                    <w:ind w:left="40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INVERSIÓN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(PESOS)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320007pt;margin-top:185.039993pt;width:60.6pt;height:15.6pt;mso-position-horizontal-relative:page;mso-position-vertical-relative:page;z-index:-1901080" type="#_x0000_t202" filled="false" stroked="false">
            <v:textbox inset="0,0,0,0">
              <w:txbxContent>
                <w:p>
                  <w:pPr>
                    <w:spacing w:before="18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920013pt;margin-top:185.039993pt;width:64pt;height:15.6pt;mso-position-horizontal-relative:page;mso-position-vertical-relative:page;z-index:-1901056" type="#_x0000_t202" filled="false" stroked="false">
            <v:textbox inset="0,0,0,0">
              <w:txbxContent>
                <w:p>
                  <w:pPr>
                    <w:spacing w:before="18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880005pt;margin-top:185.039993pt;width:67pt;height:15.6pt;mso-position-horizontal-relative:page;mso-position-vertical-relative:page;z-index:-1901032" type="#_x0000_t202" filled="false" stroked="false">
            <v:textbox inset="0,0,0,0">
              <w:txbxContent>
                <w:p>
                  <w:pPr>
                    <w:spacing w:before="18"/>
                    <w:ind w:left="23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839996pt;margin-top:185.039993pt;width:66pt;height:15.6pt;mso-position-horizontal-relative:page;mso-position-vertical-relative:page;z-index:-1901008" type="#_x0000_t202" filled="false" stroked="false">
            <v:textbox inset="0,0,0,0">
              <w:txbxContent>
                <w:p>
                  <w:pPr>
                    <w:spacing w:before="18"/>
                    <w:ind w:left="19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160004pt;margin-top:200.639999pt;width:80.2pt;height:14.05pt;mso-position-horizontal-relative:page;mso-position-vertical-relative:page;z-index:-1900984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320007pt;margin-top:200.639999pt;width:60.6pt;height:14.05pt;mso-position-horizontal-relative:page;mso-position-vertical-relative:page;z-index:-1900960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920013pt;margin-top:200.639999pt;width:64pt;height:14.05pt;mso-position-horizontal-relative:page;mso-position-vertical-relative:page;z-index:-1900936" type="#_x0000_t202" filled="false" stroked="false">
            <v:textbox inset="0,0,0,0">
              <w:txbxContent>
                <w:p>
                  <w:pPr>
                    <w:spacing w:before="20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880005pt;margin-top:200.639999pt;width:67pt;height:14.05pt;mso-position-horizontal-relative:page;mso-position-vertical-relative:page;z-index:-1900912" type="#_x0000_t202" filled="false" stroked="false">
            <v:textbox inset="0,0,0,0">
              <w:txbxContent>
                <w:p>
                  <w:pPr>
                    <w:spacing w:before="42"/>
                    <w:ind w:left="48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839996pt;margin-top:200.639999pt;width:66pt;height:14.05pt;mso-position-horizontal-relative:page;mso-position-vertical-relative:page;z-index:-1900888" type="#_x0000_t202" filled="false" stroked="false">
            <v:textbox inset="0,0,0,0">
              <w:txbxContent>
                <w:p>
                  <w:pPr>
                    <w:spacing w:before="42"/>
                    <w:ind w:left="4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856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160004pt;margin-top:214.679993pt;width:80.2pt;height:14.2pt;mso-position-horizontal-relative:page;mso-position-vertical-relative:page;z-index:-190086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320007pt;margin-top:214.679993pt;width:60.6pt;height:14.2pt;mso-position-horizontal-relative:page;mso-position-vertical-relative:page;z-index:-1900840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920013pt;margin-top:214.679993pt;width:64pt;height:14.2pt;mso-position-horizontal-relative:page;mso-position-vertical-relative:page;z-index:-1900816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880005pt;margin-top:214.679993pt;width:67pt;height:14.2pt;mso-position-horizontal-relative:page;mso-position-vertical-relative:page;z-index:-1900792" type="#_x0000_t202" filled="false" stroked="false">
            <v:textbox inset="0,0,0,0">
              <w:txbxContent>
                <w:p>
                  <w:pPr>
                    <w:spacing w:before="44"/>
                    <w:ind w:left="4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694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839996pt;margin-top:214.679993pt;width:66pt;height:14.2pt;mso-position-horizontal-relative:page;mso-position-vertical-relative:page;z-index:-1900768" type="#_x0000_t202" filled="false" stroked="false">
            <v:textbox inset="0,0,0,0">
              <w:txbxContent>
                <w:p>
                  <w:pPr>
                    <w:spacing w:before="44"/>
                    <w:ind w:left="4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160004pt;margin-top:228.839493pt;width:80.2pt;height:14.05pt;mso-position-horizontal-relative:page;mso-position-vertical-relative:page;z-index:-1900744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320007pt;margin-top:228.839493pt;width:60.6pt;height:14.05pt;mso-position-horizontal-relative:page;mso-position-vertical-relative:page;z-index:-190072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920013pt;margin-top:228.839493pt;width:64pt;height:14.05pt;mso-position-horizontal-relative:page;mso-position-vertical-relative:page;z-index:-1900696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906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880005pt;margin-top:228.839493pt;width:67pt;height:14.05pt;mso-position-horizontal-relative:page;mso-position-vertical-relative:page;z-index:-1900672" type="#_x0000_t202" filled="false" stroked="false">
            <v:textbox inset="0,0,0,0">
              <w:txbxContent>
                <w:p>
                  <w:pPr>
                    <w:spacing w:before="42"/>
                    <w:ind w:left="4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691,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839996pt;margin-top:228.839493pt;width:66pt;height:14.05pt;mso-position-horizontal-relative:page;mso-position-vertical-relative:page;z-index:-1900648" type="#_x0000_t202" filled="false" stroked="false">
            <v:textbox inset="0,0,0,0">
              <w:txbxContent>
                <w:p>
                  <w:pPr>
                    <w:spacing w:before="42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160004pt;margin-top:242.879501pt;width:80.2pt;height:14.2pt;mso-position-horizontal-relative:page;mso-position-vertical-relative:page;z-index:-190062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320007pt;margin-top:242.879501pt;width:60.6pt;height:14.2pt;mso-position-horizontal-relative:page;mso-position-vertical-relative:page;z-index:-1900600" type="#_x0000_t202" filled="false" stroked="false">
            <v:textbox inset="0,0,0,0">
              <w:txbxContent>
                <w:p>
                  <w:pPr>
                    <w:spacing w:before="44"/>
                    <w:ind w:left="7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920013pt;margin-top:242.879501pt;width:64pt;height:14.2pt;mso-position-horizontal-relative:page;mso-position-vertical-relative:page;z-index:-1900576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880005pt;margin-top:242.879501pt;width:67pt;height:14.2pt;mso-position-horizontal-relative:page;mso-position-vertical-relative:page;z-index:-1900552" type="#_x0000_t202" filled="false" stroked="false">
            <v:textbox inset="0,0,0,0">
              <w:txbxContent>
                <w:p>
                  <w:pPr>
                    <w:spacing w:before="44"/>
                    <w:ind w:left="3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893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839996pt;margin-top:242.879501pt;width:66pt;height:14.2pt;mso-position-horizontal-relative:page;mso-position-vertical-relative:page;z-index:-1900528" type="#_x0000_t202" filled="false" stroked="false">
            <v:textbox inset="0,0,0,0">
              <w:txbxContent>
                <w:p>
                  <w:pPr>
                    <w:spacing w:before="44"/>
                    <w:ind w:left="2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632,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160004pt;margin-top:257.040009pt;width:80.2pt;height:14.05pt;mso-position-horizontal-relative:page;mso-position-vertical-relative:page;z-index:-1900504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320007pt;margin-top:257.040009pt;width:60.6pt;height:14.05pt;mso-position-horizontal-relative:page;mso-position-vertical-relative:page;z-index:-190048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920013pt;margin-top:257.040009pt;width:64pt;height:14.05pt;mso-position-horizontal-relative:page;mso-position-vertical-relative:page;z-index:-190045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880005pt;margin-top:257.040009pt;width:67pt;height:14.05pt;mso-position-horizontal-relative:page;mso-position-vertical-relative:page;z-index:-1900432" type="#_x0000_t202" filled="false" stroked="false">
            <v:textbox inset="0,0,0,0">
              <w:txbxContent>
                <w:p>
                  <w:pPr>
                    <w:spacing w:before="42"/>
                    <w:ind w:left="54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,14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839996pt;margin-top:257.040009pt;width:66pt;height:14.05pt;mso-position-horizontal-relative:page;mso-position-vertical-relative:page;z-index:-1900408" type="#_x0000_t202" filled="false" stroked="false">
            <v:textbox inset="0,0,0,0">
              <w:txbxContent>
                <w:p>
                  <w:pPr>
                    <w:spacing w:before="42"/>
                    <w:ind w:left="5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7,011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160004pt;margin-top:271.079987pt;width:80.2pt;height:13.1pt;mso-position-horizontal-relative:page;mso-position-vertical-relative:page;z-index:-1900384" type="#_x0000_t202" filled="false" stroked="false">
            <v:textbox inset="0,0,0,0">
              <w:txbxContent>
                <w:p>
                  <w:pPr>
                    <w:spacing w:before="21"/>
                    <w:ind w:left="83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320007pt;margin-top:271.079987pt;width:60.6pt;height:13.1pt;mso-position-horizontal-relative:page;mso-position-vertical-relative:page;z-index:-1900360" type="#_x0000_t202" filled="false" stroked="false">
            <v:textbox inset="0,0,0,0">
              <w:txbxContent>
                <w:p>
                  <w:pPr>
                    <w:spacing w:before="21"/>
                    <w:ind w:left="7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2,260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920013pt;margin-top:271.079987pt;width:64pt;height:13.1pt;mso-position-horizontal-relative:page;mso-position-vertical-relative:page;z-index:-1900336" type="#_x0000_t202" filled="false" stroked="false">
            <v:textbox inset="0,0,0,0">
              <w:txbxContent>
                <w:p>
                  <w:pPr>
                    <w:spacing w:before="21"/>
                    <w:ind w:left="7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2,642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880005pt;margin-top:271.079987pt;width:67pt;height:13.1pt;mso-position-horizontal-relative:page;mso-position-vertical-relative:page;z-index:-1900312" type="#_x0000_t202" filled="false" stroked="false">
            <v:textbox inset="0,0,0,0">
              <w:txbxContent>
                <w:p>
                  <w:pPr>
                    <w:spacing w:before="21"/>
                    <w:ind w:left="1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1,729,804,528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839996pt;margin-top:271.079987pt;width:66pt;height:13.1pt;mso-position-horizontal-relative:page;mso-position-vertical-relative:page;z-index:-1900288" type="#_x0000_t202" filled="false" stroked="false">
            <v:textbox inset="0,0,0,0">
              <w:txbxContent>
                <w:p>
                  <w:pPr>
                    <w:spacing w:before="21"/>
                    <w:ind w:left="2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1,301,751,538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39.600006pt;margin-top:208.273209pt;width:312.75pt;height:26.5pt;mso-position-horizontal-relative:page;mso-position-vertical-relative:page;z-index:-190026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CRÉDITOS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OTORGADOS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INVI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SEGÚN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639999pt;margin-top:363.31665pt;width:370.65pt;height:29.85pt;mso-position-horizontal-relative:page;mso-position-vertical-relative:page;z-index:-1900240" type="#_x0000_t202" filled="false" stroked="false">
            <v:textbox inset="0,0,0,0">
              <w:txbxContent>
                <w:p>
                  <w:pPr>
                    <w:pStyle w:val="BodyText"/>
                    <w:spacing w:line="179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Instituto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Vivienda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(INVI).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00" w:lineRule="exact" w:before="5"/>
                    <w:ind w:right="17" w:hanging="1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2022-2023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  <w:sz w:val="16"/>
                      <w:szCs w:val="16"/>
                    </w:rPr>
                    <w:t>.</w:t>
                  </w:r>
                  <w:r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2.6pt;height:17pt;mso-position-horizontal-relative:page;mso-position-vertical-relative:page;z-index:-190021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84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720001pt;margin-top:240.119995pt;width:85.6pt;height:33.75pt;mso-position-horizontal-relative:page;mso-position-vertical-relative:page;z-index:-1900192" type="#_x0000_t202" filled="false" stroked="false">
            <v:textbox inset="0,0,0,0">
              <w:txbxContent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34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279999pt;margin-top:240.119995pt;width:141.85pt;height:17.4pt;mso-position-horizontal-relative:page;mso-position-vertical-relative:page;z-index:-1900168" type="#_x0000_t202" filled="false" stroked="false">
            <v:textbox inset="0,0,0,0">
              <w:txbxContent>
                <w:p>
                  <w:pPr>
                    <w:spacing w:before="26"/>
                    <w:ind w:left="41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CRÉDITOS TERRENOS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119995pt;margin-top:240.119995pt;width:143.2pt;height:17.4pt;mso-position-horizontal-relative:page;mso-position-vertical-relative:page;z-index:-1900144" type="#_x0000_t202" filled="false" stroked="false">
            <v:textbox inset="0,0,0,0">
              <w:txbxContent>
                <w:p>
                  <w:pPr>
                    <w:spacing w:before="26"/>
                    <w:ind w:left="50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INVERSIÓN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(PESOS)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279999pt;margin-top:257.519989pt;width:71.05pt;height:16.3500pt;mso-position-horizontal-relative:page;mso-position-vertical-relative:page;z-index:-1900120" type="#_x0000_t202" filled="false" stroked="false">
            <v:textbox inset="0,0,0,0">
              <w:txbxContent>
                <w:p>
                  <w:pPr>
                    <w:spacing w:before="28"/>
                    <w:ind w:left="27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320007pt;margin-top:257.519989pt;width:70.8pt;height:16.3500pt;mso-position-horizontal-relative:page;mso-position-vertical-relative:page;z-index:-1900096" type="#_x0000_t202" filled="false" stroked="false">
            <v:textbox inset="0,0,0,0">
              <w:txbxContent>
                <w:p>
                  <w:pPr>
                    <w:spacing w:before="28"/>
                    <w:ind w:left="25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119995pt;margin-top:257.519989pt;width:71.05pt;height:16.3500pt;mso-position-horizontal-relative:page;mso-position-vertical-relative:page;z-index:-1900072" type="#_x0000_t202" filled="false" stroked="false">
            <v:textbox inset="0,0,0,0">
              <w:txbxContent>
                <w:p>
                  <w:pPr>
                    <w:spacing w:before="28"/>
                    <w:ind w:left="27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160004pt;margin-top:257.519989pt;width:72.150pt;height:16.3500pt;mso-position-horizontal-relative:page;mso-position-vertical-relative:page;z-index:-1900048" type="#_x0000_t202" filled="false" stroked="false">
            <v:textbox inset="0,0,0,0">
              <w:txbxContent>
                <w:p>
                  <w:pPr>
                    <w:spacing w:before="28"/>
                    <w:ind w:left="25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720001pt;margin-top:273.839508pt;width:85.6pt;height:14.4pt;mso-position-horizontal-relative:page;mso-position-vertical-relative:page;z-index:-1900024" type="#_x0000_t202" filled="false" stroked="false">
            <v:textbox inset="0,0,0,0">
              <w:txbxContent>
                <w:p>
                  <w:pPr>
                    <w:spacing w:before="4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279999pt;margin-top:273.839508pt;width:71.05pt;height:14.4pt;mso-position-horizontal-relative:page;mso-position-vertical-relative:page;z-index:-1900000" type="#_x0000_t202" filled="false" stroked="false">
            <v:textbox inset="0,0,0,0">
              <w:txbxContent>
                <w:p>
                  <w:pPr>
                    <w:spacing w:before="46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320007pt;margin-top:273.839508pt;width:70.8pt;height:14.4pt;mso-position-horizontal-relative:page;mso-position-vertical-relative:page;z-index:-1899976" type="#_x0000_t202" filled="false" stroked="false">
            <v:textbox inset="0,0,0,0">
              <w:txbxContent>
                <w:p>
                  <w:pPr>
                    <w:spacing w:before="46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119995pt;margin-top:273.839508pt;width:71.05pt;height:14.4pt;mso-position-horizontal-relative:page;mso-position-vertical-relative:page;z-index:-1899952" type="#_x0000_t202" filled="false" stroked="false">
            <v:textbox inset="0,0,0,0">
              <w:txbxContent>
                <w:p>
                  <w:pPr>
                    <w:spacing w:before="46"/>
                    <w:ind w:left="7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160004pt;margin-top:273.839508pt;width:72.150pt;height:14.4pt;mso-position-horizontal-relative:page;mso-position-vertical-relative:page;z-index:-1899928" type="#_x0000_t202" filled="false" stroked="false">
            <v:textbox inset="0,0,0,0">
              <w:txbxContent>
                <w:p>
                  <w:pPr>
                    <w:spacing w:before="46"/>
                    <w:ind w:left="8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720001pt;margin-top:288.239502pt;width:85.6pt;height:14.55pt;mso-position-horizontal-relative:page;mso-position-vertical-relative:page;z-index:-1899904" type="#_x0000_t202" filled="false" stroked="false">
            <v:textbox inset="0,0,0,0">
              <w:txbxContent>
                <w:p>
                  <w:pPr>
                    <w:spacing w:before="4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279999pt;margin-top:288.239502pt;width:71.05pt;height:14.55pt;mso-position-horizontal-relative:page;mso-position-vertical-relative:page;z-index:-1899880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320007pt;margin-top:288.239502pt;width:70.8pt;height:14.55pt;mso-position-horizontal-relative:page;mso-position-vertical-relative:page;z-index:-1899856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119995pt;margin-top:288.239502pt;width:71.05pt;height:14.55pt;mso-position-horizontal-relative:page;mso-position-vertical-relative:page;z-index:-1899832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160004pt;margin-top:288.239502pt;width:72.150pt;height:14.55pt;mso-position-horizontal-relative:page;mso-position-vertical-relative:page;z-index:-1899808" type="#_x0000_t202" filled="false" stroked="false">
            <v:textbox inset="0,0,0,0">
              <w:txbxContent>
                <w:p>
                  <w:pPr>
                    <w:spacing w:before="46"/>
                    <w:ind w:left="8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80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720001pt;margin-top:302.760010pt;width:85.6pt;height:14.4pt;mso-position-horizontal-relative:page;mso-position-vertical-relative:page;z-index:-1899784" type="#_x0000_t202" filled="false" stroked="false">
            <v:textbox inset="0,0,0,0">
              <w:txbxContent>
                <w:p>
                  <w:pPr>
                    <w:spacing w:before="4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279999pt;margin-top:302.760010pt;width:71.05pt;height:14.4pt;mso-position-horizontal-relative:page;mso-position-vertical-relative:page;z-index:-1899760" type="#_x0000_t202" filled="false" stroked="false">
            <v:textbox inset="0,0,0,0">
              <w:txbxContent>
                <w:p>
                  <w:pPr>
                    <w:spacing w:before="46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320007pt;margin-top:302.760010pt;width:70.8pt;height:14.4pt;mso-position-horizontal-relative:page;mso-position-vertical-relative:page;z-index:-1899736" type="#_x0000_t202" filled="false" stroked="false">
            <v:textbox inset="0,0,0,0">
              <w:txbxContent>
                <w:p>
                  <w:pPr>
                    <w:spacing w:before="46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119995pt;margin-top:302.760010pt;width:71.05pt;height:14.4pt;mso-position-horizontal-relative:page;mso-position-vertical-relative:page;z-index:-1899712" type="#_x0000_t202" filled="false" stroked="false">
            <v:textbox inset="0,0,0,0">
              <w:txbxContent>
                <w:p>
                  <w:pPr>
                    <w:spacing w:before="46"/>
                    <w:ind w:left="6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427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160004pt;margin-top:302.760010pt;width:72.150pt;height:14.4pt;mso-position-horizontal-relative:page;mso-position-vertical-relative:page;z-index:-1899688" type="#_x0000_t202" filled="false" stroked="false">
            <v:textbox inset="0,0,0,0">
              <w:txbxContent>
                <w:p>
                  <w:pPr>
                    <w:spacing w:before="46"/>
                    <w:ind w:left="6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720001pt;margin-top:317.160004pt;width:85.6pt;height:14.55pt;mso-position-horizontal-relative:page;mso-position-vertical-relative:page;z-index:-1899664" type="#_x0000_t202" filled="false" stroked="false">
            <v:textbox inset="0,0,0,0">
              <w:txbxContent>
                <w:p>
                  <w:pPr>
                    <w:spacing w:before="4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279999pt;margin-top:317.160004pt;width:71.05pt;height:14.55pt;mso-position-horizontal-relative:page;mso-position-vertical-relative:page;z-index:-1899640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320007pt;margin-top:317.160004pt;width:70.8pt;height:14.55pt;mso-position-horizontal-relative:page;mso-position-vertical-relative:page;z-index:-1899616" type="#_x0000_t202" filled="false" stroked="false">
            <v:textbox inset="0,0,0,0">
              <w:txbxContent>
                <w:p>
                  <w:pPr>
                    <w:spacing w:before="46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119995pt;margin-top:317.160004pt;width:71.05pt;height:14.55pt;mso-position-horizontal-relative:page;mso-position-vertical-relative:page;z-index:-1899592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160004pt;margin-top:317.160004pt;width:72.150pt;height:14.55pt;mso-position-horizontal-relative:page;mso-position-vertical-relative:page;z-index:-1899568" type="#_x0000_t202" filled="false" stroked="false">
            <v:textbox inset="0,0,0,0">
              <w:txbxContent>
                <w:p>
                  <w:pPr>
                    <w:spacing w:before="46"/>
                    <w:ind w:left="7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720001pt;margin-top:331.679993pt;width:85.6pt;height:14.4pt;mso-position-horizontal-relative:page;mso-position-vertical-relative:page;z-index:-1899544" type="#_x0000_t202" filled="false" stroked="false">
            <v:textbox inset="0,0,0,0">
              <w:txbxContent>
                <w:p>
                  <w:pPr>
                    <w:spacing w:before="4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279999pt;margin-top:331.679993pt;width:71.05pt;height:14.4pt;mso-position-horizontal-relative:page;mso-position-vertical-relative:page;z-index:-1899520" type="#_x0000_t202" filled="false" stroked="false">
            <v:textbox inset="0,0,0,0">
              <w:txbxContent>
                <w:p>
                  <w:pPr>
                    <w:spacing w:before="46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320007pt;margin-top:331.679993pt;width:70.8pt;height:14.4pt;mso-position-horizontal-relative:page;mso-position-vertical-relative:page;z-index:-1899496" type="#_x0000_t202" filled="false" stroked="false">
            <v:textbox inset="0,0,0,0">
              <w:txbxContent>
                <w:p>
                  <w:pPr>
                    <w:spacing w:before="46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119995pt;margin-top:331.679993pt;width:71.05pt;height:14.4pt;mso-position-horizontal-relative:page;mso-position-vertical-relative:page;z-index:-1899472" type="#_x0000_t202" filled="false" stroked="false">
            <v:textbox inset="0,0,0,0">
              <w:txbxContent>
                <w:p>
                  <w:pPr>
                    <w:spacing w:before="46"/>
                    <w:ind w:left="75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160004pt;margin-top:331.679993pt;width:72.150pt;height:14.4pt;mso-position-horizontal-relative:page;mso-position-vertical-relative:page;z-index:-1899448" type="#_x0000_t202" filled="false" stroked="false">
            <v:textbox inset="0,0,0,0">
              <w:txbxContent>
                <w:p>
                  <w:pPr>
                    <w:spacing w:before="46"/>
                    <w:ind w:left="7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347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,1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720001pt;margin-top:346.079987pt;width:85.6pt;height:13.35pt;mso-position-horizontal-relative:page;mso-position-vertical-relative:page;z-index:-1899424" type="#_x0000_t202" filled="false" stroked="false">
            <v:textbox inset="0,0,0,0">
              <w:txbxContent>
                <w:p>
                  <w:pPr>
                    <w:spacing w:before="24"/>
                    <w:ind w:left="9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279999pt;margin-top:346.079987pt;width:71.05pt;height:13.35pt;mso-position-horizontal-relative:page;mso-position-vertical-relative:page;z-index:-1899400" type="#_x0000_t202" filled="false" stroked="false">
            <v:textbox inset="0,0,0,0">
              <w:txbxContent>
                <w:p>
                  <w:pPr>
                    <w:spacing w:before="2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320007pt;margin-top:346.079987pt;width:70.8pt;height:13.35pt;mso-position-horizontal-relative:page;mso-position-vertical-relative:page;z-index:-1899376" type="#_x0000_t202" filled="false" stroked="false">
            <v:textbox inset="0,0,0,0">
              <w:txbxContent>
                <w:p>
                  <w:pPr>
                    <w:spacing w:before="2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119995pt;margin-top:346.079987pt;width:71.05pt;height:13.35pt;mso-position-horizontal-relative:page;mso-position-vertical-relative:page;z-index:-1899352" type="#_x0000_t202" filled="false" stroked="false">
            <v:textbox inset="0,0,0,0">
              <w:txbxContent>
                <w:p>
                  <w:pPr>
                    <w:spacing w:before="24"/>
                    <w:ind w:left="5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3,604,975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160004pt;margin-top:346.079987pt;width:72.150pt;height:13.35pt;mso-position-horizontal-relative:page;mso-position-vertical-relative:page;z-index:-1899328" type="#_x0000_t202" filled="false" stroked="false">
            <v:textbox inset="0,0,0,0">
              <w:txbxContent>
                <w:p>
                  <w:pPr>
                    <w:spacing w:before="24"/>
                    <w:ind w:left="5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3,697,768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89930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169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71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VIVIENDA</w:t>
                  </w:r>
                  <w:r>
                    <w:rPr>
                      <w:rFonts w:ascii="Montserrat"/>
                      <w:b/>
                      <w:color w:val="BE9655"/>
                      <w:spacing w:val="-16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DIGNA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0.479996pt;margin-top:110.49427pt;width:399.9pt;height:26.75pt;mso-position-horizontal-relative:page;mso-position-vertical-relative:page;z-index:-1899280" type="#_x0000_t202" filled="false" stroked="false">
            <v:textbox inset="0,0,0,0">
              <w:txbxContent>
                <w:p>
                  <w:pPr>
                    <w:spacing w:line="210" w:lineRule="auto" w:before="0"/>
                    <w:ind w:left="1066" w:right="17" w:hanging="1047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ACCIONES DEL “PROGRAMA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position w:val="8"/>
                      <w:sz w:val="13"/>
                      <w:szCs w:val="13"/>
                    </w:rPr>
                    <w:t>1/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26"/>
                      <w:position w:val="8"/>
                      <w:sz w:val="13"/>
                      <w:szCs w:val="13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ESTATAL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3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VIVIENDA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DIGNA”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 DEL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INVI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27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POR MUNICIPIO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z w:val="22"/>
                      <w:szCs w:val="22"/>
                    </w:rPr>
                    <w:t>EN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4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B.C.SUR,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2021-2022/2022-2023</w:t>
                  </w:r>
                  <w:r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4.799988pt;margin-top:341.815491pt;width:63.8pt;height:10.050pt;mso-position-horizontal-relative:page;mso-position-vertical-relative:page;z-index:-1899256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2.440002pt;margin-top:574.248596pt;width:21.2pt;height:17pt;mso-position-horizontal-relative:page;mso-position-vertical-relative:page;z-index:-189923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85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.559998pt;margin-top:351.23999pt;width:96.85pt;height:43.1pt;mso-position-horizontal-relative:page;mso-position-vertical-relative:page;z-index:-1899208" type="#_x0000_t202" filled="false" stroked="false">
            <v:textbox inset="0,0,0,0">
              <w:txbxContent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before="0"/>
                    <w:ind w:left="4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399994pt;margin-top:351.23999pt;width:127.6pt;height:28pt;mso-position-horizontal-relative:page;mso-position-vertical-relative:page;z-index:-1899184" type="#_x0000_t202" filled="false" stroked="false">
            <v:textbox inset="0,0,0,0">
              <w:txbxContent>
                <w:p>
                  <w:pPr>
                    <w:spacing w:before="131"/>
                    <w:ind w:left="34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BAÑO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INCLUYENTE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.959991pt;margin-top:351.23999pt;width:134.65pt;height:28pt;mso-position-horizontal-relative:page;mso-position-vertical-relative:page;z-index:-1899160" type="#_x0000_t202" filled="false" stroked="false">
            <v:textbox inset="0,0,0,0">
              <w:txbxContent>
                <w:p>
                  <w:pPr>
                    <w:spacing w:before="131"/>
                    <w:ind w:left="21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VIVIENDA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PROGRESIVA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600006pt;margin-top:351.23999pt;width:78pt;height:28pt;mso-position-horizontal-relative:page;mso-position-vertical-relative:page;z-index:-1899136" type="#_x0000_t202" filled="false" stroked="false">
            <v:textbox inset="0,0,0,0">
              <w:txbxContent>
                <w:p>
                  <w:pPr>
                    <w:spacing w:line="211" w:lineRule="auto" w:before="0"/>
                    <w:ind w:left="271" w:right="0" w:hanging="68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MÓDULO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VIVIENDA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4/</w:t>
                  </w:r>
                  <w:r>
                    <w:rPr>
                      <w:rFonts w:ascii="Montserrat" w:hAns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599976pt;margin-top:351.23999pt;width:153.85pt;height:28pt;mso-position-horizontal-relative:page;mso-position-vertical-relative:page;z-index:-1899112" type="#_x0000_t202" filled="false" stroked="false">
            <v:textbox inset="0,0,0,0">
              <w:txbxContent>
                <w:p>
                  <w:pPr>
                    <w:spacing w:before="131"/>
                    <w:ind w:left="398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CUARTO</w:t>
                  </w:r>
                  <w:r>
                    <w:rPr>
                      <w:rFonts w:ascii="Montserrat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DORMITORIO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5/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399994pt;margin-top:379.200012pt;width:63.75pt;height:15.15pt;mso-position-horizontal-relative:page;mso-position-vertical-relative:page;z-index:-1899088" type="#_x0000_t202" filled="false" stroked="false">
            <v:textbox inset="0,0,0,0">
              <w:txbxContent>
                <w:p>
                  <w:pPr>
                    <w:spacing w:before="16"/>
                    <w:ind w:left="16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119995pt;margin-top:379.200012pt;width:63.85pt;height:15.15pt;mso-position-horizontal-relative:page;mso-position-vertical-relative:page;z-index:-1899064" type="#_x0000_t202" filled="false" stroked="false">
            <v:textbox inset="0,0,0,0">
              <w:txbxContent>
                <w:p>
                  <w:pPr>
                    <w:spacing w:before="16"/>
                    <w:ind w:left="15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.959991pt;margin-top:379.200012pt;width:63.85pt;height:15.15pt;mso-position-horizontal-relative:page;mso-position-vertical-relative:page;z-index:-1899040" type="#_x0000_t202" filled="false" stroked="false">
            <v:textbox inset="0,0,0,0">
              <w:txbxContent>
                <w:p>
                  <w:pPr>
                    <w:spacing w:before="16"/>
                    <w:ind w:left="16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.799988pt;margin-top:379.200012pt;width:70.8pt;height:15.15pt;mso-position-horizontal-relative:page;mso-position-vertical-relative:page;z-index:-1899016" type="#_x0000_t202" filled="false" stroked="false">
            <v:textbox inset="0,0,0,0">
              <w:txbxContent>
                <w:p>
                  <w:pPr>
                    <w:spacing w:before="16"/>
                    <w:ind w:left="2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600006pt;margin-top:379.200012pt;width:78pt;height:15.15pt;mso-position-horizontal-relative:page;mso-position-vertical-relative:page;z-index:-189899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9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599976pt;margin-top:379.200012pt;width:74.8pt;height:15.15pt;mso-position-horizontal-relative:page;mso-position-vertical-relative:page;z-index:-1898968" type="#_x0000_t202" filled="false" stroked="false">
            <v:textbox inset="0,0,0,0">
              <w:txbxContent>
                <w:p>
                  <w:pPr>
                    <w:spacing w:before="16"/>
                    <w:ind w:left="280" w:right="-28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2.359985pt;margin-top:379.200012pt;width:79.1pt;height:15.15pt;mso-position-horizontal-relative:page;mso-position-vertical-relative:page;z-index:-1898944" type="#_x0000_t202" filled="false" stroked="false">
            <v:textbox inset="0,0,0,0">
              <w:txbxContent>
                <w:p>
                  <w:pPr>
                    <w:spacing w:before="16"/>
                    <w:ind w:left="29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.559998pt;margin-top:394.320007pt;width:96.85pt;height:15.25pt;mso-position-horizontal-relative:page;mso-position-vertical-relative:page;z-index:-1898920" type="#_x0000_t202" filled="false" stroked="false">
            <v:textbox inset="0,0,0,0">
              <w:txbxContent>
                <w:p>
                  <w:pPr>
                    <w:spacing w:before="5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399994pt;margin-top:394.320007pt;width:63.75pt;height:15.25pt;mso-position-horizontal-relative:page;mso-position-vertical-relative:page;z-index:-1898896" type="#_x0000_t202" filled="false" stroked="false">
            <v:textbox inset="0,0,0,0">
              <w:txbxContent>
                <w:p>
                  <w:pPr>
                    <w:spacing w:before="5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119995pt;margin-top:394.320007pt;width:63.85pt;height:15.25pt;mso-position-horizontal-relative:page;mso-position-vertical-relative:page;z-index:-1898872" type="#_x0000_t202" filled="false" stroked="false">
            <v:textbox inset="0,0,0,0">
              <w:txbxContent>
                <w:p>
                  <w:pPr>
                    <w:spacing w:before="5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.959991pt;margin-top:394.320007pt;width:63.85pt;height:15.25pt;mso-position-horizontal-relative:page;mso-position-vertical-relative:page;z-index:-1898848" type="#_x0000_t202" filled="false" stroked="false">
            <v:textbox inset="0,0,0,0">
              <w:txbxContent>
                <w:p>
                  <w:pPr>
                    <w:spacing w:before="5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.799988pt;margin-top:394.320007pt;width:70.8pt;height:15.25pt;mso-position-horizontal-relative:page;mso-position-vertical-relative:page;z-index:-1898824" type="#_x0000_t202" filled="false" stroked="false">
            <v:textbox inset="0,0,0,0">
              <w:txbxContent>
                <w:p>
                  <w:pPr>
                    <w:spacing w:before="5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600006pt;margin-top:394.320007pt;width:78pt;height:15.25pt;mso-position-horizontal-relative:page;mso-position-vertical-relative:page;z-index:-1898800" type="#_x0000_t202" filled="false" stroked="false">
            <v:textbox inset="0,0,0,0">
              <w:txbxContent>
                <w:p>
                  <w:pPr>
                    <w:spacing w:before="2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599976pt;margin-top:394.320007pt;width:74.8pt;height:15.25pt;mso-position-horizontal-relative:page;mso-position-vertical-relative:page;z-index:-1898776" type="#_x0000_t202" filled="false" stroked="false">
            <v:textbox inset="0,0,0,0">
              <w:txbxContent>
                <w:p>
                  <w:pPr>
                    <w:spacing w:before="5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2.359985pt;margin-top:394.320007pt;width:79.1pt;height:15.25pt;mso-position-horizontal-relative:page;mso-position-vertical-relative:page;z-index:-1898752" type="#_x0000_t202" filled="false" stroked="false">
            <v:textbox inset="0,0,0,0">
              <w:txbxContent>
                <w:p>
                  <w:pPr>
                    <w:spacing w:before="54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.559998pt;margin-top:409.559509pt;width:96.85pt;height:15.15pt;mso-position-horizontal-relative:page;mso-position-vertical-relative:page;z-index:-1898728" type="#_x0000_t202" filled="false" stroked="false">
            <v:textbox inset="0,0,0,0">
              <w:txbxContent>
                <w:p>
                  <w:pPr>
                    <w:spacing w:before="5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399994pt;margin-top:409.559509pt;width:63.75pt;height:15.15pt;mso-position-horizontal-relative:page;mso-position-vertical-relative:page;z-index:-1898704" type="#_x0000_t202" filled="false" stroked="false">
            <v:textbox inset="0,0,0,0">
              <w:txbxContent>
                <w:p>
                  <w:pPr>
                    <w:spacing w:before="5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119995pt;margin-top:409.559509pt;width:63.85pt;height:15.15pt;mso-position-horizontal-relative:page;mso-position-vertical-relative:page;z-index:-1898680" type="#_x0000_t202" filled="false" stroked="false">
            <v:textbox inset="0,0,0,0">
              <w:txbxContent>
                <w:p>
                  <w:pPr>
                    <w:spacing w:before="5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.959991pt;margin-top:409.559509pt;width:63.85pt;height:15.15pt;mso-position-horizontal-relative:page;mso-position-vertical-relative:page;z-index:-1898656" type="#_x0000_t202" filled="false" stroked="false">
            <v:textbox inset="0,0,0,0">
              <w:txbxContent>
                <w:p>
                  <w:pPr>
                    <w:spacing w:before="5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.799988pt;margin-top:409.559509pt;width:70.8pt;height:15.15pt;mso-position-horizontal-relative:page;mso-position-vertical-relative:page;z-index:-1898632" type="#_x0000_t202" filled="false" stroked="false">
            <v:textbox inset="0,0,0,0">
              <w:txbxContent>
                <w:p>
                  <w:pPr>
                    <w:spacing w:before="5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600006pt;margin-top:409.559509pt;width:78pt;height:15.15pt;mso-position-horizontal-relative:page;mso-position-vertical-relative:page;z-index:-1898608" type="#_x0000_t202" filled="false" stroked="false">
            <v:textbox inset="0,0,0,0">
              <w:txbxContent>
                <w:p>
                  <w:pPr>
                    <w:spacing w:before="20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599976pt;margin-top:409.559509pt;width:74.8pt;height:15.15pt;mso-position-horizontal-relative:page;mso-position-vertical-relative:page;z-index:-1898584" type="#_x0000_t202" filled="false" stroked="false">
            <v:textbox inset="0,0,0,0">
              <w:txbxContent>
                <w:p>
                  <w:pPr>
                    <w:spacing w:before="5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2.359985pt;margin-top:409.559509pt;width:79.1pt;height:15.15pt;mso-position-horizontal-relative:page;mso-position-vertical-relative:page;z-index:-1898560" type="#_x0000_t202" filled="false" stroked="false">
            <v:textbox inset="0,0,0,0">
              <w:txbxContent>
                <w:p>
                  <w:pPr>
                    <w:spacing w:before="54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.559998pt;margin-top:424.679504pt;width:96.85pt;height:15.15pt;mso-position-horizontal-relative:page;mso-position-vertical-relative:page;z-index:-1898536" type="#_x0000_t202" filled="false" stroked="false">
            <v:textbox inset="0,0,0,0">
              <w:txbxContent>
                <w:p>
                  <w:pPr>
                    <w:spacing w:before="5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399994pt;margin-top:424.679504pt;width:63.75pt;height:15.15pt;mso-position-horizontal-relative:page;mso-position-vertical-relative:page;z-index:-1898512" type="#_x0000_t202" filled="false" stroked="false">
            <v:textbox inset="0,0,0,0">
              <w:txbxContent>
                <w:p>
                  <w:pPr>
                    <w:spacing w:before="5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119995pt;margin-top:424.679504pt;width:63.85pt;height:15.15pt;mso-position-horizontal-relative:page;mso-position-vertical-relative:page;z-index:-1898488" type="#_x0000_t202" filled="false" stroked="false">
            <v:textbox inset="0,0,0,0">
              <w:txbxContent>
                <w:p>
                  <w:pPr>
                    <w:spacing w:before="5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.959991pt;margin-top:424.679504pt;width:63.85pt;height:15.15pt;mso-position-horizontal-relative:page;mso-position-vertical-relative:page;z-index:-1898464" type="#_x0000_t202" filled="false" stroked="false">
            <v:textbox inset="0,0,0,0">
              <w:txbxContent>
                <w:p>
                  <w:pPr>
                    <w:spacing w:before="5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.799988pt;margin-top:424.679504pt;width:70.8pt;height:15.15pt;mso-position-horizontal-relative:page;mso-position-vertical-relative:page;z-index:-1898440" type="#_x0000_t202" filled="false" stroked="false">
            <v:textbox inset="0,0,0,0">
              <w:txbxContent>
                <w:p>
                  <w:pPr>
                    <w:spacing w:before="5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600006pt;margin-top:424.679504pt;width:78pt;height:15.15pt;mso-position-horizontal-relative:page;mso-position-vertical-relative:page;z-index:-1898416" type="#_x0000_t202" filled="false" stroked="false">
            <v:textbox inset="0,0,0,0">
              <w:txbxContent>
                <w:p>
                  <w:pPr>
                    <w:spacing w:before="2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599976pt;margin-top:424.679504pt;width:74.8pt;height:15.15pt;mso-position-horizontal-relative:page;mso-position-vertical-relative:page;z-index:-1898392" type="#_x0000_t202" filled="false" stroked="false">
            <v:textbox inset="0,0,0,0">
              <w:txbxContent>
                <w:p>
                  <w:pPr>
                    <w:spacing w:before="5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2.359985pt;margin-top:424.679504pt;width:79.1pt;height:15.15pt;mso-position-horizontal-relative:page;mso-position-vertical-relative:page;z-index:-1898368" type="#_x0000_t202" filled="false" stroked="false">
            <v:textbox inset="0,0,0,0">
              <w:txbxContent>
                <w:p>
                  <w:pPr>
                    <w:spacing w:before="54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.559998pt;margin-top:439.7995pt;width:96.85pt;height:15.15pt;mso-position-horizontal-relative:page;mso-position-vertical-relative:page;z-index:-1898344" type="#_x0000_t202" filled="false" stroked="false">
            <v:textbox inset="0,0,0,0">
              <w:txbxContent>
                <w:p>
                  <w:pPr>
                    <w:spacing w:before="5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399994pt;margin-top:439.7995pt;width:63.75pt;height:15.15pt;mso-position-horizontal-relative:page;mso-position-vertical-relative:page;z-index:-1898320" type="#_x0000_t202" filled="false" stroked="false">
            <v:textbox inset="0,0,0,0">
              <w:txbxContent>
                <w:p>
                  <w:pPr>
                    <w:spacing w:before="5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119995pt;margin-top:439.7995pt;width:63.85pt;height:15.15pt;mso-position-horizontal-relative:page;mso-position-vertical-relative:page;z-index:-1898296" type="#_x0000_t202" filled="false" stroked="false">
            <v:textbox inset="0,0,0,0">
              <w:txbxContent>
                <w:p>
                  <w:pPr>
                    <w:spacing w:before="5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.959991pt;margin-top:439.7995pt;width:63.85pt;height:15.15pt;mso-position-horizontal-relative:page;mso-position-vertical-relative:page;z-index:-1898272" type="#_x0000_t202" filled="false" stroked="false">
            <v:textbox inset="0,0,0,0">
              <w:txbxContent>
                <w:p>
                  <w:pPr>
                    <w:spacing w:before="5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.799988pt;margin-top:439.7995pt;width:70.8pt;height:15.15pt;mso-position-horizontal-relative:page;mso-position-vertical-relative:page;z-index:-1898248" type="#_x0000_t202" filled="false" stroked="false">
            <v:textbox inset="0,0,0,0">
              <w:txbxContent>
                <w:p>
                  <w:pPr>
                    <w:spacing w:before="5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600006pt;margin-top:439.7995pt;width:78pt;height:15.15pt;mso-position-horizontal-relative:page;mso-position-vertical-relative:page;z-index:-1898224" type="#_x0000_t202" filled="false" stroked="false">
            <v:textbox inset="0,0,0,0">
              <w:txbxContent>
                <w:p>
                  <w:pPr>
                    <w:spacing w:before="2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599976pt;margin-top:439.7995pt;width:74.8pt;height:15.15pt;mso-position-horizontal-relative:page;mso-position-vertical-relative:page;z-index:-1898200" type="#_x0000_t202" filled="false" stroked="false">
            <v:textbox inset="0,0,0,0">
              <w:txbxContent>
                <w:p>
                  <w:pPr>
                    <w:spacing w:before="5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2.359985pt;margin-top:439.7995pt;width:79.1pt;height:15.15pt;mso-position-horizontal-relative:page;mso-position-vertical-relative:page;z-index:-1898176" type="#_x0000_t202" filled="false" stroked="false">
            <v:textbox inset="0,0,0,0">
              <w:txbxContent>
                <w:p>
                  <w:pPr>
                    <w:spacing w:before="54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.559998pt;margin-top:454.919495pt;width:96.85pt;height:15.25pt;mso-position-horizontal-relative:page;mso-position-vertical-relative:page;z-index:-1898152" type="#_x0000_t202" filled="false" stroked="false">
            <v:textbox inset="0,0,0,0">
              <w:txbxContent>
                <w:p>
                  <w:pPr>
                    <w:spacing w:before="5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399994pt;margin-top:454.919495pt;width:63.75pt;height:15.25pt;mso-position-horizontal-relative:page;mso-position-vertical-relative:page;z-index:-1898128" type="#_x0000_t202" filled="false" stroked="false">
            <v:textbox inset="0,0,0,0">
              <w:txbxContent>
                <w:p>
                  <w:pPr>
                    <w:spacing w:before="5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119995pt;margin-top:454.919495pt;width:63.85pt;height:15.25pt;mso-position-horizontal-relative:page;mso-position-vertical-relative:page;z-index:-1898104" type="#_x0000_t202" filled="false" stroked="false">
            <v:textbox inset="0,0,0,0">
              <w:txbxContent>
                <w:p>
                  <w:pPr>
                    <w:spacing w:before="5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.959991pt;margin-top:454.919495pt;width:63.85pt;height:15.25pt;mso-position-horizontal-relative:page;mso-position-vertical-relative:page;z-index:-1898080" type="#_x0000_t202" filled="false" stroked="false">
            <v:textbox inset="0,0,0,0">
              <w:txbxContent>
                <w:p>
                  <w:pPr>
                    <w:spacing w:before="5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.799988pt;margin-top:454.919495pt;width:70.8pt;height:15.25pt;mso-position-horizontal-relative:page;mso-position-vertical-relative:page;z-index:-1898056" type="#_x0000_t202" filled="false" stroked="false">
            <v:textbox inset="0,0,0,0">
              <w:txbxContent>
                <w:p>
                  <w:pPr>
                    <w:spacing w:before="5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600006pt;margin-top:454.919495pt;width:78pt;height:15.25pt;mso-position-horizontal-relative:page;mso-position-vertical-relative:page;z-index:-1898032" type="#_x0000_t202" filled="false" stroked="false">
            <v:textbox inset="0,0,0,0">
              <w:txbxContent>
                <w:p>
                  <w:pPr>
                    <w:spacing w:before="2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599976pt;margin-top:454.919495pt;width:74.8pt;height:15.25pt;mso-position-horizontal-relative:page;mso-position-vertical-relative:page;z-index:-1898008" type="#_x0000_t202" filled="false" stroked="false">
            <v:textbox inset="0,0,0,0">
              <w:txbxContent>
                <w:p>
                  <w:pPr>
                    <w:spacing w:before="5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2.359985pt;margin-top:454.919495pt;width:79.1pt;height:15.25pt;mso-position-horizontal-relative:page;mso-position-vertical-relative:page;z-index:-1897984" type="#_x0000_t202" filled="false" stroked="false">
            <v:textbox inset="0,0,0,0">
              <w:txbxContent>
                <w:p>
                  <w:pPr>
                    <w:spacing w:before="54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.559998pt;margin-top:470.160004pt;width:96.85pt;height:14.05pt;mso-position-horizontal-relative:page;mso-position-vertical-relative:page;z-index:-1897960" type="#_x0000_t202" filled="false" stroked="false">
            <v:textbox inset="0,0,0,0">
              <w:txbxContent>
                <w:p>
                  <w:pPr>
                    <w:spacing w:before="31"/>
                    <w:ind w:left="11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399994pt;margin-top:470.160004pt;width:63.75pt;height:14.05pt;mso-position-horizontal-relative:page;mso-position-vertical-relative:page;z-index:-1897936" type="#_x0000_t202" filled="false" stroked="false">
            <v:textbox inset="0,0,0,0">
              <w:txbxContent>
                <w:p>
                  <w:pPr>
                    <w:spacing w:before="31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119995pt;margin-top:470.160004pt;width:63.85pt;height:14.05pt;mso-position-horizontal-relative:page;mso-position-vertical-relative:page;z-index:-1897912" type="#_x0000_t202" filled="false" stroked="false">
            <v:textbox inset="0,0,0,0">
              <w:txbxContent>
                <w:p>
                  <w:pPr>
                    <w:spacing w:before="31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.959991pt;margin-top:470.160004pt;width:63.85pt;height:14.05pt;mso-position-horizontal-relative:page;mso-position-vertical-relative:page;z-index:-1897888" type="#_x0000_t202" filled="false" stroked="false">
            <v:textbox inset="0,0,0,0">
              <w:txbxContent>
                <w:p>
                  <w:pPr>
                    <w:spacing w:before="31"/>
                    <w:ind w:left="0" w:right="1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.799988pt;margin-top:470.160004pt;width:70.8pt;height:14.05pt;mso-position-horizontal-relative:page;mso-position-vertical-relative:page;z-index:-1897864" type="#_x0000_t202" filled="false" stroked="false">
            <v:textbox inset="0,0,0,0">
              <w:txbxContent>
                <w:p>
                  <w:pPr>
                    <w:spacing w:before="31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600006pt;margin-top:470.160004pt;width:78pt;height:14.05pt;mso-position-horizontal-relative:page;mso-position-vertical-relative:page;z-index:-1897840" type="#_x0000_t202" filled="false" stroked="false">
            <v:textbox inset="0,0,0,0">
              <w:txbxContent>
                <w:p>
                  <w:pPr>
                    <w:spacing w:line="218" w:lineRule="exact" w:before="0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599976pt;margin-top:470.160004pt;width:74.8pt;height:14.05pt;mso-position-horizontal-relative:page;mso-position-vertical-relative:page;z-index:-1897816" type="#_x0000_t202" filled="false" stroked="false">
            <v:textbox inset="0,0,0,0">
              <w:txbxContent>
                <w:p>
                  <w:pPr>
                    <w:spacing w:before="31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2.359985pt;margin-top:470.160004pt;width:79.1pt;height:14.05pt;mso-position-horizontal-relative:page;mso-position-vertical-relative:page;z-index:-1897792" type="#_x0000_t202" filled="false" stroked="false">
            <v:textbox inset="0,0,0,0">
              <w:txbxContent>
                <w:p>
                  <w:pPr>
                    <w:spacing w:before="31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800003pt;margin-top:142.800003pt;width:116.3pt;height:54.25pt;mso-position-horizontal-relative:page;mso-position-vertical-relative:page;z-index:-18977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61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080002pt;margin-top:142.800003pt;width:129.6pt;height:39pt;mso-position-horizontal-relative:page;mso-position-vertical-relative:page;z-index:-1897744" type="#_x0000_t202" filled="false" stroked="false">
            <v:textbox inset="0,0,0,0">
              <w:txbxContent>
                <w:p>
                  <w:pPr>
                    <w:spacing w:line="218" w:lineRule="exact" w:before="159"/>
                    <w:ind w:left="573" w:right="0" w:firstLine="103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RECÁMARAS</w:t>
                  </w:r>
                  <w:r>
                    <w:rPr>
                      <w:rFonts w:ascii="Montserrat" w:hAns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ADICIONALES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2/</w:t>
                  </w:r>
                  <w:r>
                    <w:rPr>
                      <w:rFonts w:ascii="Montserrat" w:hAns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679993pt;margin-top:142.800003pt;width:157.7pt;height:39pt;mso-position-horizontal-relative:page;mso-position-vertical-relative:page;z-index:-1897720" type="#_x0000_t202" filled="false" stroked="false">
            <v:textbox inset="0,0,0,0">
              <w:txbxContent>
                <w:p>
                  <w:pPr>
                    <w:spacing w:line="218" w:lineRule="exact" w:before="159"/>
                    <w:ind w:left="595" w:right="284" w:hanging="336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CUARTO</w:t>
                  </w:r>
                  <w:r>
                    <w:rPr>
                      <w:rFonts w:ascii="Montserrat" w:hAnsi="Montserrat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DORMITORIO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CON</w:t>
                  </w:r>
                  <w:r>
                    <w:rPr>
                      <w:rFonts w:ascii="Montserrat" w:hAnsi="Montserrat"/>
                      <w:b/>
                      <w:color w:val="FFFFFF"/>
                      <w:spacing w:val="28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BAÑO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INCLUYENTE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3/</w:t>
                  </w:r>
                  <w:r>
                    <w:rPr>
                      <w:rFonts w:ascii="Montserrat" w:hAns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6.359985pt;margin-top:142.800003pt;width:162.85pt;height:39pt;mso-position-horizontal-relative:page;mso-position-vertical-relative:page;z-index:-1897696" type="#_x0000_t202" filled="false" stroked="false">
            <v:textbox inset="0,0,0,0">
              <w:txbxContent>
                <w:p>
                  <w:pPr>
                    <w:spacing w:line="218" w:lineRule="exact" w:before="159"/>
                    <w:ind w:left="1317" w:right="346" w:hanging="1018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CUARTO</w:t>
                  </w:r>
                  <w:r>
                    <w:rPr>
                      <w:rFonts w:ascii="Montserrat" w:hAnsi="Montserrat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DORMITORIO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CON</w:t>
                  </w:r>
                  <w:r>
                    <w:rPr>
                      <w:rFonts w:ascii="Montserrat" w:hAnsi="Montserrat"/>
                      <w:b/>
                      <w:color w:val="FFFFFF"/>
                      <w:spacing w:val="28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BAÑO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080002pt;margin-top:181.800003pt;width:66pt;height:15.25pt;mso-position-horizontal-relative:page;mso-position-vertical-relative:page;z-index:-1897672" type="#_x0000_t202" filled="false" stroked="false">
            <v:textbox inset="0,0,0,0">
              <w:txbxContent>
                <w:p>
                  <w:pPr>
                    <w:spacing w:before="16"/>
                    <w:ind w:left="19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079987pt;margin-top:181.800003pt;width:63.6pt;height:15.25pt;mso-position-horizontal-relative:page;mso-position-vertical-relative:page;z-index:-1897648" type="#_x0000_t202" filled="false" stroked="false">
            <v:textbox inset="0,0,0,0">
              <w:txbxContent>
                <w:p>
                  <w:pPr>
                    <w:spacing w:before="16"/>
                    <w:ind w:left="15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679993pt;margin-top:181.800003pt;width:79.7pt;height:15.25pt;mso-position-horizontal-relative:page;mso-position-vertical-relative:page;z-index:-1897624" type="#_x0000_t202" filled="false" stroked="false">
            <v:textbox inset="0,0,0,0">
              <w:txbxContent>
                <w:p>
                  <w:pPr>
                    <w:spacing w:before="16"/>
                    <w:ind w:left="32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181.800003pt;width:78pt;height:15.25pt;mso-position-horizontal-relative:page;mso-position-vertical-relative:page;z-index:-1897600" type="#_x0000_t202" filled="false" stroked="false">
            <v:textbox inset="0,0,0,0">
              <w:txbxContent>
                <w:p>
                  <w:pPr>
                    <w:spacing w:before="16"/>
                    <w:ind w:left="29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6.359985pt;margin-top:181.800003pt;width:77.3pt;height:15.25pt;mso-position-horizontal-relative:page;mso-position-vertical-relative:page;z-index:-1897576" type="#_x0000_t202" filled="false" stroked="false">
            <v:textbox inset="0,0,0,0">
              <w:txbxContent>
                <w:p>
                  <w:pPr>
                    <w:spacing w:before="16"/>
                    <w:ind w:left="30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640015pt;margin-top:181.800003pt;width:85.6pt;height:15.25pt;mso-position-horizontal-relative:page;mso-position-vertical-relative:page;z-index:-1897552" type="#_x0000_t202" filled="false" stroked="false">
            <v:textbox inset="0,0,0,0">
              <w:txbxContent>
                <w:p>
                  <w:pPr>
                    <w:spacing w:before="16"/>
                    <w:ind w:left="35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800003pt;margin-top:197.039993pt;width:116.3pt;height:15.4pt;mso-position-horizontal-relative:page;mso-position-vertical-relative:page;z-index:-1897528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color w:val="394049"/>
                      <w:sz w:val="18"/>
                    </w:rPr>
                    <w:t>Comondú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080002pt;margin-top:197.039993pt;width:66pt;height:15.4pt;mso-position-horizontal-relative:page;mso-position-vertical-relative:page;z-index:-1897504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079987pt;margin-top:197.039993pt;width:63.6pt;height:15.4pt;mso-position-horizontal-relative:page;mso-position-vertical-relative:page;z-index:-1897480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679993pt;margin-top:197.039993pt;width:79.7pt;height:15.4pt;mso-position-horizontal-relative:page;mso-position-vertical-relative:page;z-index:-1897456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197.039993pt;width:78pt;height:15.4pt;mso-position-horizontal-relative:page;mso-position-vertical-relative:page;z-index:-1897432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26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6.359985pt;margin-top:197.039993pt;width:77.3pt;height:15.4pt;mso-position-horizontal-relative:page;mso-position-vertical-relative:page;z-index:-1897408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8"/>
                    </w:rPr>
                    <w:t>19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640015pt;margin-top:197.039993pt;width:85.6pt;height:15.4pt;mso-position-horizontal-relative:page;mso-position-vertical-relative:page;z-index:-1897384" type="#_x0000_t202" filled="false" stroked="false">
            <v:textbox inset="0,0,0,0">
              <w:txbxContent>
                <w:p>
                  <w:pPr>
                    <w:spacing w:before="44"/>
                    <w:ind w:left="0" w:right="107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z w:val="18"/>
                    </w:rPr>
                    <w:t>7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800003pt;margin-top:212.399994pt;width:116.3pt;height:15.25pt;mso-position-horizontal-relative:page;mso-position-vertical-relative:page;z-index:-1897360" type="#_x0000_t202" filled="false" stroked="false">
            <v:textbox inset="0,0,0,0">
              <w:txbxContent>
                <w:p>
                  <w:pPr>
                    <w:spacing w:before="41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Mul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g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é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080002pt;margin-top:212.399994pt;width:66pt;height:15.25pt;mso-position-horizontal-relative:page;mso-position-vertical-relative:page;z-index:-1897336" type="#_x0000_t202" filled="false" stroked="false">
            <v:textbox inset="0,0,0,0">
              <w:txbxContent>
                <w:p>
                  <w:pPr>
                    <w:spacing w:before="41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079987pt;margin-top:212.399994pt;width:63.6pt;height:15.25pt;mso-position-horizontal-relative:page;mso-position-vertical-relative:page;z-index:-1897312" type="#_x0000_t202" filled="false" stroked="false">
            <v:textbox inset="0,0,0,0">
              <w:txbxContent>
                <w:p>
                  <w:pPr>
                    <w:spacing w:before="41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679993pt;margin-top:212.399994pt;width:79.7pt;height:15.25pt;mso-position-horizontal-relative:page;mso-position-vertical-relative:page;z-index:-1897288" type="#_x0000_t202" filled="false" stroked="false">
            <v:textbox inset="0,0,0,0">
              <w:txbxContent>
                <w:p>
                  <w:pPr>
                    <w:spacing w:before="41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0"/>
                      <w:sz w:val="18"/>
                    </w:rPr>
                    <w:t>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212.399994pt;width:78pt;height:15.25pt;mso-position-horizontal-relative:page;mso-position-vertical-relative:page;z-index:-1897264" type="#_x0000_t202" filled="false" stroked="false">
            <v:textbox inset="0,0,0,0">
              <w:txbxContent>
                <w:p>
                  <w:pPr>
                    <w:spacing w:before="41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25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6.359985pt;margin-top:212.399994pt;width:77.3pt;height:15.25pt;mso-position-horizontal-relative:page;mso-position-vertical-relative:page;z-index:-1897240" type="#_x0000_t202" filled="false" stroked="false">
            <v:textbox inset="0,0,0,0">
              <w:txbxContent>
                <w:p>
                  <w:pPr>
                    <w:spacing w:before="41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640015pt;margin-top:212.399994pt;width:85.6pt;height:15.25pt;mso-position-horizontal-relative:page;mso-position-vertical-relative:page;z-index:-1897216" type="#_x0000_t202" filled="false" stroked="false">
            <v:textbox inset="0,0,0,0">
              <w:txbxContent>
                <w:p>
                  <w:pPr>
                    <w:spacing w:before="41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800003pt;margin-top:227.639999pt;width:116.3pt;height:15.4pt;mso-position-horizontal-relative:page;mso-position-vertical-relative:page;z-index:-1897192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2"/>
                      <w:sz w:val="18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z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080002pt;margin-top:227.639999pt;width:66pt;height:15.4pt;mso-position-horizontal-relative:page;mso-position-vertical-relative:page;z-index:-1897168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0"/>
                      <w:sz w:val="18"/>
                    </w:rPr>
                    <w:t>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079987pt;margin-top:227.639999pt;width:63.6pt;height:15.4pt;mso-position-horizontal-relative:page;mso-position-vertical-relative:page;z-index:-1897144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679993pt;margin-top:227.639999pt;width:79.7pt;height:15.4pt;mso-position-horizontal-relative:page;mso-position-vertical-relative:page;z-index:-1897120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110"/>
                      <w:sz w:val="18"/>
                    </w:rPr>
                    <w:t>4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227.639999pt;width:78pt;height:15.4pt;mso-position-horizontal-relative:page;mso-position-vertical-relative:page;z-index:-1897096" type="#_x0000_t202" filled="false" stroked="false">
            <v:textbox inset="0,0,0,0">
              <w:txbxContent>
                <w:p>
                  <w:pPr>
                    <w:spacing w:before="44"/>
                    <w:ind w:left="0" w:right="86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8"/>
                    </w:rPr>
                    <w:t>34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6.359985pt;margin-top:227.639999pt;width:77.3pt;height:15.4pt;mso-position-horizontal-relative:page;mso-position-vertical-relative:page;z-index:-1897072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8"/>
                    </w:rPr>
                    <w:t>11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640015pt;margin-top:227.639999pt;width:85.6pt;height:15.4pt;mso-position-horizontal-relative:page;mso-position-vertical-relative:page;z-index:-1897048" type="#_x0000_t202" filled="false" stroked="false">
            <v:textbox inset="0,0,0,0">
              <w:txbxContent>
                <w:p>
                  <w:pPr>
                    <w:spacing w:before="44"/>
                    <w:ind w:left="0" w:right="110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8"/>
                    </w:rPr>
                    <w:t>33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800003pt;margin-top:243pt;width:116.3pt;height:15.25pt;mso-position-horizontal-relative:page;mso-position-vertical-relative:page;z-index:-1897024" type="#_x0000_t202" filled="false" stroked="false">
            <v:textbox inset="0,0,0,0">
              <w:txbxContent>
                <w:p>
                  <w:pPr>
                    <w:spacing w:before="41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L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os</w:t>
                  </w:r>
                  <w:r>
                    <w:rPr>
                      <w:rFonts w:ascii="Montserrat"/>
                      <w:color w:val="394049"/>
                      <w:spacing w:val="-13"/>
                      <w:sz w:val="18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C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ab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080002pt;margin-top:243pt;width:66pt;height:15.25pt;mso-position-horizontal-relative:page;mso-position-vertical-relative:page;z-index:-1897000" type="#_x0000_t202" filled="false" stroked="false">
            <v:textbox inset="0,0,0,0">
              <w:txbxContent>
                <w:p>
                  <w:pPr>
                    <w:spacing w:before="41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079987pt;margin-top:243pt;width:63.6pt;height:15.25pt;mso-position-horizontal-relative:page;mso-position-vertical-relative:page;z-index:-1896976" type="#_x0000_t202" filled="false" stroked="false">
            <v:textbox inset="0,0,0,0">
              <w:txbxContent>
                <w:p>
                  <w:pPr>
                    <w:spacing w:before="41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0"/>
                      <w:sz w:val="18"/>
                    </w:rPr>
                    <w:t>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679993pt;margin-top:243pt;width:79.7pt;height:15.25pt;mso-position-horizontal-relative:page;mso-position-vertical-relative:page;z-index:-1896952" type="#_x0000_t202" filled="false" stroked="false">
            <v:textbox inset="0,0,0,0">
              <w:txbxContent>
                <w:p>
                  <w:pPr>
                    <w:spacing w:before="41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0"/>
                      <w:sz w:val="18"/>
                    </w:rPr>
                    <w:t>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243pt;width:78pt;height:15.25pt;mso-position-horizontal-relative:page;mso-position-vertical-relative:page;z-index:-1896928" type="#_x0000_t202" filled="false" stroked="false">
            <v:textbox inset="0,0,0,0">
              <w:txbxContent>
                <w:p>
                  <w:pPr>
                    <w:spacing w:before="41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z w:val="18"/>
                    </w:rPr>
                    <w:t>7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6.359985pt;margin-top:243pt;width:77.3pt;height:15.25pt;mso-position-horizontal-relative:page;mso-position-vertical-relative:page;z-index:-1896904" type="#_x0000_t202" filled="false" stroked="false">
            <v:textbox inset="0,0,0,0">
              <w:txbxContent>
                <w:p>
                  <w:pPr>
                    <w:spacing w:before="41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640015pt;margin-top:243pt;width:85.6pt;height:15.25pt;mso-position-horizontal-relative:page;mso-position-vertical-relative:page;z-index:-1896880" type="#_x0000_t202" filled="false" stroked="false">
            <v:textbox inset="0,0,0,0">
              <w:txbxContent>
                <w:p>
                  <w:pPr>
                    <w:spacing w:before="41"/>
                    <w:ind w:left="0" w:right="107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z w:val="18"/>
                    </w:rPr>
                    <w:t>7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800003pt;margin-top:258.239990pt;width:116.3pt;height:15.4pt;mso-position-horizontal-relative:page;mso-position-vertical-relative:page;z-index:-1896856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eto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080002pt;margin-top:258.239990pt;width:66pt;height:15.4pt;mso-position-horizontal-relative:page;mso-position-vertical-relative:page;z-index:-1896832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079987pt;margin-top:258.239990pt;width:63.6pt;height:15.4pt;mso-position-horizontal-relative:page;mso-position-vertical-relative:page;z-index:-1896808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679993pt;margin-top:258.239990pt;width:79.7pt;height:15.4pt;mso-position-horizontal-relative:page;mso-position-vertical-relative:page;z-index:-1896784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258.239990pt;width:78pt;height:15.4pt;mso-position-horizontal-relative:page;mso-position-vertical-relative:page;z-index:-1896760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6.359985pt;margin-top:258.239990pt;width:77.3pt;height:15.4pt;mso-position-horizontal-relative:page;mso-position-vertical-relative:page;z-index:-1896736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640015pt;margin-top:258.239990pt;width:85.6pt;height:15.4pt;mso-position-horizontal-relative:page;mso-position-vertical-relative:page;z-index:-1896712" type="#_x0000_t202" filled="false" stroked="false">
            <v:textbox inset="0,0,0,0">
              <w:txbxContent>
                <w:p>
                  <w:pPr>
                    <w:spacing w:before="44"/>
                    <w:ind w:left="0" w:right="107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z w:val="18"/>
                    </w:rPr>
                    <w:t>7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800003pt;margin-top:273.600006pt;width:116.3pt;height:14.2pt;mso-position-horizontal-relative:page;mso-position-vertical-relative:page;z-index:-1896688" type="#_x0000_t202" filled="false" stroked="false">
            <v:textbox inset="0,0,0,0">
              <w:txbxContent>
                <w:p>
                  <w:pPr>
                    <w:spacing w:before="16"/>
                    <w:ind w:left="148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B.C.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SUR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080002pt;margin-top:273.600006pt;width:66pt;height:14.2pt;mso-position-horizontal-relative:page;mso-position-vertical-relative:page;z-index:-1896664" type="#_x0000_t202" filled="false" stroked="false">
            <v:textbox inset="0,0,0,0">
              <w:txbxContent>
                <w:p>
                  <w:pPr>
                    <w:spacing w:before="16"/>
                    <w:ind w:left="0" w:right="40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8"/>
                    </w:rPr>
                    <w:t>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079987pt;margin-top:273.600006pt;width:63.6pt;height:14.2pt;mso-position-horizontal-relative:page;mso-position-vertical-relative:page;z-index:-1896640" type="#_x0000_t202" filled="false" stroked="false">
            <v:textbox inset="0,0,0,0">
              <w:txbxContent>
                <w:p>
                  <w:pPr>
                    <w:spacing w:before="16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8"/>
                    </w:rPr>
                    <w:t>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679993pt;margin-top:273.600006pt;width:79.7pt;height:14.2pt;mso-position-horizontal-relative:page;mso-position-vertical-relative:page;z-index:-1896616" type="#_x0000_t202" filled="false" stroked="false">
            <v:textbox inset="0,0,0,0">
              <w:txbxContent>
                <w:p>
                  <w:pPr>
                    <w:spacing w:before="16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6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273.600006pt;width:78pt;height:14.2pt;mso-position-horizontal-relative:page;mso-position-vertical-relative:page;z-index:-1896592" type="#_x0000_t202" filled="false" stroked="false">
            <v:textbox inset="0,0,0,0">
              <w:txbxContent>
                <w:p>
                  <w:pPr>
                    <w:spacing w:before="16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92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6.359985pt;margin-top:273.600006pt;width:77.3pt;height:14.2pt;mso-position-horizontal-relative:page;mso-position-vertical-relative:page;z-index:-1896568" type="#_x0000_t202" filled="false" stroked="false">
            <v:textbox inset="0,0,0,0">
              <w:txbxContent>
                <w:p>
                  <w:pPr>
                    <w:spacing w:before="16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8"/>
                    </w:rPr>
                    <w:t>30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640015pt;margin-top:273.600006pt;width:85.6pt;height:14.2pt;mso-position-horizontal-relative:page;mso-position-vertical-relative:page;z-index:-1896544" type="#_x0000_t202" filled="false" stroked="false">
            <v:textbox inset="0,0,0,0">
              <w:txbxContent>
                <w:p>
                  <w:pPr>
                    <w:spacing w:before="16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8"/>
                    </w:rPr>
                    <w:t>54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9.119995pt;margin-top:139.33316pt;width:64.55pt;height:11pt;mso-position-horizontal-relative:page;mso-position-vertical-relative:page;z-index:-189652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8"/>
                      <w:szCs w:val="18"/>
                    </w:rPr>
                    <w:t>…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08197pt;margin-top:302.716644pt;width:420.4pt;height:199.65pt;mso-position-horizontal-relative:page;mso-position-vertical-relative:page;z-index:-1896496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Instituto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Vivienda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(INVI).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02" w:lineRule="exact" w:before="2"/>
                    <w:ind w:right="19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1/</w:t>
                  </w:r>
                  <w:r>
                    <w:rPr>
                      <w:rFonts w:ascii="Montserrat Light"/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/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Programas</w:t>
                  </w:r>
                  <w:r>
                    <w:rPr>
                      <w:rFonts w:ascii="Montserrat Light"/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son:</w:t>
                  </w:r>
                  <w:r>
                    <w:rPr>
                      <w:rFonts w:asci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Programa</w:t>
                  </w:r>
                  <w:r>
                    <w:rPr>
                      <w:rFonts w:asci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Estatal</w:t>
                  </w:r>
                  <w:r>
                    <w:rPr>
                      <w:rFonts w:ascii="Montserrat Light"/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Vivienda</w:t>
                  </w:r>
                  <w:r>
                    <w:rPr>
                      <w:rFonts w:ascii="Montserrat Light"/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Digna,</w:t>
                  </w:r>
                  <w:r>
                    <w:rPr>
                      <w:rFonts w:asci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Fondo</w:t>
                  </w:r>
                  <w:r>
                    <w:rPr>
                      <w:rFonts w:ascii="Montserrat Light"/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Infraestructura</w:t>
                  </w:r>
                  <w:r>
                    <w:rPr>
                      <w:rFonts w:ascii="Montserrat Light"/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Social</w:t>
                  </w:r>
                  <w:r>
                    <w:rPr>
                      <w:rFonts w:ascii="Montserrat Light"/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/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/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Entidades</w:t>
                  </w:r>
                  <w:r>
                    <w:rPr>
                      <w:rFonts w:ascii="Montserrat Light"/>
                      <w:b w:val="0"/>
                      <w:color w:val="394049"/>
                      <w:spacing w:val="7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Federativa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(FISE),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y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 Recursos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Estatal.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32" w:lineRule="auto"/>
                    <w:ind w:right="19" w:hanging="1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2/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Recámara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Adicional: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21.3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position w:val="5"/>
                      <w:sz w:val="9"/>
                    </w:rPr>
                    <w:t>2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espacio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construido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muros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block,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losa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aligerada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base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nervaduras,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instalaciones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eléctricas,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acabados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aplanados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aplicación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pintura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interiores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exteriores;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impermeabilizante.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Además,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cuenta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instalación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puerta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ventana.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32" w:lineRule="auto"/>
                    <w:ind w:right="17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Cuarto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Dormitorio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Baño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Incluyente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21.30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m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position w:val="5"/>
                      <w:sz w:val="9"/>
                    </w:rPr>
                    <w:t>2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  <w:position w:val="5"/>
                      <w:sz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espacio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construido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muros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block,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losa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aligerada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base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nervaduras,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instalaciones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eléctricas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hidrosanitarias,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acabados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aplanados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aplicación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pintura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interiores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exteriores;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impermeabilizante.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Además,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cuenta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instalación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puertas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ventanas,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muebles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sanitarios,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accesorios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personas 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discapacidad,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tinaco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lavadero.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33" w:lineRule="auto"/>
                    <w:ind w:right="19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4/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Módulos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Vivienda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Localidad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Santa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Rosalía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reconstrucción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viviendas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siniestradas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incendio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calle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7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fecha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2022.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/>
                    <w:ind w:right="19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5/ Cuarto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dormitorio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sin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baño.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2022-2023 no 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llevaron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cabo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acciones,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acuerdo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Consejo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directivo 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INVI.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1"/>
                    <w:ind w:right="18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6/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Remodelación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Mejoramiento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vivienda: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Contempla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dotación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diversos materiales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para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construcción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destinados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mejorar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vivienda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existente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(paquetes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material,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impermeabilizantes,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muebles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baño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tinacos).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2"/>
                    <w:ind w:right="19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suma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parciales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puede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coincidir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total,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debido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redondeo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cifras.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período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se 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1.85pt;height:17pt;mso-position-horizontal-relative:page;mso-position-vertical-relative:page;z-index:-189647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86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5.520004pt;margin-top:149.880005pt;width:74.9pt;height:55.8pt;mso-position-horizontal-relative:page;mso-position-vertical-relative:page;z-index:-18964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19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399994pt;margin-top:149.880005pt;width:165.85pt;height:40.1pt;mso-position-horizontal-relative:page;mso-position-vertical-relative:page;z-index:-1896424" type="#_x0000_t202" filled="false" stroked="false">
            <v:textbox inset="0,0,0,0">
              <w:txbxContent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20" w:lineRule="exact" w:before="0"/>
                    <w:ind w:left="804" w:right="792" w:hanging="34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REMODELACIÓN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Y</w:t>
                  </w:r>
                  <w:r>
                    <w:rPr>
                      <w:rFonts w:ascii="Montserrat" w:hAnsi="Montserrat"/>
                      <w:b/>
                      <w:color w:val="FFFFFF"/>
                      <w:spacing w:val="25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MEJORAMIENTO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6/</w:t>
                  </w:r>
                  <w:r>
                    <w:rPr>
                      <w:rFonts w:ascii="Montserrat" w:hAnsi="Montserrat"/>
                      <w:sz w:val="11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149.880005pt;width:180.25pt;height:40.1pt;mso-position-horizontal-relative:page;mso-position-vertical-relative:page;z-index:-1896400" type="#_x0000_t202" filled="false" stroked="false">
            <v:textbox inset="0,0,0,0">
              <w:txbxContent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20" w:lineRule="exact" w:before="0"/>
                    <w:ind w:left="1075" w:right="0" w:hanging="375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ENTREGA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1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LÁMINAS</w:t>
                  </w:r>
                  <w:r>
                    <w:rPr>
                      <w:rFonts w:ascii="Montserrat" w:hAnsi="Montserrat"/>
                      <w:b/>
                      <w:color w:val="FFFFFF"/>
                      <w:spacing w:val="27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GALVANIZADA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399994pt;margin-top:189.959503pt;width:87pt;height:15.75pt;mso-position-horizontal-relative:page;mso-position-vertical-relative:page;z-index:-1896376" type="#_x0000_t202" filled="false" stroked="false">
            <v:textbox inset="0,0,0,0">
              <w:txbxContent>
                <w:p>
                  <w:pPr>
                    <w:spacing w:before="21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399994pt;margin-top:189.959503pt;width:78.850pt;height:15.75pt;mso-position-horizontal-relative:page;mso-position-vertical-relative:page;z-index:-1896352" type="#_x0000_t202" filled="false" stroked="false">
            <v:textbox inset="0,0,0,0">
              <w:txbxContent>
                <w:p>
                  <w:pPr>
                    <w:spacing w:before="21"/>
                    <w:ind w:left="30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189.959503pt;width:87pt;height:15.75pt;mso-position-horizontal-relative:page;mso-position-vertical-relative:page;z-index:-1896328" type="#_x0000_t202" filled="false" stroked="false">
            <v:textbox inset="0,0,0,0">
              <w:txbxContent>
                <w:p>
                  <w:pPr>
                    <w:spacing w:before="21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23999pt;margin-top:189.959503pt;width:93.25pt;height:15.75pt;mso-position-horizontal-relative:page;mso-position-vertical-relative:page;z-index:-1896304" type="#_x0000_t202" filled="false" stroked="false">
            <v:textbox inset="0,0,0,0">
              <w:txbxContent>
                <w:p>
                  <w:pPr>
                    <w:spacing w:before="21"/>
                    <w:ind w:left="4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5.520004pt;margin-top:205.679993pt;width:74.9pt;height:15.75pt;mso-position-horizontal-relative:page;mso-position-vertical-relative:page;z-index:-1896280" type="#_x0000_t202" filled="false" stroked="false">
            <v:textbox inset="0,0,0,0">
              <w:txbxContent>
                <w:p>
                  <w:pPr>
                    <w:spacing w:before="58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399994pt;margin-top:205.679993pt;width:87pt;height:15.75pt;mso-position-horizontal-relative:page;mso-position-vertical-relative:page;z-index:-1896256" type="#_x0000_t202" filled="false" stroked="false">
            <v:textbox inset="0,0,0,0">
              <w:txbxContent>
                <w:p>
                  <w:pPr>
                    <w:spacing w:before="58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399994pt;margin-top:205.679993pt;width:78.850pt;height:15.75pt;mso-position-horizontal-relative:page;mso-position-vertical-relative:page;z-index:-1896232" type="#_x0000_t202" filled="false" stroked="false">
            <v:textbox inset="0,0,0,0">
              <w:txbxContent>
                <w:p>
                  <w:pPr>
                    <w:spacing w:before="58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05.679993pt;width:87pt;height:15.75pt;mso-position-horizontal-relative:page;mso-position-vertical-relative:page;z-index:-1896208" type="#_x0000_t202" filled="false" stroked="false">
            <v:textbox inset="0,0,0,0">
              <w:txbxContent>
                <w:p>
                  <w:pPr>
                    <w:spacing w:before="58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23999pt;margin-top:205.679993pt;width:93.25pt;height:15.75pt;mso-position-horizontal-relative:page;mso-position-vertical-relative:page;z-index:-1896184" type="#_x0000_t202" filled="false" stroked="false">
            <v:textbox inset="0,0,0,0">
              <w:txbxContent>
                <w:p>
                  <w:pPr>
                    <w:spacing w:before="58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5.520004pt;margin-top:221.399994pt;width:74.9pt;height:15.75pt;mso-position-horizontal-relative:page;mso-position-vertical-relative:page;z-index:-1896160" type="#_x0000_t202" filled="false" stroked="false">
            <v:textbox inset="0,0,0,0">
              <w:txbxContent>
                <w:p>
                  <w:pPr>
                    <w:spacing w:before="58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399994pt;margin-top:221.399994pt;width:87pt;height:15.75pt;mso-position-horizontal-relative:page;mso-position-vertical-relative:page;z-index:-1896136" type="#_x0000_t202" filled="false" stroked="false">
            <v:textbox inset="0,0,0,0">
              <w:txbxContent>
                <w:p>
                  <w:pPr>
                    <w:spacing w:before="58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399994pt;margin-top:221.399994pt;width:78.850pt;height:15.75pt;mso-position-horizontal-relative:page;mso-position-vertical-relative:page;z-index:-1896112" type="#_x0000_t202" filled="false" stroked="false">
            <v:textbox inset="0,0,0,0">
              <w:txbxContent>
                <w:p>
                  <w:pPr>
                    <w:spacing w:before="58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21.399994pt;width:87pt;height:15.75pt;mso-position-horizontal-relative:page;mso-position-vertical-relative:page;z-index:-1896088" type="#_x0000_t202" filled="false" stroked="false">
            <v:textbox inset="0,0,0,0">
              <w:txbxContent>
                <w:p>
                  <w:pPr>
                    <w:spacing w:before="58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23999pt;margin-top:221.399994pt;width:93.25pt;height:15.75pt;mso-position-horizontal-relative:page;mso-position-vertical-relative:page;z-index:-1896064" type="#_x0000_t202" filled="false" stroked="false">
            <v:textbox inset="0,0,0,0">
              <w:txbxContent>
                <w:p>
                  <w:pPr>
                    <w:spacing w:before="58"/>
                    <w:ind w:left="0" w:right="10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5.520004pt;margin-top:237.119507pt;width:74.9pt;height:15.75pt;mso-position-horizontal-relative:page;mso-position-vertical-relative:page;z-index:-1896040" type="#_x0000_t202" filled="false" stroked="false">
            <v:textbox inset="0,0,0,0">
              <w:txbxContent>
                <w:p>
                  <w:pPr>
                    <w:spacing w:before="58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399994pt;margin-top:237.119507pt;width:87pt;height:15.75pt;mso-position-horizontal-relative:page;mso-position-vertical-relative:page;z-index:-1896016" type="#_x0000_t202" filled="false" stroked="false">
            <v:textbox inset="0,0,0,0">
              <w:txbxContent>
                <w:p>
                  <w:pPr>
                    <w:spacing w:before="58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399994pt;margin-top:237.119507pt;width:78.850pt;height:15.75pt;mso-position-horizontal-relative:page;mso-position-vertical-relative:page;z-index:-1895992" type="#_x0000_t202" filled="false" stroked="false">
            <v:textbox inset="0,0,0,0">
              <w:txbxContent>
                <w:p>
                  <w:pPr>
                    <w:spacing w:before="58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37.119507pt;width:87pt;height:15.75pt;mso-position-horizontal-relative:page;mso-position-vertical-relative:page;z-index:-1895968" type="#_x0000_t202" filled="false" stroked="false">
            <v:textbox inset="0,0,0,0">
              <w:txbxContent>
                <w:p>
                  <w:pPr>
                    <w:spacing w:before="58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23999pt;margin-top:237.119507pt;width:93.25pt;height:15.75pt;mso-position-horizontal-relative:page;mso-position-vertical-relative:page;z-index:-1895944" type="#_x0000_t202" filled="false" stroked="false">
            <v:textbox inset="0,0,0,0">
              <w:txbxContent>
                <w:p>
                  <w:pPr>
                    <w:spacing w:before="58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5"/>
                      <w:sz w:val="16"/>
                    </w:rPr>
                    <w:t>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5.520004pt;margin-top:252.839996pt;width:74.9pt;height:15.6pt;mso-position-horizontal-relative:page;mso-position-vertical-relative:page;z-index:-1895920" type="#_x0000_t202" filled="false" stroked="false">
            <v:textbox inset="0,0,0,0">
              <w:txbxContent>
                <w:p>
                  <w:pPr>
                    <w:spacing w:before="58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399994pt;margin-top:252.839996pt;width:87pt;height:15.6pt;mso-position-horizontal-relative:page;mso-position-vertical-relative:page;z-index:-1895896" type="#_x0000_t202" filled="false" stroked="false">
            <v:textbox inset="0,0,0,0">
              <w:txbxContent>
                <w:p>
                  <w:pPr>
                    <w:spacing w:before="58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399994pt;margin-top:252.839996pt;width:78.850pt;height:15.6pt;mso-position-horizontal-relative:page;mso-position-vertical-relative:page;z-index:-1895872" type="#_x0000_t202" filled="false" stroked="false">
            <v:textbox inset="0,0,0,0">
              <w:txbxContent>
                <w:p>
                  <w:pPr>
                    <w:spacing w:before="58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94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52.839996pt;width:87pt;height:15.6pt;mso-position-horizontal-relative:page;mso-position-vertical-relative:page;z-index:-1895848" type="#_x0000_t202" filled="false" stroked="false">
            <v:textbox inset="0,0,0,0">
              <w:txbxContent>
                <w:p>
                  <w:pPr>
                    <w:spacing w:before="58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23999pt;margin-top:252.839996pt;width:93.25pt;height:15.6pt;mso-position-horizontal-relative:page;mso-position-vertical-relative:page;z-index:-1895824" type="#_x0000_t202" filled="false" stroked="false">
            <v:textbox inset="0,0,0,0">
              <w:txbxContent>
                <w:p>
                  <w:pPr>
                    <w:spacing w:before="58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5.520004pt;margin-top:268.439514pt;width:74.9pt;height:15.75pt;mso-position-horizontal-relative:page;mso-position-vertical-relative:page;z-index:-1895800" type="#_x0000_t202" filled="false" stroked="false">
            <v:textbox inset="0,0,0,0">
              <w:txbxContent>
                <w:p>
                  <w:pPr>
                    <w:spacing w:before="61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399994pt;margin-top:268.439514pt;width:87pt;height:15.75pt;mso-position-horizontal-relative:page;mso-position-vertical-relative:page;z-index:-1895776" type="#_x0000_t202" filled="false" stroked="false">
            <v:textbox inset="0,0,0,0">
              <w:txbxContent>
                <w:p>
                  <w:pPr>
                    <w:spacing w:before="61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399994pt;margin-top:268.439514pt;width:78.850pt;height:15.75pt;mso-position-horizontal-relative:page;mso-position-vertical-relative:page;z-index:-1895752" type="#_x0000_t202" filled="false" stroked="false">
            <v:textbox inset="0,0,0,0">
              <w:txbxContent>
                <w:p>
                  <w:pPr>
                    <w:spacing w:before="61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68.439514pt;width:87pt;height:15.75pt;mso-position-horizontal-relative:page;mso-position-vertical-relative:page;z-index:-1895728" type="#_x0000_t202" filled="false" stroked="false">
            <v:textbox inset="0,0,0,0">
              <w:txbxContent>
                <w:p>
                  <w:pPr>
                    <w:spacing w:before="61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23999pt;margin-top:268.439514pt;width:93.25pt;height:15.75pt;mso-position-horizontal-relative:page;mso-position-vertical-relative:page;z-index:-1895704" type="#_x0000_t202" filled="false" stroked="false">
            <v:textbox inset="0,0,0,0">
              <w:txbxContent>
                <w:p>
                  <w:pPr>
                    <w:spacing w:before="61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5.520004pt;margin-top:284.160004pt;width:74.9pt;height:14.65pt;mso-position-horizontal-relative:page;mso-position-vertical-relative:page;z-index:-1895680" type="#_x0000_t202" filled="false" stroked="false">
            <v:textbox inset="0,0,0,0">
              <w:txbxContent>
                <w:p>
                  <w:pPr>
                    <w:spacing w:before="36"/>
                    <w:ind w:left="6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399994pt;margin-top:284.160004pt;width:87pt;height:14.65pt;mso-position-horizontal-relative:page;mso-position-vertical-relative:page;z-index:-1895656" type="#_x0000_t202" filled="false" stroked="false">
            <v:textbox inset="0,0,0,0">
              <w:txbxContent>
                <w:p>
                  <w:pPr>
                    <w:spacing w:before="36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399994pt;margin-top:284.160004pt;width:78.850pt;height:14.65pt;mso-position-horizontal-relative:page;mso-position-vertical-relative:page;z-index:-1895632" type="#_x0000_t202" filled="false" stroked="false">
            <v:textbox inset="0,0,0,0">
              <w:txbxContent>
                <w:p>
                  <w:pPr>
                    <w:spacing w:before="36"/>
                    <w:ind w:left="0" w:right="3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724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84.160004pt;width:87pt;height:14.65pt;mso-position-horizontal-relative:page;mso-position-vertical-relative:page;z-index:-1895608" type="#_x0000_t202" filled="false" stroked="false">
            <v:textbox inset="0,0,0,0">
              <w:txbxContent>
                <w:p>
                  <w:pPr>
                    <w:spacing w:before="36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23999pt;margin-top:284.160004pt;width:93.25pt;height:14.65pt;mso-position-horizontal-relative:page;mso-position-vertical-relative:page;z-index:-1895584" type="#_x0000_t202" filled="false" stroked="false">
            <v:textbox inset="0,0,0,0">
              <w:txbxContent>
                <w:p>
                  <w:pPr>
                    <w:spacing w:before="36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89556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169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71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VIVIENDA</w:t>
                  </w:r>
                  <w:r>
                    <w:rPr>
                      <w:rFonts w:ascii="Montserrat"/>
                      <w:b/>
                      <w:color w:val="BE9655"/>
                      <w:spacing w:val="-16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DIGNA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520004pt;margin-top:125.473206pt;width:320.6pt;height:26.4pt;mso-position-horizontal-relative:page;mso-position-vertical-relative:page;z-index:-1895536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CERTEZA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JURÍDICA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PATRIMONIAL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LAS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VIVIENDAS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1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279999pt;margin-top:229.735489pt;width:32.4pt;height:10.050pt;mso-position-horizontal-relative:page;mso-position-vertical-relative:page;z-index:-1895512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229.735489pt;width:9.75pt;height:10.050pt;mso-position-horizontal-relative:page;mso-position-vertical-relative:page;z-index:-1895488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119995pt;margin-top:229.735489pt;width:11.25pt;height:10.050pt;mso-position-horizontal-relative:page;mso-position-vertical-relative:page;z-index:-1895464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959991pt;margin-top:229.735489pt;width:11.75pt;height:10.050pt;mso-position-horizontal-relative:page;mso-position-vertical-relative:page;z-index:-1895440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080017pt;margin-top:229.735489pt;width:15.25pt;height:10.050pt;mso-position-horizontal-relative:page;mso-position-vertical-relative:page;z-index:-1895416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279999pt;margin-top:245.09549pt;width:28.15pt;height:10.050pt;mso-position-horizontal-relative:page;mso-position-vertical-relative:page;z-index:-1895392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920013pt;margin-top:245.09549pt;width:14.65pt;height:10.050pt;mso-position-horizontal-relative:page;mso-position-vertical-relative:page;z-index:-1895368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119995pt;margin-top:245.09549pt;width:14.3pt;height:10.050pt;mso-position-horizontal-relative:page;mso-position-vertical-relative:page;z-index:-1895344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160004pt;margin-top:245.09549pt;width:16.45pt;height:10.050pt;mso-position-horizontal-relative:page;mso-position-vertical-relative:page;z-index:-1895320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5.640015pt;margin-top:245.09549pt;width:16.75pt;height:10.050pt;mso-position-horizontal-relative:page;mso-position-vertical-relative:page;z-index:-1895296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62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279999pt;margin-top:260.33548pt;width:42.6pt;height:10.050pt;mso-position-horizontal-relative:page;mso-position-vertical-relative:page;z-index:-1895272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260.33548pt;width:9.75pt;height:10.050pt;mso-position-horizontal-relative:page;mso-position-vertical-relative:page;z-index:-1895248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.920013pt;margin-top:260.33548pt;width:9.35pt;height:10.050pt;mso-position-horizontal-relative:page;mso-position-vertical-relative:page;z-index:-1895224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359985pt;margin-top:260.33548pt;width:12.25pt;height:10.050pt;mso-position-horizontal-relative:page;mso-position-vertical-relative:page;z-index:-1895200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280029pt;margin-top:260.33548pt;width:11.1pt;height:10.050pt;mso-position-horizontal-relative:page;mso-position-vertical-relative:page;z-index:-1895176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1.280029pt;margin-top:324.613159pt;width:64.55pt;height:11pt;mso-position-horizontal-relative:page;mso-position-vertical-relative:page;z-index:-189515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8"/>
                      <w:szCs w:val="18"/>
                    </w:rPr>
                    <w:t>…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.360001pt;margin-top:407.09549pt;width:32.4pt;height:10.050pt;mso-position-horizontal-relative:page;mso-position-vertical-relative:page;z-index:-1895128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9.800003pt;margin-top:407.09549pt;width:7.3pt;height:10.050pt;mso-position-horizontal-relative:page;mso-position-vertical-relative:page;z-index:-1895104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4.720001pt;margin-top:407.09549pt;width:7.3pt;height:10.050pt;mso-position-horizontal-relative:page;mso-position-vertical-relative:page;z-index:-1895080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440002pt;margin-top:407.09549pt;width:7.3pt;height:10.050pt;mso-position-horizontal-relative:page;mso-position-vertical-relative:page;z-index:-1895056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1.200012pt;margin-top:407.09549pt;width:7.3pt;height:10.050pt;mso-position-horizontal-relative:page;mso-position-vertical-relative:page;z-index:-1895032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679993pt;margin-top:407.09549pt;width:7.3pt;height:10.050pt;mso-position-horizontal-relative:page;mso-position-vertical-relative:page;z-index:-1895008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8.880005pt;margin-top:407.09549pt;width:6.85pt;height:10.050pt;mso-position-horizontal-relative:page;mso-position-vertical-relative:page;z-index:-1894984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3.280029pt;margin-top:407.09549pt;width:7.3pt;height:10.050pt;mso-position-horizontal-relative:page;mso-position-vertical-relative:page;z-index:-1894960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0.719971pt;margin-top:407.09549pt;width:11.05pt;height:10.050pt;mso-position-horizontal-relative:page;mso-position-vertical-relative:page;z-index:-1894936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.360001pt;margin-top:422.455475pt;width:28.15pt;height:10.050pt;mso-position-horizontal-relative:page;mso-position-vertical-relative:page;z-index:-1894912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839996pt;margin-top:422.455475pt;width:11.25pt;height:10.050pt;mso-position-horizontal-relative:page;mso-position-vertical-relative:page;z-index:-1894888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0.760010pt;margin-top:422.455475pt;width:11.25pt;height:10.050pt;mso-position-horizontal-relative:page;mso-position-vertical-relative:page;z-index:-1894864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pt;margin-top:422.455475pt;width:11.8pt;height:10.050pt;mso-position-horizontal-relative:page;mso-position-vertical-relative:page;z-index:-1894840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160004pt;margin-top:422.455475pt;width:15.25pt;height:10.050pt;mso-position-horizontal-relative:page;mso-position-vertical-relative:page;z-index:-1894816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0.959991pt;margin-top:422.455475pt;width:11.05pt;height:10.050pt;mso-position-horizontal-relative:page;mso-position-vertical-relative:page;z-index:-1894792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4.200012pt;margin-top:422.455475pt;width:11.65pt;height:10.050pt;mso-position-horizontal-relative:page;mso-position-vertical-relative:page;z-index:-1894768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200012pt;margin-top:422.455475pt;width:11.5pt;height:10.050pt;mso-position-horizontal-relative:page;mso-position-vertical-relative:page;z-index:-1894744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92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9.400024pt;margin-top:422.455475pt;width:12.25pt;height:10.050pt;mso-position-horizontal-relative:page;mso-position-vertical-relative:page;z-index:-1894720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.360001pt;margin-top:437.815491pt;width:42.6pt;height:10.050pt;mso-position-horizontal-relative:page;mso-position-vertical-relative:page;z-index:-1894696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199997pt;margin-top:437.815491pt;width:4.9pt;height:10.050pt;mso-position-horizontal-relative:page;mso-position-vertical-relative:page;z-index:-1894672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119995pt;margin-top:437.815491pt;width:4.9pt;height:10.050pt;mso-position-horizontal-relative:page;mso-position-vertical-relative:page;z-index:-1894648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160004pt;margin-top:437.815491pt;width:6.55pt;height:10.050pt;mso-position-horizontal-relative:page;mso-position-vertical-relative:page;z-index:-1894624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1.200012pt;margin-top:437.815491pt;width:7.3pt;height:10.050pt;mso-position-horizontal-relative:page;mso-position-vertical-relative:page;z-index:-1894600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679993pt;margin-top:437.815491pt;width:7.3pt;height:10.050pt;mso-position-horizontal-relative:page;mso-position-vertical-relative:page;z-index:-1894576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0.919983pt;margin-top:437.815491pt;width:4.9pt;height:10.050pt;mso-position-horizontal-relative:page;mso-position-vertical-relative:page;z-index:-1894552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3.280029pt;margin-top:437.815491pt;width:7.3pt;height:10.050pt;mso-position-horizontal-relative:page;mso-position-vertical-relative:page;z-index:-1894528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4.440002pt;margin-top:437.815491pt;width:7.3pt;height:10.050pt;mso-position-horizontal-relative:page;mso-position-vertical-relative:page;z-index:-1894504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39998pt;margin-top:482.236664pt;width:540.85pt;height:20pt;mso-position-horizontal-relative:page;mso-position-vertical-relative:page;z-index:-1894480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Instituto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Vivienda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(INVI).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40" w:lineRule="auto" w:before="2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período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del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2.080017pt;margin-top:574.248596pt;width:21.6pt;height:17pt;mso-position-horizontal-relative:page;mso-position-vertical-relative:page;z-index:-189445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87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452.880005pt;width:71.95pt;height:12.7pt;mso-position-horizontal-relative:page;mso-position-vertical-relative:page;z-index:-1894432" type="#_x0000_t202" filled="false" stroked="false">
            <v:textbox inset="0,0,0,0">
              <w:txbxContent>
                <w:p>
                  <w:pPr>
                    <w:spacing w:line="194" w:lineRule="exact" w:before="0"/>
                    <w:ind w:left="1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0.220001pt;margin-top:452.880005pt;width:61.8pt;height:12.7pt;mso-position-horizontal-relative:page;mso-position-vertical-relative:page;z-index:-1894408" type="#_x0000_t202" filled="false" stroked="false">
            <v:textbox inset="0,0,0,0">
              <w:txbxContent>
                <w:p>
                  <w:pPr>
                    <w:spacing w:line="194" w:lineRule="exact" w:before="0"/>
                    <w:ind w:left="0" w:right="11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020004pt;margin-top:452.880005pt;width:64.75pt;height:12.7pt;mso-position-horizontal-relative:page;mso-position-vertical-relative:page;z-index:-1894384" type="#_x0000_t202" filled="false" stroked="false">
            <v:textbox inset="0,0,0,0">
              <w:txbxContent>
                <w:p>
                  <w:pPr>
                    <w:spacing w:line="194" w:lineRule="exact" w:before="0"/>
                    <w:ind w:left="0" w:right="11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759491pt;margin-top:452.880005pt;width:63.8pt;height:12.7pt;mso-position-horizontal-relative:page;mso-position-vertical-relative:page;z-index:-1894360" type="#_x0000_t202" filled="false" stroked="false">
            <v:textbox inset="0,0,0,0">
              <w:txbxContent>
                <w:p>
                  <w:pPr>
                    <w:spacing w:line="194" w:lineRule="exact" w:before="0"/>
                    <w:ind w:left="0" w:right="11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540009pt;margin-top:452.880005pt;width:63.85pt;height:12.7pt;mso-position-horizontal-relative:page;mso-position-vertical-relative:page;z-index:-1894336" type="#_x0000_t202" filled="false" stroked="false">
            <v:textbox inset="0,0,0,0">
              <w:txbxContent>
                <w:p>
                  <w:pPr>
                    <w:spacing w:line="194" w:lineRule="exact" w:before="0"/>
                    <w:ind w:left="0" w:right="13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4.380005pt;margin-top:452.880005pt;width:63.8pt;height:12.7pt;mso-position-horizontal-relative:page;mso-position-vertical-relative:page;z-index:-1894312" type="#_x0000_t202" filled="false" stroked="false">
            <v:textbox inset="0,0,0,0">
              <w:txbxContent>
                <w:p>
                  <w:pPr>
                    <w:spacing w:line="194" w:lineRule="exact" w:before="0"/>
                    <w:ind w:left="0" w:right="1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160004pt;margin-top:452.880005pt;width:63.8pt;height:12.7pt;mso-position-horizontal-relative:page;mso-position-vertical-relative:page;z-index:-1894288" type="#_x0000_t202" filled="false" stroked="false">
            <v:textbox inset="0,0,0,0">
              <w:txbxContent>
                <w:p>
                  <w:pPr>
                    <w:spacing w:line="194" w:lineRule="exact" w:before="0"/>
                    <w:ind w:left="0" w:right="14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1.940002pt;margin-top:452.880005pt;width:70.9pt;height:12.7pt;mso-position-horizontal-relative:page;mso-position-vertical-relative:page;z-index:-1894264" type="#_x0000_t202" filled="false" stroked="false">
            <v:textbox inset="0,0,0,0">
              <w:txbxContent>
                <w:p>
                  <w:pPr>
                    <w:spacing w:line="194" w:lineRule="exact" w:before="0"/>
                    <w:ind w:left="0" w:right="6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2.799988pt;margin-top:452.880005pt;width:70.95pt;height:12.7pt;mso-position-horizontal-relative:page;mso-position-vertical-relative:page;z-index:-1894240" type="#_x0000_t202" filled="false" stroked="false">
            <v:textbox inset="0,0,0,0">
              <w:txbxContent>
                <w:p>
                  <w:pPr>
                    <w:spacing w:line="194" w:lineRule="exact" w:before="0"/>
                    <w:ind w:left="0" w:right="5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465.574005pt;width:71.95pt;height:13.8pt;mso-position-horizontal-relative:page;mso-position-vertical-relative:page;z-index:-1894216" type="#_x0000_t202" filled="false" stroked="false">
            <v:textbox inset="0,0,0,0">
              <w:txbxContent>
                <w:p>
                  <w:pPr>
                    <w:spacing w:before="44"/>
                    <w:ind w:left="63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0.220001pt;margin-top:465.574005pt;width:61.8pt;height:13.8pt;mso-position-horizontal-relative:page;mso-position-vertical-relative:page;z-index:-1894192" type="#_x0000_t202" filled="false" stroked="false">
            <v:textbox inset="0,0,0,0">
              <w:txbxContent>
                <w:p>
                  <w:pPr>
                    <w:spacing w:before="44"/>
                    <w:ind w:left="0" w:right="11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020004pt;margin-top:465.574005pt;width:64.75pt;height:13.8pt;mso-position-horizontal-relative:page;mso-position-vertical-relative:page;z-index:-1894168" type="#_x0000_t202" filled="false" stroked="false">
            <v:textbox inset="0,0,0,0">
              <w:txbxContent>
                <w:p>
                  <w:pPr>
                    <w:spacing w:before="44"/>
                    <w:ind w:left="0" w:right="11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759491pt;margin-top:465.574005pt;width:63.8pt;height:13.8pt;mso-position-horizontal-relative:page;mso-position-vertical-relative:page;z-index:-1894144" type="#_x0000_t202" filled="false" stroked="false">
            <v:textbox inset="0,0,0,0">
              <w:txbxContent>
                <w:p>
                  <w:pPr>
                    <w:spacing w:before="44"/>
                    <w:ind w:left="0" w:right="11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100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540009pt;margin-top:465.574005pt;width:63.85pt;height:13.8pt;mso-position-horizontal-relative:page;mso-position-vertical-relative:page;z-index:-1894120" type="#_x0000_t202" filled="false" stroked="false">
            <v:textbox inset="0,0,0,0">
              <w:txbxContent>
                <w:p>
                  <w:pPr>
                    <w:spacing w:before="44"/>
                    <w:ind w:left="0" w:right="13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4.380005pt;margin-top:465.574005pt;width:63.8pt;height:13.8pt;mso-position-horizontal-relative:page;mso-position-vertical-relative:page;z-index:-1894096" type="#_x0000_t202" filled="false" stroked="false">
            <v:textbox inset="0,0,0,0">
              <w:txbxContent>
                <w:p>
                  <w:pPr>
                    <w:spacing w:before="44"/>
                    <w:ind w:left="0" w:right="13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160004pt;margin-top:465.574005pt;width:63.8pt;height:13.8pt;mso-position-horizontal-relative:page;mso-position-vertical-relative:page;z-index:-1894072" type="#_x0000_t202" filled="false" stroked="false">
            <v:textbox inset="0,0,0,0">
              <w:txbxContent>
                <w:p>
                  <w:pPr>
                    <w:spacing w:before="44"/>
                    <w:ind w:left="0" w:right="13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1.940002pt;margin-top:465.574005pt;width:70.9pt;height:13.8pt;mso-position-horizontal-relative:page;mso-position-vertical-relative:page;z-index:-1894048" type="#_x0000_t202" filled="false" stroked="false">
            <v:textbox inset="0,0,0,0">
              <w:txbxContent>
                <w:p>
                  <w:pPr>
                    <w:spacing w:before="44"/>
                    <w:ind w:left="0" w:right="6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2.799988pt;margin-top:465.574005pt;width:70.95pt;height:13.8pt;mso-position-horizontal-relative:page;mso-position-vertical-relative:page;z-index:-1894024" type="#_x0000_t202" filled="false" stroked="false">
            <v:textbox inset="0,0,0,0">
              <w:txbxContent>
                <w:p>
                  <w:pPr>
                    <w:spacing w:before="44"/>
                    <w:ind w:left="0" w:right="5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335.160004pt;width:70.8pt;height:53.4pt;mso-position-horizontal-relative:page;mso-position-vertical-relative:page;z-index:-18940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9.080002pt;margin-top:335.160004pt;width:255.3pt;height:23.05pt;mso-position-horizontal-relative:page;mso-position-vertical-relative:page;z-index:-1893976" type="#_x0000_t202" filled="false" stroked="false">
            <v:textbox inset="0,0,0,0">
              <w:txbxContent>
                <w:p>
                  <w:pPr>
                    <w:spacing w:line="211" w:lineRule="auto" w:before="0"/>
                    <w:ind w:left="1360" w:right="1408" w:firstLine="271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REASIGNACIÓN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DE</w:t>
                  </w:r>
                  <w:r>
                    <w:rPr>
                      <w:rFonts w:ascii="Montserrat" w:hAns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VIVIENDAS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TERRENOS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4.380005pt;margin-top:335.160004pt;width:269.350pt;height:23.05pt;mso-position-horizontal-relative:page;mso-position-vertical-relative:page;z-index:-1893952" type="#_x0000_t202" filled="false" stroked="false">
            <v:textbox inset="0,0,0,0">
              <w:txbxContent>
                <w:p>
                  <w:pPr>
                    <w:spacing w:line="211" w:lineRule="auto" w:before="0"/>
                    <w:ind w:left="1918" w:right="1964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LIBERACIÓN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DE</w:t>
                  </w:r>
                  <w:r>
                    <w:rPr>
                      <w:rFonts w:ascii="Montserrat" w:hAns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HIPOTECA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080002pt;margin-top:358.200012pt;width:127.7pt;height:15pt;mso-position-horizontal-relative:page;mso-position-vertical-relative:page;z-index:-1893928" type="#_x0000_t202" filled="false" stroked="false">
            <v:textbox inset="0,0,0,0">
              <w:txbxContent>
                <w:p>
                  <w:pPr>
                    <w:spacing w:before="14"/>
                    <w:ind w:left="75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ACCIONES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759491pt;margin-top:358.200012pt;width:127.65pt;height:15pt;mso-position-horizontal-relative:page;mso-position-vertical-relative:page;z-index:-1893904" type="#_x0000_t202" filled="false" stroked="false">
            <v:textbox inset="0,0,0,0">
              <w:txbxContent>
                <w:p>
                  <w:pPr>
                    <w:spacing w:before="14"/>
                    <w:ind w:left="5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BENEFICIADOS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4.380005pt;margin-top:358.200012pt;width:127.6pt;height:15pt;mso-position-horizontal-relative:page;mso-position-vertical-relative:page;z-index:-1893880" type="#_x0000_t202" filled="false" stroked="false">
            <v:textbox inset="0,0,0,0">
              <w:txbxContent>
                <w:p>
                  <w:pPr>
                    <w:spacing w:before="14"/>
                    <w:ind w:left="74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ACCIONES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1.940002pt;margin-top:358.200012pt;width:141.8pt;height:15pt;mso-position-horizontal-relative:page;mso-position-vertical-relative:page;z-index:-1893856" type="#_x0000_t202" filled="false" stroked="false">
            <v:textbox inset="0,0,0,0">
              <w:txbxContent>
                <w:p>
                  <w:pPr>
                    <w:spacing w:before="14"/>
                    <w:ind w:left="67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BENEFICIADOS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080002pt;margin-top:373.199493pt;width:62.95pt;height:15.4pt;mso-position-horizontal-relative:page;mso-position-vertical-relative:page;z-index:-1893832" type="#_x0000_t202" filled="false" stroked="false">
            <v:textbox inset="0,0,0,0">
              <w:txbxContent>
                <w:p>
                  <w:pPr>
                    <w:spacing w:before="18"/>
                    <w:ind w:left="14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020004pt;margin-top:373.199493pt;width:64.75pt;height:15.4pt;mso-position-horizontal-relative:page;mso-position-vertical-relative:page;z-index:-1893808" type="#_x0000_t202" filled="false" stroked="false">
            <v:textbox inset="0,0,0,0">
              <w:txbxContent>
                <w:p>
                  <w:pPr>
                    <w:spacing w:before="18"/>
                    <w:ind w:left="13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759491pt;margin-top:373.199493pt;width:63.8pt;height:15.4pt;mso-position-horizontal-relative:page;mso-position-vertical-relative:page;z-index:-1893784" type="#_x0000_t202" filled="false" stroked="false">
            <v:textbox inset="0,0,0,0">
              <w:txbxContent>
                <w:p>
                  <w:pPr>
                    <w:spacing w:before="18"/>
                    <w:ind w:left="14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540009pt;margin-top:373.199493pt;width:63.85pt;height:15.4pt;mso-position-horizontal-relative:page;mso-position-vertical-relative:page;z-index:-1893760" type="#_x0000_t202" filled="false" stroked="false">
            <v:textbox inset="0,0,0,0">
              <w:txbxContent>
                <w:p>
                  <w:pPr>
                    <w:spacing w:before="18"/>
                    <w:ind w:left="12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4.380005pt;margin-top:373.199493pt;width:63.8pt;height:15.4pt;mso-position-horizontal-relative:page;mso-position-vertical-relative:page;z-index:-1893736" type="#_x0000_t202" filled="false" stroked="false">
            <v:textbox inset="0,0,0,0">
              <w:txbxContent>
                <w:p>
                  <w:pPr>
                    <w:spacing w:before="18"/>
                    <w:ind w:left="14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160004pt;margin-top:373.199493pt;width:63.8pt;height:15.4pt;mso-position-horizontal-relative:page;mso-position-vertical-relative:page;z-index:-1893712" type="#_x0000_t202" filled="false" stroked="false">
            <v:textbox inset="0,0,0,0">
              <w:txbxContent>
                <w:p>
                  <w:pPr>
                    <w:spacing w:before="18"/>
                    <w:ind w:left="12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1.940002pt;margin-top:373.199493pt;width:70.9pt;height:15.4pt;mso-position-horizontal-relative:page;mso-position-vertical-relative:page;z-index:-1893688" type="#_x0000_t202" filled="false" stroked="false">
            <v:textbox inset="0,0,0,0">
              <w:txbxContent>
                <w:p>
                  <w:pPr>
                    <w:spacing w:before="18"/>
                    <w:ind w:left="21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2.799988pt;margin-top:373.199493pt;width:70.95pt;height:15.4pt;mso-position-horizontal-relative:page;mso-position-vertical-relative:page;z-index:-1893664" type="#_x0000_t202" filled="false" stroked="false">
            <v:textbox inset="0,0,0,0">
              <w:txbxContent>
                <w:p>
                  <w:pPr>
                    <w:spacing w:before="18"/>
                    <w:ind w:left="2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388.559998pt;width:70.8pt;height:12.6pt;mso-position-horizontal-relative:page;mso-position-vertical-relative:page;z-index:-1893640" type="#_x0000_t202" filled="false" stroked="false">
            <v:textbox inset="0,0,0,0">
              <w:txbxContent>
                <w:p>
                  <w:pPr>
                    <w:spacing w:before="56"/>
                    <w:ind w:left="1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080002pt;margin-top:388.559998pt;width:62.95pt;height:12.6pt;mso-position-horizontal-relative:page;mso-position-vertical-relative:page;z-index:-1893616" type="#_x0000_t202" filled="false" stroked="false">
            <v:textbox inset="0,0,0,0">
              <w:txbxContent>
                <w:p>
                  <w:pPr>
                    <w:spacing w:before="56"/>
                    <w:ind w:left="0" w:right="11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020004pt;margin-top:388.559998pt;width:64.75pt;height:12.6pt;mso-position-horizontal-relative:page;mso-position-vertical-relative:page;z-index:-1893592" type="#_x0000_t202" filled="false" stroked="false">
            <v:textbox inset="0,0,0,0">
              <w:txbxContent>
                <w:p>
                  <w:pPr>
                    <w:spacing w:before="56"/>
                    <w:ind w:left="0" w:right="11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759491pt;margin-top:388.559998pt;width:63.8pt;height:12.6pt;mso-position-horizontal-relative:page;mso-position-vertical-relative:page;z-index:-1893568" type="#_x0000_t202" filled="false" stroked="false">
            <v:textbox inset="0,0,0,0">
              <w:txbxContent>
                <w:p>
                  <w:pPr>
                    <w:spacing w:before="56"/>
                    <w:ind w:left="0" w:right="11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540009pt;margin-top:388.559998pt;width:63.85pt;height:12.6pt;mso-position-horizontal-relative:page;mso-position-vertical-relative:page;z-index:-1893544" type="#_x0000_t202" filled="false" stroked="false">
            <v:textbox inset="0,0,0,0">
              <w:txbxContent>
                <w:p>
                  <w:pPr>
                    <w:spacing w:before="56"/>
                    <w:ind w:left="0" w:right="13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4.380005pt;margin-top:388.559998pt;width:63.8pt;height:12.6pt;mso-position-horizontal-relative:page;mso-position-vertical-relative:page;z-index:-1893520" type="#_x0000_t202" filled="false" stroked="false">
            <v:textbox inset="0,0,0,0">
              <w:txbxContent>
                <w:p>
                  <w:pPr>
                    <w:spacing w:before="56"/>
                    <w:ind w:left="0" w:right="1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160004pt;margin-top:388.559998pt;width:63.8pt;height:12.6pt;mso-position-horizontal-relative:page;mso-position-vertical-relative:page;z-index:-1893496" type="#_x0000_t202" filled="false" stroked="false">
            <v:textbox inset="0,0,0,0">
              <w:txbxContent>
                <w:p>
                  <w:pPr>
                    <w:spacing w:before="56"/>
                    <w:ind w:left="0" w:right="13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1.940002pt;margin-top:388.559998pt;width:70.9pt;height:12.6pt;mso-position-horizontal-relative:page;mso-position-vertical-relative:page;z-index:-1893472" type="#_x0000_t202" filled="false" stroked="false">
            <v:textbox inset="0,0,0,0">
              <w:txbxContent>
                <w:p>
                  <w:pPr>
                    <w:spacing w:before="56"/>
                    <w:ind w:left="0" w:right="6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2.799988pt;margin-top:388.559998pt;width:70.95pt;height:12.6pt;mso-position-horizontal-relative:page;mso-position-vertical-relative:page;z-index:-1893448" type="#_x0000_t202" filled="false" stroked="false">
            <v:textbox inset="0,0,0,0">
              <w:txbxContent>
                <w:p>
                  <w:pPr>
                    <w:spacing w:before="56"/>
                    <w:ind w:left="0" w:right="5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199997pt;margin-top:275.399994pt;width:72.850pt;height:12.85pt;mso-position-horizontal-relative:page;mso-position-vertical-relative:page;z-index:-1893424" type="#_x0000_t202" filled="false" stroked="false">
            <v:textbox inset="0,0,0,0">
              <w:txbxContent>
                <w:p>
                  <w:pPr>
                    <w:spacing w:line="194" w:lineRule="exact" w:before="0"/>
                    <w:ind w:left="1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040009pt;margin-top:275.399994pt;width:61.95pt;height:12.85pt;mso-position-horizontal-relative:page;mso-position-vertical-relative:page;z-index:-1893400" type="#_x0000_t202" filled="false" stroked="false">
            <v:textbox inset="0,0,0,0">
              <w:txbxContent>
                <w:p>
                  <w:pPr>
                    <w:spacing w:line="194" w:lineRule="exact" w:before="0"/>
                    <w:ind w:left="0" w:right="1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959991pt;margin-top:275.399994pt;width:64.45pt;height:12.85pt;mso-position-horizontal-relative:page;mso-position-vertical-relative:page;z-index:-1893376" type="#_x0000_t202" filled="false" stroked="false">
            <v:textbox inset="0,0,0,0">
              <w:txbxContent>
                <w:p>
                  <w:pPr>
                    <w:spacing w:line="194" w:lineRule="exact" w:before="0"/>
                    <w:ind w:left="0" w:right="15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399994pt;margin-top:275.399994pt;width:63.7pt;height:12.85pt;mso-position-horizontal-relative:page;mso-position-vertical-relative:page;z-index:-1893352" type="#_x0000_t202" filled="false" stroked="false">
            <v:textbox inset="0,0,0,0">
              <w:txbxContent>
                <w:p>
                  <w:pPr>
                    <w:spacing w:line="194" w:lineRule="exact" w:before="0"/>
                    <w:ind w:left="0" w:right="1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059998pt;margin-top:275.399994pt;width:64.75pt;height:12.85pt;mso-position-horizontal-relative:page;mso-position-vertical-relative:page;z-index:-1893328" type="#_x0000_t202" filled="false" stroked="false">
            <v:textbox inset="0,0,0,0">
              <w:txbxContent>
                <w:p>
                  <w:pPr>
                    <w:spacing w:line="194" w:lineRule="exact" w:before="0"/>
                    <w:ind w:left="0" w:right="1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199997pt;margin-top:288.214996pt;width:72.850pt;height:13.8pt;mso-position-horizontal-relative:page;mso-position-vertical-relative:page;z-index:-1893304" type="#_x0000_t202" filled="false" stroked="false">
            <v:textbox inset="0,0,0,0">
              <w:txbxContent>
                <w:p>
                  <w:pPr>
                    <w:spacing w:before="44"/>
                    <w:ind w:left="6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040009pt;margin-top:288.214996pt;width:61.95pt;height:13.8pt;mso-position-horizontal-relative:page;mso-position-vertical-relative:page;z-index:-1893280" type="#_x0000_t202" filled="false" stroked="false">
            <v:textbox inset="0,0,0,0">
              <w:txbxContent>
                <w:p>
                  <w:pPr>
                    <w:spacing w:before="44"/>
                    <w:ind w:left="80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273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959991pt;margin-top:288.214996pt;width:64.45pt;height:13.8pt;mso-position-horizontal-relative:page;mso-position-vertical-relative:page;z-index:-1893256" type="#_x0000_t202" filled="false" stroked="false">
            <v:textbox inset="0,0,0,0">
              <w:txbxContent>
                <w:p>
                  <w:pPr>
                    <w:spacing w:before="44"/>
                    <w:ind w:left="8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273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399994pt;margin-top:288.214996pt;width:63.7pt;height:13.8pt;mso-position-horizontal-relative:page;mso-position-vertical-relative:page;z-index:-1893232" type="#_x0000_t202" filled="false" stroked="false">
            <v:textbox inset="0,0,0,0">
              <w:txbxContent>
                <w:p>
                  <w:pPr>
                    <w:spacing w:before="44"/>
                    <w:ind w:left="7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1,092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059998pt;margin-top:288.214996pt;width:64.75pt;height:13.8pt;mso-position-horizontal-relative:page;mso-position-vertical-relative:page;z-index:-1893208" type="#_x0000_t202" filled="false" stroked="false">
            <v:textbox inset="0,0,0,0">
              <w:txbxContent>
                <w:p>
                  <w:pPr>
                    <w:spacing w:before="44"/>
                    <w:ind w:left="70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1,086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199997pt;margin-top:157.440002pt;width:71.8pt;height:53.8pt;mso-position-horizontal-relative:page;mso-position-vertical-relative:page;z-index:-18931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20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3.959991pt;margin-top:157.440002pt;width:255.85pt;height:23.05pt;mso-position-horizontal-relative:page;mso-position-vertical-relative:page;z-index:-1893160" type="#_x0000_t202" filled="false" stroked="false">
            <v:textbox inset="0,0,0,0">
              <w:txbxContent>
                <w:p>
                  <w:pPr>
                    <w:spacing w:line="213" w:lineRule="auto" w:before="0"/>
                    <w:ind w:left="1377" w:right="1406" w:firstLine="554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ENTREGA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1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TÍTULOS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PROPIEDAD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959991pt;margin-top:180.479996pt;width:127.45pt;height:15.4pt;mso-position-horizontal-relative:page;mso-position-vertical-relative:page;z-index:-1893136" type="#_x0000_t202" filled="false" stroked="false">
            <v:textbox inset="0,0,0,0">
              <w:txbxContent>
                <w:p>
                  <w:pPr>
                    <w:spacing w:before="18"/>
                    <w:ind w:left="75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ACCIONES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399994pt;margin-top:180.479996pt;width:128.4pt;height:15.4pt;mso-position-horizontal-relative:page;mso-position-vertical-relative:page;z-index:-1893112" type="#_x0000_t202" filled="false" stroked="false">
            <v:textbox inset="0,0,0,0">
              <w:txbxContent>
                <w:p>
                  <w:pPr>
                    <w:spacing w:before="18"/>
                    <w:ind w:left="53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BENEFICIADOS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959991pt;margin-top:195.839996pt;width:63pt;height:15.4pt;mso-position-horizontal-relative:page;mso-position-vertical-relative:page;z-index:-1893088" type="#_x0000_t202" filled="false" stroked="false">
            <v:textbox inset="0,0,0,0">
              <w:txbxContent>
                <w:p>
                  <w:pPr>
                    <w:spacing w:before="18"/>
                    <w:ind w:left="14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959991pt;margin-top:195.839996pt;width:64.45pt;height:15.4pt;mso-position-horizontal-relative:page;mso-position-vertical-relative:page;z-index:-1893064" type="#_x0000_t202" filled="false" stroked="false">
            <v:textbox inset="0,0,0,0">
              <w:txbxContent>
                <w:p>
                  <w:pPr>
                    <w:spacing w:before="18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399994pt;margin-top:195.839996pt;width:63.7pt;height:15.4pt;mso-position-horizontal-relative:page;mso-position-vertical-relative:page;z-index:-1893040" type="#_x0000_t202" filled="false" stroked="false">
            <v:textbox inset="0,0,0,0">
              <w:txbxContent>
                <w:p>
                  <w:pPr>
                    <w:spacing w:before="18"/>
                    <w:ind w:left="14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059998pt;margin-top:195.839996pt;width:64.75pt;height:15.4pt;mso-position-horizontal-relative:page;mso-position-vertical-relative:page;z-index:-1893016" type="#_x0000_t202" filled="false" stroked="false">
            <v:textbox inset="0,0,0,0">
              <w:txbxContent>
                <w:p>
                  <w:pPr>
                    <w:spacing w:before="18"/>
                    <w:ind w:left="15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199997pt;margin-top:211.199493pt;width:71.8pt;height:12.6pt;mso-position-horizontal-relative:page;mso-position-vertical-relative:page;z-index:-1892992" type="#_x0000_t202" filled="false" stroked="false">
            <v:textbox inset="0,0,0,0">
              <w:txbxContent>
                <w:p>
                  <w:pPr>
                    <w:spacing w:before="56"/>
                    <w:ind w:left="1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959991pt;margin-top:211.199493pt;width:63pt;height:12.6pt;mso-position-horizontal-relative:page;mso-position-vertical-relative:page;z-index:-1892968" type="#_x0000_t202" filled="false" stroked="false">
            <v:textbox inset="0,0,0,0">
              <w:txbxContent>
                <w:p>
                  <w:pPr>
                    <w:spacing w:before="56"/>
                    <w:ind w:left="0" w:right="1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959991pt;margin-top:211.199493pt;width:64.45pt;height:12.6pt;mso-position-horizontal-relative:page;mso-position-vertical-relative:page;z-index:-1892944" type="#_x0000_t202" filled="false" stroked="false">
            <v:textbox inset="0,0,0,0">
              <w:txbxContent>
                <w:p>
                  <w:pPr>
                    <w:spacing w:before="56"/>
                    <w:ind w:left="0" w:right="15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399994pt;margin-top:211.199493pt;width:63.7pt;height:12.6pt;mso-position-horizontal-relative:page;mso-position-vertical-relative:page;z-index:-1892920" type="#_x0000_t202" filled="false" stroked="false">
            <v:textbox inset="0,0,0,0">
              <w:txbxContent>
                <w:p>
                  <w:pPr>
                    <w:spacing w:before="56"/>
                    <w:ind w:left="0" w:right="1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059998pt;margin-top:211.199493pt;width:64.75pt;height:12.6pt;mso-position-horizontal-relative:page;mso-position-vertical-relative:page;z-index:-1892896" type="#_x0000_t202" filled="false" stroked="false">
            <v:textbox inset="0,0,0,0">
              <w:txbxContent>
                <w:p>
                  <w:pPr>
                    <w:spacing w:before="56"/>
                    <w:ind w:left="0" w:right="1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85.960007pt;margin-top:110.473206pt;width:443.05pt;height:26.5pt;mso-position-horizontal-relative:page;mso-position-vertical-relative:page;z-index:-189287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VIVIENDAS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PARTICULARES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HABITADAS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SU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DISTRIBUCIÓN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PORCENTUAL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8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SEGÚN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TENENCIA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MUNICIPIO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2020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(%)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32pt;margin-top:265.876648pt;width:583.3pt;height:39.6pt;mso-position-horizontal-relative:page;mso-position-vertical-relative:page;z-index:-1892848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Instituto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Nacional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Estadística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Geografía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(INEGI),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Censo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Población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Vivienda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2020,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Cuestionario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Ampliado.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32" w:lineRule="auto" w:before="1"/>
                    <w:ind w:right="17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1∕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excluye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locales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construidos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habitación,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viviendas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móviles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refugios.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Por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diferencia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términos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metodológicos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3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entre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información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recabada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totalidad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viviendas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aquellas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determinadas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como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muestra,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número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viviendas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cuestionario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ampliado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1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difiere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total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las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mismas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los resultados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tabulados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básicos.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4.32pt;margin-top:323.953217pt;width:543.9pt;height:26.5pt;mso-position-horizontal-relative:page;mso-position-vertical-relative:page;z-index:-189282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VIVIENDAS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PARTICULARES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HABITADAS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PROPIAS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SU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DISTRIBUCIÓN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PORCENTUAL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SEGÚN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4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FORMA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ADQUISICION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MUNICIPIO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2020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(%)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160004pt;margin-top:468.31665pt;width:611.550pt;height:39.6pt;mso-position-horizontal-relative:page;mso-position-vertical-relative:page;z-index:-1892800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Instituto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Nacional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Estadística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Geografía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(INEGI),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Censo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Población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Vivienda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2020,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Cuestionario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Ampliado.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32" w:lineRule="auto" w:before="1"/>
                    <w:ind w:right="17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1∕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excluye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locales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construidos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habitación,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viviendas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móviles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refugios.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Por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dife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rencia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términos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metodológicos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entre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recabada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en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totalidad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viviendas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aquellas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determinadas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como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muestra,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número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viviendas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 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cuestionario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ampliado difiere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total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4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las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mismas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los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resultados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tabulados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básicos.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2.15pt;height:17pt;mso-position-horizontal-relative:page;mso-position-vertical-relative:page;z-index:-189277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88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199997pt;margin-top:355.920013pt;width:69.850pt;height:27.6pt;mso-position-horizontal-relative:page;mso-position-vertical-relative:page;z-index:-1892752" type="#_x0000_t202" filled="false" stroked="false">
            <v:textbox inset="0,0,0,0">
              <w:txbxContent>
                <w:p>
                  <w:pPr>
                    <w:spacing w:before="129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355.920013pt;width:78.5pt;height:27.6pt;mso-position-horizontal-relative:page;mso-position-vertical-relative:page;z-index:-1892728" type="#_x0000_t202" filled="false" stroked="false">
            <v:textbox inset="0,0,0,0">
              <w:txbxContent>
                <w:p>
                  <w:pPr>
                    <w:spacing w:line="218" w:lineRule="exact" w:before="44"/>
                    <w:ind w:left="235" w:right="0" w:firstLine="10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>TOTAL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2"/>
                      <w:sz w:val="18"/>
                      <w:szCs w:val="18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z w:val="18"/>
                      <w:szCs w:val="18"/>
                    </w:rPr>
                    <w:t>DE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23"/>
                      <w:sz w:val="18"/>
                      <w:szCs w:val="18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>VIVIENDAS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position w:val="6"/>
                      <w:sz w:val="11"/>
                      <w:szCs w:val="11"/>
                    </w:rPr>
                    <w:t>1∕</w:t>
                  </w:r>
                  <w:r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520004pt;margin-top:355.920013pt;width:76.350pt;height:27.6pt;mso-position-horizontal-relative:page;mso-position-vertical-relative:page;z-index:-1892704" type="#_x0000_t202" filled="false" stroked="false">
            <v:textbox inset="0,0,0,0">
              <w:txbxContent>
                <w:p>
                  <w:pPr>
                    <w:spacing w:before="129"/>
                    <w:ind w:left="21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COMPRADA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839996pt;margin-top:355.920013pt;width:76.2pt;height:27.6pt;mso-position-horizontal-relative:page;mso-position-vertical-relative:page;z-index:-1892680" type="#_x0000_t202" filled="false" stroked="false">
            <v:textbox inset="0,0,0,0">
              <w:txbxContent>
                <w:p>
                  <w:pPr>
                    <w:spacing w:line="218" w:lineRule="exact" w:before="44"/>
                    <w:ind w:left="223" w:right="0" w:firstLine="38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SE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MANDÓ</w:t>
                  </w:r>
                  <w:r>
                    <w:rPr>
                      <w:rFonts w:ascii="Montserrat" w:hAns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CONSTRUIR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2.040009pt;margin-top:355.920013pt;width:102.15pt;height:27.6pt;mso-position-horizontal-relative:page;mso-position-vertical-relative:page;z-index:-1892656" type="#_x0000_t202" filled="false" stroked="false">
            <v:textbox inset="0,0,0,0">
              <w:txbxContent>
                <w:p>
                  <w:pPr>
                    <w:spacing w:line="218" w:lineRule="exact" w:before="44"/>
                    <w:ind w:left="232" w:right="0" w:firstLine="47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AUTO-</w:t>
                  </w:r>
                  <w:r>
                    <w:rPr>
                      <w:rFonts w:ascii="Montserrat" w:hAnsi="Montserrat"/>
                      <w:b/>
                      <w:color w:val="FFFFFF"/>
                      <w:spacing w:val="20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CONSTRUCCIÓN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355.920013pt;width:70.350pt;height:27.6pt;mso-position-horizontal-relative:page;mso-position-vertical-relative:page;z-index:-1892632" type="#_x0000_t202" filled="false" stroked="false">
            <v:textbox inset="0,0,0,0">
              <w:txbxContent>
                <w:p>
                  <w:pPr>
                    <w:spacing w:before="71"/>
                    <w:ind w:left="19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HERENCIA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4.479980pt;margin-top:355.920013pt;width:73.45pt;height:27.6pt;mso-position-horizontal-relative:page;mso-position-vertical-relative:page;z-index:-1892608" type="#_x0000_t202" filled="false" stroked="false">
            <v:textbox inset="0,0,0,0">
              <w:txbxContent>
                <w:p>
                  <w:pPr>
                    <w:spacing w:line="218" w:lineRule="exact" w:before="44"/>
                    <w:ind w:left="237" w:right="176" w:hanging="2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DONACIÓN</w:t>
                  </w:r>
                  <w:r>
                    <w:rPr>
                      <w:rFonts w:ascii="Montserrat" w:hAns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GOBIERNO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7.919983pt;margin-top:355.920013pt;width:62.9pt;height:27.6pt;mso-position-horizontal-relative:page;mso-position-vertical-relative:page;z-index:-1892584" type="#_x0000_t202" filled="false" stroked="false">
            <v:textbox inset="0,0,0,0">
              <w:txbxContent>
                <w:p>
                  <w:pPr>
                    <w:spacing w:line="218" w:lineRule="exact" w:before="44"/>
                    <w:ind w:left="285" w:right="0" w:firstLine="88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OTRA</w:t>
                  </w:r>
                  <w:r>
                    <w:rPr>
                      <w:rFonts w:ascii="Montserrat"/>
                      <w:b/>
                      <w:color w:val="FFFFFF"/>
                      <w:spacing w:val="2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FORMA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199997pt;margin-top:383.519989pt;width:69.850pt;height:14.2pt;mso-position-horizontal-relative:page;mso-position-vertical-relative:page;z-index:-1892560" type="#_x0000_t202" filled="false" stroked="false">
            <v:textbox inset="0,0,0,0">
              <w:txbxContent>
                <w:p>
                  <w:pPr>
                    <w:spacing w:before="42"/>
                    <w:ind w:left="1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383.519989pt;width:78.5pt;height:14.2pt;mso-position-horizontal-relative:page;mso-position-vertical-relative:page;z-index:-1892536" type="#_x0000_t202" filled="false" stroked="false">
            <v:textbox inset="0,0,0,0">
              <w:txbxContent>
                <w:p>
                  <w:pPr>
                    <w:spacing w:before="42"/>
                    <w:ind w:left="101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520004pt;margin-top:383.519989pt;width:76.350pt;height:14.2pt;mso-position-horizontal-relative:page;mso-position-vertical-relative:page;z-index:-1892512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839996pt;margin-top:383.519989pt;width:76.2pt;height:14.2pt;mso-position-horizontal-relative:page;mso-position-vertical-relative:page;z-index:-1892488" type="#_x0000_t202" filled="false" stroked="false">
            <v:textbox inset="0,0,0,0">
              <w:txbxContent>
                <w:p>
                  <w:pPr>
                    <w:spacing w:before="42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37.2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2.040009pt;margin-top:383.519989pt;width:102.15pt;height:14.2pt;mso-position-horizontal-relative:page;mso-position-vertical-relative:page;z-index:-1892464" type="#_x0000_t202" filled="false" stroked="false">
            <v:textbox inset="0,0,0,0">
              <w:txbxContent>
                <w:p>
                  <w:pPr>
                    <w:spacing w:before="42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18.0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383.519989pt;width:70.350pt;height:14.2pt;mso-position-horizontal-relative:page;mso-position-vertical-relative:page;z-index:-1892440" type="#_x0000_t202" filled="false" stroked="false">
            <v:textbox inset="0,0,0,0">
              <w:txbxContent>
                <w:p>
                  <w:pPr>
                    <w:spacing w:before="42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4.2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.479980pt;margin-top:383.519989pt;width:73.45pt;height:14.2pt;mso-position-horizontal-relative:page;mso-position-vertical-relative:page;z-index:-1892416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7.919983pt;margin-top:383.519989pt;width:62.9pt;height:14.2pt;mso-position-horizontal-relative:page;mso-position-vertical-relative:page;z-index:-1892392" type="#_x0000_t202" filled="false" stroked="false">
            <v:textbox inset="0,0,0,0">
              <w:txbxContent>
                <w:p>
                  <w:pPr>
                    <w:spacing w:before="42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199997pt;margin-top:397.679504pt;width:69.850pt;height:14.05pt;mso-position-horizontal-relative:page;mso-position-vertical-relative:page;z-index:-1892368" type="#_x0000_t202" filled="false" stroked="false">
            <v:textbox inset="0,0,0,0">
              <w:txbxContent>
                <w:p>
                  <w:pPr>
                    <w:spacing w:before="42"/>
                    <w:ind w:left="1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397.679504pt;width:78.5pt;height:14.05pt;mso-position-horizontal-relative:page;mso-position-vertical-relative:page;z-index:-1892344" type="#_x0000_t202" filled="false" stroked="false">
            <v:textbox inset="0,0,0,0">
              <w:txbxContent>
                <w:p>
                  <w:pPr>
                    <w:spacing w:before="42"/>
                    <w:ind w:left="10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,47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520004pt;margin-top:397.679504pt;width:76.350pt;height:14.05pt;mso-position-horizontal-relative:page;mso-position-vertical-relative:page;z-index:-1892320" type="#_x0000_t202" filled="false" stroked="false">
            <v:textbox inset="0,0,0,0">
              <w:txbxContent>
                <w:p>
                  <w:pPr>
                    <w:spacing w:before="42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32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839996pt;margin-top:397.679504pt;width:76.2pt;height:14.05pt;mso-position-horizontal-relative:page;mso-position-vertical-relative:page;z-index:-1892296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32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2.040009pt;margin-top:397.679504pt;width:102.15pt;height:14.05pt;mso-position-horizontal-relative:page;mso-position-vertical-relative:page;z-index:-1892272" type="#_x0000_t202" filled="false" stroked="false">
            <v:textbox inset="0,0,0,0">
              <w:txbxContent>
                <w:p>
                  <w:pPr>
                    <w:spacing w:before="42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23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397.679504pt;width:70.350pt;height:14.05pt;mso-position-horizontal-relative:page;mso-position-vertical-relative:page;z-index:-1892248" type="#_x0000_t202" filled="false" stroked="false">
            <v:textbox inset="0,0,0,0">
              <w:txbxContent>
                <w:p>
                  <w:pPr>
                    <w:spacing w:before="42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7.9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.479980pt;margin-top:397.679504pt;width:73.45pt;height:14.05pt;mso-position-horizontal-relative:page;mso-position-vertical-relative:page;z-index:-1892224" type="#_x0000_t202" filled="false" stroked="false">
            <v:textbox inset="0,0,0,0">
              <w:txbxContent>
                <w:p>
                  <w:pPr>
                    <w:spacing w:before="42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3.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7.919983pt;margin-top:397.679504pt;width:62.9pt;height:14.05pt;mso-position-horizontal-relative:page;mso-position-vertical-relative:page;z-index:-1892200" type="#_x0000_t202" filled="false" stroked="false">
            <v:textbox inset="0,0,0,0">
              <w:txbxContent>
                <w:p>
                  <w:pPr>
                    <w:spacing w:before="42"/>
                    <w:ind w:left="0" w:right="10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199997pt;margin-top:411.719513pt;width:69.850pt;height:14.2pt;mso-position-horizontal-relative:page;mso-position-vertical-relative:page;z-index:-1892176" type="#_x0000_t202" filled="false" stroked="false">
            <v:textbox inset="0,0,0,0">
              <w:txbxContent>
                <w:p>
                  <w:pPr>
                    <w:spacing w:before="44"/>
                    <w:ind w:left="1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411.719513pt;width:78.5pt;height:14.2pt;mso-position-horizontal-relative:page;mso-position-vertical-relative:page;z-index:-1892152" type="#_x0000_t202" filled="false" stroked="false">
            <v:textbox inset="0,0,0,0">
              <w:txbxContent>
                <w:p>
                  <w:pPr>
                    <w:spacing w:before="44"/>
                    <w:ind w:left="94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520004pt;margin-top:411.719513pt;width:76.350pt;height:14.2pt;mso-position-horizontal-relative:page;mso-position-vertical-relative:page;z-index:-1892128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59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839996pt;margin-top:411.719513pt;width:76.2pt;height:14.2pt;mso-position-horizontal-relative:page;mso-position-vertical-relative:page;z-index:-1892104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19.5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2.040009pt;margin-top:411.719513pt;width:102.15pt;height:14.2pt;mso-position-horizontal-relative:page;mso-position-vertical-relative:page;z-index:-1892080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15.5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411.719513pt;width:70.350pt;height:14.2pt;mso-position-horizontal-relative:page;mso-position-vertical-relative:page;z-index:-1892056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3.5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.479980pt;margin-top:411.719513pt;width:73.45pt;height:14.2pt;mso-position-horizontal-relative:page;mso-position-vertical-relative:page;z-index:-1892032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7.919983pt;margin-top:411.719513pt;width:62.9pt;height:14.2pt;mso-position-horizontal-relative:page;mso-position-vertical-relative:page;z-index:-1892008" type="#_x0000_t202" filled="false" stroked="false">
            <v:textbox inset="0,0,0,0">
              <w:txbxContent>
                <w:p>
                  <w:pPr>
                    <w:spacing w:before="4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199997pt;margin-top:425.880005pt;width:69.850pt;height:14.2pt;mso-position-horizontal-relative:page;mso-position-vertical-relative:page;z-index:-1891984" type="#_x0000_t202" filled="false" stroked="false">
            <v:textbox inset="0,0,0,0">
              <w:txbxContent>
                <w:p>
                  <w:pPr>
                    <w:spacing w:before="44"/>
                    <w:ind w:left="1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425.880005pt;width:78.5pt;height:14.2pt;mso-position-horizontal-relative:page;mso-position-vertical-relative:page;z-index:-1891960" type="#_x0000_t202" filled="false" stroked="false">
            <v:textbox inset="0,0,0,0">
              <w:txbxContent>
                <w:p>
                  <w:pPr>
                    <w:spacing w:before="44"/>
                    <w:ind w:left="97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520004pt;margin-top:425.880005pt;width:76.350pt;height:14.2pt;mso-position-horizontal-relative:page;mso-position-vertical-relative:page;z-index:-1891936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37.4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839996pt;margin-top:425.880005pt;width:76.2pt;height:14.2pt;mso-position-horizontal-relative:page;mso-position-vertical-relative:page;z-index:-1891912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26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2.040009pt;margin-top:425.880005pt;width:102.15pt;height:14.2pt;mso-position-horizontal-relative:page;mso-position-vertical-relative:page;z-index:-1891888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32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425.880005pt;width:70.350pt;height:14.2pt;mso-position-horizontal-relative:page;mso-position-vertical-relative:page;z-index:-1891864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.479980pt;margin-top:425.880005pt;width:73.45pt;height:14.2pt;mso-position-horizontal-relative:page;mso-position-vertical-relative:page;z-index:-1891840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1.8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7.919983pt;margin-top:425.880005pt;width:62.9pt;height:14.2pt;mso-position-horizontal-relative:page;mso-position-vertical-relative:page;z-index:-1891816" type="#_x0000_t202" filled="false" stroked="false">
            <v:textbox inset="0,0,0,0">
              <w:txbxContent>
                <w:p>
                  <w:pPr>
                    <w:spacing w:before="44"/>
                    <w:ind w:left="0" w:right="10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199997pt;margin-top:440.040009pt;width:69.850pt;height:14.2pt;mso-position-horizontal-relative:page;mso-position-vertical-relative:page;z-index:-1891792" type="#_x0000_t202" filled="false" stroked="false">
            <v:textbox inset="0,0,0,0">
              <w:txbxContent>
                <w:p>
                  <w:pPr>
                    <w:spacing w:before="44"/>
                    <w:ind w:left="1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440.040009pt;width:78.5pt;height:14.2pt;mso-position-horizontal-relative:page;mso-position-vertical-relative:page;z-index:-1891768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520004pt;margin-top:440.040009pt;width:76.350pt;height:14.2pt;mso-position-horizontal-relative:page;mso-position-vertical-relative:page;z-index:-1891744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22.6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839996pt;margin-top:440.040009pt;width:76.2pt;height:14.2pt;mso-position-horizontal-relative:page;mso-position-vertical-relative:page;z-index:-1891720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2.040009pt;margin-top:440.040009pt;width:102.15pt;height:14.2pt;mso-position-horizontal-relative:page;mso-position-vertical-relative:page;z-index:-1891696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35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440.040009pt;width:70.350pt;height:14.2pt;mso-position-horizontal-relative:page;mso-position-vertical-relative:page;z-index:-1891672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4.5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.479980pt;margin-top:440.040009pt;width:73.45pt;height:14.2pt;mso-position-horizontal-relative:page;mso-position-vertical-relative:page;z-index:-1891648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9.0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7.919983pt;margin-top:440.040009pt;width:62.9pt;height:14.2pt;mso-position-horizontal-relative:page;mso-position-vertical-relative:page;z-index:-1891624" type="#_x0000_t202" filled="false" stroked="false">
            <v:textbox inset="0,0,0,0">
              <w:txbxContent>
                <w:p>
                  <w:pPr>
                    <w:spacing w:before="44"/>
                    <w:ind w:left="0" w:right="10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0.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199997pt;margin-top:454.199493pt;width:69.850pt;height:13.1pt;mso-position-horizontal-relative:page;mso-position-vertical-relative:page;z-index:-1891600" type="#_x0000_t202" filled="false" stroked="false">
            <v:textbox inset="0,0,0,0">
              <w:txbxContent>
                <w:p>
                  <w:pPr>
                    <w:spacing w:before="21"/>
                    <w:ind w:left="5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454.199493pt;width:78.5pt;height:13.1pt;mso-position-horizontal-relative:page;mso-position-vertical-relative:page;z-index:-1891576" type="#_x0000_t202" filled="false" stroked="false">
            <v:textbox inset="0,0,0,0">
              <w:txbxContent>
                <w:p>
                  <w:pPr>
                    <w:spacing w:before="21"/>
                    <w:ind w:left="93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160,181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520004pt;margin-top:454.199493pt;width:76.350pt;height:13.1pt;mso-position-horizontal-relative:page;mso-position-vertical-relative:page;z-index:-1891552" type="#_x0000_t202" filled="false" stroked="false">
            <v:textbox inset="0,0,0,0">
              <w:txbxContent>
                <w:p>
                  <w:pPr>
                    <w:spacing w:before="21"/>
                    <w:ind w:left="0" w:right="5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45.5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839996pt;margin-top:454.199493pt;width:76.2pt;height:13.1pt;mso-position-horizontal-relative:page;mso-position-vertical-relative:page;z-index:-1891528" type="#_x0000_t202" filled="false" stroked="false">
            <v:textbox inset="0,0,0,0">
              <w:txbxContent>
                <w:p>
                  <w:pPr>
                    <w:spacing w:before="21"/>
                    <w:ind w:left="0" w:right="11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25.3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2.040009pt;margin-top:454.199493pt;width:102.15pt;height:13.1pt;mso-position-horizontal-relative:page;mso-position-vertical-relative:page;z-index:-1891504" type="#_x0000_t202" filled="false" stroked="false">
            <v:textbox inset="0,0,0,0">
              <w:txbxContent>
                <w:p>
                  <w:pPr>
                    <w:spacing w:before="21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23.1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454.199493pt;width:70.350pt;height:13.1pt;mso-position-horizontal-relative:page;mso-position-vertical-relative:page;z-index:-1891480" type="#_x0000_t202" filled="false" stroked="false">
            <v:textbox inset="0,0,0,0">
              <w:txbxContent>
                <w:p>
                  <w:pPr>
                    <w:spacing w:before="21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.479980pt;margin-top:454.199493pt;width:73.45pt;height:13.1pt;mso-position-horizontal-relative:page;mso-position-vertical-relative:page;z-index:-1891456" type="#_x0000_t202" filled="false" stroked="false">
            <v:textbox inset="0,0,0,0">
              <w:txbxContent>
                <w:p>
                  <w:pPr>
                    <w:spacing w:before="21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2.4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7.919983pt;margin-top:454.199493pt;width:62.9pt;height:13.1pt;mso-position-horizontal-relative:page;mso-position-vertical-relative:page;z-index:-1891432" type="#_x0000_t202" filled="false" stroked="false">
            <v:textbox inset="0,0,0,0">
              <w:txbxContent>
                <w:p>
                  <w:pPr>
                    <w:spacing w:before="21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0.7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.279999pt;margin-top:142.440002pt;width:82.35pt;height:39.5pt;mso-position-horizontal-relative:page;mso-position-vertical-relative:page;z-index:-1891408" type="#_x0000_t202" filled="false" stroked="false">
            <v:textbox inset="0,0,0,0">
              <w:txbxContent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spacing w:before="0"/>
                    <w:ind w:left="30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600006pt;margin-top:142.440002pt;width:79.6pt;height:39.5pt;mso-position-horizontal-relative:page;mso-position-vertical-relative:page;z-index:-1891384" type="#_x0000_t202" filled="false" stroked="false">
            <v:textbox inset="0,0,0,0">
              <w:txbxContent>
                <w:p>
                  <w:pPr>
                    <w:spacing w:line="220" w:lineRule="exact" w:before="160"/>
                    <w:ind w:left="247" w:right="0" w:firstLine="10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>TOTAL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2"/>
                      <w:sz w:val="18"/>
                      <w:szCs w:val="18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z w:val="18"/>
                      <w:szCs w:val="18"/>
                    </w:rPr>
                    <w:t>DE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23"/>
                      <w:sz w:val="18"/>
                      <w:szCs w:val="18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>VIVIENDAS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position w:val="6"/>
                      <w:sz w:val="11"/>
                      <w:szCs w:val="11"/>
                    </w:rPr>
                    <w:t>1∕</w:t>
                  </w:r>
                  <w:r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160004pt;margin-top:142.440002pt;width:421.6pt;height:15.25pt;mso-position-horizontal-relative:page;mso-position-vertical-relative:page;z-index:-1891360" type="#_x0000_t202" filled="false" stroked="false">
            <v:textbox inset="0,0,0,0">
              <w:txbxContent>
                <w:p>
                  <w:pPr>
                    <w:spacing w:line="224" w:lineRule="exact" w:before="0"/>
                    <w:ind w:left="0" w:right="45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TENENCIA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160004pt;margin-top:157.679993pt;width:78pt;height:24.25pt;mso-position-horizontal-relative:page;mso-position-vertical-relative:page;z-index:-1891336" type="#_x0000_t202" filled="false" stroked="false">
            <v:textbox inset="0,0,0,0">
              <w:txbxContent>
                <w:p>
                  <w:pPr>
                    <w:spacing w:before="107"/>
                    <w:ind w:left="39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PROPIA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160004pt;margin-top:157.679993pt;width:81pt;height:24.25pt;mso-position-horizontal-relative:page;mso-position-vertical-relative:page;z-index:-1891312" type="#_x0000_t202" filled="false" stroked="false">
            <v:textbox inset="0,0,0,0">
              <w:txbxContent>
                <w:p>
                  <w:pPr>
                    <w:spacing w:before="107"/>
                    <w:ind w:left="23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ALQUILADA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160004pt;margin-top:157.679993pt;width:89.55pt;height:24.25pt;mso-position-horizontal-relative:page;mso-position-vertical-relative:page;z-index:-1891288" type="#_x0000_t202" filled="false" stroked="false">
            <v:textbox inset="0,0,0,0">
              <w:txbxContent>
                <w:p>
                  <w:pPr>
                    <w:spacing w:line="218" w:lineRule="exact" w:before="22"/>
                    <w:ind w:left="364" w:right="184" w:hanging="204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FAMILIAR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O</w:t>
                  </w:r>
                  <w:r>
                    <w:rPr>
                      <w:rFonts w:ascii="Montserrat"/>
                      <w:b/>
                      <w:color w:val="FFFFFF"/>
                      <w:spacing w:val="25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PRESTADA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679993pt;margin-top:157.679993pt;width:76.2pt;height:24.25pt;mso-position-horizontal-relative:page;mso-position-vertical-relative:page;z-index:-1891264" type="#_x0000_t202" filled="false" stroked="false">
            <v:textbox inset="0,0,0,0">
              <w:txbxContent>
                <w:p>
                  <w:pPr>
                    <w:spacing w:line="218" w:lineRule="exact" w:before="22"/>
                    <w:ind w:left="223" w:right="246" w:firstLine="103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EN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OTRA</w:t>
                  </w:r>
                  <w:r>
                    <w:rPr>
                      <w:rFonts w:ascii="Montserrat" w:hAnsi="Montserrat"/>
                      <w:b/>
                      <w:color w:val="FFFFFF"/>
                      <w:spacing w:val="2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SITUACIÓN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.880005pt;margin-top:157.679993pt;width:96.85pt;height:24.25pt;mso-position-horizontal-relative:page;mso-position-vertical-relative:page;z-index:-1891240" type="#_x0000_t202" filled="false" stroked="false">
            <v:textbox inset="0,0,0,0">
              <w:txbxContent>
                <w:p>
                  <w:pPr>
                    <w:spacing w:line="218" w:lineRule="exact" w:before="22"/>
                    <w:ind w:left="235" w:right="0" w:firstLine="564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NO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ESPECIFICADO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.279999pt;margin-top:181.919998pt;width:82.35pt;height:13.95pt;mso-position-horizontal-relative:page;mso-position-vertical-relative:page;z-index:-1891216" type="#_x0000_t202" filled="false" stroked="false">
            <v:textbox inset="0,0,0,0">
              <w:txbxContent>
                <w:p>
                  <w:pPr>
                    <w:spacing w:before="42"/>
                    <w:ind w:left="1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600006pt;margin-top:181.919998pt;width:79.6pt;height:13.95pt;mso-position-horizontal-relative:page;mso-position-vertical-relative:page;z-index:-1891192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22,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160004pt;margin-top:181.919998pt;width:78pt;height:13.95pt;mso-position-horizontal-relative:page;mso-position-vertical-relative:page;z-index:-1891168" type="#_x0000_t202" filled="false" stroked="false">
            <v:textbox inset="0,0,0,0">
              <w:txbxContent>
                <w:p>
                  <w:pPr>
                    <w:spacing w:before="42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73.6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160004pt;margin-top:181.919998pt;width:81pt;height:13.95pt;mso-position-horizontal-relative:page;mso-position-vertical-relative:page;z-index:-1891144" type="#_x0000_t202" filled="false" stroked="false">
            <v:textbox inset="0,0,0,0">
              <w:txbxContent>
                <w:p>
                  <w:pPr>
                    <w:spacing w:before="42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12.6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160004pt;margin-top:181.919998pt;width:89.55pt;height:13.95pt;mso-position-horizontal-relative:page;mso-position-vertical-relative:page;z-index:-1891120" type="#_x0000_t202" filled="false" stroked="false">
            <v:textbox inset="0,0,0,0">
              <w:txbxContent>
                <w:p>
                  <w:pPr>
                    <w:spacing w:before="42"/>
                    <w:ind w:left="0" w:right="8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12.4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679993pt;margin-top:181.919998pt;width:76.2pt;height:13.95pt;mso-position-horizontal-relative:page;mso-position-vertical-relative:page;z-index:-1891096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1.3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.880005pt;margin-top:181.919998pt;width:96.85pt;height:13.95pt;mso-position-horizontal-relative:page;mso-position-vertical-relative:page;z-index:-1891072" type="#_x0000_t202" filled="false" stroked="false">
            <v:textbox inset="0,0,0,0">
              <w:txbxContent>
                <w:p>
                  <w:pPr>
                    <w:spacing w:before="42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.279999pt;margin-top:195.839996pt;width:82.35pt;height:14.05pt;mso-position-horizontal-relative:page;mso-position-vertical-relative:page;z-index:-1891048" type="#_x0000_t202" filled="false" stroked="false">
            <v:textbox inset="0,0,0,0">
              <w:txbxContent>
                <w:p>
                  <w:pPr>
                    <w:spacing w:before="44"/>
                    <w:ind w:left="1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600006pt;margin-top:195.839996pt;width:79.6pt;height:14.05pt;mso-position-horizontal-relative:page;mso-position-vertical-relative:page;z-index:-1891024" type="#_x0000_t202" filled="false" stroked="false">
            <v:textbox inset="0,0,0,0">
              <w:txbxContent>
                <w:p>
                  <w:pPr>
                    <w:spacing w:before="44"/>
                    <w:ind w:left="10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160004pt;margin-top:195.839996pt;width:78pt;height:14.05pt;mso-position-horizontal-relative:page;mso-position-vertical-relative:page;z-index:-1891000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71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160004pt;margin-top:195.839996pt;width:81pt;height:14.05pt;mso-position-horizontal-relative:page;mso-position-vertical-relative:page;z-index:-1890976" type="#_x0000_t202" filled="false" stroked="false">
            <v:textbox inset="0,0,0,0">
              <w:txbxContent>
                <w:p>
                  <w:pPr>
                    <w:spacing w:before="44"/>
                    <w:ind w:left="0" w:right="8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160004pt;margin-top:195.839996pt;width:89.55pt;height:14.05pt;mso-position-horizontal-relative:page;mso-position-vertical-relative:page;z-index:-1890952" type="#_x0000_t202" filled="false" stroked="false">
            <v:textbox inset="0,0,0,0">
              <w:txbxContent>
                <w:p>
                  <w:pPr>
                    <w:spacing w:before="44"/>
                    <w:ind w:left="0" w:right="8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12.2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679993pt;margin-top:195.839996pt;width:76.2pt;height:14.05pt;mso-position-horizontal-relative:page;mso-position-vertical-relative:page;z-index:-1890928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.880005pt;margin-top:195.839996pt;width:96.85pt;height:14.05pt;mso-position-horizontal-relative:page;mso-position-vertical-relative:page;z-index:-1890904" type="#_x0000_t202" filled="false" stroked="false">
            <v:textbox inset="0,0,0,0">
              <w:txbxContent>
                <w:p>
                  <w:pPr>
                    <w:spacing w:before="44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.279999pt;margin-top:209.880005pt;width:82.35pt;height:14.05pt;mso-position-horizontal-relative:page;mso-position-vertical-relative:page;z-index:-1890880" type="#_x0000_t202" filled="false" stroked="false">
            <v:textbox inset="0,0,0,0">
              <w:txbxContent>
                <w:p>
                  <w:pPr>
                    <w:spacing w:before="42"/>
                    <w:ind w:left="1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600006pt;margin-top:209.880005pt;width:79.6pt;height:14.05pt;mso-position-horizontal-relative:page;mso-position-vertical-relative:page;z-index:-1890856" type="#_x0000_t202" filled="false" stroked="false">
            <v:textbox inset="0,0,0,0">
              <w:txbxContent>
                <w:p>
                  <w:pPr>
                    <w:spacing w:before="42"/>
                    <w:ind w:left="9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160004pt;margin-top:209.880005pt;width:78pt;height:14.05pt;mso-position-horizontal-relative:page;mso-position-vertical-relative:page;z-index:-1890832" type="#_x0000_t202" filled="false" stroked="false">
            <v:textbox inset="0,0,0,0">
              <w:txbxContent>
                <w:p>
                  <w:pPr>
                    <w:spacing w:before="42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73.5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160004pt;margin-top:209.880005pt;width:81pt;height:14.05pt;mso-position-horizontal-relative:page;mso-position-vertical-relative:page;z-index:-1890808" type="#_x0000_t202" filled="false" stroked="false">
            <v:textbox inset="0,0,0,0">
              <w:txbxContent>
                <w:p>
                  <w:pPr>
                    <w:spacing w:before="42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160004pt;margin-top:209.880005pt;width:89.55pt;height:14.05pt;mso-position-horizontal-relative:page;mso-position-vertical-relative:page;z-index:-1890784" type="#_x0000_t202" filled="false" stroked="false">
            <v:textbox inset="0,0,0,0">
              <w:txbxContent>
                <w:p>
                  <w:pPr>
                    <w:spacing w:before="42"/>
                    <w:ind w:left="0" w:right="8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10.8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679993pt;margin-top:209.880005pt;width:76.2pt;height:14.05pt;mso-position-horizontal-relative:page;mso-position-vertical-relative:page;z-index:-1890760" type="#_x0000_t202" filled="false" stroked="false">
            <v:textbox inset="0,0,0,0">
              <w:txbxContent>
                <w:p>
                  <w:pPr>
                    <w:spacing w:before="42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.880005pt;margin-top:209.880005pt;width:96.85pt;height:14.05pt;mso-position-horizontal-relative:page;mso-position-vertical-relative:page;z-index:-1890736" type="#_x0000_t202" filled="false" stroked="false">
            <v:textbox inset="0,0,0,0">
              <w:txbxContent>
                <w:p>
                  <w:pPr>
                    <w:spacing w:before="42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.279999pt;margin-top:223.919998pt;width:82.35pt;height:13.95pt;mso-position-horizontal-relative:page;mso-position-vertical-relative:page;z-index:-1890712" type="#_x0000_t202" filled="false" stroked="false">
            <v:textbox inset="0,0,0,0">
              <w:txbxContent>
                <w:p>
                  <w:pPr>
                    <w:spacing w:before="42"/>
                    <w:ind w:left="1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600006pt;margin-top:223.919998pt;width:79.6pt;height:13.95pt;mso-position-horizontal-relative:page;mso-position-vertical-relative:page;z-index:-1890688" type="#_x0000_t202" filled="false" stroked="false">
            <v:textbox inset="0,0,0,0">
              <w:txbxContent>
                <w:p>
                  <w:pPr>
                    <w:spacing w:before="42"/>
                    <w:ind w:left="9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100,82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160004pt;margin-top:223.919998pt;width:78pt;height:13.95pt;mso-position-horizontal-relative:page;mso-position-vertical-relative:page;z-index:-1890664" type="#_x0000_t202" filled="false" stroked="false">
            <v:textbox inset="0,0,0,0">
              <w:txbxContent>
                <w:p>
                  <w:pPr>
                    <w:spacing w:before="42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59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160004pt;margin-top:223.919998pt;width:81pt;height:13.95pt;mso-position-horizontal-relative:page;mso-position-vertical-relative:page;z-index:-1890640" type="#_x0000_t202" filled="false" stroked="false">
            <v:textbox inset="0,0,0,0">
              <w:txbxContent>
                <w:p>
                  <w:pPr>
                    <w:spacing w:before="42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160004pt;margin-top:223.919998pt;width:89.55pt;height:13.95pt;mso-position-horizontal-relative:page;mso-position-vertical-relative:page;z-index:-1890616" type="#_x0000_t202" filled="false" stroked="false">
            <v:textbox inset="0,0,0,0">
              <w:txbxContent>
                <w:p>
                  <w:pPr>
                    <w:spacing w:before="42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679993pt;margin-top:223.919998pt;width:76.2pt;height:13.95pt;mso-position-horizontal-relative:page;mso-position-vertical-relative:page;z-index:-1890592" type="#_x0000_t202" filled="false" stroked="false">
            <v:textbox inset="0,0,0,0">
              <w:txbxContent>
                <w:p>
                  <w:pPr>
                    <w:spacing w:before="42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.880005pt;margin-top:223.919998pt;width:96.85pt;height:13.95pt;mso-position-horizontal-relative:page;mso-position-vertical-relative:page;z-index:-1890568" type="#_x0000_t202" filled="false" stroked="false">
            <v:textbox inset="0,0,0,0">
              <w:txbxContent>
                <w:p>
                  <w:pPr>
                    <w:spacing w:before="42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.279999pt;margin-top:237.839493pt;width:82.35pt;height:14.05pt;mso-position-horizontal-relative:page;mso-position-vertical-relative:page;z-index:-1890544" type="#_x0000_t202" filled="false" stroked="false">
            <v:textbox inset="0,0,0,0">
              <w:txbxContent>
                <w:p>
                  <w:pPr>
                    <w:spacing w:before="44"/>
                    <w:ind w:left="1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600006pt;margin-top:237.839493pt;width:79.6pt;height:14.05pt;mso-position-horizontal-relative:page;mso-position-vertical-relative:page;z-index:-1890520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160004pt;margin-top:237.839493pt;width:78pt;height:14.05pt;mso-position-horizontal-relative:page;mso-position-vertical-relative:page;z-index:-1890496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73.5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160004pt;margin-top:237.839493pt;width:81pt;height:14.05pt;mso-position-horizontal-relative:page;mso-position-vertical-relative:page;z-index:-1890472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13.9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160004pt;margin-top:237.839493pt;width:89.55pt;height:14.05pt;mso-position-horizontal-relative:page;mso-position-vertical-relative:page;z-index:-1890448" type="#_x0000_t202" filled="false" stroked="false">
            <v:textbox inset="0,0,0,0">
              <w:txbxContent>
                <w:p>
                  <w:pPr>
                    <w:spacing w:before="44"/>
                    <w:ind w:left="0" w:right="8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11.7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679993pt;margin-top:237.839493pt;width:76.2pt;height:14.05pt;mso-position-horizontal-relative:page;mso-position-vertical-relative:page;z-index:-1890424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.880005pt;margin-top:237.839493pt;width:96.85pt;height:14.05pt;mso-position-horizontal-relative:page;mso-position-vertical-relative:page;z-index:-1890400" type="#_x0000_t202" filled="false" stroked="false">
            <v:textbox inset="0,0,0,0">
              <w:txbxContent>
                <w:p>
                  <w:pPr>
                    <w:spacing w:before="44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.279999pt;margin-top:251.879501pt;width:82.35pt;height:13pt;mso-position-horizontal-relative:page;mso-position-vertical-relative:page;z-index:-1890376" type="#_x0000_t202" filled="false" stroked="false">
            <v:textbox inset="0,0,0,0">
              <w:txbxContent>
                <w:p>
                  <w:pPr>
                    <w:spacing w:before="19"/>
                    <w:ind w:left="7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600006pt;margin-top:251.879501pt;width:79.6pt;height:13pt;mso-position-horizontal-relative:page;mso-position-vertical-relative:page;z-index:-1890352" type="#_x0000_t202" filled="false" stroked="false">
            <v:textbox inset="0,0,0,0">
              <w:txbxContent>
                <w:p>
                  <w:pPr>
                    <w:spacing w:before="19"/>
                    <w:ind w:left="86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237,898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160004pt;margin-top:251.879501pt;width:78pt;height:13pt;mso-position-horizontal-relative:page;mso-position-vertical-relative:page;z-index:-1890328" type="#_x0000_t202" filled="false" stroked="false">
            <v:textbox inset="0,0,0,0">
              <w:txbxContent>
                <w:p>
                  <w:pPr>
                    <w:spacing w:before="19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67.3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160004pt;margin-top:251.879501pt;width:81pt;height:13pt;mso-position-horizontal-relative:page;mso-position-vertical-relative:page;z-index:-1890304" type="#_x0000_t202" filled="false" stroked="false">
            <v:textbox inset="0,0,0,0">
              <w:txbxContent>
                <w:p>
                  <w:pPr>
                    <w:spacing w:before="19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21.4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160004pt;margin-top:251.879501pt;width:89.55pt;height:13pt;mso-position-horizontal-relative:page;mso-position-vertical-relative:page;z-index:-1890280" type="#_x0000_t202" filled="false" stroked="false">
            <v:textbox inset="0,0,0,0">
              <w:txbxContent>
                <w:p>
                  <w:pPr>
                    <w:spacing w:before="19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10.2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679993pt;margin-top:251.879501pt;width:76.2pt;height:13pt;mso-position-horizontal-relative:page;mso-position-vertical-relative:page;z-index:-1890256" type="#_x0000_t202" filled="false" stroked="false">
            <v:textbox inset="0,0,0,0">
              <w:txbxContent>
                <w:p>
                  <w:pPr>
                    <w:spacing w:before="19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0.880005pt;margin-top:251.879501pt;width:96.85pt;height:13pt;mso-position-horizontal-relative:page;mso-position-vertical-relative:page;z-index:-1890232" type="#_x0000_t202" filled="false" stroked="false">
            <v:textbox inset="0,0,0,0">
              <w:txbxContent>
                <w:p>
                  <w:pPr>
                    <w:spacing w:before="19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89020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169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71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VIVIENDA</w:t>
                  </w:r>
                  <w:r>
                    <w:rPr>
                      <w:rFonts w:ascii="Montserrat"/>
                      <w:b/>
                      <w:color w:val="BE9655"/>
                      <w:spacing w:val="-16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DIGNA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7.040001pt;margin-top:205.393204pt;width:525.5pt;height:39.8pt;mso-position-horizontal-relative:page;mso-position-vertical-relative:page;z-index:-189018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VIVIENDAS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PARTICULARES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HABITADAS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SU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DISTRIBUCIÓN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SEGÚN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DISPONIBILIDAD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66" w:lineRule="exact" w:before="14"/>
                    <w:ind w:left="2203" w:right="2202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AGUA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ENTUBADA,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ENERGÍA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ELÉCTRICA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DRENAJE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30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2020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479294pt;margin-top:365.596649pt;width:398.95pt;height:91.65pt;mso-position-horizontal-relative:page;mso-position-vertical-relative:page;z-index:-1890160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Instituto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Nacional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Estadística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Geografía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(INEGI),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Censo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Población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Vivienda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2020,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Tabulados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4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Básicos.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32" w:lineRule="auto" w:before="38"/>
                    <w:ind w:right="18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1∕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Incluye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una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estimación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50,134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personas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corresponden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13,630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viviendas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sin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ocupantes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menores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omitidos;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excluye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652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locales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construidos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habitación,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339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viviendas móviles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119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refugios.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  <w:p>
                  <w:pPr>
                    <w:pStyle w:val="BodyText"/>
                    <w:spacing w:line="233" w:lineRule="auto"/>
                    <w:ind w:right="17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2/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Incluye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viviendas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habitadas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agua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entubada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red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pública)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dentro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vivienda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fuera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vivienda,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pero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dentro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terreno.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/>
                    <w:ind w:right="18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Incluye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viviendas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drenaje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conectado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red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pública,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fosa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séptica,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desagüe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barranca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grieta,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así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como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rio,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lago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mar.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1.840027pt;margin-top:574.248596pt;width:21.85pt;height:17pt;mso-position-horizontal-relative:page;mso-position-vertical-relative:page;z-index:-189013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89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6.320007pt;margin-top:250.800003pt;width:80.9pt;height:27.75pt;mso-position-horizontal-relative:page;mso-position-vertical-relative:page;z-index:-1890112" type="#_x0000_t202" filled="false" stroked="false">
            <v:textbox inset="0,0,0,0">
              <w:txbxContent>
                <w:p>
                  <w:pPr>
                    <w:spacing w:before="131"/>
                    <w:ind w:left="29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200012pt;margin-top:250.800003pt;width:78.5pt;height:27.75pt;mso-position-horizontal-relative:page;mso-position-vertical-relative:page;z-index:-1890088" type="#_x0000_t202" filled="false" stroked="false">
            <v:textbox inset="0,0,0,0">
              <w:txbxContent>
                <w:p>
                  <w:pPr>
                    <w:spacing w:line="215" w:lineRule="auto" w:before="0"/>
                    <w:ind w:left="201" w:right="0" w:firstLine="10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>TOTAL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2"/>
                      <w:sz w:val="18"/>
                      <w:szCs w:val="18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z w:val="18"/>
                      <w:szCs w:val="18"/>
                    </w:rPr>
                    <w:t>DE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23"/>
                      <w:sz w:val="18"/>
                      <w:szCs w:val="18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>VIVIENDAS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position w:val="6"/>
                      <w:sz w:val="11"/>
                      <w:szCs w:val="11"/>
                    </w:rPr>
                    <w:t>1∕</w:t>
                  </w:r>
                  <w:r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679993pt;margin-top:250.800003pt;width:85.7pt;height:27.75pt;mso-position-horizontal-relative:page;mso-position-vertical-relative:page;z-index:-1890064" type="#_x0000_t202" filled="false" stroked="false">
            <v:textbox inset="0,0,0,0">
              <w:txbxContent>
                <w:p>
                  <w:pPr>
                    <w:spacing w:line="215" w:lineRule="auto" w:before="0"/>
                    <w:ind w:left="251" w:right="0" w:firstLine="316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AGUA</w:t>
                  </w:r>
                  <w:r>
                    <w:rPr>
                      <w:rFonts w:ascii="Montserrat"/>
                      <w:b/>
                      <w:color w:val="FFFFFF"/>
                      <w:spacing w:val="2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ENTUBADA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2/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359985pt;margin-top:250.800003pt;width:77.650pt;height:27.75pt;mso-position-horizontal-relative:page;mso-position-vertical-relative:page;z-index:-1890040" type="#_x0000_t202" filled="false" stroked="false">
            <v:textbox inset="0,0,0,0">
              <w:txbxContent>
                <w:p>
                  <w:pPr>
                    <w:spacing w:line="218" w:lineRule="exact" w:before="46"/>
                    <w:ind w:left="271" w:right="227" w:firstLine="98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ENERGÍA</w:t>
                  </w:r>
                  <w:r>
                    <w:rPr>
                      <w:rFonts w:ascii="Montserrat" w:hAns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ELÉCTRICA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pt;margin-top:250.800003pt;width:76.7pt;height:27.75pt;mso-position-horizontal-relative:page;mso-position-vertical-relative:page;z-index:-1890016" type="#_x0000_t202" filled="false" stroked="false">
            <v:textbox inset="0,0,0,0">
              <w:txbxContent>
                <w:p>
                  <w:pPr>
                    <w:spacing w:before="74"/>
                    <w:ind w:left="237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DRENAJE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3/</w:t>
                  </w:r>
                  <w:r>
                    <w:rPr>
                      <w:rFonts w:ascii="Montserrat"/>
                      <w:sz w:val="11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320007pt;margin-top:278.519501pt;width:80.9pt;height:14.3pt;mso-position-horizontal-relative:page;mso-position-vertical-relative:page;z-index:-1889992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200012pt;margin-top:278.519501pt;width:78.5pt;height:14.3pt;mso-position-horizontal-relative:page;mso-position-vertical-relative:page;z-index:-1889968" type="#_x0000_t202" filled="false" stroked="false">
            <v:textbox inset="0,0,0,0">
              <w:txbxContent>
                <w:p>
                  <w:pPr>
                    <w:spacing w:before="44"/>
                    <w:ind w:left="10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22,110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679993pt;margin-top:278.519501pt;width:85.7pt;height:14.3pt;mso-position-horizontal-relative:page;mso-position-vertical-relative:page;z-index:-1889944" type="#_x0000_t202" filled="false" stroked="false">
            <v:textbox inset="0,0,0,0">
              <w:txbxContent>
                <w:p>
                  <w:pPr>
                    <w:spacing w:before="44"/>
                    <w:ind w:left="0" w:right="7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359985pt;margin-top:278.519501pt;width:77.650pt;height:14.3pt;mso-position-horizontal-relative:page;mso-position-vertical-relative:page;z-index:-1889920" type="#_x0000_t202" filled="false" stroked="false">
            <v:textbox inset="0,0,0,0">
              <w:txbxContent>
                <w:p>
                  <w:pPr>
                    <w:spacing w:before="44"/>
                    <w:ind w:left="9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pt;margin-top:278.519501pt;width:76.7pt;height:14.3pt;mso-position-horizontal-relative:page;mso-position-vertical-relative:page;z-index:-1889896" type="#_x0000_t202" filled="false" stroked="false">
            <v:textbox inset="0,0,0,0">
              <w:txbxContent>
                <w:p>
                  <w:pPr>
                    <w:spacing w:before="44"/>
                    <w:ind w:left="10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6.320007pt;margin-top:292.799988pt;width:80.9pt;height:14.2pt;mso-position-horizontal-relative:page;mso-position-vertical-relative:page;z-index:-1889872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200012pt;margin-top:292.799988pt;width:78.5pt;height:14.2pt;mso-position-horizontal-relative:page;mso-position-vertical-relative:page;z-index:-1889848" type="#_x0000_t202" filled="false" stroked="false">
            <v:textbox inset="0,0,0,0">
              <w:txbxContent>
                <w:p>
                  <w:pPr>
                    <w:spacing w:before="44"/>
                    <w:ind w:left="10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679993pt;margin-top:292.799988pt;width:85.7pt;height:14.2pt;mso-position-horizontal-relative:page;mso-position-vertical-relative:page;z-index:-1889824" type="#_x0000_t202" filled="false" stroked="false">
            <v:textbox inset="0,0,0,0">
              <w:txbxContent>
                <w:p>
                  <w:pPr>
                    <w:spacing w:before="44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,6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359985pt;margin-top:292.799988pt;width:77.650pt;height:14.2pt;mso-position-horizontal-relative:page;mso-position-vertical-relative:page;z-index:-1889800" type="#_x0000_t202" filled="false" stroked="false">
            <v:textbox inset="0,0,0,0">
              <w:txbxContent>
                <w:p>
                  <w:pPr>
                    <w:spacing w:before="44"/>
                    <w:ind w:left="9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pt;margin-top:292.799988pt;width:76.7pt;height:14.2pt;mso-position-horizontal-relative:page;mso-position-vertical-relative:page;z-index:-1889776" type="#_x0000_t202" filled="false" stroked="false">
            <v:textbox inset="0,0,0,0">
              <w:txbxContent>
                <w:p>
                  <w:pPr>
                    <w:spacing w:before="44"/>
                    <w:ind w:left="9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6.320007pt;margin-top:306.959503pt;width:80.9pt;height:14.2pt;mso-position-horizontal-relative:page;mso-position-vertical-relative:page;z-index:-1889752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200012pt;margin-top:306.959503pt;width:78.5pt;height:14.2pt;mso-position-horizontal-relative:page;mso-position-vertical-relative:page;z-index:-1889728" type="#_x0000_t202" filled="false" stroked="false">
            <v:textbox inset="0,0,0,0">
              <w:txbxContent>
                <w:p>
                  <w:pPr>
                    <w:spacing w:before="44"/>
                    <w:ind w:left="9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679993pt;margin-top:306.959503pt;width:85.7pt;height:14.2pt;mso-position-horizontal-relative:page;mso-position-vertical-relative:page;z-index:-1889704" type="#_x0000_t202" filled="false" stroked="false">
            <v:textbox inset="0,0,0,0">
              <w:txbxContent>
                <w:p>
                  <w:pPr>
                    <w:spacing w:before="44"/>
                    <w:ind w:left="108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359985pt;margin-top:306.959503pt;width:77.650pt;height:14.2pt;mso-position-horizontal-relative:page;mso-position-vertical-relative:page;z-index:-1889680" type="#_x0000_t202" filled="false" stroked="false">
            <v:textbox inset="0,0,0,0">
              <w:txbxContent>
                <w:p>
                  <w:pPr>
                    <w:spacing w:before="44"/>
                    <w:ind w:left="95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pt;margin-top:306.959503pt;width:76.7pt;height:14.2pt;mso-position-horizontal-relative:page;mso-position-vertical-relative:page;z-index:-1889656" type="#_x0000_t202" filled="false" stroked="false">
            <v:textbox inset="0,0,0,0">
              <w:txbxContent>
                <w:p>
                  <w:pPr>
                    <w:spacing w:before="44"/>
                    <w:ind w:left="90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6.320007pt;margin-top:321.119995pt;width:80.9pt;height:14.3pt;mso-position-horizontal-relative:page;mso-position-vertical-relative:page;z-index:-1889632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200012pt;margin-top:321.119995pt;width:78.5pt;height:14.3pt;mso-position-horizontal-relative:page;mso-position-vertical-relative:page;z-index:-1889608" type="#_x0000_t202" filled="false" stroked="false">
            <v:textbox inset="0,0,0,0">
              <w:txbxContent>
                <w:p>
                  <w:pPr>
                    <w:spacing w:before="44"/>
                    <w:ind w:left="10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1,4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679993pt;margin-top:321.119995pt;width:85.7pt;height:14.3pt;mso-position-horizontal-relative:page;mso-position-vertical-relative:page;z-index:-1889584" type="#_x0000_t202" filled="false" stroked="false">
            <v:textbox inset="0,0,0,0">
              <w:txbxContent>
                <w:p>
                  <w:pPr>
                    <w:spacing w:before="44"/>
                    <w:ind w:left="11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91,90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359985pt;margin-top:321.119995pt;width:77.650pt;height:14.3pt;mso-position-horizontal-relative:page;mso-position-vertical-relative:page;z-index:-1889560" type="#_x0000_t202" filled="false" stroked="false">
            <v:textbox inset="0,0,0,0">
              <w:txbxContent>
                <w:p>
                  <w:pPr>
                    <w:spacing w:before="44"/>
                    <w:ind w:left="9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pt;margin-top:321.119995pt;width:76.7pt;height:14.3pt;mso-position-horizontal-relative:page;mso-position-vertical-relative:page;z-index:-1889536" type="#_x0000_t202" filled="false" stroked="false">
            <v:textbox inset="0,0,0,0">
              <w:txbxContent>
                <w:p>
                  <w:pPr>
                    <w:spacing w:before="44"/>
                    <w:ind w:left="9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6.320007pt;margin-top:335.399506pt;width:80.9pt;height:14.2pt;mso-position-horizontal-relative:page;mso-position-vertical-relative:page;z-index:-1889512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200012pt;margin-top:335.399506pt;width:78.5pt;height:14.2pt;mso-position-horizontal-relative:page;mso-position-vertical-relative:page;z-index:-1889488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679993pt;margin-top:335.399506pt;width:85.7pt;height:14.2pt;mso-position-horizontal-relative:page;mso-position-vertical-relative:page;z-index:-1889464" type="#_x0000_t202" filled="false" stroked="false">
            <v:textbox inset="0,0,0,0">
              <w:txbxContent>
                <w:p>
                  <w:pPr>
                    <w:spacing w:before="44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5,372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359985pt;margin-top:335.399506pt;width:77.650pt;height:14.2pt;mso-position-horizontal-relative:page;mso-position-vertical-relative:page;z-index:-1889440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pt;margin-top:335.399506pt;width:76.7pt;height:14.2pt;mso-position-horizontal-relative:page;mso-position-vertical-relative:page;z-index:-1889416" type="#_x0000_t202" filled="false" stroked="false">
            <v:textbox inset="0,0,0,0">
              <w:txbxContent>
                <w:p>
                  <w:pPr>
                    <w:spacing w:before="44"/>
                    <w:ind w:left="10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6.320007pt;margin-top:349.559998pt;width:80.9pt;height:13.1pt;mso-position-horizontal-relative:page;mso-position-vertical-relative:page;z-index:-1889392" type="#_x0000_t202" filled="false" stroked="false">
            <v:textbox inset="0,0,0,0">
              <w:txbxContent>
                <w:p>
                  <w:pPr>
                    <w:spacing w:before="21"/>
                    <w:ind w:left="7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200012pt;margin-top:349.559998pt;width:78.5pt;height:13.1pt;mso-position-horizontal-relative:page;mso-position-vertical-relative:page;z-index:-1889368" type="#_x0000_t202" filled="false" stroked="false">
            <v:textbox inset="0,0,0,0">
              <w:txbxContent>
                <w:p>
                  <w:pPr>
                    <w:spacing w:before="21"/>
                    <w:ind w:left="85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239,358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679993pt;margin-top:349.559998pt;width:85.7pt;height:13.1pt;mso-position-horizontal-relative:page;mso-position-vertical-relative:page;z-index:-1889344" type="#_x0000_t202" filled="false" stroked="false">
            <v:textbox inset="0,0,0,0">
              <w:txbxContent>
                <w:p>
                  <w:pPr>
                    <w:spacing w:before="21"/>
                    <w:ind w:left="105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226,124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359985pt;margin-top:349.559998pt;width:77.650pt;height:13.1pt;mso-position-horizontal-relative:page;mso-position-vertical-relative:page;z-index:-1889320" type="#_x0000_t202" filled="false" stroked="false">
            <v:textbox inset="0,0,0,0">
              <w:txbxContent>
                <w:p>
                  <w:pPr>
                    <w:spacing w:before="21"/>
                    <w:ind w:left="8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235,285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pt;margin-top:349.559998pt;width:76.7pt;height:13.1pt;mso-position-horizontal-relative:page;mso-position-vertical-relative:page;z-index:-1889296" type="#_x0000_t202" filled="false" stroked="false">
            <v:textbox inset="0,0,0,0">
              <w:txbxContent>
                <w:p>
                  <w:pPr>
                    <w:spacing w:before="21"/>
                    <w:ind w:left="81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231,864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17.759995pt;margin-top:213.073212pt;width:358.15pt;height:39.8pt;mso-position-horizontal-relative:page;mso-position-vertical-relative:page;z-index:-1889272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VIVIENDAS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PARTICULARES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HABITADAS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SU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DISTRIBUCIÓN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68" w:lineRule="exact" w:before="11"/>
                    <w:ind w:left="555" w:right="547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SEGÚN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SU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CAPACIDAD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ALMACENAR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AGUA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3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2020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879303pt;margin-top:377.716644pt;width:321pt;height:51.7pt;mso-position-horizontal-relative:page;mso-position-vertical-relative:page;z-index:-1889248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Instituto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Nacional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Estadística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Geografía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(INEGI),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Censo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Población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4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Vivienda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2020,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Tabulados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Básicos.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2" w:lineRule="exact" w:before="35"/>
                    <w:ind w:right="18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1∕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Incluye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una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estimación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50,134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personas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corresponden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13,630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viviendas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sin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ocupantes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menores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omitidos;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excluye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652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locales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construidos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habitación,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339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viviendas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móviles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119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refugios.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1.95pt;height:17pt;mso-position-horizontal-relative:page;mso-position-vertical-relative:page;z-index:-188922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90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258.359985pt;width:77.05pt;height:30.85pt;mso-position-horizontal-relative:page;mso-position-vertical-relative:page;z-index:-1889200" type="#_x0000_t202" filled="false" stroked="false">
            <v:textbox inset="0,0,0,0">
              <w:txbxContent>
                <w:p>
                  <w:pPr>
                    <w:spacing w:before="160"/>
                    <w:ind w:left="25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959991pt;margin-top:258.359985pt;width:85pt;height:30.85pt;mso-position-horizontal-relative:page;mso-position-vertical-relative:page;z-index:-1889176" type="#_x0000_t202" filled="false" stroked="false">
            <v:textbox inset="0,0,0,0">
              <w:txbxContent>
                <w:p>
                  <w:pPr>
                    <w:spacing w:line="224" w:lineRule="exact" w:before="10"/>
                    <w:ind w:left="266" w:right="288" w:firstLine="10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>TOTAL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2"/>
                      <w:sz w:val="18"/>
                      <w:szCs w:val="18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z w:val="18"/>
                      <w:szCs w:val="18"/>
                    </w:rPr>
                    <w:t>DE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23"/>
                      <w:sz w:val="18"/>
                      <w:szCs w:val="18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>VIVIENDAS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position w:val="6"/>
                      <w:sz w:val="11"/>
                      <w:szCs w:val="11"/>
                    </w:rPr>
                    <w:t>1∕</w:t>
                  </w:r>
                  <w:r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58.359985pt;width:85.1pt;height:30.85pt;mso-position-horizontal-relative:page;mso-position-vertical-relative:page;z-index:-1889152" type="#_x0000_t202" filled="false" stroked="false">
            <v:textbox inset="0,0,0,0">
              <w:txbxContent>
                <w:p>
                  <w:pPr>
                    <w:spacing w:before="160"/>
                    <w:ind w:left="50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TINACO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58.359985pt;width:79.1pt;height:30.85pt;mso-position-horizontal-relative:page;mso-position-vertical-relative:page;z-index:-1889128" type="#_x0000_t202" filled="false" stroked="false">
            <v:textbox inset="0,0,0,0">
              <w:txbxContent>
                <w:p>
                  <w:pPr>
                    <w:spacing w:line="220" w:lineRule="exact" w:before="73"/>
                    <w:ind w:left="470" w:right="0" w:hanging="248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CISTERNA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O</w:t>
                  </w:r>
                  <w:r>
                    <w:rPr>
                      <w:rFonts w:ascii="Montserrat"/>
                      <w:b/>
                      <w:color w:val="FFFFFF"/>
                      <w:spacing w:val="25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ALJIBE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289.200012pt;width:77.05pt;height:14.4pt;mso-position-horizontal-relative:page;mso-position-vertical-relative:page;z-index:-1889104" type="#_x0000_t202" filled="false" stroked="false">
            <v:textbox inset="0,0,0,0">
              <w:txbxContent>
                <w:p>
                  <w:pPr>
                    <w:spacing w:before="46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959991pt;margin-top:289.200012pt;width:85pt;height:14.4pt;mso-position-horizontal-relative:page;mso-position-vertical-relative:page;z-index:-1889080" type="#_x0000_t202" filled="false" stroked="false">
            <v:textbox inset="0,0,0,0">
              <w:txbxContent>
                <w:p>
                  <w:pPr>
                    <w:spacing w:before="46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22,110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89.200012pt;width:85.1pt;height:14.4pt;mso-position-horizontal-relative:page;mso-position-vertical-relative:page;z-index:-1889056" type="#_x0000_t202" filled="false" stroked="false">
            <v:textbox inset="0,0,0,0">
              <w:txbxContent>
                <w:p>
                  <w:pPr>
                    <w:spacing w:before="46"/>
                    <w:ind w:left="111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18,4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89.200012pt;width:79.1pt;height:14.4pt;mso-position-horizontal-relative:page;mso-position-vertical-relative:page;z-index:-1889032" type="#_x0000_t202" filled="false" stroked="false">
            <v:textbox inset="0,0,0,0">
              <w:txbxContent>
                <w:p>
                  <w:pPr>
                    <w:spacing w:before="46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303.600006pt;width:77.05pt;height:14.4pt;mso-position-horizontal-relative:page;mso-position-vertical-relative:page;z-index:-1889008" type="#_x0000_t202" filled="false" stroked="false">
            <v:textbox inset="0,0,0,0">
              <w:txbxContent>
                <w:p>
                  <w:pPr>
                    <w:spacing w:before="46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959991pt;margin-top:303.600006pt;width:85pt;height:14.4pt;mso-position-horizontal-relative:page;mso-position-vertical-relative:page;z-index:-1888984" type="#_x0000_t202" filled="false" stroked="false">
            <v:textbox inset="0,0,0,0">
              <w:txbxContent>
                <w:p>
                  <w:pPr>
                    <w:spacing w:before="46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03.600006pt;width:85.1pt;height:14.4pt;mso-position-horizontal-relative:page;mso-position-vertical-relative:page;z-index:-1888960" type="#_x0000_t202" filled="false" stroked="false">
            <v:textbox inset="0,0,0,0">
              <w:txbxContent>
                <w:p>
                  <w:pPr>
                    <w:spacing w:before="46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13,823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03.600006pt;width:79.1pt;height:14.4pt;mso-position-horizontal-relative:page;mso-position-vertical-relative:page;z-index:-1888936" type="#_x0000_t202" filled="false" stroked="false">
            <v:textbox inset="0,0,0,0">
              <w:txbxContent>
                <w:p>
                  <w:pPr>
                    <w:spacing w:before="46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3,215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318pt;width:77.05pt;height:14.55pt;mso-position-horizontal-relative:page;mso-position-vertical-relative:page;z-index:-1888912" type="#_x0000_t202" filled="false" stroked="false">
            <v:textbox inset="0,0,0,0">
              <w:txbxContent>
                <w:p>
                  <w:pPr>
                    <w:spacing w:before="46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959991pt;margin-top:318pt;width:85pt;height:14.55pt;mso-position-horizontal-relative:page;mso-position-vertical-relative:page;z-index:-1888888" type="#_x0000_t202" filled="false" stroked="false">
            <v:textbox inset="0,0,0,0">
              <w:txbxContent>
                <w:p>
                  <w:pPr>
                    <w:spacing w:before="46"/>
                    <w:ind w:left="112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18pt;width:85.1pt;height:14.55pt;mso-position-horizontal-relative:page;mso-position-vertical-relative:page;z-index:-1888864" type="#_x0000_t202" filled="false" stroked="false">
            <v:textbox inset="0,0,0,0">
              <w:txbxContent>
                <w:p>
                  <w:pPr>
                    <w:spacing w:before="46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81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18pt;width:79.1pt;height:14.55pt;mso-position-horizontal-relative:page;mso-position-vertical-relative:page;z-index:-1888840" type="#_x0000_t202" filled="false" stroked="false">
            <v:textbox inset="0,0,0,0">
              <w:txbxContent>
                <w:p>
                  <w:pPr>
                    <w:spacing w:before="46"/>
                    <w:ind w:left="9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332.519501pt;width:77.05pt;height:14.4pt;mso-position-horizontal-relative:page;mso-position-vertical-relative:page;z-index:-1888816" type="#_x0000_t202" filled="false" stroked="false">
            <v:textbox inset="0,0,0,0">
              <w:txbxContent>
                <w:p>
                  <w:pPr>
                    <w:spacing w:before="46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959991pt;margin-top:332.519501pt;width:85pt;height:14.4pt;mso-position-horizontal-relative:page;mso-position-vertical-relative:page;z-index:-1888792" type="#_x0000_t202" filled="false" stroked="false">
            <v:textbox inset="0,0,0,0">
              <w:txbxContent>
                <w:p>
                  <w:pPr>
                    <w:spacing w:before="46"/>
                    <w:ind w:left="0" w:right="8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101,411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32.519501pt;width:85.1pt;height:14.4pt;mso-position-horizontal-relative:page;mso-position-vertical-relative:page;z-index:-1888768" type="#_x0000_t202" filled="false" stroked="false">
            <v:textbox inset="0,0,0,0">
              <w:txbxContent>
                <w:p>
                  <w:pPr>
                    <w:spacing w:before="46"/>
                    <w:ind w:left="10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32.519501pt;width:79.1pt;height:14.4pt;mso-position-horizontal-relative:page;mso-position-vertical-relative:page;z-index:-1888744" type="#_x0000_t202" filled="false" stroked="false">
            <v:textbox inset="0,0,0,0">
              <w:txbxContent>
                <w:p>
                  <w:pPr>
                    <w:spacing w:before="46"/>
                    <w:ind w:left="9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346.919495pt;width:77.05pt;height:14.55pt;mso-position-horizontal-relative:page;mso-position-vertical-relative:page;z-index:-1888720" type="#_x0000_t202" filled="false" stroked="false">
            <v:textbox inset="0,0,0,0">
              <w:txbxContent>
                <w:p>
                  <w:pPr>
                    <w:spacing w:before="46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959991pt;margin-top:346.919495pt;width:85pt;height:14.55pt;mso-position-horizontal-relative:page;mso-position-vertical-relative:page;z-index:-1888696" type="#_x0000_t202" filled="false" stroked="false">
            <v:textbox inset="0,0,0,0">
              <w:txbxContent>
                <w:p>
                  <w:pPr>
                    <w:spacing w:before="46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46.919495pt;width:85.1pt;height:14.55pt;mso-position-horizontal-relative:page;mso-position-vertical-relative:page;z-index:-1888672" type="#_x0000_t202" filled="false" stroked="false">
            <v:textbox inset="0,0,0,0">
              <w:txbxContent>
                <w:p>
                  <w:pPr>
                    <w:spacing w:before="46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46.919495pt;width:79.1pt;height:14.55pt;mso-position-horizontal-relative:page;mso-position-vertical-relative:page;z-index:-1888648" type="#_x0000_t202" filled="false" stroked="false">
            <v:textbox inset="0,0,0,0">
              <w:txbxContent>
                <w:p>
                  <w:pPr>
                    <w:spacing w:before="46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84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361.440002pt;width:77.05pt;height:13.35pt;mso-position-horizontal-relative:page;mso-position-vertical-relative:page;z-index:-1888624" type="#_x0000_t202" filled="false" stroked="false">
            <v:textbox inset="0,0,0,0">
              <w:txbxContent>
                <w:p>
                  <w:pPr>
                    <w:spacing w:before="24"/>
                    <w:ind w:left="6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959991pt;margin-top:361.440002pt;width:85pt;height:13.35pt;mso-position-horizontal-relative:page;mso-position-vertical-relative:page;z-index:-1888600" type="#_x0000_t202" filled="false" stroked="false">
            <v:textbox inset="0,0,0,0">
              <w:txbxContent>
                <w:p>
                  <w:pPr>
                    <w:spacing w:before="24"/>
                    <w:ind w:left="9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239,358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61.440002pt;width:85.1pt;height:13.35pt;mso-position-horizontal-relative:page;mso-position-vertical-relative:page;z-index:-1888576" type="#_x0000_t202" filled="false" stroked="false">
            <v:textbox inset="0,0,0,0">
              <w:txbxContent>
                <w:p>
                  <w:pPr>
                    <w:spacing w:before="24"/>
                    <w:ind w:left="10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195,709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61.440002pt;width:79.1pt;height:13.35pt;mso-position-horizontal-relative:page;mso-position-vertical-relative:page;z-index:-1888552" type="#_x0000_t202" filled="false" stroked="false">
            <v:textbox inset="0,0,0,0">
              <w:txbxContent>
                <w:p>
                  <w:pPr>
                    <w:spacing w:before="24"/>
                    <w:ind w:left="9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64,637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88852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169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71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VIVIENDA</w:t>
                  </w:r>
                  <w:r>
                    <w:rPr>
                      <w:rFonts w:ascii="Montserrat"/>
                      <w:b/>
                      <w:color w:val="BE9655"/>
                      <w:spacing w:val="-16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DIGNA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4.119995pt;margin-top:140.113205pt;width:525.5pt;height:26.5pt;mso-position-horizontal-relative:page;mso-position-vertical-relative:page;z-index:-188850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VIVIENDAS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PARTICULARES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HABITADAS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SU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DISTRIBUCIÓN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SEGÚN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DISPONIBILIDAD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4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BIENES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MUNICIPIO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2020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6.914673pt;margin-top:338.457794pt;width:63.85pt;height:10.050pt;mso-position-horizontal-relative:page;mso-position-vertical-relative:page;z-index:-1888480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20007pt;margin-top:466.756653pt;width:427.3pt;height:31.65pt;mso-position-horizontal-relative:page;mso-position-vertical-relative:page;z-index:-1888456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Instituto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Nacional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Estadística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Geografía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(INEGI),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Censo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Población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Vivienda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2020,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Tabulados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Básicos.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4" w:lineRule="exact" w:before="33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1∕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Incluye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una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estimación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50,134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personas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corresponden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13,630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viviendas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sin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ocupantes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  <w:p>
                  <w:pPr>
                    <w:pStyle w:val="BodyText"/>
                    <w:spacing w:line="204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menores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omitidos;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excluye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652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locales 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construidos 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habitación,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339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viviendas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móviles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119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refugios.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5.799988pt;margin-top:574.248596pt;width:17.75pt;height:17pt;mso-position-horizontal-relative:page;mso-position-vertical-relative:page;z-index:-188843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91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399994pt;margin-top:348pt;width:84pt;height:34pt;mso-position-horizontal-relative:page;mso-position-vertical-relative:page;z-index:-1888408" type="#_x0000_t202" filled="false" stroked="false">
            <v:textbox inset="0,0,0,0">
              <w:txbxContent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29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399994pt;margin-top:348pt;width:78.5pt;height:34pt;mso-position-horizontal-relative:page;mso-position-vertical-relative:page;z-index:-1888384" type="#_x0000_t202" filled="false" stroked="false">
            <v:textbox inset="0,0,0,0">
              <w:txbxContent>
                <w:p>
                  <w:pPr>
                    <w:spacing w:line="220" w:lineRule="exact" w:before="104"/>
                    <w:ind w:left="201" w:right="0" w:firstLine="10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>TOTAL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2"/>
                      <w:sz w:val="18"/>
                      <w:szCs w:val="18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z w:val="18"/>
                      <w:szCs w:val="18"/>
                    </w:rPr>
                    <w:t>DE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23"/>
                      <w:sz w:val="18"/>
                      <w:szCs w:val="18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>VIVIENDAS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position w:val="6"/>
                      <w:sz w:val="11"/>
                      <w:szCs w:val="11"/>
                    </w:rPr>
                    <w:t>1∕</w:t>
                  </w:r>
                  <w:r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880005pt;margin-top:348pt;width:91.6pt;height:34pt;mso-position-horizontal-relative:page;mso-position-vertical-relative:page;z-index:-1888360" type="#_x0000_t202" filled="false" stroked="false">
            <v:textbox inset="0,0,0,0">
              <w:txbxContent>
                <w:p>
                  <w:pPr>
                    <w:spacing w:line="220" w:lineRule="exact" w:before="104"/>
                    <w:ind w:left="319" w:right="239" w:hanging="101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AUTOMÓVIL</w:t>
                  </w:r>
                  <w:r>
                    <w:rPr>
                      <w:rFonts w:ascii="Montserrat" w:hAnsi="Montserrat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O</w:t>
                  </w:r>
                  <w:r>
                    <w:rPr>
                      <w:rFonts w:ascii="Montserrat" w:hAns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CAMIONETA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440002pt;margin-top:348pt;width:88pt;height:34pt;mso-position-horizontal-relative:page;mso-position-vertical-relative:page;z-index:-1888336" type="#_x0000_t202" filled="false" stroked="false">
            <v:textbox inset="0,0,0,0">
              <w:txbxContent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1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MOTOCICLETA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400024pt;margin-top:348pt;width:91.2pt;height:34pt;mso-position-horizontal-relative:page;mso-position-vertical-relative:page;z-index:-1888312" type="#_x0000_t202" filled="false" stroked="false">
            <v:textbox inset="0,0,0,0">
              <w:txbxContent>
                <w:p>
                  <w:pPr>
                    <w:spacing w:line="211" w:lineRule="auto" w:before="0"/>
                    <w:ind w:left="213" w:right="257" w:firstLine="5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BICICLETA</w:t>
                  </w:r>
                  <w:r>
                    <w:rPr>
                      <w:rFonts w:asci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(MEDIO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25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TRANSPORTE)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399994pt;margin-top:381.959991pt;width:84pt;height:14.2pt;mso-position-horizontal-relative:page;mso-position-vertical-relative:page;z-index:-1888288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399994pt;margin-top:381.959991pt;width:78.5pt;height:14.2pt;mso-position-horizontal-relative:page;mso-position-vertical-relative:page;z-index:-1888264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22,110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880005pt;margin-top:381.959991pt;width:91.6pt;height:14.2pt;mso-position-horizontal-relative:page;mso-position-vertical-relative:page;z-index:-1888240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16,723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440002pt;margin-top:381.959991pt;width:88pt;height:14.2pt;mso-position-horizontal-relative:page;mso-position-vertical-relative:page;z-index:-1888216" type="#_x0000_t202" filled="false" stroked="false">
            <v:textbox inset="0,0,0,0">
              <w:txbxContent>
                <w:p>
                  <w:pPr>
                    <w:spacing w:before="44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1,3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400024pt;margin-top:381.959991pt;width:91.2pt;height:14.2pt;mso-position-horizontal-relative:page;mso-position-vertical-relative:page;z-index:-1888192" type="#_x0000_t202" filled="false" stroked="false">
            <v:textbox inset="0,0,0,0">
              <w:txbxContent>
                <w:p>
                  <w:pPr>
                    <w:spacing w:before="44"/>
                    <w:ind w:left="0" w:right="10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4,513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399994pt;margin-top:396.119995pt;width:84pt;height:14.2pt;mso-position-horizontal-relative:page;mso-position-vertical-relative:page;z-index:-1888168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399994pt;margin-top:396.119995pt;width:78.5pt;height:14.2pt;mso-position-horizontal-relative:page;mso-position-vertical-relative:page;z-index:-1888144" type="#_x0000_t202" filled="false" stroked="false">
            <v:textbox inset="0,0,0,0">
              <w:txbxContent>
                <w:p>
                  <w:pPr>
                    <w:spacing w:before="42"/>
                    <w:ind w:left="10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880005pt;margin-top:396.119995pt;width:91.6pt;height:14.2pt;mso-position-horizontal-relative:page;mso-position-vertical-relative:page;z-index:-1888120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440002pt;margin-top:396.119995pt;width:88pt;height:14.2pt;mso-position-horizontal-relative:page;mso-position-vertical-relative:page;z-index:-1888096" type="#_x0000_t202" filled="false" stroked="false">
            <v:textbox inset="0,0,0,0">
              <w:txbxContent>
                <w:p>
                  <w:pPr>
                    <w:spacing w:before="42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1,129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400024pt;margin-top:396.119995pt;width:91.2pt;height:14.2pt;mso-position-horizontal-relative:page;mso-position-vertical-relative:page;z-index:-1888072" type="#_x0000_t202" filled="false" stroked="false">
            <v:textbox inset="0,0,0,0">
              <w:txbxContent>
                <w:p>
                  <w:pPr>
                    <w:spacing w:before="42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982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399994pt;margin-top:410.27951pt;width:84pt;height:14.2pt;mso-position-horizontal-relative:page;mso-position-vertical-relative:page;z-index:-1888048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399994pt;margin-top:410.27951pt;width:78.5pt;height:14.2pt;mso-position-horizontal-relative:page;mso-position-vertical-relative:page;z-index:-1888024" type="#_x0000_t202" filled="false" stroked="false">
            <v:textbox inset="0,0,0,0">
              <w:txbxContent>
                <w:p>
                  <w:pPr>
                    <w:spacing w:before="42"/>
                    <w:ind w:left="9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880005pt;margin-top:410.27951pt;width:91.6pt;height:14.2pt;mso-position-horizontal-relative:page;mso-position-vertical-relative:page;z-index:-1888000" type="#_x0000_t202" filled="false" stroked="false">
            <v:textbox inset="0,0,0,0">
              <w:txbxContent>
                <w:p>
                  <w:pPr>
                    <w:spacing w:before="42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66,573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440002pt;margin-top:410.27951pt;width:88pt;height:14.2pt;mso-position-horizontal-relative:page;mso-position-vertical-relative:page;z-index:-1887976" type="#_x0000_t202" filled="false" stroked="false">
            <v:textbox inset="0,0,0,0">
              <w:txbxContent>
                <w:p>
                  <w:pPr>
                    <w:spacing w:before="42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7,152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400024pt;margin-top:410.27951pt;width:91.2pt;height:14.2pt;mso-position-horizontal-relative:page;mso-position-vertical-relative:page;z-index:-1887952" type="#_x0000_t202" filled="false" stroked="false">
            <v:textbox inset="0,0,0,0">
              <w:txbxContent>
                <w:p>
                  <w:pPr>
                    <w:spacing w:before="42"/>
                    <w:ind w:left="0" w:right="10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11,0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399994pt;margin-top:424.440002pt;width:84pt;height:14.2pt;mso-position-horizontal-relative:page;mso-position-vertical-relative:page;z-index:-1887928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399994pt;margin-top:424.440002pt;width:78.5pt;height:14.2pt;mso-position-horizontal-relative:page;mso-position-vertical-relative:page;z-index:-1887904" type="#_x0000_t202" filled="false" stroked="false">
            <v:textbox inset="0,0,0,0">
              <w:txbxContent>
                <w:p>
                  <w:pPr>
                    <w:spacing w:before="42"/>
                    <w:ind w:left="10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1,4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880005pt;margin-top:424.440002pt;width:91.6pt;height:14.2pt;mso-position-horizontal-relative:page;mso-position-vertical-relative:page;z-index:-1887880" type="#_x0000_t202" filled="false" stroked="false">
            <v:textbox inset="0,0,0,0">
              <w:txbxContent>
                <w:p>
                  <w:pPr>
                    <w:spacing w:before="42"/>
                    <w:ind w:left="0" w:right="8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451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440002pt;margin-top:424.440002pt;width:88pt;height:14.2pt;mso-position-horizontal-relative:page;mso-position-vertical-relative:page;z-index:-1887856" type="#_x0000_t202" filled="false" stroked="false">
            <v:textbox inset="0,0,0,0">
              <w:txbxContent>
                <w:p>
                  <w:pPr>
                    <w:spacing w:before="42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7,922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400024pt;margin-top:424.440002pt;width:91.2pt;height:14.2pt;mso-position-horizontal-relative:page;mso-position-vertical-relative:page;z-index:-1887832" type="#_x0000_t202" filled="false" stroked="false">
            <v:textbox inset="0,0,0,0">
              <w:txbxContent>
                <w:p>
                  <w:pPr>
                    <w:spacing w:before="42"/>
                    <w:ind w:left="0" w:right="10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8,22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399994pt;margin-top:438.600006pt;width:84pt;height:14.05pt;mso-position-horizontal-relative:page;mso-position-vertical-relative:page;z-index:-1887808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399994pt;margin-top:438.600006pt;width:78.5pt;height:14.05pt;mso-position-horizontal-relative:page;mso-position-vertical-relative:page;z-index:-1887784" type="#_x0000_t202" filled="false" stroked="false">
            <v:textbox inset="0,0,0,0">
              <w:txbxContent>
                <w:p>
                  <w:pPr>
                    <w:spacing w:before="42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880005pt;margin-top:438.600006pt;width:91.6pt;height:14.05pt;mso-position-horizontal-relative:page;mso-position-vertical-relative:page;z-index:-1887760" type="#_x0000_t202" filled="false" stroked="false">
            <v:textbox inset="0,0,0,0">
              <w:txbxContent>
                <w:p>
                  <w:pPr>
                    <w:spacing w:before="42"/>
                    <w:ind w:left="0" w:right="8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440002pt;margin-top:438.600006pt;width:88pt;height:14.05pt;mso-position-horizontal-relative:page;mso-position-vertical-relative:page;z-index:-1887736" type="#_x0000_t202" filled="false" stroked="false">
            <v:textbox inset="0,0,0,0">
              <w:txbxContent>
                <w:p>
                  <w:pPr>
                    <w:spacing w:before="42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400024pt;margin-top:438.600006pt;width:91.2pt;height:14.05pt;mso-position-horizontal-relative:page;mso-position-vertical-relative:page;z-index:-1887712" type="#_x0000_t202" filled="false" stroked="false">
            <v:textbox inset="0,0,0,0">
              <w:txbxContent>
                <w:p>
                  <w:pPr>
                    <w:spacing w:before="42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1,6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399994pt;margin-top:452.640015pt;width:84pt;height:13.1pt;mso-position-horizontal-relative:page;mso-position-vertical-relative:page;z-index:-1887688" type="#_x0000_t202" filled="false" stroked="false">
            <v:textbox inset="0,0,0,0">
              <w:txbxContent>
                <w:p>
                  <w:pPr>
                    <w:spacing w:before="21"/>
                    <w:ind w:left="86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399994pt;margin-top:452.640015pt;width:78.5pt;height:13.1pt;mso-position-horizontal-relative:page;mso-position-vertical-relative:page;z-index:-1887664" type="#_x0000_t202" filled="false" stroked="false">
            <v:textbox inset="0,0,0,0">
              <w:txbxContent>
                <w:p>
                  <w:pPr>
                    <w:spacing w:before="21"/>
                    <w:ind w:left="85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239,358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880005pt;margin-top:452.640015pt;width:91.6pt;height:13.1pt;mso-position-horizontal-relative:page;mso-position-vertical-relative:page;z-index:-1887640" type="#_x0000_t202" filled="false" stroked="false">
            <v:textbox inset="0,0,0,0">
              <w:txbxContent>
                <w:p>
                  <w:pPr>
                    <w:spacing w:before="21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161,315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440002pt;margin-top:452.640015pt;width:88pt;height:13.1pt;mso-position-horizontal-relative:page;mso-position-vertical-relative:page;z-index:-1887616" type="#_x0000_t202" filled="false" stroked="false">
            <v:textbox inset="0,0,0,0">
              <w:txbxContent>
                <w:p>
                  <w:pPr>
                    <w:spacing w:before="21"/>
                    <w:ind w:left="11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18,099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400024pt;margin-top:452.640015pt;width:91.2pt;height:13.1pt;mso-position-horizontal-relative:page;mso-position-vertical-relative:page;z-index:-1887592" type="#_x0000_t202" filled="false" stroked="false">
            <v:textbox inset="0,0,0,0">
              <w:txbxContent>
                <w:p>
                  <w:pPr>
                    <w:spacing w:before="21"/>
                    <w:ind w:left="11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28,452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9.080002pt;margin-top:172.080002pt;width:77.05pt;height:37.8pt;mso-position-horizontal-relative:page;mso-position-vertical-relative:page;z-index:-1887568" type="#_x0000_t202" filled="false" stroked="false">
            <v:textbox inset="0,0,0,0">
              <w:txbxContent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25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119995pt;margin-top:172.080002pt;width:78.5pt;height:37.8pt;mso-position-horizontal-relative:page;mso-position-vertical-relative:page;z-index:-1887544" type="#_x0000_t202" filled="false" stroked="false">
            <v:textbox inset="0,0,0,0">
              <w:txbxContent>
                <w:p>
                  <w:pPr>
                    <w:spacing w:line="218" w:lineRule="exact" w:before="147"/>
                    <w:ind w:left="235" w:right="0" w:firstLine="10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>TOTAL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2"/>
                      <w:sz w:val="18"/>
                      <w:szCs w:val="18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z w:val="18"/>
                      <w:szCs w:val="18"/>
                    </w:rPr>
                    <w:t>DE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23"/>
                      <w:sz w:val="18"/>
                      <w:szCs w:val="18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>VIVIENDAS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position w:val="6"/>
                      <w:sz w:val="11"/>
                      <w:szCs w:val="11"/>
                    </w:rPr>
                    <w:t>1∕</w:t>
                  </w:r>
                  <w:r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600006pt;margin-top:172.080002pt;width:98.4pt;height:37.8pt;mso-position-horizontal-relative:page;mso-position-vertical-relative:page;z-index:-1887520" type="#_x0000_t202" filled="false" stroked="false">
            <v:textbox inset="0,0,0,0">
              <w:txbxContent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2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REFRIGERADOR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pt;margin-top:172.080002pt;width:75.150pt;height:37.8pt;mso-position-horizontal-relative:page;mso-position-vertical-relative:page;z-index:-1887496" type="#_x0000_t202" filled="false" stroked="false">
            <v:textbox inset="0,0,0,0">
              <w:txbxContent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9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LAVADORA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119995pt;margin-top:172.080002pt;width:87.85pt;height:37.8pt;mso-position-horizontal-relative:page;mso-position-vertical-relative:page;z-index:-1887472" type="#_x0000_t202" filled="false" stroked="false">
            <v:textbox inset="0,0,0,0">
              <w:txbxContent>
                <w:p>
                  <w:pPr>
                    <w:spacing w:line="220" w:lineRule="exact" w:before="85"/>
                    <w:ind w:left="192" w:right="216" w:firstLine="151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HORNO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MICROONDAS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960022pt;margin-top:172.080002pt;width:82.6pt;height:37.8pt;mso-position-horizontal-relative:page;mso-position-vertical-relative:page;z-index:-1887448" type="#_x0000_t202" filled="false" stroked="false">
            <v:textbox inset="0,0,0,0">
              <w:txbxContent>
                <w:p>
                  <w:pPr>
                    <w:spacing w:line="213" w:lineRule="auto" w:before="0"/>
                    <w:ind w:left="194" w:right="215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DISPOSITIVO</w:t>
                  </w:r>
                  <w:r>
                    <w:rPr>
                      <w:rFonts w:ascii="Montserrat" w:hAnsi="Montserrat"/>
                      <w:b/>
                      <w:color w:val="FFFFFF"/>
                      <w:spacing w:val="29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PARA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OÍR</w:t>
                  </w:r>
                  <w:r>
                    <w:rPr>
                      <w:rFonts w:ascii="Montserrat" w:hAns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RADIO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8.520020pt;margin-top:172.080002pt;width:74.4pt;height:37.8pt;mso-position-horizontal-relative:page;mso-position-vertical-relative:page;z-index:-1887424" type="#_x0000_t202" filled="false" stroked="false">
            <v:textbox inset="0,0,0,0">
              <w:txbxContent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22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TELEVISOR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080002pt;margin-top:209.880005pt;width:77.05pt;height:14.2pt;mso-position-horizontal-relative:page;mso-position-vertical-relative:page;z-index:-1887400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119995pt;margin-top:209.880005pt;width:78.5pt;height:14.2pt;mso-position-horizontal-relative:page;mso-position-vertical-relative:page;z-index:-1887376" type="#_x0000_t202" filled="false" stroked="false">
            <v:textbox inset="0,0,0,0">
              <w:txbxContent>
                <w:p>
                  <w:pPr>
                    <w:spacing w:before="44"/>
                    <w:ind w:left="10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22,110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600006pt;margin-top:209.880005pt;width:98.4pt;height:14.2pt;mso-position-horizontal-relative:page;mso-position-vertical-relative:page;z-index:-1887352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pt;margin-top:209.880005pt;width:75.150pt;height:14.2pt;mso-position-horizontal-relative:page;mso-position-vertical-relative:page;z-index:-1887328" type="#_x0000_t202" filled="false" stroked="false">
            <v:textbox inset="0,0,0,0">
              <w:txbxContent>
                <w:p>
                  <w:pPr>
                    <w:spacing w:before="44"/>
                    <w:ind w:left="9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119995pt;margin-top:209.880005pt;width:87.85pt;height:14.2pt;mso-position-horizontal-relative:page;mso-position-vertical-relative:page;z-index:-1887304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9,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462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.960022pt;margin-top:209.880005pt;width:82.6pt;height:14.2pt;mso-position-horizontal-relative:page;mso-position-vertical-relative:page;z-index:-1887280" type="#_x0000_t202" filled="false" stroked="false">
            <v:textbox inset="0,0,0,0">
              <w:txbxContent>
                <w:p>
                  <w:pPr>
                    <w:spacing w:before="44"/>
                    <w:ind w:left="109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8.520020pt;margin-top:209.880005pt;width:74.4pt;height:14.2pt;mso-position-horizontal-relative:page;mso-position-vertical-relative:page;z-index:-1887256" type="#_x0000_t202" filled="false" stroked="false">
            <v:textbox inset="0,0,0,0">
              <w:txbxContent>
                <w:p>
                  <w:pPr>
                    <w:spacing w:before="44"/>
                    <w:ind w:left="89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9.080002pt;margin-top:224.039993pt;width:77.05pt;height:14.3pt;mso-position-horizontal-relative:page;mso-position-vertical-relative:page;z-index:-1887232" type="#_x0000_t202" filled="false" stroked="false">
            <v:textbox inset="0,0,0,0">
              <w:txbxContent>
                <w:p>
                  <w:pPr>
                    <w:spacing w:before="46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119995pt;margin-top:224.039993pt;width:78.5pt;height:14.3pt;mso-position-horizontal-relative:page;mso-position-vertical-relative:page;z-index:-1887208" type="#_x0000_t202" filled="false" stroked="false">
            <v:textbox inset="0,0,0,0">
              <w:txbxContent>
                <w:p>
                  <w:pPr>
                    <w:spacing w:before="46"/>
                    <w:ind w:left="10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600006pt;margin-top:224.039993pt;width:98.4pt;height:14.3pt;mso-position-horizontal-relative:page;mso-position-vertical-relative:page;z-index:-1887184" type="#_x0000_t202" filled="false" stroked="false">
            <v:textbox inset="0,0,0,0">
              <w:txbxContent>
                <w:p>
                  <w:pPr>
                    <w:spacing w:before="46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pt;margin-top:224.039993pt;width:75.150pt;height:14.3pt;mso-position-horizontal-relative:page;mso-position-vertical-relative:page;z-index:-1887160" type="#_x0000_t202" filled="false" stroked="false">
            <v:textbox inset="0,0,0,0">
              <w:txbxContent>
                <w:p>
                  <w:pPr>
                    <w:spacing w:before="46"/>
                    <w:ind w:left="9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119995pt;margin-top:224.039993pt;width:87.85pt;height:14.3pt;mso-position-horizontal-relative:page;mso-position-vertical-relative:page;z-index:-1887136" type="#_x0000_t202" filled="false" stroked="false">
            <v:textbox inset="0,0,0,0">
              <w:txbxContent>
                <w:p>
                  <w:pPr>
                    <w:spacing w:before="46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.960022pt;margin-top:224.039993pt;width:82.6pt;height:14.3pt;mso-position-horizontal-relative:page;mso-position-vertical-relative:page;z-index:-1887112" type="#_x0000_t202" filled="false" stroked="false">
            <v:textbox inset="0,0,0,0">
              <w:txbxContent>
                <w:p>
                  <w:pPr>
                    <w:spacing w:before="46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9,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8.520020pt;margin-top:224.039993pt;width:74.4pt;height:14.3pt;mso-position-horizontal-relative:page;mso-position-vertical-relative:page;z-index:-1887088" type="#_x0000_t202" filled="false" stroked="false">
            <v:textbox inset="0,0,0,0">
              <w:txbxContent>
                <w:p>
                  <w:pPr>
                    <w:spacing w:before="46"/>
                    <w:ind w:left="8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9.080002pt;margin-top:238.320007pt;width:77.05pt;height:14.3pt;mso-position-horizontal-relative:page;mso-position-vertical-relative:page;z-index:-1887064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119995pt;margin-top:238.320007pt;width:78.5pt;height:14.3pt;mso-position-horizontal-relative:page;mso-position-vertical-relative:page;z-index:-1887040" type="#_x0000_t202" filled="false" stroked="false">
            <v:textbox inset="0,0,0,0">
              <w:txbxContent>
                <w:p>
                  <w:pPr>
                    <w:spacing w:before="44"/>
                    <w:ind w:left="9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600006pt;margin-top:238.320007pt;width:98.4pt;height:14.3pt;mso-position-horizontal-relative:page;mso-position-vertical-relative:page;z-index:-1887016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85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904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pt;margin-top:238.320007pt;width:75.150pt;height:14.3pt;mso-position-horizontal-relative:page;mso-position-vertical-relative:page;z-index:-1886992" type="#_x0000_t202" filled="false" stroked="false">
            <v:textbox inset="0,0,0,0">
              <w:txbxContent>
                <w:p>
                  <w:pPr>
                    <w:spacing w:before="44"/>
                    <w:ind w:left="9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,31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119995pt;margin-top:238.320007pt;width:87.85pt;height:14.3pt;mso-position-horizontal-relative:page;mso-position-vertical-relative:page;z-index:-1886968" type="#_x0000_t202" filled="false" stroked="false">
            <v:textbox inset="0,0,0,0">
              <w:txbxContent>
                <w:p>
                  <w:pPr>
                    <w:spacing w:before="44"/>
                    <w:ind w:left="11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.960022pt;margin-top:238.320007pt;width:82.6pt;height:14.3pt;mso-position-horizontal-relative:page;mso-position-vertical-relative:page;z-index:-1886944" type="#_x0000_t202" filled="false" stroked="false">
            <v:textbox inset="0,0,0,0">
              <w:txbxContent>
                <w:p>
                  <w:pPr>
                    <w:spacing w:before="44"/>
                    <w:ind w:left="10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8.520020pt;margin-top:238.320007pt;width:74.4pt;height:14.3pt;mso-position-horizontal-relative:page;mso-position-vertical-relative:page;z-index:-1886920" type="#_x0000_t202" filled="false" stroked="false">
            <v:textbox inset="0,0,0,0">
              <w:txbxContent>
                <w:p>
                  <w:pPr>
                    <w:spacing w:before="44"/>
                    <w:ind w:left="8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9.080002pt;margin-top:252.599503pt;width:77.05pt;height:14.3pt;mso-position-horizontal-relative:page;mso-position-vertical-relative:page;z-index:-1886896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119995pt;margin-top:252.599503pt;width:78.5pt;height:14.3pt;mso-position-horizontal-relative:page;mso-position-vertical-relative:page;z-index:-1886872" type="#_x0000_t202" filled="false" stroked="false">
            <v:textbox inset="0,0,0,0">
              <w:txbxContent>
                <w:p>
                  <w:pPr>
                    <w:spacing w:before="44"/>
                    <w:ind w:left="10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1,4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600006pt;margin-top:252.599503pt;width:98.4pt;height:14.3pt;mso-position-horizontal-relative:page;mso-position-vertical-relative:page;z-index:-1886848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92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pt;margin-top:252.599503pt;width:75.150pt;height:14.3pt;mso-position-horizontal-relative:page;mso-position-vertical-relative:page;z-index:-1886824" type="#_x0000_t202" filled="false" stroked="false">
            <v:textbox inset="0,0,0,0">
              <w:txbxContent>
                <w:p>
                  <w:pPr>
                    <w:spacing w:before="44"/>
                    <w:ind w:left="8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119995pt;margin-top:252.599503pt;width:87.85pt;height:14.3pt;mso-position-horizontal-relative:page;mso-position-vertical-relative:page;z-index:-1886800" type="#_x0000_t202" filled="false" stroked="false">
            <v:textbox inset="0,0,0,0">
              <w:txbxContent>
                <w:p>
                  <w:pPr>
                    <w:spacing w:before="44"/>
                    <w:ind w:left="11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.960022pt;margin-top:252.599503pt;width:82.6pt;height:14.3pt;mso-position-horizontal-relative:page;mso-position-vertical-relative:page;z-index:-1886776" type="#_x0000_t202" filled="false" stroked="false">
            <v:textbox inset="0,0,0,0">
              <w:txbxContent>
                <w:p>
                  <w:pPr>
                    <w:spacing w:before="44"/>
                    <w:ind w:left="10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8.520020pt;margin-top:252.599503pt;width:74.4pt;height:14.3pt;mso-position-horizontal-relative:page;mso-position-vertical-relative:page;z-index:-1886752" type="#_x0000_t202" filled="false" stroked="false">
            <v:textbox inset="0,0,0,0">
              <w:txbxContent>
                <w:p>
                  <w:pPr>
                    <w:spacing w:before="44"/>
                    <w:ind w:left="84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9.080002pt;margin-top:266.880005pt;width:77.05pt;height:14.2pt;mso-position-horizontal-relative:page;mso-position-vertical-relative:page;z-index:-1886728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119995pt;margin-top:266.880005pt;width:78.5pt;height:14.2pt;mso-position-horizontal-relative:page;mso-position-vertical-relative:page;z-index:-1886704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600006pt;margin-top:266.880005pt;width:98.4pt;height:14.2pt;mso-position-horizontal-relative:page;mso-position-vertical-relative:page;z-index:-1886680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pt;margin-top:266.880005pt;width:75.150pt;height:14.2pt;mso-position-horizontal-relative:page;mso-position-vertical-relative:page;z-index:-1886656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4,101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119995pt;margin-top:266.880005pt;width:87.85pt;height:14.2pt;mso-position-horizontal-relative:page;mso-position-vertical-relative:page;z-index:-1886632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3"/>
                      <w:w w:val="95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678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.960022pt;margin-top:266.880005pt;width:82.6pt;height:14.2pt;mso-position-horizontal-relative:page;mso-position-vertical-relative:page;z-index:-1886608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403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8.520020pt;margin-top:266.880005pt;width:74.4pt;height:14.2pt;mso-position-horizontal-relative:page;mso-position-vertical-relative:page;z-index:-1886584" type="#_x0000_t202" filled="false" stroked="false">
            <v:textbox inset="0,0,0,0">
              <w:txbxContent>
                <w:p>
                  <w:pPr>
                    <w:spacing w:before="44"/>
                    <w:ind w:left="9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9.080002pt;margin-top:281.03949pt;width:77.05pt;height:13.2pt;mso-position-horizontal-relative:page;mso-position-vertical-relative:page;z-index:-1886560" type="#_x0000_t202" filled="false" stroked="false">
            <v:textbox inset="0,0,0,0">
              <w:txbxContent>
                <w:p>
                  <w:pPr>
                    <w:spacing w:before="24"/>
                    <w:ind w:left="7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119995pt;margin-top:281.03949pt;width:78.5pt;height:13.2pt;mso-position-horizontal-relative:page;mso-position-vertical-relative:page;z-index:-1886536" type="#_x0000_t202" filled="false" stroked="false">
            <v:textbox inset="0,0,0,0">
              <w:txbxContent>
                <w:p>
                  <w:pPr>
                    <w:spacing w:before="24"/>
                    <w:ind w:left="85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239,358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600006pt;margin-top:281.03949pt;width:98.4pt;height:13.2pt;mso-position-horizontal-relative:page;mso-position-vertical-relative:page;z-index:-1886512" type="#_x0000_t202" filled="false" stroked="false">
            <v:textbox inset="0,0,0,0">
              <w:txbxContent>
                <w:p>
                  <w:pPr>
                    <w:spacing w:before="24"/>
                    <w:ind w:left="12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219,805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pt;margin-top:281.03949pt;width:75.150pt;height:13.2pt;mso-position-horizontal-relative:page;mso-position-vertical-relative:page;z-index:-1886488" type="#_x0000_t202" filled="false" stroked="false">
            <v:textbox inset="0,0,0,0">
              <w:txbxContent>
                <w:p>
                  <w:pPr>
                    <w:spacing w:before="24"/>
                    <w:ind w:left="7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164,034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119995pt;margin-top:281.03949pt;width:87.85pt;height:13.2pt;mso-position-horizontal-relative:page;mso-position-vertical-relative:page;z-index:-1886464" type="#_x0000_t202" filled="false" stroked="false">
            <v:textbox inset="0,0,0,0">
              <w:txbxContent>
                <w:p>
                  <w:pPr>
                    <w:spacing w:before="24"/>
                    <w:ind w:left="110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115,666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.960022pt;margin-top:281.03949pt;width:82.6pt;height:13.2pt;mso-position-horizontal-relative:page;mso-position-vertical-relative:page;z-index:-1886440" type="#_x0000_t202" filled="false" stroked="false">
            <v:textbox inset="0,0,0,0">
              <w:txbxContent>
                <w:p>
                  <w:pPr>
                    <w:spacing w:before="24"/>
                    <w:ind w:left="9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142,908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8.520020pt;margin-top:281.03949pt;width:74.4pt;height:13.2pt;mso-position-horizontal-relative:page;mso-position-vertical-relative:page;z-index:-1886416" type="#_x0000_t202" filled="false" stroked="false">
            <v:textbox inset="0,0,0,0">
              <w:txbxContent>
                <w:p>
                  <w:pPr>
                    <w:spacing w:before="24"/>
                    <w:ind w:left="8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214,312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31.724304pt;margin-top:101.833206pt;width:530.5pt;height:26.5pt;mso-position-horizontal-relative:page;mso-position-vertical-relative:page;z-index:-188639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20" w:right="0" w:firstLine="47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VIVIENDAS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PARTICULARES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HABITADAS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SU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DISTRIBUCIÓN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SEGÚN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DISPONIBILIDAD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20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TECNOLOGÍAS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LA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INFORMACIÓN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COMUNICACIÓN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MUNICIPIO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2020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pt;margin-top:259.996643pt;width:483.85pt;height:29.6pt;mso-position-horizontal-relative:page;mso-position-vertical-relative:page;z-index:-1886368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Instituto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Nacional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Estadística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Geografía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(INEGI),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Censo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Población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Vivienda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2020,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Tabulados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Básicos.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1∕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Incluye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una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estimación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50,134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personas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corresponden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13,630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viviendas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sin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ocupantes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menores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  <w:p>
                  <w:pPr>
                    <w:pStyle w:val="BodyText"/>
                    <w:spacing w:line="204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omitidos;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excluye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652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locales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construidos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habitación,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339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viviendas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móviles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119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refugios.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0.520004pt;margin-top:310.873199pt;width:525.5pt;height:26.4pt;mso-position-horizontal-relative:page;mso-position-vertical-relative:page;z-index:-1886344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VIVIENDAS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PARTICULARES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HABITADAS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SU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DISTRIBUCIÓN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SEGÚN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DISPONIBILIDAD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6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SERVICIOS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DE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ENTRETENIMIENTO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POR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MUNICIPIO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2020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pt;margin-top:476.236664pt;width:484pt;height:49.55pt;mso-position-horizontal-relative:page;mso-position-vertical-relative:page;z-index:-1886320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Instituto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Nacional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Estadística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Geografía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(INEGI),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Censo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Población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Vivienda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2020,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Tabulados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Básicos.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99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1∕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Incluye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una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estimación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50,134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personas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corresponden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13,630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viviendas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sin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ocupantes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menores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omitidos;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excluye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652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locales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construidos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habitación,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339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viviendas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móviles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119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refugios.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2∕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Incluye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servicios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cable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satelital.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3∕ Incluye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servicios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películas,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música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videos.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0.65pt;height:17pt;mso-position-horizontal-relative:page;mso-position-vertical-relative:page;z-index:-188629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92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080002pt;margin-top:346.559998pt;width:80.9pt;height:45.75pt;mso-position-horizontal-relative:page;mso-position-vertical-relative:page;z-index:-1886272" type="#_x0000_t202" filled="false" stroked="false">
            <v:textbox inset="0,0,0,0">
              <w:txbxContent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</w:p>
                <w:p>
                  <w:pPr>
                    <w:spacing w:before="0"/>
                    <w:ind w:left="29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4.960007pt;margin-top:346.559998pt;width:82.45pt;height:45.75pt;mso-position-horizontal-relative:page;mso-position-vertical-relative:page;z-index:-1886248" type="#_x0000_t202" filled="false" stroked="false">
            <v:textbox inset="0,0,0,0">
              <w:txbxContent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line="220" w:lineRule="exact" w:before="0"/>
                    <w:ind w:left="275" w:right="0" w:firstLine="10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>TOTAL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2"/>
                      <w:sz w:val="18"/>
                      <w:szCs w:val="18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z w:val="18"/>
                      <w:szCs w:val="18"/>
                    </w:rPr>
                    <w:t>DE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23"/>
                      <w:sz w:val="18"/>
                      <w:szCs w:val="18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>VIVIENDAS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position w:val="6"/>
                      <w:sz w:val="11"/>
                      <w:szCs w:val="11"/>
                    </w:rPr>
                    <w:t>1∕</w:t>
                  </w:r>
                  <w:r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399994pt;margin-top:346.559998pt;width:97.95pt;height:45.75pt;mso-position-horizontal-relative:page;mso-position-vertical-relative:page;z-index:-1886224" type="#_x0000_t202" filled="false" stroked="false">
            <v:textbox inset="0,0,0,0">
              <w:txbxContent>
                <w:p>
                  <w:pPr>
                    <w:spacing w:line="218" w:lineRule="exact" w:before="116"/>
                    <w:ind w:left="276" w:right="234" w:hanging="1"/>
                    <w:jc w:val="center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SERVICIOS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TELEVISIÓN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DE</w:t>
                  </w:r>
                  <w:r>
                    <w:rPr>
                      <w:rFonts w:ascii="Montserrat" w:hAnsi="Montserrat"/>
                      <w:b/>
                      <w:color w:val="FFFFFF"/>
                      <w:spacing w:val="25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PAGA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2/</w:t>
                  </w:r>
                  <w:r>
                    <w:rPr>
                      <w:rFonts w:ascii="Montserrat" w:hAns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320007pt;margin-top:346.559998pt;width:126pt;height:45.75pt;mso-position-horizontal-relative:page;mso-position-vertical-relative:page;z-index:-1886200" type="#_x0000_t202" filled="false" stroked="false">
            <v:textbox inset="0,0,0,0">
              <w:txbxContent>
                <w:p>
                  <w:pPr>
                    <w:spacing w:line="212" w:lineRule="auto" w:before="53"/>
                    <w:ind w:left="175" w:right="196" w:firstLine="403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>SERVICIOS 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z w:val="18"/>
                      <w:szCs w:val="18"/>
                    </w:rPr>
                    <w:t>DE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26"/>
                      <w:sz w:val="18"/>
                      <w:szCs w:val="18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>ENTRETENIMIENTO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2"/>
                      <w:sz w:val="18"/>
                      <w:szCs w:val="18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z w:val="18"/>
                      <w:szCs w:val="18"/>
                    </w:rPr>
                    <w:t>DE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28"/>
                      <w:sz w:val="18"/>
                      <w:szCs w:val="18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>PAGA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2"/>
                      <w:sz w:val="18"/>
                      <w:szCs w:val="18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>POR INTERNET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position w:val="6"/>
                      <w:sz w:val="11"/>
                      <w:szCs w:val="11"/>
                    </w:rPr>
                    <w:t>3∕</w:t>
                  </w:r>
                  <w:r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320007pt;margin-top:346.559998pt;width:96.6pt;height:45.75pt;mso-position-horizontal-relative:page;mso-position-vertical-relative:page;z-index:-1886176" type="#_x0000_t202" filled="false" stroked="false">
            <v:textbox inset="0,0,0,0">
              <w:txbxContent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line="220" w:lineRule="exact" w:before="0"/>
                    <w:ind w:left="285" w:right="264" w:firstLine="57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CONSOLA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VIDEOJUEGOS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080002pt;margin-top:392.27951pt;width:80.9pt;height:13.95pt;mso-position-horizontal-relative:page;mso-position-vertical-relative:page;z-index:-1886152" type="#_x0000_t202" filled="false" stroked="false">
            <v:textbox inset="0,0,0,0">
              <w:txbxContent>
                <w:p>
                  <w:pPr>
                    <w:spacing w:before="42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4.960007pt;margin-top:392.27951pt;width:82.45pt;height:13.95pt;mso-position-horizontal-relative:page;mso-position-vertical-relative:page;z-index:-1886128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22,110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399994pt;margin-top:392.27951pt;width:97.95pt;height:13.95pt;mso-position-horizontal-relative:page;mso-position-vertical-relative:page;z-index:-1886104" type="#_x0000_t202" filled="false" stroked="false">
            <v:textbox inset="0,0,0,0">
              <w:txbxContent>
                <w:p>
                  <w:pPr>
                    <w:spacing w:before="42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,5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320007pt;margin-top:392.27951pt;width:126pt;height:13.95pt;mso-position-horizontal-relative:page;mso-position-vertical-relative:page;z-index:-1886080" type="#_x0000_t202" filled="false" stroked="false">
            <v:textbox inset="0,0,0,0">
              <w:txbxContent>
                <w:p>
                  <w:pPr>
                    <w:spacing w:before="42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320007pt;margin-top:392.27951pt;width:96.6pt;height:13.95pt;mso-position-horizontal-relative:page;mso-position-vertical-relative:page;z-index:-1886056" type="#_x0000_t202" filled="false" stroked="false">
            <v:textbox inset="0,0,0,0">
              <w:txbxContent>
                <w:p>
                  <w:pPr>
                    <w:spacing w:before="42"/>
                    <w:ind w:left="0" w:right="10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1,9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080002pt;margin-top:406.200012pt;width:80.9pt;height:14.05pt;mso-position-horizontal-relative:page;mso-position-vertical-relative:page;z-index:-1886032" type="#_x0000_t202" filled="false" stroked="false">
            <v:textbox inset="0,0,0,0">
              <w:txbxContent>
                <w:p>
                  <w:pPr>
                    <w:spacing w:before="42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4.960007pt;margin-top:406.200012pt;width:82.45pt;height:14.05pt;mso-position-horizontal-relative:page;mso-position-vertical-relative:page;z-index:-1886008" type="#_x0000_t202" filled="false" stroked="false">
            <v:textbox inset="0,0,0,0">
              <w:txbxContent>
                <w:p>
                  <w:pPr>
                    <w:spacing w:before="42"/>
                    <w:ind w:left="109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399994pt;margin-top:406.200012pt;width:97.95pt;height:14.05pt;mso-position-horizontal-relative:page;mso-position-vertical-relative:page;z-index:-1885984" type="#_x0000_t202" filled="false" stroked="false">
            <v:textbox inset="0,0,0,0">
              <w:txbxContent>
                <w:p>
                  <w:pPr>
                    <w:spacing w:before="42"/>
                    <w:ind w:left="0" w:right="8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12,481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320007pt;margin-top:406.200012pt;width:126pt;height:14.05pt;mso-position-horizontal-relative:page;mso-position-vertical-relative:page;z-index:-1885960" type="#_x0000_t202" filled="false" stroked="false">
            <v:textbox inset="0,0,0,0">
              <w:txbxContent>
                <w:p>
                  <w:pPr>
                    <w:spacing w:before="42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4,308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320007pt;margin-top:406.200012pt;width:96.6pt;height:14.05pt;mso-position-horizontal-relative:page;mso-position-vertical-relative:page;z-index:-1885936" type="#_x0000_t202" filled="false" stroked="false">
            <v:textbox inset="0,0,0,0">
              <w:txbxContent>
                <w:p>
                  <w:pPr>
                    <w:spacing w:before="42"/>
                    <w:ind w:left="0" w:right="10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080002pt;margin-top:420.23999pt;width:80.9pt;height:14.05pt;mso-position-horizontal-relative:page;mso-position-vertical-relative:page;z-index:-1885912" type="#_x0000_t202" filled="false" stroked="false">
            <v:textbox inset="0,0,0,0">
              <w:txbxContent>
                <w:p>
                  <w:pPr>
                    <w:spacing w:before="42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4.960007pt;margin-top:420.23999pt;width:82.45pt;height:14.05pt;mso-position-horizontal-relative:page;mso-position-vertical-relative:page;z-index:-1885888" type="#_x0000_t202" filled="false" stroked="false">
            <v:textbox inset="0,0,0,0">
              <w:txbxContent>
                <w:p>
                  <w:pPr>
                    <w:spacing w:before="42"/>
                    <w:ind w:left="10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399994pt;margin-top:420.23999pt;width:97.95pt;height:14.05pt;mso-position-horizontal-relative:page;mso-position-vertical-relative:page;z-index:-1885864" type="#_x0000_t202" filled="false" stroked="false">
            <v:textbox inset="0,0,0,0">
              <w:txbxContent>
                <w:p>
                  <w:pPr>
                    <w:spacing w:before="42"/>
                    <w:ind w:left="0" w:right="8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55,1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320007pt;margin-top:420.23999pt;width:126pt;height:14.05pt;mso-position-horizontal-relative:page;mso-position-vertical-relative:page;z-index:-1885840" type="#_x0000_t202" filled="false" stroked="false">
            <v:textbox inset="0,0,0,0">
              <w:txbxContent>
                <w:p>
                  <w:pPr>
                    <w:spacing w:before="42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943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320007pt;margin-top:420.23999pt;width:96.6pt;height:14.05pt;mso-position-horizontal-relative:page;mso-position-vertical-relative:page;z-index:-1885816" type="#_x0000_t202" filled="false" stroked="false">
            <v:textbox inset="0,0,0,0">
              <w:txbxContent>
                <w:p>
                  <w:pPr>
                    <w:spacing w:before="42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17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080002pt;margin-top:434.279999pt;width:80.9pt;height:13.95pt;mso-position-horizontal-relative:page;mso-position-vertical-relative:page;z-index:-1885792" type="#_x0000_t202" filled="false" stroked="false">
            <v:textbox inset="0,0,0,0">
              <w:txbxContent>
                <w:p>
                  <w:pPr>
                    <w:spacing w:before="42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4.960007pt;margin-top:434.279999pt;width:82.45pt;height:13.95pt;mso-position-horizontal-relative:page;mso-position-vertical-relative:page;z-index:-1885768" type="#_x0000_t202" filled="false" stroked="false">
            <v:textbox inset="0,0,0,0">
              <w:txbxContent>
                <w:p>
                  <w:pPr>
                    <w:spacing w:before="42"/>
                    <w:ind w:left="10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1,4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399994pt;margin-top:434.279999pt;width:97.95pt;height:13.95pt;mso-position-horizontal-relative:page;mso-position-vertical-relative:page;z-index:-1885744" type="#_x0000_t202" filled="false" stroked="false">
            <v:textbox inset="0,0,0,0">
              <w:txbxContent>
                <w:p>
                  <w:pPr>
                    <w:spacing w:before="42"/>
                    <w:ind w:left="0" w:right="8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51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320007pt;margin-top:434.279999pt;width:126pt;height:13.95pt;mso-position-horizontal-relative:page;mso-position-vertical-relative:page;z-index:-1885720" type="#_x0000_t202" filled="false" stroked="false">
            <v:textbox inset="0,0,0,0">
              <w:txbxContent>
                <w:p>
                  <w:pPr>
                    <w:spacing w:before="42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28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320007pt;margin-top:434.279999pt;width:96.6pt;height:13.95pt;mso-position-horizontal-relative:page;mso-position-vertical-relative:page;z-index:-1885696" type="#_x0000_t202" filled="false" stroked="false">
            <v:textbox inset="0,0,0,0">
              <w:txbxContent>
                <w:p>
                  <w:pPr>
                    <w:spacing w:before="42"/>
                    <w:ind w:left="0" w:right="10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13,891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080002pt;margin-top:448.200012pt;width:80.9pt;height:14.05pt;mso-position-horizontal-relative:page;mso-position-vertical-relative:page;z-index:-1885672" type="#_x0000_t202" filled="false" stroked="false">
            <v:textbox inset="0,0,0,0">
              <w:txbxContent>
                <w:p>
                  <w:pPr>
                    <w:spacing w:before="42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4.960007pt;margin-top:448.200012pt;width:82.45pt;height:14.05pt;mso-position-horizontal-relative:page;mso-position-vertical-relative:page;z-index:-1885648" type="#_x0000_t202" filled="false" stroked="false">
            <v:textbox inset="0,0,0,0">
              <w:txbxContent>
                <w:p>
                  <w:pPr>
                    <w:spacing w:before="42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399994pt;margin-top:448.200012pt;width:97.95pt;height:14.05pt;mso-position-horizontal-relative:page;mso-position-vertical-relative:page;z-index:-1885624" type="#_x0000_t202" filled="false" stroked="false">
            <v:textbox inset="0,0,0,0">
              <w:txbxContent>
                <w:p>
                  <w:pPr>
                    <w:spacing w:before="42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320007pt;margin-top:448.200012pt;width:126pt;height:14.05pt;mso-position-horizontal-relative:page;mso-position-vertical-relative:page;z-index:-1885600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1,050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320007pt;margin-top:448.200012pt;width:96.6pt;height:14.05pt;mso-position-horizontal-relative:page;mso-position-vertical-relative:page;z-index:-1885576" type="#_x0000_t202" filled="false" stroked="false">
            <v:textbox inset="0,0,0,0">
              <w:txbxContent>
                <w:p>
                  <w:pPr>
                    <w:spacing w:before="42"/>
                    <w:ind w:left="0" w:right="10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080002pt;margin-top:462.23999pt;width:80.9pt;height:13pt;mso-position-horizontal-relative:page;mso-position-vertical-relative:page;z-index:-1885552" type="#_x0000_t202" filled="false" stroked="false">
            <v:textbox inset="0,0,0,0">
              <w:txbxContent>
                <w:p>
                  <w:pPr>
                    <w:spacing w:before="19"/>
                    <w:ind w:left="7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4.960007pt;margin-top:462.23999pt;width:82.45pt;height:13pt;mso-position-horizontal-relative:page;mso-position-vertical-relative:page;z-index:-1885528" type="#_x0000_t202" filled="false" stroked="false">
            <v:textbox inset="0,0,0,0">
              <w:txbxContent>
                <w:p>
                  <w:pPr>
                    <w:spacing w:before="19"/>
                    <w:ind w:left="93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239,358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399994pt;margin-top:462.23999pt;width:97.95pt;height:13pt;mso-position-horizontal-relative:page;mso-position-vertical-relative:page;z-index:-1885504" type="#_x0000_t202" filled="false" stroked="false">
            <v:textbox inset="0,0,0,0">
              <w:txbxContent>
                <w:p>
                  <w:pPr>
                    <w:spacing w:before="19"/>
                    <w:ind w:left="12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136,538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320007pt;margin-top:462.23999pt;width:126pt;height:13pt;mso-position-horizontal-relative:page;mso-position-vertical-relative:page;z-index:-1885480" type="#_x0000_t202" filled="false" stroked="false">
            <v:textbox inset="0,0,0,0">
              <w:txbxContent>
                <w:p>
                  <w:pPr>
                    <w:spacing w:before="19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67,961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320007pt;margin-top:462.23999pt;width:96.6pt;height:13pt;mso-position-horizontal-relative:page;mso-position-vertical-relative:page;z-index:-1885456" type="#_x0000_t202" filled="false" stroked="false">
            <v:textbox inset="0,0,0,0">
              <w:txbxContent>
                <w:p>
                  <w:pPr>
                    <w:spacing w:before="19"/>
                    <w:ind w:left="0" w:right="10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36,197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880005pt;margin-top:133.800003pt;width:76.95pt;height:41.3pt;mso-position-horizontal-relative:page;mso-position-vertical-relative:page;z-index:-1885432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25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800003pt;margin-top:133.800003pt;width:78.5pt;height:41.3pt;mso-position-horizontal-relative:page;mso-position-vertical-relative:page;z-index:-1885408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line="220" w:lineRule="exact" w:before="0"/>
                    <w:ind w:left="235" w:right="0" w:firstLine="10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>TOTAL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2"/>
                      <w:sz w:val="18"/>
                      <w:szCs w:val="18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z w:val="18"/>
                      <w:szCs w:val="18"/>
                    </w:rPr>
                    <w:t>DE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23"/>
                      <w:sz w:val="18"/>
                      <w:szCs w:val="18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>VIVIENDAS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position w:val="6"/>
                      <w:sz w:val="11"/>
                      <w:szCs w:val="11"/>
                    </w:rPr>
                    <w:t>1∕</w:t>
                  </w:r>
                  <w:r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279999pt;margin-top:133.800003pt;width:81.850pt;height:41.3pt;mso-position-horizontal-relative:page;mso-position-vertical-relative:page;z-index:-1885384" type="#_x0000_t202" filled="false" stroked="false">
            <v:textbox inset="0,0,0,0">
              <w:txbxContent>
                <w:p>
                  <w:pPr>
                    <w:spacing w:line="220" w:lineRule="exact" w:before="9"/>
                    <w:ind w:left="203" w:right="227" w:firstLine="1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LÍNEA</w:t>
                  </w:r>
                  <w:r>
                    <w:rPr>
                      <w:rFonts w:ascii="Montserrat" w:hAnsi="Montserrat"/>
                      <w:b/>
                      <w:color w:val="FFFFFF"/>
                      <w:spacing w:val="21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TELEFONICA</w:t>
                  </w:r>
                  <w:r>
                    <w:rPr>
                      <w:rFonts w:ascii="Montserrat" w:hAnsi="Montserrat"/>
                      <w:b/>
                      <w:color w:val="FFFFFF"/>
                      <w:spacing w:val="27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FIJA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119995pt;margin-top:133.800003pt;width:79.350pt;height:41.3pt;mso-position-horizontal-relative:page;mso-position-vertical-relative:page;z-index:-1885360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line="220" w:lineRule="exact" w:before="0"/>
                    <w:ind w:left="372" w:right="0" w:hanging="7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TELÉFONO</w:t>
                  </w:r>
                  <w:r>
                    <w:rPr>
                      <w:rFonts w:ascii="Montserrat" w:hAnsi="Montserrat"/>
                      <w:b/>
                      <w:color w:val="FFFFFF"/>
                      <w:spacing w:val="25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CELULAR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440002pt;margin-top:133.800003pt;width:93.4pt;height:41.3pt;mso-position-horizontal-relative:page;mso-position-vertical-relative:page;z-index:-1885336" type="#_x0000_t202" filled="false" stroked="false">
            <v:textbox inset="0,0,0,0">
              <w:txbxContent>
                <w:p>
                  <w:pPr>
                    <w:spacing w:line="212" w:lineRule="auto" w:before="68"/>
                    <w:ind w:left="158" w:right="111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COMPUTADORA,</w:t>
                  </w:r>
                  <w:r>
                    <w:rPr>
                      <w:rFonts w:ascii="Montserrat"/>
                      <w:b/>
                      <w:color w:val="FFFFFF"/>
                      <w:spacing w:val="27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LAPTOP</w:t>
                  </w:r>
                  <w:r>
                    <w:rPr>
                      <w:rFonts w:ascii="Montserrat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O</w:t>
                  </w:r>
                  <w:r>
                    <w:rPr>
                      <w:rFonts w:ascii="Montserrat"/>
                      <w:b/>
                      <w:color w:val="FFFFFF"/>
                      <w:spacing w:val="2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TABLET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799988pt;margin-top:133.800003pt;width:76.350pt;height:41.3pt;mso-position-horizontal-relative:page;mso-position-vertical-relative:page;z-index:-1885312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30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INTERNET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2.880005pt;margin-top:175.080002pt;width:76.95pt;height:14.2pt;mso-position-horizontal-relative:page;mso-position-vertical-relative:page;z-index:-1885288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800003pt;margin-top:175.080002pt;width:78.5pt;height:14.2pt;mso-position-horizontal-relative:page;mso-position-vertical-relative:page;z-index:-1885264" type="#_x0000_t202" filled="false" stroked="false">
            <v:textbox inset="0,0,0,0">
              <w:txbxContent>
                <w:p>
                  <w:pPr>
                    <w:spacing w:before="44"/>
                    <w:ind w:left="10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22,110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8.279999pt;margin-top:175.080002pt;width:81.850pt;height:14.2pt;mso-position-horizontal-relative:page;mso-position-vertical-relative:page;z-index:-1885240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119995pt;margin-top:175.080002pt;width:79.350pt;height:14.2pt;mso-position-horizontal-relative:page;mso-position-vertical-relative:page;z-index:-1885216" type="#_x0000_t202" filled="false" stroked="false">
            <v:textbox inset="0,0,0,0">
              <w:txbxContent>
                <w:p>
                  <w:pPr>
                    <w:spacing w:before="44"/>
                    <w:ind w:left="97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440002pt;margin-top:175.080002pt;width:93.4pt;height:14.2pt;mso-position-horizontal-relative:page;mso-position-vertical-relative:page;z-index:-1885192" type="#_x0000_t202" filled="false" stroked="false">
            <v:textbox inset="0,0,0,0">
              <w:txbxContent>
                <w:p>
                  <w:pPr>
                    <w:spacing w:before="44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7,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799988pt;margin-top:175.080002pt;width:76.350pt;height:14.2pt;mso-position-horizontal-relative:page;mso-position-vertical-relative:page;z-index:-1885168" type="#_x0000_t202" filled="false" stroked="false">
            <v:textbox inset="0,0,0,0">
              <w:txbxContent>
                <w:p>
                  <w:pPr>
                    <w:spacing w:before="44"/>
                    <w:ind w:left="10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10,110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880005pt;margin-top:189.239502pt;width:76.95pt;height:14.2pt;mso-position-horizontal-relative:page;mso-position-vertical-relative:page;z-index:-1885144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800003pt;margin-top:189.239502pt;width:78.5pt;height:14.2pt;mso-position-horizontal-relative:page;mso-position-vertical-relative:page;z-index:-1885120" type="#_x0000_t202" filled="false" stroked="false">
            <v:textbox inset="0,0,0,0">
              <w:txbxContent>
                <w:p>
                  <w:pPr>
                    <w:spacing w:before="44"/>
                    <w:ind w:left="10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8.279999pt;margin-top:189.239502pt;width:81.850pt;height:14.2pt;mso-position-horizontal-relative:page;mso-position-vertical-relative:page;z-index:-1885096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119995pt;margin-top:189.239502pt;width:79.350pt;height:14.2pt;mso-position-horizontal-relative:page;mso-position-vertical-relative:page;z-index:-1885072" type="#_x0000_t202" filled="false" stroked="false">
            <v:textbox inset="0,0,0,0">
              <w:txbxContent>
                <w:p>
                  <w:pPr>
                    <w:spacing w:before="44"/>
                    <w:ind w:left="10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440002pt;margin-top:189.239502pt;width:93.4pt;height:14.2pt;mso-position-horizontal-relative:page;mso-position-vertical-relative:page;z-index:-1885048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7,857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799988pt;margin-top:189.239502pt;width:76.350pt;height:14.2pt;mso-position-horizontal-relative:page;mso-position-vertical-relative:page;z-index:-1885024" type="#_x0000_t202" filled="false" stroked="false">
            <v:textbox inset="0,0,0,0">
              <w:txbxContent>
                <w:p>
                  <w:pPr>
                    <w:spacing w:before="44"/>
                    <w:ind w:left="10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880005pt;margin-top:203.399994pt;width:76.95pt;height:14.2pt;mso-position-horizontal-relative:page;mso-position-vertical-relative:page;z-index:-1885000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800003pt;margin-top:203.399994pt;width:78.5pt;height:14.2pt;mso-position-horizontal-relative:page;mso-position-vertical-relative:page;z-index:-1884976" type="#_x0000_t202" filled="false" stroked="false">
            <v:textbox inset="0,0,0,0">
              <w:txbxContent>
                <w:p>
                  <w:pPr>
                    <w:spacing w:before="44"/>
                    <w:ind w:left="9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8.279999pt;margin-top:203.399994pt;width:81.850pt;height:14.2pt;mso-position-horizontal-relative:page;mso-position-vertical-relative:page;z-index:-1884952" type="#_x0000_t202" filled="false" stroked="false">
            <v:textbox inset="0,0,0,0">
              <w:txbxContent>
                <w:p>
                  <w:pPr>
                    <w:spacing w:before="44"/>
                    <w:ind w:left="10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119995pt;margin-top:203.399994pt;width:79.350pt;height:14.2pt;mso-position-horizontal-relative:page;mso-position-vertical-relative:page;z-index:-1884928" type="#_x0000_t202" filled="false" stroked="false">
            <v:textbox inset="0,0,0,0">
              <w:txbxContent>
                <w:p>
                  <w:pPr>
                    <w:spacing w:before="44"/>
                    <w:ind w:left="9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440002pt;margin-top:203.399994pt;width:93.4pt;height:14.2pt;mso-position-horizontal-relative:page;mso-position-vertical-relative:page;z-index:-1884904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49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799988pt;margin-top:203.399994pt;width:76.350pt;height:14.2pt;mso-position-horizontal-relative:page;mso-position-vertical-relative:page;z-index:-1884880" type="#_x0000_t202" filled="false" stroked="false">
            <v:textbox inset="0,0,0,0">
              <w:txbxContent>
                <w:p>
                  <w:pPr>
                    <w:spacing w:before="44"/>
                    <w:ind w:left="9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63,0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880005pt;margin-top:217.559998pt;width:76.95pt;height:14.2pt;mso-position-horizontal-relative:page;mso-position-vertical-relative:page;z-index:-1884856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800003pt;margin-top:217.559998pt;width:78.5pt;height:14.2pt;mso-position-horizontal-relative:page;mso-position-vertical-relative:page;z-index:-1884832" type="#_x0000_t202" filled="false" stroked="false">
            <v:textbox inset="0,0,0,0">
              <w:txbxContent>
                <w:p>
                  <w:pPr>
                    <w:spacing w:before="44"/>
                    <w:ind w:left="10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1,4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8.279999pt;margin-top:217.559998pt;width:81.850pt;height:14.2pt;mso-position-horizontal-relative:page;mso-position-vertical-relative:page;z-index:-1884808" type="#_x0000_t202" filled="false" stroked="false">
            <v:textbox inset="0,0,0,0">
              <w:txbxContent>
                <w:p>
                  <w:pPr>
                    <w:spacing w:before="44"/>
                    <w:ind w:left="10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119995pt;margin-top:217.559998pt;width:79.350pt;height:14.2pt;mso-position-horizontal-relative:page;mso-position-vertical-relative:page;z-index:-1884784" type="#_x0000_t202" filled="false" stroked="false">
            <v:textbox inset="0,0,0,0">
              <w:txbxContent>
                <w:p>
                  <w:pPr>
                    <w:spacing w:before="44"/>
                    <w:ind w:left="9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440002pt;margin-top:217.559998pt;width:93.4pt;height:14.2pt;mso-position-horizontal-relative:page;mso-position-vertical-relative:page;z-index:-1884760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41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799988pt;margin-top:217.559998pt;width:76.350pt;height:14.2pt;mso-position-horizontal-relative:page;mso-position-vertical-relative:page;z-index:-1884736" type="#_x0000_t202" filled="false" stroked="false">
            <v:textbox inset="0,0,0,0">
              <w:txbxContent>
                <w:p>
                  <w:pPr>
                    <w:spacing w:before="44"/>
                    <w:ind w:left="9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63,30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880005pt;margin-top:231.719498pt;width:76.95pt;height:14.2pt;mso-position-horizontal-relative:page;mso-position-vertical-relative:page;z-index:-1884712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800003pt;margin-top:231.719498pt;width:78.5pt;height:14.2pt;mso-position-horizontal-relative:page;mso-position-vertical-relative:page;z-index:-1884688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8.279999pt;margin-top:231.719498pt;width:81.850pt;height:14.2pt;mso-position-horizontal-relative:page;mso-position-vertical-relative:page;z-index:-1884664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1,6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119995pt;margin-top:231.719498pt;width:79.350pt;height:14.2pt;mso-position-horizontal-relative:page;mso-position-vertical-relative:page;z-index:-1884640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440002pt;margin-top:231.719498pt;width:93.4pt;height:14.2pt;mso-position-horizontal-relative:page;mso-position-vertical-relative:page;z-index:-1884616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799988pt;margin-top:231.719498pt;width:76.350pt;height:14.2pt;mso-position-horizontal-relative:page;mso-position-vertical-relative:page;z-index:-1884592" type="#_x0000_t202" filled="false" stroked="false">
            <v:textbox inset="0,0,0,0">
              <w:txbxContent>
                <w:p>
                  <w:pPr>
                    <w:spacing w:before="44"/>
                    <w:ind w:left="9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880005pt;margin-top:245.880005pt;width:76.95pt;height:13.1pt;mso-position-horizontal-relative:page;mso-position-vertical-relative:page;z-index:-1884568" type="#_x0000_t202" filled="false" stroked="false">
            <v:textbox inset="0,0,0,0">
              <w:txbxContent>
                <w:p>
                  <w:pPr>
                    <w:spacing w:before="21"/>
                    <w:ind w:left="6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800003pt;margin-top:245.880005pt;width:78.5pt;height:13.1pt;mso-position-horizontal-relative:page;mso-position-vertical-relative:page;z-index:-1884544" type="#_x0000_t202" filled="false" stroked="false">
            <v:textbox inset="0,0,0,0">
              <w:txbxContent>
                <w:p>
                  <w:pPr>
                    <w:spacing w:before="21"/>
                    <w:ind w:left="85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239,358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8.279999pt;margin-top:245.880005pt;width:81.850pt;height:13.1pt;mso-position-horizontal-relative:page;mso-position-vertical-relative:page;z-index:-1884520" type="#_x0000_t202" filled="false" stroked="false">
            <v:textbox inset="0,0,0,0">
              <w:txbxContent>
                <w:p>
                  <w:pPr>
                    <w:spacing w:before="21"/>
                    <w:ind w:left="10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91,750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119995pt;margin-top:245.880005pt;width:79.350pt;height:13.1pt;mso-position-horizontal-relative:page;mso-position-vertical-relative:page;z-index:-1884496" type="#_x0000_t202" filled="false" stroked="false">
            <v:textbox inset="0,0,0,0">
              <w:txbxContent>
                <w:p>
                  <w:pPr>
                    <w:spacing w:before="21"/>
                    <w:ind w:left="9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226,517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440002pt;margin-top:245.880005pt;width:93.4pt;height:13.1pt;mso-position-horizontal-relative:page;mso-position-vertical-relative:page;z-index:-1884472" type="#_x0000_t202" filled="false" stroked="false">
            <v:textbox inset="0,0,0,0">
              <w:txbxContent>
                <w:p>
                  <w:pPr>
                    <w:spacing w:before="21"/>
                    <w:ind w:left="11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108,948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799988pt;margin-top:245.880005pt;width:76.350pt;height:13.1pt;mso-position-horizontal-relative:page;mso-position-vertical-relative:page;z-index:-1884448" type="#_x0000_t202" filled="false" stroked="false">
            <v:textbox inset="0,0,0,0">
              <w:txbxContent>
                <w:p>
                  <w:pPr>
                    <w:spacing w:before="21"/>
                    <w:ind w:left="8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148,723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88442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169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71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VIVIENDA</w:t>
                  </w:r>
                  <w:r>
                    <w:rPr>
                      <w:rFonts w:ascii="Montserrat"/>
                      <w:b/>
                      <w:color w:val="BE9655"/>
                      <w:spacing w:val="-16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DIGNA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6.919998pt;margin-top:122.833206pt;width:486.85pt;height:26.4pt;mso-position-horizontal-relative:page;mso-position-vertical-relative:page;z-index:-1884400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VIVIENDAS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PARTICULARES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HABITADAS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SU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DISTRIBUCIÓN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PORCENTUAL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SEGÚN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5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DISPONIBILIDAD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EQUIPAMIENTO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POR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MUNICIPIO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2020 (%)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075623pt;margin-top:315.661499pt;width:63.85pt;height:10.050pt;mso-position-horizontal-relative:page;mso-position-vertical-relative:page;z-index:-1884376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160004pt;margin-top:445.156647pt;width:455.6pt;height:59.6pt;mso-position-horizontal-relative:page;mso-position-vertical-relative:page;z-index:-1884352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Instituto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Nacional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Estadística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Geografía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(INEGI),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Censo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Población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Vivienda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2020,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Cuestionario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Ampliado.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32" w:lineRule="auto" w:before="1"/>
                    <w:ind w:right="17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1∕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excluye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locales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construidos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habitación,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viviendas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móviles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refugios.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Por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diferencia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términos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metodológicos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entre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recabada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totalidad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viviendas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aquellas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determinadas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como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muestra,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número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viviendas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cuestionario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ampliado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difiere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total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mismas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los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resultados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tabulados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básicos.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2∕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Inc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luye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calentadores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agua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gas,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eléctrico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leña.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2.799988pt;margin-top:574.248596pt;width:20.75pt;height:17pt;mso-position-horizontal-relative:page;mso-position-vertical-relative:page;z-index:-188432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93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119995pt;margin-top:325.079987pt;width:78.25pt;height:34.1pt;mso-position-horizontal-relative:page;mso-position-vertical-relative:page;z-index:-1884304" type="#_x0000_t202" filled="false" stroked="false">
            <v:textbox inset="0,0,0,0">
              <w:txbxContent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23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360001pt;margin-top:325.079987pt;width:90.75pt;height:34.1pt;mso-position-horizontal-relative:page;mso-position-vertical-relative:page;z-index:-1884280" type="#_x0000_t202" filled="false" stroked="false">
            <v:textbox inset="0,0,0,0">
              <w:txbxContent>
                <w:p>
                  <w:pPr>
                    <w:spacing w:line="218" w:lineRule="exact" w:before="108"/>
                    <w:ind w:left="323" w:right="0" w:firstLine="10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>TOTAL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2"/>
                      <w:sz w:val="18"/>
                      <w:szCs w:val="18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z w:val="18"/>
                      <w:szCs w:val="18"/>
                    </w:rPr>
                    <w:t>DE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23"/>
                      <w:sz w:val="18"/>
                      <w:szCs w:val="18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>VIVIENDAS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position w:val="6"/>
                      <w:sz w:val="11"/>
                      <w:szCs w:val="11"/>
                    </w:rPr>
                    <w:t>1∕</w:t>
                  </w:r>
                  <w:r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079987pt;margin-top:325.079987pt;width:99.25pt;height:34.1pt;mso-position-horizontal-relative:page;mso-position-vertical-relative:page;z-index:-1884256" type="#_x0000_t202" filled="false" stroked="false">
            <v:textbox inset="0,0,0,0">
              <w:txbxContent>
                <w:p>
                  <w:pPr>
                    <w:spacing w:line="218" w:lineRule="exact" w:before="108"/>
                    <w:ind w:left="192" w:right="0" w:firstLine="124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CALENTADOR</w:t>
                  </w:r>
                  <w:r>
                    <w:rPr>
                      <w:rFonts w:ascii="Montserrat"/>
                      <w:b/>
                      <w:color w:val="FFFFFF"/>
                      <w:spacing w:val="25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SOLAR </w:t>
                  </w:r>
                  <w:r>
                    <w:rPr>
                      <w:rFonts w:ascii="Montserrat"/>
                      <w:b/>
                      <w:color w:val="FFFFFF"/>
                      <w:spacing w:val="1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AGUA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320007pt;margin-top:325.079987pt;width:99.25pt;height:34.1pt;mso-position-horizontal-relative:page;mso-position-vertical-relative:page;z-index:-1884232" type="#_x0000_t202" filled="false" stroked="false">
            <v:textbox inset="0,0,0,0">
              <w:txbxContent>
                <w:p>
                  <w:pPr>
                    <w:spacing w:line="218" w:lineRule="exact" w:before="108"/>
                    <w:ind w:left="129" w:right="0" w:firstLine="65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AIRE</w:t>
                  </w:r>
                  <w:r>
                    <w:rPr>
                      <w:rFonts w:ascii="Montserrat"/>
                      <w:b/>
                      <w:color w:val="FFFFFF"/>
                      <w:spacing w:val="2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ACONDICIONADO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559998pt;margin-top:325.079987pt;width:94.35pt;height:34.1pt;mso-position-horizontal-relative:page;mso-position-vertical-relative:page;z-index:-1884208" type="#_x0000_t202" filled="false" stroked="false">
            <v:textbox inset="0,0,0,0">
              <w:txbxContent>
                <w:p>
                  <w:pPr>
                    <w:spacing w:line="212" w:lineRule="auto" w:before="0"/>
                    <w:ind w:left="148" w:right="195" w:firstLine="1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PANEL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SOLAR</w:t>
                  </w:r>
                  <w:r>
                    <w:rPr>
                      <w:rFonts w:ascii="Montserrat"/>
                      <w:b/>
                      <w:color w:val="FFFFFF"/>
                      <w:spacing w:val="25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PARA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TENER</w:t>
                  </w:r>
                  <w:r>
                    <w:rPr>
                      <w:rFonts w:asci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ELECTRCICIDAD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119995pt;margin-top:359.159485pt;width:78.25pt;height:14.3pt;mso-position-horizontal-relative:page;mso-position-vertical-relative:page;z-index:-1884184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360001pt;margin-top:359.159485pt;width:90.75pt;height:14.3pt;mso-position-horizontal-relative:page;mso-position-vertical-relative:page;z-index:-1884160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22,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079987pt;margin-top:359.159485pt;width:99.25pt;height:14.3pt;mso-position-horizontal-relative:page;mso-position-vertical-relative:page;z-index:-1884136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1.3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320007pt;margin-top:359.159485pt;width:99.25pt;height:14.3pt;mso-position-horizontal-relative:page;mso-position-vertical-relative:page;z-index:-1884112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37.6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559998pt;margin-top:359.159485pt;width:94.35pt;height:14.3pt;mso-position-horizontal-relative:page;mso-position-vertical-relative:page;z-index:-1884088" type="#_x0000_t202" filled="false" stroked="false">
            <v:textbox inset="0,0,0,0">
              <w:txbxContent>
                <w:p>
                  <w:pPr>
                    <w:spacing w:before="4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119995pt;margin-top:373.440002pt;width:78.25pt;height:14.4pt;mso-position-horizontal-relative:page;mso-position-vertical-relative:page;z-index:-1884064" type="#_x0000_t202" filled="false" stroked="false">
            <v:textbox inset="0,0,0,0">
              <w:txbxContent>
                <w:p>
                  <w:pPr>
                    <w:spacing w:before="46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360001pt;margin-top:373.440002pt;width:90.75pt;height:14.4pt;mso-position-horizontal-relative:page;mso-position-vertical-relative:page;z-index:-1884040" type="#_x0000_t202" filled="false" stroked="false">
            <v:textbox inset="0,0,0,0">
              <w:txbxContent>
                <w:p>
                  <w:pPr>
                    <w:spacing w:before="46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079987pt;margin-top:373.440002pt;width:99.25pt;height:14.4pt;mso-position-horizontal-relative:page;mso-position-vertical-relative:page;z-index:-1884016" type="#_x0000_t202" filled="false" stroked="false">
            <v:textbox inset="0,0,0,0">
              <w:txbxContent>
                <w:p>
                  <w:pPr>
                    <w:spacing w:before="46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320007pt;margin-top:373.440002pt;width:99.25pt;height:14.4pt;mso-position-horizontal-relative:page;mso-position-vertical-relative:page;z-index:-1883992" type="#_x0000_t202" filled="false" stroked="false">
            <v:textbox inset="0,0,0,0">
              <w:txbxContent>
                <w:p>
                  <w:pPr>
                    <w:spacing w:before="46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28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559998pt;margin-top:373.440002pt;width:94.35pt;height:14.4pt;mso-position-horizontal-relative:page;mso-position-vertical-relative:page;z-index:-1883968" type="#_x0000_t202" filled="false" stroked="false">
            <v:textbox inset="0,0,0,0">
              <w:txbxContent>
                <w:p>
                  <w:pPr>
                    <w:spacing w:before="46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4.7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119995pt;margin-top:387.839996pt;width:78.25pt;height:14.3pt;mso-position-horizontal-relative:page;mso-position-vertical-relative:page;z-index:-1883944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360001pt;margin-top:387.839996pt;width:90.75pt;height:14.3pt;mso-position-horizontal-relative:page;mso-position-vertical-relative:page;z-index:-1883920" type="#_x0000_t202" filled="false" stroked="false">
            <v:textbox inset="0,0,0,0">
              <w:txbxContent>
                <w:p>
                  <w:pPr>
                    <w:spacing w:before="44"/>
                    <w:ind w:left="12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079987pt;margin-top:387.839996pt;width:99.25pt;height:14.3pt;mso-position-horizontal-relative:page;mso-position-vertical-relative:page;z-index:-1883896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1.5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320007pt;margin-top:387.839996pt;width:99.25pt;height:14.3pt;mso-position-horizontal-relative:page;mso-position-vertical-relative:page;z-index:-1883872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67.8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559998pt;margin-top:387.839996pt;width:94.35pt;height:14.3pt;mso-position-horizontal-relative:page;mso-position-vertical-relative:page;z-index:-1883848" type="#_x0000_t202" filled="false" stroked="false">
            <v:textbox inset="0,0,0,0">
              <w:txbxContent>
                <w:p>
                  <w:pPr>
                    <w:spacing w:before="44"/>
                    <w:ind w:left="0" w:right="10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119995pt;margin-top:402.119995pt;width:78.25pt;height:14.4pt;mso-position-horizontal-relative:page;mso-position-vertical-relative:page;z-index:-1883824" type="#_x0000_t202" filled="false" stroked="false">
            <v:textbox inset="0,0,0,0">
              <w:txbxContent>
                <w:p>
                  <w:pPr>
                    <w:spacing w:before="46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360001pt;margin-top:402.119995pt;width:90.75pt;height:14.4pt;mso-position-horizontal-relative:page;mso-position-vertical-relative:page;z-index:-1883800" type="#_x0000_t202" filled="false" stroked="false">
            <v:textbox inset="0,0,0,0">
              <w:txbxContent>
                <w:p>
                  <w:pPr>
                    <w:spacing w:before="46"/>
                    <w:ind w:left="113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100,82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079987pt;margin-top:402.119995pt;width:99.25pt;height:14.4pt;mso-position-horizontal-relative:page;mso-position-vertical-relative:page;z-index:-1883776" type="#_x0000_t202" filled="false" stroked="false">
            <v:textbox inset="0,0,0,0">
              <w:txbxContent>
                <w:p>
                  <w:pPr>
                    <w:spacing w:before="46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320007pt;margin-top:402.119995pt;width:99.25pt;height:14.4pt;mso-position-horizontal-relative:page;mso-position-vertical-relative:page;z-index:-1883752" type="#_x0000_t202" filled="false" stroked="false">
            <v:textbox inset="0,0,0,0">
              <w:txbxContent>
                <w:p>
                  <w:pPr>
                    <w:spacing w:before="46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40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559998pt;margin-top:402.119995pt;width:94.35pt;height:14.4pt;mso-position-horizontal-relative:page;mso-position-vertical-relative:page;z-index:-1883728" type="#_x0000_t202" filled="false" stroked="false">
            <v:textbox inset="0,0,0,0">
              <w:txbxContent>
                <w:p>
                  <w:pPr>
                    <w:spacing w:before="46"/>
                    <w:ind w:left="0" w:right="10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119995pt;margin-top:416.519989pt;width:78.25pt;height:14.3pt;mso-position-horizontal-relative:page;mso-position-vertical-relative:page;z-index:-1883704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360001pt;margin-top:416.519989pt;width:90.75pt;height:14.3pt;mso-position-horizontal-relative:page;mso-position-vertical-relative:page;z-index:-1883680" type="#_x0000_t202" filled="false" stroked="false">
            <v:textbox inset="0,0,0,0">
              <w:txbxContent>
                <w:p>
                  <w:pPr>
                    <w:spacing w:before="44"/>
                    <w:ind w:left="0" w:right="8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079987pt;margin-top:416.519989pt;width:99.25pt;height:14.3pt;mso-position-horizontal-relative:page;mso-position-vertical-relative:page;z-index:-1883656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320007pt;margin-top:416.519989pt;width:99.25pt;height:14.3pt;mso-position-horizontal-relative:page;mso-position-vertical-relative:page;z-index:-1883632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559998pt;margin-top:416.519989pt;width:94.35pt;height:14.3pt;mso-position-horizontal-relative:page;mso-position-vertical-relative:page;z-index:-1883608" type="#_x0000_t202" filled="false" stroked="false">
            <v:textbox inset="0,0,0,0">
              <w:txbxContent>
                <w:p>
                  <w:pPr>
                    <w:spacing w:before="44"/>
                    <w:ind w:left="0" w:right="10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4.9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119995pt;margin-top:430.7995pt;width:78.25pt;height:13.35pt;mso-position-horizontal-relative:page;mso-position-vertical-relative:page;z-index:-1883584" type="#_x0000_t202" filled="false" stroked="false">
            <v:textbox inset="0,0,0,0">
              <w:txbxContent>
                <w:p>
                  <w:pPr>
                    <w:spacing w:before="24"/>
                    <w:ind w:left="7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360001pt;margin-top:430.7995pt;width:90.75pt;height:13.35pt;mso-position-horizontal-relative:page;mso-position-vertical-relative:page;z-index:-1883560" type="#_x0000_t202" filled="false" stroked="false">
            <v:textbox inset="0,0,0,0">
              <w:txbxContent>
                <w:p>
                  <w:pPr>
                    <w:spacing w:before="24"/>
                    <w:ind w:left="10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237,898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079987pt;margin-top:430.7995pt;width:99.25pt;height:13.35pt;mso-position-horizontal-relative:page;mso-position-vertical-relative:page;z-index:-1883536" type="#_x0000_t202" filled="false" stroked="false">
            <v:textbox inset="0,0,0,0">
              <w:txbxContent>
                <w:p>
                  <w:pPr>
                    <w:spacing w:before="24"/>
                    <w:ind w:left="0" w:right="15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1.7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320007pt;margin-top:430.7995pt;width:99.25pt;height:13.35pt;mso-position-horizontal-relative:page;mso-position-vertical-relative:page;z-index:-1883512" type="#_x0000_t202" filled="false" stroked="false">
            <v:textbox inset="0,0,0,0">
              <w:txbxContent>
                <w:p>
                  <w:pPr>
                    <w:spacing w:before="24"/>
                    <w:ind w:left="0" w:right="1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50.5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559998pt;margin-top:430.7995pt;width:94.35pt;height:13.35pt;mso-position-horizontal-relative:page;mso-position-vertical-relative:page;z-index:-1883488" type="#_x0000_t202" filled="false" stroked="false">
            <v:textbox inset="0,0,0,0">
              <w:txbxContent>
                <w:p>
                  <w:pPr>
                    <w:spacing w:before="24"/>
                    <w:ind w:left="0" w:right="17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1.9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880005pt;margin-top:154.800003pt;width:86.2pt;height:43.95pt;mso-position-horizontal-relative:page;mso-position-vertical-relative:page;z-index:-1883464" type="#_x0000_t202" filled="false" stroked="false">
            <v:textbox inset="0,0,0,0">
              <w:txbxContent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5"/>
                      <w:szCs w:val="25"/>
                    </w:rPr>
                  </w:pPr>
                </w:p>
                <w:p>
                  <w:pPr>
                    <w:spacing w:before="0"/>
                    <w:ind w:left="34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039993pt;margin-top:154.800003pt;width:97pt;height:43.95pt;mso-position-horizontal-relative:page;mso-position-vertical-relative:page;z-index:-18834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18" w:lineRule="exact" w:before="0"/>
                    <w:ind w:left="422" w:right="0" w:firstLine="10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>TOTAL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2"/>
                      <w:sz w:val="18"/>
                      <w:szCs w:val="18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z w:val="18"/>
                      <w:szCs w:val="18"/>
                    </w:rPr>
                    <w:t>DE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23"/>
                      <w:sz w:val="18"/>
                      <w:szCs w:val="18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>VIVIENDAS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position w:val="6"/>
                      <w:sz w:val="11"/>
                      <w:szCs w:val="11"/>
                    </w:rPr>
                    <w:t>1∕</w:t>
                  </w:r>
                  <w:r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pt;margin-top:154.800003pt;width:92.05pt;height:43.95pt;mso-position-horizontal-relative:page;mso-position-vertical-relative:page;z-index:-18834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18" w:lineRule="exact" w:before="0"/>
                    <w:ind w:left="664" w:right="366" w:hanging="25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BOMBA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1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2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AGUA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154.800003pt;width:92.3pt;height:43.95pt;mso-position-horizontal-relative:page;mso-position-vertical-relative:page;z-index:-1883392" type="#_x0000_t202" filled="false" stroked="false">
            <v:textbox inset="0,0,0,0">
              <w:txbxContent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5"/>
                      <w:szCs w:val="25"/>
                    </w:rPr>
                  </w:pPr>
                </w:p>
                <w:p>
                  <w:pPr>
                    <w:spacing w:before="0"/>
                    <w:ind w:left="41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REGADERA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320007pt;margin-top:154.800003pt;width:100.8pt;height:43.95pt;mso-position-horizontal-relative:page;mso-position-vertical-relative:page;z-index:-1883368" type="#_x0000_t202" filled="false" stroked="false">
            <v:textbox inset="0,0,0,0">
              <w:txbxContent>
                <w:p>
                  <w:pPr>
                    <w:spacing w:line="220" w:lineRule="exact" w:before="35"/>
                    <w:ind w:left="160" w:right="208" w:firstLine="1"/>
                    <w:jc w:val="center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>BOILER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z w:val="18"/>
                      <w:szCs w:val="18"/>
                    </w:rPr>
                    <w:t>O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22"/>
                      <w:sz w:val="18"/>
                      <w:szCs w:val="18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>CALENTADOR 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z w:val="18"/>
                      <w:szCs w:val="18"/>
                    </w:rPr>
                    <w:t>DE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25"/>
                      <w:sz w:val="18"/>
                      <w:szCs w:val="18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2"/>
                      <w:sz w:val="18"/>
                      <w:szCs w:val="18"/>
                    </w:rPr>
                    <w:t>AGUA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2"/>
                      <w:position w:val="6"/>
                      <w:sz w:val="11"/>
                      <w:szCs w:val="11"/>
                    </w:rPr>
                    <w:t>2∕</w:t>
                  </w:r>
                  <w:r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880005pt;margin-top:198.720001pt;width:86.2pt;height:13.7pt;mso-position-horizontal-relative:page;mso-position-vertical-relative:page;z-index:-1883344" type="#_x0000_t202" filled="false" stroked="false">
            <v:textbox inset="0,0,0,0">
              <w:txbxContent>
                <w:p>
                  <w:pPr>
                    <w:spacing w:before="39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039993pt;margin-top:198.720001pt;width:97pt;height:13.7pt;mso-position-horizontal-relative:page;mso-position-vertical-relative:page;z-index:-1883320" type="#_x0000_t202" filled="false" stroked="false">
            <v:textbox inset="0,0,0,0">
              <w:txbxContent>
                <w:p>
                  <w:pPr>
                    <w:spacing w:before="39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22,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pt;margin-top:198.720001pt;width:92.05pt;height:13.7pt;mso-position-horizontal-relative:page;mso-position-vertical-relative:page;z-index:-1883296" type="#_x0000_t202" filled="false" stroked="false">
            <v:textbox inset="0,0,0,0">
              <w:txbxContent>
                <w:p>
                  <w:pPr>
                    <w:spacing w:before="39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19.3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198.720001pt;width:92.3pt;height:13.7pt;mso-position-horizontal-relative:page;mso-position-vertical-relative:page;z-index:-1883272" type="#_x0000_t202" filled="false" stroked="false">
            <v:textbox inset="0,0,0,0">
              <w:txbxContent>
                <w:p>
                  <w:pPr>
                    <w:spacing w:before="39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320007pt;margin-top:198.720001pt;width:100.8pt;height:13.7pt;mso-position-horizontal-relative:page;mso-position-vertical-relative:page;z-index:-1883248" type="#_x0000_t202" filled="false" stroked="false">
            <v:textbox inset="0,0,0,0">
              <w:txbxContent>
                <w:p>
                  <w:pPr>
                    <w:spacing w:before="39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39.0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880005pt;margin-top:212.399994pt;width:86.2pt;height:13.8pt;mso-position-horizontal-relative:page;mso-position-vertical-relative:page;z-index:-1883224" type="#_x0000_t202" filled="false" stroked="false">
            <v:textbox inset="0,0,0,0">
              <w:txbxContent>
                <w:p>
                  <w:pPr>
                    <w:spacing w:before="39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039993pt;margin-top:212.399994pt;width:97pt;height:13.8pt;mso-position-horizontal-relative:page;mso-position-vertical-relative:page;z-index:-1883200" type="#_x0000_t202" filled="false" stroked="false">
            <v:textbox inset="0,0,0,0">
              <w:txbxContent>
                <w:p>
                  <w:pPr>
                    <w:spacing w:before="39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pt;margin-top:212.399994pt;width:92.05pt;height:13.8pt;mso-position-horizontal-relative:page;mso-position-vertical-relative:page;z-index:-1883176" type="#_x0000_t202" filled="false" stroked="false">
            <v:textbox inset="0,0,0,0">
              <w:txbxContent>
                <w:p>
                  <w:pPr>
                    <w:spacing w:before="39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32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212.399994pt;width:92.3pt;height:13.8pt;mso-position-horizontal-relative:page;mso-position-vertical-relative:page;z-index:-1883152" type="#_x0000_t202" filled="false" stroked="false">
            <v:textbox inset="0,0,0,0">
              <w:txbxContent>
                <w:p>
                  <w:pPr>
                    <w:spacing w:before="39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76.0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320007pt;margin-top:212.399994pt;width:100.8pt;height:13.8pt;mso-position-horizontal-relative:page;mso-position-vertical-relative:page;z-index:-1883128" type="#_x0000_t202" filled="false" stroked="false">
            <v:textbox inset="0,0,0,0">
              <w:txbxContent>
                <w:p>
                  <w:pPr>
                    <w:spacing w:before="39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52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880005pt;margin-top:226.199997pt;width:86.2pt;height:13.7pt;mso-position-horizontal-relative:page;mso-position-vertical-relative:page;z-index:-1883104" type="#_x0000_t202" filled="false" stroked="false">
            <v:textbox inset="0,0,0,0">
              <w:txbxContent>
                <w:p>
                  <w:pPr>
                    <w:spacing w:before="39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039993pt;margin-top:226.199997pt;width:97pt;height:13.7pt;mso-position-horizontal-relative:page;mso-position-vertical-relative:page;z-index:-1883080" type="#_x0000_t202" filled="false" stroked="false">
            <v:textbox inset="0,0,0,0">
              <w:txbxContent>
                <w:p>
                  <w:pPr>
                    <w:spacing w:before="39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90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pt;margin-top:226.199997pt;width:92.05pt;height:13.7pt;mso-position-horizontal-relative:page;mso-position-vertical-relative:page;z-index:-1883056" type="#_x0000_t202" filled="false" stroked="false">
            <v:textbox inset="0,0,0,0">
              <w:txbxContent>
                <w:p>
                  <w:pPr>
                    <w:spacing w:before="39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31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226.199997pt;width:92.3pt;height:13.7pt;mso-position-horizontal-relative:page;mso-position-vertical-relative:page;z-index:-1883032" type="#_x0000_t202" filled="false" stroked="false">
            <v:textbox inset="0,0,0,0">
              <w:txbxContent>
                <w:p>
                  <w:pPr>
                    <w:spacing w:before="39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90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320007pt;margin-top:226.199997pt;width:100.8pt;height:13.7pt;mso-position-horizontal-relative:page;mso-position-vertical-relative:page;z-index:-1883008" type="#_x0000_t202" filled="false" stroked="false">
            <v:textbox inset="0,0,0,0">
              <w:txbxContent>
                <w:p>
                  <w:pPr>
                    <w:spacing w:before="39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880005pt;margin-top:239.880005pt;width:86.2pt;height:13.8pt;mso-position-horizontal-relative:page;mso-position-vertical-relative:page;z-index:-1882984" type="#_x0000_t202" filled="false" stroked="false">
            <v:textbox inset="0,0,0,0">
              <w:txbxContent>
                <w:p>
                  <w:pPr>
                    <w:spacing w:before="39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039993pt;margin-top:239.880005pt;width:97pt;height:13.8pt;mso-position-horizontal-relative:page;mso-position-vertical-relative:page;z-index:-1882960" type="#_x0000_t202" filled="false" stroked="false">
            <v:textbox inset="0,0,0,0">
              <w:txbxContent>
                <w:p>
                  <w:pPr>
                    <w:spacing w:before="39"/>
                    <w:ind w:left="12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100,82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pt;margin-top:239.880005pt;width:92.05pt;height:13.8pt;mso-position-horizontal-relative:page;mso-position-vertical-relative:page;z-index:-1882936" type="#_x0000_t202" filled="false" stroked="false">
            <v:textbox inset="0,0,0,0">
              <w:txbxContent>
                <w:p>
                  <w:pPr>
                    <w:spacing w:before="39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31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239.880005pt;width:92.3pt;height:13.8pt;mso-position-horizontal-relative:page;mso-position-vertical-relative:page;z-index:-1882912" type="#_x0000_t202" filled="false" stroked="false">
            <v:textbox inset="0,0,0,0">
              <w:txbxContent>
                <w:p>
                  <w:pPr>
                    <w:spacing w:before="39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72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320007pt;margin-top:239.880005pt;width:100.8pt;height:13.8pt;mso-position-horizontal-relative:page;mso-position-vertical-relative:page;z-index:-1882888" type="#_x0000_t202" filled="false" stroked="false">
            <v:textbox inset="0,0,0,0">
              <w:txbxContent>
                <w:p>
                  <w:pPr>
                    <w:spacing w:before="39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32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880005pt;margin-top:253.679504pt;width:86.2pt;height:13.7pt;mso-position-horizontal-relative:page;mso-position-vertical-relative:page;z-index:-1882864" type="#_x0000_t202" filled="false" stroked="false">
            <v:textbox inset="0,0,0,0">
              <w:txbxContent>
                <w:p>
                  <w:pPr>
                    <w:spacing w:before="39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039993pt;margin-top:253.679504pt;width:97pt;height:13.7pt;mso-position-horizontal-relative:page;mso-position-vertical-relative:page;z-index:-1882840" type="#_x0000_t202" filled="false" stroked="false">
            <v:textbox inset="0,0,0,0">
              <w:txbxContent>
                <w:p>
                  <w:pPr>
                    <w:spacing w:before="39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pt;margin-top:253.679504pt;width:92.05pt;height:13.7pt;mso-position-horizontal-relative:page;mso-position-vertical-relative:page;z-index:-1882816" type="#_x0000_t202" filled="false" stroked="false">
            <v:textbox inset="0,0,0,0">
              <w:txbxContent>
                <w:p>
                  <w:pPr>
                    <w:spacing w:before="39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22.1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253.679504pt;width:92.3pt;height:13.7pt;mso-position-horizontal-relative:page;mso-position-vertical-relative:page;z-index:-1882792" type="#_x0000_t202" filled="false" stroked="false">
            <v:textbox inset="0,0,0,0">
              <w:txbxContent>
                <w:p>
                  <w:pPr>
                    <w:spacing w:before="39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76.2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320007pt;margin-top:253.679504pt;width:100.8pt;height:13.7pt;mso-position-horizontal-relative:page;mso-position-vertical-relative:page;z-index:-1882768" type="#_x0000_t202" filled="false" stroked="false">
            <v:textbox inset="0,0,0,0">
              <w:txbxContent>
                <w:p>
                  <w:pPr>
                    <w:spacing w:before="39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36.0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880005pt;margin-top:267.359497pt;width:86.2pt;height:12.75pt;mso-position-horizontal-relative:page;mso-position-vertical-relative:page;z-index:-1882744" type="#_x0000_t202" filled="false" stroked="false">
            <v:textbox inset="0,0,0,0">
              <w:txbxContent>
                <w:p>
                  <w:pPr>
                    <w:spacing w:before="17"/>
                    <w:ind w:left="9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039993pt;margin-top:267.359497pt;width:97pt;height:12.75pt;mso-position-horizontal-relative:page;mso-position-vertical-relative:page;z-index:-1882720" type="#_x0000_t202" filled="false" stroked="false">
            <v:textbox inset="0,0,0,0">
              <w:txbxContent>
                <w:p>
                  <w:pPr>
                    <w:spacing w:before="17"/>
                    <w:ind w:left="11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237,898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pt;margin-top:267.359497pt;width:92.05pt;height:12.75pt;mso-position-horizontal-relative:page;mso-position-vertical-relative:page;z-index:-1882696" type="#_x0000_t202" filled="false" stroked="false">
            <v:textbox inset="0,0,0,0">
              <w:txbxContent>
                <w:p>
                  <w:pPr>
                    <w:spacing w:before="17"/>
                    <w:ind w:left="0" w:right="1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30.1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267.359497pt;width:92.3pt;height:12.75pt;mso-position-horizontal-relative:page;mso-position-vertical-relative:page;z-index:-1882672" type="#_x0000_t202" filled="false" stroked="false">
            <v:textbox inset="0,0,0,0">
              <w:txbxContent>
                <w:p>
                  <w:pPr>
                    <w:spacing w:before="17"/>
                    <w:ind w:left="0" w:right="15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80.7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320007pt;margin-top:267.359497pt;width:100.8pt;height:12.75pt;mso-position-horizontal-relative:page;mso-position-vertical-relative:page;z-index:-1882648" type="#_x0000_t202" filled="false" stroked="false">
            <v:textbox inset="0,0,0,0">
              <w:txbxContent>
                <w:p>
                  <w:pPr>
                    <w:spacing w:before="17"/>
                    <w:ind w:left="0" w:right="1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42.8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49.839996pt;margin-top:199.033203pt;width:486.85pt;height:39.950pt;mso-position-horizontal-relative:page;mso-position-vertical-relative:page;z-index:-188262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VIVIENDAS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PARTICULARES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HABITADAS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SU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DISTRIBUCIÓN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PORCENTUAL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SEGÚN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68" w:lineRule="exact" w:before="12"/>
                    <w:ind w:left="228" w:right="22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CONDICIÓN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SEPARACIÓN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REUTILIZACIÓN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8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RECURSOS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6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2020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(%)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720001pt;margin-top:384.916656pt;width:505.2pt;height:49.55pt;mso-position-horizontal-relative:page;mso-position-vertical-relative:page;z-index:-1882600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Instituto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Nacional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Estadística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Geografía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(INEGI),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Censo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Población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Vivienda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2020,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Cuestionario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Ampliado.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32" w:lineRule="auto" w:before="1"/>
                    <w:ind w:right="17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1∕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excluye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locales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construidos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habitación,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viviendas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móviles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refugios.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Por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dife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rencia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términos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metodológicos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entre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recabada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totalidad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las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viviendas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aquellas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determinadas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como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muestra,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número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viviendas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cuestionario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ampliado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difiere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total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las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mismas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resultados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tabulados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básicos.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2∕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Incluye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usos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para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vender,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regalar,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donar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reutilizar.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2.2pt;height:17pt;mso-position-horizontal-relative:page;mso-position-vertical-relative:page;z-index:-188257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94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919998pt;margin-top:244.559998pt;width:76.95pt;height:55.6pt;mso-position-horizontal-relative:page;mso-position-vertical-relative:page;z-index:-18825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25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.839996pt;margin-top:244.559998pt;width:78.5pt;height:55.6pt;mso-position-horizontal-relative:page;mso-position-vertical-relative:page;z-index:-18825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20" w:lineRule="exact" w:before="114"/>
                    <w:ind w:left="235" w:right="0" w:firstLine="10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>TOTAL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2"/>
                      <w:sz w:val="18"/>
                      <w:szCs w:val="18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z w:val="18"/>
                      <w:szCs w:val="18"/>
                    </w:rPr>
                    <w:t>DE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23"/>
                      <w:sz w:val="18"/>
                      <w:szCs w:val="18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>VIVIENDAS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position w:val="6"/>
                      <w:sz w:val="11"/>
                      <w:szCs w:val="11"/>
                    </w:rPr>
                    <w:t>1∕</w:t>
                  </w:r>
                  <w:r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5.320007pt;margin-top:244.559998pt;width:90.5pt;height:55.6pt;mso-position-horizontal-relative:page;mso-position-vertical-relative:page;z-index:-18825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20" w:lineRule="exact" w:before="114"/>
                    <w:ind w:left="242" w:right="195" w:firstLine="16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ORGÁNICOS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E</w:t>
                  </w:r>
                  <w:r>
                    <w:rPr>
                      <w:rFonts w:ascii="Montserrat" w:hAns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INORGÁNICOS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5.799988pt;margin-top:244.559998pt;width:93.15pt;height:55.6pt;mso-position-horizontal-relative:page;mso-position-vertical-relative:page;z-index:-1882480" type="#_x0000_t202" filled="false" stroked="false">
            <v:textbox inset="0,0,0,0">
              <w:txbxContent>
                <w:p>
                  <w:pPr>
                    <w:spacing w:line="211" w:lineRule="auto" w:before="102"/>
                    <w:ind w:left="201" w:right="223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DESPERDICIOS</w:t>
                  </w:r>
                  <w:r>
                    <w:rPr>
                      <w:rFonts w:ascii="Montserrat"/>
                      <w:b/>
                      <w:color w:val="FFFFFF"/>
                      <w:spacing w:val="20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PARA</w:t>
                  </w:r>
                  <w:r>
                    <w:rPr>
                      <w:rFonts w:ascii="Montserrat"/>
                      <w:b/>
                      <w:color w:val="FFFFFF"/>
                      <w:spacing w:val="2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ALIMENTAR</w:t>
                  </w:r>
                  <w:r>
                    <w:rPr>
                      <w:rFonts w:ascii="Montserrat"/>
                      <w:b/>
                      <w:color w:val="FFFFFF"/>
                      <w:spacing w:val="19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ANIMALES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8.920013pt;margin-top:244.559998pt;width:92.2pt;height:55.6pt;mso-position-horizontal-relative:page;mso-position-vertical-relative:page;z-index:-1882456" type="#_x0000_t202" filled="false" stroked="false">
            <v:textbox inset="0,0,0,0">
              <w:txbxContent>
                <w:p>
                  <w:pPr>
                    <w:spacing w:line="211" w:lineRule="auto" w:before="102"/>
                    <w:ind w:left="194" w:right="211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DESPERDICIOS</w:t>
                  </w:r>
                  <w:r>
                    <w:rPr>
                      <w:rFonts w:ascii="Montserrat"/>
                      <w:b/>
                      <w:color w:val="FFFFFF"/>
                      <w:spacing w:val="20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PARA</w:t>
                  </w:r>
                  <w:r>
                    <w:rPr>
                      <w:rFonts w:ascii="Montserrat"/>
                      <w:b/>
                      <w:color w:val="FFFFFF"/>
                      <w:spacing w:val="2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ECHARLOS</w:t>
                  </w:r>
                  <w:r>
                    <w:rPr>
                      <w:rFonts w:ascii="Montserrat"/>
                      <w:b/>
                      <w:color w:val="FFFFFF"/>
                      <w:spacing w:val="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A</w:t>
                  </w:r>
                  <w:r>
                    <w:rPr>
                      <w:rFonts w:asci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LAS PLANTAS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1.080017pt;margin-top:244.559998pt;width:81pt;height:55.6pt;mso-position-horizontal-relative:page;mso-position-vertical-relative:page;z-index:-1882432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18" w:lineRule="exact" w:before="0"/>
                    <w:ind w:left="295" w:right="269" w:firstLine="98"/>
                    <w:jc w:val="both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>CARTÓN,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22"/>
                      <w:sz w:val="18"/>
                      <w:szCs w:val="18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>LATAS 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z w:val="18"/>
                      <w:szCs w:val="18"/>
                    </w:rPr>
                    <w:t>O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21"/>
                      <w:sz w:val="18"/>
                      <w:szCs w:val="18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>PLÁSTICO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position w:val="6"/>
                      <w:sz w:val="11"/>
                      <w:szCs w:val="11"/>
                    </w:rPr>
                    <w:t>2∕</w:t>
                  </w:r>
                  <w:r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919998pt;margin-top:300.119507pt;width:76.95pt;height:14.05pt;mso-position-horizontal-relative:page;mso-position-vertical-relative:page;z-index:-1882408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839996pt;margin-top:300.119507pt;width:78.5pt;height:14.05pt;mso-position-horizontal-relative:page;mso-position-vertical-relative:page;z-index:-1882384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22,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320007pt;margin-top:300.119507pt;width:90.5pt;height:14.05pt;mso-position-horizontal-relative:page;mso-position-vertical-relative:page;z-index:-1882360" type="#_x0000_t202" filled="false" stroked="false">
            <v:textbox inset="0,0,0,0">
              <w:txbxContent>
                <w:p>
                  <w:pPr>
                    <w:spacing w:before="42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17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5.799988pt;margin-top:300.119507pt;width:93.15pt;height:14.05pt;mso-position-horizontal-relative:page;mso-position-vertical-relative:page;z-index:-1882336" type="#_x0000_t202" filled="false" stroked="false">
            <v:textbox inset="0,0,0,0">
              <w:txbxContent>
                <w:p>
                  <w:pPr>
                    <w:spacing w:before="42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57.8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8.920013pt;margin-top:300.119507pt;width:92.2pt;height:14.05pt;mso-position-horizontal-relative:page;mso-position-vertical-relative:page;z-index:-1882312" type="#_x0000_t202" filled="false" stroked="false">
            <v:textbox inset="0,0,0,0">
              <w:txbxContent>
                <w:p>
                  <w:pPr>
                    <w:spacing w:before="42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1.080017pt;margin-top:300.119507pt;width:81pt;height:14.05pt;mso-position-horizontal-relative:page;mso-position-vertical-relative:page;z-index:-1882288" type="#_x0000_t202" filled="false" stroked="false">
            <v:textbox inset="0,0,0,0">
              <w:txbxContent>
                <w:p>
                  <w:pPr>
                    <w:spacing w:before="42"/>
                    <w:ind w:left="0" w:right="10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31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919998pt;margin-top:314.159485pt;width:76.95pt;height:14.2pt;mso-position-horizontal-relative:page;mso-position-vertical-relative:page;z-index:-1882264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839996pt;margin-top:314.159485pt;width:78.5pt;height:14.2pt;mso-position-horizontal-relative:page;mso-position-vertical-relative:page;z-index:-1882240" type="#_x0000_t202" filled="false" stroked="false">
            <v:textbox inset="0,0,0,0">
              <w:txbxContent>
                <w:p>
                  <w:pPr>
                    <w:spacing w:before="44"/>
                    <w:ind w:left="9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320007pt;margin-top:314.159485pt;width:90.5pt;height:14.2pt;mso-position-horizontal-relative:page;mso-position-vertical-relative:page;z-index:-1882216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25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5.799988pt;margin-top:314.159485pt;width:93.15pt;height:14.2pt;mso-position-horizontal-relative:page;mso-position-vertical-relative:page;z-index:-1882192" type="#_x0000_t202" filled="false" stroked="false">
            <v:textbox inset="0,0,0,0">
              <w:txbxContent>
                <w:p>
                  <w:pPr>
                    <w:spacing w:before="44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66.7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8.920013pt;margin-top:314.159485pt;width:92.2pt;height:14.2pt;mso-position-horizontal-relative:page;mso-position-vertical-relative:page;z-index:-1882168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31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1.080017pt;margin-top:314.159485pt;width:81pt;height:14.2pt;mso-position-horizontal-relative:page;mso-position-vertical-relative:page;z-index:-1882144" type="#_x0000_t202" filled="false" stroked="false">
            <v:textbox inset="0,0,0,0">
              <w:txbxContent>
                <w:p>
                  <w:pPr>
                    <w:spacing w:before="44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28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919998pt;margin-top:328.320007pt;width:76.95pt;height:14.2pt;mso-position-horizontal-relative:page;mso-position-vertical-relative:page;z-index:-1882120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839996pt;margin-top:328.320007pt;width:78.5pt;height:14.2pt;mso-position-horizontal-relative:page;mso-position-vertical-relative:page;z-index:-1882096" type="#_x0000_t202" filled="false" stroked="false">
            <v:textbox inset="0,0,0,0">
              <w:txbxContent>
                <w:p>
                  <w:pPr>
                    <w:spacing w:before="44"/>
                    <w:ind w:left="9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320007pt;margin-top:328.320007pt;width:90.5pt;height:14.2pt;mso-position-horizontal-relative:page;mso-position-vertical-relative:page;z-index:-1882072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27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5.799988pt;margin-top:328.320007pt;width:93.15pt;height:14.2pt;mso-position-horizontal-relative:page;mso-position-vertical-relative:page;z-index:-1882048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41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8.920013pt;margin-top:328.320007pt;width:92.2pt;height:14.2pt;mso-position-horizontal-relative:page;mso-position-vertical-relative:page;z-index:-1882024" type="#_x0000_t202" filled="false" stroked="false">
            <v:textbox inset="0,0,0,0">
              <w:txbxContent>
                <w:p>
                  <w:pPr>
                    <w:spacing w:before="44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28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1.080017pt;margin-top:328.320007pt;width:81pt;height:14.2pt;mso-position-horizontal-relative:page;mso-position-vertical-relative:page;z-index:-1882000" type="#_x0000_t202" filled="false" stroked="false">
            <v:textbox inset="0,0,0,0">
              <w:txbxContent>
                <w:p>
                  <w:pPr>
                    <w:spacing w:before="44"/>
                    <w:ind w:left="0" w:right="10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39.9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919998pt;margin-top:342.480011pt;width:76.95pt;height:14.2pt;mso-position-horizontal-relative:page;mso-position-vertical-relative:page;z-index:-1881976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839996pt;margin-top:342.480011pt;width:78.5pt;height:14.2pt;mso-position-horizontal-relative:page;mso-position-vertical-relative:page;z-index:-1881952" type="#_x0000_t202" filled="false" stroked="false">
            <v:textbox inset="0,0,0,0">
              <w:txbxContent>
                <w:p>
                  <w:pPr>
                    <w:spacing w:before="44"/>
                    <w:ind w:left="8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100,82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320007pt;margin-top:342.480011pt;width:90.5pt;height:14.2pt;mso-position-horizontal-relative:page;mso-position-vertical-relative:page;z-index:-1881928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30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5.799988pt;margin-top:342.480011pt;width:93.15pt;height:14.2pt;mso-position-horizontal-relative:page;mso-position-vertical-relative:page;z-index:-1881904" type="#_x0000_t202" filled="false" stroked="false">
            <v:textbox inset="0,0,0,0">
              <w:txbxContent>
                <w:p>
                  <w:pPr>
                    <w:spacing w:before="44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8.920013pt;margin-top:342.480011pt;width:92.2pt;height:14.2pt;mso-position-horizontal-relative:page;mso-position-vertical-relative:page;z-index:-1881880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26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1.080017pt;margin-top:342.480011pt;width:81pt;height:14.2pt;mso-position-horizontal-relative:page;mso-position-vertical-relative:page;z-index:-1881856" type="#_x0000_t202" filled="false" stroked="false">
            <v:textbox inset="0,0,0,0">
              <w:txbxContent>
                <w:p>
                  <w:pPr>
                    <w:spacing w:before="44"/>
                    <w:ind w:left="0" w:right="10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37.8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919998pt;margin-top:356.639496pt;width:76.95pt;height:14.2pt;mso-position-horizontal-relative:page;mso-position-vertical-relative:page;z-index:-1881832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839996pt;margin-top:356.639496pt;width:78.5pt;height:14.2pt;mso-position-horizontal-relative:page;mso-position-vertical-relative:page;z-index:-1881808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320007pt;margin-top:356.639496pt;width:90.5pt;height:14.2pt;mso-position-horizontal-relative:page;mso-position-vertical-relative:page;z-index:-1881784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20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5.799988pt;margin-top:356.639496pt;width:93.15pt;height:14.2pt;mso-position-horizontal-relative:page;mso-position-vertical-relative:page;z-index:-1881760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51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8.920013pt;margin-top:356.639496pt;width:92.2pt;height:14.2pt;mso-position-horizontal-relative:page;mso-position-vertical-relative:page;z-index:-1881736" type="#_x0000_t202" filled="false" stroked="false">
            <v:textbox inset="0,0,0,0">
              <w:txbxContent>
                <w:p>
                  <w:pPr>
                    <w:spacing w:before="44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28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1.080017pt;margin-top:356.639496pt;width:81pt;height:14.2pt;mso-position-horizontal-relative:page;mso-position-vertical-relative:page;z-index:-1881712" type="#_x0000_t202" filled="false" stroked="false">
            <v:textbox inset="0,0,0,0">
              <w:txbxContent>
                <w:p>
                  <w:pPr>
                    <w:spacing w:before="44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919998pt;margin-top:370.799988pt;width:76.95pt;height:13.1pt;mso-position-horizontal-relative:page;mso-position-vertical-relative:page;z-index:-1881688" type="#_x0000_t202" filled="false" stroked="false">
            <v:textbox inset="0,0,0,0">
              <w:txbxContent>
                <w:p>
                  <w:pPr>
                    <w:spacing w:before="21"/>
                    <w:ind w:left="6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839996pt;margin-top:370.799988pt;width:78.5pt;height:13.1pt;mso-position-horizontal-relative:page;mso-position-vertical-relative:page;z-index:-1881664" type="#_x0000_t202" filled="false" stroked="false">
            <v:textbox inset="0,0,0,0">
              <w:txbxContent>
                <w:p>
                  <w:pPr>
                    <w:spacing w:before="21"/>
                    <w:ind w:left="8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237,898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320007pt;margin-top:370.799988pt;width:90.5pt;height:13.1pt;mso-position-horizontal-relative:page;mso-position-vertical-relative:page;z-index:-1881640" type="#_x0000_t202" filled="false" stroked="false">
            <v:textbox inset="0,0,0,0">
              <w:txbxContent>
                <w:p>
                  <w:pPr>
                    <w:spacing w:before="21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27.2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5.799988pt;margin-top:370.799988pt;width:93.15pt;height:13.1pt;mso-position-horizontal-relative:page;mso-position-vertical-relative:page;z-index:-1881616" type="#_x0000_t202" filled="false" stroked="false">
            <v:textbox inset="0,0,0,0">
              <w:txbxContent>
                <w:p>
                  <w:pPr>
                    <w:spacing w:before="21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46.0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8.920013pt;margin-top:370.799988pt;width:92.2pt;height:13.1pt;mso-position-horizontal-relative:page;mso-position-vertical-relative:page;z-index:-1881592" type="#_x0000_t202" filled="false" stroked="false">
            <v:textbox inset="0,0,0,0">
              <w:txbxContent>
                <w:p>
                  <w:pPr>
                    <w:spacing w:before="21"/>
                    <w:ind w:left="0" w:right="7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27.8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1.080017pt;margin-top:370.799988pt;width:81pt;height:13.1pt;mso-position-horizontal-relative:page;mso-position-vertical-relative:page;z-index:-1881568" type="#_x0000_t202" filled="false" stroked="false">
            <v:textbox inset="0,0,0,0">
              <w:txbxContent>
                <w:p>
                  <w:pPr>
                    <w:spacing w:before="21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37.0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88154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1697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71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VIVIENDA</w:t>
                  </w:r>
                  <w:r>
                    <w:rPr>
                      <w:rFonts w:ascii="Montserrat"/>
                      <w:b/>
                      <w:color w:val="BE9655"/>
                      <w:spacing w:val="-16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DIGNA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6.239998pt;margin-top:125.473206pt;width:561.35pt;height:26.5pt;mso-position-horizontal-relative:page;mso-position-vertical-relative:page;z-index:-1881520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VIVIENDAS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PARTICULARES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HABITADAS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SU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DISTRIBUCIÓN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PORCENTUAL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SEGÚN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FORMAS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3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DESECHAR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RESIDUOS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SÓLIDOS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MUNICIPIO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2020 (%)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157776pt;margin-top:327.659088pt;width:63.85pt;height:10.050pt;mso-position-horizontal-relative:page;mso-position-vertical-relative:page;z-index:-1881496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pt;margin-top:446.716644pt;width:476.85pt;height:48.7pt;mso-position-horizontal-relative:page;mso-position-vertical-relative:page;z-index:-1881472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Instituto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Nacional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Estadística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Geografía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(INEGI),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Censo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Población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Vivienda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2020,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Cuestionario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Ampliado.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32" w:lineRule="auto" w:before="1"/>
                    <w:ind w:right="17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1∕ 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excluye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información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los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locales no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construidos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para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habitación,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las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viviendas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móviles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los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refugios.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Por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dife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rencia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términos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metodológicos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entre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recabada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totalidad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las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viviendas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aquellas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determinadas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como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muestra,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número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viviendas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cuestionario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ampliado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difiere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total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las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mismas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los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resultados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tabulados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básicos.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  <w:p>
                  <w:pPr>
                    <w:pStyle w:val="BodyText"/>
                    <w:spacing w:line="184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2∕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Inc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luye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lugares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como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calle,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baldío,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barranca,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río.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2.799988pt;margin-top:574.248596pt;width:20.8pt;height:17pt;mso-position-horizontal-relative:page;mso-position-vertical-relative:page;z-index:-188144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95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39993pt;margin-top:337.200012pt;width:83.9pt;height:34pt;mso-position-horizontal-relative:page;mso-position-vertical-relative:page;z-index:-1881424" type="#_x0000_t202" filled="false" stroked="false">
            <v:textbox inset="0,0,0,0">
              <w:txbxContent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29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8.919998pt;margin-top:337.200012pt;width:92.2pt;height:34pt;mso-position-horizontal-relative:page;mso-position-vertical-relative:page;z-index:-1881400" type="#_x0000_t202" filled="false" stroked="false">
            <v:textbox inset="0,0,0,0">
              <w:txbxContent>
                <w:p>
                  <w:pPr>
                    <w:spacing w:line="220" w:lineRule="exact" w:before="104"/>
                    <w:ind w:left="340" w:right="0" w:firstLine="10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>TOTAL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2"/>
                      <w:sz w:val="18"/>
                      <w:szCs w:val="18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z w:val="18"/>
                      <w:szCs w:val="18"/>
                    </w:rPr>
                    <w:t>DE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23"/>
                      <w:sz w:val="18"/>
                      <w:szCs w:val="18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>VIVIENDAS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position w:val="6"/>
                      <w:sz w:val="11"/>
                      <w:szCs w:val="11"/>
                    </w:rPr>
                    <w:t>1∕</w:t>
                  </w:r>
                  <w:r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337.200012pt;width:106.35pt;height:34pt;mso-position-horizontal-relative:page;mso-position-vertical-relative:page;z-index:-1881376" type="#_x0000_t202" filled="false" stroked="false">
            <v:textbox inset="0,0,0,0">
              <w:txbxContent>
                <w:p>
                  <w:pPr>
                    <w:spacing w:line="211" w:lineRule="auto" w:before="0"/>
                    <w:ind w:left="225" w:right="241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LOS LLEVAN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AL</w:t>
                  </w:r>
                  <w:r>
                    <w:rPr>
                      <w:rFonts w:ascii="Montserrat" w:hAnsi="Montserrat"/>
                      <w:b/>
                      <w:color w:val="FFFFFF"/>
                      <w:spacing w:val="25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BASURERO</w:t>
                  </w:r>
                  <w:r>
                    <w:rPr>
                      <w:rFonts w:ascii="Montserrat" w:hAns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PÚBLICO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337.200012pt;width:99.25pt;height:34pt;mso-position-horizontal-relative:page;mso-position-vertical-relative:page;z-index:-1881352" type="#_x0000_t202" filled="false" stroked="false">
            <v:textbox inset="0,0,0,0">
              <w:txbxContent>
                <w:p>
                  <w:pPr>
                    <w:spacing w:line="220" w:lineRule="exact" w:before="104"/>
                    <w:ind w:left="297" w:right="0" w:firstLine="19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>LOS TIRAN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z w:val="18"/>
                      <w:szCs w:val="18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>EN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22"/>
                      <w:sz w:val="18"/>
                      <w:szCs w:val="18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>OTRO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>LUGAR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position w:val="6"/>
                      <w:sz w:val="11"/>
                      <w:szCs w:val="11"/>
                    </w:rPr>
                    <w:t>2∕</w:t>
                  </w:r>
                  <w:r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6.640015pt;margin-top:337.200012pt;width:100.35pt;height:34pt;mso-position-horizontal-relative:page;mso-position-vertical-relative:page;z-index:-1881328" type="#_x0000_t202" filled="false" stroked="false">
            <v:textbox inset="0,0,0,0">
              <w:txbxContent>
                <w:p>
                  <w:pPr>
                    <w:spacing w:line="220" w:lineRule="exact" w:before="104"/>
                    <w:ind w:left="268" w:right="0" w:firstLine="561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NO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ESPECIFICADO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39993pt;margin-top:371.160004pt;width:83.9pt;height:12.6pt;mso-position-horizontal-relative:page;mso-position-vertical-relative:page;z-index:-1881304" type="#_x0000_t202" filled="false" stroked="false">
            <v:textbox inset="0,0,0,0">
              <w:txbxContent>
                <w:p>
                  <w:pPr>
                    <w:spacing w:before="27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919998pt;margin-top:371.160004pt;width:92.2pt;height:12.6pt;mso-position-horizontal-relative:page;mso-position-vertical-relative:page;z-index:-1881280" type="#_x0000_t202" filled="false" stroked="false">
            <v:textbox inset="0,0,0,0">
              <w:txbxContent>
                <w:p>
                  <w:pPr>
                    <w:spacing w:before="27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22,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371.160004pt;width:106.35pt;height:12.6pt;mso-position-horizontal-relative:page;mso-position-vertical-relative:page;z-index:-1881256" type="#_x0000_t202" filled="false" stroked="false">
            <v:textbox inset="0,0,0,0">
              <w:txbxContent>
                <w:p>
                  <w:pPr>
                    <w:spacing w:before="27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1.5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371.160004pt;width:99.25pt;height:12.6pt;mso-position-horizontal-relative:page;mso-position-vertical-relative:page;z-index:-1881232" type="#_x0000_t202" filled="false" stroked="false">
            <v:textbox inset="0,0,0,0">
              <w:txbxContent>
                <w:p>
                  <w:pPr>
                    <w:spacing w:before="2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6.640015pt;margin-top:371.160004pt;width:100.35pt;height:12.6pt;mso-position-horizontal-relative:page;mso-position-vertical-relative:page;z-index:-1881208" type="#_x0000_t202" filled="false" stroked="false">
            <v:textbox inset="0,0,0,0">
              <w:txbxContent>
                <w:p>
                  <w:pPr>
                    <w:spacing w:before="27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39993pt;margin-top:383.76001pt;width:83.9pt;height:12.6pt;mso-position-horizontal-relative:page;mso-position-vertical-relative:page;z-index:-1881184" type="#_x0000_t202" filled="false" stroked="false">
            <v:textbox inset="0,0,0,0">
              <w:txbxContent>
                <w:p>
                  <w:pPr>
                    <w:spacing w:before="27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919998pt;margin-top:383.76001pt;width:92.2pt;height:12.6pt;mso-position-horizontal-relative:page;mso-position-vertical-relative:page;z-index:-1881160" type="#_x0000_t202" filled="false" stroked="false">
            <v:textbox inset="0,0,0,0">
              <w:txbxContent>
                <w:p>
                  <w:pPr>
                    <w:spacing w:before="27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383.76001pt;width:106.35pt;height:12.6pt;mso-position-horizontal-relative:page;mso-position-vertical-relative:page;z-index:-1881136" type="#_x0000_t202" filled="false" stroked="false">
            <v:textbox inset="0,0,0,0">
              <w:txbxContent>
                <w:p>
                  <w:pPr>
                    <w:spacing w:before="27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4.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383.76001pt;width:99.25pt;height:12.6pt;mso-position-horizontal-relative:page;mso-position-vertical-relative:page;z-index:-1881112" type="#_x0000_t202" filled="false" stroked="false">
            <v:textbox inset="0,0,0,0">
              <w:txbxContent>
                <w:p>
                  <w:pPr>
                    <w:spacing w:before="27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6.640015pt;margin-top:383.76001pt;width:100.35pt;height:12.6pt;mso-position-horizontal-relative:page;mso-position-vertical-relative:page;z-index:-1881088" type="#_x0000_t202" filled="false" stroked="false">
            <v:textbox inset="0,0,0,0">
              <w:txbxContent>
                <w:p>
                  <w:pPr>
                    <w:spacing w:before="27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39993pt;margin-top:396.359985pt;width:83.9pt;height:12.6pt;mso-position-horizontal-relative:page;mso-position-vertical-relative:page;z-index:-1881064" type="#_x0000_t202" filled="false" stroked="false">
            <v:textbox inset="0,0,0,0">
              <w:txbxContent>
                <w:p>
                  <w:pPr>
                    <w:spacing w:before="27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919998pt;margin-top:396.359985pt;width:92.2pt;height:12.6pt;mso-position-horizontal-relative:page;mso-position-vertical-relative:page;z-index:-1881040" type="#_x0000_t202" filled="false" stroked="false">
            <v:textbox inset="0,0,0,0">
              <w:txbxContent>
                <w:p>
                  <w:pPr>
                    <w:spacing w:before="27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90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396.359985pt;width:106.35pt;height:12.6pt;mso-position-horizontal-relative:page;mso-position-vertical-relative:page;z-index:-1881016" type="#_x0000_t202" filled="false" stroked="false">
            <v:textbox inset="0,0,0,0">
              <w:txbxContent>
                <w:p>
                  <w:pPr>
                    <w:spacing w:before="27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396.359985pt;width:99.25pt;height:12.6pt;mso-position-horizontal-relative:page;mso-position-vertical-relative:page;z-index:-1880992" type="#_x0000_t202" filled="false" stroked="false">
            <v:textbox inset="0,0,0,0">
              <w:txbxContent>
                <w:p>
                  <w:pPr>
                    <w:spacing w:before="2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0.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6.640015pt;margin-top:396.359985pt;width:100.35pt;height:12.6pt;mso-position-horizontal-relative:page;mso-position-vertical-relative:page;z-index:-1880968" type="#_x0000_t202" filled="false" stroked="false">
            <v:textbox inset="0,0,0,0">
              <w:txbxContent>
                <w:p>
                  <w:pPr>
                    <w:spacing w:before="27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39993pt;margin-top:408.959991pt;width:83.9pt;height:12.6pt;mso-position-horizontal-relative:page;mso-position-vertical-relative:page;z-index:-1880944" type="#_x0000_t202" filled="false" stroked="false">
            <v:textbox inset="0,0,0,0">
              <w:txbxContent>
                <w:p>
                  <w:pPr>
                    <w:spacing w:before="27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919998pt;margin-top:408.959991pt;width:92.2pt;height:12.6pt;mso-position-horizontal-relative:page;mso-position-vertical-relative:page;z-index:-1880920" type="#_x0000_t202" filled="false" stroked="false">
            <v:textbox inset="0,0,0,0">
              <w:txbxContent>
                <w:p>
                  <w:pPr>
                    <w:spacing w:before="27"/>
                    <w:ind w:left="11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100,82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408.959991pt;width:106.35pt;height:12.6pt;mso-position-horizontal-relative:page;mso-position-vertical-relative:page;z-index:-1880896" type="#_x0000_t202" filled="false" stroked="false">
            <v:textbox inset="0,0,0,0">
              <w:txbxContent>
                <w:p>
                  <w:pPr>
                    <w:spacing w:before="27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408.959991pt;width:99.25pt;height:12.6pt;mso-position-horizontal-relative:page;mso-position-vertical-relative:page;z-index:-1880872" type="#_x0000_t202" filled="false" stroked="false">
            <v:textbox inset="0,0,0,0">
              <w:txbxContent>
                <w:p>
                  <w:pPr>
                    <w:spacing w:before="27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6.640015pt;margin-top:408.959991pt;width:100.35pt;height:12.6pt;mso-position-horizontal-relative:page;mso-position-vertical-relative:page;z-index:-1880848" type="#_x0000_t202" filled="false" stroked="false">
            <v:textbox inset="0,0,0,0">
              <w:txbxContent>
                <w:p>
                  <w:pPr>
                    <w:spacing w:before="27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39993pt;margin-top:421.559998pt;width:83.9pt;height:12.6pt;mso-position-horizontal-relative:page;mso-position-vertical-relative:page;z-index:-1880824" type="#_x0000_t202" filled="false" stroked="false">
            <v:textbox inset="0,0,0,0">
              <w:txbxContent>
                <w:p>
                  <w:pPr>
                    <w:spacing w:before="27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919998pt;margin-top:421.559998pt;width:92.2pt;height:12.6pt;mso-position-horizontal-relative:page;mso-position-vertical-relative:page;z-index:-1880800" type="#_x0000_t202" filled="false" stroked="false">
            <v:textbox inset="0,0,0,0">
              <w:txbxContent>
                <w:p>
                  <w:pPr>
                    <w:spacing w:before="27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421.559998pt;width:106.35pt;height:12.6pt;mso-position-horizontal-relative:page;mso-position-vertical-relative:page;z-index:-1880776" type="#_x0000_t202" filled="false" stroked="false">
            <v:textbox inset="0,0,0,0">
              <w:txbxContent>
                <w:p>
                  <w:pPr>
                    <w:spacing w:before="27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1.4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421.559998pt;width:99.25pt;height:12.6pt;mso-position-horizontal-relative:page;mso-position-vertical-relative:page;z-index:-1880752" type="#_x0000_t202" filled="false" stroked="false">
            <v:textbox inset="0,0,0,0">
              <w:txbxContent>
                <w:p>
                  <w:pPr>
                    <w:spacing w:before="2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6.640015pt;margin-top:421.559998pt;width:100.35pt;height:12.6pt;mso-position-horizontal-relative:page;mso-position-vertical-relative:page;z-index:-1880728" type="#_x0000_t202" filled="false" stroked="false">
            <v:textbox inset="0,0,0,0">
              <w:txbxContent>
                <w:p>
                  <w:pPr>
                    <w:spacing w:before="27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39993pt;margin-top:434.160004pt;width:83.9pt;height:11.55pt;mso-position-horizontal-relative:page;mso-position-vertical-relative:page;z-index:-1880704" type="#_x0000_t202" filled="false" stroked="false">
            <v:textbox inset="0,0,0,0">
              <w:txbxContent>
                <w:p>
                  <w:pPr>
                    <w:spacing w:before="5"/>
                    <w:ind w:left="8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919998pt;margin-top:434.160004pt;width:92.2pt;height:11.55pt;mso-position-horizontal-relative:page;mso-position-vertical-relative:page;z-index:-1880680" type="#_x0000_t202" filled="false" stroked="false">
            <v:textbox inset="0,0,0,0">
              <w:txbxContent>
                <w:p>
                  <w:pPr>
                    <w:spacing w:before="5"/>
                    <w:ind w:left="11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237,898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434.160004pt;width:106.35pt;height:11.55pt;mso-position-horizontal-relative:page;mso-position-vertical-relative:page;z-index:-1880656" type="#_x0000_t202" filled="false" stroked="false">
            <v:textbox inset="0,0,0,0">
              <w:txbxContent>
                <w:p>
                  <w:pPr>
                    <w:spacing w:before="5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1.1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434.160004pt;width:99.25pt;height:11.55pt;mso-position-horizontal-relative:page;mso-position-vertical-relative:page;z-index:-1880632" type="#_x0000_t202" filled="false" stroked="false">
            <v:textbox inset="0,0,0,0">
              <w:txbxContent>
                <w:p>
                  <w:pPr>
                    <w:spacing w:before="5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0.4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6.640015pt;margin-top:434.160004pt;width:100.35pt;height:11.55pt;mso-position-horizontal-relative:page;mso-position-vertical-relative:page;z-index:-1880608" type="#_x0000_t202" filled="false" stroked="false">
            <v:textbox inset="0,0,0,0">
              <w:txbxContent>
                <w:p>
                  <w:pPr>
                    <w:spacing w:before="5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32pt;margin-top:157.320007pt;width:78.150pt;height:46.45pt;mso-position-horizontal-relative:page;mso-position-vertical-relative:page;z-index:-18805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11"/>
                    <w:ind w:left="26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440002pt;margin-top:157.320007pt;width:79.95pt;height:46.45pt;mso-position-horizontal-relative:page;mso-position-vertical-relative:page;z-index:-1880560" type="#_x0000_t202" filled="false" stroked="false">
            <v:textbox inset="0,0,0,0">
              <w:txbxContent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18" w:lineRule="exact" w:before="0"/>
                    <w:ind w:left="251" w:right="0" w:firstLine="10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>TOTAL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2"/>
                      <w:sz w:val="18"/>
                      <w:szCs w:val="18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z w:val="18"/>
                      <w:szCs w:val="18"/>
                    </w:rPr>
                    <w:t>DE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23"/>
                      <w:sz w:val="18"/>
                      <w:szCs w:val="18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sz w:val="18"/>
                      <w:szCs w:val="18"/>
                    </w:rPr>
                    <w:t>VIVIENDAS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FFFFFF"/>
                      <w:spacing w:val="-1"/>
                      <w:position w:val="6"/>
                      <w:sz w:val="11"/>
                      <w:szCs w:val="11"/>
                    </w:rPr>
                    <w:t>1∕</w:t>
                  </w:r>
                  <w:r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359985pt;margin-top:157.320007pt;width:124.45pt;height:46.45pt;mso-position-horizontal-relative:page;mso-position-vertical-relative:page;z-index:-1880536" type="#_x0000_t202" filled="false" stroked="false">
            <v:textbox inset="0,0,0,0">
              <w:txbxContent>
                <w:p>
                  <w:pPr>
                    <w:spacing w:line="212" w:lineRule="auto" w:before="121"/>
                    <w:ind w:left="151" w:right="107" w:hanging="3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SE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LOS DAN</w:t>
                  </w:r>
                  <w:r>
                    <w:rPr>
                      <w:rFonts w:ascii="Montserrat" w:hAnsi="Montserrat"/>
                      <w:b/>
                      <w:color w:val="FFFFFF"/>
                      <w:spacing w:val="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A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UN</w:t>
                  </w:r>
                  <w:r>
                    <w:rPr>
                      <w:rFonts w:ascii="Montserrat" w:hAns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CAMIÓN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CARRITO</w:t>
                  </w:r>
                  <w:r>
                    <w:rPr>
                      <w:rFonts w:ascii="Montserrat" w:hAnsi="Montserrat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BASURA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799988pt;margin-top:157.320007pt;width:106.35pt;height:46.45pt;mso-position-horizontal-relative:page;mso-position-vertical-relative:page;z-index:-1880512" type="#_x0000_t202" filled="false" stroked="false">
            <v:textbox inset="0,0,0,0">
              <w:txbxContent>
                <w:p>
                  <w:pPr>
                    <w:spacing w:line="212" w:lineRule="auto" w:before="121"/>
                    <w:ind w:left="218" w:right="176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LOS DEJAN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EN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UN</w:t>
                  </w:r>
                  <w:r>
                    <w:rPr>
                      <w:rFonts w:ascii="Montserrat" w:hAnsi="Montserrat"/>
                      <w:b/>
                      <w:color w:val="FFFFFF"/>
                      <w:spacing w:val="27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CONTENEDOR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O</w:t>
                  </w:r>
                  <w:r>
                    <w:rPr>
                      <w:rFonts w:ascii="Montserrat" w:hAnsi="Montserrat"/>
                      <w:b/>
                      <w:color w:val="FFFFFF"/>
                      <w:spacing w:val="25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DEPÓSITO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119995pt;margin-top:157.320007pt;width:85.1pt;height:46.45pt;mso-position-horizontal-relative:page;mso-position-vertical-relative:page;z-index:-1880488" type="#_x0000_t202" filled="false" stroked="false">
            <v:textbox inset="0,0,0,0">
              <w:txbxContent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18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LOS QUEMAN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200012pt;margin-top:157.320007pt;width:87.5pt;height:46.45pt;mso-position-horizontal-relative:page;mso-position-vertical-relative:page;z-index:-1880464" type="#_x0000_t202" filled="false" stroked="false">
            <v:textbox inset="0,0,0,0">
              <w:txbxContent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20" w:lineRule="exact" w:before="0"/>
                    <w:ind w:left="297" w:right="347" w:firstLine="367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LOS</w:t>
                  </w:r>
                  <w:r>
                    <w:rPr>
                      <w:rFonts w:ascii="Montserrat"/>
                      <w:b/>
                      <w:color w:val="FFFFFF"/>
                      <w:spacing w:val="19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ENTIERRAN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5.32pt;margin-top:203.759995pt;width:78.150pt;height:12.5pt;mso-position-horizontal-relative:page;mso-position-vertical-relative:page;z-index:-1880440" type="#_x0000_t202" filled="false" stroked="false">
            <v:textbox inset="0,0,0,0">
              <w:txbxContent>
                <w:p>
                  <w:pPr>
                    <w:spacing w:before="27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440002pt;margin-top:203.759995pt;width:79.95pt;height:12.5pt;mso-position-horizontal-relative:page;mso-position-vertical-relative:page;z-index:-1880416" type="#_x0000_t202" filled="false" stroked="false">
            <v:textbox inset="0,0,0,0">
              <w:txbxContent>
                <w:p>
                  <w:pPr>
                    <w:spacing w:before="2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22,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359985pt;margin-top:203.759995pt;width:124.45pt;height:12.5pt;mso-position-horizontal-relative:page;mso-position-vertical-relative:page;z-index:-1880392" type="#_x0000_t202" filled="false" stroked="false">
            <v:textbox inset="0,0,0,0">
              <w:txbxContent>
                <w:p>
                  <w:pPr>
                    <w:spacing w:before="2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92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799988pt;margin-top:203.759995pt;width:106.35pt;height:12.5pt;mso-position-horizontal-relative:page;mso-position-vertical-relative:page;z-index:-1880368" type="#_x0000_t202" filled="false" stroked="false">
            <v:textbox inset="0,0,0,0">
              <w:txbxContent>
                <w:p>
                  <w:pPr>
                    <w:spacing w:before="27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3.6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119995pt;margin-top:203.759995pt;width:85.1pt;height:12.5pt;mso-position-horizontal-relative:page;mso-position-vertical-relative:page;z-index:-1880344" type="#_x0000_t202" filled="false" stroked="false">
            <v:textbox inset="0,0,0,0">
              <w:txbxContent>
                <w:p>
                  <w:pPr>
                    <w:spacing w:before="27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2.3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200012pt;margin-top:203.759995pt;width:87.5pt;height:12.5pt;mso-position-horizontal-relative:page;mso-position-vertical-relative:page;z-index:-1880320" type="#_x0000_t202" filled="false" stroked="false">
            <v:textbox inset="0,0,0,0">
              <w:txbxContent>
                <w:p>
                  <w:pPr>
                    <w:spacing w:before="27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32pt;margin-top:216.239502pt;width:78.150pt;height:12.5pt;mso-position-horizontal-relative:page;mso-position-vertical-relative:page;z-index:-1880296" type="#_x0000_t202" filled="false" stroked="false">
            <v:textbox inset="0,0,0,0">
              <w:txbxContent>
                <w:p>
                  <w:pPr>
                    <w:spacing w:before="27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440002pt;margin-top:216.239502pt;width:79.95pt;height:12.5pt;mso-position-horizontal-relative:page;mso-position-vertical-relative:page;z-index:-1880272" type="#_x0000_t202" filled="false" stroked="false">
            <v:textbox inset="0,0,0,0">
              <w:txbxContent>
                <w:p>
                  <w:pPr>
                    <w:spacing w:before="27"/>
                    <w:ind w:left="10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359985pt;margin-top:216.239502pt;width:124.45pt;height:12.5pt;mso-position-horizontal-relative:page;mso-position-vertical-relative:page;z-index:-1880248" type="#_x0000_t202" filled="false" stroked="false">
            <v:textbox inset="0,0,0,0">
              <w:txbxContent>
                <w:p>
                  <w:pPr>
                    <w:spacing w:before="27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65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799988pt;margin-top:216.239502pt;width:106.35pt;height:12.5pt;mso-position-horizontal-relative:page;mso-position-vertical-relative:page;z-index:-1880224" type="#_x0000_t202" filled="false" stroked="false">
            <v:textbox inset="0,0,0,0">
              <w:txbxContent>
                <w:p>
                  <w:pPr>
                    <w:spacing w:before="27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26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119995pt;margin-top:216.239502pt;width:85.1pt;height:12.5pt;mso-position-horizontal-relative:page;mso-position-vertical-relative:page;z-index:-1880200" type="#_x0000_t202" filled="false" stroked="false">
            <v:textbox inset="0,0,0,0">
              <w:txbxContent>
                <w:p>
                  <w:pPr>
                    <w:spacing w:before="27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3.6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200012pt;margin-top:216.239502pt;width:87.5pt;height:12.5pt;mso-position-horizontal-relative:page;mso-position-vertical-relative:page;z-index:-1880176" type="#_x0000_t202" filled="false" stroked="false">
            <v:textbox inset="0,0,0,0">
              <w:txbxContent>
                <w:p>
                  <w:pPr>
                    <w:spacing w:before="27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32pt;margin-top:228.720001pt;width:78.150pt;height:12.5pt;mso-position-horizontal-relative:page;mso-position-vertical-relative:page;z-index:-1880152" type="#_x0000_t202" filled="false" stroked="false">
            <v:textbox inset="0,0,0,0">
              <w:txbxContent>
                <w:p>
                  <w:pPr>
                    <w:spacing w:before="25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440002pt;margin-top:228.720001pt;width:79.95pt;height:12.5pt;mso-position-horizontal-relative:page;mso-position-vertical-relative:page;z-index:-1880128" type="#_x0000_t202" filled="false" stroked="false">
            <v:textbox inset="0,0,0,0">
              <w:txbxContent>
                <w:p>
                  <w:pPr>
                    <w:spacing w:before="25"/>
                    <w:ind w:left="9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359985pt;margin-top:228.720001pt;width:124.45pt;height:12.5pt;mso-position-horizontal-relative:page;mso-position-vertical-relative:page;z-index:-1880104" type="#_x0000_t202" filled="false" stroked="false">
            <v:textbox inset="0,0,0,0">
              <w:txbxContent>
                <w:p>
                  <w:pPr>
                    <w:spacing w:before="25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92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799988pt;margin-top:228.720001pt;width:106.35pt;height:12.5pt;mso-position-horizontal-relative:page;mso-position-vertical-relative:page;z-index:-1880080" type="#_x0000_t202" filled="false" stroked="false">
            <v:textbox inset="0,0,0,0">
              <w:txbxContent>
                <w:p>
                  <w:pPr>
                    <w:spacing w:before="25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119995pt;margin-top:228.720001pt;width:85.1pt;height:12.5pt;mso-position-horizontal-relative:page;mso-position-vertical-relative:page;z-index:-1880056" type="#_x0000_t202" filled="false" stroked="false">
            <v:textbox inset="0,0,0,0">
              <w:txbxContent>
                <w:p>
                  <w:pPr>
                    <w:spacing w:before="25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200012pt;margin-top:228.720001pt;width:87.5pt;height:12.5pt;mso-position-horizontal-relative:page;mso-position-vertical-relative:page;z-index:-1880032" type="#_x0000_t202" filled="false" stroked="false">
            <v:textbox inset="0,0,0,0">
              <w:txbxContent>
                <w:p>
                  <w:pPr>
                    <w:spacing w:before="25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32pt;margin-top:241.199997pt;width:78.150pt;height:12.4pt;mso-position-horizontal-relative:page;mso-position-vertical-relative:page;z-index:-1880008" type="#_x0000_t202" filled="false" stroked="false">
            <v:textbox inset="0,0,0,0">
              <w:txbxContent>
                <w:p>
                  <w:pPr>
                    <w:spacing w:before="25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440002pt;margin-top:241.199997pt;width:79.95pt;height:12.4pt;mso-position-horizontal-relative:page;mso-position-vertical-relative:page;z-index:-1879984" type="#_x0000_t202" filled="false" stroked="false">
            <v:textbox inset="0,0,0,0">
              <w:txbxContent>
                <w:p>
                  <w:pPr>
                    <w:spacing w:before="25"/>
                    <w:ind w:left="92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100,82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359985pt;margin-top:241.199997pt;width:124.45pt;height:12.4pt;mso-position-horizontal-relative:page;mso-position-vertical-relative:page;z-index:-1879960" type="#_x0000_t202" filled="false" stroked="false">
            <v:textbox inset="0,0,0,0">
              <w:txbxContent>
                <w:p>
                  <w:pPr>
                    <w:spacing w:before="25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83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799988pt;margin-top:241.199997pt;width:106.35pt;height:12.4pt;mso-position-horizontal-relative:page;mso-position-vertical-relative:page;z-index:-1879936" type="#_x0000_t202" filled="false" stroked="false">
            <v:textbox inset="0,0,0,0">
              <w:txbxContent>
                <w:p>
                  <w:pPr>
                    <w:spacing w:before="25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12.2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119995pt;margin-top:241.199997pt;width:85.1pt;height:12.4pt;mso-position-horizontal-relative:page;mso-position-vertical-relative:page;z-index:-1879912" type="#_x0000_t202" filled="false" stroked="false">
            <v:textbox inset="0,0,0,0">
              <w:txbxContent>
                <w:p>
                  <w:pPr>
                    <w:spacing w:before="25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3.3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200012pt;margin-top:241.199997pt;width:87.5pt;height:12.4pt;mso-position-horizontal-relative:page;mso-position-vertical-relative:page;z-index:-1879888" type="#_x0000_t202" filled="false" stroked="false">
            <v:textbox inset="0,0,0,0">
              <w:txbxContent>
                <w:p>
                  <w:pPr>
                    <w:spacing w:before="25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32pt;margin-top:253.559998pt;width:78.150pt;height:12.5pt;mso-position-horizontal-relative:page;mso-position-vertical-relative:page;z-index:-1879864" type="#_x0000_t202" filled="false" stroked="false">
            <v:textbox inset="0,0,0,0">
              <w:txbxContent>
                <w:p>
                  <w:pPr>
                    <w:spacing w:before="27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440002pt;margin-top:253.559998pt;width:79.95pt;height:12.5pt;mso-position-horizontal-relative:page;mso-position-vertical-relative:page;z-index:-1879840" type="#_x0000_t202" filled="false" stroked="false">
            <v:textbox inset="0,0,0,0">
              <w:txbxContent>
                <w:p>
                  <w:pPr>
                    <w:spacing w:before="2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359985pt;margin-top:253.559998pt;width:124.45pt;height:12.5pt;mso-position-horizontal-relative:page;mso-position-vertical-relative:page;z-index:-1879816" type="#_x0000_t202" filled="false" stroked="false">
            <v:textbox inset="0,0,0,0">
              <w:txbxContent>
                <w:p>
                  <w:pPr>
                    <w:spacing w:before="27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75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799988pt;margin-top:253.559998pt;width:106.35pt;height:12.5pt;mso-position-horizontal-relative:page;mso-position-vertical-relative:page;z-index:-1879792" type="#_x0000_t202" filled="false" stroked="false">
            <v:textbox inset="0,0,0,0">
              <w:txbxContent>
                <w:p>
                  <w:pPr>
                    <w:spacing w:before="27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18.2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119995pt;margin-top:253.559998pt;width:85.1pt;height:12.5pt;mso-position-horizontal-relative:page;mso-position-vertical-relative:page;z-index:-1879768" type="#_x0000_t202" filled="false" stroked="false">
            <v:textbox inset="0,0,0,0">
              <w:txbxContent>
                <w:p>
                  <w:pPr>
                    <w:spacing w:before="27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4.3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200012pt;margin-top:253.559998pt;width:87.5pt;height:12.5pt;mso-position-horizontal-relative:page;mso-position-vertical-relative:page;z-index:-1879744" type="#_x0000_t202" filled="false" stroked="false">
            <v:textbox inset="0,0,0,0">
              <w:txbxContent>
                <w:p>
                  <w:pPr>
                    <w:spacing w:before="27"/>
                    <w:ind w:left="0" w:right="10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32pt;margin-top:266.040009pt;width:78.150pt;height:12.5pt;mso-position-horizontal-relative:page;mso-position-vertical-relative:page;z-index:-1879720" type="#_x0000_t202" filled="false" stroked="false">
            <v:textbox inset="0,0,0,0">
              <w:txbxContent>
                <w:p>
                  <w:pPr>
                    <w:spacing w:before="17"/>
                    <w:ind w:left="6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440002pt;margin-top:266.040009pt;width:79.95pt;height:12.5pt;mso-position-horizontal-relative:page;mso-position-vertical-relative:page;z-index:-1879696" type="#_x0000_t202" filled="false" stroked="false">
            <v:textbox inset="0,0,0,0">
              <w:txbxContent>
                <w:p>
                  <w:pPr>
                    <w:spacing w:before="17"/>
                    <w:ind w:left="8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237,898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359985pt;margin-top:266.040009pt;width:124.45pt;height:12.5pt;mso-position-horizontal-relative:page;mso-position-vertical-relative:page;z-index:-1879672" type="#_x0000_t202" filled="false" stroked="false">
            <v:textbox inset="0,0,0,0">
              <w:txbxContent>
                <w:p>
                  <w:pPr>
                    <w:spacing w:before="17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86.0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799988pt;margin-top:266.040009pt;width:106.35pt;height:12.5pt;mso-position-horizontal-relative:page;mso-position-vertical-relative:page;z-index:-1879648" type="#_x0000_t202" filled="false" stroked="false">
            <v:textbox inset="0,0,0,0">
              <w:txbxContent>
                <w:p>
                  <w:pPr>
                    <w:spacing w:before="1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9.8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119995pt;margin-top:266.040009pt;width:85.1pt;height:12.5pt;mso-position-horizontal-relative:page;mso-position-vertical-relative:page;z-index:-1879624" type="#_x0000_t202" filled="false" stroked="false">
            <v:textbox inset="0,0,0,0">
              <w:txbxContent>
                <w:p>
                  <w:pPr>
                    <w:spacing w:before="17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200012pt;margin-top:266.040009pt;width:87.5pt;height:12.5pt;mso-position-horizontal-relative:page;mso-position-vertical-relative:page;z-index:-1879600" type="#_x0000_t202" filled="false" stroked="false">
            <v:textbox inset="0,0,0,0">
              <w:txbxContent>
                <w:p>
                  <w:pPr>
                    <w:spacing w:before="17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4.008606pt;width:21.4pt;height:17pt;mso-position-horizontal-relative:page;mso-position-vertical-relative:page;z-index:-187957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96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79.359985pt;margin-top:20.245438pt;width:281.8pt;height:42.7pt;mso-position-horizontal-relative:page;mso-position-vertical-relative:page;z-index:-187955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085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763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3"/>
                      <w:sz w:val="22"/>
                    </w:rPr>
                    <w:t>INC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LU</w:t>
                  </w:r>
                  <w:r>
                    <w:rPr>
                      <w:rFonts w:ascii="Montserrat" w:hAnsi="Montserrat"/>
                      <w:color w:val="600724"/>
                      <w:spacing w:val="-3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3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AGUA</w:t>
                  </w:r>
                  <w:r>
                    <w:rPr>
                      <w:rFonts w:asci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POTABLE,</w:t>
                  </w:r>
                  <w:r>
                    <w:rPr>
                      <w:rFonts w:ascii="Montserrat"/>
                      <w:b/>
                      <w:color w:val="BE9655"/>
                      <w:spacing w:val="-12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ALCANTARILLADO</w:t>
                  </w:r>
                  <w:r>
                    <w:rPr>
                      <w:rFonts w:ascii="Montserrat"/>
                      <w:b/>
                      <w:color w:val="BE9655"/>
                      <w:spacing w:val="-14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SANEAMIENTO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720001pt;margin-top:100.99321pt;width:295.350pt;height:26.5pt;mso-position-horizontal-relative:page;mso-position-vertical-relative:page;z-index:-1879528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ACCIONES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REALIZADAS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LA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CEA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CONAGUA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2.440002pt;margin-top:574.248596pt;width:21.15pt;height:17pt;mso-position-horizontal-relative:page;mso-position-vertical-relative:page;z-index:-187950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97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080002pt;margin-top:132.839996pt;width:275.4pt;height:15.25pt;mso-position-horizontal-relative:page;mso-position-vertical-relative:page;z-index:-1879480" type="#_x0000_t202" filled="false" stroked="false">
            <v:textbox inset="0,0,0,0">
              <w:txbxContent>
                <w:p>
                  <w:pPr>
                    <w:spacing w:before="4"/>
                    <w:ind w:left="0" w:right="1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ACCIONES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480011pt;margin-top:132.839996pt;width:47.9pt;height:15.25pt;mso-position-horizontal-relative:page;mso-position-vertical-relative:page;z-index:-1879456" type="#_x0000_t202" filled="false" stroked="false">
            <v:textbox inset="0,0,0,0">
              <w:txbxContent>
                <w:p>
                  <w:pPr>
                    <w:spacing w:before="4"/>
                    <w:ind w:left="28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359985pt;margin-top:132.839996pt;width:44.2pt;height:15.25pt;mso-position-horizontal-relative:page;mso-position-vertical-relative:page;z-index:-1879432" type="#_x0000_t202" filled="false" stroked="false">
            <v:textbox inset="0,0,0,0">
              <w:txbxContent>
                <w:p>
                  <w:pPr>
                    <w:spacing w:before="4"/>
                    <w:ind w:left="24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020pt;margin-top:132.839996pt;width:43.7pt;height:15.25pt;mso-position-horizontal-relative:page;mso-position-vertical-relative:page;z-index:-1879408" type="#_x0000_t202" filled="false" stroked="false">
            <v:textbox inset="0,0,0,0">
              <w:txbxContent>
                <w:p>
                  <w:pPr>
                    <w:spacing w:before="4"/>
                    <w:ind w:left="24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080002pt;margin-top:148.080002pt;width:275.4pt;height:14.2pt;mso-position-horizontal-relative:page;mso-position-vertical-relative:page;z-index:-1879384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Línea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conducción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(me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lineal)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480011pt;margin-top:148.080002pt;width:47.9pt;height:14.2pt;mso-position-horizontal-relative:page;mso-position-vertical-relative:page;z-index:-1879360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359985pt;margin-top:148.080002pt;width:44.2pt;height:14.2pt;mso-position-horizontal-relative:page;mso-position-vertical-relative:page;z-index:-1879336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020pt;margin-top:148.080002pt;width:43.7pt;height:14.2pt;mso-position-horizontal-relative:page;mso-position-vertical-relative:page;z-index:-1879312" type="#_x0000_t202" filled="false" stroked="false">
            <v:textbox inset="0,0,0,0">
              <w:txbxContent>
                <w:p>
                  <w:pPr>
                    <w:spacing w:before="44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1,700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080002pt;margin-top:162.239502pt;width:275.4pt;height:14.2pt;mso-position-horizontal-relative:page;mso-position-vertical-relative:page;z-index:-1879288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agua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able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(me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lineal)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480011pt;margin-top:162.239502pt;width:47.9pt;height:14.2pt;mso-position-horizontal-relative:page;mso-position-vertical-relative:page;z-index:-1879264" type="#_x0000_t202" filled="false" stroked="false">
            <v:textbox inset="0,0,0,0">
              <w:txbxContent>
                <w:p>
                  <w:pPr>
                    <w:spacing w:before="44"/>
                    <w:ind w:left="4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4,6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359985pt;margin-top:162.239502pt;width:44.2pt;height:14.2pt;mso-position-horizontal-relative:page;mso-position-vertical-relative:page;z-index:-1879240" type="#_x0000_t202" filled="false" stroked="false">
            <v:textbox inset="0,0,0,0">
              <w:txbxContent>
                <w:p>
                  <w:pPr>
                    <w:spacing w:before="44"/>
                    <w:ind w:left="2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020pt;margin-top:162.239502pt;width:43.7pt;height:14.2pt;mso-position-horizontal-relative:page;mso-position-vertical-relative:page;z-index:-1879216" type="#_x0000_t202" filled="false" stroked="false">
            <v:textbox inset="0,0,0,0">
              <w:txbxContent>
                <w:p>
                  <w:pPr>
                    <w:spacing w:before="44"/>
                    <w:ind w:left="32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080002pt;margin-top:176.399994pt;width:275.4pt;height:14.2pt;mso-position-horizontal-relative:page;mso-position-vertical-relative:page;z-index:-1879192" type="#_x0000_t202" filled="false" stroked="false">
            <v:textbox inset="0,0,0,0">
              <w:txbxContent>
                <w:p>
                  <w:pPr>
                    <w:spacing w:before="42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oma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domiciliaria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(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oma)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480011pt;margin-top:176.399994pt;width:47.9pt;height:14.2pt;mso-position-horizontal-relative:page;mso-position-vertical-relative:page;z-index:-1879168" type="#_x0000_t202" filled="false" stroked="false">
            <v:textbox inset="0,0,0,0">
              <w:txbxContent>
                <w:p>
                  <w:pPr>
                    <w:spacing w:before="42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359985pt;margin-top:176.399994pt;width:44.2pt;height:14.2pt;mso-position-horizontal-relative:page;mso-position-vertical-relative:page;z-index:-1879144" type="#_x0000_t202" filled="false" stroked="false">
            <v:textbox inset="0,0,0,0">
              <w:txbxContent>
                <w:p>
                  <w:pPr>
                    <w:spacing w:before="42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020pt;margin-top:176.399994pt;width:43.7pt;height:14.2pt;mso-position-horizontal-relative:page;mso-position-vertical-relative:page;z-index:-1879120" type="#_x0000_t202" filled="false" stroked="false">
            <v:textbox inset="0,0,0,0">
              <w:txbxContent>
                <w:p>
                  <w:pPr>
                    <w:spacing w:before="42"/>
                    <w:ind w:left="5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791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080002pt;margin-top:190.559998pt;width:275.4pt;height:14.2pt;mso-position-horizontal-relative:page;mso-position-vertical-relative:page;z-index:-1879096" type="#_x0000_t202" filled="false" stroked="false">
            <v:textbox inset="0,0,0,0">
              <w:txbxContent>
                <w:p>
                  <w:pPr>
                    <w:spacing w:before="42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Tanque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(pie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a)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480011pt;margin-top:190.559998pt;width:47.9pt;height:14.2pt;mso-position-horizontal-relative:page;mso-position-vertical-relative:page;z-index:-1879072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359985pt;margin-top:190.559998pt;width:44.2pt;height:14.2pt;mso-position-horizontal-relative:page;mso-position-vertical-relative:page;z-index:-1879048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020pt;margin-top:190.559998pt;width:43.7pt;height:14.2pt;mso-position-horizontal-relative:page;mso-position-vertical-relative:page;z-index:-1879024" type="#_x0000_t202" filled="false" stroked="false">
            <v:textbox inset="0,0,0,0">
              <w:txbxContent>
                <w:p>
                  <w:pPr>
                    <w:spacing w:before="42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080002pt;margin-top:204.719498pt;width:275.4pt;height:14.2pt;mso-position-horizontal-relative:page;mso-position-vertical-relative:page;z-index:-1879000" type="#_x0000_t202" filled="false" stroked="false">
            <v:textbox inset="0,0,0,0">
              <w:txbxContent>
                <w:p>
                  <w:pPr>
                    <w:spacing w:before="42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Vál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ula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(pie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480011pt;margin-top:204.719498pt;width:47.9pt;height:14.2pt;mso-position-horizontal-relative:page;mso-position-vertical-relative:page;z-index:-1878976" type="#_x0000_t202" filled="false" stroked="false">
            <v:textbox inset="0,0,0,0">
              <w:txbxContent>
                <w:p>
                  <w:pPr>
                    <w:spacing w:before="42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359985pt;margin-top:204.719498pt;width:44.2pt;height:14.2pt;mso-position-horizontal-relative:page;mso-position-vertical-relative:page;z-index:-1878952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020pt;margin-top:204.719498pt;width:43.7pt;height:14.2pt;mso-position-horizontal-relative:page;mso-position-vertical-relative:page;z-index:-1878928" type="#_x0000_t202" filled="false" stroked="false">
            <v:textbox inset="0,0,0,0">
              <w:txbxContent>
                <w:p>
                  <w:pPr>
                    <w:spacing w:before="42"/>
                    <w:ind w:left="0" w:right="10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080002pt;margin-top:218.880005pt;width:275.4pt;height:14.05pt;mso-position-horizontal-relative:page;mso-position-vertical-relative:page;z-index:-1878904" type="#_x0000_t202" filled="false" stroked="false">
            <v:textbox inset="0,0,0,0">
              <w:txbxContent>
                <w:p>
                  <w:pPr>
                    <w:spacing w:before="42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Caja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peraci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red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480011pt;margin-top:218.880005pt;width:47.9pt;height:14.05pt;mso-position-horizontal-relative:page;mso-position-vertical-relative:page;z-index:-1878880" type="#_x0000_t202" filled="false" stroked="false">
            <v:textbox inset="0,0,0,0">
              <w:txbxContent>
                <w:p>
                  <w:pPr>
                    <w:spacing w:before="42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359985pt;margin-top:218.880005pt;width:44.2pt;height:14.05pt;mso-position-horizontal-relative:page;mso-position-vertical-relative:page;z-index:-1878856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020pt;margin-top:218.880005pt;width:43.7pt;height:14.05pt;mso-position-horizontal-relative:page;mso-position-vertical-relative:page;z-index:-1878832" type="#_x0000_t202" filled="false" stroked="false">
            <v:textbox inset="0,0,0,0">
              <w:txbxContent>
                <w:p>
                  <w:pPr>
                    <w:spacing w:before="42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080002pt;margin-top:232.919998pt;width:275.4pt;height:14.2pt;mso-position-horizontal-relative:page;mso-position-vertical-relative:page;z-index:-1878808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Equip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 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 bombe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(pie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a)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480011pt;margin-top:232.919998pt;width:47.9pt;height:14.2pt;mso-position-horizontal-relative:page;mso-position-vertical-relative:page;z-index:-1878784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359985pt;margin-top:232.919998pt;width:44.2pt;height:14.2pt;mso-position-horizontal-relative:page;mso-position-vertical-relative:page;z-index:-1878760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020pt;margin-top:232.919998pt;width:43.7pt;height:14.2pt;mso-position-horizontal-relative:page;mso-position-vertical-relative:page;z-index:-1878736" type="#_x0000_t202" filled="false" stroked="false">
            <v:textbox inset="0,0,0,0">
              <w:txbxContent>
                <w:p>
                  <w:pPr>
                    <w:spacing w:before="44"/>
                    <w:ind w:left="5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080002pt;margin-top:247.080002pt;width:275.4pt;height:14.2pt;mso-position-horizontal-relative:page;mso-position-vertical-relative:page;z-index:-1878712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utoma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tiz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ación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sist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ema)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480011pt;margin-top:247.080002pt;width:47.9pt;height:14.2pt;mso-position-horizontal-relative:page;mso-position-vertical-relative:page;z-index:-1878688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359985pt;margin-top:247.080002pt;width:44.2pt;height:14.2pt;mso-position-horizontal-relative:page;mso-position-vertical-relative:page;z-index:-1878664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020pt;margin-top:247.080002pt;width:43.7pt;height:14.2pt;mso-position-horizontal-relative:page;mso-position-vertical-relative:page;z-index:-1878640" type="#_x0000_t202" filled="false" stroked="false">
            <v:textbox inset="0,0,0,0">
              <w:txbxContent>
                <w:p>
                  <w:pPr>
                    <w:spacing w:before="4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080002pt;margin-top:261.239502pt;width:275.4pt;height:14.2pt;mso-position-horizontal-relative:page;mso-position-vertical-relative:page;z-index:-1878616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Mic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medidor</w:t>
                  </w:r>
                  <w:r>
                    <w:rPr>
                      <w:rFonts w:ascii="Montserrat"/>
                      <w:color w:val="394049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(pie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a)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480011pt;margin-top:261.239502pt;width:47.9pt;height:14.2pt;mso-position-horizontal-relative:page;mso-position-vertical-relative:page;z-index:-1878592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359985pt;margin-top:261.239502pt;width:44.2pt;height:14.2pt;mso-position-horizontal-relative:page;mso-position-vertical-relative:page;z-index:-1878568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020pt;margin-top:261.239502pt;width:43.7pt;height:14.2pt;mso-position-horizontal-relative:page;mso-position-vertical-relative:page;z-index:-1878544" type="#_x0000_t202" filled="false" stroked="false">
            <v:textbox inset="0,0,0,0">
              <w:txbxContent>
                <w:p>
                  <w:pPr>
                    <w:spacing w:before="44"/>
                    <w:ind w:left="3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080002pt;margin-top:275.399994pt;width:275.4pt;height:14.2pt;mso-position-horizontal-relative:page;mso-position-vertical-relative:page;z-index:-1878520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Macromedidor</w:t>
                  </w:r>
                  <w:r>
                    <w:rPr>
                      <w:rFonts w:ascii="Montserrat"/>
                      <w:color w:val="394049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(pie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a)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480011pt;margin-top:275.399994pt;width:47.9pt;height:14.2pt;mso-position-horizontal-relative:page;mso-position-vertical-relative:page;z-index:-1878496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359985pt;margin-top:275.399994pt;width:44.2pt;height:14.2pt;mso-position-horizontal-relative:page;mso-position-vertical-relative:page;z-index:-1878472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020pt;margin-top:275.399994pt;width:43.7pt;height:14.2pt;mso-position-horizontal-relative:page;mso-position-vertical-relative:page;z-index:-1878448" type="#_x0000_t202" filled="false" stroked="false">
            <v:textbox inset="0,0,0,0">
              <w:txbxContent>
                <w:p>
                  <w:pPr>
                    <w:spacing w:before="44"/>
                    <w:ind w:left="5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080002pt;margin-top:289.559998pt;width:275.4pt;height:14.2pt;mso-position-horizontal-relative:page;mso-position-vertical-relative:page;z-index:-1878424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Rehabilitación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ozo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480011pt;margin-top:289.559998pt;width:47.9pt;height:14.2pt;mso-position-horizontal-relative:page;mso-position-vertical-relative:page;z-index:-1878400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359985pt;margin-top:289.559998pt;width:44.2pt;height:14.2pt;mso-position-horizontal-relative:page;mso-position-vertical-relative:page;z-index:-1878376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020pt;margin-top:289.559998pt;width:43.7pt;height:14.2pt;mso-position-horizontal-relative:page;mso-position-vertical-relative:page;z-index:-1878352" type="#_x0000_t202" filled="false" stroked="false">
            <v:textbox inset="0,0,0,0">
              <w:txbxContent>
                <w:p>
                  <w:pPr>
                    <w:spacing w:before="44"/>
                    <w:ind w:left="0" w:right="10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080002pt;margin-top:303.719513pt;width:275.4pt;height:14.2pt;mso-position-horizontal-relative:page;mso-position-vertical-relative:page;z-index:-1878328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oración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ozo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480011pt;margin-top:303.719513pt;width:47.9pt;height:14.2pt;mso-position-horizontal-relative:page;mso-position-vertical-relative:page;z-index:-1878304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359985pt;margin-top:303.719513pt;width:44.2pt;height:14.2pt;mso-position-horizontal-relative:page;mso-position-vertical-relative:page;z-index:-1878280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020pt;margin-top:303.719513pt;width:43.7pt;height:14.2pt;mso-position-horizontal-relative:page;mso-position-vertical-relative:page;z-index:-1878256" type="#_x0000_t202" filled="false" stroked="false">
            <v:textbox inset="0,0,0,0">
              <w:txbxContent>
                <w:p>
                  <w:pPr>
                    <w:spacing w:before="4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080002pt;margin-top:317.880005pt;width:275.4pt;height:14.2pt;mso-position-horizontal-relative:page;mso-position-vertical-relative:page;z-index:-1878232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ección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ozo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480011pt;margin-top:317.880005pt;width:47.9pt;height:14.2pt;mso-position-horizontal-relative:page;mso-position-vertical-relative:page;z-index:-1878208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359985pt;margin-top:317.880005pt;width:44.2pt;height:14.2pt;mso-position-horizontal-relative:page;mso-position-vertical-relative:page;z-index:-1878184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020pt;margin-top:317.880005pt;width:43.7pt;height:14.2pt;mso-position-horizontal-relative:page;mso-position-vertical-relative:page;z-index:-1878160" type="#_x0000_t202" filled="false" stroked="false">
            <v:textbox inset="0,0,0,0">
              <w:txbxContent>
                <w:p>
                  <w:pPr>
                    <w:spacing w:before="4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080002pt;margin-top:332.040009pt;width:275.4pt;height:14.2pt;mso-position-horizontal-relative:page;mso-position-vertical-relative:page;z-index:-1878136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Panel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olar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(pie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a)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480011pt;margin-top:332.040009pt;width:47.9pt;height:14.2pt;mso-position-horizontal-relative:page;mso-position-vertical-relative:page;z-index:-1878112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359985pt;margin-top:332.040009pt;width:44.2pt;height:14.2pt;mso-position-horizontal-relative:page;mso-position-vertical-relative:page;z-index:-1878088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020pt;margin-top:332.040009pt;width:43.7pt;height:14.2pt;mso-position-horizontal-relative:page;mso-position-vertical-relative:page;z-index:-1878064" type="#_x0000_t202" filled="false" stroked="false">
            <v:textbox inset="0,0,0,0">
              <w:txbxContent>
                <w:p>
                  <w:pPr>
                    <w:spacing w:before="4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080002pt;margin-top:346.199493pt;width:275.4pt;height:14.2pt;mso-position-horizontal-relative:page;mso-position-vertical-relative:page;z-index:-1878040" type="#_x0000_t202" filled="false" stroked="false">
            <v:textbox inset="0,0,0,0">
              <w:txbxContent>
                <w:p>
                  <w:pPr>
                    <w:spacing w:before="42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Plan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iliz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adora</w:t>
                  </w:r>
                  <w:r>
                    <w:rPr>
                      <w:rFonts w:ascii="Montserrat"/>
                      <w:color w:val="394049"/>
                      <w:spacing w:val="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(LPS)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480011pt;margin-top:346.199493pt;width:47.9pt;height:14.2pt;mso-position-horizontal-relative:page;mso-position-vertical-relative:page;z-index:-1878016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359985pt;margin-top:346.199493pt;width:44.2pt;height:14.2pt;mso-position-horizontal-relative:page;mso-position-vertical-relative:page;z-index:-1877992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020pt;margin-top:346.199493pt;width:43.7pt;height:14.2pt;mso-position-horizontal-relative:page;mso-position-vertical-relative:page;z-index:-1877968" type="#_x0000_t202" filled="false" stroked="false">
            <v:textbox inset="0,0,0,0">
              <w:txbxContent>
                <w:p>
                  <w:pPr>
                    <w:spacing w:before="42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080002pt;margin-top:360.359985pt;width:275.4pt;height:14.2pt;mso-position-horizontal-relative:page;mso-position-vertical-relative:page;z-index:-1877944" type="#_x0000_t202" filled="false" stroked="false">
            <v:textbox inset="0,0,0,0">
              <w:txbxContent>
                <w:p>
                  <w:pPr>
                    <w:spacing w:before="42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Plan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alin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iz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</w:t>
                  </w:r>
                  <w:r>
                    <w:rPr>
                      <w:rFonts w:ascii="Montserrat"/>
                      <w:color w:val="394049"/>
                      <w:spacing w:val="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(LPS)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480011pt;margin-top:360.359985pt;width:47.9pt;height:14.2pt;mso-position-horizontal-relative:page;mso-position-vertical-relative:page;z-index:-1877920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359985pt;margin-top:360.359985pt;width:44.2pt;height:14.2pt;mso-position-horizontal-relative:page;mso-position-vertical-relative:page;z-index:-1877896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020pt;margin-top:360.359985pt;width:43.7pt;height:14.2pt;mso-position-horizontal-relative:page;mso-position-vertical-relative:page;z-index:-1877872" type="#_x0000_t202" filled="false" stroked="false">
            <v:textbox inset="0,0,0,0">
              <w:txbxContent>
                <w:p>
                  <w:pPr>
                    <w:spacing w:before="42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080002pt;margin-top:374.519989pt;width:275.4pt;height:14.2pt;mso-position-horizontal-relative:page;mso-position-vertical-relative:page;z-index:-1877848" type="#_x0000_t202" filled="false" stroked="false">
            <v:textbox inset="0,0,0,0">
              <w:txbxContent>
                <w:p>
                  <w:pPr>
                    <w:spacing w:before="42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Estudios</w:t>
                  </w:r>
                  <w:r>
                    <w:rPr>
                      <w:rFonts w:ascii="Montserrat"/>
                      <w:color w:val="394049"/>
                      <w:spacing w:val="8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/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8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proyectos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480011pt;margin-top:374.519989pt;width:47.9pt;height:14.2pt;mso-position-horizontal-relative:page;mso-position-vertical-relative:page;z-index:-1877824" type="#_x0000_t202" filled="false" stroked="false">
            <v:textbox inset="0,0,0,0">
              <w:txbxContent>
                <w:p>
                  <w:pPr>
                    <w:spacing w:before="42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359985pt;margin-top:374.519989pt;width:44.2pt;height:14.2pt;mso-position-horizontal-relative:page;mso-position-vertical-relative:page;z-index:-1877800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020pt;margin-top:374.519989pt;width:43.7pt;height:14.2pt;mso-position-horizontal-relative:page;mso-position-vertical-relative:page;z-index:-1877776" type="#_x0000_t202" filled="false" stroked="false">
            <v:textbox inset="0,0,0,0">
              <w:txbxContent>
                <w:p>
                  <w:pPr>
                    <w:spacing w:before="42"/>
                    <w:ind w:left="0" w:right="10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080002pt;margin-top:388.679504pt;width:275.4pt;height:14.05pt;mso-position-horizontal-relative:page;mso-position-vertical-relative:page;z-index:-1877752" type="#_x0000_t202" filled="false" stroked="false">
            <v:textbox inset="0,0,0,0">
              <w:txbxContent>
                <w:p>
                  <w:pPr>
                    <w:spacing w:before="42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alcan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arillad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 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anitar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(me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lineal)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480011pt;margin-top:388.679504pt;width:47.9pt;height:14.05pt;mso-position-horizontal-relative:page;mso-position-vertical-relative:page;z-index:-1877728" type="#_x0000_t202" filled="false" stroked="false">
            <v:textbox inset="0,0,0,0">
              <w:txbxContent>
                <w:p>
                  <w:pPr>
                    <w:spacing w:before="42"/>
                    <w:ind w:left="4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359985pt;margin-top:388.679504pt;width:44.2pt;height:14.05pt;mso-position-horizontal-relative:page;mso-position-vertical-relative:page;z-index:-1877704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020pt;margin-top:388.679504pt;width:43.7pt;height:14.05pt;mso-position-horizontal-relative:page;mso-position-vertical-relative:page;z-index:-1877680" type="#_x0000_t202" filled="false" stroked="false">
            <v:textbox inset="0,0,0,0">
              <w:txbxContent>
                <w:p>
                  <w:pPr>
                    <w:spacing w:before="42"/>
                    <w:ind w:left="3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080002pt;margin-top:402.719513pt;width:275.4pt;height:14.2pt;mso-position-horizontal-relative:page;mso-position-vertical-relative:page;z-index:-1877656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carga</w:t>
                  </w:r>
                  <w:r>
                    <w:rPr>
                      <w:rFonts w:ascii="Montserrat"/>
                      <w:color w:val="394049"/>
                      <w:spacing w:val="1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miciliaria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480011pt;margin-top:402.719513pt;width:47.9pt;height:14.2pt;mso-position-horizontal-relative:page;mso-position-vertical-relative:page;z-index:-1877632" type="#_x0000_t202" filled="false" stroked="false">
            <v:textbox inset="0,0,0,0">
              <w:txbxContent>
                <w:p>
                  <w:pPr>
                    <w:spacing w:before="44"/>
                    <w:ind w:left="6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359985pt;margin-top:402.719513pt;width:44.2pt;height:14.2pt;mso-position-horizontal-relative:page;mso-position-vertical-relative:page;z-index:-1877608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020pt;margin-top:402.719513pt;width:43.7pt;height:14.2pt;mso-position-horizontal-relative:page;mso-position-vertical-relative:page;z-index:-1877584" type="#_x0000_t202" filled="false" stroked="false">
            <v:textbox inset="0,0,0,0">
              <w:txbxContent>
                <w:p>
                  <w:pPr>
                    <w:spacing w:before="44"/>
                    <w:ind w:left="50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080002pt;margin-top:416.880005pt;width:275.4pt;height:14.2pt;mso-position-horizontal-relative:page;mso-position-vertical-relative:page;z-index:-1877560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ozo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vis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ita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480011pt;margin-top:416.880005pt;width:47.9pt;height:14.2pt;mso-position-horizontal-relative:page;mso-position-vertical-relative:page;z-index:-1877536" type="#_x0000_t202" filled="false" stroked="false">
            <v:textbox inset="0,0,0,0">
              <w:txbxContent>
                <w:p>
                  <w:pPr>
                    <w:spacing w:before="44"/>
                    <w:ind w:left="6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359985pt;margin-top:416.880005pt;width:44.2pt;height:14.2pt;mso-position-horizontal-relative:page;mso-position-vertical-relative:page;z-index:-1877512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020pt;margin-top:416.880005pt;width:43.7pt;height:14.2pt;mso-position-horizontal-relative:page;mso-position-vertical-relative:page;z-index:-1877488" type="#_x0000_t202" filled="false" stroked="false">
            <v:textbox inset="0,0,0,0">
              <w:txbxContent>
                <w:p>
                  <w:pPr>
                    <w:spacing w:before="44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080002pt;margin-top:431.040009pt;width:275.4pt;height:14.2pt;mso-position-horizontal-relative:page;mso-position-vertical-relative:page;z-index:-1877464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Em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iso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ión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(me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lineal)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480011pt;margin-top:431.040009pt;width:47.9pt;height:14.2pt;mso-position-horizontal-relative:page;mso-position-vertical-relative:page;z-index:-1877440" type="#_x0000_t202" filled="false" stroked="false">
            <v:textbox inset="0,0,0,0">
              <w:txbxContent>
                <w:p>
                  <w:pPr>
                    <w:spacing w:before="44"/>
                    <w:ind w:left="5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359985pt;margin-top:431.040009pt;width:44.2pt;height:14.2pt;mso-position-horizontal-relative:page;mso-position-vertical-relative:page;z-index:-1877416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020pt;margin-top:431.040009pt;width:43.7pt;height:14.2pt;mso-position-horizontal-relative:page;mso-position-vertical-relative:page;z-index:-1877392" type="#_x0000_t202" filled="false" stroked="false">
            <v:textbox inset="0,0,0,0">
              <w:txbxContent>
                <w:p>
                  <w:pPr>
                    <w:spacing w:before="44"/>
                    <w:ind w:left="4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080002pt;margin-top:445.199493pt;width:275.4pt;height:14.2pt;mso-position-horizontal-relative:page;mso-position-vertical-relative:page;z-index:-1877368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ole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or</w:t>
                  </w:r>
                  <w:r>
                    <w:rPr>
                      <w:rFonts w:ascii="Montserrat"/>
                      <w:color w:val="394049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Sanitari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480011pt;margin-top:445.199493pt;width:47.9pt;height:14.2pt;mso-position-horizontal-relative:page;mso-position-vertical-relative:page;z-index:-1877344" type="#_x0000_t202" filled="false" stroked="false">
            <v:textbox inset="0,0,0,0">
              <w:txbxContent>
                <w:p>
                  <w:pPr>
                    <w:spacing w:before="44"/>
                    <w:ind w:left="5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80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359985pt;margin-top:445.199493pt;width:44.2pt;height:14.2pt;mso-position-horizontal-relative:page;mso-position-vertical-relative:page;z-index:-1877320" type="#_x0000_t202" filled="false" stroked="false">
            <v:textbox inset="0,0,0,0">
              <w:txbxContent>
                <w:p>
                  <w:pPr>
                    <w:spacing w:before="44"/>
                    <w:ind w:left="48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020pt;margin-top:445.199493pt;width:43.7pt;height:14.2pt;mso-position-horizontal-relative:page;mso-position-vertical-relative:page;z-index:-1877296" type="#_x0000_t202" filled="false" stroked="false">
            <v:textbox inset="0,0,0,0">
              <w:txbxContent>
                <w:p>
                  <w:pPr>
                    <w:spacing w:before="44"/>
                    <w:ind w:left="3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080002pt;margin-top:459.359985pt;width:275.4pt;height:14.2pt;mso-position-horizontal-relative:page;mso-position-vertical-relative:page;z-index:-1877272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Cárcam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480011pt;margin-top:459.359985pt;width:47.9pt;height:14.2pt;mso-position-horizontal-relative:page;mso-position-vertical-relative:page;z-index:-1877248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359985pt;margin-top:459.359985pt;width:44.2pt;height:14.2pt;mso-position-horizontal-relative:page;mso-position-vertical-relative:page;z-index:-1877224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020pt;margin-top:459.359985pt;width:43.7pt;height:14.2pt;mso-position-horizontal-relative:page;mso-position-vertical-relative:page;z-index:-1877200" type="#_x0000_t202" filled="false" stroked="false">
            <v:textbox inset="0,0,0,0">
              <w:txbxContent>
                <w:p>
                  <w:pPr>
                    <w:spacing w:before="4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080002pt;margin-top:473.519989pt;width:275.4pt;height:14.2pt;mso-position-horizontal-relative:page;mso-position-vertical-relative:page;z-index:-1877176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osif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icad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ga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cloro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480011pt;margin-top:473.519989pt;width:47.9pt;height:14.2pt;mso-position-horizontal-relative:page;mso-position-vertical-relative:page;z-index:-1877152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359985pt;margin-top:473.519989pt;width:44.2pt;height:14.2pt;mso-position-horizontal-relative:page;mso-position-vertical-relative:page;z-index:-1877128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020pt;margin-top:473.519989pt;width:43.7pt;height:14.2pt;mso-position-horizontal-relative:page;mso-position-vertical-relative:page;z-index:-1877104" type="#_x0000_t202" filled="false" stroked="false">
            <v:textbox inset="0,0,0,0">
              <w:txbxContent>
                <w:p>
                  <w:pPr>
                    <w:spacing w:before="44"/>
                    <w:ind w:left="0" w:right="10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080002pt;margin-top:487.679504pt;width:275.4pt;height:14.2pt;mso-position-horizontal-relative:page;mso-position-vertical-relative:page;z-index:-1877080" type="#_x0000_t202" filled="false" stroked="false">
            <v:textbox inset="0,0,0,0">
              <w:txbxContent>
                <w:p>
                  <w:pPr>
                    <w:spacing w:before="42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Equip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ección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position w:val="6"/>
                      <w:sz w:val="10"/>
                    </w:rPr>
                    <w:t>1/</w:t>
                  </w:r>
                  <w:r>
                    <w:rPr>
                      <w:rFonts w:ascii="Montserrat" w:hAnsi="Montserrat"/>
                      <w:color w:val="394049"/>
                      <w:spacing w:val="1"/>
                      <w:position w:val="6"/>
                      <w:sz w:val="10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(pie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480011pt;margin-top:487.679504pt;width:47.9pt;height:14.2pt;mso-position-horizontal-relative:page;mso-position-vertical-relative:page;z-index:-1877056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359985pt;margin-top:487.679504pt;width:44.2pt;height:14.2pt;mso-position-horizontal-relative:page;mso-position-vertical-relative:page;z-index:-1877032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020pt;margin-top:487.679504pt;width:43.7pt;height:14.2pt;mso-position-horizontal-relative:page;mso-position-vertical-relative:page;z-index:-1877008" type="#_x0000_t202" filled="false" stroked="false">
            <v:textbox inset="0,0,0,0">
              <w:txbxContent>
                <w:p>
                  <w:pPr>
                    <w:spacing w:before="4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080002pt;margin-top:501.839996pt;width:275.4pt;height:14.2pt;mso-position-horizontal-relative:page;mso-position-vertical-relative:page;z-index:-1876984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accione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equip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ección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(kit)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480011pt;margin-top:501.839996pt;width:47.9pt;height:14.2pt;mso-position-horizontal-relative:page;mso-position-vertical-relative:page;z-index:-1876960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359985pt;margin-top:501.839996pt;width:44.2pt;height:14.2pt;mso-position-horizontal-relative:page;mso-position-vertical-relative:page;z-index:-1876936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020pt;margin-top:501.839996pt;width:43.7pt;height:14.2pt;mso-position-horizontal-relative:page;mso-position-vertical-relative:page;z-index:-1876912" type="#_x0000_t202" filled="false" stroked="false">
            <v:textbox inset="0,0,0,0">
              <w:txbxContent>
                <w:p>
                  <w:pPr>
                    <w:spacing w:before="4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080002pt;margin-top:516pt;width:275.4pt;height:13.1pt;mso-position-horizontal-relative:page;mso-position-vertical-relative:page;z-index:-1876888" type="#_x0000_t202" filled="false" stroked="false">
            <v:textbox inset="0,0,0,0">
              <w:txbxContent>
                <w:p>
                  <w:pPr>
                    <w:spacing w:before="40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Sumin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erial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position w:val="6"/>
                      <w:sz w:val="10"/>
                    </w:rPr>
                    <w:t>2/</w:t>
                  </w:r>
                  <w:r>
                    <w:rPr>
                      <w:rFonts w:ascii="Montserrat"/>
                      <w:color w:val="394049"/>
                      <w:spacing w:val="12"/>
                      <w:position w:val="6"/>
                      <w:sz w:val="10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(kilogram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o)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480011pt;margin-top:516pt;width:47.9pt;height:13.1pt;mso-position-horizontal-relative:page;mso-position-vertical-relative:page;z-index:-1876864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359985pt;margin-top:516pt;width:44.2pt;height:13.1pt;mso-position-horizontal-relative:page;mso-position-vertical-relative:page;z-index:-1876840" type="#_x0000_t202" filled="false" stroked="false">
            <v:textbox inset="0,0,0,0">
              <w:txbxContent>
                <w:p>
                  <w:pPr>
                    <w:spacing w:before="42"/>
                    <w:ind w:left="30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020pt;margin-top:516pt;width:43.7pt;height:13.1pt;mso-position-horizontal-relative:page;mso-position-vertical-relative:page;z-index:-1876816" type="#_x0000_t202" filled="false" stroked="false">
            <v:textbox inset="0,0,0,0">
              <w:txbxContent>
                <w:p>
                  <w:pPr>
                    <w:spacing w:before="42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46.919983pt;margin-top:178.255493pt;width:63.8pt;height:10.050pt;mso-position-horizontal-relative:page;mso-position-vertical-relative:page;z-index:-1876792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4804pt;margin-top:356.716644pt;width:427.5pt;height:109.65pt;mso-position-horizontal-relative:page;mso-position-vertical-relative:page;z-index:-1876768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Comisión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Estatal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Agua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(CEA)/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Coordinación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Técnica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Control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Obra,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Comisión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Nacional</w:t>
                  </w:r>
                  <w:r>
                    <w:rPr>
                      <w:rFonts w:asci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Agua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(CONAGUA).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00" w:lineRule="exact" w:before="2"/>
                    <w:ind w:right="3815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Incluye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instalación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reposición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equipos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desinfección.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2/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Incluye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suministro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hipoclorito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calcio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gas cloro.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1"/>
                    <w:ind w:right="2703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3/ Capacitación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personal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los cinco Organismos Operadores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Estado.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LPS (Litros por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segundo).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32" w:lineRule="auto"/>
                    <w:ind w:right="17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base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ejercicio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partir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Programa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PROAGUA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E005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“Capacitación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Ambiental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Desarrollo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Sustentable”,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acciones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ejecutadas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por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Comisión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Estatal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Agua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recursos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FISE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recursos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propios,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acciones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ejecutadas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por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CONAGUA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con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recursos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atención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daños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desencadenados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por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fenómenos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naturales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perturbadores.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dependencia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revisó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actualizó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1.7pt;height:17pt;mso-position-horizontal-relative:page;mso-position-vertical-relative:page;z-index:-187674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98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880005pt;margin-top:187.679993pt;width:290.05pt;height:16.3500pt;mso-position-horizontal-relative:page;mso-position-vertical-relative:page;z-index:-1876720" type="#_x0000_t202" filled="false" stroked="false">
            <v:textbox inset="0,0,0,0">
              <w:txbxContent>
                <w:p>
                  <w:pPr>
                    <w:spacing w:before="16"/>
                    <w:ind w:left="0" w:right="1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ACCIONES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920013pt;margin-top:187.679993pt;width:49pt;height:16.3500pt;mso-position-horizontal-relative:page;mso-position-vertical-relative:page;z-index:-1876696" type="#_x0000_t202" filled="false" stroked="false">
            <v:textbox inset="0,0,0,0">
              <w:txbxContent>
                <w:p>
                  <w:pPr>
                    <w:spacing w:before="16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187.679993pt;width:49.7pt;height:16.3500pt;mso-position-horizontal-relative:page;mso-position-vertical-relative:page;z-index:-1876672" type="#_x0000_t202" filled="false" stroked="false">
            <v:textbox inset="0,0,0,0">
              <w:txbxContent>
                <w:p>
                  <w:pPr>
                    <w:spacing w:before="16"/>
                    <w:ind w:left="29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559998pt;margin-top:187.679993pt;width:43.6pt;height:16.3500pt;mso-position-horizontal-relative:page;mso-position-vertical-relative:page;z-index:-1876648" type="#_x0000_t202" filled="false" stroked="false">
            <v:textbox inset="0,0,0,0">
              <w:txbxContent>
                <w:p>
                  <w:pPr>
                    <w:spacing w:before="16"/>
                    <w:ind w:left="24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880005pt;margin-top:203.999496pt;width:290.05pt;height:15.15pt;mso-position-horizontal-relative:page;mso-position-vertical-relative:page;z-index:-1876624" type="#_x0000_t202" filled="false" stroked="false">
            <v:textbox inset="0,0,0,0">
              <w:txbxContent>
                <w:p>
                  <w:pPr>
                    <w:spacing w:before="5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Monitore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idual</w:t>
                  </w:r>
                  <w:r>
                    <w:rPr>
                      <w:rFonts w:asci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(mue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ra)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920013pt;margin-top:203.999496pt;width:49pt;height:15.15pt;mso-position-horizontal-relative:page;mso-position-vertical-relative:page;z-index:-1876600" type="#_x0000_t202" filled="false" stroked="false">
            <v:textbox inset="0,0,0,0">
              <w:txbxContent>
                <w:p>
                  <w:pPr>
                    <w:spacing w:before="5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203.999496pt;width:49.7pt;height:15.15pt;mso-position-horizontal-relative:page;mso-position-vertical-relative:page;z-index:-1876576" type="#_x0000_t202" filled="false" stroked="false">
            <v:textbox inset="0,0,0,0">
              <w:txbxContent>
                <w:p>
                  <w:pPr>
                    <w:spacing w:before="54"/>
                    <w:ind w:left="6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559998pt;margin-top:203.999496pt;width:43.6pt;height:15.15pt;mso-position-horizontal-relative:page;mso-position-vertical-relative:page;z-index:-1876552" type="#_x0000_t202" filled="false" stroked="false">
            <v:textbox inset="0,0,0,0">
              <w:txbxContent>
                <w:p>
                  <w:pPr>
                    <w:spacing w:before="5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880005pt;margin-top:219.119507pt;width:290.05pt;height:15pt;mso-position-horizontal-relative:page;mso-position-vertical-relative:page;z-index:-1876528" type="#_x0000_t202" filled="false" stroked="false">
            <v:textbox inset="0,0,0,0">
              <w:txbxContent>
                <w:p>
                  <w:pPr>
                    <w:spacing w:before="51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Mue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libre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idual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(pa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illa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DPD)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920013pt;margin-top:219.119507pt;width:49pt;height:15pt;mso-position-horizontal-relative:page;mso-position-vertical-relative:page;z-index:-1876504" type="#_x0000_t202" filled="false" stroked="false">
            <v:textbox inset="0,0,0,0">
              <w:txbxContent>
                <w:p>
                  <w:pPr>
                    <w:spacing w:before="51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219.119507pt;width:49.7pt;height:15pt;mso-position-horizontal-relative:page;mso-position-vertical-relative:page;z-index:-1876480" type="#_x0000_t202" filled="false" stroked="false">
            <v:textbox inset="0,0,0,0">
              <w:txbxContent>
                <w:p>
                  <w:pPr>
                    <w:spacing w:before="51"/>
                    <w:ind w:left="6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559998pt;margin-top:219.119507pt;width:43.6pt;height:15pt;mso-position-horizontal-relative:page;mso-position-vertical-relative:page;z-index:-1876456" type="#_x0000_t202" filled="false" stroked="false">
            <v:textbox inset="0,0,0,0">
              <w:txbxContent>
                <w:p>
                  <w:pPr>
                    <w:spacing w:before="51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880005pt;margin-top:234.119995pt;width:290.05pt;height:15.15pt;mso-position-horizontal-relative:page;mso-position-vertical-relative:page;z-index:-1876432" type="#_x0000_t202" filled="false" stroked="false">
            <v:textbox inset="0,0,0,0">
              <w:txbxContent>
                <w:p>
                  <w:pPr>
                    <w:spacing w:before="5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Pla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coloidal</w:t>
                  </w:r>
                  <w:r>
                    <w:rPr>
                      <w:rFonts w:asci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(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o)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920013pt;margin-top:234.119995pt;width:49pt;height:15.15pt;mso-position-horizontal-relative:page;mso-position-vertical-relative:page;z-index:-1876408" type="#_x0000_t202" filled="false" stroked="false">
            <v:textbox inset="0,0,0,0">
              <w:txbxContent>
                <w:p>
                  <w:pPr>
                    <w:spacing w:before="5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234.119995pt;width:49.7pt;height:15.15pt;mso-position-horizontal-relative:page;mso-position-vertical-relative:page;z-index:-1876384" type="#_x0000_t202" filled="false" stroked="false">
            <v:textbox inset="0,0,0,0">
              <w:txbxContent>
                <w:p>
                  <w:pPr>
                    <w:spacing w:before="54"/>
                    <w:ind w:left="5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559998pt;margin-top:234.119995pt;width:43.6pt;height:15.15pt;mso-position-horizontal-relative:page;mso-position-vertical-relative:page;z-index:-1876360" type="#_x0000_t202" filled="false" stroked="false">
            <v:textbox inset="0,0,0,0">
              <w:txbxContent>
                <w:p>
                  <w:pPr>
                    <w:spacing w:before="5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880005pt;margin-top:249.240005pt;width:290.05pt;height:15pt;mso-position-horizontal-relative:page;mso-position-vertical-relative:page;z-index:-1876336" type="#_x0000_t202" filled="false" stroked="false">
            <v:textbox inset="0,0,0,0">
              <w:txbxContent>
                <w:p>
                  <w:pPr>
                    <w:spacing w:before="51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usión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cultural</w:t>
                  </w:r>
                  <w:r>
                    <w:rPr>
                      <w:rFonts w:ascii="Montserrat" w:hAns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agua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(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eve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to</w:t>
                  </w:r>
                  <w:r>
                    <w:rPr>
                      <w:rFonts w:ascii="Montserrat" w:hAns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sivo)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920013pt;margin-top:249.240005pt;width:49pt;height:15pt;mso-position-horizontal-relative:page;mso-position-vertical-relative:page;z-index:-1876312" type="#_x0000_t202" filled="false" stroked="false">
            <v:textbox inset="0,0,0,0">
              <w:txbxContent>
                <w:p>
                  <w:pPr>
                    <w:spacing w:before="51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249.240005pt;width:49.7pt;height:15pt;mso-position-horizontal-relative:page;mso-position-vertical-relative:page;z-index:-1876288" type="#_x0000_t202" filled="false" stroked="false">
            <v:textbox inset="0,0,0,0">
              <w:txbxContent>
                <w:p>
                  <w:pPr>
                    <w:spacing w:before="51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559998pt;margin-top:249.240005pt;width:43.6pt;height:15pt;mso-position-horizontal-relative:page;mso-position-vertical-relative:page;z-index:-1876264" type="#_x0000_t202" filled="false" stroked="false">
            <v:textbox inset="0,0,0,0">
              <w:txbxContent>
                <w:p>
                  <w:pPr>
                    <w:spacing w:before="51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880005pt;margin-top:264.239990pt;width:290.05pt;height:15.15pt;mso-position-horizontal-relative:page;mso-position-vertical-relative:page;z-index:-1876240" type="#_x0000_t202" filled="false" stroked="false">
            <v:textbox inset="0,0,0,0">
              <w:txbxContent>
                <w:p>
                  <w:pPr>
                    <w:spacing w:before="5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Capacitacione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2"/>
                      <w:position w:val="6"/>
                      <w:sz w:val="10"/>
                    </w:rPr>
                    <w:t>3/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920013pt;margin-top:264.239990pt;width:49pt;height:15.15pt;mso-position-horizontal-relative:page;mso-position-vertical-relative:page;z-index:-1876216" type="#_x0000_t202" filled="false" stroked="false">
            <v:textbox inset="0,0,0,0">
              <w:txbxContent>
                <w:p>
                  <w:pPr>
                    <w:spacing w:before="5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264.239990pt;width:49.7pt;height:15.15pt;mso-position-horizontal-relative:page;mso-position-vertical-relative:page;z-index:-1876192" type="#_x0000_t202" filled="false" stroked="false">
            <v:textbox inset="0,0,0,0">
              <w:txbxContent>
                <w:p>
                  <w:pPr>
                    <w:spacing w:before="5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559998pt;margin-top:264.239990pt;width:43.6pt;height:15.15pt;mso-position-horizontal-relative:page;mso-position-vertical-relative:page;z-index:-1876168" type="#_x0000_t202" filled="false" stroked="false">
            <v:textbox inset="0,0,0,0">
              <w:txbxContent>
                <w:p>
                  <w:pPr>
                    <w:spacing w:before="54"/>
                    <w:ind w:left="0" w:right="10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880005pt;margin-top:279.359985pt;width:290.05pt;height:15pt;mso-position-horizontal-relative:page;mso-position-vertical-relative:page;z-index:-1876144" type="#_x0000_t202" filled="false" stroked="false">
            <v:textbox inset="0,0,0,0">
              <w:txbxContent>
                <w:p>
                  <w:pPr>
                    <w:spacing w:before="51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Subc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ole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920013pt;margin-top:279.359985pt;width:49pt;height:15pt;mso-position-horizontal-relative:page;mso-position-vertical-relative:page;z-index:-1876120" type="#_x0000_t202" filled="false" stroked="false">
            <v:textbox inset="0,0,0,0">
              <w:txbxContent>
                <w:p>
                  <w:pPr>
                    <w:spacing w:before="51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279.359985pt;width:49.7pt;height:15pt;mso-position-horizontal-relative:page;mso-position-vertical-relative:page;z-index:-1876096" type="#_x0000_t202" filled="false" stroked="false">
            <v:textbox inset="0,0,0,0">
              <w:txbxContent>
                <w:p>
                  <w:pPr>
                    <w:spacing w:before="51"/>
                    <w:ind w:left="6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559998pt;margin-top:279.359985pt;width:43.6pt;height:15pt;mso-position-horizontal-relative:page;mso-position-vertical-relative:page;z-index:-1876072" type="#_x0000_t202" filled="false" stroked="false">
            <v:textbox inset="0,0,0,0">
              <w:txbxContent>
                <w:p>
                  <w:pPr>
                    <w:spacing w:before="51"/>
                    <w:ind w:left="4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880005pt;margin-top:294.359497pt;width:290.05pt;height:15pt;mso-position-horizontal-relative:page;mso-position-vertical-relative:page;z-index:-1876048" type="#_x0000_t202" filled="false" stroked="false">
            <v:textbox inset="0,0,0,0">
              <w:txbxContent>
                <w:p>
                  <w:pPr>
                    <w:spacing w:before="51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Reg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eléc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ozo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920013pt;margin-top:294.359497pt;width:49pt;height:15pt;mso-position-horizontal-relative:page;mso-position-vertical-relative:page;z-index:-1876024" type="#_x0000_t202" filled="false" stroked="false">
            <v:textbox inset="0,0,0,0">
              <w:txbxContent>
                <w:p>
                  <w:pPr>
                    <w:spacing w:before="51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294.359497pt;width:49.7pt;height:15pt;mso-position-horizontal-relative:page;mso-position-vertical-relative:page;z-index:-1876000" type="#_x0000_t202" filled="false" stroked="false">
            <v:textbox inset="0,0,0,0">
              <w:txbxContent>
                <w:p>
                  <w:pPr>
                    <w:spacing w:before="51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559998pt;margin-top:294.359497pt;width:43.6pt;height:15pt;mso-position-horizontal-relative:page;mso-position-vertical-relative:page;z-index:-1875976" type="#_x0000_t202" filled="false" stroked="false">
            <v:textbox inset="0,0,0,0">
              <w:txbxContent>
                <w:p>
                  <w:pPr>
                    <w:spacing w:before="51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880005pt;margin-top:309.359985pt;width:290.05pt;height:15.15pt;mso-position-horizontal-relative:page;mso-position-vertical-relative:page;z-index:-1875952" type="#_x0000_t202" filled="false" stroked="false">
            <v:textbox inset="0,0,0,0">
              <w:txbxContent>
                <w:p>
                  <w:pPr>
                    <w:spacing w:before="5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arenad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920013pt;margin-top:309.359985pt;width:49pt;height:15.15pt;mso-position-horizontal-relative:page;mso-position-vertical-relative:page;z-index:-1875928" type="#_x0000_t202" filled="false" stroked="false">
            <v:textbox inset="0,0,0,0">
              <w:txbxContent>
                <w:p>
                  <w:pPr>
                    <w:spacing w:before="5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309.359985pt;width:49.7pt;height:15.15pt;mso-position-horizontal-relative:page;mso-position-vertical-relative:page;z-index:-1875904" type="#_x0000_t202" filled="false" stroked="false">
            <v:textbox inset="0,0,0,0">
              <w:txbxContent>
                <w:p>
                  <w:pPr>
                    <w:spacing w:before="5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559998pt;margin-top:309.359985pt;width:43.6pt;height:15.15pt;mso-position-horizontal-relative:page;mso-position-vertical-relative:page;z-index:-1875880" type="#_x0000_t202" filled="false" stroked="false">
            <v:textbox inset="0,0,0,0">
              <w:txbxContent>
                <w:p>
                  <w:pPr>
                    <w:spacing w:before="54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880005pt;margin-top:324.480011pt;width:290.05pt;height:15pt;mso-position-horizontal-relative:page;mso-position-vertical-relative:page;z-index:-1875856" type="#_x0000_t202" filled="false" stroked="false">
            <v:textbox inset="0,0,0,0">
              <w:txbxContent>
                <w:p>
                  <w:pPr>
                    <w:spacing w:before="51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Rehabilitación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ruc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ura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920013pt;margin-top:324.480011pt;width:49pt;height:15pt;mso-position-horizontal-relative:page;mso-position-vertical-relative:page;z-index:-1875832" type="#_x0000_t202" filled="false" stroked="false">
            <v:textbox inset="0,0,0,0">
              <w:txbxContent>
                <w:p>
                  <w:pPr>
                    <w:spacing w:before="51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324.480011pt;width:49.7pt;height:15pt;mso-position-horizontal-relative:page;mso-position-vertical-relative:page;z-index:-1875808" type="#_x0000_t202" filled="false" stroked="false">
            <v:textbox inset="0,0,0,0">
              <w:txbxContent>
                <w:p>
                  <w:pPr>
                    <w:spacing w:before="51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559998pt;margin-top:324.480011pt;width:43.6pt;height:15pt;mso-position-horizontal-relative:page;mso-position-vertical-relative:page;z-index:-1875784" type="#_x0000_t202" filled="false" stroked="false">
            <v:textbox inset="0,0,0,0">
              <w:txbxContent>
                <w:p>
                  <w:pPr>
                    <w:spacing w:before="51"/>
                    <w:ind w:left="0" w:right="10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880005pt;margin-top:339.480011pt;width:290.05pt;height:15.1pt;mso-position-horizontal-relative:page;mso-position-vertical-relative:page;z-index:-1875760" type="#_x0000_t202" filled="false" stroked="false">
            <v:textbox inset="0,0,0,0">
              <w:txbxContent>
                <w:p>
                  <w:pPr>
                    <w:spacing w:before="5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Equip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medición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920013pt;margin-top:339.480011pt;width:49pt;height:15.1pt;mso-position-horizontal-relative:page;mso-position-vertical-relative:page;z-index:-1875736" type="#_x0000_t202" filled="false" stroked="false">
            <v:textbox inset="0,0,0,0">
              <w:txbxContent>
                <w:p>
                  <w:pPr>
                    <w:spacing w:before="5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339.480011pt;width:49.7pt;height:15.1pt;mso-position-horizontal-relative:page;mso-position-vertical-relative:page;z-index:-1875712" type="#_x0000_t202" filled="false" stroked="false">
            <v:textbox inset="0,0,0,0">
              <w:txbxContent>
                <w:p>
                  <w:pPr>
                    <w:spacing w:before="5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559998pt;margin-top:339.480011pt;width:43.6pt;height:15.1pt;mso-position-horizontal-relative:page;mso-position-vertical-relative:page;z-index:-1875688" type="#_x0000_t202" filled="false" stroked="false">
            <v:textbox inset="0,0,0,0">
              <w:txbxContent>
                <w:p>
                  <w:pPr>
                    <w:spacing w:before="54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1.480011pt;margin-top:20.245438pt;width:269.7pt;height:42.7pt;mso-position-horizontal-relative:page;mso-position-vertical-relative:page;z-index:-187566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843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8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ADÍSTI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5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ELECTRIFICACIÓN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BE9655"/>
                      <w:spacing w:val="-12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COLONIAS</w:t>
                  </w:r>
                  <w:r>
                    <w:rPr>
                      <w:rFonts w:ascii="Montserrat" w:hAnsi="Montserrat"/>
                      <w:b/>
                      <w:color w:val="BE9655"/>
                      <w:spacing w:val="-12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12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COMUNIDADES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559494pt;margin-top:122.954208pt;width:456.45pt;height:26.5pt;mso-position-horizontal-relative:page;mso-position-vertical-relative:page;z-index:-1875640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REHABILITACIÓN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EQUIPOS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PROGRAMA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ELECTRIFICACIÓN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RURAL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7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NO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CONVENCIONAL POR MUNICIPIO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519989pt;margin-top:155.773163pt;width:111pt;height:11pt;mso-position-horizontal-relative:page;mso-position-vertical-relative:page;z-index:-187561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GRUPO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ELECTRÓGENO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3.720001pt;margin-top:155.773163pt;width:86.6pt;height:11pt;mso-position-horizontal-relative:page;mso-position-vertical-relative:page;z-index:-187559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IMPORTE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(PESOS)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6.759995pt;margin-top:162.733154pt;width:54.75pt;height:11pt;mso-position-horizontal-relative:page;mso-position-vertical-relative:page;z-index:-187556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0.320007pt;margin-top:169.33316pt;width:23.95pt;height:11pt;mso-position-horizontal-relative:page;mso-position-vertical-relative:page;z-index:-187554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839996pt;margin-top:169.693161pt;width:22.15pt;height:11pt;mso-position-horizontal-relative:page;mso-position-vertical-relative:page;z-index:-187552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399994pt;margin-top:169.693161pt;width:23.95pt;height:11pt;mso-position-horizontal-relative:page;mso-position-vertical-relative:page;z-index:-187549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0.839996pt;margin-top:169.693161pt;width:22.15pt;height:11pt;mso-position-horizontal-relative:page;mso-position-vertical-relative:page;z-index:-187547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039993pt;margin-top:184.375488pt;width:42.55pt;height:10.050pt;mso-position-horizontal-relative:page;mso-position-vertical-relative:page;z-index:-1875448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5.359985pt;margin-top:184.375488pt;width:4.9pt;height:10.050pt;mso-position-horizontal-relative:page;mso-position-vertical-relative:page;z-index:-1875424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920013pt;margin-top:184.375488pt;width:4.9pt;height:10.050pt;mso-position-horizontal-relative:page;mso-position-vertical-relative:page;z-index:-1875400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679993pt;margin-top:184.375488pt;width:46.2pt;height:10.050pt;mso-position-horizontal-relative:page;mso-position-vertical-relative:page;z-index:-1875376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243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0.799988pt;margin-top:184.375488pt;width:41.85pt;height:10.050pt;mso-position-horizontal-relative:page;mso-position-vertical-relative:page;z-index:-1875352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039993pt;margin-top:198.775482pt;width:32.4pt;height:10.050pt;mso-position-horizontal-relative:page;mso-position-vertical-relative:page;z-index:-1875328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679993pt;margin-top:198.775482pt;width:6.55pt;height:10.050pt;mso-position-horizontal-relative:page;mso-position-vertical-relative:page;z-index:-1875304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920013pt;margin-top:198.775482pt;width:4.9pt;height:10.050pt;mso-position-horizontal-relative:page;mso-position-vertical-relative:page;z-index:-1875280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679993pt;margin-top:198.775482pt;width:46.2pt;height:10.050pt;mso-position-horizontal-relative:page;mso-position-vertical-relative:page;z-index:-1875256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455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.0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9.23999pt;margin-top:198.775482pt;width:43.4pt;height:10.050pt;mso-position-horizontal-relative:page;mso-position-vertical-relative:page;z-index:-1875232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187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,9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.0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160004pt;margin-top:213.175491pt;width:35.6pt;height:10.050pt;mso-position-horizontal-relative:page;mso-position-vertical-relative:page;z-index:-1875208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119995pt;margin-top:213.175491pt;width:6.75pt;height:10.050pt;mso-position-horizontal-relative:page;mso-position-vertical-relative:page;z-index:-1875184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679993pt;margin-top:213.175491pt;width:6.7pt;height:10.050pt;mso-position-horizontal-relative:page;mso-position-vertical-relative:page;z-index:-1875160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1.720001pt;margin-top:213.175491pt;width:48.85pt;height:10.050pt;mso-position-horizontal-relative:page;mso-position-vertical-relative:page;z-index:-1875136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698,000.00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4.440002pt;margin-top:213.175491pt;width:46.95pt;height:10.050pt;mso-position-horizontal-relative:page;mso-position-vertical-relative:page;z-index:-1875112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256,360.00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556595pt;margin-top:225.07666pt;width:384.9pt;height:28.9pt;mso-position-horizontal-relative:page;mso-position-vertical-relative:page;z-index:-1875088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Fuente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:</w:t>
                  </w:r>
                  <w:r>
                    <w:rPr>
                      <w:rFonts w:ascii="Montserrat Light" w:hAnsi="Montserrat Light"/>
                      <w:b w:val="0"/>
                      <w:color w:val="28365A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2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28365A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</w:rPr>
                    <w:t>del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Trabajo,</w:t>
                  </w:r>
                  <w:r>
                    <w:rPr>
                      <w:rFonts w:ascii="Montserrat Light" w:hAnsi="Montserrat Light"/>
                      <w:b w:val="0"/>
                      <w:color w:val="28365A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Bienestar</w:t>
                  </w:r>
                  <w:r>
                    <w:rPr>
                      <w:rFonts w:ascii="Montserrat Light" w:hAnsi="Montserrat Light"/>
                      <w:b w:val="0"/>
                      <w:color w:val="28365A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</w:rPr>
                    <w:t>y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Desarrollo</w:t>
                  </w:r>
                  <w:r>
                    <w:rPr>
                      <w:rFonts w:ascii="Montserrat Light" w:hAnsi="Montserrat Light"/>
                      <w:b w:val="0"/>
                      <w:color w:val="28365A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Social</w:t>
                  </w:r>
                  <w:r>
                    <w:rPr>
                      <w:rFonts w:ascii="Montserrat Light" w:hAnsi="Montserrat Light"/>
                      <w:b w:val="0"/>
                      <w:color w:val="28365A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(STByDS),</w:t>
                  </w:r>
                  <w:r>
                    <w:rPr>
                      <w:rFonts w:ascii="Montserrat Light" w:hAnsi="Montserrat Light"/>
                      <w:b w:val="0"/>
                      <w:color w:val="28365A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Subsecretaría</w:t>
                  </w:r>
                  <w:r>
                    <w:rPr>
                      <w:rFonts w:ascii="Montserrat Light" w:hAnsi="Montserrat Light"/>
                      <w:b w:val="0"/>
                      <w:color w:val="28365A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28365A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2"/>
                    </w:rPr>
                    <w:t>Bienestar,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5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Desarrollo Social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2"/>
                    </w:rPr>
                    <w:t>Humano,</w:t>
                  </w:r>
                  <w:r>
                    <w:rPr>
                      <w:rFonts w:ascii="Montserrat Light" w:hAnsi="Montserrat Light"/>
                      <w:b w:val="0"/>
                      <w:color w:val="28365A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28365A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2"/>
                    </w:rPr>
                    <w:t>Programas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2"/>
                    </w:rPr>
                    <w:t>Sociales.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40" w:lineRule="auto" w:before="2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28365A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2"/>
                    </w:rPr>
                    <w:t>Información preliminar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31 de</w:t>
                  </w:r>
                  <w:r>
                    <w:rPr>
                      <w:rFonts w:ascii="Montserrat Light" w:hAnsi="Montserrat Light"/>
                      <w:b w:val="0"/>
                      <w:color w:val="28365A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agosto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2023.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960007pt;margin-top:283.513214pt;width:481.85pt;height:39.8pt;mso-position-horizontal-relative:page;mso-position-vertical-relative:page;z-index:-187506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SUMINISTRO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INSTALACIÓN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EQUIPOS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BOMBEO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ENERGÍA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SOLAR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DEL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66" w:lineRule="exact" w:before="14"/>
                    <w:ind w:left="1150" w:right="1148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PROGRAMA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ELECTRIFICACIÓN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RURAL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NO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CONVENCIONAL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7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2021-2022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636597pt;margin-top:454.396667pt;width:370.65pt;height:28.9pt;mso-position-horizontal-relative:page;mso-position-vertical-relative:page;z-index:-1875040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Trabajo,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Bienestar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Social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(STByDS),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Subsecretaría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Bienestar,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Desarrollo Social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Humano,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Programas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Sociales.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40" w:lineRule="auto" w:before="2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28365A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2"/>
                    </w:rPr>
                    <w:t>Información preliminar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31 de</w:t>
                  </w:r>
                  <w:r>
                    <w:rPr>
                      <w:rFonts w:ascii="Montserrat Light" w:hAnsi="Montserrat Light"/>
                      <w:b w:val="0"/>
                      <w:color w:val="28365A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agosto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2023.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2.200012pt;margin-top:574.248596pt;width:21.4pt;height:17pt;mso-position-horizontal-relative:page;mso-position-vertical-relative:page;z-index:-187501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99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7.839996pt;margin-top:328.920013pt;width:98.2pt;height:45.85pt;mso-position-horizontal-relative:page;mso-position-vertical-relative:page;z-index:-18749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04"/>
                    <w:ind w:left="46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328.920013pt;width:141.75pt;height:32.65pt;mso-position-horizontal-relative:page;mso-position-vertical-relative:page;z-index:-1874968" type="#_x0000_t202" filled="false" stroked="false">
            <v:textbox inset="0,0,0,0">
              <w:txbxContent>
                <w:p>
                  <w:pPr>
                    <w:spacing w:line="220" w:lineRule="exact" w:before="92"/>
                    <w:ind w:left="662" w:right="0" w:hanging="456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EQUIPO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BOMBEO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POR</w:t>
                  </w:r>
                  <w:r>
                    <w:rPr>
                      <w:rFonts w:ascii="Montserrat" w:hAnsi="Montserrat"/>
                      <w:b/>
                      <w:color w:val="FFFFFF"/>
                      <w:spacing w:val="28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ENERGÍA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SOLAR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720001pt;margin-top:328.920013pt;width:136.450pt;height:32.65pt;mso-position-horizontal-relative:page;mso-position-vertical-relative:page;z-index:-1874944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52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IMPORTE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(PESOS)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361.559998pt;width:70.7pt;height:13.2pt;mso-position-horizontal-relative:page;mso-position-vertical-relative:page;z-index:-187492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506" w:right="46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680511pt;margin-top:361.559998pt;width:71.05pt;height:13.2pt;mso-position-horizontal-relative:page;mso-position-vertical-relative:page;z-index:-187489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51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720001pt;margin-top:361.559998pt;width:69.75pt;height:13.2pt;mso-position-horizontal-relative:page;mso-position-vertical-relative:page;z-index:-187487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7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440002pt;margin-top:361.559998pt;width:66.75pt;height:13.2pt;mso-position-horizontal-relative:page;mso-position-vertical-relative:page;z-index:-187484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4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7.839996pt;margin-top:374.76001pt;width:98.2pt;height:13.2pt;mso-position-horizontal-relative:page;mso-position-vertical-relative:page;z-index:-1874824" type="#_x0000_t202" filled="false" stroked="false">
            <v:textbox inset="0,0,0,0">
              <w:txbxContent>
                <w:p>
                  <w:pPr>
                    <w:spacing w:before="34"/>
                    <w:ind w:left="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374.76001pt;width:70.7pt;height:13.2pt;mso-position-horizontal-relative:page;mso-position-vertical-relative:page;z-index:-1874800" type="#_x0000_t202" filled="false" stroked="false">
            <v:textbox inset="0,0,0,0">
              <w:txbxContent>
                <w:p>
                  <w:pPr>
                    <w:spacing w:before="3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680511pt;margin-top:374.76001pt;width:71.05pt;height:13.2pt;mso-position-horizontal-relative:page;mso-position-vertical-relative:page;z-index:-1874776" type="#_x0000_t202" filled="false" stroked="false">
            <v:textbox inset="0,0,0,0">
              <w:txbxContent>
                <w:p>
                  <w:pPr>
                    <w:spacing w:before="34"/>
                    <w:ind w:left="0" w:right="9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720001pt;margin-top:374.76001pt;width:69.75pt;height:13.2pt;mso-position-horizontal-relative:page;mso-position-vertical-relative:page;z-index:-1874752" type="#_x0000_t202" filled="false" stroked="false">
            <v:textbox inset="0,0,0,0">
              <w:txbxContent>
                <w:p>
                  <w:pPr>
                    <w:spacing w:before="34"/>
                    <w:ind w:left="0" w:right="7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440002pt;margin-top:374.76001pt;width:66.75pt;height:13.2pt;mso-position-horizontal-relative:page;mso-position-vertical-relative:page;z-index:-1874728" type="#_x0000_t202" filled="false" stroked="false">
            <v:textbox inset="0,0,0,0">
              <w:txbxContent>
                <w:p>
                  <w:pPr>
                    <w:spacing w:before="34"/>
                    <w:ind w:left="3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337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7.839996pt;margin-top:387.959503pt;width:98.2pt;height:13.35pt;mso-position-horizontal-relative:page;mso-position-vertical-relative:page;z-index:-1874704" type="#_x0000_t202" filled="false" stroked="false">
            <v:textbox inset="0,0,0,0">
              <w:txbxContent>
                <w:p>
                  <w:pPr>
                    <w:spacing w:before="34"/>
                    <w:ind w:left="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387.959503pt;width:70.7pt;height:13.35pt;mso-position-horizontal-relative:page;mso-position-vertical-relative:page;z-index:-1874680" type="#_x0000_t202" filled="false" stroked="false">
            <v:textbox inset="0,0,0,0">
              <w:txbxContent>
                <w:p>
                  <w:pPr>
                    <w:spacing w:before="3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680511pt;margin-top:387.959503pt;width:71.05pt;height:13.35pt;mso-position-horizontal-relative:page;mso-position-vertical-relative:page;z-index:-1874656" type="#_x0000_t202" filled="false" stroked="false">
            <v:textbox inset="0,0,0,0">
              <w:txbxContent>
                <w:p>
                  <w:pPr>
                    <w:spacing w:before="34"/>
                    <w:ind w:left="0" w:right="9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720001pt;margin-top:387.959503pt;width:69.75pt;height:13.35pt;mso-position-horizontal-relative:page;mso-position-vertical-relative:page;z-index:-1874632" type="#_x0000_t202" filled="false" stroked="false">
            <v:textbox inset="0,0,0,0">
              <w:txbxContent>
                <w:p>
                  <w:pPr>
                    <w:spacing w:before="34"/>
                    <w:ind w:left="0" w:right="7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440002pt;margin-top:387.959503pt;width:66.75pt;height:13.35pt;mso-position-horizontal-relative:page;mso-position-vertical-relative:page;z-index:-1874608" type="#_x0000_t202" filled="false" stroked="false">
            <v:textbox inset="0,0,0,0">
              <w:txbxContent>
                <w:p>
                  <w:pPr>
                    <w:spacing w:before="34"/>
                    <w:ind w:left="0" w:right="12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7.839996pt;margin-top:401.27951pt;width:98.2pt;height:13.2pt;mso-position-horizontal-relative:page;mso-position-vertical-relative:page;z-index:-1874584" type="#_x0000_t202" filled="false" stroked="false">
            <v:textbox inset="0,0,0,0">
              <w:txbxContent>
                <w:p>
                  <w:pPr>
                    <w:spacing w:before="34"/>
                    <w:ind w:left="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401.27951pt;width:70.7pt;height:13.2pt;mso-position-horizontal-relative:page;mso-position-vertical-relative:page;z-index:-1874560" type="#_x0000_t202" filled="false" stroked="false">
            <v:textbox inset="0,0,0,0">
              <w:txbxContent>
                <w:p>
                  <w:pPr>
                    <w:spacing w:before="3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680511pt;margin-top:401.27951pt;width:71.05pt;height:13.2pt;mso-position-horizontal-relative:page;mso-position-vertical-relative:page;z-index:-1874536" type="#_x0000_t202" filled="false" stroked="false">
            <v:textbox inset="0,0,0,0">
              <w:txbxContent>
                <w:p>
                  <w:pPr>
                    <w:spacing w:before="34"/>
                    <w:ind w:left="0" w:right="9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720001pt;margin-top:401.27951pt;width:69.75pt;height:13.2pt;mso-position-horizontal-relative:page;mso-position-vertical-relative:page;z-index:-1874512" type="#_x0000_t202" filled="false" stroked="false">
            <v:textbox inset="0,0,0,0">
              <w:txbxContent>
                <w:p>
                  <w:pPr>
                    <w:spacing w:before="34"/>
                    <w:ind w:left="4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287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440002pt;margin-top:401.27951pt;width:66.75pt;height:13.2pt;mso-position-horizontal-relative:page;mso-position-vertical-relative:page;z-index:-1874488" type="#_x0000_t202" filled="false" stroked="false">
            <v:textbox inset="0,0,0,0">
              <w:txbxContent>
                <w:p>
                  <w:pPr>
                    <w:spacing w:before="34"/>
                    <w:ind w:left="0" w:right="12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7.839996pt;margin-top:414.480011pt;width:98.2pt;height:13.35pt;mso-position-horizontal-relative:page;mso-position-vertical-relative:page;z-index:-1874464" type="#_x0000_t202" filled="false" stroked="false">
            <v:textbox inset="0,0,0,0">
              <w:txbxContent>
                <w:p>
                  <w:pPr>
                    <w:spacing w:before="34"/>
                    <w:ind w:left="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414.480011pt;width:70.7pt;height:13.35pt;mso-position-horizontal-relative:page;mso-position-vertical-relative:page;z-index:-1874440" type="#_x0000_t202" filled="false" stroked="false">
            <v:textbox inset="0,0,0,0">
              <w:txbxContent>
                <w:p>
                  <w:pPr>
                    <w:spacing w:before="3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680511pt;margin-top:414.480011pt;width:71.05pt;height:13.35pt;mso-position-horizontal-relative:page;mso-position-vertical-relative:page;z-index:-1874416" type="#_x0000_t202" filled="false" stroked="false">
            <v:textbox inset="0,0,0,0">
              <w:txbxContent>
                <w:p>
                  <w:pPr>
                    <w:spacing w:before="34"/>
                    <w:ind w:left="0" w:right="9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720001pt;margin-top:414.480011pt;width:69.75pt;height:13.35pt;mso-position-horizontal-relative:page;mso-position-vertical-relative:page;z-index:-1874392" type="#_x0000_t202" filled="false" stroked="false">
            <v:textbox inset="0,0,0,0">
              <w:txbxContent>
                <w:p>
                  <w:pPr>
                    <w:spacing w:before="34"/>
                    <w:ind w:left="0" w:right="7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440002pt;margin-top:414.480011pt;width:66.75pt;height:13.35pt;mso-position-horizontal-relative:page;mso-position-vertical-relative:page;z-index:-1874368" type="#_x0000_t202" filled="false" stroked="false">
            <v:textbox inset="0,0,0,0">
              <w:txbxContent>
                <w:p>
                  <w:pPr>
                    <w:spacing w:before="34"/>
                    <w:ind w:left="0" w:right="12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7.839996pt;margin-top:427.799988pt;width:98.2pt;height:13.2pt;mso-position-horizontal-relative:page;mso-position-vertical-relative:page;z-index:-1874344" type="#_x0000_t202" filled="false" stroked="false">
            <v:textbox inset="0,0,0,0">
              <w:txbxContent>
                <w:p>
                  <w:pPr>
                    <w:spacing w:before="34"/>
                    <w:ind w:left="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427.799988pt;width:70.7pt;height:13.2pt;mso-position-horizontal-relative:page;mso-position-vertical-relative:page;z-index:-1874320" type="#_x0000_t202" filled="false" stroked="false">
            <v:textbox inset="0,0,0,0">
              <w:txbxContent>
                <w:p>
                  <w:pPr>
                    <w:spacing w:before="3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680511pt;margin-top:427.799988pt;width:71.05pt;height:13.2pt;mso-position-horizontal-relative:page;mso-position-vertical-relative:page;z-index:-1874296" type="#_x0000_t202" filled="false" stroked="false">
            <v:textbox inset="0,0,0,0">
              <w:txbxContent>
                <w:p>
                  <w:pPr>
                    <w:spacing w:before="34"/>
                    <w:ind w:left="0" w:right="9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720001pt;margin-top:427.799988pt;width:69.75pt;height:13.2pt;mso-position-horizontal-relative:page;mso-position-vertical-relative:page;z-index:-1874272" type="#_x0000_t202" filled="false" stroked="false">
            <v:textbox inset="0,0,0,0">
              <w:txbxContent>
                <w:p>
                  <w:pPr>
                    <w:spacing w:before="34"/>
                    <w:ind w:left="0" w:right="7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440002pt;margin-top:427.799988pt;width:66.75pt;height:13.2pt;mso-position-horizontal-relative:page;mso-position-vertical-relative:page;z-index:-1874248" type="#_x0000_t202" filled="false" stroked="false">
            <v:textbox inset="0,0,0,0">
              <w:txbxContent>
                <w:p>
                  <w:pPr>
                    <w:spacing w:before="34"/>
                    <w:ind w:left="3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7.839996pt;margin-top:441pt;width:98.2pt;height:12.15pt;mso-position-horizontal-relative:page;mso-position-vertical-relative:page;z-index:-1874224" type="#_x0000_t202" filled="false" stroked="false">
            <v:textbox inset="0,0,0,0">
              <w:txbxContent>
                <w:p>
                  <w:pPr>
                    <w:spacing w:before="12"/>
                    <w:ind w:left="11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441pt;width:70.7pt;height:12.15pt;mso-position-horizontal-relative:page;mso-position-vertical-relative:page;z-index:-1874200" type="#_x0000_t202" filled="false" stroked="false">
            <v:textbox inset="0,0,0,0">
              <w:txbxContent>
                <w:p>
                  <w:pPr>
                    <w:spacing w:before="12"/>
                    <w:ind w:left="0" w:right="11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680511pt;margin-top:441pt;width:71.05pt;height:12.15pt;mso-position-horizontal-relative:page;mso-position-vertical-relative:page;z-index:-1874176" type="#_x0000_t202" filled="false" stroked="false">
            <v:textbox inset="0,0,0,0">
              <w:txbxContent>
                <w:p>
                  <w:pPr>
                    <w:spacing w:before="12"/>
                    <w:ind w:left="0" w:right="12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.720001pt;margin-top:441pt;width:69.75pt;height:12.15pt;mso-position-horizontal-relative:page;mso-position-vertical-relative:page;z-index:-1874152" type="#_x0000_t202" filled="false" stroked="false">
            <v:textbox inset="0,0,0,0">
              <w:txbxContent>
                <w:p>
                  <w:pPr>
                    <w:spacing w:before="12"/>
                    <w:ind w:left="3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243,287.90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440002pt;margin-top:441pt;width:66.75pt;height:12.15pt;mso-position-horizontal-relative:page;mso-position-vertical-relative:page;z-index:-1874128" type="#_x0000_t202" filled="false" stroked="false">
            <v:textbox inset="0,0,0,0">
              <w:txbxContent>
                <w:p>
                  <w:pPr>
                    <w:spacing w:before="12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557,905.48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479996pt;margin-top:155.160004pt;width:98.05pt;height:26.55pt;mso-position-horizontal-relative:page;mso-position-vertical-relative:page;z-index:-1874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519989pt;margin-top:155.160004pt;width:142.6pt;height:12.7pt;mso-position-horizontal-relative:page;mso-position-vertical-relative:page;z-index:-1874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079498pt;margin-top:155.160004pt;width:142.450pt;height:12.7pt;mso-position-horizontal-relative:page;mso-position-vertical-relative:page;z-index:-1874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519989pt;margin-top:167.854996pt;width:68.3pt;height:13.85pt;mso-position-horizontal-relative:page;mso-position-vertical-relative:page;z-index:-1874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799988pt;margin-top:167.854996pt;width:3pt;height:13.85pt;mso-position-horizontal-relative:page;mso-position-vertical-relative:page;z-index:-1874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799988pt;margin-top:167.854996pt;width:71.3pt;height:13.85pt;mso-position-horizontal-relative:page;mso-position-vertical-relative:page;z-index:-1873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079498pt;margin-top:167.854996pt;width:3pt;height:13.85pt;mso-position-horizontal-relative:page;mso-position-vertical-relative:page;z-index:-1873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167.854996pt;width:69.4pt;height:13.85pt;mso-position-horizontal-relative:page;mso-position-vertical-relative:page;z-index:-1873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440002pt;margin-top:167.854996pt;width:70.1pt;height:13.85pt;mso-position-horizontal-relative:page;mso-position-vertical-relative:page;z-index:-1873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479996pt;margin-top:181.679504pt;width:98.05pt;height:14.4pt;mso-position-horizontal-relative:page;mso-position-vertical-relative:page;z-index:-1873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519989pt;margin-top:181.679504pt;width:68.3pt;height:14.4pt;mso-position-horizontal-relative:page;mso-position-vertical-relative:page;z-index:-1873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799988pt;margin-top:181.679504pt;width:3pt;height:14.4pt;mso-position-horizontal-relative:page;mso-position-vertical-relative:page;z-index:-1873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799988pt;margin-top:181.679504pt;width:71.3pt;height:14.4pt;mso-position-horizontal-relative:page;mso-position-vertical-relative:page;z-index:-1873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079498pt;margin-top:181.679504pt;width:72.4pt;height:14.4pt;mso-position-horizontal-relative:page;mso-position-vertical-relative:page;z-index:-1873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440002pt;margin-top:181.679504pt;width:70.1pt;height:14.4pt;mso-position-horizontal-relative:page;mso-position-vertical-relative:page;z-index:-1873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479996pt;margin-top:196.079498pt;width:98.05pt;height:14.4pt;mso-position-horizontal-relative:page;mso-position-vertical-relative:page;z-index:-1873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519989pt;margin-top:196.079498pt;width:69.6pt;height:14.4pt;mso-position-horizontal-relative:page;mso-position-vertical-relative:page;z-index:-1873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119995pt;margin-top:196.079498pt;width:73pt;height:14.4pt;mso-position-horizontal-relative:page;mso-position-vertical-relative:page;z-index:-1873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079498pt;margin-top:196.079498pt;width:72.4pt;height:14.4pt;mso-position-horizontal-relative:page;mso-position-vertical-relative:page;z-index:-1873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440002pt;margin-top:196.079498pt;width:70.1pt;height:14.4pt;mso-position-horizontal-relative:page;mso-position-vertical-relative:page;z-index:-1873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479996pt;margin-top:210.479507pt;width:98.05pt;height:13.45pt;mso-position-horizontal-relative:page;mso-position-vertical-relative:page;z-index:-1873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519989pt;margin-top:210.479507pt;width:69.6pt;height:13.45pt;mso-position-horizontal-relative:page;mso-position-vertical-relative:page;z-index:-1873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119995pt;margin-top:210.479507pt;width:73pt;height:13.45pt;mso-position-horizontal-relative:page;mso-position-vertical-relative:page;z-index:-1873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079498pt;margin-top:210.479507pt;width:2.550pt;height:13.45pt;mso-position-horizontal-relative:page;mso-position-vertical-relative:page;z-index:-1873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7.600006pt;margin-top:210.479507pt;width:69.850pt;height:13.45pt;mso-position-horizontal-relative:page;mso-position-vertical-relative:page;z-index:-1873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440002pt;margin-top:210.479507pt;width:70.1pt;height:13.45pt;mso-position-horizontal-relative:page;mso-position-vertical-relative:page;z-index:-1873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89.917603pt;margin-top:110.473206pt;width:407pt;height:39.950pt;mso-position-horizontal-relative:page;mso-position-vertical-relative:page;z-index:-1873480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SUMINISTRO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INSTALACIÓN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SISTEMAS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FOTOVOLTAICOS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DE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68" w:lineRule="exact" w:before="12"/>
                    <w:ind w:left="20" w:right="17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ILUMINACIÓN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BÁSICA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PROGRAMA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ELECTRIFICACIÓN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RURAL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NO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CONVENCIONAL POR MUNICIPIO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2021-2022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556595pt;margin-top:259.396667pt;width:384.85pt;height:28.8pt;mso-position-horizontal-relative:page;mso-position-vertical-relative:page;z-index:-1873456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Trabajo,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Bienestar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Social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(STByDS),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Subsecretaría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Bienestar,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Desarrollo Social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Humano,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Programas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Sociales.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6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28365A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2"/>
                    </w:rPr>
                    <w:t>Información preliminar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31 de</w:t>
                  </w:r>
                  <w:r>
                    <w:rPr>
                      <w:rFonts w:ascii="Montserrat Light" w:hAnsi="Montserrat Light"/>
                      <w:b w:val="0"/>
                      <w:color w:val="28365A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agosto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2023.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794205pt;margin-top:317.713196pt;width:395.3pt;height:39.8pt;mso-position-horizontal-relative:page;mso-position-vertical-relative:page;z-index:-187343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REHABILITACIÓN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PLACAS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SOLARES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66" w:lineRule="exact" w:before="14"/>
                    <w:ind w:left="20" w:right="19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PROGRAMA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ELECTRIFICACIÓN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RURAL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NO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CONVENCIONAL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8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2021-2022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636597pt;margin-top:466.516663pt;width:370.65pt;height:28.9pt;mso-position-horizontal-relative:page;mso-position-vertical-relative:page;z-index:-1873408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Trabajo,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Bienestar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Social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(STByDS),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Subsecretaría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Bienestar,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Desarrollo Social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Humano,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Programas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Sociales.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40" w:lineRule="auto" w:before="2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28365A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2"/>
                    </w:rPr>
                    <w:t>Información preliminar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31 de</w:t>
                  </w:r>
                  <w:r>
                    <w:rPr>
                      <w:rFonts w:ascii="Montserrat Light" w:hAnsi="Montserrat Light"/>
                      <w:b w:val="0"/>
                      <w:color w:val="28365A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agosto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2023.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8.75pt;height:17pt;mso-position-horizontal-relative:page;mso-position-vertical-relative:page;z-index:-187338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100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600006pt;margin-top:363.120514pt;width:101.3pt;height:25.35pt;mso-position-horizontal-relative:page;mso-position-vertical-relative:page;z-index:-1873360" type="#_x0000_t202" filled="false" stroked="false">
            <v:textbox inset="0,0,0,0">
              <w:txbxContent>
                <w:p>
                  <w:pPr>
                    <w:spacing w:before="105"/>
                    <w:ind w:left="49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880005pt;margin-top:363.120514pt;width:141.6pt;height:12.15pt;mso-position-horizontal-relative:page;mso-position-vertical-relative:page;z-index:-1873336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12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SISTEMAS FOTOVOLTAICOS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.480011pt;margin-top:363.120514pt;width:127.95pt;height:12.15pt;mso-position-horizontal-relative:page;mso-position-vertical-relative:page;z-index:-1873312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44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IMPORTE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(PESOS)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880005pt;margin-top:375.23999pt;width:74.6pt;height:13.2pt;mso-position-horizontal-relative:page;mso-position-vertical-relative:page;z-index:-1873288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44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459991pt;margin-top:375.23999pt;width:67.05pt;height:13.2pt;mso-position-horizontal-relative:page;mso-position-vertical-relative:page;z-index:-1873264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47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.480011pt;margin-top:375.23999pt;width:65.4pt;height:13.2pt;mso-position-horizontal-relative:page;mso-position-vertical-relative:page;z-index:-1873240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22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375.23999pt;width:62.55pt;height:13.2pt;mso-position-horizontal-relative:page;mso-position-vertical-relative:page;z-index:-1873216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40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600006pt;margin-top:388.440002pt;width:101.3pt;height:13pt;mso-position-horizontal-relative:page;mso-position-vertical-relative:page;z-index:-1873192" type="#_x0000_t202" filled="false" stroked="false">
            <v:textbox inset="0,0,0,0">
              <w:txbxContent>
                <w:p>
                  <w:pPr>
                    <w:spacing w:before="32"/>
                    <w:ind w:left="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880005pt;margin-top:388.440002pt;width:74.6pt;height:13pt;mso-position-horizontal-relative:page;mso-position-vertical-relative:page;z-index:-1873168" type="#_x0000_t202" filled="false" stroked="false">
            <v:textbox inset="0,0,0,0">
              <w:txbxContent>
                <w:p>
                  <w:pPr>
                    <w:spacing w:before="32"/>
                    <w:ind w:left="0" w:right="9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459991pt;margin-top:388.440002pt;width:67.05pt;height:13pt;mso-position-horizontal-relative:page;mso-position-vertical-relative:page;z-index:-1873144" type="#_x0000_t202" filled="false" stroked="false">
            <v:textbox inset="0,0,0,0">
              <w:txbxContent>
                <w:p>
                  <w:pPr>
                    <w:spacing w:before="32"/>
                    <w:ind w:left="0" w:right="3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.480011pt;margin-top:388.440002pt;width:65.4pt;height:13pt;mso-position-horizontal-relative:page;mso-position-vertical-relative:page;z-index:-1873120" type="#_x0000_t202" filled="false" stroked="false">
            <v:textbox inset="0,0,0,0">
              <w:txbxContent>
                <w:p>
                  <w:pPr>
                    <w:spacing w:before="3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388.440002pt;width:62.55pt;height:13pt;mso-position-horizontal-relative:page;mso-position-vertical-relative:page;z-index:-1873096" type="#_x0000_t202" filled="false" stroked="false">
            <v:textbox inset="0,0,0,0">
              <w:txbxContent>
                <w:p>
                  <w:pPr>
                    <w:spacing w:before="32"/>
                    <w:ind w:left="32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600006pt;margin-top:401.399994pt;width:101.3pt;height:13pt;mso-position-horizontal-relative:page;mso-position-vertical-relative:page;z-index:-1873072" type="#_x0000_t202" filled="false" stroked="false">
            <v:textbox inset="0,0,0,0">
              <w:txbxContent>
                <w:p>
                  <w:pPr>
                    <w:spacing w:before="32"/>
                    <w:ind w:left="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880005pt;margin-top:401.399994pt;width:74.4pt;height:13pt;mso-position-horizontal-relative:page;mso-position-vertical-relative:page;z-index:-1873048" type="#_x0000_t202" filled="false" stroked="false">
            <v:textbox inset="0,0,0,0">
              <w:txbxContent>
                <w:p>
                  <w:pPr>
                    <w:spacing w:before="32"/>
                    <w:ind w:left="0" w:right="9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279999pt;margin-top:401.399994pt;width:3pt;height:13pt;mso-position-horizontal-relative:page;mso-position-vertical-relative:page;z-index:-1873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9.279999pt;margin-top:401.399994pt;width:64.2pt;height:13pt;mso-position-horizontal-relative:page;mso-position-vertical-relative:page;z-index:-1873000" type="#_x0000_t202" filled="false" stroked="false">
            <v:textbox inset="0,0,0,0">
              <w:txbxContent>
                <w:p>
                  <w:pPr>
                    <w:spacing w:before="32"/>
                    <w:ind w:left="0" w:right="3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.480011pt;margin-top:401.399994pt;width:65.4pt;height:13pt;mso-position-horizontal-relative:page;mso-position-vertical-relative:page;z-index:-1872976" type="#_x0000_t202" filled="false" stroked="false">
            <v:textbox inset="0,0,0,0">
              <w:txbxContent>
                <w:p>
                  <w:pPr>
                    <w:spacing w:before="3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401.399994pt;width:62.55pt;height:13pt;mso-position-horizontal-relative:page;mso-position-vertical-relative:page;z-index:-1872952" type="#_x0000_t202" filled="false" stroked="false">
            <v:textbox inset="0,0,0,0">
              <w:txbxContent>
                <w:p>
                  <w:pPr>
                    <w:spacing w:before="32"/>
                    <w:ind w:left="32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600006pt;margin-top:414.359985pt;width:101.3pt;height:13.1pt;mso-position-horizontal-relative:page;mso-position-vertical-relative:page;z-index:-1872928" type="#_x0000_t202" filled="false" stroked="false">
            <v:textbox inset="0,0,0,0">
              <w:txbxContent>
                <w:p>
                  <w:pPr>
                    <w:spacing w:before="32"/>
                    <w:ind w:left="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880005pt;margin-top:414.359985pt;width:74.4pt;height:13.1pt;mso-position-horizontal-relative:page;mso-position-vertical-relative:page;z-index:-1872904" type="#_x0000_t202" filled="false" stroked="false">
            <v:textbox inset="0,0,0,0">
              <w:txbxContent>
                <w:p>
                  <w:pPr>
                    <w:spacing w:before="32"/>
                    <w:ind w:left="0" w:right="9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279999pt;margin-top:414.359985pt;width:3pt;height:13.1pt;mso-position-horizontal-relative:page;mso-position-vertical-relative:page;z-index:-1872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9.279999pt;margin-top:414.359985pt;width:64.2pt;height:13.1pt;mso-position-horizontal-relative:page;mso-position-vertical-relative:page;z-index:-1872856" type="#_x0000_t202" filled="false" stroked="false">
            <v:textbox inset="0,0,0,0">
              <w:txbxContent>
                <w:p>
                  <w:pPr>
                    <w:spacing w:before="32"/>
                    <w:ind w:left="0" w:right="3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.480011pt;margin-top:414.359985pt;width:65.4pt;height:13.1pt;mso-position-horizontal-relative:page;mso-position-vertical-relative:page;z-index:-1872832" type="#_x0000_t202" filled="false" stroked="false">
            <v:textbox inset="0,0,0,0">
              <w:txbxContent>
                <w:p>
                  <w:pPr>
                    <w:spacing w:before="3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414.359985pt;width:62.55pt;height:13.1pt;mso-position-horizontal-relative:page;mso-position-vertical-relative:page;z-index:-1872808" type="#_x0000_t202" filled="false" stroked="false">
            <v:textbox inset="0,0,0,0">
              <w:txbxContent>
                <w:p>
                  <w:pPr>
                    <w:spacing w:before="3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600006pt;margin-top:427.440002pt;width:101.3pt;height:13pt;mso-position-horizontal-relative:page;mso-position-vertical-relative:page;z-index:-1872784" type="#_x0000_t202" filled="false" stroked="false">
            <v:textbox inset="0,0,0,0">
              <w:txbxContent>
                <w:p>
                  <w:pPr>
                    <w:spacing w:before="32"/>
                    <w:ind w:left="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880005pt;margin-top:427.440002pt;width:74.4pt;height:13pt;mso-position-horizontal-relative:page;mso-position-vertical-relative:page;z-index:-1872760" type="#_x0000_t202" filled="false" stroked="false">
            <v:textbox inset="0,0,0,0">
              <w:txbxContent>
                <w:p>
                  <w:pPr>
                    <w:spacing w:before="32"/>
                    <w:ind w:left="0" w:right="9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279999pt;margin-top:427.440002pt;width:3pt;height:13pt;mso-position-horizontal-relative:page;mso-position-vertical-relative:page;z-index:-1872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9.279999pt;margin-top:427.440002pt;width:64.2pt;height:13pt;mso-position-horizontal-relative:page;mso-position-vertical-relative:page;z-index:-1872712" type="#_x0000_t202" filled="false" stroked="false">
            <v:textbox inset="0,0,0,0">
              <w:txbxContent>
                <w:p>
                  <w:pPr>
                    <w:spacing w:before="32"/>
                    <w:ind w:left="0" w:right="3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.480011pt;margin-top:427.440002pt;width:65.4pt;height:13pt;mso-position-horizontal-relative:page;mso-position-vertical-relative:page;z-index:-1872688" type="#_x0000_t202" filled="false" stroked="false">
            <v:textbox inset="0,0,0,0">
              <w:txbxContent>
                <w:p>
                  <w:pPr>
                    <w:spacing w:before="3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427.440002pt;width:62.55pt;height:13pt;mso-position-horizontal-relative:page;mso-position-vertical-relative:page;z-index:-1872664" type="#_x0000_t202" filled="false" stroked="false">
            <v:textbox inset="0,0,0,0">
              <w:txbxContent>
                <w:p>
                  <w:pPr>
                    <w:spacing w:before="3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600006pt;margin-top:440.399994pt;width:101.3pt;height:13pt;mso-position-horizontal-relative:page;mso-position-vertical-relative:page;z-index:-1872640" type="#_x0000_t202" filled="false" stroked="false">
            <v:textbox inset="0,0,0,0">
              <w:txbxContent>
                <w:p>
                  <w:pPr>
                    <w:spacing w:before="32"/>
                    <w:ind w:left="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880005pt;margin-top:440.399994pt;width:74.4pt;height:13pt;mso-position-horizontal-relative:page;mso-position-vertical-relative:page;z-index:-1872616" type="#_x0000_t202" filled="false" stroked="false">
            <v:textbox inset="0,0,0,0">
              <w:txbxContent>
                <w:p>
                  <w:pPr>
                    <w:spacing w:before="32"/>
                    <w:ind w:left="0" w:right="9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279999pt;margin-top:440.399994pt;width:3pt;height:13pt;mso-position-horizontal-relative:page;mso-position-vertical-relative:page;z-index:-1872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9.279999pt;margin-top:440.399994pt;width:64.2pt;height:13pt;mso-position-horizontal-relative:page;mso-position-vertical-relative:page;z-index:-1872568" type="#_x0000_t202" filled="false" stroked="false">
            <v:textbox inset="0,0,0,0">
              <w:txbxContent>
                <w:p>
                  <w:pPr>
                    <w:spacing w:before="32"/>
                    <w:ind w:left="0" w:right="3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.480011pt;margin-top:440.399994pt;width:65.4pt;height:13pt;mso-position-horizontal-relative:page;mso-position-vertical-relative:page;z-index:-1872544" type="#_x0000_t202" filled="false" stroked="false">
            <v:textbox inset="0,0,0,0">
              <w:txbxContent>
                <w:p>
                  <w:pPr>
                    <w:spacing w:before="3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440.399994pt;width:62.55pt;height:13pt;mso-position-horizontal-relative:page;mso-position-vertical-relative:page;z-index:-1872520" type="#_x0000_t202" filled="false" stroked="false">
            <v:textbox inset="0,0,0,0">
              <w:txbxContent>
                <w:p>
                  <w:pPr>
                    <w:spacing w:before="32"/>
                    <w:ind w:left="32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600006pt;margin-top:453.359985pt;width:101.3pt;height:11.8pt;mso-position-horizontal-relative:page;mso-position-vertical-relative:page;z-index:-1872496" type="#_x0000_t202" filled="false" stroked="false">
            <v:textbox inset="0,0,0,0">
              <w:txbxContent>
                <w:p>
                  <w:pPr>
                    <w:spacing w:before="9"/>
                    <w:ind w:left="13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880005pt;margin-top:453.359985pt;width:74.4pt;height:11.8pt;mso-position-horizontal-relative:page;mso-position-vertical-relative:page;z-index:-1872472" type="#_x0000_t202" filled="false" stroked="false">
            <v:textbox inset="0,0,0,0">
              <w:txbxContent>
                <w:p>
                  <w:pPr>
                    <w:spacing w:before="9"/>
                    <w:ind w:left="0" w:right="9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279999pt;margin-top:453.359985pt;width:3pt;height:11.8pt;mso-position-horizontal-relative:page;mso-position-vertical-relative:page;z-index:-1872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9.279999pt;margin-top:453.359985pt;width:64.2pt;height:11.8pt;mso-position-horizontal-relative:page;mso-position-vertical-relative:page;z-index:-1872424" type="#_x0000_t202" filled="false" stroked="false">
            <v:textbox inset="0,0,0,0">
              <w:txbxContent>
                <w:p>
                  <w:pPr>
                    <w:spacing w:before="9"/>
                    <w:ind w:left="0" w:right="3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.480011pt;margin-top:453.359985pt;width:65.4pt;height:11.8pt;mso-position-horizontal-relative:page;mso-position-vertical-relative:page;z-index:-1872400" type="#_x0000_t202" filled="false" stroked="false">
            <v:textbox inset="0,0,0,0">
              <w:txbxContent>
                <w:p>
                  <w:pPr>
                    <w:spacing w:before="9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453.359985pt;width:62.55pt;height:11.8pt;mso-position-horizontal-relative:page;mso-position-vertical-relative:page;z-index:-1872376" type="#_x0000_t202" filled="false" stroked="false">
            <v:textbox inset="0,0,0,0">
              <w:txbxContent>
                <w:p>
                  <w:pPr>
                    <w:spacing w:before="9"/>
                    <w:ind w:left="2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1,020,614.40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119995pt;margin-top:155.880005pt;width:102.4pt;height:25.35pt;mso-position-horizontal-relative:page;mso-position-vertical-relative:page;z-index:-1872352" type="#_x0000_t202" filled="false" stroked="false">
            <v:textbox inset="0,0,0,0">
              <w:txbxContent>
                <w:p>
                  <w:pPr>
                    <w:spacing w:before="107"/>
                    <w:ind w:left="5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480011pt;margin-top:155.880005pt;width:141.6pt;height:12.15pt;mso-position-horizontal-relative:page;mso-position-vertical-relative:page;z-index:-1872328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12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SISTEMAS FOTOVOLTAICOS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155.880005pt;width:139.8pt;height:12.15pt;mso-position-horizontal-relative:page;mso-position-vertical-relative:page;z-index:-1872304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56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IMPORTE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(PESOS)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480011pt;margin-top:167.999496pt;width:66.45pt;height:13.2pt;mso-position-horizontal-relative:page;mso-position-vertical-relative:page;z-index:-187228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899506pt;margin-top:167.999496pt;width:75.2pt;height:13.2pt;mso-position-horizontal-relative:page;mso-position-vertical-relative:page;z-index:-187225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6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167.999496pt;width:75pt;height:13.2pt;mso-position-horizontal-relative:page;mso-position-vertical-relative:page;z-index:-187223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7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080017pt;margin-top:167.999496pt;width:64.8pt;height:13.2pt;mso-position-horizontal-relative:page;mso-position-vertical-relative:page;z-index:-187220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2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119995pt;margin-top:181.199997pt;width:102.4pt;height:13pt;mso-position-horizontal-relative:page;mso-position-vertical-relative:page;z-index:-1872184" type="#_x0000_t202" filled="false" stroked="false">
            <v:textbox inset="0,0,0,0">
              <w:txbxContent>
                <w:p>
                  <w:pPr>
                    <w:spacing w:before="32"/>
                    <w:ind w:left="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480011pt;margin-top:181.199997pt;width:66.45pt;height:13pt;mso-position-horizontal-relative:page;mso-position-vertical-relative:page;z-index:-1872160" type="#_x0000_t202" filled="false" stroked="false">
            <v:textbox inset="0,0,0,0">
              <w:txbxContent>
                <w:p>
                  <w:pPr>
                    <w:spacing w:before="32"/>
                    <w:ind w:left="0" w:right="10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899506pt;margin-top:181.199997pt;width:75.2pt;height:13pt;mso-position-horizontal-relative:page;mso-position-vertical-relative:page;z-index:-1872136" type="#_x0000_t202" filled="false" stroked="false">
            <v:textbox inset="0,0,0,0">
              <w:txbxContent>
                <w:p>
                  <w:pPr>
                    <w:spacing w:before="32"/>
                    <w:ind w:left="0" w:right="5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181.199997pt;width:75pt;height:13pt;mso-position-horizontal-relative:page;mso-position-vertical-relative:page;z-index:-1872112" type="#_x0000_t202" filled="false" stroked="false">
            <v:textbox inset="0,0,0,0">
              <w:txbxContent>
                <w:p>
                  <w:pPr>
                    <w:spacing w:before="32"/>
                    <w:ind w:left="4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,622.80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080017pt;margin-top:181.199997pt;width:64.8pt;height:13pt;mso-position-horizontal-relative:page;mso-position-vertical-relative:page;z-index:-1872088" type="#_x0000_t202" filled="false" stroked="false">
            <v:textbox inset="0,0,0,0">
              <w:txbxContent>
                <w:p>
                  <w:pPr>
                    <w:spacing w:before="32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54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0,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444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119995pt;margin-top:194.160004pt;width:102.4pt;height:13.1pt;mso-position-horizontal-relative:page;mso-position-vertical-relative:page;z-index:-1872064" type="#_x0000_t202" filled="false" stroked="false">
            <v:textbox inset="0,0,0,0">
              <w:txbxContent>
                <w:p>
                  <w:pPr>
                    <w:spacing w:before="32"/>
                    <w:ind w:left="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480011pt;margin-top:194.160004pt;width:66.25pt;height:13.1pt;mso-position-horizontal-relative:page;mso-position-vertical-relative:page;z-index:-1872040" type="#_x0000_t202" filled="false" stroked="false">
            <v:textbox inset="0,0,0,0">
              <w:txbxContent>
                <w:p>
                  <w:pPr>
                    <w:spacing w:before="32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718994pt;margin-top:194.160004pt;width:3.05pt;height:13.1pt;mso-position-horizontal-relative:page;mso-position-vertical-relative:page;z-index:-1872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720001pt;margin-top:194.160004pt;width:72.4pt;height:13.1pt;mso-position-horizontal-relative:page;mso-position-vertical-relative:page;z-index:-1871992" type="#_x0000_t202" filled="false" stroked="false">
            <v:textbox inset="0,0,0,0">
              <w:txbxContent>
                <w:p>
                  <w:pPr>
                    <w:spacing w:before="32"/>
                    <w:ind w:left="0" w:right="5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194.160004pt;width:75pt;height:13.1pt;mso-position-horizontal-relative:page;mso-position-vertical-relative:page;z-index:-1871968" type="#_x0000_t202" filled="false" stroked="false">
            <v:textbox inset="0,0,0,0">
              <w:txbxContent>
                <w:p>
                  <w:pPr>
                    <w:spacing w:before="32"/>
                    <w:ind w:left="3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369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080017pt;margin-top:194.160004pt;width:64.8pt;height:13.1pt;mso-position-horizontal-relative:page;mso-position-vertical-relative:page;z-index:-1871944" type="#_x0000_t202" filled="false" stroked="false">
            <v:textbox inset="0,0,0,0">
              <w:txbxContent>
                <w:p>
                  <w:pPr>
                    <w:spacing w:before="32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54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0,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444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119995pt;margin-top:207.239502pt;width:102.4pt;height:13pt;mso-position-horizontal-relative:page;mso-position-vertical-relative:page;z-index:-1871920" type="#_x0000_t202" filled="false" stroked="false">
            <v:textbox inset="0,0,0,0">
              <w:txbxContent>
                <w:p>
                  <w:pPr>
                    <w:spacing w:before="32"/>
                    <w:ind w:left="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480011pt;margin-top:207.239502pt;width:66.25pt;height:13pt;mso-position-horizontal-relative:page;mso-position-vertical-relative:page;z-index:-1871896" type="#_x0000_t202" filled="false" stroked="false">
            <v:textbox inset="0,0,0,0">
              <w:txbxContent>
                <w:p>
                  <w:pPr>
                    <w:spacing w:before="32"/>
                    <w:ind w:left="0" w:right="10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718994pt;margin-top:207.239502pt;width:3.05pt;height:13pt;mso-position-horizontal-relative:page;mso-position-vertical-relative:page;z-index:-1871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720001pt;margin-top:207.239502pt;width:72.4pt;height:13pt;mso-position-horizontal-relative:page;mso-position-vertical-relative:page;z-index:-1871848" type="#_x0000_t202" filled="false" stroked="false">
            <v:textbox inset="0,0,0,0">
              <w:txbxContent>
                <w:p>
                  <w:pPr>
                    <w:spacing w:before="32"/>
                    <w:ind w:left="0" w:right="5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207.239502pt;width:75pt;height:13pt;mso-position-horizontal-relative:page;mso-position-vertical-relative:page;z-index:-1871824" type="#_x0000_t202" filled="false" stroked="false">
            <v:textbox inset="0,0,0,0">
              <w:txbxContent>
                <w:p>
                  <w:pPr>
                    <w:spacing w:before="32"/>
                    <w:ind w:left="5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323,1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080017pt;margin-top:207.239502pt;width:64.8pt;height:13pt;mso-position-horizontal-relative:page;mso-position-vertical-relative:page;z-index:-1871800" type="#_x0000_t202" filled="false" stroked="false">
            <v:textbox inset="0,0,0,0">
              <w:txbxContent>
                <w:p>
                  <w:pPr>
                    <w:spacing w:before="32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54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0,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444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119995pt;margin-top:220.199493pt;width:102.4pt;height:13pt;mso-position-horizontal-relative:page;mso-position-vertical-relative:page;z-index:-1871776" type="#_x0000_t202" filled="false" stroked="false">
            <v:textbox inset="0,0,0,0">
              <w:txbxContent>
                <w:p>
                  <w:pPr>
                    <w:spacing w:before="32"/>
                    <w:ind w:left="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480011pt;margin-top:220.199493pt;width:66.25pt;height:13pt;mso-position-horizontal-relative:page;mso-position-vertical-relative:page;z-index:-1871752" type="#_x0000_t202" filled="false" stroked="false">
            <v:textbox inset="0,0,0,0">
              <w:txbxContent>
                <w:p>
                  <w:pPr>
                    <w:spacing w:before="32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718994pt;margin-top:220.199493pt;width:3.05pt;height:13pt;mso-position-horizontal-relative:page;mso-position-vertical-relative:page;z-index:-1871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720001pt;margin-top:220.199493pt;width:72.4pt;height:13pt;mso-position-horizontal-relative:page;mso-position-vertical-relative:page;z-index:-1871704" type="#_x0000_t202" filled="false" stroked="false">
            <v:textbox inset="0,0,0,0">
              <w:txbxContent>
                <w:p>
                  <w:pPr>
                    <w:spacing w:before="32"/>
                    <w:ind w:left="0" w:right="5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220.199493pt;width:75pt;height:13pt;mso-position-horizontal-relative:page;mso-position-vertical-relative:page;z-index:-1871680" type="#_x0000_t202" filled="false" stroked="false">
            <v:textbox inset="0,0,0,0">
              <w:txbxContent>
                <w:p>
                  <w:pPr>
                    <w:spacing w:before="32"/>
                    <w:ind w:left="5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080017pt;margin-top:220.199493pt;width:64.8pt;height:13pt;mso-position-horizontal-relative:page;mso-position-vertical-relative:page;z-index:-1871656" type="#_x0000_t202" filled="false" stroked="false">
            <v:textbox inset="0,0,0,0">
              <w:txbxContent>
                <w:p>
                  <w:pPr>
                    <w:spacing w:before="32"/>
                    <w:ind w:left="0" w:right="2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119995pt;margin-top:233.1595pt;width:102.4pt;height:13.1pt;mso-position-horizontal-relative:page;mso-position-vertical-relative:page;z-index:-1871632" type="#_x0000_t202" filled="false" stroked="false">
            <v:textbox inset="0,0,0,0">
              <w:txbxContent>
                <w:p>
                  <w:pPr>
                    <w:spacing w:before="32"/>
                    <w:ind w:left="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480011pt;margin-top:233.1595pt;width:66.25pt;height:13.1pt;mso-position-horizontal-relative:page;mso-position-vertical-relative:page;z-index:-1871608" type="#_x0000_t202" filled="false" stroked="false">
            <v:textbox inset="0,0,0,0">
              <w:txbxContent>
                <w:p>
                  <w:pPr>
                    <w:spacing w:before="32"/>
                    <w:ind w:left="0" w:right="10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718994pt;margin-top:233.1595pt;width:3.05pt;height:13.1pt;mso-position-horizontal-relative:page;mso-position-vertical-relative:page;z-index:-1871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720001pt;margin-top:233.1595pt;width:72.4pt;height:13.1pt;mso-position-horizontal-relative:page;mso-position-vertical-relative:page;z-index:-1871560" type="#_x0000_t202" filled="false" stroked="false">
            <v:textbox inset="0,0,0,0">
              <w:txbxContent>
                <w:p>
                  <w:pPr>
                    <w:spacing w:before="32"/>
                    <w:ind w:left="0" w:right="5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233.1595pt;width:75pt;height:13.1pt;mso-position-horizontal-relative:page;mso-position-vertical-relative:page;z-index:-1871536" type="#_x0000_t202" filled="false" stroked="false">
            <v:textbox inset="0,0,0,0">
              <w:txbxContent>
                <w:p>
                  <w:pPr>
                    <w:spacing w:before="32"/>
                    <w:ind w:left="4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1,4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080017pt;margin-top:233.1595pt;width:64.8pt;height:13.1pt;mso-position-horizontal-relative:page;mso-position-vertical-relative:page;z-index:-1871512" type="#_x0000_t202" filled="false" stroked="false">
            <v:textbox inset="0,0,0,0">
              <w:txbxContent>
                <w:p>
                  <w:pPr>
                    <w:spacing w:before="32"/>
                    <w:ind w:left="0" w:right="2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119995pt;margin-top:246.240005pt;width:102.4pt;height:11.65pt;mso-position-horizontal-relative:page;mso-position-vertical-relative:page;z-index:-1871488" type="#_x0000_t202" filled="false" stroked="false">
            <v:textbox inset="0,0,0,0">
              <w:txbxContent>
                <w:p>
                  <w:pPr>
                    <w:spacing w:before="9"/>
                    <w:ind w:left="0" w:right="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480011pt;margin-top:246.240005pt;width:66.25pt;height:11.65pt;mso-position-horizontal-relative:page;mso-position-vertical-relative:page;z-index:-1871464" type="#_x0000_t202" filled="false" stroked="false">
            <v:textbox inset="0,0,0,0">
              <w:txbxContent>
                <w:p>
                  <w:pPr>
                    <w:spacing w:before="9"/>
                    <w:ind w:left="0" w:right="10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718994pt;margin-top:246.240005pt;width:3.05pt;height:11.65pt;mso-position-horizontal-relative:page;mso-position-vertical-relative:page;z-index:-1871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720001pt;margin-top:246.240005pt;width:72.4pt;height:11.65pt;mso-position-horizontal-relative:page;mso-position-vertical-relative:page;z-index:-1871416" type="#_x0000_t202" filled="false" stroked="false">
            <v:textbox inset="0,0,0,0">
              <w:txbxContent>
                <w:p>
                  <w:pPr>
                    <w:spacing w:before="9"/>
                    <w:ind w:left="0" w:right="5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246.240005pt;width:75pt;height:11.65pt;mso-position-horizontal-relative:page;mso-position-vertical-relative:page;z-index:-1871392" type="#_x0000_t202" filled="false" stroked="false">
            <v:textbox inset="0,0,0,0">
              <w:txbxContent>
                <w:p>
                  <w:pPr>
                    <w:spacing w:before="9"/>
                    <w:ind w:left="3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6,732,350.00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080017pt;margin-top:246.240005pt;width:64.8pt;height:11.65pt;mso-position-horizontal-relative:page;mso-position-vertical-relative:page;z-index:-1871368" type="#_x0000_t202" filled="false" stroked="false">
            <v:textbox inset="0,0,0,0">
              <w:txbxContent>
                <w:p>
                  <w:pPr>
                    <w:spacing w:before="9"/>
                    <w:ind w:left="3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1,621,332.00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1.480011pt;margin-top:20.245438pt;width:269.7pt;height:42.7pt;mso-position-horizontal-relative:page;mso-position-vertical-relative:page;z-index:-187134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843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8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ADÍSTI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5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BIE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STA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ELECTRIFICACIÓN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BE9655"/>
                      <w:spacing w:val="-12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COLONIAS</w:t>
                  </w:r>
                  <w:r>
                    <w:rPr>
                      <w:rFonts w:ascii="Montserrat" w:hAnsi="Montserrat"/>
                      <w:b/>
                      <w:color w:val="BE9655"/>
                      <w:spacing w:val="-12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12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COMUNIDADES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4.519997pt;margin-top:105.913208pt;width:544.550pt;height:26.4pt;mso-position-horizontal-relative:page;mso-position-vertical-relative:page;z-index:-1871320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REHABILITACIÓN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REDES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SISTEMAS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AISLADOS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PROGRAMA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ELECTRIFICACIÓN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4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RURAL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NO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CONVENCIONAL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MUNICIPIO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556595pt;margin-top:208.036652pt;width:384.9pt;height:28.9pt;mso-position-horizontal-relative:page;mso-position-vertical-relative:page;z-index:-1871296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Trabajo,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Bienestar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Desarrollo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Social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(STByDS),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Subsecretaría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Bienestar,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Desarrollo Social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Humano,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Programas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Sociales.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40" w:lineRule="auto" w:before="2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28365A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2"/>
                    </w:rPr>
                    <w:t>Información preliminar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31 de</w:t>
                  </w:r>
                  <w:r>
                    <w:rPr>
                      <w:rFonts w:ascii="Montserrat Light" w:hAnsi="Montserrat Light"/>
                      <w:b w:val="0"/>
                      <w:color w:val="28365A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agosto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2023.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6.514694pt;margin-top:271.998505pt;width:460.8pt;height:26.5pt;mso-position-horizontal-relative:page;mso-position-vertical-relative:page;z-index:-187127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SUMINISTRO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COMBUSTIBLE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PROGRAMA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ELECTRIFICACIÓN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RURAL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67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NO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CONVENCIONAL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076599pt;margin-top:480.556641pt;width:469.85pt;height:28.9pt;mso-position-horizontal-relative:page;mso-position-vertical-relative:page;z-index:-1871248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Trabajo,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Bienestar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Social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(STByDS),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Subsecretaría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Bienestar,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Social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Humano,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Programas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Sociales.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40" w:lineRule="auto" w:before="2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28365A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2"/>
                    </w:rPr>
                    <w:t>Información preliminar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31 de</w:t>
                  </w:r>
                  <w:r>
                    <w:rPr>
                      <w:rFonts w:ascii="Montserrat Light" w:hAnsi="Montserrat Light"/>
                      <w:b w:val="0"/>
                      <w:color w:val="28365A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agosto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28365A"/>
                      <w:spacing w:val="-1"/>
                    </w:rPr>
                    <w:t>2023.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9.200012pt;margin-top:574.248596pt;width:24.55pt;height:17pt;mso-position-horizontal-relative:page;mso-position-vertical-relative:page;z-index:-187122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101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800003pt;margin-top:304.079987pt;width:135.4pt;height:24pt;mso-position-horizontal-relative:page;mso-position-vertical-relative:page;z-index:-1871200" type="#_x0000_t202" filled="false" stroked="false">
            <v:textbox inset="0,0,0,0">
              <w:txbxContent>
                <w:p>
                  <w:pPr>
                    <w:spacing w:before="93"/>
                    <w:ind w:left="84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LOCALIDAD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160004pt;margin-top:304.079987pt;width:159.85pt;height:12pt;mso-position-horizontal-relative:page;mso-position-vertical-relative:page;z-index:-1871176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84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DIESEL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(LITROS)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pt;margin-top:304.079987pt;width:173.05pt;height:12pt;mso-position-horizontal-relative:page;mso-position-vertical-relative:page;z-index:-1871152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87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DIESEL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(IMPORTE)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160004pt;margin-top:316.079987pt;width:56.55pt;height:12pt;mso-position-horizontal-relative:page;mso-position-vertical-relative:page;z-index:-1871128" type="#_x0000_t202" filled="false" stroked="false">
            <v:textbox inset="0,0,0,0">
              <w:txbxContent>
                <w:p>
                  <w:pPr>
                    <w:spacing w:before="0"/>
                    <w:ind w:left="3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2021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679993pt;margin-top:316.079987pt;width:45.15pt;height:12pt;mso-position-horizontal-relative:page;mso-position-vertical-relative:page;z-index:-1871104" type="#_x0000_t202" filled="false" stroked="false">
            <v:textbox inset="0,0,0,0">
              <w:txbxContent>
                <w:p>
                  <w:pPr>
                    <w:spacing w:before="0"/>
                    <w:ind w:left="26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2022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799988pt;margin-top:316.079987pt;width:58.2pt;height:12pt;mso-position-horizontal-relative:page;mso-position-vertical-relative:page;z-index:-1871080" type="#_x0000_t202" filled="false" stroked="false">
            <v:textbox inset="0,0,0,0">
              <w:txbxContent>
                <w:p>
                  <w:pPr>
                    <w:spacing w:before="0"/>
                    <w:ind w:left="3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2023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pt;margin-top:316.079987pt;width:55.95pt;height:12pt;mso-position-horizontal-relative:page;mso-position-vertical-relative:page;z-index:-1871056" type="#_x0000_t202" filled="false" stroked="false">
            <v:textbox inset="0,0,0,0">
              <w:txbxContent>
                <w:p>
                  <w:pPr>
                    <w:spacing w:before="0"/>
                    <w:ind w:left="4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2021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920013pt;margin-top:316.079987pt;width:56.4pt;height:12pt;mso-position-horizontal-relative:page;mso-position-vertical-relative:page;z-index:-1871032" type="#_x0000_t202" filled="false" stroked="false">
            <v:textbox inset="0,0,0,0">
              <w:txbxContent>
                <w:p>
                  <w:pPr>
                    <w:spacing w:before="0"/>
                    <w:ind w:left="37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2022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320007pt;margin-top:316.079987pt;width:60.75pt;height:12pt;mso-position-horizontal-relative:page;mso-position-vertical-relative:page;z-index:-1871008" type="#_x0000_t202" filled="false" stroked="false">
            <v:textbox inset="0,0,0,0">
              <w:txbxContent>
                <w:p>
                  <w:pPr>
                    <w:spacing w:before="0"/>
                    <w:ind w:left="4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2023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800003pt;margin-top:328.079987pt;width:135.4pt;height:13.95pt;mso-position-horizontal-relative:page;mso-position-vertical-relative:page;z-index:-1870984" type="#_x0000_t202" filled="false" stroked="false">
            <v:textbox inset="0,0,0,0">
              <w:txbxContent>
                <w:p>
                  <w:pPr>
                    <w:spacing w:before="1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160004pt;margin-top:328.079987pt;width:56.55pt;height:13.95pt;mso-position-horizontal-relative:page;mso-position-vertical-relative:page;z-index:-1870960" type="#_x0000_t202" filled="false" stroked="false">
            <v:textbox inset="0,0,0,0">
              <w:txbxContent>
                <w:p>
                  <w:pPr>
                    <w:spacing w:before="19"/>
                    <w:ind w:left="54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90,715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679993pt;margin-top:328.079987pt;width:45.15pt;height:13.95pt;mso-position-horizontal-relative:page;mso-position-vertical-relative:page;z-index:-1870936" type="#_x0000_t202" filled="false" stroked="false">
            <v:textbox inset="0,0,0,0">
              <w:txbxContent>
                <w:p>
                  <w:pPr>
                    <w:spacing w:before="19"/>
                    <w:ind w:left="23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106,260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799988pt;margin-top:328.079987pt;width:58.2pt;height:13.95pt;mso-position-horizontal-relative:page;mso-position-vertical-relative:page;z-index:-1870912" type="#_x0000_t202" filled="false" stroked="false">
            <v:textbox inset="0,0,0,0">
              <w:txbxContent>
                <w:p>
                  <w:pPr>
                    <w:spacing w:before="19"/>
                    <w:ind w:left="5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77,926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pt;margin-top:328.079987pt;width:55.95pt;height:13.95pt;mso-position-horizontal-relative:page;mso-position-vertical-relative:page;z-index:-1870888" type="#_x0000_t202" filled="false" stroked="false">
            <v:textbox inset="0,0,0,0">
              <w:txbxContent>
                <w:p>
                  <w:pPr>
                    <w:spacing w:before="19"/>
                    <w:ind w:left="3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1,933,856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920013pt;margin-top:328.079987pt;width:56.4pt;height:13.95pt;mso-position-horizontal-relative:page;mso-position-vertical-relative:page;z-index:-1870864" type="#_x0000_t202" filled="false" stroked="false">
            <v:textbox inset="0,0,0,0">
              <w:txbxContent>
                <w:p>
                  <w:pPr>
                    <w:spacing w:before="19"/>
                    <w:ind w:left="3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2,453,126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320007pt;margin-top:328.079987pt;width:60.75pt;height:13.95pt;mso-position-horizontal-relative:page;mso-position-vertical-relative:page;z-index:-1870840" type="#_x0000_t202" filled="false" stroked="false">
            <v:textbox inset="0,0,0,0">
              <w:txbxContent>
                <w:p>
                  <w:pPr>
                    <w:spacing w:before="19"/>
                    <w:ind w:left="4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1,862,342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800003pt;margin-top:342pt;width:135.4pt;height:13.8pt;mso-position-horizontal-relative:page;mso-position-vertical-relative:page;z-index:-1870816" type="#_x0000_t202" filled="false" stroked="false">
            <v:textbox inset="0,0,0,0">
              <w:txbxContent>
                <w:p>
                  <w:pPr>
                    <w:spacing w:before="39"/>
                    <w:ind w:left="4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Cadejé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160004pt;margin-top:342pt;width:56.55pt;height:13.8pt;mso-position-horizontal-relative:page;mso-position-vertical-relative:page;z-index:-1870792" type="#_x0000_t202" filled="false" stroked="false">
            <v:textbox inset="0,0,0,0">
              <w:txbxContent>
                <w:p>
                  <w:pPr>
                    <w:spacing w:before="39"/>
                    <w:ind w:left="56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10,30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679993pt;margin-top:342pt;width:45.15pt;height:13.8pt;mso-position-horizontal-relative:page;mso-position-vertical-relative:page;z-index:-1870768" type="#_x0000_t202" filled="false" stroked="false">
            <v:textbox inset="0,0,0,0">
              <w:txbxContent>
                <w:p>
                  <w:pPr>
                    <w:spacing w:before="39"/>
                    <w:ind w:left="35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10,30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799988pt;margin-top:342pt;width:58.2pt;height:13.8pt;mso-position-horizontal-relative:page;mso-position-vertical-relative:page;z-index:-1870744" type="#_x0000_t202" filled="false" stroked="false">
            <v:textbox inset="0,0,0,0">
              <w:txbxContent>
                <w:p>
                  <w:pPr>
                    <w:spacing w:before="39"/>
                    <w:ind w:left="6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pt;margin-top:342pt;width:55.95pt;height:13.8pt;mso-position-horizontal-relative:page;mso-position-vertical-relative:page;z-index:-1870720" type="#_x0000_t202" filled="false" stroked="false">
            <v:textbox inset="0,0,0,0">
              <w:txbxContent>
                <w:p>
                  <w:pPr>
                    <w:spacing w:before="39"/>
                    <w:ind w:left="4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920013pt;margin-top:342pt;width:56.4pt;height:13.8pt;mso-position-horizontal-relative:page;mso-position-vertical-relative:page;z-index:-1870696" type="#_x0000_t202" filled="false" stroked="false">
            <v:textbox inset="0,0,0,0">
              <w:txbxContent>
                <w:p>
                  <w:pPr>
                    <w:spacing w:before="39"/>
                    <w:ind w:left="4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320007pt;margin-top:342pt;width:60.75pt;height:13.8pt;mso-position-horizontal-relative:page;mso-position-vertical-relative:page;z-index:-1870672" type="#_x0000_t202" filled="false" stroked="false">
            <v:textbox inset="0,0,0,0">
              <w:txbxContent>
                <w:p>
                  <w:pPr>
                    <w:spacing w:before="39"/>
                    <w:ind w:left="6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,601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800003pt;margin-top:355.799988pt;width:135.4pt;height:13.95pt;mso-position-horizontal-relative:page;mso-position-vertical-relative:page;z-index:-1870648" type="#_x0000_t202" filled="false" stroked="false">
            <v:textbox inset="0,0,0,0">
              <w:txbxContent>
                <w:p>
                  <w:pPr>
                    <w:spacing w:before="42"/>
                    <w:ind w:left="4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San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J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uanic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160004pt;margin-top:355.799988pt;width:56.55pt;height:13.95pt;mso-position-horizontal-relative:page;mso-position-vertical-relative:page;z-index:-1870624" type="#_x0000_t202" filled="false" stroked="false">
            <v:textbox inset="0,0,0,0">
              <w:txbxContent>
                <w:p>
                  <w:pPr>
                    <w:spacing w:before="42"/>
                    <w:ind w:left="53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679993pt;margin-top:355.799988pt;width:45.15pt;height:13.95pt;mso-position-horizontal-relative:page;mso-position-vertical-relative:page;z-index:-1870600" type="#_x0000_t202" filled="false" stroked="false">
            <v:textbox inset="0,0,0,0">
              <w:txbxContent>
                <w:p>
                  <w:pPr>
                    <w:spacing w:before="42"/>
                    <w:ind w:left="2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799988pt;margin-top:355.799988pt;width:58.2pt;height:13.95pt;mso-position-horizontal-relative:page;mso-position-vertical-relative:page;z-index:-1870576" type="#_x0000_t202" filled="false" stroked="false">
            <v:textbox inset="0,0,0,0">
              <w:txbxContent>
                <w:p>
                  <w:pPr>
                    <w:spacing w:before="42"/>
                    <w:ind w:left="55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pt;margin-top:355.799988pt;width:55.95pt;height:13.95pt;mso-position-horizontal-relative:page;mso-position-vertical-relative:page;z-index:-1870552" type="#_x0000_t202" filled="false" stroked="false">
            <v:textbox inset="0,0,0,0">
              <w:txbxContent>
                <w:p>
                  <w:pPr>
                    <w:spacing w:before="42"/>
                    <w:ind w:left="3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1,016,00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920013pt;margin-top:355.799988pt;width:56.4pt;height:13.95pt;mso-position-horizontal-relative:page;mso-position-vertical-relative:page;z-index:-1870528" type="#_x0000_t202" filled="false" stroked="false">
            <v:textbox inset="0,0,0,0">
              <w:txbxContent>
                <w:p>
                  <w:pPr>
                    <w:spacing w:before="42"/>
                    <w:ind w:left="34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,800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320007pt;margin-top:355.799988pt;width:60.75pt;height:13.95pt;mso-position-horizontal-relative:page;mso-position-vertical-relative:page;z-index:-1870504" type="#_x0000_t202" filled="false" stroked="false">
            <v:textbox inset="0,0,0,0">
              <w:txbxContent>
                <w:p>
                  <w:pPr>
                    <w:spacing w:before="42"/>
                    <w:ind w:left="4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,800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800003pt;margin-top:369.720001pt;width:135.4pt;height:13.8pt;mso-position-horizontal-relative:page;mso-position-vertical-relative:page;z-index:-1870480" type="#_x0000_t202" filled="false" stroked="false">
            <v:textbox inset="0,0,0,0">
              <w:txbxContent>
                <w:p>
                  <w:pPr>
                    <w:spacing w:before="39"/>
                    <w:ind w:left="4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Puer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lca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160004pt;margin-top:369.720001pt;width:56.55pt;height:13.8pt;mso-position-horizontal-relative:page;mso-position-vertical-relative:page;z-index:-1870456" type="#_x0000_t202" filled="false" stroked="false">
            <v:textbox inset="0,0,0,0">
              <w:txbxContent>
                <w:p>
                  <w:pPr>
                    <w:spacing w:before="39"/>
                    <w:ind w:left="5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679993pt;margin-top:369.720001pt;width:45.15pt;height:13.8pt;mso-position-horizontal-relative:page;mso-position-vertical-relative:page;z-index:-1870432" type="#_x0000_t202" filled="false" stroked="false">
            <v:textbox inset="0,0,0,0">
              <w:txbxContent>
                <w:p>
                  <w:pPr>
                    <w:spacing w:before="39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799988pt;margin-top:369.720001pt;width:58.2pt;height:13.8pt;mso-position-horizontal-relative:page;mso-position-vertical-relative:page;z-index:-1870408" type="#_x0000_t202" filled="false" stroked="false">
            <v:textbox inset="0,0,0,0">
              <w:txbxContent>
                <w:p>
                  <w:pPr>
                    <w:spacing w:before="39"/>
                    <w:ind w:left="6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pt;margin-top:369.720001pt;width:55.95pt;height:13.8pt;mso-position-horizontal-relative:page;mso-position-vertical-relative:page;z-index:-1870384" type="#_x0000_t202" filled="false" stroked="false">
            <v:textbox inset="0,0,0,0">
              <w:txbxContent>
                <w:p>
                  <w:pPr>
                    <w:spacing w:before="39"/>
                    <w:ind w:left="4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920013pt;margin-top:369.720001pt;width:56.4pt;height:13.8pt;mso-position-horizontal-relative:page;mso-position-vertical-relative:page;z-index:-1870360" type="#_x0000_t202" filled="false" stroked="false">
            <v:textbox inset="0,0,0,0">
              <w:txbxContent>
                <w:p>
                  <w:pPr>
                    <w:spacing w:before="39"/>
                    <w:ind w:left="4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320007pt;margin-top:369.720001pt;width:60.75pt;height:13.8pt;mso-position-horizontal-relative:page;mso-position-vertical-relative:page;z-index:-1870336" type="#_x0000_t202" filled="false" stroked="false">
            <v:textbox inset="0,0,0,0">
              <w:txbxContent>
                <w:p>
                  <w:pPr>
                    <w:spacing w:before="39"/>
                    <w:ind w:left="60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800003pt;margin-top:383.519989pt;width:135.4pt;height:13.8pt;mso-position-horizontal-relative:page;mso-position-vertical-relative:page;z-index:-1870312" type="#_x0000_t202" filled="false" stroked="false">
            <v:textbox inset="0,0,0,0">
              <w:txbxContent>
                <w:p>
                  <w:pPr>
                    <w:spacing w:before="39"/>
                    <w:ind w:left="4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Bahía</w:t>
                  </w:r>
                  <w:r>
                    <w:rPr>
                      <w:rFonts w:ascii="Montserrat" w:hAnsi="Montserrat"/>
                      <w:color w:val="394049"/>
                      <w:spacing w:val="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agdalena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160004pt;margin-top:383.519989pt;width:56.55pt;height:13.8pt;mso-position-horizontal-relative:page;mso-position-vertical-relative:page;z-index:-1870288" type="#_x0000_t202" filled="false" stroked="false">
            <v:textbox inset="0,0,0,0">
              <w:txbxContent>
                <w:p>
                  <w:pPr>
                    <w:spacing w:before="39"/>
                    <w:ind w:left="56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679993pt;margin-top:383.519989pt;width:45.15pt;height:13.8pt;mso-position-horizontal-relative:page;mso-position-vertical-relative:page;z-index:-1870264" type="#_x0000_t202" filled="false" stroked="false">
            <v:textbox inset="0,0,0,0">
              <w:txbxContent>
                <w:p>
                  <w:pPr>
                    <w:spacing w:before="39"/>
                    <w:ind w:left="3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799988pt;margin-top:383.519989pt;width:58.2pt;height:13.8pt;mso-position-horizontal-relative:page;mso-position-vertical-relative:page;z-index:-1870240" type="#_x0000_t202" filled="false" stroked="false">
            <v:textbox inset="0,0,0,0">
              <w:txbxContent>
                <w:p>
                  <w:pPr>
                    <w:spacing w:before="39"/>
                    <w:ind w:left="63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pt;margin-top:383.519989pt;width:55.95pt;height:13.8pt;mso-position-horizontal-relative:page;mso-position-vertical-relative:page;z-index:-1870216" type="#_x0000_t202" filled="false" stroked="false">
            <v:textbox inset="0,0,0,0">
              <w:txbxContent>
                <w:p>
                  <w:pPr>
                    <w:spacing w:before="39"/>
                    <w:ind w:left="4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920013pt;margin-top:383.519989pt;width:56.4pt;height:13.8pt;mso-position-horizontal-relative:page;mso-position-vertical-relative:page;z-index:-1870192" type="#_x0000_t202" filled="false" stroked="false">
            <v:textbox inset="0,0,0,0">
              <w:txbxContent>
                <w:p>
                  <w:pPr>
                    <w:spacing w:before="39"/>
                    <w:ind w:left="4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320007pt;margin-top:383.519989pt;width:60.75pt;height:13.8pt;mso-position-horizontal-relative:page;mso-position-vertical-relative:page;z-index:-1870168" type="#_x0000_t202" filled="false" stroked="false">
            <v:textbox inset="0,0,0,0">
              <w:txbxContent>
                <w:p>
                  <w:pPr>
                    <w:spacing w:before="39"/>
                    <w:ind w:left="5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800003pt;margin-top:397.319489pt;width:135.4pt;height:13.95pt;mso-position-horizontal-relative:page;mso-position-vertical-relative:page;z-index:-1870144" type="#_x0000_t202" filled="false" stroked="false">
            <v:textbox inset="0,0,0,0">
              <w:txbxContent>
                <w:p>
                  <w:pPr>
                    <w:spacing w:before="42"/>
                    <w:ind w:left="4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San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Lui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G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aga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160004pt;margin-top:397.319489pt;width:56.55pt;height:13.95pt;mso-position-horizontal-relative:page;mso-position-vertical-relative:page;z-index:-1870120" type="#_x0000_t202" filled="false" stroked="false">
            <v:textbox inset="0,0,0,0">
              <w:txbxContent>
                <w:p>
                  <w:pPr>
                    <w:spacing w:before="42"/>
                    <w:ind w:left="6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679993pt;margin-top:397.319489pt;width:45.15pt;height:13.95pt;mso-position-horizontal-relative:page;mso-position-vertical-relative:page;z-index:-1870096" type="#_x0000_t202" filled="false" stroked="false">
            <v:textbox inset="0,0,0,0">
              <w:txbxContent>
                <w:p>
                  <w:pPr>
                    <w:spacing w:before="42"/>
                    <w:ind w:left="4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799988pt;margin-top:397.319489pt;width:58.2pt;height:13.95pt;mso-position-horizontal-relative:page;mso-position-vertical-relative:page;z-index:-1870072" type="#_x0000_t202" filled="false" stroked="false">
            <v:textbox inset="0,0,0,0">
              <w:txbxContent>
                <w:p>
                  <w:pPr>
                    <w:spacing w:before="42"/>
                    <w:ind w:left="6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4,58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pt;margin-top:397.319489pt;width:55.95pt;height:13.95pt;mso-position-horizontal-relative:page;mso-position-vertical-relative:page;z-index:-1870048" type="#_x0000_t202" filled="false" stroked="false">
            <v:textbox inset="0,0,0,0">
              <w:txbxContent>
                <w:p>
                  <w:pPr>
                    <w:spacing w:before="42"/>
                    <w:ind w:left="5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83733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920013pt;margin-top:397.319489pt;width:56.4pt;height:13.95pt;mso-position-horizontal-relative:page;mso-position-vertical-relative:page;z-index:-1870024" type="#_x0000_t202" filled="false" stroked="false">
            <v:textbox inset="0,0,0,0">
              <w:txbxContent>
                <w:p>
                  <w:pPr>
                    <w:spacing w:before="42"/>
                    <w:ind w:left="53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320007pt;margin-top:397.319489pt;width:60.75pt;height:13.95pt;mso-position-horizontal-relative:page;mso-position-vertical-relative:page;z-index:-1870000" type="#_x0000_t202" filled="false" stroked="false">
            <v:textbox inset="0,0,0,0">
              <w:txbxContent>
                <w:p>
                  <w:pPr>
                    <w:spacing w:before="42"/>
                    <w:ind w:left="5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800003pt;margin-top:411.23999pt;width:135.4pt;height:13.8pt;mso-position-horizontal-relative:page;mso-position-vertical-relative:page;z-index:-1869976" type="#_x0000_t202" filled="false" stroked="false">
            <v:textbox inset="0,0,0,0">
              <w:txbxContent>
                <w:p>
                  <w:pPr>
                    <w:spacing w:before="1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160004pt;margin-top:411.23999pt;width:56.55pt;height:13.8pt;mso-position-horizontal-relative:page;mso-position-vertical-relative:page;z-index:-1869952" type="#_x0000_t202" filled="false" stroked="false">
            <v:textbox inset="0,0,0,0">
              <w:txbxContent>
                <w:p>
                  <w:pPr>
                    <w:spacing w:before="17"/>
                    <w:ind w:left="4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280,791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679993pt;margin-top:411.23999pt;width:45.15pt;height:13.8pt;mso-position-horizontal-relative:page;mso-position-vertical-relative:page;z-index:-1869928" type="#_x0000_t202" filled="false" stroked="false">
            <v:textbox inset="0,0,0,0">
              <w:txbxContent>
                <w:p>
                  <w:pPr>
                    <w:spacing w:before="17"/>
                    <w:ind w:left="21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297,596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799988pt;margin-top:411.23999pt;width:58.2pt;height:13.8pt;mso-position-horizontal-relative:page;mso-position-vertical-relative:page;z-index:-1869904" type="#_x0000_t202" filled="false" stroked="false">
            <v:textbox inset="0,0,0,0">
              <w:txbxContent>
                <w:p>
                  <w:pPr>
                    <w:spacing w:before="17"/>
                    <w:ind w:left="4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199,464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pt;margin-top:411.23999pt;width:55.95pt;height:13.8pt;mso-position-horizontal-relative:page;mso-position-vertical-relative:page;z-index:-1869880" type="#_x0000_t202" filled="false" stroked="false">
            <v:textbox inset="0,0,0,0">
              <w:txbxContent>
                <w:p>
                  <w:pPr>
                    <w:spacing w:before="17"/>
                    <w:ind w:left="26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6,266,022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920013pt;margin-top:411.23999pt;width:56.4pt;height:13.8pt;mso-position-horizontal-relative:page;mso-position-vertical-relative:page;z-index:-1869856" type="#_x0000_t202" filled="false" stroked="false">
            <v:textbox inset="0,0,0,0">
              <w:txbxContent>
                <w:p>
                  <w:pPr>
                    <w:spacing w:before="17"/>
                    <w:ind w:left="26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7,066,740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320007pt;margin-top:411.23999pt;width:60.75pt;height:13.8pt;mso-position-horizontal-relative:page;mso-position-vertical-relative:page;z-index:-1869832" type="#_x0000_t202" filled="false" stroked="false">
            <v:textbox inset="0,0,0,0">
              <w:txbxContent>
                <w:p>
                  <w:pPr>
                    <w:spacing w:before="17"/>
                    <w:ind w:left="3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4,841,698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800003pt;margin-top:425.03949pt;width:135.4pt;height:13.95pt;mso-position-horizontal-relative:page;mso-position-vertical-relative:page;z-index:-1869808" type="#_x0000_t202" filled="false" stroked="false">
            <v:textbox inset="0,0,0,0">
              <w:txbxContent>
                <w:p>
                  <w:pPr>
                    <w:spacing w:before="42"/>
                    <w:ind w:left="4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z w:val="16"/>
                    </w:rPr>
                    <w:t>El</w:t>
                  </w:r>
                  <w:r>
                    <w:rPr>
                      <w:rFonts w:ascii="Montserrat" w:hAnsi="Montserrat"/>
                      <w:color w:val="394049"/>
                      <w:spacing w:val="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Dá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160004pt;margin-top:425.03949pt;width:56.55pt;height:13.95pt;mso-position-horizontal-relative:page;mso-position-vertical-relative:page;z-index:-1869784" type="#_x0000_t202" filled="false" stroked="false">
            <v:textbox inset="0,0,0,0">
              <w:txbxContent>
                <w:p>
                  <w:pPr>
                    <w:spacing w:before="42"/>
                    <w:ind w:left="6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679993pt;margin-top:425.03949pt;width:45.15pt;height:13.95pt;mso-position-horizontal-relative:page;mso-position-vertical-relative:page;z-index:-1869760" type="#_x0000_t202" filled="false" stroked="false">
            <v:textbox inset="0,0,0,0">
              <w:txbxContent>
                <w:p>
                  <w:pPr>
                    <w:spacing w:before="42"/>
                    <w:ind w:left="3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799988pt;margin-top:425.03949pt;width:58.2pt;height:13.95pt;mso-position-horizontal-relative:page;mso-position-vertical-relative:page;z-index:-1869736" type="#_x0000_t202" filled="false" stroked="false">
            <v:textbox inset="0,0,0,0">
              <w:txbxContent>
                <w:p>
                  <w:pPr>
                    <w:spacing w:before="42"/>
                    <w:ind w:left="67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pt;margin-top:425.03949pt;width:55.95pt;height:13.95pt;mso-position-horizontal-relative:page;mso-position-vertical-relative:page;z-index:-1869712" type="#_x0000_t202" filled="false" stroked="false">
            <v:textbox inset="0,0,0,0">
              <w:txbxContent>
                <w:p>
                  <w:pPr>
                    <w:spacing w:before="42"/>
                    <w:ind w:left="4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920013pt;margin-top:425.03949pt;width:56.4pt;height:13.95pt;mso-position-horizontal-relative:page;mso-position-vertical-relative:page;z-index:-1869688" type="#_x0000_t202" filled="false" stroked="false">
            <v:textbox inset="0,0,0,0">
              <w:txbxContent>
                <w:p>
                  <w:pPr>
                    <w:spacing w:before="42"/>
                    <w:ind w:left="4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320007pt;margin-top:425.03949pt;width:60.75pt;height:13.95pt;mso-position-horizontal-relative:page;mso-position-vertical-relative:page;z-index:-1869664" type="#_x0000_t202" filled="false" stroked="false">
            <v:textbox inset="0,0,0,0">
              <w:txbxContent>
                <w:p>
                  <w:pPr>
                    <w:spacing w:before="42"/>
                    <w:ind w:left="5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800003pt;margin-top:438.959991pt;width:135.4pt;height:13.8pt;mso-position-horizontal-relative:page;mso-position-vertical-relative:page;z-index:-1869640" type="#_x0000_t202" filled="false" stroked="false">
            <v:textbox inset="0,0,0,0">
              <w:txbxContent>
                <w:p>
                  <w:pPr>
                    <w:spacing w:before="39"/>
                    <w:ind w:left="4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tiv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idad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160004pt;margin-top:438.959991pt;width:56.55pt;height:13.8pt;mso-position-horizontal-relative:page;mso-position-vertical-relative:page;z-index:-1869616" type="#_x0000_t202" filled="false" stroked="false">
            <v:textbox inset="0,0,0,0">
              <w:txbxContent>
                <w:p>
                  <w:pPr>
                    <w:spacing w:before="39"/>
                    <w:ind w:left="4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679993pt;margin-top:438.959991pt;width:45.15pt;height:13.8pt;mso-position-horizontal-relative:page;mso-position-vertical-relative:page;z-index:-1869592" type="#_x0000_t202" filled="false" stroked="false">
            <v:textbox inset="0,0,0,0">
              <w:txbxContent>
                <w:p>
                  <w:pPr>
                    <w:spacing w:before="39"/>
                    <w:ind w:left="2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799988pt;margin-top:438.959991pt;width:58.2pt;height:13.8pt;mso-position-horizontal-relative:page;mso-position-vertical-relative:page;z-index:-1869568" type="#_x0000_t202" filled="false" stroked="false">
            <v:textbox inset="0,0,0,0">
              <w:txbxContent>
                <w:p>
                  <w:pPr>
                    <w:spacing w:before="39"/>
                    <w:ind w:left="4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pt;margin-top:438.959991pt;width:55.95pt;height:13.8pt;mso-position-horizontal-relative:page;mso-position-vertical-relative:page;z-index:-1869544" type="#_x0000_t202" filled="false" stroked="false">
            <v:textbox inset="0,0,0,0">
              <w:txbxContent>
                <w:p>
                  <w:pPr>
                    <w:spacing w:before="39"/>
                    <w:ind w:left="3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,936,2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920013pt;margin-top:438.959991pt;width:56.4pt;height:13.8pt;mso-position-horizontal-relative:page;mso-position-vertical-relative:page;z-index:-1869520" type="#_x0000_t202" filled="false" stroked="false">
            <v:textbox inset="0,0,0,0">
              <w:txbxContent>
                <w:p>
                  <w:pPr>
                    <w:spacing w:before="39"/>
                    <w:ind w:left="38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320007pt;margin-top:438.959991pt;width:60.75pt;height:13.8pt;mso-position-horizontal-relative:page;mso-position-vertical-relative:page;z-index:-1869496" type="#_x0000_t202" filled="false" stroked="false">
            <v:textbox inset="0,0,0,0">
              <w:txbxContent>
                <w:p>
                  <w:pPr>
                    <w:spacing w:before="39"/>
                    <w:ind w:left="4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4,455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800003pt;margin-top:452.759491pt;width:135.4pt;height:13.8pt;mso-position-horizontal-relative:page;mso-position-vertical-relative:page;z-index:-1869472" type="#_x0000_t202" filled="false" stroked="false">
            <v:textbox inset="0,0,0,0">
              <w:txbxContent>
                <w:p>
                  <w:pPr>
                    <w:spacing w:before="39"/>
                    <w:ind w:left="4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z w:val="16"/>
                    </w:rPr>
                    <w:t>San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Jos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é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Gracia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160004pt;margin-top:452.759491pt;width:56.55pt;height:13.8pt;mso-position-horizontal-relative:page;mso-position-vertical-relative:page;z-index:-1869448" type="#_x0000_t202" filled="false" stroked="false">
            <v:textbox inset="0,0,0,0">
              <w:txbxContent>
                <w:p>
                  <w:pPr>
                    <w:spacing w:before="39"/>
                    <w:ind w:left="6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679993pt;margin-top:452.759491pt;width:45.15pt;height:13.8pt;mso-position-horizontal-relative:page;mso-position-vertical-relative:page;z-index:-1869424" type="#_x0000_t202" filled="false" stroked="false">
            <v:textbox inset="0,0,0,0">
              <w:txbxContent>
                <w:p>
                  <w:pPr>
                    <w:spacing w:before="39"/>
                    <w:ind w:left="35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10,30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799988pt;margin-top:452.759491pt;width:58.2pt;height:13.8pt;mso-position-horizontal-relative:page;mso-position-vertical-relative:page;z-index:-1869400" type="#_x0000_t202" filled="false" stroked="false">
            <v:textbox inset="0,0,0,0">
              <w:txbxContent>
                <w:p>
                  <w:pPr>
                    <w:spacing w:before="39"/>
                    <w:ind w:left="6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pt;margin-top:452.759491pt;width:55.95pt;height:13.8pt;mso-position-horizontal-relative:page;mso-position-vertical-relative:page;z-index:-1869376" type="#_x0000_t202" filled="false" stroked="false">
            <v:textbox inset="0,0,0,0">
              <w:txbxContent>
                <w:p>
                  <w:pPr>
                    <w:spacing w:before="39"/>
                    <w:ind w:left="5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920013pt;margin-top:452.759491pt;width:56.4pt;height:13.8pt;mso-position-horizontal-relative:page;mso-position-vertical-relative:page;z-index:-1869352" type="#_x0000_t202" filled="false" stroked="false">
            <v:textbox inset="0,0,0,0">
              <w:txbxContent>
                <w:p>
                  <w:pPr>
                    <w:spacing w:before="39"/>
                    <w:ind w:left="4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320007pt;margin-top:452.759491pt;width:60.75pt;height:13.8pt;mso-position-horizontal-relative:page;mso-position-vertical-relative:page;z-index:-1869328" type="#_x0000_t202" filled="false" stroked="false">
            <v:textbox inset="0,0,0,0">
              <w:txbxContent>
                <w:p>
                  <w:pPr>
                    <w:spacing w:before="39"/>
                    <w:ind w:left="6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,601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800003pt;margin-top:466.559998pt;width:135.4pt;height:12.85pt;mso-position-horizontal-relative:page;mso-position-vertical-relative:page;z-index:-1869304" type="#_x0000_t202" filled="false" stroked="false">
            <v:textbox inset="0,0,0,0">
              <w:txbxContent>
                <w:p>
                  <w:pPr>
                    <w:spacing w:before="19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160004pt;margin-top:466.559998pt;width:56.55pt;height:12.85pt;mso-position-horizontal-relative:page;mso-position-vertical-relative:page;z-index:-1869280" type="#_x0000_t202" filled="false" stroked="false">
            <v:textbox inset="0,0,0,0">
              <w:txbxContent>
                <w:p>
                  <w:pPr>
                    <w:spacing w:before="19"/>
                    <w:ind w:left="4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371,506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679993pt;margin-top:466.559998pt;width:45.15pt;height:12.85pt;mso-position-horizontal-relative:page;mso-position-vertical-relative:page;z-index:-1869256" type="#_x0000_t202" filled="false" stroked="false">
            <v:textbox inset="0,0,0,0">
              <w:txbxContent>
                <w:p>
                  <w:pPr>
                    <w:spacing w:before="19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403,856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799988pt;margin-top:466.559998pt;width:58.2pt;height:12.85pt;mso-position-horizontal-relative:page;mso-position-vertical-relative:page;z-index:-1869232" type="#_x0000_t202" filled="false" stroked="false">
            <v:textbox inset="0,0,0,0">
              <w:txbxContent>
                <w:p>
                  <w:pPr>
                    <w:spacing w:before="19"/>
                    <w:ind w:left="4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277,390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pt;margin-top:466.559998pt;width:55.95pt;height:12.85pt;mso-position-horizontal-relative:page;mso-position-vertical-relative:page;z-index:-1869208" type="#_x0000_t202" filled="false" stroked="false">
            <v:textbox inset="0,0,0,0">
              <w:txbxContent>
                <w:p>
                  <w:pPr>
                    <w:spacing w:before="19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8,199,878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920013pt;margin-top:466.559998pt;width:56.4pt;height:12.85pt;mso-position-horizontal-relative:page;mso-position-vertical-relative:page;z-index:-1869184" type="#_x0000_t202" filled="false" stroked="false">
            <v:textbox inset="0,0,0,0">
              <w:txbxContent>
                <w:p>
                  <w:pPr>
                    <w:spacing w:before="19"/>
                    <w:ind w:left="3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9,519,866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320007pt;margin-top:466.559998pt;width:60.75pt;height:12.85pt;mso-position-horizontal-relative:page;mso-position-vertical-relative:page;z-index:-1869160" type="#_x0000_t202" filled="false" stroked="false">
            <v:textbox inset="0,0,0,0">
              <w:txbxContent>
                <w:p>
                  <w:pPr>
                    <w:spacing w:before="19"/>
                    <w:ind w:left="33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6,704,040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119995pt;margin-top:138.059998pt;width:105.15pt;height:26.5pt;mso-position-horizontal-relative:page;mso-position-vertical-relative:page;z-index:-1869136" type="#_x0000_t202" filled="false" stroked="false">
            <v:textbox inset="0,0,0,0">
              <w:txbxContent>
                <w:p>
                  <w:pPr>
                    <w:spacing w:before="116"/>
                    <w:ind w:left="53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239990pt;margin-top:138.059998pt;width:136.7pt;height:12.7pt;mso-position-horizontal-relative:page;mso-position-vertical-relative:page;z-index:-1869112" type="#_x0000_t202" filled="false" stroked="false">
            <v:textbox inset="0,0,0,0">
              <w:txbxContent>
                <w:p>
                  <w:pPr>
                    <w:spacing w:line="225" w:lineRule="exact" w:before="0"/>
                    <w:ind w:left="48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TRANSFORMADOR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920013pt;margin-top:138.059998pt;width:139.450pt;height:12.7pt;mso-position-horizontal-relative:page;mso-position-vertical-relative:page;z-index:-1869088" type="#_x0000_t202" filled="false" stroked="false">
            <v:textbox inset="0,0,0,0">
              <w:txbxContent>
                <w:p>
                  <w:pPr>
                    <w:spacing w:line="225" w:lineRule="exact" w:before="0"/>
                    <w:ind w:left="56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IMPORTE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(PESOS)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239990pt;margin-top:150.755005pt;width:69.8pt;height:13.8pt;mso-position-horizontal-relative:page;mso-position-vertical-relative:page;z-index:-186906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9.020508pt;margin-top:150.755005pt;width:66.9pt;height:13.8pt;mso-position-horizontal-relative:page;mso-position-vertical-relative:page;z-index:-1869040" type="#_x0000_t202" filled="false" stroked="false">
            <v:textbox inset="0,0,0,0">
              <w:txbxContent>
                <w:p>
                  <w:pPr>
                    <w:spacing w:before="1"/>
                    <w:ind w:left="1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920013pt;margin-top:150.755005pt;width:70.350pt;height:13.8pt;mso-position-horizontal-relative:page;mso-position-vertical-relative:page;z-index:-1869016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6.23999pt;margin-top:150.755005pt;width:69.150pt;height:13.8pt;mso-position-horizontal-relative:page;mso-position-vertical-relative:page;z-index:-1868992" type="#_x0000_t202" filled="false" stroked="false">
            <v:textbox inset="0,0,0,0">
              <w:txbxContent>
                <w:p>
                  <w:pPr>
                    <w:spacing w:line="242" w:lineRule="exact" w:before="0"/>
                    <w:ind w:left="4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119995pt;margin-top:164.520004pt;width:105.15pt;height:14.55pt;mso-position-horizontal-relative:page;mso-position-vertical-relative:page;z-index:-1868968" type="#_x0000_t202" filled="false" stroked="false">
            <v:textbox inset="0,0,0,0">
              <w:txbxContent>
                <w:p>
                  <w:pPr>
                    <w:spacing w:before="46"/>
                    <w:ind w:left="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239990pt;margin-top:164.520004pt;width:69.8pt;height:14.55pt;mso-position-horizontal-relative:page;mso-position-vertical-relative:page;z-index:-1868944" type="#_x0000_t202" filled="false" stroked="false">
            <v:textbox inset="0,0,0,0">
              <w:txbxContent>
                <w:p>
                  <w:pPr>
                    <w:spacing w:before="46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9.020508pt;margin-top:164.520004pt;width:66.9pt;height:14.55pt;mso-position-horizontal-relative:page;mso-position-vertical-relative:page;z-index:-1868920" type="#_x0000_t202" filled="false" stroked="false">
            <v:textbox inset="0,0,0,0">
              <w:txbxContent>
                <w:p>
                  <w:pPr>
                    <w:spacing w:before="46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920013pt;margin-top:164.520004pt;width:70.350pt;height:14.55pt;mso-position-horizontal-relative:page;mso-position-vertical-relative:page;z-index:-1868896" type="#_x0000_t202" filled="false" stroked="false">
            <v:textbox inset="0,0,0,0">
              <w:txbxContent>
                <w:p>
                  <w:pPr>
                    <w:spacing w:before="46"/>
                    <w:ind w:left="0" w:right="11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6.23999pt;margin-top:164.520004pt;width:69.150pt;height:14.55pt;mso-position-horizontal-relative:page;mso-position-vertical-relative:page;z-index:-1868872" type="#_x0000_t202" filled="false" stroked="false">
            <v:textbox inset="0,0,0,0">
              <w:txbxContent>
                <w:p>
                  <w:pPr>
                    <w:spacing w:before="46"/>
                    <w:ind w:left="7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119995pt;margin-top:179.039993pt;width:105.15pt;height:14.4pt;mso-position-horizontal-relative:page;mso-position-vertical-relative:page;z-index:-1868848" type="#_x0000_t202" filled="false" stroked="false">
            <v:textbox inset="0,0,0,0">
              <w:txbxContent>
                <w:p>
                  <w:pPr>
                    <w:spacing w:before="44"/>
                    <w:ind w:left="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239990pt;margin-top:179.039993pt;width:69.8pt;height:14.4pt;mso-position-horizontal-relative:page;mso-position-vertical-relative:page;z-index:-1868824" type="#_x0000_t202" filled="false" stroked="false">
            <v:textbox inset="0,0,0,0">
              <w:txbxContent>
                <w:p>
                  <w:pPr>
                    <w:spacing w:before="44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9.020508pt;margin-top:179.039993pt;width:66.9pt;height:14.4pt;mso-position-horizontal-relative:page;mso-position-vertical-relative:page;z-index:-1868800" type="#_x0000_t202" filled="false" stroked="false">
            <v:textbox inset="0,0,0,0">
              <w:txbxContent>
                <w:p>
                  <w:pPr>
                    <w:spacing w:before="44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920013pt;margin-top:179.039993pt;width:70.350pt;height:14.4pt;mso-position-horizontal-relative:page;mso-position-vertical-relative:page;z-index:-1868776" type="#_x0000_t202" filled="false" stroked="false">
            <v:textbox inset="0,0,0,0">
              <w:txbxContent>
                <w:p>
                  <w:pPr>
                    <w:spacing w:before="44"/>
                    <w:ind w:left="0" w:right="11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6.23999pt;margin-top:179.039993pt;width:69.150pt;height:14.4pt;mso-position-horizontal-relative:page;mso-position-vertical-relative:page;z-index:-1868752" type="#_x0000_t202" filled="false" stroked="false">
            <v:textbox inset="0,0,0,0">
              <w:txbxContent>
                <w:p>
                  <w:pPr>
                    <w:spacing w:before="44"/>
                    <w:ind w:left="0" w:right="9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119995pt;margin-top:193.440002pt;width:105.15pt;height:13.35pt;mso-position-horizontal-relative:page;mso-position-vertical-relative:page;z-index:-1868728" type="#_x0000_t202" filled="false" stroked="false">
            <v:textbox inset="0,0,0,0">
              <w:txbxContent>
                <w:p>
                  <w:pPr>
                    <w:spacing w:before="24"/>
                    <w:ind w:left="13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239990pt;margin-top:193.440002pt;width:69.8pt;height:13.35pt;mso-position-horizontal-relative:page;mso-position-vertical-relative:page;z-index:-1868704" type="#_x0000_t202" filled="false" stroked="false">
            <v:textbox inset="0,0,0,0">
              <w:txbxContent>
                <w:p>
                  <w:pPr>
                    <w:spacing w:before="24"/>
                    <w:ind w:left="0" w:right="9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9.020508pt;margin-top:193.440002pt;width:66.9pt;height:13.35pt;mso-position-horizontal-relative:page;mso-position-vertical-relative:page;z-index:-1868680" type="#_x0000_t202" filled="false" stroked="false">
            <v:textbox inset="0,0,0,0">
              <w:txbxContent>
                <w:p>
                  <w:pPr>
                    <w:spacing w:before="24"/>
                    <w:ind w:left="0" w:right="15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920013pt;margin-top:193.440002pt;width:70.350pt;height:13.35pt;mso-position-horizontal-relative:page;mso-position-vertical-relative:page;z-index:-1868656" type="#_x0000_t202" filled="false" stroked="false">
            <v:textbox inset="0,0,0,0">
              <w:txbxContent>
                <w:p>
                  <w:pPr>
                    <w:spacing w:before="24"/>
                    <w:ind w:left="0" w:right="1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6.23999pt;margin-top:193.440002pt;width:69.5pt;height:13.35pt;mso-position-horizontal-relative:page;mso-position-vertical-relative:page;z-index:-1868632" type="#_x0000_t202" filled="false" stroked="false">
            <v:textbox inset="0,0,0,0">
              <w:txbxContent>
                <w:p>
                  <w:pPr>
                    <w:spacing w:before="24"/>
                    <w:ind w:left="71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55,680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58.960007pt;margin-top:205.633209pt;width:476.15pt;height:26.5pt;mso-position-horizontal-relative:page;mso-position-vertical-relative:page;z-index:-1868608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OBRAS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ELECTRIFICACIÓN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POBLADOS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RURALES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COLONIAS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POPULARES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REALIZADAS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749695pt;margin-top:311.836639pt;width:526.450pt;height:38pt;mso-position-horizontal-relative:page;mso-position-vertical-relative:page;z-index:-1868584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17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Trabajo,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Bienestar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Desarrollo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Social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(STByDS),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Subsecretaría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Bienestar,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Desarrollo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Social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Humano,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Programas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Sociales.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82" w:lineRule="exact" w:before="22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firmaron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CFE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Ayuntamientos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Loreto,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Paz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Cabos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Municipio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Mulegé,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Convenios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Específicos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Coordinación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ejecutar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obras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Recursos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FISE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2023.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2023.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7.45pt;height:17pt;mso-position-horizontal-relative:page;mso-position-vertical-relative:page;z-index:-186856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102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1.399994pt;margin-top:240.839996pt;width:63.5pt;height:28.45pt;mso-position-horizontal-relative:page;mso-position-vertical-relative:page;z-index:-1868536" type="#_x0000_t202" filled="false" stroked="false">
            <v:textbox inset="0,0,0,0">
              <w:txbxContent>
                <w:p>
                  <w:pPr>
                    <w:spacing w:before="136"/>
                    <w:ind w:left="50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AÑO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880005pt;margin-top:240.839996pt;width:79.45pt;height:28.45pt;mso-position-horizontal-relative:page;mso-position-vertical-relative:page;z-index:-1868512" type="#_x0000_t202" filled="false" stroked="false">
            <v:textbox inset="0,0,0,0">
              <w:txbxContent>
                <w:p>
                  <w:pPr>
                    <w:spacing w:line="218" w:lineRule="exact" w:before="53"/>
                    <w:ind w:left="206" w:right="0" w:firstLine="273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OBRAS</w:t>
                  </w:r>
                  <w:r>
                    <w:rPr>
                      <w:rFonts w:ascii="Montserrat"/>
                      <w:b/>
                      <w:color w:val="FFFFFF"/>
                      <w:spacing w:val="20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REALIZADAS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320007pt;margin-top:240.839996pt;width:89.9pt;height:28.45pt;mso-position-horizontal-relative:page;mso-position-vertical-relative:page;z-index:-1868488" type="#_x0000_t202" filled="false" stroked="false">
            <v:textbox inset="0,0,0,0">
              <w:txbxContent>
                <w:p>
                  <w:pPr>
                    <w:spacing w:before="136"/>
                    <w:ind w:left="17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BENEFICIARIOS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200012pt;margin-top:240.839996pt;width:294.150pt;height:15.25pt;mso-position-horizontal-relative:page;mso-position-vertical-relative:page;z-index:-1868464" type="#_x0000_t202" filled="false" stroked="false">
            <v:textbox inset="0,0,0,0">
              <w:txbxContent>
                <w:p>
                  <w:pPr>
                    <w:spacing w:before="4"/>
                    <w:ind w:left="48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INVERSIÓN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(PESOS)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200012pt;margin-top:256.079987pt;width:68.8pt;height:13.2pt;mso-position-horizontal-relative:page;mso-position-vertical-relative:page;z-index:-186844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9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ESTATAL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959991pt;margin-top:256.079987pt;width:70.95pt;height:13.2pt;mso-position-horizontal-relative:page;mso-position-vertical-relative:page;z-index:-186841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AYTO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880005pt;margin-top:256.079987pt;width:70.8pt;height:13.2pt;mso-position-horizontal-relative:page;mso-position-vertical-relative:page;z-index:-186839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506" w:right="465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CFE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4.679993pt;margin-top:256.079987pt;width:83.65pt;height:13.2pt;mso-position-horizontal-relative:page;mso-position-vertical-relative:page;z-index:-186836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54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1.399994pt;margin-top:269.279999pt;width:63.5pt;height:14.2pt;mso-position-horizontal-relative:page;mso-position-vertical-relative:page;z-index:-1868344" type="#_x0000_t202" filled="false" stroked="false">
            <v:textbox inset="0,0,0,0">
              <w:txbxContent>
                <w:p>
                  <w:pPr>
                    <w:spacing w:before="21"/>
                    <w:ind w:left="431" w:right="406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2021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880005pt;margin-top:269.279999pt;width:79.45pt;height:14.2pt;mso-position-horizontal-relative:page;mso-position-vertical-relative:page;z-index:-186832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320007pt;margin-top:269.279999pt;width:89.9pt;height:14.2pt;mso-position-horizontal-relative:page;mso-position-vertical-relative:page;z-index:-186829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200012pt;margin-top:269.279999pt;width:68.8pt;height:14.2pt;mso-position-horizontal-relative:page;mso-position-vertical-relative:page;z-index:-1868272" type="#_x0000_t202" filled="false" stroked="false">
            <v:textbox inset="0,0,0,0">
              <w:txbxContent>
                <w:p>
                  <w:pPr>
                    <w:spacing w:before="44"/>
                    <w:ind w:left="4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90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6.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959991pt;margin-top:269.279999pt;width:70.95pt;height:14.2pt;mso-position-horizontal-relative:page;mso-position-vertical-relative:page;z-index:-1868248" type="#_x0000_t202" filled="false" stroked="false">
            <v:textbox inset="0,0,0,0">
              <w:txbxContent>
                <w:p>
                  <w:pPr>
                    <w:spacing w:before="44"/>
                    <w:ind w:left="5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880005pt;margin-top:269.279999pt;width:70.8pt;height:14.2pt;mso-position-horizontal-relative:page;mso-position-vertical-relative:page;z-index:-186822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4.679993pt;margin-top:269.279999pt;width:83.65pt;height:14.2pt;mso-position-horizontal-relative:page;mso-position-vertical-relative:page;z-index:-1868200" type="#_x0000_t202" filled="false" stroked="false">
            <v:textbox inset="0,0,0,0">
              <w:txbxContent>
                <w:p>
                  <w:pPr>
                    <w:spacing w:before="44"/>
                    <w:ind w:left="6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1.399994pt;margin-top:283.440002pt;width:63.5pt;height:14.2pt;mso-position-horizontal-relative:page;mso-position-vertical-relative:page;z-index:-1868176" type="#_x0000_t202" filled="false" stroked="false">
            <v:textbox inset="0,0,0,0">
              <w:txbxContent>
                <w:p>
                  <w:pPr>
                    <w:spacing w:before="21"/>
                    <w:ind w:left="431" w:right="411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2022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880005pt;margin-top:283.440002pt;width:79.45pt;height:14.2pt;mso-position-horizontal-relative:page;mso-position-vertical-relative:page;z-index:-1868152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320007pt;margin-top:283.440002pt;width:89.9pt;height:14.2pt;mso-position-horizontal-relative:page;mso-position-vertical-relative:page;z-index:-1868128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200012pt;margin-top:283.440002pt;width:68.8pt;height:14.2pt;mso-position-horizontal-relative:page;mso-position-vertical-relative:page;z-index:-1868104" type="#_x0000_t202" filled="false" stroked="false">
            <v:textbox inset="0,0,0,0">
              <w:txbxContent>
                <w:p>
                  <w:pPr>
                    <w:spacing w:before="44"/>
                    <w:ind w:left="3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959991pt;margin-top:283.440002pt;width:70.95pt;height:14.2pt;mso-position-horizontal-relative:page;mso-position-vertical-relative:page;z-index:-1868080" type="#_x0000_t202" filled="false" stroked="false">
            <v:textbox inset="0,0,0,0">
              <w:txbxContent>
                <w:p>
                  <w:pPr>
                    <w:spacing w:before="44"/>
                    <w:ind w:left="54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81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18.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880005pt;margin-top:283.440002pt;width:70.8pt;height:14.2pt;mso-position-horizontal-relative:page;mso-position-vertical-relative:page;z-index:-186805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4.679993pt;margin-top:283.440002pt;width:83.65pt;height:14.2pt;mso-position-horizontal-relative:page;mso-position-vertical-relative:page;z-index:-1868032" type="#_x0000_t202" filled="false" stroked="false">
            <v:textbox inset="0,0,0,0">
              <w:txbxContent>
                <w:p>
                  <w:pPr>
                    <w:spacing w:before="44"/>
                    <w:ind w:left="6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89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,5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83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.2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1.399994pt;margin-top:297.599487pt;width:63.5pt;height:13.1pt;mso-position-horizontal-relative:page;mso-position-vertical-relative:page;z-index:-1868008" type="#_x0000_t202" filled="false" stroked="false">
            <v:textbox inset="0,0,0,0">
              <w:txbxContent>
                <w:p>
                  <w:pPr>
                    <w:spacing w:before="21"/>
                    <w:ind w:left="6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880005pt;margin-top:297.599487pt;width:79.45pt;height:13.1pt;mso-position-horizontal-relative:page;mso-position-vertical-relative:page;z-index:-1867984" type="#_x0000_t202" filled="false" stroked="false">
            <v:textbox inset="0,0,0,0">
              <w:txbxContent>
                <w:p>
                  <w:pPr>
                    <w:spacing w:before="21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320007pt;margin-top:297.599487pt;width:89.9pt;height:13.1pt;mso-position-horizontal-relative:page;mso-position-vertical-relative:page;z-index:-1867960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6,100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200012pt;margin-top:297.599487pt;width:68.8pt;height:13.1pt;mso-position-horizontal-relative:page;mso-position-vertical-relative:page;z-index:-1867936" type="#_x0000_t202" filled="false" stroked="false">
            <v:textbox inset="0,0,0,0">
              <w:txbxContent>
                <w:p>
                  <w:pPr>
                    <w:spacing w:before="21"/>
                    <w:ind w:left="3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10,601,971.72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959991pt;margin-top:297.599487pt;width:70.95pt;height:13.1pt;mso-position-horizontal-relative:page;mso-position-vertical-relative:page;z-index:-1867912" type="#_x0000_t202" filled="false" stroked="false">
            <v:textbox inset="0,0,0,0">
              <w:txbxContent>
                <w:p>
                  <w:pPr>
                    <w:spacing w:before="21"/>
                    <w:ind w:left="3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9,626,508.31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880005pt;margin-top:297.599487pt;width:70.8pt;height:13.1pt;mso-position-horizontal-relative:page;mso-position-vertical-relative:page;z-index:-1867888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4.679993pt;margin-top:297.599487pt;width:83.65pt;height:13.1pt;mso-position-horizontal-relative:page;mso-position-vertical-relative:page;z-index:-1867864" type="#_x0000_t202" filled="false" stroked="false">
            <v:textbox inset="0,0,0,0">
              <w:txbxContent>
                <w:p>
                  <w:pPr>
                    <w:spacing w:before="21"/>
                    <w:ind w:left="4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20,228,480.03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23.806pt;margin-top:406.058197pt;width:269.5pt;height:63pt;mso-position-horizontal-relative:page;mso-position-vertical-relative:page;z-index:-1867840" type="#_x0000_t202" filled="false" stroked="false">
            <v:textbox inset="0,0,0,0">
              <w:txbxContent>
                <w:p>
                  <w:pPr>
                    <w:spacing w:line="179" w:lineRule="auto" w:before="0"/>
                    <w:ind w:left="538" w:right="17" w:hanging="519"/>
                    <w:jc w:val="left"/>
                    <w:rPr>
                      <w:rFonts w:ascii="Montserrat Medium" w:hAnsi="Montserrat Medium" w:cs="Montserrat Medium" w:eastAsia="Montserrat Medium"/>
                      <w:sz w:val="60"/>
                      <w:szCs w:val="60"/>
                    </w:rPr>
                  </w:pPr>
                  <w:r>
                    <w:rPr>
                      <w:rFonts w:ascii="Montserrat Medium" w:hAnsi="Montserrat Medium"/>
                      <w:color w:val="621332"/>
                      <w:sz w:val="60"/>
                    </w:rPr>
                    <w:t>POLÍTICA DE </w:t>
                  </w:r>
                  <w:r>
                    <w:rPr>
                      <w:rFonts w:ascii="Montserrat Medium" w:hAnsi="Montserrat Medium"/>
                      <w:color w:val="621332"/>
                      <w:spacing w:val="-9"/>
                      <w:sz w:val="60"/>
                    </w:rPr>
                    <w:t>PAZ</w:t>
                  </w:r>
                  <w:r>
                    <w:rPr>
                      <w:rFonts w:ascii="Montserrat Medium" w:hAnsi="Montserrat Medium"/>
                      <w:color w:val="621332"/>
                      <w:spacing w:val="20"/>
                      <w:sz w:val="60"/>
                    </w:rPr>
                    <w:t> </w:t>
                  </w:r>
                  <w:r>
                    <w:rPr>
                      <w:rFonts w:ascii="Montserrat Medium" w:hAnsi="Montserrat Medium"/>
                      <w:color w:val="621332"/>
                      <w:sz w:val="60"/>
                    </w:rPr>
                    <w:t>Y SEGURIDAD</w:t>
                  </w:r>
                  <w:r>
                    <w:rPr>
                      <w:rFonts w:ascii="Montserrat Medium" w:hAnsi="Montserrat Medium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5pt;width:47.2pt;height:533pt;mso-position-horizontal-relative:page;mso-position-vertical-relative:page;z-index:-1867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4501pt;margin-top:.5pt;width:262.05pt;height:84.05pt;mso-position-horizontal-relative:page;mso-position-vertical-relative:page;z-index:-1867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.5pt;width:443.95pt;height:533pt;mso-position-horizontal-relative:page;mso-position-vertical-relative:page;z-index:-1867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4501pt;margin-top:84.527496pt;width:262.05pt;height:111.25pt;mso-position-horizontal-relative:page;mso-position-vertical-relative:page;z-index:-1867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4501pt;margin-top:195.746994pt;width:262.05pt;height:150.7pt;mso-position-horizontal-relative:page;mso-position-vertical-relative:page;z-index:-1867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4501pt;margin-top:346.405487pt;width:262.05pt;height:187.1pt;mso-position-horizontal-relative:page;mso-position-vertical-relative:page;z-index:-1867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33.487976pt;width:47.2pt;height:78.55pt;mso-position-horizontal-relative:page;mso-position-vertical-relative:page;z-index:-1867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4501pt;margin-top:533.487976pt;width:262.05pt;height:78.55pt;mso-position-horizontal-relative:page;mso-position-vertical-relative:page;z-index:-1867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33.487976pt;width:443.95pt;height:78.55pt;mso-position-horizontal-relative:page;mso-position-vertical-relative:page;z-index:-1867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6028pt;margin-top:126.599998pt;width:13.8pt;height:12pt;mso-position-horizontal-relative:page;mso-position-vertical-relative:page;z-index:-1867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18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86757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936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POL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ÍTI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3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PA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Z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EGUR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DAD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186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SEGURIDAD</w:t>
                  </w:r>
                  <w:r>
                    <w:rPr>
                      <w:rFonts w:ascii="Montserrat"/>
                      <w:b/>
                      <w:color w:val="BE9655"/>
                      <w:spacing w:val="-24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CIUDADANA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600006pt;margin-top:271.873199pt;width:450.4pt;height:26.5pt;mso-position-horizontal-relative:page;mso-position-vertical-relative:page;z-index:-186755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PERCEPCIÓN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SEGURIDAD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POBLACIÓN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ÁMBITO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TERRITORIAL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3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(%)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559296pt;margin-top:368.836639pt;width:377.8pt;height:37.050pt;mso-position-horizontal-relative:page;mso-position-vertical-relative:page;z-index:-1867528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INEGI.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Encuesta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Nacional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Victimización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Percepción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sobre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Seguridad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Pública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(ENVIPE)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2021,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2022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2023.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82" w:lineRule="exact" w:before="3"/>
                    <w:ind w:right="23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corresponden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porcentaje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población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18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años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más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siente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segura,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entidad,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municipio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localidad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colonia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durante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marzo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abril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año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indicado.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6.200012pt;margin-top:574.248596pt;width:27.55pt;height:17pt;mso-position-horizontal-relative:page;mso-position-vertical-relative:page;z-index:-186750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105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240005pt;margin-top:303.959015pt;width:147.85pt;height:16.7pt;mso-position-horizontal-relative:page;mso-position-vertical-relative:page;z-index:-1867480" type="#_x0000_t202" filled="false" stroked="false">
            <v:textbox inset="0,0,0,0">
              <w:txbxContent>
                <w:p>
                  <w:pPr>
                    <w:spacing w:before="21"/>
                    <w:ind w:left="14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LUGAR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079987pt;margin-top:303.959015pt;width:77.9pt;height:16.7pt;mso-position-horizontal-relative:page;mso-position-vertical-relative:page;z-index:-1867456" type="#_x0000_t202" filled="false" stroked="false">
            <v:textbox inset="0,0,0,0">
              <w:txbxContent>
                <w:p>
                  <w:pPr>
                    <w:spacing w:before="21"/>
                    <w:ind w:left="557" w:right="516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303.959015pt;width:78pt;height:16.7pt;mso-position-horizontal-relative:page;mso-position-vertical-relative:page;z-index:-1867432" type="#_x0000_t202" filled="false" stroked="false">
            <v:textbox inset="0,0,0,0">
              <w:txbxContent>
                <w:p>
                  <w:pPr>
                    <w:spacing w:before="21"/>
                    <w:ind w:left="36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959991pt;margin-top:303.959015pt;width:79pt;height:16.7pt;mso-position-horizontal-relative:page;mso-position-vertical-relative:page;z-index:-1867408" type="#_x0000_t202" filled="false" stroked="false">
            <v:textbox inset="0,0,0,0">
              <w:txbxContent>
                <w:p>
                  <w:pPr>
                    <w:spacing w:before="21"/>
                    <w:ind w:left="17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240005pt;margin-top:320.639496pt;width:147.85pt;height:15.6pt;mso-position-horizontal-relative:page;mso-position-vertical-relative:page;z-index:-1867384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idad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079987pt;margin-top:320.639496pt;width:77.9pt;height:15.6pt;mso-position-horizontal-relative:page;mso-position-vertical-relative:page;z-index:-1867360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64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320.639496pt;width:78pt;height:15.6pt;mso-position-horizontal-relative:page;mso-position-vertical-relative:page;z-index:-1867336" type="#_x0000_t202" filled="false" stroked="false">
            <v:textbox inset="0,0,0,0">
              <w:txbxContent>
                <w:p>
                  <w:pPr>
                    <w:spacing w:before="5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63.9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959991pt;margin-top:320.639496pt;width:79pt;height:15.6pt;mso-position-horizontal-relative:page;mso-position-vertical-relative:page;z-index:-1867312" type="#_x0000_t202" filled="false" stroked="false">
            <v:textbox inset="0,0,0,0">
              <w:txbxContent>
                <w:p>
                  <w:pPr>
                    <w:spacing w:before="58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240005pt;margin-top:336.23999pt;width:147.85pt;height:15.6pt;mso-position-horizontal-relative:page;mso-position-vertical-relative:page;z-index:-1867288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Municip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079987pt;margin-top:336.23999pt;width:77.9pt;height:15.6pt;mso-position-horizontal-relative:page;mso-position-vertical-relative:page;z-index:-1867264" type="#_x0000_t202" filled="false" stroked="false">
            <v:textbox inset="0,0,0,0">
              <w:txbxContent>
                <w:p>
                  <w:pPr>
                    <w:spacing w:before="58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65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336.23999pt;width:78pt;height:15.6pt;mso-position-horizontal-relative:page;mso-position-vertical-relative:page;z-index:-1867240" type="#_x0000_t202" filled="false" stroked="false">
            <v:textbox inset="0,0,0,0">
              <w:txbxContent>
                <w:p>
                  <w:pPr>
                    <w:spacing w:before="5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68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959991pt;margin-top:336.23999pt;width:79pt;height:15.6pt;mso-position-horizontal-relative:page;mso-position-vertical-relative:page;z-index:-1867216" type="#_x0000_t202" filled="false" stroked="false">
            <v:textbox inset="0,0,0,0">
              <w:txbxContent>
                <w:p>
                  <w:pPr>
                    <w:spacing w:before="58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74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240005pt;margin-top:351.839996pt;width:147.85pt;height:15.7pt;mso-position-horizontal-relative:page;mso-position-vertical-relative:page;z-index:-1867192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Colonia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loc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alidad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079987pt;margin-top:351.839996pt;width:77.9pt;height:15.7pt;mso-position-horizontal-relative:page;mso-position-vertical-relative:page;z-index:-1867168" type="#_x0000_t202" filled="false" stroked="false">
            <v:textbox inset="0,0,0,0">
              <w:txbxContent>
                <w:p>
                  <w:pPr>
                    <w:spacing w:before="58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75.9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351.839996pt;width:78pt;height:15.7pt;mso-position-horizontal-relative:page;mso-position-vertical-relative:page;z-index:-1867144" type="#_x0000_t202" filled="false" stroked="false">
            <v:textbox inset="0,0,0,0">
              <w:txbxContent>
                <w:p>
                  <w:pPr>
                    <w:spacing w:before="5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76.5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959991pt;margin-top:351.839996pt;width:79pt;height:15.7pt;mso-position-horizontal-relative:page;mso-position-vertical-relative:page;z-index:-1867120" type="#_x0000_t202" filled="false" stroked="false">
            <v:textbox inset="0,0,0,0">
              <w:txbxContent>
                <w:p>
                  <w:pPr>
                    <w:spacing w:before="58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83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11.514694pt;margin-top:231.311813pt;width:370.65pt;height:26.5pt;mso-position-horizontal-relative:page;mso-position-vertical-relative:page;z-index:-1867096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PERSONAL OPERATIVO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SEGURIDAD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PÚBLICA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EMPRESAS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SEGURIDAD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PRIVADA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9.431702pt;margin-top:364.156647pt;width:537.85pt;height:29.6pt;mso-position-horizontal-relative:page;mso-position-vertical-relative:page;z-index:-1867072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Seguridad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Pública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(SSP),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Centro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Nacional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Información/Registro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Nacional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Personal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Seguridad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Pública,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personal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operativo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activo.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04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2023.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8.2pt;height:17pt;mso-position-horizontal-relative:page;mso-position-vertical-relative:page;z-index:-186704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106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599998pt;margin-top:263.399994pt;width:261.25pt;height:15.25pt;mso-position-horizontal-relative:page;mso-position-vertical-relative:page;z-index:-1867024" type="#_x0000_t202" filled="false" stroked="false">
            <v:textbox inset="0,0,0,0">
              <w:txbxContent>
                <w:p>
                  <w:pPr>
                    <w:spacing w:before="4"/>
                    <w:ind w:left="1877" w:right="1859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CORPORACIÓN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263.399994pt;width:92.2pt;height:15.25pt;mso-position-horizontal-relative:page;mso-position-vertical-relative:page;z-index:-1867000" type="#_x0000_t202" filled="false" stroked="false">
            <v:textbox inset="0,0,0,0">
              <w:txbxContent>
                <w:p>
                  <w:pPr>
                    <w:spacing w:before="4"/>
                    <w:ind w:left="698" w:right="66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63.399994pt;width:92.05pt;height:15.25pt;mso-position-horizontal-relative:page;mso-position-vertical-relative:page;z-index:-1866976" type="#_x0000_t202" filled="false" stroked="false">
            <v:textbox inset="0,0,0,0">
              <w:txbxContent>
                <w:p>
                  <w:pPr>
                    <w:spacing w:before="4"/>
                    <w:ind w:left="194" w:right="151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039978pt;margin-top:263.399994pt;width:93.4pt;height:15.25pt;mso-position-horizontal-relative:page;mso-position-vertical-relative:page;z-index:-1866952" type="#_x0000_t202" filled="false" stroked="false">
            <v:textbox inset="0,0,0,0">
              <w:txbxContent>
                <w:p>
                  <w:pPr>
                    <w:spacing w:before="4"/>
                    <w:ind w:left="23" w:right="0" w:firstLine="0"/>
                    <w:jc w:val="center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color w:val="FFFFFF"/>
                      <w:spacing w:val="-2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599998pt;margin-top:278.640015pt;width:261.25pt;height:14.2pt;mso-position-horizontal-relative:page;mso-position-vertical-relative:page;z-index:-1866928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olic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ía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al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tiv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278.640015pt;width:92.2pt;height:14.2pt;mso-position-horizontal-relative:page;mso-position-vertical-relative:page;z-index:-1866904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78.640015pt;width:92.05pt;height:14.2pt;mso-position-horizontal-relative:page;mso-position-vertical-relative:page;z-index:-1866880" type="#_x0000_t202" filled="false" stroked="false">
            <v:textbox inset="0,0,0,0">
              <w:txbxContent>
                <w:p>
                  <w:pPr>
                    <w:spacing w:before="44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039978pt;margin-top:278.640015pt;width:93.4pt;height:14.2pt;mso-position-horizontal-relative:page;mso-position-vertical-relative:page;z-index:-1866856" type="#_x0000_t202" filled="false" stroked="false">
            <v:textbox inset="0,0,0,0">
              <w:txbxContent>
                <w:p>
                  <w:pPr>
                    <w:spacing w:before="44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479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599998pt;margin-top:292.799988pt;width:261.25pt;height:13.95pt;mso-position-horizontal-relative:page;mso-position-vertical-relative:page;z-index:-1866832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Dirección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Seguridad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Púb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lic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rán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it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Municipal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292.799988pt;width:92.2pt;height:13.95pt;mso-position-horizontal-relative:page;mso-position-vertical-relative:page;z-index:-1866808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1,789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92.799988pt;width:92.05pt;height:13.95pt;mso-position-horizontal-relative:page;mso-position-vertical-relative:page;z-index:-1866784" type="#_x0000_t202" filled="false" stroked="false">
            <v:textbox inset="0,0,0,0">
              <w:txbxContent>
                <w:p>
                  <w:pPr>
                    <w:spacing w:before="42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039978pt;margin-top:292.799988pt;width:93.4pt;height:13.95pt;mso-position-horizontal-relative:page;mso-position-vertical-relative:page;z-index:-1866760" type="#_x0000_t202" filled="false" stroked="false">
            <v:textbox inset="0,0,0,0">
              <w:txbxContent>
                <w:p>
                  <w:pPr>
                    <w:spacing w:before="42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1,781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599998pt;margin-top:306.720001pt;width:261.25pt;height:14.9pt;mso-position-horizontal-relative:page;mso-position-vertical-relative:page;z-index:-1866736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Dirección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General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Pre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Readap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cial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306.720001pt;width:92.2pt;height:14.9pt;mso-position-horizontal-relative:page;mso-position-vertical-relative:page;z-index:-1866712" type="#_x0000_t202" filled="false" stroked="false">
            <v:textbox inset="0,0,0,0">
              <w:txbxContent>
                <w:p>
                  <w:pPr>
                    <w:spacing w:before="5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06.720001pt;width:92.05pt;height:14.9pt;mso-position-horizontal-relative:page;mso-position-vertical-relative:page;z-index:-1866688" type="#_x0000_t202" filled="false" stroked="false">
            <v:textbox inset="0,0,0,0">
              <w:txbxContent>
                <w:p>
                  <w:pPr>
                    <w:spacing w:before="5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039978pt;margin-top:306.720001pt;width:93.4pt;height:14.9pt;mso-position-horizontal-relative:page;mso-position-vertical-relative:page;z-index:-1866664" type="#_x0000_t202" filled="false" stroked="false">
            <v:textbox inset="0,0,0,0">
              <w:txbxContent>
                <w:p>
                  <w:pPr>
                    <w:spacing w:before="51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274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599998pt;margin-top:321.600006pt;width:261.25pt;height:14.2pt;mso-position-horizontal-relative:page;mso-position-vertical-relative:page;z-index:-1866640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oc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uraduría General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J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icia del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321.600006pt;width:92.2pt;height:14.2pt;mso-position-horizontal-relative:page;mso-position-vertical-relative:page;z-index:-1866616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564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21.600006pt;width:92.05pt;height:14.2pt;mso-position-horizontal-relative:page;mso-position-vertical-relative:page;z-index:-1866592" type="#_x0000_t202" filled="false" stroked="false">
            <v:textbox inset="0,0,0,0">
              <w:txbxContent>
                <w:p>
                  <w:pPr>
                    <w:spacing w:before="44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039978pt;margin-top:321.600006pt;width:93.4pt;height:14.2pt;mso-position-horizontal-relative:page;mso-position-vertical-relative:page;z-index:-1866568" type="#_x0000_t202" filled="false" stroked="false">
            <v:textbox inset="0,0,0,0">
              <w:txbxContent>
                <w:p>
                  <w:pPr>
                    <w:spacing w:before="44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599998pt;margin-top:335.759491pt;width:261.25pt;height:14.3pt;mso-position-horizontal-relative:page;mso-position-vertical-relative:page;z-index:-1866544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Empre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Seguridad</w:t>
                  </w:r>
                  <w:r>
                    <w:rPr>
                      <w:rFonts w:asci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Pr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iv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ada</w:t>
                  </w:r>
                  <w:r>
                    <w:rPr>
                      <w:rFonts w:ascii="Montserrat"/>
                      <w:color w:val="394049"/>
                      <w:spacing w:val="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335.759491pt;width:92.2pt;height:14.3pt;mso-position-horizontal-relative:page;mso-position-vertical-relative:page;z-index:-186652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2,291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35.759491pt;width:92.05pt;height:14.3pt;mso-position-horizontal-relative:page;mso-position-vertical-relative:page;z-index:-1866496" type="#_x0000_t202" filled="false" stroked="false">
            <v:textbox inset="0,0,0,0">
              <w:txbxContent>
                <w:p>
                  <w:pPr>
                    <w:spacing w:before="44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2,252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039978pt;margin-top:335.759491pt;width:93.4pt;height:14.3pt;mso-position-horizontal-relative:page;mso-position-vertical-relative:page;z-index:-1866472" type="#_x0000_t202" filled="false" stroked="false">
            <v:textbox inset="0,0,0,0">
              <w:txbxContent>
                <w:p>
                  <w:pPr>
                    <w:spacing w:before="44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599998pt;margin-top:350.040009pt;width:261.25pt;height:13.1pt;mso-position-horizontal-relative:page;mso-position-vertical-relative:page;z-index:-1866448" type="#_x0000_t202" filled="false" stroked="false">
            <v:textbox inset="0,0,0,0">
              <w:txbxContent>
                <w:p>
                  <w:pPr>
                    <w:spacing w:before="2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350.040009pt;width:92.2pt;height:13.1pt;mso-position-horizontal-relative:page;mso-position-vertical-relative:page;z-index:-1866424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5,392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50.040009pt;width:92.05pt;height:13.1pt;mso-position-horizontal-relative:page;mso-position-vertical-relative:page;z-index:-1866400" type="#_x0000_t202" filled="false" stroked="false">
            <v:textbox inset="0,0,0,0">
              <w:txbxContent>
                <w:p>
                  <w:pPr>
                    <w:spacing w:before="21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5,023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039978pt;margin-top:350.040009pt;width:93.4pt;height:13.1pt;mso-position-horizontal-relative:page;mso-position-vertical-relative:page;z-index:-1866376" type="#_x0000_t202" filled="false" stroked="false">
            <v:textbox inset="0,0,0,0">
              <w:txbxContent>
                <w:p>
                  <w:pPr>
                    <w:spacing w:before="21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5,187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86635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936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POL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ÍTI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3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PA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Z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EGUR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DAD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186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SEGURIDAD</w:t>
                  </w:r>
                  <w:r>
                    <w:rPr>
                      <w:rFonts w:ascii="Montserrat"/>
                      <w:b/>
                      <w:color w:val="BE9655"/>
                      <w:spacing w:val="-24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CIUDADANA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7.520004pt;margin-top:125.473206pt;width:418.75pt;height:26.4pt;mso-position-horizontal-relative:page;mso-position-vertical-relative:page;z-index:-1866328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POBLACIÓN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PRIVADA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LIBERTAD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CENTROS PENITENCIARIOS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3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 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40005pt;margin-top:260.116638pt;width:435.4pt;height:29.6pt;mso-position-horizontal-relative:page;mso-position-vertical-relative:page;z-index:-1866304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Seguridad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Pública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(SSP),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Sistema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Penitenciario.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3"/>
                    <w:ind w:right="17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880005pt;margin-top:332.233215pt;width:492.3pt;height:26.5pt;mso-position-horizontal-relative:page;mso-position-vertical-relative:page;z-index:-1866280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BENEFICIOS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OTORGADOS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FUERO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COMÚN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FUERO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FEDERAL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EN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LOS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CENTROS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PENITENCIARIOS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MUNICIPIO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 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399994pt;margin-top:481.996643pt;width:413.05pt;height:29.6pt;mso-position-horizontal-relative:page;mso-position-vertical-relative:page;z-index:-1866256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Seguridad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Pública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(SSP),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Sistema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Penitenciario.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3"/>
                    <w:ind w:right="17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5.840027pt;margin-top:574.248596pt;width:27.95pt;height:17pt;mso-position-horizontal-relative:page;mso-position-vertical-relative:page;z-index:-186623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107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240005pt;margin-top:364.200012pt;width:169pt;height:36.25pt;mso-position-horizontal-relative:page;mso-position-vertical-relative:page;z-index:-1866208" type="#_x0000_t202" filled="false" stroked="false">
            <v:textbox inset="0,0,0,0">
              <w:txbxContent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22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200012pt;margin-top:364.200012pt;width:250.6pt;height:23.05pt;mso-position-horizontal-relative:page;mso-position-vertical-relative:page;z-index:-1866184" type="#_x0000_t202" filled="false" stroked="false">
            <v:textbox inset="0,0,0,0">
              <w:txbxContent>
                <w:p>
                  <w:pPr>
                    <w:spacing w:line="213" w:lineRule="auto" w:before="0"/>
                    <w:ind w:left="1348" w:right="1270" w:hanging="56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BENEFICIOS OTORGADOS</w:t>
                  </w:r>
                  <w:r>
                    <w:rPr>
                      <w:rFonts w:ascii="Montserrat"/>
                      <w:b/>
                      <w:color w:val="FFFFFF"/>
                      <w:spacing w:val="2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(LIBERTAD</w:t>
                  </w:r>
                  <w:r>
                    <w:rPr>
                      <w:rFonts w:ascii="Montserrat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ANTICIPADA)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200012pt;margin-top:387.239502pt;width:132.75pt;height:13.2pt;mso-position-horizontal-relative:page;mso-position-vertical-relative:page;z-index:-186616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89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920013pt;margin-top:387.239502pt;width:117.85pt;height:13.2pt;mso-position-horizontal-relative:page;mso-position-vertical-relative:page;z-index:-186613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71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240005pt;margin-top:400.440002pt;width:169pt;height:13.7pt;mso-position-horizontal-relative:page;mso-position-vertical-relative:page;z-index:-1866112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200012pt;margin-top:400.440002pt;width:132.75pt;height:13.7pt;mso-position-horizontal-relative:page;mso-position-vertical-relative:page;z-index:-1866088" type="#_x0000_t202" filled="false" stroked="false">
            <v:textbox inset="0,0,0,0">
              <w:txbxContent>
                <w:p>
                  <w:pPr>
                    <w:spacing w:before="2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920013pt;margin-top:400.440002pt;width:117.85pt;height:13.7pt;mso-position-horizontal-relative:page;mso-position-vertical-relative:page;z-index:-1866064" type="#_x0000_t202" filled="false" stroked="false">
            <v:textbox inset="0,0,0,0">
              <w:txbxContent>
                <w:p>
                  <w:pPr>
                    <w:spacing w:before="22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240005pt;margin-top:414.119995pt;width:169pt;height:13.6pt;mso-position-horizontal-relative:page;mso-position-vertical-relative:page;z-index:-1866040" type="#_x0000_t202" filled="false" stroked="false">
            <v:textbox inset="0,0,0,0">
              <w:txbxContent>
                <w:p>
                  <w:pPr>
                    <w:spacing w:before="2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200012pt;margin-top:414.119995pt;width:132.75pt;height:13.6pt;mso-position-horizontal-relative:page;mso-position-vertical-relative:page;z-index:-1866016" type="#_x0000_t202" filled="false" stroked="false">
            <v:textbox inset="0,0,0,0">
              <w:txbxContent>
                <w:p>
                  <w:pPr>
                    <w:spacing w:before="20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920013pt;margin-top:414.119995pt;width:117.85pt;height:13.6pt;mso-position-horizontal-relative:page;mso-position-vertical-relative:page;z-index:-1865992" type="#_x0000_t202" filled="false" stroked="false">
            <v:textbox inset="0,0,0,0">
              <w:txbxContent>
                <w:p>
                  <w:pPr>
                    <w:spacing w:before="20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240005pt;margin-top:427.679993pt;width:169pt;height:13.6pt;mso-position-horizontal-relative:page;mso-position-vertical-relative:page;z-index:-1865968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200012pt;margin-top:427.679993pt;width:132.75pt;height:13.6pt;mso-position-horizontal-relative:page;mso-position-vertical-relative:page;z-index:-1865944" type="#_x0000_t202" filled="false" stroked="false">
            <v:textbox inset="0,0,0,0">
              <w:txbxContent>
                <w:p>
                  <w:pPr>
                    <w:spacing w:before="2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920013pt;margin-top:427.679993pt;width:117.85pt;height:13.6pt;mso-position-horizontal-relative:page;mso-position-vertical-relative:page;z-index:-1865920" type="#_x0000_t202" filled="false" stroked="false">
            <v:textbox inset="0,0,0,0">
              <w:txbxContent>
                <w:p>
                  <w:pPr>
                    <w:spacing w:before="22"/>
                    <w:ind w:left="0" w:right="6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240005pt;margin-top:441.239502pt;width:169pt;height:13.7pt;mso-position-horizontal-relative:page;mso-position-vertical-relative:page;z-index:-1865896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200012pt;margin-top:441.239502pt;width:132.75pt;height:13.7pt;mso-position-horizontal-relative:page;mso-position-vertical-relative:page;z-index:-1865872" type="#_x0000_t202" filled="false" stroked="false">
            <v:textbox inset="0,0,0,0">
              <w:txbxContent>
                <w:p>
                  <w:pPr>
                    <w:spacing w:before="2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920013pt;margin-top:441.239502pt;width:117.85pt;height:13.7pt;mso-position-horizontal-relative:page;mso-position-vertical-relative:page;z-index:-1865848" type="#_x0000_t202" filled="false" stroked="false">
            <v:textbox inset="0,0,0,0">
              <w:txbxContent>
                <w:p>
                  <w:pPr>
                    <w:spacing w:before="22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240005pt;margin-top:454.919495pt;width:169pt;height:13.6pt;mso-position-horizontal-relative:page;mso-position-vertical-relative:page;z-index:-1865824" type="#_x0000_t202" filled="false" stroked="false">
            <v:textbox inset="0,0,0,0">
              <w:txbxContent>
                <w:p>
                  <w:pPr>
                    <w:spacing w:before="2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200012pt;margin-top:454.919495pt;width:132.75pt;height:13.6pt;mso-position-horizontal-relative:page;mso-position-vertical-relative:page;z-index:-1865800" type="#_x0000_t202" filled="false" stroked="false">
            <v:textbox inset="0,0,0,0">
              <w:txbxContent>
                <w:p>
                  <w:pPr>
                    <w:spacing w:before="20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920013pt;margin-top:454.919495pt;width:117.85pt;height:13.6pt;mso-position-horizontal-relative:page;mso-position-vertical-relative:page;z-index:-1865776" type="#_x0000_t202" filled="false" stroked="false">
            <v:textbox inset="0,0,0,0">
              <w:txbxContent>
                <w:p>
                  <w:pPr>
                    <w:spacing w:before="20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240005pt;margin-top:468.480011pt;width:169pt;height:12.5pt;mso-position-horizontal-relative:page;mso-position-vertical-relative:page;z-index:-1865752" type="#_x0000_t202" filled="false" stroked="false">
            <v:textbox inset="0,0,0,0">
              <w:txbxContent>
                <w:p>
                  <w:pPr>
                    <w:spacing w:before="1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200012pt;margin-top:468.480011pt;width:132.75pt;height:12.5pt;mso-position-horizontal-relative:page;mso-position-vertical-relative:page;z-index:-1865728" type="#_x0000_t202" filled="false" stroked="false">
            <v:textbox inset="0,0,0,0">
              <w:txbxContent>
                <w:p>
                  <w:pPr>
                    <w:spacing w:before="14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920013pt;margin-top:468.480011pt;width:117.85pt;height:12.5pt;mso-position-horizontal-relative:page;mso-position-vertical-relative:page;z-index:-1865704" type="#_x0000_t202" filled="false" stroked="false">
            <v:textbox inset="0,0,0,0">
              <w:txbxContent>
                <w:p>
                  <w:pPr>
                    <w:spacing w:before="14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639999pt;margin-top:157.559998pt;width:181.6pt;height:16.2pt;mso-position-horizontal-relative:page;mso-position-vertical-relative:page;z-index:-1865680" type="#_x0000_t202" filled="false" stroked="false">
            <v:textbox inset="0,0,0,0">
              <w:txbxContent>
                <w:p>
                  <w:pPr>
                    <w:spacing w:before="14"/>
                    <w:ind w:left="25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200012pt;margin-top:157.559998pt;width:130.2pt;height:16.2pt;mso-position-horizontal-relative:page;mso-position-vertical-relative:page;z-index:-1865656" type="#_x0000_t202" filled="false" stroked="false">
            <v:textbox inset="0,0,0,0">
              <w:txbxContent>
                <w:p>
                  <w:pPr>
                    <w:spacing w:before="14"/>
                    <w:ind w:left="86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400513pt;margin-top:157.559998pt;width:126.25pt;height:16.2pt;mso-position-horizontal-relative:page;mso-position-vertical-relative:page;z-index:-1865632" type="#_x0000_t202" filled="false" stroked="false">
            <v:textbox inset="0,0,0,0">
              <w:txbxContent>
                <w:p>
                  <w:pPr>
                    <w:spacing w:before="14"/>
                    <w:ind w:left="79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639999pt;margin-top:173.759506pt;width:181.6pt;height:14.4pt;mso-position-horizontal-relative:page;mso-position-vertical-relative:page;z-index:-1865608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200012pt;margin-top:173.759506pt;width:130.2pt;height:14.4pt;mso-position-horizontal-relative:page;mso-position-vertical-relative:page;z-index:-1865584" type="#_x0000_t202" filled="false" stroked="false">
            <v:textbox inset="0,0,0,0">
              <w:txbxContent>
                <w:p>
                  <w:pPr>
                    <w:spacing w:before="22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400513pt;margin-top:173.759506pt;width:126.25pt;height:14.4pt;mso-position-horizontal-relative:page;mso-position-vertical-relative:page;z-index:-1865560" type="#_x0000_t202" filled="false" stroked="false">
            <v:textbox inset="0,0,0,0">
              <w:txbxContent>
                <w:p>
                  <w:pPr>
                    <w:spacing w:before="2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639999pt;margin-top:188.1595pt;width:181.6pt;height:14.4pt;mso-position-horizontal-relative:page;mso-position-vertical-relative:page;z-index:-1865536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200012pt;margin-top:188.1595pt;width:130.2pt;height:14.4pt;mso-position-horizontal-relative:page;mso-position-vertical-relative:page;z-index:-1865512" type="#_x0000_t202" filled="false" stroked="false">
            <v:textbox inset="0,0,0,0">
              <w:txbxContent>
                <w:p>
                  <w:pPr>
                    <w:spacing w:before="2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400513pt;margin-top:188.1595pt;width:126.25pt;height:14.4pt;mso-position-horizontal-relative:page;mso-position-vertical-relative:page;z-index:-1865488" type="#_x0000_t202" filled="false" stroked="false">
            <v:textbox inset="0,0,0,0">
              <w:txbxContent>
                <w:p>
                  <w:pPr>
                    <w:spacing w:before="22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639999pt;margin-top:202.559494pt;width:181.6pt;height:14.4pt;mso-position-horizontal-relative:page;mso-position-vertical-relative:page;z-index:-1865464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200012pt;margin-top:202.559494pt;width:130.2pt;height:14.4pt;mso-position-horizontal-relative:page;mso-position-vertical-relative:page;z-index:-1865440" type="#_x0000_t202" filled="false" stroked="false">
            <v:textbox inset="0,0,0,0">
              <w:txbxContent>
                <w:p>
                  <w:pPr>
                    <w:spacing w:before="22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400513pt;margin-top:202.559494pt;width:126.25pt;height:14.4pt;mso-position-horizontal-relative:page;mso-position-vertical-relative:page;z-index:-1865416" type="#_x0000_t202" filled="false" stroked="false">
            <v:textbox inset="0,0,0,0">
              <w:txbxContent>
                <w:p>
                  <w:pPr>
                    <w:spacing w:before="22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639999pt;margin-top:216.959503pt;width:181.6pt;height:14.4pt;mso-position-horizontal-relative:page;mso-position-vertical-relative:page;z-index:-1865392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200012pt;margin-top:216.959503pt;width:130.2pt;height:14.4pt;mso-position-horizontal-relative:page;mso-position-vertical-relative:page;z-index:-1865368" type="#_x0000_t202" filled="false" stroked="false">
            <v:textbox inset="0,0,0,0">
              <w:txbxContent>
                <w:p>
                  <w:pPr>
                    <w:spacing w:before="2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41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400513pt;margin-top:216.959503pt;width:126.25pt;height:14.4pt;mso-position-horizontal-relative:page;mso-position-vertical-relative:page;z-index:-1865344" type="#_x0000_t202" filled="false" stroked="false">
            <v:textbox inset="0,0,0,0">
              <w:txbxContent>
                <w:p>
                  <w:pPr>
                    <w:spacing w:before="2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639999pt;margin-top:231.359497pt;width:181.6pt;height:14.4pt;mso-position-horizontal-relative:page;mso-position-vertical-relative:page;z-index:-1865320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200012pt;margin-top:231.359497pt;width:130.2pt;height:14.4pt;mso-position-horizontal-relative:page;mso-position-vertical-relative:page;z-index:-1865296" type="#_x0000_t202" filled="false" stroked="false">
            <v:textbox inset="0,0,0,0">
              <w:txbxContent>
                <w:p>
                  <w:pPr>
                    <w:spacing w:before="22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400513pt;margin-top:231.359497pt;width:126.25pt;height:14.4pt;mso-position-horizontal-relative:page;mso-position-vertical-relative:page;z-index:-1865272" type="#_x0000_t202" filled="false" stroked="false">
            <v:textbox inset="0,0,0,0">
              <w:txbxContent>
                <w:p>
                  <w:pPr>
                    <w:spacing w:before="2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639999pt;margin-top:245.759506pt;width:181.6pt;height:13.35pt;mso-position-horizontal-relative:page;mso-position-vertical-relative:page;z-index:-1865248" type="#_x0000_t202" filled="false" stroked="false">
            <v:textbox inset="0,0,0,0">
              <w:txbxContent>
                <w:p>
                  <w:pPr>
                    <w:spacing w:before="2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200012pt;margin-top:245.759506pt;width:130.2pt;height:13.35pt;mso-position-horizontal-relative:page;mso-position-vertical-relative:page;z-index:-1865224" type="#_x0000_t202" filled="false" stroked="false">
            <v:textbox inset="0,0,0,0">
              <w:txbxContent>
                <w:p>
                  <w:pPr>
                    <w:spacing w:before="24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1,236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400513pt;margin-top:245.759506pt;width:126.25pt;height:13.35pt;mso-position-horizontal-relative:page;mso-position-vertical-relative:page;z-index:-1865200" type="#_x0000_t202" filled="false" stroked="false">
            <v:textbox inset="0,0,0,0">
              <w:txbxContent>
                <w:p>
                  <w:pPr>
                    <w:spacing w:before="24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1,263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15.240005pt;margin-top:195.913208pt;width:354.4pt;height:26.5pt;mso-position-horizontal-relative:page;mso-position-vertical-relative:page;z-index:-1865176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ACCIONES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REALIZADAS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LOS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CENTROS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PENITENCIARIOS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795807pt;margin-top:414.556641pt;width:342.3pt;height:29.6pt;mso-position-horizontal-relative:page;mso-position-vertical-relative:page;z-index:-1865152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Seguridad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Pública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(SSP),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Sistema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Penitenciario.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3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8.5pt;height:17pt;mso-position-horizontal-relative:page;mso-position-vertical-relative:page;z-index:-186512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108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39996pt;margin-top:228pt;width:169.1pt;height:26.3pt;mso-position-horizontal-relative:page;mso-position-vertical-relative:page;z-index:-1865104" type="#_x0000_t202" filled="false" stroked="false">
            <v:textbox inset="0,0,0,0">
              <w:txbxContent>
                <w:p>
                  <w:pPr>
                    <w:spacing w:before="114"/>
                    <w:ind w:left="90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TIPO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ACCIÓN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28pt;width:85.1pt;height:26.3pt;mso-position-horizontal-relative:page;mso-position-vertical-relative:page;z-index:-1865080" type="#_x0000_t202" filled="false" stroked="false">
            <v:textbox inset="0,0,0,0">
              <w:txbxContent>
                <w:p>
                  <w:pPr>
                    <w:spacing w:before="114"/>
                    <w:ind w:left="41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28pt;width:86.05pt;height:26.3pt;mso-position-horizontal-relative:page;mso-position-vertical-relative:page;z-index:-1865056" type="#_x0000_t202" filled="false" stroked="false">
            <v:textbox inset="0,0,0,0">
              <w:txbxContent>
                <w:p>
                  <w:pPr>
                    <w:spacing w:before="114"/>
                    <w:ind w:left="39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39996pt;margin-top:254.279999pt;width:169.1pt;height:13.7pt;mso-position-horizontal-relative:page;mso-position-vertical-relative:page;z-index:-1865032" type="#_x0000_t202" filled="false" stroked="false">
            <v:textbox inset="0,0,0,0">
              <w:txbxContent>
                <w:p>
                  <w:pPr>
                    <w:spacing w:before="37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ita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amiliare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54.279999pt;width:85.1pt;height:13.7pt;mso-position-horizontal-relative:page;mso-position-vertical-relative:page;z-index:-1865008" type="#_x0000_t202" filled="false" stroked="false">
            <v:textbox inset="0,0,0,0">
              <w:txbxContent>
                <w:p>
                  <w:pPr>
                    <w:spacing w:before="37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54.279999pt;width:86.05pt;height:13.7pt;mso-position-horizontal-relative:page;mso-position-vertical-relative:page;z-index:-1864984" type="#_x0000_t202" filled="false" stroked="false">
            <v:textbox inset="0,0,0,0">
              <w:txbxContent>
                <w:p>
                  <w:pPr>
                    <w:spacing w:before="37"/>
                    <w:ind w:left="0" w:right="6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9,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39996pt;margin-top:267.959991pt;width:169.1pt;height:12.85pt;mso-position-horizontal-relative:page;mso-position-vertical-relative:page;z-index:-1864960" type="#_x0000_t202" filled="false" stroked="false">
            <v:textbox inset="0,0,0,0">
              <w:txbxContent>
                <w:p>
                  <w:pPr>
                    <w:spacing w:before="30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Vide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oll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amada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(c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id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9)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67.959991pt;width:85.1pt;height:12.85pt;mso-position-horizontal-relative:page;mso-position-vertical-relative:page;z-index:-1864936" type="#_x0000_t202" filled="false" stroked="false">
            <v:textbox inset="0,0,0,0">
              <w:txbxContent>
                <w:p>
                  <w:pPr>
                    <w:spacing w:before="30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10,480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67.959991pt;width:86.05pt;height:12.85pt;mso-position-horizontal-relative:page;mso-position-vertical-relative:page;z-index:-1864912" type="#_x0000_t202" filled="false" stroked="false">
            <v:textbox inset="0,0,0,0">
              <w:txbxContent>
                <w:p>
                  <w:pPr>
                    <w:spacing w:before="30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39996pt;margin-top:280.799988pt;width:169.1pt;height:12.85pt;mso-position-horizontal-relative:page;mso-position-vertical-relative:page;z-index:-1864888" type="#_x0000_t202" filled="false" stroked="false">
            <v:textbox inset="0,0,0,0">
              <w:txbxContent>
                <w:p>
                  <w:pPr>
                    <w:spacing w:before="30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ulta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80.799988pt;width:85.1pt;height:12.85pt;mso-position-horizontal-relative:page;mso-position-vertical-relative:page;z-index:-1864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80.799988pt;width:86.05pt;height:12.85pt;mso-position-horizontal-relative:page;mso-position-vertical-relative:page;z-index:-1864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839996pt;margin-top:293.639496pt;width:169.1pt;height:12.85pt;mso-position-horizontal-relative:page;mso-position-vertical-relative:page;z-index:-1864816" type="#_x0000_t202" filled="false" stroked="false">
            <v:textbox inset="0,0,0,0">
              <w:txbxContent>
                <w:p>
                  <w:pPr>
                    <w:spacing w:before="30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Mé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93.639496pt;width:85.1pt;height:12.85pt;mso-position-horizontal-relative:page;mso-position-vertical-relative:page;z-index:-1864792" type="#_x0000_t202" filled="false" stroked="false">
            <v:textbox inset="0,0,0,0">
              <w:txbxContent>
                <w:p>
                  <w:pPr>
                    <w:spacing w:before="3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,3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92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93.639496pt;width:86.05pt;height:12.85pt;mso-position-horizontal-relative:page;mso-position-vertical-relative:page;z-index:-1864768" type="#_x0000_t202" filled="false" stroked="false">
            <v:textbox inset="0,0,0,0">
              <w:txbxContent>
                <w:p>
                  <w:pPr>
                    <w:spacing w:before="30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,9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39996pt;margin-top:306.480011pt;width:169.1pt;height:13.7pt;mso-position-horizontal-relative:page;mso-position-vertical-relative:page;z-index:-1864744" type="#_x0000_t202" filled="false" stroked="false">
            <v:textbox inset="0,0,0,0">
              <w:txbxContent>
                <w:p>
                  <w:pPr>
                    <w:spacing w:before="37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lógica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iquiá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06.480011pt;width:85.1pt;height:13.7pt;mso-position-horizontal-relative:page;mso-position-vertical-relative:page;z-index:-1864720" type="#_x0000_t202" filled="false" stroked="false">
            <v:textbox inset="0,0,0,0">
              <w:txbxContent>
                <w:p>
                  <w:pPr>
                    <w:spacing w:before="37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06.480011pt;width:86.05pt;height:13.7pt;mso-position-horizontal-relative:page;mso-position-vertical-relative:page;z-index:-1864696" type="#_x0000_t202" filled="false" stroked="false">
            <v:textbox inset="0,0,0,0">
              <w:txbxContent>
                <w:p>
                  <w:pPr>
                    <w:spacing w:before="37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508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39996pt;margin-top:320.160004pt;width:169.1pt;height:12.85pt;mso-position-horizontal-relative:page;mso-position-vertical-relative:page;z-index:-1864672" type="#_x0000_t202" filled="false" stroked="false">
            <v:textbox inset="0,0,0,0">
              <w:txbxContent>
                <w:p>
                  <w:pPr>
                    <w:spacing w:before="30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Tr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abaj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cial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20.160004pt;width:85.1pt;height:12.85pt;mso-position-horizontal-relative:page;mso-position-vertical-relative:page;z-index:-1864648" type="#_x0000_t202" filled="false" stroked="false">
            <v:textbox inset="0,0,0,0">
              <w:txbxContent>
                <w:p>
                  <w:pPr>
                    <w:spacing w:before="3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4,67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20.160004pt;width:86.05pt;height:12.85pt;mso-position-horizontal-relative:page;mso-position-vertical-relative:page;z-index:-1864624" type="#_x0000_t202" filled="false" stroked="false">
            <v:textbox inset="0,0,0,0">
              <w:txbxContent>
                <w:p>
                  <w:pPr>
                    <w:spacing w:before="30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1,786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39996pt;margin-top:333pt;width:169.1pt;height:13.6pt;mso-position-horizontal-relative:page;mso-position-vertical-relative:page;z-index:-1864600" type="#_x0000_t202" filled="false" stroked="false">
            <v:textbox inset="0,0,0,0">
              <w:txbxContent>
                <w:p>
                  <w:pPr>
                    <w:spacing w:before="37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udiencia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 in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amiliare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33pt;width:85.1pt;height:13.6pt;mso-position-horizontal-relative:page;mso-position-vertical-relative:page;z-index:-1864576" type="#_x0000_t202" filled="false" stroked="false">
            <v:textbox inset="0,0,0,0">
              <w:txbxContent>
                <w:p>
                  <w:pPr>
                    <w:spacing w:before="37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307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33pt;width:86.05pt;height:13.6pt;mso-position-horizontal-relative:page;mso-position-vertical-relative:page;z-index:-1864552" type="#_x0000_t202" filled="false" stroked="false">
            <v:textbox inset="0,0,0,0">
              <w:txbxContent>
                <w:p>
                  <w:pPr>
                    <w:spacing w:before="37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4,181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39996pt;margin-top:346.559509pt;width:169.1pt;height:12.85pt;mso-position-horizontal-relative:page;mso-position-vertical-relative:page;z-index:-1864528" type="#_x0000_t202" filled="false" stroked="false">
            <v:textbox inset="0,0,0,0">
              <w:txbxContent>
                <w:p>
                  <w:pPr>
                    <w:spacing w:before="3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eceden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penale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46.559509pt;width:85.1pt;height:12.85pt;mso-position-horizontal-relative:page;mso-position-vertical-relative:page;z-index:-1864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46.559509pt;width:86.05pt;height:12.85pt;mso-position-horizontal-relative:page;mso-position-vertical-relative:page;z-index:-1864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839996pt;margin-top:359.399994pt;width:169.1pt;height:12.85pt;mso-position-horizontal-relative:page;mso-position-vertical-relative:page;z-index:-1864456" type="#_x0000_t202" filled="false" stroked="false">
            <v:textbox inset="0,0,0,0">
              <w:txbxContent>
                <w:p>
                  <w:pPr>
                    <w:spacing w:before="32"/>
                    <w:ind w:left="2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Emitida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 en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 k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k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59.399994pt;width:85.1pt;height:12.85pt;mso-position-horizontal-relative:page;mso-position-vertical-relative:page;z-index:-1864432" type="#_x0000_t202" filled="false" stroked="false">
            <v:textbox inset="0,0,0,0">
              <w:txbxContent>
                <w:p>
                  <w:pPr>
                    <w:spacing w:before="32"/>
                    <w:ind w:left="11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59.399994pt;width:86.05pt;height:12.85pt;mso-position-horizontal-relative:page;mso-position-vertical-relative:page;z-index:-1864408" type="#_x0000_t202" filled="false" stroked="false">
            <v:textbox inset="0,0,0,0">
              <w:txbxContent>
                <w:p>
                  <w:pPr>
                    <w:spacing w:before="32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61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411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39996pt;margin-top:372.23999pt;width:169.1pt;height:12.85pt;mso-position-horizontal-relative:page;mso-position-vertical-relative:page;z-index:-1864384" type="#_x0000_t202" filled="false" stroked="false">
            <v:textbox inset="0,0,0,0">
              <w:txbxContent>
                <w:p>
                  <w:pPr>
                    <w:spacing w:before="30"/>
                    <w:ind w:left="2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Exen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pag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72.23999pt;width:85.1pt;height:12.85pt;mso-position-horizontal-relative:page;mso-position-vertical-relative:page;z-index:-1864360" type="#_x0000_t202" filled="false" stroked="false">
            <v:textbox inset="0,0,0,0">
              <w:txbxContent>
                <w:p>
                  <w:pPr>
                    <w:spacing w:before="30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72.23999pt;width:86.05pt;height:12.85pt;mso-position-horizontal-relative:page;mso-position-vertical-relative:page;z-index:-1864336" type="#_x0000_t202" filled="false" stroked="false">
            <v:textbox inset="0,0,0,0">
              <w:txbxContent>
                <w:p>
                  <w:pPr>
                    <w:spacing w:before="30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39996pt;margin-top:385.079498pt;width:169.1pt;height:13.7pt;mso-position-horizontal-relative:page;mso-position-vertical-relative:page;z-index:-1864312" type="#_x0000_t202" filled="false" stroked="false">
            <v:textbox inset="0,0,0,0">
              <w:txbxContent>
                <w:p>
                  <w:pPr>
                    <w:spacing w:before="39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ita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uper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ión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liz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ada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85.079498pt;width:85.1pt;height:13.7pt;mso-position-horizontal-relative:page;mso-position-vertical-relative:page;z-index:-1864288" type="#_x0000_t202" filled="false" stroked="false">
            <v:textbox inset="0,0,0,0">
              <w:txbxContent>
                <w:p>
                  <w:pPr>
                    <w:spacing w:before="3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85.079498pt;width:86.05pt;height:13.7pt;mso-position-horizontal-relative:page;mso-position-vertical-relative:page;z-index:-1864264" type="#_x0000_t202" filled="false" stroked="false">
            <v:textbox inset="0,0,0,0">
              <w:txbxContent>
                <w:p>
                  <w:pPr>
                    <w:spacing w:before="39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39996pt;margin-top:398.759491pt;width:169.1pt;height:13.65pt;mso-position-horizontal-relative:page;mso-position-vertical-relative:page;z-index:-1864240" type="#_x0000_t202" filled="false" stroked="false">
            <v:textbox inset="0,0,0,0">
              <w:txbxContent>
                <w:p>
                  <w:pPr>
                    <w:spacing w:before="39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Reg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dac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ilare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98.759491pt;width:85.1pt;height:13.65pt;mso-position-horizontal-relative:page;mso-position-vertical-relative:page;z-index:-1864216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98.759491pt;width:86.05pt;height:13.65pt;mso-position-horizontal-relative:page;mso-position-vertical-relative:page;z-index:-1864192" type="#_x0000_t202" filled="false" stroked="false">
            <v:textbox inset="0,0,0,0">
              <w:txbxContent>
                <w:p>
                  <w:pPr>
                    <w:spacing w:before="39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86416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936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POL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ÍTI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3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PA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Z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EGUR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DAD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186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SEGURIDAD</w:t>
                  </w:r>
                  <w:r>
                    <w:rPr>
                      <w:rFonts w:ascii="Montserrat"/>
                      <w:b/>
                      <w:color w:val="BE9655"/>
                      <w:spacing w:val="-24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CIUDADANA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6.314697pt;margin-top:107.111809pt;width:474pt;height:26.5pt;mso-position-horizontal-relative:page;mso-position-vertical-relative:page;z-index:-186414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ADOLESCENTES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INTERNOS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EL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CENTRO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INTERNAMIENTO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ESPECIALIZADO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PARA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ADOLESCENTES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479996pt;margin-top:248.356659pt;width:398.95pt;height:49.65pt;mso-position-horizontal-relative:page;mso-position-vertical-relative:page;z-index:-1864120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Seguridad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Pública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(SSP),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Ejecución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Seguimiento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Medidas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3"/>
                    <w:ind w:right="2052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Adolescentes,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Centro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Internamiento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 Especializado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Adolescentes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 (CIEA).</w:t>
                  </w:r>
                  <w:r>
                    <w:rPr>
                      <w:rFonts w:ascii="Montserrat Light"/>
                      <w:b w:val="0"/>
                      <w:color w:val="394049"/>
                      <w:spacing w:val="51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1/ Medida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cautelar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internamiento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 preventivo.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33" w:lineRule="auto"/>
                    <w:ind w:right="17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041pt;margin-top:325.034210pt;width:406.7pt;height:39.950pt;mso-position-horizontal-relative:page;mso-position-vertical-relative:page;z-index:-1864096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70" w:right="0" w:hanging="51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ADOLESCENTES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SENTENCIADOS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EL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CENTRO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INTERNAMIENTO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68" w:lineRule="exact" w:before="12"/>
                    <w:ind w:left="2143" w:right="65" w:hanging="2074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ESPECIALIZADO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PARA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ADOLESCENTES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(CIEA)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TIPO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DELITO</w:t>
                  </w:r>
                  <w:r>
                    <w:rPr>
                      <w:rFonts w:ascii="Montserrat Black"/>
                      <w:b/>
                      <w:color w:val="394049"/>
                      <w:spacing w:val="35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39304pt;margin-top:496.036652pt;width:434.45pt;height:39.6pt;mso-position-horizontal-relative:page;mso-position-vertical-relative:page;z-index:-1864072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Seguridad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Pública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(SSP),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Ejecución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Seguimiento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Medidas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Adolescentes,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99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Centro de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Internamiento Especializado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Adolescentes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 (CIEA).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02" w:lineRule="exact" w:before="1"/>
                    <w:ind w:right="18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5.599976pt;margin-top:574.248596pt;width:28.2pt;height:17pt;mso-position-horizontal-relative:page;mso-position-vertical-relative:page;z-index:-186404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109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679993pt;margin-top:370.440002pt;width:232.35pt;height:32.3pt;mso-position-horizontal-relative:page;mso-position-vertical-relative:page;z-index:-1864024" type="#_x0000_t202" filled="false" stroked="false">
            <v:textbox inset="0,0,0,0">
              <w:txbxContent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7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TIPO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DELITO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pt;margin-top:370.440002pt;width:208.35pt;height:16.7pt;mso-position-horizontal-relative:page;mso-position-vertical-relative:page;z-index:-1864000" type="#_x0000_t202" filled="false" stroked="false">
            <v:textbox inset="0,0,0,0">
              <w:txbxContent>
                <w:p>
                  <w:pPr>
                    <w:spacing w:before="21"/>
                    <w:ind w:left="134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SENTENCIADOS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pt;margin-top:387.119995pt;width:106.35pt;height:15.6pt;mso-position-horizontal-relative:page;mso-position-vertical-relative:page;z-index:-1863976" type="#_x0000_t202" filled="false" stroked="false">
            <v:textbox inset="0,0,0,0">
              <w:txbxContent>
                <w:p>
                  <w:pPr>
                    <w:spacing w:before="21"/>
                    <w:ind w:left="62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320007pt;margin-top:387.119995pt;width:102pt;height:15.6pt;mso-position-horizontal-relative:page;mso-position-vertical-relative:page;z-index:-1863952" type="#_x0000_t202" filled="false" stroked="false">
            <v:textbox inset="0,0,0,0">
              <w:txbxContent>
                <w:p>
                  <w:pPr>
                    <w:spacing w:before="21"/>
                    <w:ind w:left="55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679993pt;margin-top:402.719513pt;width:232.35pt;height:13.7pt;mso-position-horizontal-relative:page;mso-position-vertical-relative:page;z-index:-1863928" type="#_x0000_t202" filled="false" stroked="false">
            <v:textbox inset="0,0,0,0">
              <w:txbxContent>
                <w:p>
                  <w:pPr>
                    <w:spacing w:before="39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Rob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habitación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pt;margin-top:402.719513pt;width:106.35pt;height:13.7pt;mso-position-horizontal-relative:page;mso-position-vertical-relative:page;z-index:-1863904" type="#_x0000_t202" filled="false" stroked="false">
            <v:textbox inset="0,0,0,0">
              <w:txbxContent>
                <w:p>
                  <w:pPr>
                    <w:spacing w:before="3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320007pt;margin-top:402.719513pt;width:102pt;height:13.7pt;mso-position-horizontal-relative:page;mso-position-vertical-relative:page;z-index:-1863880" type="#_x0000_t202" filled="false" stroked="false">
            <v:textbox inset="0,0,0,0">
              <w:txbxContent>
                <w:p>
                  <w:pPr>
                    <w:spacing w:before="39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679993pt;margin-top:416.399506pt;width:232.35pt;height:13.6pt;mso-position-horizontal-relative:page;mso-position-vertical-relative:page;z-index:-1863856" type="#_x0000_t202" filled="false" stroked="false">
            <v:textbox inset="0,0,0,0">
              <w:txbxContent>
                <w:p>
                  <w:pPr>
                    <w:spacing w:before="37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Rob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con</w:t>
                  </w:r>
                  <w:r>
                    <w:rPr>
                      <w:rFonts w:asci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viol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encia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pt;margin-top:416.399506pt;width:106.35pt;height:13.6pt;mso-position-horizontal-relative:page;mso-position-vertical-relative:page;z-index:-1863832" type="#_x0000_t202" filled="false" stroked="false">
            <v:textbox inset="0,0,0,0">
              <w:txbxContent>
                <w:p>
                  <w:pPr>
                    <w:spacing w:before="3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320007pt;margin-top:416.399506pt;width:102pt;height:13.6pt;mso-position-horizontal-relative:page;mso-position-vertical-relative:page;z-index:-1863808" type="#_x0000_t202" filled="false" stroked="false">
            <v:textbox inset="0,0,0,0">
              <w:txbxContent>
                <w:p>
                  <w:pPr>
                    <w:spacing w:before="37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679993pt;margin-top:429.959991pt;width:232.35pt;height:13.6pt;mso-position-horizontal-relative:page;mso-position-vertical-relative:page;z-index:-1863784" type="#_x0000_t202" filled="false" stroked="false">
            <v:textbox inset="0,0,0,0">
              <w:txbxContent>
                <w:p>
                  <w:pPr>
                    <w:spacing w:before="39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Violación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equiparada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pt;margin-top:429.959991pt;width:106.35pt;height:13.6pt;mso-position-horizontal-relative:page;mso-position-vertical-relative:page;z-index:-1863760" type="#_x0000_t202" filled="false" stroked="false">
            <v:textbox inset="0,0,0,0">
              <w:txbxContent>
                <w:p>
                  <w:pPr>
                    <w:spacing w:before="3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320007pt;margin-top:429.959991pt;width:102pt;height:13.6pt;mso-position-horizontal-relative:page;mso-position-vertical-relative:page;z-index:-1863736" type="#_x0000_t202" filled="false" stroked="false">
            <v:textbox inset="0,0,0,0">
              <w:txbxContent>
                <w:p>
                  <w:pPr>
                    <w:spacing w:before="39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679993pt;margin-top:443.519989pt;width:232.35pt;height:13.7pt;mso-position-horizontal-relative:page;mso-position-vertical-relative:page;z-index:-1863712" type="#_x0000_t202" filled="false" stroked="false">
            <v:textbox inset="0,0,0,0">
              <w:txbxContent>
                <w:p>
                  <w:pPr>
                    <w:spacing w:before="39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Homicid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pt;margin-top:443.519989pt;width:106.35pt;height:13.7pt;mso-position-horizontal-relative:page;mso-position-vertical-relative:page;z-index:-1863688" type="#_x0000_t202" filled="false" stroked="false">
            <v:textbox inset="0,0,0,0">
              <w:txbxContent>
                <w:p>
                  <w:pPr>
                    <w:spacing w:before="3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320007pt;margin-top:443.519989pt;width:102pt;height:13.7pt;mso-position-horizontal-relative:page;mso-position-vertical-relative:page;z-index:-1863664" type="#_x0000_t202" filled="false" stroked="false">
            <v:textbox inset="0,0,0,0">
              <w:txbxContent>
                <w:p>
                  <w:pPr>
                    <w:spacing w:before="39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679993pt;margin-top:457.200012pt;width:232.35pt;height:13.6pt;mso-position-horizontal-relative:page;mso-position-vertical-relative:page;z-index:-1863640" type="#_x0000_t202" filled="false" stroked="false">
            <v:textbox inset="0,0,0,0">
              <w:txbxContent>
                <w:p>
                  <w:pPr>
                    <w:spacing w:before="37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ione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pt;margin-top:457.200012pt;width:106.35pt;height:13.6pt;mso-position-horizontal-relative:page;mso-position-vertical-relative:page;z-index:-1863616" type="#_x0000_t202" filled="false" stroked="false">
            <v:textbox inset="0,0,0,0">
              <w:txbxContent>
                <w:p>
                  <w:pPr>
                    <w:spacing w:before="3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320007pt;margin-top:457.200012pt;width:102pt;height:13.6pt;mso-position-horizontal-relative:page;mso-position-vertical-relative:page;z-index:-1863592" type="#_x0000_t202" filled="false" stroked="false">
            <v:textbox inset="0,0,0,0">
              <w:txbxContent>
                <w:p>
                  <w:pPr>
                    <w:spacing w:before="37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679993pt;margin-top:470.759491pt;width:232.35pt;height:12pt;mso-position-horizontal-relative:page;mso-position-vertical-relative:page;z-index:-1863568" type="#_x0000_t202" filled="false" stroked="false">
            <v:textbox inset="0,0,0,0">
              <w:txbxContent>
                <w:p>
                  <w:pPr>
                    <w:spacing w:before="2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Por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arma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 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ueg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narc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rá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pt;margin-top:470.759491pt;width:106.35pt;height:12pt;mso-position-horizontal-relative:page;mso-position-vertical-relative:page;z-index:-1863544" type="#_x0000_t202" filled="false" stroked="false">
            <v:textbox inset="0,0,0,0">
              <w:txbxContent>
                <w:p>
                  <w:pPr>
                    <w:spacing w:before="2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320007pt;margin-top:470.759491pt;width:102pt;height:12pt;mso-position-horizontal-relative:page;mso-position-vertical-relative:page;z-index:-1863520" type="#_x0000_t202" filled="false" stroked="false">
            <v:textbox inset="0,0,0,0">
              <w:txbxContent>
                <w:p>
                  <w:pPr>
                    <w:spacing w:before="22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679993pt;margin-top:482.76001pt;width:232.35pt;height:12.25pt;mso-position-horizontal-relative:page;mso-position-vertical-relative:page;z-index:-1863496" type="#_x0000_t202" filled="false" stroked="false">
            <v:textbox inset="0,0,0,0">
              <w:txbxContent>
                <w:p>
                  <w:pPr>
                    <w:spacing w:before="12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pt;margin-top:482.76001pt;width:106.35pt;height:12.25pt;mso-position-horizontal-relative:page;mso-position-vertical-relative:page;z-index:-1863472" type="#_x0000_t202" filled="false" stroked="false">
            <v:textbox inset="0,0,0,0">
              <w:txbxContent>
                <w:p>
                  <w:pPr>
                    <w:spacing w:before="1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320007pt;margin-top:482.76001pt;width:102pt;height:12.25pt;mso-position-horizontal-relative:page;mso-position-vertical-relative:page;z-index:-1863448" type="#_x0000_t202" filled="false" stroked="false">
            <v:textbox inset="0,0,0,0">
              <w:txbxContent>
                <w:p>
                  <w:pPr>
                    <w:spacing w:before="12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520004pt;margin-top:138pt;width:154.8pt;height:28.8pt;mso-position-horizontal-relative:page;mso-position-vertical-relative:page;z-index:-1863424" type="#_x0000_t202" filled="false" stroked="false">
            <v:textbox inset="0,0,0,0">
              <w:txbxContent>
                <w:p>
                  <w:pPr>
                    <w:spacing w:before="141"/>
                    <w:ind w:left="10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320007pt;margin-top:138pt;width:242.2pt;height:12.4pt;mso-position-horizontal-relative:page;mso-position-vertical-relative:page;z-index:-1863400" type="#_x0000_t202" filled="false" stroked="false">
            <v:textbox inset="0,0,0,0">
              <w:txbxContent>
                <w:p>
                  <w:pPr>
                    <w:spacing w:line="224" w:lineRule="exact" w:before="0"/>
                    <w:ind w:left="115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ADOLESCENTES INTERNOS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320007pt;margin-top:150.359497pt;width:120.6pt;height:16.45pt;mso-position-horizontal-relative:page;mso-position-vertical-relative:page;z-index:-1863376" type="#_x0000_t202" filled="false" stroked="false">
            <v:textbox inset="0,0,0,0">
              <w:txbxContent>
                <w:p>
                  <w:pPr>
                    <w:spacing w:before="28"/>
                    <w:ind w:left="7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920013pt;margin-top:150.359497pt;width:121.6pt;height:16.45pt;mso-position-horizontal-relative:page;mso-position-vertical-relative:page;z-index:-1863352" type="#_x0000_t202" filled="false" stroked="false">
            <v:textbox inset="0,0,0,0">
              <w:txbxContent>
                <w:p>
                  <w:pPr>
                    <w:spacing w:before="28"/>
                    <w:ind w:left="75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520004pt;margin-top:166.800003pt;width:154.8pt;height:13.7pt;mso-position-horizontal-relative:page;mso-position-vertical-relative:page;z-index:-1863328" type="#_x0000_t202" filled="false" stroked="false">
            <v:textbox inset="0,0,0,0">
              <w:txbxContent>
                <w:p>
                  <w:pPr>
                    <w:spacing w:before="37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color w:val="394049"/>
                      <w:spacing w:val="-2"/>
                      <w:position w:val="6"/>
                      <w:sz w:val="10"/>
                    </w:rPr>
                    <w:t>1/</w:t>
                  </w:r>
                  <w:r>
                    <w:rPr>
                      <w:rFonts w:ascii="Montserrat" w:hAns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320007pt;margin-top:166.800003pt;width:120.6pt;height:13.7pt;mso-position-horizontal-relative:page;mso-position-vertical-relative:page;z-index:-1863304" type="#_x0000_t202" filled="false" stroked="false">
            <v:textbox inset="0,0,0,0">
              <w:txbxContent>
                <w:p>
                  <w:pPr>
                    <w:spacing w:before="3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920013pt;margin-top:166.800003pt;width:121.6pt;height:13.7pt;mso-position-horizontal-relative:page;mso-position-vertical-relative:page;z-index:-1863280" type="#_x0000_t202" filled="false" stroked="false">
            <v:textbox inset="0,0,0,0">
              <w:txbxContent>
                <w:p>
                  <w:pPr>
                    <w:spacing w:before="39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520004pt;margin-top:180.479996pt;width:154.8pt;height:13.6pt;mso-position-horizontal-relative:page;mso-position-vertical-relative:page;z-index:-1863256" type="#_x0000_t202" filled="false" stroked="false">
            <v:textbox inset="0,0,0,0">
              <w:txbxContent>
                <w:p>
                  <w:pPr>
                    <w:spacing w:before="37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320007pt;margin-top:180.479996pt;width:120.6pt;height:13.6pt;mso-position-horizontal-relative:page;mso-position-vertical-relative:page;z-index:-1863232" type="#_x0000_t202" filled="false" stroked="false">
            <v:textbox inset="0,0,0,0">
              <w:txbxContent>
                <w:p>
                  <w:pPr>
                    <w:spacing w:before="3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920013pt;margin-top:180.479996pt;width:121.6pt;height:13.6pt;mso-position-horizontal-relative:page;mso-position-vertical-relative:page;z-index:-1863208" type="#_x0000_t202" filled="false" stroked="false">
            <v:textbox inset="0,0,0,0">
              <w:txbxContent>
                <w:p>
                  <w:pPr>
                    <w:spacing w:before="37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520004pt;margin-top:194.039993pt;width:154.8pt;height:13.6pt;mso-position-horizontal-relative:page;mso-position-vertical-relative:page;z-index:-1863184" type="#_x0000_t202" filled="false" stroked="false">
            <v:textbox inset="0,0,0,0">
              <w:txbxContent>
                <w:p>
                  <w:pPr>
                    <w:spacing w:before="35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-2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color w:val="394049"/>
                      <w:spacing w:val="-2"/>
                      <w:position w:val="6"/>
                      <w:sz w:val="10"/>
                    </w:rPr>
                    <w:t>1/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320007pt;margin-top:194.039993pt;width:120.6pt;height:13.6pt;mso-position-horizontal-relative:page;mso-position-vertical-relative:page;z-index:-1863160" type="#_x0000_t202" filled="false" stroked="false">
            <v:textbox inset="0,0,0,0">
              <w:txbxContent>
                <w:p>
                  <w:pPr>
                    <w:spacing w:before="3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920013pt;margin-top:194.039993pt;width:121.6pt;height:13.6pt;mso-position-horizontal-relative:page;mso-position-vertical-relative:page;z-index:-1863136" type="#_x0000_t202" filled="false" stroked="false">
            <v:textbox inset="0,0,0,0">
              <w:txbxContent>
                <w:p>
                  <w:pPr>
                    <w:spacing w:before="37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520004pt;margin-top:207.599503pt;width:154.8pt;height:13.7pt;mso-position-horizontal-relative:page;mso-position-vertical-relative:page;z-index:-1863112" type="#_x0000_t202" filled="false" stroked="false">
            <v:textbox inset="0,0,0,0">
              <w:txbxContent>
                <w:p>
                  <w:pPr>
                    <w:spacing w:before="39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320007pt;margin-top:207.599503pt;width:120.6pt;height:13.7pt;mso-position-horizontal-relative:page;mso-position-vertical-relative:page;z-index:-1863088" type="#_x0000_t202" filled="false" stroked="false">
            <v:textbox inset="0,0,0,0">
              <w:txbxContent>
                <w:p>
                  <w:pPr>
                    <w:spacing w:before="3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920013pt;margin-top:207.599503pt;width:121.6pt;height:13.7pt;mso-position-horizontal-relative:page;mso-position-vertical-relative:page;z-index:-1863064" type="#_x0000_t202" filled="false" stroked="false">
            <v:textbox inset="0,0,0,0">
              <w:txbxContent>
                <w:p>
                  <w:pPr>
                    <w:spacing w:before="39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520004pt;margin-top:221.279495pt;width:154.8pt;height:13.6pt;mso-position-horizontal-relative:page;mso-position-vertical-relative:page;z-index:-1863040" type="#_x0000_t202" filled="false" stroked="false">
            <v:textbox inset="0,0,0,0">
              <w:txbxContent>
                <w:p>
                  <w:pPr>
                    <w:spacing w:before="37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320007pt;margin-top:221.279495pt;width:120.6pt;height:13.6pt;mso-position-horizontal-relative:page;mso-position-vertical-relative:page;z-index:-1863016" type="#_x0000_t202" filled="false" stroked="false">
            <v:textbox inset="0,0,0,0">
              <w:txbxContent>
                <w:p>
                  <w:pPr>
                    <w:spacing w:before="3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920013pt;margin-top:221.279495pt;width:121.6pt;height:13.6pt;mso-position-horizontal-relative:page;mso-position-vertical-relative:page;z-index:-1862992" type="#_x0000_t202" filled="false" stroked="false">
            <v:textbox inset="0,0,0,0">
              <w:txbxContent>
                <w:p>
                  <w:pPr>
                    <w:spacing w:before="37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520004pt;margin-top:234.839996pt;width:154.8pt;height:12.5pt;mso-position-horizontal-relative:page;mso-position-vertical-relative:page;z-index:-1862968" type="#_x0000_t202" filled="false" stroked="false">
            <v:textbox inset="0,0,0,0">
              <w:txbxContent>
                <w:p>
                  <w:pPr>
                    <w:spacing w:before="14"/>
                    <w:ind w:left="0" w:right="7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320007pt;margin-top:234.839996pt;width:120.6pt;height:12.5pt;mso-position-horizontal-relative:page;mso-position-vertical-relative:page;z-index:-1862944" type="#_x0000_t202" filled="false" stroked="false">
            <v:textbox inset="0,0,0,0">
              <w:txbxContent>
                <w:p>
                  <w:pPr>
                    <w:spacing w:before="1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920013pt;margin-top:234.839996pt;width:121.6pt;height:12.5pt;mso-position-horizontal-relative:page;mso-position-vertical-relative:page;z-index:-1862920" type="#_x0000_t202" filled="false" stroked="false">
            <v:textbox inset="0,0,0,0">
              <w:txbxContent>
                <w:p>
                  <w:pPr>
                    <w:spacing w:before="1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80.923401pt;margin-top:105.553207pt;width:439.1pt;height:39.950pt;mso-position-horizontal-relative:page;mso-position-vertical-relative:page;z-index:-1862896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ADOLESCENTES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SENTENCIADOS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CON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SEGUIMIENTO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SUPERVISIÓN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68" w:lineRule="exact" w:before="12"/>
                    <w:ind w:left="20" w:right="17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MEDIDA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SANCIÓN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NO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PRIVATIVA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DE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LIBERTAD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POR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37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 2021-2022/2022-2023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34802pt;margin-top:263.476654pt;width:441.55pt;height:29.5pt;mso-position-horizontal-relative:page;mso-position-vertical-relative:page;z-index:-1862872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Seguridad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Pública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(SSP),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Ejecución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Seguimiento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Medidas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Adolescentes.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2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 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679993pt;margin-top:326.233215pt;width:456.4pt;height:39.950pt;mso-position-horizontal-relative:page;mso-position-vertical-relative:page;z-index:-1862848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ADOLESCENTES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PROCESADOS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CON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SUPERVISIÓN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MEDIDA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CAUTELAR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68" w:lineRule="exact" w:before="12"/>
                    <w:ind w:left="120" w:right="118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LIBERTAD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SUSPENSIÓN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CONDICIONAL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PROCESO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37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 2021-2022/2022-2023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40005pt;margin-top:484.156647pt;width:441.6pt;height:39.6pt;mso-position-horizontal-relative:page;mso-position-vertical-relative:page;z-index:-1862824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Seguridad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Pública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(SSP),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Ejecución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Seguimiento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Medidas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Adolescentes.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99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1/ Para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2022-2023,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incluye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una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mujer.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02" w:lineRule="exact" w:before="1"/>
                    <w:ind w:right="17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4.55pt;height:17pt;mso-position-horizontal-relative:page;mso-position-vertical-relative:page;z-index:-186280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110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679993pt;margin-top:371.640015pt;width:187pt;height:31pt;mso-position-horizontal-relative:page;mso-position-vertical-relative:page;z-index:-1862776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27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2.640015pt;margin-top:371.640015pt;width:253.7pt;height:15.4pt;mso-position-horizontal-relative:page;mso-position-vertical-relative:page;z-index:-1862752" type="#_x0000_t202" filled="false" stroked="false">
            <v:textbox inset="0,0,0,0">
              <w:txbxContent>
                <w:p>
                  <w:pPr>
                    <w:spacing w:before="6"/>
                    <w:ind w:left="19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PROCESADOS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640015pt;margin-top:387pt;width:127.7pt;height:15.6pt;mso-position-horizontal-relative:page;mso-position-vertical-relative:page;z-index:-1862728" type="#_x0000_t202" filled="false" stroked="false">
            <v:textbox inset="0,0,0,0">
              <w:txbxContent>
                <w:p>
                  <w:pPr>
                    <w:spacing w:before="18"/>
                    <w:ind w:left="84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320007pt;margin-top:387pt;width:126pt;height:15.6pt;mso-position-horizontal-relative:page;mso-position-vertical-relative:page;z-index:-1862704" type="#_x0000_t202" filled="false" stroked="false">
            <v:textbox inset="0,0,0,0">
              <w:txbxContent>
                <w:p>
                  <w:pPr>
                    <w:spacing w:before="18"/>
                    <w:ind w:left="796" w:right="63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679993pt;margin-top:402.600006pt;width:187pt;height:13.6pt;mso-position-horizontal-relative:page;mso-position-vertical-relative:page;z-index:-1862680" type="#_x0000_t202" filled="false" stroked="false">
            <v:textbox inset="0,0,0,0">
              <w:txbxContent>
                <w:p>
                  <w:pPr>
                    <w:spacing w:before="37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640015pt;margin-top:402.600006pt;width:127.7pt;height:13.6pt;mso-position-horizontal-relative:page;mso-position-vertical-relative:page;z-index:-1862656" type="#_x0000_t202" filled="false" stroked="false">
            <v:textbox inset="0,0,0,0">
              <w:txbxContent>
                <w:p>
                  <w:pPr>
                    <w:spacing w:before="37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320007pt;margin-top:402.600006pt;width:126pt;height:13.6pt;mso-position-horizontal-relative:page;mso-position-vertical-relative:page;z-index:-1862632" type="#_x0000_t202" filled="false" stroked="false">
            <v:textbox inset="0,0,0,0">
              <w:txbxContent>
                <w:p>
                  <w:pPr>
                    <w:spacing w:before="37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679993pt;margin-top:416.160004pt;width:187pt;height:13.6pt;mso-position-horizontal-relative:page;mso-position-vertical-relative:page;z-index:-1862608" type="#_x0000_t202" filled="false" stroked="false">
            <v:textbox inset="0,0,0,0">
              <w:txbxContent>
                <w:p>
                  <w:pPr>
                    <w:spacing w:before="39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640015pt;margin-top:416.160004pt;width:127.7pt;height:13.6pt;mso-position-horizontal-relative:page;mso-position-vertical-relative:page;z-index:-1862584" type="#_x0000_t202" filled="false" stroked="false">
            <v:textbox inset="0,0,0,0">
              <w:txbxContent>
                <w:p>
                  <w:pPr>
                    <w:spacing w:before="39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320007pt;margin-top:416.160004pt;width:126pt;height:13.6pt;mso-position-horizontal-relative:page;mso-position-vertical-relative:page;z-index:-1862560" type="#_x0000_t202" filled="false" stroked="false">
            <v:textbox inset="0,0,0,0">
              <w:txbxContent>
                <w:p>
                  <w:pPr>
                    <w:spacing w:before="39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679993pt;margin-top:429.719513pt;width:187pt;height:13.7pt;mso-position-horizontal-relative:page;mso-position-vertical-relative:page;z-index:-1862536" type="#_x0000_t202" filled="false" stroked="false">
            <v:textbox inset="0,0,0,0">
              <w:txbxContent>
                <w:p>
                  <w:pPr>
                    <w:spacing w:before="37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-2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color w:val="394049"/>
                      <w:spacing w:val="-2"/>
                      <w:position w:val="6"/>
                      <w:sz w:val="10"/>
                    </w:rPr>
                    <w:t>1/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640015pt;margin-top:429.719513pt;width:127.7pt;height:13.7pt;mso-position-horizontal-relative:page;mso-position-vertical-relative:page;z-index:-1862512" type="#_x0000_t202" filled="false" stroked="false">
            <v:textbox inset="0,0,0,0">
              <w:txbxContent>
                <w:p>
                  <w:pPr>
                    <w:spacing w:before="39"/>
                    <w:ind w:left="0" w:right="8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320007pt;margin-top:429.719513pt;width:126pt;height:13.7pt;mso-position-horizontal-relative:page;mso-position-vertical-relative:page;z-index:-1862488" type="#_x0000_t202" filled="false" stroked="false">
            <v:textbox inset="0,0,0,0">
              <w:txbxContent>
                <w:p>
                  <w:pPr>
                    <w:spacing w:before="39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679993pt;margin-top:443.399506pt;width:187pt;height:13.6pt;mso-position-horizontal-relative:page;mso-position-vertical-relative:page;z-index:-1862464" type="#_x0000_t202" filled="false" stroked="false">
            <v:textbox inset="0,0,0,0">
              <w:txbxContent>
                <w:p>
                  <w:pPr>
                    <w:spacing w:before="35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6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Cabos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position w:val="6"/>
                      <w:sz w:val="10"/>
                    </w:rPr>
                    <w:t>1/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640015pt;margin-top:443.399506pt;width:127.7pt;height:13.6pt;mso-position-horizontal-relative:page;mso-position-vertical-relative:page;z-index:-1862440" type="#_x0000_t202" filled="false" stroked="false">
            <v:textbox inset="0,0,0,0">
              <w:txbxContent>
                <w:p>
                  <w:pPr>
                    <w:spacing w:before="37"/>
                    <w:ind w:left="0" w:right="8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320007pt;margin-top:443.399506pt;width:126pt;height:13.6pt;mso-position-horizontal-relative:page;mso-position-vertical-relative:page;z-index:-1862416" type="#_x0000_t202" filled="false" stroked="false">
            <v:textbox inset="0,0,0,0">
              <w:txbxContent>
                <w:p>
                  <w:pPr>
                    <w:spacing w:before="37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679993pt;margin-top:456.959991pt;width:187pt;height:13.6pt;mso-position-horizontal-relative:page;mso-position-vertical-relative:page;z-index:-1862392" type="#_x0000_t202" filled="false" stroked="false">
            <v:textbox inset="0,0,0,0">
              <w:txbxContent>
                <w:p>
                  <w:pPr>
                    <w:spacing w:before="39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640015pt;margin-top:456.959991pt;width:127.7pt;height:13.6pt;mso-position-horizontal-relative:page;mso-position-vertical-relative:page;z-index:-1862368" type="#_x0000_t202" filled="false" stroked="false">
            <v:textbox inset="0,0,0,0">
              <w:txbxContent>
                <w:p>
                  <w:pPr>
                    <w:spacing w:before="39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320007pt;margin-top:456.959991pt;width:126pt;height:13.6pt;mso-position-horizontal-relative:page;mso-position-vertical-relative:page;z-index:-1862344" type="#_x0000_t202" filled="false" stroked="false">
            <v:textbox inset="0,0,0,0">
              <w:txbxContent>
                <w:p>
                  <w:pPr>
                    <w:spacing w:before="39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679993pt;margin-top:470.519989pt;width:187pt;height:12.6pt;mso-position-horizontal-relative:page;mso-position-vertical-relative:page;z-index:-1862320" type="#_x0000_t202" filled="false" stroked="false">
            <v:textbox inset="0,0,0,0">
              <w:txbxContent>
                <w:p>
                  <w:pPr>
                    <w:spacing w:before="17"/>
                    <w:ind w:left="0" w:right="7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640015pt;margin-top:470.519989pt;width:127.7pt;height:12.6pt;mso-position-horizontal-relative:page;mso-position-vertical-relative:page;z-index:-1862296" type="#_x0000_t202" filled="false" stroked="false">
            <v:textbox inset="0,0,0,0">
              <w:txbxContent>
                <w:p>
                  <w:pPr>
                    <w:spacing w:before="17"/>
                    <w:ind w:left="0" w:right="8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320007pt;margin-top:470.519989pt;width:126pt;height:12.6pt;mso-position-horizontal-relative:page;mso-position-vertical-relative:page;z-index:-1862272" type="#_x0000_t202" filled="false" stroked="false">
            <v:textbox inset="0,0,0,0">
              <w:txbxContent>
                <w:p>
                  <w:pPr>
                    <w:spacing w:before="17"/>
                    <w:ind w:left="0" w:right="10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679993pt;margin-top:150.960007pt;width:186.6pt;height:31pt;mso-position-horizontal-relative:page;mso-position-vertical-relative:page;z-index:-1862248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25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2.279999pt;margin-top:150.960007pt;width:254.05pt;height:15.4pt;mso-position-horizontal-relative:page;mso-position-vertical-relative:page;z-index:-1862224" type="#_x0000_t202" filled="false" stroked="false">
            <v:textbox inset="0,0,0,0">
              <w:txbxContent>
                <w:p>
                  <w:pPr>
                    <w:spacing w:before="6"/>
                    <w:ind w:left="21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SENTENCIADOS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279999pt;margin-top:166.320007pt;width:127.6pt;height:15.6pt;mso-position-horizontal-relative:page;mso-position-vertical-relative:page;z-index:-1862200" type="#_x0000_t202" filled="false" stroked="false">
            <v:textbox inset="0,0,0,0">
              <w:txbxContent>
                <w:p>
                  <w:pPr>
                    <w:spacing w:before="18"/>
                    <w:ind w:left="84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9.839996pt;margin-top:166.320007pt;width:126.5pt;height:15.6pt;mso-position-horizontal-relative:page;mso-position-vertical-relative:page;z-index:-1862176" type="#_x0000_t202" filled="false" stroked="false">
            <v:textbox inset="0,0,0,0">
              <w:txbxContent>
                <w:p>
                  <w:pPr>
                    <w:spacing w:before="18"/>
                    <w:ind w:left="80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679993pt;margin-top:181.919998pt;width:186.6pt;height:13.6pt;mso-position-horizontal-relative:page;mso-position-vertical-relative:page;z-index:-1862152" type="#_x0000_t202" filled="false" stroked="false">
            <v:textbox inset="0,0,0,0">
              <w:txbxContent>
                <w:p>
                  <w:pPr>
                    <w:spacing w:before="37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279999pt;margin-top:181.919998pt;width:127.6pt;height:13.6pt;mso-position-horizontal-relative:page;mso-position-vertical-relative:page;z-index:-1862128" type="#_x0000_t202" filled="false" stroked="false">
            <v:textbox inset="0,0,0,0">
              <w:txbxContent>
                <w:p>
                  <w:pPr>
                    <w:spacing w:before="3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9.839996pt;margin-top:181.919998pt;width:126.5pt;height:13.6pt;mso-position-horizontal-relative:page;mso-position-vertical-relative:page;z-index:-1862104" type="#_x0000_t202" filled="false" stroked="false">
            <v:textbox inset="0,0,0,0">
              <w:txbxContent>
                <w:p>
                  <w:pPr>
                    <w:spacing w:before="37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679993pt;margin-top:195.479996pt;width:186.6pt;height:13.6pt;mso-position-horizontal-relative:page;mso-position-vertical-relative:page;z-index:-1862080" type="#_x0000_t202" filled="false" stroked="false">
            <v:textbox inset="0,0,0,0">
              <w:txbxContent>
                <w:p>
                  <w:pPr>
                    <w:spacing w:before="39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279999pt;margin-top:195.479996pt;width:127.6pt;height:13.6pt;mso-position-horizontal-relative:page;mso-position-vertical-relative:page;z-index:-1862056" type="#_x0000_t202" filled="false" stroked="false">
            <v:textbox inset="0,0,0,0">
              <w:txbxContent>
                <w:p>
                  <w:pPr>
                    <w:spacing w:before="3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9.839996pt;margin-top:195.479996pt;width:126.5pt;height:13.6pt;mso-position-horizontal-relative:page;mso-position-vertical-relative:page;z-index:-1862032" type="#_x0000_t202" filled="false" stroked="false">
            <v:textbox inset="0,0,0,0">
              <w:txbxContent>
                <w:p>
                  <w:pPr>
                    <w:spacing w:before="39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679993pt;margin-top:209.039505pt;width:186.6pt;height:13.7pt;mso-position-horizontal-relative:page;mso-position-vertical-relative:page;z-index:-1862008" type="#_x0000_t202" filled="false" stroked="false">
            <v:textbox inset="0,0,0,0">
              <w:txbxContent>
                <w:p>
                  <w:pPr>
                    <w:spacing w:before="39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279999pt;margin-top:209.039505pt;width:127.6pt;height:13.7pt;mso-position-horizontal-relative:page;mso-position-vertical-relative:page;z-index:-1861984" type="#_x0000_t202" filled="false" stroked="false">
            <v:textbox inset="0,0,0,0">
              <w:txbxContent>
                <w:p>
                  <w:pPr>
                    <w:spacing w:before="3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9.839996pt;margin-top:209.039505pt;width:126.5pt;height:13.7pt;mso-position-horizontal-relative:page;mso-position-vertical-relative:page;z-index:-1861960" type="#_x0000_t202" filled="false" stroked="false">
            <v:textbox inset="0,0,0,0">
              <w:txbxContent>
                <w:p>
                  <w:pPr>
                    <w:spacing w:before="39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679993pt;margin-top:222.719498pt;width:186.6pt;height:13.6pt;mso-position-horizontal-relative:page;mso-position-vertical-relative:page;z-index:-1861936" type="#_x0000_t202" filled="false" stroked="false">
            <v:textbox inset="0,0,0,0">
              <w:txbxContent>
                <w:p>
                  <w:pPr>
                    <w:spacing w:before="37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279999pt;margin-top:222.719498pt;width:127.6pt;height:13.6pt;mso-position-horizontal-relative:page;mso-position-vertical-relative:page;z-index:-1861912" type="#_x0000_t202" filled="false" stroked="false">
            <v:textbox inset="0,0,0,0">
              <w:txbxContent>
                <w:p>
                  <w:pPr>
                    <w:spacing w:before="3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9.839996pt;margin-top:222.719498pt;width:126.5pt;height:13.6pt;mso-position-horizontal-relative:page;mso-position-vertical-relative:page;z-index:-1861888" type="#_x0000_t202" filled="false" stroked="false">
            <v:textbox inset="0,0,0,0">
              <w:txbxContent>
                <w:p>
                  <w:pPr>
                    <w:spacing w:before="37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679993pt;margin-top:236.279999pt;width:186.6pt;height:13.6pt;mso-position-horizontal-relative:page;mso-position-vertical-relative:page;z-index:-1861864" type="#_x0000_t202" filled="false" stroked="false">
            <v:textbox inset="0,0,0,0">
              <w:txbxContent>
                <w:p>
                  <w:pPr>
                    <w:spacing w:before="39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279999pt;margin-top:236.279999pt;width:127.6pt;height:13.6pt;mso-position-horizontal-relative:page;mso-position-vertical-relative:page;z-index:-1861840" type="#_x0000_t202" filled="false" stroked="false">
            <v:textbox inset="0,0,0,0">
              <w:txbxContent>
                <w:p>
                  <w:pPr>
                    <w:spacing w:before="3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9.839996pt;margin-top:236.279999pt;width:126.5pt;height:13.6pt;mso-position-horizontal-relative:page;mso-position-vertical-relative:page;z-index:-1861816" type="#_x0000_t202" filled="false" stroked="false">
            <v:textbox inset="0,0,0,0">
              <w:txbxContent>
                <w:p>
                  <w:pPr>
                    <w:spacing w:before="39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679993pt;margin-top:249.839996pt;width:186.6pt;height:12.6pt;mso-position-horizontal-relative:page;mso-position-vertical-relative:page;z-index:-1861792" type="#_x0000_t202" filled="false" stroked="false">
            <v:textbox inset="0,0,0,0">
              <w:txbxContent>
                <w:p>
                  <w:pPr>
                    <w:spacing w:before="17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279999pt;margin-top:249.839996pt;width:127.6pt;height:12.6pt;mso-position-horizontal-relative:page;mso-position-vertical-relative:page;z-index:-1861768" type="#_x0000_t202" filled="false" stroked="false">
            <v:textbox inset="0,0,0,0">
              <w:txbxContent>
                <w:p>
                  <w:pPr>
                    <w:spacing w:before="1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9.839996pt;margin-top:249.839996pt;width:126.5pt;height:12.6pt;mso-position-horizontal-relative:page;mso-position-vertical-relative:page;z-index:-1861744" type="#_x0000_t202" filled="false" stroked="false">
            <v:textbox inset="0,0,0,0">
              <w:txbxContent>
                <w:p>
                  <w:pPr>
                    <w:spacing w:before="17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86172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936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POL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ÍTI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3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PA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Z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EGUR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DAD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186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SEGURIDAD</w:t>
                  </w:r>
                  <w:r>
                    <w:rPr>
                      <w:rFonts w:ascii="Montserrat"/>
                      <w:b/>
                      <w:color w:val="BE9655"/>
                      <w:spacing w:val="-24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CIUDADANA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32pt;margin-top:169.393204pt;width:555.15pt;height:26.5pt;mso-position-horizontal-relative:page;mso-position-vertical-relative:page;z-index:-1861696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ADOLESCENTES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SENTENCIADOS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CON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SEGUIMIENTO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SUPERVISIÓN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MEDIDA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SANCIÓN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143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NO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PRIVATIVA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LA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LIBERTAD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TIPO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DELITO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B.C.SUR,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1.919998pt;margin-top:398.236664pt;width:445.8pt;height:49.55pt;mso-position-horizontal-relative:page;mso-position-vertical-relative:page;z-index:-1861672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Seguridad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Pública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(SSP),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Ejecución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Seguimiento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Medidas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Adolescentes.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99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1/ Culposo,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doloso.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</w:rPr>
                    <w:t>2/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 En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grado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tentativa,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equiparada.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00" w:lineRule="exact" w:before="3"/>
                    <w:ind w:right="17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3.400024pt;margin-top:574.248596pt;width:20.350pt;height:17pt;mso-position-horizontal-relative:page;mso-position-vertical-relative:page;z-index:-186164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111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201.360001pt;width:272.2pt;height:34.35pt;mso-position-horizontal-relative:page;mso-position-vertical-relative:page;z-index:-1861624" type="#_x0000_t202" filled="false" stroked="false">
            <v:textbox inset="0,0,0,0">
              <w:txbxContent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17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TIPO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DELITO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839996pt;margin-top:201.360001pt;width:174.5pt;height:17.2pt;mso-position-horizontal-relative:page;mso-position-vertical-relative:page;z-index:-1861600" type="#_x0000_t202" filled="false" stroked="false">
            <v:textbox inset="0,0,0,0">
              <w:txbxContent>
                <w:p>
                  <w:pPr>
                    <w:spacing w:before="26"/>
                    <w:ind w:left="100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SENTENCIADOS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839996pt;margin-top:218.520004pt;width:88.35pt;height:17.2pt;mso-position-horizontal-relative:page;mso-position-vertical-relative:page;z-index:-1861576" type="#_x0000_t202" filled="false" stroked="false">
            <v:textbox inset="0,0,0,0">
              <w:txbxContent>
                <w:p>
                  <w:pPr>
                    <w:spacing w:before="35"/>
                    <w:ind w:left="44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218.520004pt;width:86.2pt;height:17.2pt;mso-position-horizontal-relative:page;mso-position-vertical-relative:page;z-index:-1861552" type="#_x0000_t202" filled="false" stroked="false">
            <v:textbox inset="0,0,0,0">
              <w:txbxContent>
                <w:p>
                  <w:pPr>
                    <w:spacing w:before="35"/>
                    <w:ind w:left="39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235.679504pt;width:272.2pt;height:13.6pt;mso-position-horizontal-relative:page;mso-position-vertical-relative:page;z-index:-1861528" type="#_x0000_t202" filled="false" stroked="false">
            <v:textbox inset="0,0,0,0">
              <w:txbxContent>
                <w:p>
                  <w:pPr>
                    <w:spacing w:before="39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Abigea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agra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839996pt;margin-top:235.679504pt;width:88.35pt;height:13.6pt;mso-position-horizontal-relative:page;mso-position-vertical-relative:page;z-index:-1861504" type="#_x0000_t202" filled="false" stroked="false">
            <v:textbox inset="0,0,0,0">
              <w:txbxContent>
                <w:p>
                  <w:pPr>
                    <w:spacing w:before="39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235.679504pt;width:86.2pt;height:13.6pt;mso-position-horizontal-relative:page;mso-position-vertical-relative:page;z-index:-1861480" type="#_x0000_t202" filled="false" stroked="false">
            <v:textbox inset="0,0,0,0">
              <w:txbxContent>
                <w:p>
                  <w:pPr>
                    <w:spacing w:before="39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249.240005pt;width:272.2pt;height:13.7pt;mso-position-horizontal-relative:page;mso-position-vertical-relative:page;z-index:-1861456" type="#_x0000_t202" filled="false" stroked="false">
            <v:textbox inset="0,0,0,0">
              <w:txbxContent>
                <w:p>
                  <w:pPr>
                    <w:spacing w:before="39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Dañ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839996pt;margin-top:249.240005pt;width:88.35pt;height:13.7pt;mso-position-horizontal-relative:page;mso-position-vertical-relative:page;z-index:-1861432" type="#_x0000_t202" filled="false" stroked="false">
            <v:textbox inset="0,0,0,0">
              <w:txbxContent>
                <w:p>
                  <w:pPr>
                    <w:spacing w:before="39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249.240005pt;width:86.2pt;height:13.7pt;mso-position-horizontal-relative:page;mso-position-vertical-relative:page;z-index:-1861408" type="#_x0000_t202" filled="false" stroked="false">
            <v:textbox inset="0,0,0,0">
              <w:txbxContent>
                <w:p>
                  <w:pPr>
                    <w:spacing w:before="39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262.920013pt;width:272.2pt;height:13.6pt;mso-position-horizontal-relative:page;mso-position-vertical-relative:page;z-index:-1861384" type="#_x0000_t202" filled="false" stroked="false">
            <v:textbox inset="0,0,0,0">
              <w:txbxContent>
                <w:p>
                  <w:pPr>
                    <w:spacing w:before="35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Homicid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/>
                      <w:color w:val="394049"/>
                      <w:spacing w:val="-2"/>
                      <w:position w:val="6"/>
                      <w:sz w:val="10"/>
                    </w:rPr>
                    <w:t>1/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839996pt;margin-top:262.920013pt;width:88.35pt;height:13.6pt;mso-position-horizontal-relative:page;mso-position-vertical-relative:page;z-index:-1861360" type="#_x0000_t202" filled="false" stroked="false">
            <v:textbox inset="0,0,0,0">
              <w:txbxContent>
                <w:p>
                  <w:pPr>
                    <w:spacing w:before="37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262.920013pt;width:86.2pt;height:13.6pt;mso-position-horizontal-relative:page;mso-position-vertical-relative:page;z-index:-1861336" type="#_x0000_t202" filled="false" stroked="false">
            <v:textbox inset="0,0,0,0">
              <w:txbxContent>
                <w:p>
                  <w:pPr>
                    <w:spacing w:before="37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276.480011pt;width:272.2pt;height:21.75pt;mso-position-horizontal-relative:page;mso-position-vertical-relative:page;z-index:-1861312" type="#_x0000_t202" filled="false" stroked="false">
            <v:textbox inset="0,0,0,0">
              <w:txbxContent>
                <w:p>
                  <w:pPr>
                    <w:spacing w:before="22"/>
                    <w:ind w:left="108" w:right="188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Por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ación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arma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ueg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uso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x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clus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ivo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ejérci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to,</w:t>
                  </w:r>
                  <w:r>
                    <w:rPr>
                      <w:rFonts w:ascii="Montserrat" w:hAnsi="Montserrat"/>
                      <w:color w:val="394049"/>
                      <w:spacing w:val="33"/>
                      <w:w w:val="7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armada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aérea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839996pt;margin-top:276.480011pt;width:88.35pt;height:21.75pt;mso-position-horizontal-relative:page;mso-position-vertical-relative:page;z-index:-1861288" type="#_x0000_t202" filled="false" stroked="false">
            <v:textbox inset="0,0,0,0">
              <w:txbxContent>
                <w:p>
                  <w:pPr>
                    <w:spacing w:before="121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276.480011pt;width:86.2pt;height:21.75pt;mso-position-horizontal-relative:page;mso-position-vertical-relative:page;z-index:-1861264" type="#_x0000_t202" filled="false" stroked="false">
            <v:textbox inset="0,0,0,0">
              <w:txbxContent>
                <w:p>
                  <w:pPr>
                    <w:spacing w:before="121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298.200012pt;width:272.2pt;height:15.25pt;mso-position-horizontal-relative:page;mso-position-vertical-relative:page;z-index:-1861240" type="#_x0000_t202" filled="false" stroked="false">
            <v:textbox inset="0,0,0,0">
              <w:txbxContent>
                <w:p>
                  <w:pPr>
                    <w:spacing w:before="5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Por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ación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arma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ueg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o,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ión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uch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cargadore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839996pt;margin-top:298.200012pt;width:88.35pt;height:15.25pt;mso-position-horizontal-relative:page;mso-position-vertical-relative:page;z-index:-1861216" type="#_x0000_t202" filled="false" stroked="false">
            <v:textbox inset="0,0,0,0">
              <w:txbxContent>
                <w:p>
                  <w:pPr>
                    <w:spacing w:before="5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298.200012pt;width:86.2pt;height:15.25pt;mso-position-horizontal-relative:page;mso-position-vertical-relative:page;z-index:-1861192" type="#_x0000_t202" filled="false" stroked="false">
            <v:textbox inset="0,0,0,0">
              <w:txbxContent>
                <w:p>
                  <w:pPr>
                    <w:spacing w:before="5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313.439514pt;width:272.2pt;height:15.25pt;mso-position-horizontal-relative:page;mso-position-vertical-relative:page;z-index:-1861168" type="#_x0000_t202" filled="false" stroked="false">
            <v:textbox inset="0,0,0,0">
              <w:txbxContent>
                <w:p>
                  <w:pPr>
                    <w:spacing w:before="5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Rob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habitación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839996pt;margin-top:313.439514pt;width:88.35pt;height:15.25pt;mso-position-horizontal-relative:page;mso-position-vertical-relative:page;z-index:-1861144" type="#_x0000_t202" filled="false" stroked="false">
            <v:textbox inset="0,0,0,0">
              <w:txbxContent>
                <w:p>
                  <w:pPr>
                    <w:spacing w:before="5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313.439514pt;width:86.2pt;height:15.25pt;mso-position-horizontal-relative:page;mso-position-vertical-relative:page;z-index:-1861120" type="#_x0000_t202" filled="false" stroked="false">
            <v:textbox inset="0,0,0,0">
              <w:txbxContent>
                <w:p>
                  <w:pPr>
                    <w:spacing w:before="5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328.679993pt;width:272.2pt;height:15.15pt;mso-position-horizontal-relative:page;mso-position-vertical-relative:page;z-index:-1861096" type="#_x0000_t202" filled="false" stroked="false">
            <v:textbox inset="0,0,0,0">
              <w:txbxContent>
                <w:p>
                  <w:pPr>
                    <w:spacing w:before="5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Rob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empleand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viol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encia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í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ica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moral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839996pt;margin-top:328.679993pt;width:88.35pt;height:15.15pt;mso-position-horizontal-relative:page;mso-position-vertical-relative:page;z-index:-1861072" type="#_x0000_t202" filled="false" stroked="false">
            <v:textbox inset="0,0,0,0">
              <w:txbxContent>
                <w:p>
                  <w:pPr>
                    <w:spacing w:before="5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328.679993pt;width:86.2pt;height:15.15pt;mso-position-horizontal-relative:page;mso-position-vertical-relative:page;z-index:-1861048" type="#_x0000_t202" filled="false" stroked="false">
            <v:textbox inset="0,0,0,0">
              <w:txbxContent>
                <w:p>
                  <w:pPr>
                    <w:spacing w:before="5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343.799988pt;width:272.2pt;height:13.7pt;mso-position-horizontal-relative:page;mso-position-vertical-relative:page;z-index:-1861024" type="#_x0000_t202" filled="false" stroked="false">
            <v:textbox inset="0,0,0,0">
              <w:txbxContent>
                <w:p>
                  <w:pPr>
                    <w:spacing w:before="39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Rob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con</w:t>
                  </w:r>
                  <w:r>
                    <w:rPr>
                      <w:rFonts w:asci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viol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encia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839996pt;margin-top:343.799988pt;width:88.35pt;height:13.7pt;mso-position-horizontal-relative:page;mso-position-vertical-relative:page;z-index:-1861000" type="#_x0000_t202" filled="false" stroked="false">
            <v:textbox inset="0,0,0,0">
              <w:txbxContent>
                <w:p>
                  <w:pPr>
                    <w:spacing w:before="39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343.799988pt;width:86.2pt;height:13.7pt;mso-position-horizontal-relative:page;mso-position-vertical-relative:page;z-index:-1860976" type="#_x0000_t202" filled="false" stroked="false">
            <v:textbox inset="0,0,0,0">
              <w:txbxContent>
                <w:p>
                  <w:pPr>
                    <w:spacing w:before="39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357.480011pt;width:272.2pt;height:13.6pt;mso-position-horizontal-relative:page;mso-position-vertical-relative:page;z-index:-1860952" type="#_x0000_t202" filled="false" stroked="false">
            <v:textbox inset="0,0,0,0">
              <w:txbxContent>
                <w:p>
                  <w:pPr>
                    <w:spacing w:before="37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Secue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tr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2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x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839996pt;margin-top:357.480011pt;width:88.35pt;height:13.6pt;mso-position-horizontal-relative:page;mso-position-vertical-relative:page;z-index:-1860928" type="#_x0000_t202" filled="false" stroked="false">
            <v:textbox inset="0,0,0,0">
              <w:txbxContent>
                <w:p>
                  <w:pPr>
                    <w:spacing w:before="37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357.480011pt;width:86.2pt;height:13.6pt;mso-position-horizontal-relative:page;mso-position-vertical-relative:page;z-index:-1860904" type="#_x0000_t202" filled="false" stroked="false">
            <v:textbox inset="0,0,0,0">
              <w:txbxContent>
                <w:p>
                  <w:pPr>
                    <w:spacing w:before="37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371.03949pt;width:272.2pt;height:13.6pt;mso-position-horizontal-relative:page;mso-position-vertical-relative:page;z-index:-1860880" type="#_x0000_t202" filled="false" stroked="false">
            <v:textbox inset="0,0,0,0">
              <w:txbxContent>
                <w:p>
                  <w:pPr>
                    <w:spacing w:before="35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Violación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position w:val="6"/>
                      <w:sz w:val="10"/>
                    </w:rPr>
                    <w:t>2/</w:t>
                  </w:r>
                  <w:r>
                    <w:rPr>
                      <w:rFonts w:ascii="Montserrat" w:hAns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839996pt;margin-top:371.03949pt;width:88.35pt;height:13.6pt;mso-position-horizontal-relative:page;mso-position-vertical-relative:page;z-index:-1860856" type="#_x0000_t202" filled="false" stroked="false">
            <v:textbox inset="0,0,0,0">
              <w:txbxContent>
                <w:p>
                  <w:pPr>
                    <w:spacing w:before="37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371.03949pt;width:86.2pt;height:13.6pt;mso-position-horizontal-relative:page;mso-position-vertical-relative:page;z-index:-1860832" type="#_x0000_t202" filled="false" stroked="false">
            <v:textbox inset="0,0,0,0">
              <w:txbxContent>
                <w:p>
                  <w:pPr>
                    <w:spacing w:before="37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384.600006pt;width:272.2pt;height:12.6pt;mso-position-horizontal-relative:page;mso-position-vertical-relative:page;z-index:-1860808" type="#_x0000_t202" filled="false" stroked="false">
            <v:textbox inset="0,0,0,0">
              <w:txbxContent>
                <w:p>
                  <w:pPr>
                    <w:spacing w:before="17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839996pt;margin-top:384.600006pt;width:88.35pt;height:12.6pt;mso-position-horizontal-relative:page;mso-position-vertical-relative:page;z-index:-1860784" type="#_x0000_t202" filled="false" stroked="false">
            <v:textbox inset="0,0,0,0">
              <w:txbxContent>
                <w:p>
                  <w:pPr>
                    <w:spacing w:before="17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384.600006pt;width:86.2pt;height:12.6pt;mso-position-horizontal-relative:page;mso-position-vertical-relative:page;z-index:-1860760" type="#_x0000_t202" filled="false" stroked="false">
            <v:textbox inset="0,0,0,0">
              <w:txbxContent>
                <w:p>
                  <w:pPr>
                    <w:spacing w:before="17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91.400002pt;margin-top:93.433205pt;width:610.85pt;height:26.4pt;mso-position-horizontal-relative:page;mso-position-vertical-relative:page;z-index:-1860736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ADOLESCENTES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PROCESADOS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CON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SUPERVISIÓN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MEDIDA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CAUTELAR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EN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LIBERTAD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SUSPENSIÓN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4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CONDICIONAL DEL PROCESO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TIPO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DELITO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 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160004pt;margin-top:498.796661pt;width:455.75pt;height:47.85pt;mso-position-horizontal-relative:page;mso-position-vertical-relative:page;z-index:-1860712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Seguridad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Pública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(SSP),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Ejecución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Seguimiento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Medidas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Adolescentes.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2"/>
                    <w:ind w:right="636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1/ Para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2022-2023,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incluye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una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mujer.</w:t>
                  </w:r>
                  <w:r>
                    <w:rPr>
                      <w:rFonts w:asci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2/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Para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2022-2023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es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mujer.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11" w:lineRule="auto"/>
                    <w:ind w:right="17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3.25pt;height:17pt;mso-position-horizontal-relative:page;mso-position-vertical-relative:page;z-index:-186068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112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00006pt;margin-top:123pt;width:257.6500pt;height:34.6pt;mso-position-horizontal-relative:page;mso-position-vertical-relative:page;z-index:-1860664" type="#_x0000_t202" filled="false" stroked="false">
            <v:textbox inset="0,0,0,0">
              <w:txbxContent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15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TIPO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DELITO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123pt;width:203.2pt;height:16.7pt;mso-position-horizontal-relative:page;mso-position-vertical-relative:page;z-index:-1860640" type="#_x0000_t202" filled="false" stroked="false">
            <v:textbox inset="0,0,0,0">
              <w:txbxContent>
                <w:p>
                  <w:pPr>
                    <w:spacing w:before="18"/>
                    <w:ind w:left="16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PROCESADOS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139.679993pt;width:99.25pt;height:17.9pt;mso-position-horizontal-relative:page;mso-position-vertical-relative:page;z-index:-1860616" type="#_x0000_t202" filled="false" stroked="false">
            <v:textbox inset="0,0,0,0">
              <w:txbxContent>
                <w:p>
                  <w:pPr>
                    <w:spacing w:before="42"/>
                    <w:ind w:left="55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139.679993pt;width:103.95pt;height:17.9pt;mso-position-horizontal-relative:page;mso-position-vertical-relative:page;z-index:-1860592" type="#_x0000_t202" filled="false" stroked="false">
            <v:textbox inset="0,0,0,0">
              <w:txbxContent>
                <w:p>
                  <w:pPr>
                    <w:spacing w:before="42"/>
                    <w:ind w:left="57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00006pt;margin-top:157.559494pt;width:257.6500pt;height:12.4pt;mso-position-horizontal-relative:page;mso-position-vertical-relative:page;z-index:-1860568" type="#_x0000_t202" filled="false" stroked="false">
            <v:textbox inset="0,0,0,0">
              <w:txbxContent>
                <w:p>
                  <w:pPr>
                    <w:spacing w:before="25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Abigea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agra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157.559494pt;width:99.25pt;height:12.4pt;mso-position-horizontal-relative:page;mso-position-vertical-relative:page;z-index:-1860544" type="#_x0000_t202" filled="false" stroked="false">
            <v:textbox inset="0,0,0,0">
              <w:txbxContent>
                <w:p>
                  <w:pPr>
                    <w:spacing w:before="25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157.559494pt;width:103.95pt;height:12.4pt;mso-position-horizontal-relative:page;mso-position-vertical-relative:page;z-index:-1860520" type="#_x0000_t202" filled="false" stroked="false">
            <v:textbox inset="0,0,0,0">
              <w:txbxContent>
                <w:p>
                  <w:pPr>
                    <w:spacing w:before="25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00006pt;margin-top:169.919998pt;width:257.6500pt;height:13.35pt;mso-position-horizontal-relative:page;mso-position-vertical-relative:page;z-index:-1860496" type="#_x0000_t202" filled="false" stroked="false">
            <v:textbox inset="0,0,0,0">
              <w:txbxContent>
                <w:p>
                  <w:pPr>
                    <w:spacing w:before="3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Abuso</w:t>
                  </w:r>
                  <w:r>
                    <w:rPr>
                      <w:rFonts w:ascii="Montserrat"/>
                      <w:color w:val="394049"/>
                      <w:spacing w:val="20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sexual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position w:val="6"/>
                      <w:sz w:val="10"/>
                    </w:rPr>
                    <w:t>1/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169.919998pt;width:99.25pt;height:13.35pt;mso-position-horizontal-relative:page;mso-position-vertical-relative:page;z-index:-1860472" type="#_x0000_t202" filled="false" stroked="false">
            <v:textbox inset="0,0,0,0">
              <w:txbxContent>
                <w:p>
                  <w:pPr>
                    <w:spacing w:before="3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169.919998pt;width:103.95pt;height:13.35pt;mso-position-horizontal-relative:page;mso-position-vertical-relative:page;z-index:-1860448" type="#_x0000_t202" filled="false" stroked="false">
            <v:textbox inset="0,0,0,0">
              <w:txbxContent>
                <w:p>
                  <w:pPr>
                    <w:spacing w:before="3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00006pt;margin-top:183.240005pt;width:257.6500pt;height:15.5pt;mso-position-horizontal-relative:page;mso-position-vertical-relative:page;z-index:-1860424" type="#_x0000_t202" filled="false" stroked="false">
            <v:textbox inset="0,0,0,0">
              <w:txbxContent>
                <w:p>
                  <w:pPr>
                    <w:spacing w:before="56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Amena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183.240005pt;width:99.25pt;height:15.5pt;mso-position-horizontal-relative:page;mso-position-vertical-relative:page;z-index:-1860400" type="#_x0000_t202" filled="false" stroked="false">
            <v:textbox inset="0,0,0,0">
              <w:txbxContent>
                <w:p>
                  <w:pPr>
                    <w:spacing w:before="56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183.240005pt;width:103.95pt;height:15.5pt;mso-position-horizontal-relative:page;mso-position-vertical-relative:page;z-index:-1860376" type="#_x0000_t202" filled="false" stroked="false">
            <v:textbox inset="0,0,0,0">
              <w:txbxContent>
                <w:p>
                  <w:pPr>
                    <w:spacing w:before="56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00006pt;margin-top:198.720001pt;width:257.6500pt;height:13.2pt;mso-position-horizontal-relative:page;mso-position-vertical-relative:page;z-index:-1860352" type="#_x0000_t202" filled="false" stroked="false">
            <v:textbox inset="0,0,0,0">
              <w:txbxContent>
                <w:p>
                  <w:pPr>
                    <w:spacing w:before="3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alud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198.720001pt;width:99.25pt;height:13.2pt;mso-position-horizontal-relative:page;mso-position-vertical-relative:page;z-index:-1860328" type="#_x0000_t202" filled="false" stroked="false">
            <v:textbox inset="0,0,0,0">
              <w:txbxContent>
                <w:p>
                  <w:pPr>
                    <w:spacing w:before="3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198.720001pt;width:103.95pt;height:13.2pt;mso-position-horizontal-relative:page;mso-position-vertical-relative:page;z-index:-1860304" type="#_x0000_t202" filled="false" stroked="false">
            <v:textbox inset="0,0,0,0">
              <w:txbxContent>
                <w:p>
                  <w:pPr>
                    <w:spacing w:before="3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00006pt;margin-top:211.919495pt;width:257.6500pt;height:15.25pt;mso-position-horizontal-relative:page;mso-position-vertical-relative:page;z-index:-1860280" type="#_x0000_t202" filled="false" stroked="false">
            <v:textbox inset="0,0,0,0">
              <w:txbxContent>
                <w:p>
                  <w:pPr>
                    <w:spacing w:before="5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Dañ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211.919495pt;width:99.25pt;height:15.25pt;mso-position-horizontal-relative:page;mso-position-vertical-relative:page;z-index:-1860256" type="#_x0000_t202" filled="false" stroked="false">
            <v:textbox inset="0,0,0,0">
              <w:txbxContent>
                <w:p>
                  <w:pPr>
                    <w:spacing w:before="5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211.919495pt;width:103.95pt;height:15.25pt;mso-position-horizontal-relative:page;mso-position-vertical-relative:page;z-index:-1860232" type="#_x0000_t202" filled="false" stroked="false">
            <v:textbox inset="0,0,0,0">
              <w:txbxContent>
                <w:p>
                  <w:pPr>
                    <w:spacing w:before="5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00006pt;margin-top:227.160004pt;width:257.6500pt;height:15.25pt;mso-position-horizontal-relative:page;mso-position-vertical-relative:page;z-index:-1860208" type="#_x0000_t202" filled="false" stroked="false">
            <v:textbox inset="0,0,0,0">
              <w:txbxContent>
                <w:p>
                  <w:pPr>
                    <w:spacing w:before="5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Dañ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227.160004pt;width:99.25pt;height:15.25pt;mso-position-horizontal-relative:page;mso-position-vertical-relative:page;z-index:-1860184" type="#_x0000_t202" filled="false" stroked="false">
            <v:textbox inset="0,0,0,0">
              <w:txbxContent>
                <w:p>
                  <w:pPr>
                    <w:spacing w:before="5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227.160004pt;width:103.95pt;height:15.25pt;mso-position-horizontal-relative:page;mso-position-vertical-relative:page;z-index:-1860160" type="#_x0000_t202" filled="false" stroked="false">
            <v:textbox inset="0,0,0,0">
              <w:txbxContent>
                <w:p>
                  <w:pPr>
                    <w:spacing w:before="5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00006pt;margin-top:242.399994pt;width:257.6500pt;height:15.15pt;mso-position-horizontal-relative:page;mso-position-vertical-relative:page;z-index:-1860136" type="#_x0000_t202" filled="false" stroked="false">
            <v:textbox inset="0,0,0,0">
              <w:txbxContent>
                <w:p>
                  <w:pPr>
                    <w:spacing w:before="5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Dañ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amena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position w:val="6"/>
                      <w:sz w:val="10"/>
                    </w:rPr>
                    <w:t>2/</w:t>
                  </w:r>
                  <w:r>
                    <w:rPr>
                      <w:rFonts w:ascii="Montserrat" w:hAns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242.399994pt;width:99.25pt;height:15.15pt;mso-position-horizontal-relative:page;mso-position-vertical-relative:page;z-index:-1860112" type="#_x0000_t202" filled="false" stroked="false">
            <v:textbox inset="0,0,0,0">
              <w:txbxContent>
                <w:p>
                  <w:pPr>
                    <w:spacing w:before="5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242.399994pt;width:103.95pt;height:15.15pt;mso-position-horizontal-relative:page;mso-position-vertical-relative:page;z-index:-1860088" type="#_x0000_t202" filled="false" stroked="false">
            <v:textbox inset="0,0,0,0">
              <w:txbxContent>
                <w:p>
                  <w:pPr>
                    <w:spacing w:before="5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00006pt;margin-top:257.519989pt;width:257.6500pt;height:15.25pt;mso-position-horizontal-relative:page;mso-position-vertical-relative:page;z-index:-1860064" type="#_x0000_t202" filled="false" stroked="false">
            <v:textbox inset="0,0,0,0">
              <w:txbxContent>
                <w:p>
                  <w:pPr>
                    <w:spacing w:before="5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aparición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ida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p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par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iculare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257.519989pt;width:99.25pt;height:15.25pt;mso-position-horizontal-relative:page;mso-position-vertical-relative:page;z-index:-1860040" type="#_x0000_t202" filled="false" stroked="false">
            <v:textbox inset="0,0,0,0">
              <w:txbxContent>
                <w:p>
                  <w:pPr>
                    <w:spacing w:before="5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257.519989pt;width:103.95pt;height:15.25pt;mso-position-horizontal-relative:page;mso-position-vertical-relative:page;z-index:-1860016" type="#_x0000_t202" filled="false" stroked="false">
            <v:textbox inset="0,0,0,0">
              <w:txbxContent>
                <w:p>
                  <w:pPr>
                    <w:spacing w:before="5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00006pt;margin-top:272.759491pt;width:257.6500pt;height:15.25pt;mso-position-horizontal-relative:page;mso-position-vertical-relative:page;z-index:-1859992" type="#_x0000_t202" filled="false" stroked="false">
            <v:textbox inset="0,0,0,0">
              <w:txbxContent>
                <w:p>
                  <w:pPr>
                    <w:spacing w:before="5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Homicid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culp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272.759491pt;width:99.25pt;height:15.25pt;mso-position-horizontal-relative:page;mso-position-vertical-relative:page;z-index:-1859968" type="#_x0000_t202" filled="false" stroked="false">
            <v:textbox inset="0,0,0,0">
              <w:txbxContent>
                <w:p>
                  <w:pPr>
                    <w:spacing w:before="5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272.759491pt;width:103.95pt;height:15.25pt;mso-position-horizontal-relative:page;mso-position-vertical-relative:page;z-index:-1859944" type="#_x0000_t202" filled="false" stroked="false">
            <v:textbox inset="0,0,0,0">
              <w:txbxContent>
                <w:p>
                  <w:pPr>
                    <w:spacing w:before="5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00006pt;margin-top:288pt;width:257.6500pt;height:15.15pt;mso-position-horizontal-relative:page;mso-position-vertical-relative:page;z-index:-1859920" type="#_x0000_t202" filled="false" stroked="false">
            <v:textbox inset="0,0,0,0">
              <w:txbxContent>
                <w:p>
                  <w:pPr>
                    <w:spacing w:before="5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ione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288pt;width:99.25pt;height:15.15pt;mso-position-horizontal-relative:page;mso-position-vertical-relative:page;z-index:-1859896" type="#_x0000_t202" filled="false" stroked="false">
            <v:textbox inset="0,0,0,0">
              <w:txbxContent>
                <w:p>
                  <w:pPr>
                    <w:spacing w:before="5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288pt;width:103.95pt;height:15.15pt;mso-position-horizontal-relative:page;mso-position-vertical-relative:page;z-index:-1859872" type="#_x0000_t202" filled="false" stroked="false">
            <v:textbox inset="0,0,0,0">
              <w:txbxContent>
                <w:p>
                  <w:pPr>
                    <w:spacing w:before="5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00006pt;margin-top:303.119995pt;width:257.6500pt;height:15.25pt;mso-position-horizontal-relative:page;mso-position-vertical-relative:page;z-index:-1859848" type="#_x0000_t202" filled="false" stroked="false">
            <v:textbox inset="0,0,0,0">
              <w:txbxContent>
                <w:p>
                  <w:pPr>
                    <w:spacing w:before="5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ione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qu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ponen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p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ligr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 la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ida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303.119995pt;width:99.25pt;height:15.25pt;mso-position-horizontal-relative:page;mso-position-vertical-relative:page;z-index:-1859824" type="#_x0000_t202" filled="false" stroked="false">
            <v:textbox inset="0,0,0,0">
              <w:txbxContent>
                <w:p>
                  <w:pPr>
                    <w:spacing w:before="5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303.119995pt;width:103.95pt;height:15.25pt;mso-position-horizontal-relative:page;mso-position-vertical-relative:page;z-index:-1859800" type="#_x0000_t202" filled="false" stroked="false">
            <v:textbox inset="0,0,0,0">
              <w:txbxContent>
                <w:p>
                  <w:pPr>
                    <w:spacing w:before="5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00006pt;margin-top:318.359985pt;width:257.6500pt;height:15.25pt;mso-position-horizontal-relative:page;mso-position-vertical-relative:page;z-index:-1859776" type="#_x0000_t202" filled="false" stroked="false">
            <v:textbox inset="0,0,0,0">
              <w:txbxContent>
                <w:p>
                  <w:pPr>
                    <w:spacing w:before="5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ione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culp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otivo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rán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it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ehicular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318.359985pt;width:99.25pt;height:15.25pt;mso-position-horizontal-relative:page;mso-position-vertical-relative:page;z-index:-1859752" type="#_x0000_t202" filled="false" stroked="false">
            <v:textbox inset="0,0,0,0">
              <w:txbxContent>
                <w:p>
                  <w:pPr>
                    <w:spacing w:before="5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318.359985pt;width:103.95pt;height:15.25pt;mso-position-horizontal-relative:page;mso-position-vertical-relative:page;z-index:-1859728" type="#_x0000_t202" filled="false" stroked="false">
            <v:textbox inset="0,0,0,0">
              <w:txbxContent>
                <w:p>
                  <w:pPr>
                    <w:spacing w:before="5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00006pt;margin-top:333.599487pt;width:257.6500pt;height:15.15pt;mso-position-horizontal-relative:page;mso-position-vertical-relative:page;z-index:-1859704" type="#_x0000_t202" filled="false" stroked="false">
            <v:textbox inset="0,0,0,0">
              <w:txbxContent>
                <w:p>
                  <w:pPr>
                    <w:spacing w:before="5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ione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cali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icada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333.599487pt;width:99.25pt;height:15.15pt;mso-position-horizontal-relative:page;mso-position-vertical-relative:page;z-index:-1859680" type="#_x0000_t202" filled="false" stroked="false">
            <v:textbox inset="0,0,0,0">
              <w:txbxContent>
                <w:p>
                  <w:pPr>
                    <w:spacing w:before="5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333.599487pt;width:103.95pt;height:15.15pt;mso-position-horizontal-relative:page;mso-position-vertical-relative:page;z-index:-1859656" type="#_x0000_t202" filled="false" stroked="false">
            <v:textbox inset="0,0,0,0">
              <w:txbxContent>
                <w:p>
                  <w:pPr>
                    <w:spacing w:before="5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00006pt;margin-top:348.719513pt;width:257.6500pt;height:15.25pt;mso-position-horizontal-relative:page;mso-position-vertical-relative:page;z-index:-1859632" type="#_x0000_t202" filled="false" stroked="false">
            <v:textbox inset="0,0,0,0">
              <w:txbxContent>
                <w:p>
                  <w:pPr>
                    <w:spacing w:before="5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Por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ación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arma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ueg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348.719513pt;width:99.25pt;height:15.25pt;mso-position-horizontal-relative:page;mso-position-vertical-relative:page;z-index:-1859608" type="#_x0000_t202" filled="false" stroked="false">
            <v:textbox inset="0,0,0,0">
              <w:txbxContent>
                <w:p>
                  <w:pPr>
                    <w:spacing w:before="5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348.719513pt;width:103.95pt;height:15.25pt;mso-position-horizontal-relative:page;mso-position-vertical-relative:page;z-index:-1859584" type="#_x0000_t202" filled="false" stroked="false">
            <v:textbox inset="0,0,0,0">
              <w:txbxContent>
                <w:p>
                  <w:pPr>
                    <w:spacing w:before="5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00006pt;margin-top:363.959991pt;width:257.6500pt;height:15.25pt;mso-position-horizontal-relative:page;mso-position-vertical-relative:page;z-index:-1859560" type="#_x0000_t202" filled="false" stroked="false">
            <v:textbox inset="0,0,0,0">
              <w:txbxContent>
                <w:p>
                  <w:pPr>
                    <w:spacing w:before="5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Rob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agra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363.959991pt;width:99.25pt;height:15.25pt;mso-position-horizontal-relative:page;mso-position-vertical-relative:page;z-index:-1859536" type="#_x0000_t202" filled="false" stroked="false">
            <v:textbox inset="0,0,0,0">
              <w:txbxContent>
                <w:p>
                  <w:pPr>
                    <w:spacing w:before="5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363.959991pt;width:103.95pt;height:15.25pt;mso-position-horizontal-relative:page;mso-position-vertical-relative:page;z-index:-1859512" type="#_x0000_t202" filled="false" stroked="false">
            <v:textbox inset="0,0,0,0">
              <w:txbxContent>
                <w:p>
                  <w:pPr>
                    <w:spacing w:before="5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00006pt;margin-top:379.200012pt;width:257.6500pt;height:15.15pt;mso-position-horizontal-relative:page;mso-position-vertical-relative:page;z-index:-1859488" type="#_x0000_t202" filled="false" stroked="false">
            <v:textbox inset="0,0,0,0">
              <w:txbxContent>
                <w:p>
                  <w:pPr>
                    <w:spacing w:before="5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Rob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 empleand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viol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encia m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379.200012pt;width:99.25pt;height:15.15pt;mso-position-horizontal-relative:page;mso-position-vertical-relative:page;z-index:-1859464" type="#_x0000_t202" filled="false" stroked="false">
            <v:textbox inset="0,0,0,0">
              <w:txbxContent>
                <w:p>
                  <w:pPr>
                    <w:spacing w:before="5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379.200012pt;width:103.95pt;height:15.15pt;mso-position-horizontal-relative:page;mso-position-vertical-relative:page;z-index:-1859440" type="#_x0000_t202" filled="false" stroked="false">
            <v:textbox inset="0,0,0,0">
              <w:txbxContent>
                <w:p>
                  <w:pPr>
                    <w:spacing w:before="5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00006pt;margin-top:394.320007pt;width:257.6500pt;height:15.25pt;mso-position-horizontal-relative:page;mso-position-vertical-relative:page;z-index:-1859416" type="#_x0000_t202" filled="false" stroked="false">
            <v:textbox inset="0,0,0,0">
              <w:txbxContent>
                <w:p>
                  <w:pPr>
                    <w:spacing w:before="5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Rob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con</w:t>
                  </w:r>
                  <w:r>
                    <w:rPr>
                      <w:rFonts w:asci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viol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encia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394.320007pt;width:99.25pt;height:15.25pt;mso-position-horizontal-relative:page;mso-position-vertical-relative:page;z-index:-1859392" type="#_x0000_t202" filled="false" stroked="false">
            <v:textbox inset="0,0,0,0">
              <w:txbxContent>
                <w:p>
                  <w:pPr>
                    <w:spacing w:before="5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394.320007pt;width:103.95pt;height:15.25pt;mso-position-horizontal-relative:page;mso-position-vertical-relative:page;z-index:-1859368" type="#_x0000_t202" filled="false" stroked="false">
            <v:textbox inset="0,0,0,0">
              <w:txbxContent>
                <w:p>
                  <w:pPr>
                    <w:spacing w:before="5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00006pt;margin-top:409.559509pt;width:257.6500pt;height:15.25pt;mso-position-horizontal-relative:page;mso-position-vertical-relative:page;z-index:-1859344" type="#_x0000_t202" filled="false" stroked="false">
            <v:textbox inset="0,0,0,0">
              <w:txbxContent>
                <w:p>
                  <w:pPr>
                    <w:spacing w:before="5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Secue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tr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2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ex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ess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409.559509pt;width:99.25pt;height:15.25pt;mso-position-horizontal-relative:page;mso-position-vertical-relative:page;z-index:-1859320" type="#_x0000_t202" filled="false" stroked="false">
            <v:textbox inset="0,0,0,0">
              <w:txbxContent>
                <w:p>
                  <w:pPr>
                    <w:spacing w:before="5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409.559509pt;width:103.95pt;height:15.25pt;mso-position-horizontal-relative:page;mso-position-vertical-relative:page;z-index:-1859296" type="#_x0000_t202" filled="false" stroked="false">
            <v:textbox inset="0,0,0,0">
              <w:txbxContent>
                <w:p>
                  <w:pPr>
                    <w:spacing w:before="5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00006pt;margin-top:424.799988pt;width:257.6500pt;height:15.15pt;mso-position-horizontal-relative:page;mso-position-vertical-relative:page;z-index:-1859272" type="#_x0000_t202" filled="false" stroked="false">
            <v:textbox inset="0,0,0,0">
              <w:txbxContent>
                <w:p>
                  <w:pPr>
                    <w:spacing w:before="5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Violación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equiparada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424.799988pt;width:99.25pt;height:15.15pt;mso-position-horizontal-relative:page;mso-position-vertical-relative:page;z-index:-1859248" type="#_x0000_t202" filled="false" stroked="false">
            <v:textbox inset="0,0,0,0">
              <w:txbxContent>
                <w:p>
                  <w:pPr>
                    <w:spacing w:before="5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424.799988pt;width:103.95pt;height:15.15pt;mso-position-horizontal-relative:page;mso-position-vertical-relative:page;z-index:-1859224" type="#_x0000_t202" filled="false" stroked="false">
            <v:textbox inset="0,0,0,0">
              <w:txbxContent>
                <w:p>
                  <w:pPr>
                    <w:spacing w:before="5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00006pt;margin-top:439.920013pt;width:257.6500pt;height:15.25pt;mso-position-horizontal-relative:page;mso-position-vertical-relative:page;z-index:-1859200" type="#_x0000_t202" filled="false" stroked="false">
            <v:textbox inset="0,0,0,0">
              <w:txbxContent>
                <w:p>
                  <w:pPr>
                    <w:spacing w:before="5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Violación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equiparada</w:t>
                  </w:r>
                  <w:r>
                    <w:rPr>
                      <w:rFonts w:ascii="Montserrat" w:hAns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agra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ada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439.920013pt;width:99.25pt;height:15.25pt;mso-position-horizontal-relative:page;mso-position-vertical-relative:page;z-index:-1859176" type="#_x0000_t202" filled="false" stroked="false">
            <v:textbox inset="0,0,0,0">
              <w:txbxContent>
                <w:p>
                  <w:pPr>
                    <w:spacing w:before="5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439.920013pt;width:103.95pt;height:15.25pt;mso-position-horizontal-relative:page;mso-position-vertical-relative:page;z-index:-1859152" type="#_x0000_t202" filled="false" stroked="false">
            <v:textbox inset="0,0,0,0">
              <w:txbxContent>
                <w:p>
                  <w:pPr>
                    <w:spacing w:before="5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00006pt;margin-top:455.160004pt;width:257.6500pt;height:15.25pt;mso-position-horizontal-relative:page;mso-position-vertical-relative:page;z-index:-1859128" type="#_x0000_t202" filled="false" stroked="false">
            <v:textbox inset="0,0,0,0">
              <w:txbxContent>
                <w:p>
                  <w:pPr>
                    <w:spacing w:before="5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Violación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455.160004pt;width:99.25pt;height:15.25pt;mso-position-horizontal-relative:page;mso-position-vertical-relative:page;z-index:-1859104" type="#_x0000_t202" filled="false" stroked="false">
            <v:textbox inset="0,0,0,0">
              <w:txbxContent>
                <w:p>
                  <w:pPr>
                    <w:spacing w:before="5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455.160004pt;width:103.95pt;height:15.25pt;mso-position-horizontal-relative:page;mso-position-vertical-relative:page;z-index:-1859080" type="#_x0000_t202" filled="false" stroked="false">
            <v:textbox inset="0,0,0,0">
              <w:txbxContent>
                <w:p>
                  <w:pPr>
                    <w:spacing w:before="5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00006pt;margin-top:470.399506pt;width:257.6500pt;height:15.15pt;mso-position-horizontal-relative:page;mso-position-vertical-relative:page;z-index:-1859056" type="#_x0000_t202" filled="false" stroked="false">
            <v:textbox inset="0,0,0,0">
              <w:txbxContent>
                <w:p>
                  <w:pPr>
                    <w:spacing w:before="5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iol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encia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amiliar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470.399506pt;width:99.25pt;height:15.15pt;mso-position-horizontal-relative:page;mso-position-vertical-relative:page;z-index:-1859032" type="#_x0000_t202" filled="false" stroked="false">
            <v:textbox inset="0,0,0,0">
              <w:txbxContent>
                <w:p>
                  <w:pPr>
                    <w:spacing w:before="5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470.399506pt;width:103.95pt;height:15.15pt;mso-position-horizontal-relative:page;mso-position-vertical-relative:page;z-index:-1859008" type="#_x0000_t202" filled="false" stroked="false">
            <v:textbox inset="0,0,0,0">
              <w:txbxContent>
                <w:p>
                  <w:pPr>
                    <w:spacing w:before="5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00006pt;margin-top:485.519501pt;width:257.6500pt;height:12.25pt;mso-position-horizontal-relative:page;mso-position-vertical-relative:page;z-index:-1858984" type="#_x0000_t202" filled="false" stroked="false">
            <v:textbox inset="0,0,0,0">
              <w:txbxContent>
                <w:p>
                  <w:pPr>
                    <w:spacing w:before="1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485.519501pt;width:99.25pt;height:12.25pt;mso-position-horizontal-relative:page;mso-position-vertical-relative:page;z-index:-1858960" type="#_x0000_t202" filled="false" stroked="false">
            <v:textbox inset="0,0,0,0">
              <w:txbxContent>
                <w:p>
                  <w:pPr>
                    <w:spacing w:before="12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485.519501pt;width:103.95pt;height:12.25pt;mso-position-horizontal-relative:page;mso-position-vertical-relative:page;z-index:-1858936" type="#_x0000_t202" filled="false" stroked="false">
            <v:textbox inset="0,0,0,0">
              <w:txbxContent>
                <w:p>
                  <w:pPr>
                    <w:spacing w:before="12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85891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936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POL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ÍTI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AZ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EGUR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DAD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154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PROCURACIÓN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5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JUSTICIA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.158997pt;margin-top:210.078506pt;width:298.25pt;height:26.5pt;mso-position-horizontal-relative:page;mso-position-vertical-relative:page;z-index:-1858888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HOMICIDIOS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DOLOSOS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REGISTRADOS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PGJE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4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720001pt;margin-top:374.596649pt;width:340.35pt;height:19.55pt;mso-position-horizontal-relative:page;mso-position-vertical-relative:page;z-index:-1858864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bookmarkStart w:name="Fuente: Procuraduría General de Justicia" w:id="1"/>
                  <w:bookmarkEnd w:id="1"/>
                  <w:r>
                    <w:rPr/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Procuraduría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Justicia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(PGJE),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Servicios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Periciales.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julio.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0.400024pt;margin-top:574.248596pt;width:23.3pt;height:17pt;mso-position-horizontal-relative:page;mso-position-vertical-relative:page;z-index:-185884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113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279999pt;margin-top:244.080002pt;width:126.5pt;height:45.4pt;mso-position-horizontal-relative:page;mso-position-vertical-relative:page;z-index:-1858816" type="#_x0000_t202" filled="false" stroked="false">
            <v:textbox inset="0,0,0,0">
              <w:txbxContent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</w:p>
                <w:p>
                  <w:pPr>
                    <w:spacing w:before="0"/>
                    <w:ind w:left="74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4.760986pt;margin-top:244.080002pt;width:226.8pt;height:29.8pt;mso-position-horizontal-relative:page;mso-position-vertical-relative:page;z-index:-1858792" type="#_x0000_t202" filled="false" stroked="false">
            <v:textbox inset="0,0,0,0">
              <w:txbxContent>
                <w:p>
                  <w:pPr>
                    <w:spacing w:before="150"/>
                    <w:ind w:left="119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HOMICIDIOS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DOLOSOS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4.760986pt;margin-top:273.839508pt;width:70.8pt;height:15.6pt;mso-position-horizontal-relative:page;mso-position-vertical-relative:page;z-index:-1858768" type="#_x0000_t202" filled="false" stroked="false">
            <v:textbox inset="0,0,0,0">
              <w:txbxContent>
                <w:p>
                  <w:pPr>
                    <w:spacing w:before="21"/>
                    <w:ind w:left="506" w:right="468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559998pt;margin-top:273.839508pt;width:78pt;height:15.6pt;mso-position-horizontal-relative:page;mso-position-vertical-relative:page;z-index:-1858744" type="#_x0000_t202" filled="false" stroked="false">
            <v:textbox inset="0,0,0,0">
              <w:txbxContent>
                <w:p>
                  <w:pPr>
                    <w:spacing w:before="21"/>
                    <w:ind w:left="564" w:right="519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559998pt;margin-top:273.839508pt;width:78pt;height:15.6pt;mso-position-horizontal-relative:page;mso-position-vertical-relative:page;z-index:-1858720" type="#_x0000_t202" filled="false" stroked="false">
            <v:textbox inset="0,0,0,0">
              <w:txbxContent>
                <w:p>
                  <w:pPr>
                    <w:spacing w:before="21"/>
                    <w:ind w:left="537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279999pt;margin-top:289.440002pt;width:126.5pt;height:14.2pt;mso-position-horizontal-relative:page;mso-position-vertical-relative:page;z-index:-1858696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60986pt;margin-top:289.440002pt;width:70.8pt;height:14.2pt;mso-position-horizontal-relative:page;mso-position-vertical-relative:page;z-index:-1858672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559998pt;margin-top:289.440002pt;width:78pt;height:14.2pt;mso-position-horizontal-relative:page;mso-position-vertical-relative:page;z-index:-1858648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559998pt;margin-top:289.440002pt;width:78pt;height:14.2pt;mso-position-horizontal-relative:page;mso-position-vertical-relative:page;z-index:-185862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279999pt;margin-top:303.600006pt;width:126.5pt;height:14.3pt;mso-position-horizontal-relative:page;mso-position-vertical-relative:page;z-index:-1858600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60986pt;margin-top:303.600006pt;width:70.8pt;height:14.3pt;mso-position-horizontal-relative:page;mso-position-vertical-relative:page;z-index:-1858576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559998pt;margin-top:303.600006pt;width:78pt;height:14.3pt;mso-position-horizontal-relative:page;mso-position-vertical-relative:page;z-index:-1858552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559998pt;margin-top:303.600006pt;width:78pt;height:14.3pt;mso-position-horizontal-relative:page;mso-position-vertical-relative:page;z-index:-185852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279999pt;margin-top:317.880005pt;width:126.5pt;height:14.2pt;mso-position-horizontal-relative:page;mso-position-vertical-relative:page;z-index:-1858504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60986pt;margin-top:317.880005pt;width:70.8pt;height:14.2pt;mso-position-horizontal-relative:page;mso-position-vertical-relative:page;z-index:-1858480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559998pt;margin-top:317.880005pt;width:78pt;height:14.2pt;mso-position-horizontal-relative:page;mso-position-vertical-relative:page;z-index:-1858456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559998pt;margin-top:317.880005pt;width:78pt;height:14.2pt;mso-position-horizontal-relative:page;mso-position-vertical-relative:page;z-index:-1858432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279999pt;margin-top:332.040009pt;width:126.5pt;height:14.2pt;mso-position-horizontal-relative:page;mso-position-vertical-relative:page;z-index:-185840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60986pt;margin-top:332.040009pt;width:70.8pt;height:14.2pt;mso-position-horizontal-relative:page;mso-position-vertical-relative:page;z-index:-185838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559998pt;margin-top:332.040009pt;width:78pt;height:14.2pt;mso-position-horizontal-relative:page;mso-position-vertical-relative:page;z-index:-1858360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559998pt;margin-top:332.040009pt;width:78pt;height:14.2pt;mso-position-horizontal-relative:page;mso-position-vertical-relative:page;z-index:-1858336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279999pt;margin-top:346.199493pt;width:126.5pt;height:14.3pt;mso-position-horizontal-relative:page;mso-position-vertical-relative:page;z-index:-1858312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60986pt;margin-top:346.199493pt;width:70.8pt;height:14.3pt;mso-position-horizontal-relative:page;mso-position-vertical-relative:page;z-index:-185828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559998pt;margin-top:346.199493pt;width:78pt;height:14.3pt;mso-position-horizontal-relative:page;mso-position-vertical-relative:page;z-index:-1858264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559998pt;margin-top:346.199493pt;width:78pt;height:14.3pt;mso-position-horizontal-relative:page;mso-position-vertical-relative:page;z-index:-185824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279999pt;margin-top:360.480011pt;width:126.5pt;height:13.1pt;mso-position-horizontal-relative:page;mso-position-vertical-relative:page;z-index:-1858216" type="#_x0000_t202" filled="false" stroked="false">
            <v:textbox inset="0,0,0,0">
              <w:txbxContent>
                <w:p>
                  <w:pPr>
                    <w:spacing w:before="19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60986pt;margin-top:360.480011pt;width:70.8pt;height:13.1pt;mso-position-horizontal-relative:page;mso-position-vertical-relative:page;z-index:-1858192" type="#_x0000_t202" filled="false" stroked="false">
            <v:textbox inset="0,0,0,0">
              <w:txbxContent>
                <w:p>
                  <w:pPr>
                    <w:spacing w:before="1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559998pt;margin-top:360.480011pt;width:78pt;height:13.1pt;mso-position-horizontal-relative:page;mso-position-vertical-relative:page;z-index:-1858168" type="#_x0000_t202" filled="false" stroked="false">
            <v:textbox inset="0,0,0,0">
              <w:txbxContent>
                <w:p>
                  <w:pPr>
                    <w:spacing w:before="19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559998pt;margin-top:360.480011pt;width:78pt;height:13.1pt;mso-position-horizontal-relative:page;mso-position-vertical-relative:page;z-index:-1858144" type="#_x0000_t202" filled="false" stroked="false">
            <v:textbox inset="0,0,0,0">
              <w:txbxContent>
                <w:p>
                  <w:pPr>
                    <w:spacing w:before="19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8.440002pt;margin-top:166.633209pt;width:298.25pt;height:26.5pt;mso-position-horizontal-relative:page;mso-position-vertical-relative:page;z-index:-1858120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HOMICIDIOS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DOLOSOS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REGISTRADOS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PGJE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494202pt;margin-top:207.979156pt;width:13.25pt;height:11pt;mso-position-horizontal-relative:page;mso-position-vertical-relative:page;z-index:-185809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15F70"/>
                      <w:spacing w:val="1"/>
                      <w:sz w:val="18"/>
                    </w:rPr>
                    <w:t>70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636200pt;margin-top:225.898163pt;width:13.35pt;height:11pt;mso-position-horizontal-relative:page;mso-position-vertical-relative:page;z-index:-185807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8"/>
                    </w:rPr>
                    <w:t>58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305206pt;margin-top:230.830154pt;width:13.3pt;height:11pt;mso-position-horizontal-relative:page;mso-position-vertical-relative:page;z-index:-185804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15F70"/>
                      <w:spacing w:val="-1"/>
                      <w:sz w:val="18"/>
                    </w:rPr>
                    <w:t>60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701202pt;margin-top:253.681152pt;width:12.95pt;height:11pt;mso-position-horizontal-relative:page;mso-position-vertical-relative:page;z-index:-185802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15F70"/>
                      <w:sz w:val="18"/>
                    </w:rPr>
                    <w:t>50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8.837204pt;margin-top:276.532166pt;width:13.75pt;height:11pt;mso-position-horizontal-relative:page;mso-position-vertical-relative:page;z-index:-185800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15F70"/>
                      <w:spacing w:val="-1"/>
                      <w:sz w:val="18"/>
                    </w:rPr>
                    <w:t>40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701202pt;margin-top:299.383148pt;width:12.95pt;height:11pt;mso-position-horizontal-relative:page;mso-position-vertical-relative:page;z-index:-185797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15F70"/>
                      <w:sz w:val="18"/>
                    </w:rPr>
                    <w:t>30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656204pt;margin-top:322.234161pt;width:12.9pt;height:11pt;mso-position-horizontal-relative:page;mso-position-vertical-relative:page;z-index:-185795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15F70"/>
                      <w:spacing w:val="-1"/>
                      <w:sz w:val="18"/>
                    </w:rPr>
                    <w:t>20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546204pt;margin-top:345.085144pt;width:10.95pt;height:11pt;mso-position-horizontal-relative:page;mso-position-vertical-relative:page;z-index:-185792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15F70"/>
                      <w:spacing w:val="-2"/>
                      <w:sz w:val="18"/>
                    </w:rPr>
                    <w:t>10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723206pt;margin-top:367.936157pt;width:7.9pt;height:11pt;mso-position-horizontal-relative:page;mso-position-vertical-relative:page;z-index:-185790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15F70"/>
                      <w:sz w:val="18"/>
                    </w:rPr>
                    <w:t>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716095pt;margin-top:379.724152pt;width:21.2pt;height:11pt;mso-position-horizontal-relative:page;mso-position-vertical-relative:page;z-index:-185788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9.411713pt;margin-top:379.724152pt;width:23.1pt;height:11pt;mso-position-horizontal-relative:page;mso-position-vertical-relative:page;z-index:-185785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074707pt;margin-top:379.724152pt;width:23.05pt;height:11pt;mso-position-horizontal-relative:page;mso-position-vertical-relative:page;z-index:-185783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720001pt;margin-top:397.636658pt;width:327.650pt;height:19.55pt;mso-position-horizontal-relative:page;mso-position-vertical-relative:page;z-index:-1857808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Procuraduría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Justicia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Estado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(PGJE),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Unidad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Política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Criminal.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2023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julio.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4.75pt;height:17pt;mso-position-horizontal-relative:page;mso-position-vertical-relative:page;z-index:-185778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114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028397pt;margin-top:213.331406pt;width:361.95pt;height:18.3pt;mso-position-horizontal-relative:page;mso-position-vertical-relative:page;z-index:-1857760" type="#_x0000_t202" filled="false" stroked="false">
            <v:textbox inset="0,0,0,0">
              <w:txbxContent>
                <w:p>
                  <w:pPr>
                    <w:spacing w:before="31"/>
                    <w:ind w:left="0" w:right="1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8"/>
                    </w:rPr>
                    <w:t>62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028397pt;margin-top:231.613998pt;width:150.8pt;height:9.15pt;mso-position-horizontal-relative:page;mso-position-vertical-relative:page;z-index:-1857736" type="#_x0000_t202" filled="false" stroked="false">
            <v:textbox inset="0,0,0,0">
              <w:txbxContent>
                <w:p>
                  <w:pPr>
                    <w:spacing w:line="240" w:lineRule="auto" w:before="10"/>
                    <w:ind w:left="40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82901pt;margin-top:231.613998pt;width:60.35pt;height:141.7pt;mso-position-horizontal-relative:page;mso-position-vertical-relative:page;z-index:-1857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148987pt;margin-top:231.613998pt;width:150.85pt;height:96pt;mso-position-horizontal-relative:page;mso-position-vertical-relative:page;z-index:-18576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37"/>
                    <w:ind w:left="602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20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028397pt;margin-top:240.755005pt;width:30.2pt;height:132.550pt;mso-position-horizontal-relative:page;mso-position-vertical-relative:page;z-index:-1857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188995pt;margin-top:240.755005pt;width:60.35pt;height:132.550pt;mso-position-horizontal-relative:page;mso-position-vertical-relative:page;z-index:-1857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09003pt;margin-top:240.755005pt;width:60.35pt;height:132.550pt;mso-position-horizontal-relative:page;mso-position-vertical-relative:page;z-index:-1857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148987pt;margin-top:327.597992pt;width:60.35pt;height:45.75pt;mso-position-horizontal-relative:page;mso-position-vertical-relative:page;z-index:-1857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470001pt;margin-top:327.597992pt;width:60.35pt;height:45.75pt;mso-position-horizontal-relative:page;mso-position-vertical-relative:page;z-index:-1857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1.789978pt;margin-top:327.597992pt;width:30.2pt;height:45.75pt;mso-position-horizontal-relative:page;mso-position-vertical-relative:page;z-index:-1857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85752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936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POL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ÍTI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AZ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EGUR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DAD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154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PROCURACIÓN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5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JUSTICIA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479996pt;margin-top:174.313202pt;width:402.2pt;height:26.4pt;mso-position-horizontal-relative:page;mso-position-vertical-relative:page;z-index:-1857496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CARPETAS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INVESTIGACIÓN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INICIADAS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 ROBO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VEHÍCULO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0" w:right="143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EL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ESTADO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B.C.SUR,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53241pt;margin-top:217.804459pt;width:19.25pt;height:11pt;mso-position-horizontal-relative:page;mso-position-vertical-relative:page;z-index:-185747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426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004395pt;margin-top:219.235458pt;width:19.75pt;height:162pt;mso-position-horizontal-relative:page;mso-position-vertical-relative:page;z-index:-185744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17" w:right="0" w:firstLine="0"/>
                    <w:jc w:val="center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450</w:t>
                  </w:r>
                  <w:r>
                    <w:rPr>
                      <w:rFonts w:ascii="Montserrat Light"/>
                      <w:sz w:val="18"/>
                    </w:rPr>
                  </w:r>
                </w:p>
                <w:p>
                  <w:pPr>
                    <w:spacing w:before="87"/>
                    <w:ind w:left="0" w:right="1" w:firstLine="0"/>
                    <w:jc w:val="center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400</w:t>
                  </w:r>
                  <w:r>
                    <w:rPr>
                      <w:rFonts w:ascii="Montserrat Light"/>
                      <w:sz w:val="18"/>
                    </w:rPr>
                  </w:r>
                </w:p>
                <w:p>
                  <w:pPr>
                    <w:spacing w:before="87"/>
                    <w:ind w:left="35" w:right="0" w:firstLine="0"/>
                    <w:jc w:val="center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350</w:t>
                  </w:r>
                  <w:r>
                    <w:rPr>
                      <w:rFonts w:ascii="Montserrat Light"/>
                      <w:sz w:val="18"/>
                    </w:rPr>
                  </w:r>
                </w:p>
                <w:p>
                  <w:pPr>
                    <w:spacing w:before="87"/>
                    <w:ind w:left="16" w:right="0" w:firstLine="0"/>
                    <w:jc w:val="center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300</w:t>
                  </w:r>
                  <w:r>
                    <w:rPr>
                      <w:rFonts w:ascii="Montserrat Light"/>
                      <w:sz w:val="18"/>
                    </w:rPr>
                  </w:r>
                </w:p>
                <w:p>
                  <w:pPr>
                    <w:spacing w:before="87"/>
                    <w:ind w:left="33" w:right="0" w:firstLine="0"/>
                    <w:jc w:val="center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250</w:t>
                  </w:r>
                  <w:r>
                    <w:rPr>
                      <w:rFonts w:ascii="Montserrat Light"/>
                      <w:sz w:val="18"/>
                    </w:rPr>
                  </w:r>
                </w:p>
                <w:p>
                  <w:pPr>
                    <w:spacing w:before="87"/>
                    <w:ind w:left="17" w:right="0" w:firstLine="0"/>
                    <w:jc w:val="center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200</w:t>
                  </w:r>
                  <w:r>
                    <w:rPr>
                      <w:rFonts w:ascii="Montserrat Light"/>
                      <w:sz w:val="18"/>
                    </w:rPr>
                  </w:r>
                </w:p>
                <w:p>
                  <w:pPr>
                    <w:spacing w:before="87"/>
                    <w:ind w:left="71" w:right="0" w:firstLine="0"/>
                    <w:jc w:val="center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150</w:t>
                  </w:r>
                  <w:r>
                    <w:rPr>
                      <w:rFonts w:ascii="Montserrat Light"/>
                      <w:sz w:val="18"/>
                    </w:rPr>
                  </w:r>
                </w:p>
                <w:p>
                  <w:pPr>
                    <w:spacing w:before="87"/>
                    <w:ind w:left="54" w:right="0" w:firstLine="0"/>
                    <w:jc w:val="center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100</w:t>
                  </w:r>
                  <w:r>
                    <w:rPr>
                      <w:rFonts w:ascii="Montserrat Light"/>
                      <w:sz w:val="18"/>
                    </w:rPr>
                  </w:r>
                </w:p>
                <w:p>
                  <w:pPr>
                    <w:spacing w:before="87"/>
                    <w:ind w:left="136" w:right="0" w:firstLine="0"/>
                    <w:jc w:val="center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50</w:t>
                  </w:r>
                  <w:r>
                    <w:rPr>
                      <w:rFonts w:ascii="Montserrat Light"/>
                      <w:sz w:val="18"/>
                    </w:rPr>
                  </w:r>
                </w:p>
                <w:p>
                  <w:pPr>
                    <w:spacing w:before="87"/>
                    <w:ind w:left="235" w:right="0" w:firstLine="0"/>
                    <w:jc w:val="center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836914pt;margin-top:382.005646pt;width:21.2pt;height:11pt;mso-position-horizontal-relative:page;mso-position-vertical-relative:page;z-index:-185742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2.604095pt;margin-top:382.005646pt;width:23.1pt;height:11pt;mso-position-horizontal-relative:page;mso-position-vertical-relative:page;z-index:-185740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338806pt;margin-top:382.005646pt;width:23.05pt;height:11pt;mso-position-horizontal-relative:page;mso-position-vertical-relative:page;z-index:-185737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720001pt;margin-top:406.036652pt;width:225pt;height:19.55pt;mso-position-horizontal-relative:page;mso-position-vertical-relative:page;z-index:-1857352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Procuraduría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Justicia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Estado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(PGJE).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2023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julio.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0.400024pt;margin-top:574.248596pt;width:23.35pt;height:17pt;mso-position-horizontal-relative:page;mso-position-vertical-relative:page;z-index:-185732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115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113297pt;margin-top:224.6129pt;width:368.15pt;height:8.1pt;mso-position-horizontal-relative:page;mso-position-vertical-relative:page;z-index:-1857304" type="#_x0000_t202" filled="false" stroked="false">
            <v:textbox inset="0,0,0,0">
              <w:txbxContent>
                <w:p>
                  <w:pPr>
                    <w:spacing w:line="161" w:lineRule="exact" w:before="0"/>
                    <w:ind w:left="104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8"/>
                    </w:rPr>
                    <w:t>402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113297pt;margin-top:232.664001pt;width:164.85pt;height:8.1pt;mso-position-horizontal-relative:page;mso-position-vertical-relative:page;z-index:-18572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84.947998pt;margin-top:232.664001pt;width:38.5pt;height:142.950pt;mso-position-horizontal-relative:page;mso-position-vertical-relative:page;z-index:-1857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415985pt;margin-top:232.664001pt;width:164.85pt;height:72.850pt;mso-position-horizontal-relative:page;mso-position-vertical-relative:page;z-index:-18572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5"/>
                      <w:szCs w:val="25"/>
                    </w:rPr>
                  </w:pPr>
                </w:p>
                <w:p>
                  <w:pPr>
                    <w:spacing w:before="0"/>
                    <w:ind w:left="189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209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113297pt;margin-top:240.716003pt;width:42.15pt;height:134.9pt;mso-position-horizontal-relative:page;mso-position-vertical-relative:page;z-index:-1857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2.235992pt;margin-top:240.716003pt;width:38.5pt;height:134.9pt;mso-position-horizontal-relative:page;mso-position-vertical-relative:page;z-index:-1857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70401pt;margin-top:240.716003pt;width:84.25pt;height:134.9pt;mso-position-horizontal-relative:page;mso-position-vertical-relative:page;z-index:-1857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415985pt;margin-top:305.46701pt;width:84.25pt;height:70.150pt;mso-position-horizontal-relative:page;mso-position-vertical-relative:page;z-index:-1857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660004pt;margin-top:305.46701pt;width:38.5pt;height:70.150pt;mso-position-horizontal-relative:page;mso-position-vertical-relative:page;z-index:-1857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6.127991pt;margin-top:305.46701pt;width:42.15pt;height:70.150pt;mso-position-horizontal-relative:page;mso-position-vertical-relative:page;z-index:-1857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32.399994pt;margin-top:183.793213pt;width:364.45pt;height:26.4pt;mso-position-horizontal-relative:page;mso-position-vertical-relative:page;z-index:-1857064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INCIDENCIA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DELICTIVA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EL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ESTADO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(CARPETAS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INVESTIGACIÓN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INICIADAS)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306pt;margin-top:231.917755pt;width:31.65pt;height:11pt;mso-position-horizontal-relative:page;mso-position-vertical-relative:page;z-index:-185704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25,000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406006pt;margin-top:264.21875pt;width:32.5pt;height:11pt;mso-position-horizontal-relative:page;mso-position-vertical-relative:page;z-index:-185701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20,000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195999pt;margin-top:296.519745pt;width:29.75pt;height:11pt;mso-position-horizontal-relative:page;mso-position-vertical-relative:page;z-index:-185699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15,000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.296005pt;margin-top:328.82077pt;width:30.55pt;height:11pt;mso-position-horizontal-relative:page;mso-position-vertical-relative:page;z-index:-185696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10,000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4.373001pt;margin-top:361.121765pt;width:26.6pt;height:11pt;mso-position-horizontal-relative:page;mso-position-vertical-relative:page;z-index:-185694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5,000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029999pt;margin-top:393.42276pt;width:7.9pt;height:11pt;mso-position-horizontal-relative:page;mso-position-vertical-relative:page;z-index:-185692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437103pt;margin-top:405.212158pt;width:21.2pt;height:11pt;mso-position-horizontal-relative:page;mso-position-vertical-relative:page;z-index:-185689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.964203pt;margin-top:405.212158pt;width:23.1pt;height:11pt;mso-position-horizontal-relative:page;mso-position-vertical-relative:page;z-index:-185687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0.458984pt;margin-top:405.212158pt;width:23.05pt;height:11pt;mso-position-horizontal-relative:page;mso-position-vertical-relative:page;z-index:-185684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240005pt;margin-top:424.996643pt;width:327.650pt;height:19.55pt;mso-position-horizontal-relative:page;mso-position-vertical-relative:page;z-index:-1856824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Procuraduría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Justicia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Estado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(PGJE),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Unidad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Política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Criminal.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2023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julio.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4pt;height:17pt;mso-position-horizontal-relative:page;mso-position-vertical-relative:page;z-index:-185680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116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333496pt;margin-top:237.269394pt;width:316.45pt;height:29.2pt;mso-position-horizontal-relative:page;mso-position-vertical-relative:page;z-index:-1856776" type="#_x0000_t202" filled="false" stroked="false">
            <v:textbox inset="0,0,0,0">
              <w:txbxContent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spacing w:before="0"/>
                    <w:ind w:left="0" w:right="1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20,486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333496pt;margin-top:266.43399pt;width:131.85pt;height:11.75pt;mso-position-horizontal-relative:page;mso-position-vertical-relative:page;z-index:-1856752" type="#_x0000_t202" filled="false" stroked="false">
            <v:textbox inset="0,0,0,0">
              <w:txbxContent>
                <w:p>
                  <w:pPr>
                    <w:spacing w:line="148" w:lineRule="exact" w:before="0"/>
                    <w:ind w:left="76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18,677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.174011pt;margin-top:266.43399pt;width:52.75pt;height:132.4pt;mso-position-horizontal-relative:page;mso-position-vertical-relative:page;z-index:-1856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910004pt;margin-top:266.43399pt;width:131.85pt;height:45.25pt;mso-position-horizontal-relative:page;mso-position-vertical-relative:page;z-index:-18567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56"/>
                    <w:ind w:left="129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13,487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333496pt;margin-top:278.160004pt;width:26.4pt;height:120.65pt;mso-position-horizontal-relative:page;mso-position-vertical-relative:page;z-index:-1856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720001pt;margin-top:278.160004pt;width:52.7pt;height:120.65pt;mso-position-horizontal-relative:page;mso-position-vertical-relative:page;z-index:-1856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399994pt;margin-top:278.160004pt;width:52.8pt;height:120.65pt;mso-position-horizontal-relative:page;mso-position-vertical-relative:page;z-index:-1856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910004pt;margin-top:311.640015pt;width:52.8pt;height:87.2pt;mso-position-horizontal-relative:page;mso-position-vertical-relative:page;z-index:-1856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679993pt;margin-top:311.640015pt;width:52.7pt;height:87.2pt;mso-position-horizontal-relative:page;mso-position-vertical-relative:page;z-index:-1856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359985pt;margin-top:311.640015pt;width:26.4pt;height:87.2pt;mso-position-horizontal-relative:page;mso-position-vertical-relative:page;z-index:-1856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85653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936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POL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ÍTI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AZ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EGUR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DAD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154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PROCURACIÓN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5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JUSTICIA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040497pt;margin-top:184.033203pt;width:406.45pt;height:26.5pt;mso-position-horizontal-relative:page;mso-position-vertical-relative:page;z-index:-185651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20" w:right="0" w:firstLine="36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ACCIONES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RELACIONADAS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CON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EL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SISTEMA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PENAL ACUSATORIO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20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RESULTADOS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PROCURACIÓN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JUSTICIA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2021-2023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399994pt;margin-top:406.756653pt;width:369.55pt;height:19.650pt;mso-position-horizontal-relative:page;mso-position-vertical-relative:page;z-index:-1856488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Procuraduría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Justicia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B.C.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(PGJE),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Unidad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Política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Criminal.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4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julio.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0.039978pt;margin-top:574.248596pt;width:23.75pt;height:17pt;mso-position-horizontal-relative:page;mso-position-vertical-relative:page;z-index:-185646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117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216.119995pt;width:204.5pt;height:18.150pt;mso-position-horizontal-relative:page;mso-position-vertical-relative:page;z-index:-1856440" type="#_x0000_t202" filled="false" stroked="false">
            <v:textbox inset="0,0,0,0">
              <w:txbxContent>
                <w:p>
                  <w:pPr>
                    <w:spacing w:before="33"/>
                    <w:ind w:left="22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ACCIÓN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20007pt;margin-top:216.119995pt;width:70.95pt;height:18.150pt;mso-position-horizontal-relative:page;mso-position-vertical-relative:page;z-index:-1856416" type="#_x0000_t202" filled="false" stroked="false">
            <v:textbox inset="0,0,0,0">
              <w:txbxContent>
                <w:p>
                  <w:pPr>
                    <w:spacing w:before="33"/>
                    <w:ind w:left="487" w:right="446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23999pt;margin-top:216.119995pt;width:70.8pt;height:18.150pt;mso-position-horizontal-relative:page;mso-position-vertical-relative:page;z-index:-1856392" type="#_x0000_t202" filled="false" stroked="false">
            <v:textbox inset="0,0,0,0">
              <w:txbxContent>
                <w:p>
                  <w:pPr>
                    <w:spacing w:before="33"/>
                    <w:ind w:left="5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039978pt;margin-top:216.119995pt;width:72.150pt;height:18.150pt;mso-position-horizontal-relative:page;mso-position-vertical-relative:page;z-index:-1856368" type="#_x0000_t202" filled="false" stroked="false">
            <v:textbox inset="0,0,0,0">
              <w:txbxContent>
                <w:p>
                  <w:pPr>
                    <w:spacing w:before="33"/>
                    <w:ind w:left="468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234.239502pt;width:204.5pt;height:14.2pt;mso-position-horizontal-relative:page;mso-position-vertical-relative:page;z-index:-1856344" type="#_x0000_t202" filled="false" stroked="false">
            <v:textbox inset="0,0,0,0">
              <w:txbxContent>
                <w:p>
                  <w:pPr>
                    <w:spacing w:before="21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Causas</w:t>
                  </w:r>
                  <w:r>
                    <w:rPr>
                      <w:rFonts w:ascii="Montserrat"/>
                      <w:b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2"/>
                      <w:sz w:val="16"/>
                    </w:rPr>
                    <w:t>penales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20007pt;margin-top:234.239502pt;width:70.95pt;height:14.2pt;mso-position-horizontal-relative:page;mso-position-vertical-relative:page;z-index:-1856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23999pt;margin-top:234.239502pt;width:70.8pt;height:14.2pt;mso-position-horizontal-relative:page;mso-position-vertical-relative:page;z-index:-1856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039978pt;margin-top:234.239502pt;width:72.150pt;height:14.2pt;mso-position-horizontal-relative:page;mso-position-vertical-relative:page;z-index:-1856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248.399994pt;width:204.5pt;height:14.2pt;mso-position-horizontal-relative:page;mso-position-vertical-relative:page;z-index:-1856248" type="#_x0000_t202" filled="false" stroked="false">
            <v:textbox inset="0,0,0,0">
              <w:txbxContent>
                <w:p>
                  <w:pPr>
                    <w:spacing w:before="44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Cau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penale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iniciada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enid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20007pt;margin-top:248.399994pt;width:70.95pt;height:14.2pt;mso-position-horizontal-relative:page;mso-position-vertical-relative:page;z-index:-185622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23999pt;margin-top:248.399994pt;width:70.8pt;height:14.2pt;mso-position-horizontal-relative:page;mso-position-vertical-relative:page;z-index:-185620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039978pt;margin-top:248.399994pt;width:72.150pt;height:14.2pt;mso-position-horizontal-relative:page;mso-position-vertical-relative:page;z-index:-1856176" type="#_x0000_t202" filled="false" stroked="false">
            <v:textbox inset="0,0,0,0">
              <w:txbxContent>
                <w:p>
                  <w:pPr>
                    <w:spacing w:before="44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262.559998pt;width:204.5pt;height:14.3pt;mso-position-horizontal-relative:page;mso-position-vertical-relative:page;z-index:-1856152" type="#_x0000_t202" filled="false" stroked="false">
            <v:textbox inset="0,0,0,0">
              <w:txbxContent>
                <w:p>
                  <w:pPr>
                    <w:spacing w:before="44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Causa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penale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iniciada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enid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20007pt;margin-top:262.559998pt;width:70.95pt;height:14.3pt;mso-position-horizontal-relative:page;mso-position-vertical-relative:page;z-index:-1856128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23999pt;margin-top:262.559998pt;width:70.8pt;height:14.3pt;mso-position-horizontal-relative:page;mso-position-vertical-relative:page;z-index:-1856104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463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039978pt;margin-top:262.559998pt;width:72.150pt;height:14.3pt;mso-position-horizontal-relative:page;mso-position-vertical-relative:page;z-index:-1856080" type="#_x0000_t202" filled="false" stroked="false">
            <v:textbox inset="0,0,0,0">
              <w:txbxContent>
                <w:p>
                  <w:pPr>
                    <w:spacing w:before="44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1,3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276.839996pt;width:204.5pt;height:14.2pt;mso-position-horizontal-relative:page;mso-position-vertical-relative:page;z-index:-1856056" type="#_x0000_t202" filled="false" stroked="false">
            <v:textbox inset="0,0,0,0">
              <w:txbxContent>
                <w:p>
                  <w:pPr>
                    <w:spacing w:before="44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al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impu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ado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cau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penale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20007pt;margin-top:276.839996pt;width:70.95pt;height:14.2pt;mso-position-horizontal-relative:page;mso-position-vertical-relative:page;z-index:-1856032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23999pt;margin-top:276.839996pt;width:70.8pt;height:14.2pt;mso-position-horizontal-relative:page;mso-position-vertical-relative:page;z-index:-1856008" type="#_x0000_t202" filled="false" stroked="false">
            <v:textbox inset="0,0,0,0">
              <w:txbxContent>
                <w:p>
                  <w:pPr>
                    <w:spacing w:before="44"/>
                    <w:ind w:left="92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039978pt;margin-top:276.839996pt;width:72.150pt;height:14.2pt;mso-position-horizontal-relative:page;mso-position-vertical-relative:page;z-index:-1855984" type="#_x0000_t202" filled="false" stroked="false">
            <v:textbox inset="0,0,0,0">
              <w:txbxContent>
                <w:p>
                  <w:pPr>
                    <w:spacing w:before="44"/>
                    <w:ind w:left="9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291pt;width:204.5pt;height:14.2pt;mso-position-horizontal-relative:page;mso-position-vertical-relative:page;z-index:-1855960" type="#_x0000_t202" filled="false" stroked="false">
            <v:textbox inset="0,0,0,0">
              <w:txbxContent>
                <w:p>
                  <w:pPr>
                    <w:spacing w:before="21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Medidas</w:t>
                  </w:r>
                  <w:r>
                    <w:rPr>
                      <w:rFonts w:ascii="Montserrat"/>
                      <w:b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cautelares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20007pt;margin-top:291pt;width:70.95pt;height:14.2pt;mso-position-horizontal-relative:page;mso-position-vertical-relative:page;z-index:-1855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23999pt;margin-top:291pt;width:70.8pt;height:14.2pt;mso-position-horizontal-relative:page;mso-position-vertical-relative:page;z-index:-1855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039978pt;margin-top:291pt;width:72.150pt;height:14.2pt;mso-position-horizontal-relative:page;mso-position-vertical-relative:page;z-index:-1855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305.159485pt;width:204.5pt;height:14.3pt;mso-position-horizontal-relative:page;mso-position-vertical-relative:page;z-index:-1855864" type="#_x0000_t202" filled="false" stroked="false">
            <v:textbox inset="0,0,0,0">
              <w:txbxContent>
                <w:p>
                  <w:pPr>
                    <w:spacing w:before="44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Me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da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cau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elare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liber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ad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20007pt;margin-top:305.159485pt;width:70.95pt;height:14.3pt;mso-position-horizontal-relative:page;mso-position-vertical-relative:page;z-index:-1855840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23999pt;margin-top:305.159485pt;width:70.8pt;height:14.3pt;mso-position-horizontal-relative:page;mso-position-vertical-relative:page;z-index:-185581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039978pt;margin-top:305.159485pt;width:72.150pt;height:14.3pt;mso-position-horizontal-relative:page;mso-position-vertical-relative:page;z-index:-1855792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319.440002pt;width:204.5pt;height:14.2pt;mso-position-horizontal-relative:page;mso-position-vertical-relative:page;z-index:-1855768" type="#_x0000_t202" filled="false" stroked="false">
            <v:textbox inset="0,0,0,0">
              <w:txbxContent>
                <w:p>
                  <w:pPr>
                    <w:spacing w:before="44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Me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dida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cau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elare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20007pt;margin-top:319.440002pt;width:70.95pt;height:14.2pt;mso-position-horizontal-relative:page;mso-position-vertical-relative:page;z-index:-1855744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23999pt;margin-top:319.440002pt;width:70.8pt;height:14.2pt;mso-position-horizontal-relative:page;mso-position-vertical-relative:page;z-index:-1855720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039978pt;margin-top:319.440002pt;width:72.150pt;height:14.2pt;mso-position-horizontal-relative:page;mso-position-vertical-relative:page;z-index:-1855696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333.599487pt;width:204.5pt;height:14.2pt;mso-position-horizontal-relative:page;mso-position-vertical-relative:page;z-index:-1855672" type="#_x0000_t202" filled="false" stroked="false">
            <v:textbox inset="0,0,0,0">
              <w:txbxContent>
                <w:p>
                  <w:pPr>
                    <w:spacing w:before="44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20007pt;margin-top:333.599487pt;width:70.95pt;height:14.2pt;mso-position-horizontal-relative:page;mso-position-vertical-relative:page;z-index:-1855648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692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23999pt;margin-top:333.599487pt;width:70.8pt;height:14.2pt;mso-position-horizontal-relative:page;mso-position-vertical-relative:page;z-index:-1855624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48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039978pt;margin-top:333.599487pt;width:72.150pt;height:14.2pt;mso-position-horizontal-relative:page;mso-position-vertical-relative:page;z-index:-1855600" type="#_x0000_t202" filled="false" stroked="false">
            <v:textbox inset="0,0,0,0">
              <w:txbxContent>
                <w:p>
                  <w:pPr>
                    <w:spacing w:before="44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347.76001pt;width:204.5pt;height:14.3pt;mso-position-horizontal-relative:page;mso-position-vertical-relative:page;z-index:-1855576" type="#_x0000_t202" filled="false" stroked="false">
            <v:textbox inset="0,0,0,0">
              <w:txbxContent>
                <w:p>
                  <w:pPr>
                    <w:spacing w:before="21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Órdenes</w:t>
                  </w:r>
                  <w:r>
                    <w:rPr>
                      <w:rFonts w:ascii="Montserrat" w:hAnsi="Montserrat"/>
                      <w:b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de aprehensión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20007pt;margin-top:347.76001pt;width:70.95pt;height:14.3pt;mso-position-horizontal-relative:page;mso-position-vertical-relative:page;z-index:-1855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23999pt;margin-top:347.76001pt;width:70.8pt;height:14.3pt;mso-position-horizontal-relative:page;mso-position-vertical-relative:page;z-index:-1855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039978pt;margin-top:347.76001pt;width:72.150pt;height:14.3pt;mso-position-horizontal-relative:page;mso-position-vertical-relative:page;z-index:-1855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362.03949pt;width:204.5pt;height:14.2pt;mso-position-horizontal-relative:page;mso-position-vertical-relative:page;z-index:-1855480" type="#_x0000_t202" filled="false" stroked="false">
            <v:textbox inset="0,0,0,0">
              <w:txbxContent>
                <w:p>
                  <w:pPr>
                    <w:spacing w:before="44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Órdene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aprehen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ión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sol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icitada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20007pt;margin-top:362.03949pt;width:70.95pt;height:14.2pt;mso-position-horizontal-relative:page;mso-position-vertical-relative:page;z-index:-1855456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23999pt;margin-top:362.03949pt;width:70.8pt;height:14.2pt;mso-position-horizontal-relative:page;mso-position-vertical-relative:page;z-index:-185543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10"/>
                      <w:sz w:val="16"/>
                    </w:rPr>
                    <w:t>45</w:t>
                  </w: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039978pt;margin-top:362.03949pt;width:72.150pt;height:14.2pt;mso-position-horizontal-relative:page;mso-position-vertical-relative:page;z-index:-1855408" type="#_x0000_t202" filled="false" stroked="false">
            <v:textbox inset="0,0,0,0">
              <w:txbxContent>
                <w:p>
                  <w:pPr>
                    <w:spacing w:before="44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376.200012pt;width:204.5pt;height:14.2pt;mso-position-horizontal-relative:page;mso-position-vertical-relative:page;z-index:-1855384" type="#_x0000_t202" filled="false" stroked="false">
            <v:textbox inset="0,0,0,0">
              <w:txbxContent>
                <w:p>
                  <w:pPr>
                    <w:spacing w:before="44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Órdene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aprehen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ión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librada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20007pt;margin-top:376.200012pt;width:70.95pt;height:14.2pt;mso-position-horizontal-relative:page;mso-position-vertical-relative:page;z-index:-185536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10"/>
                      <w:sz w:val="16"/>
                    </w:rPr>
                    <w:t>45</w:t>
                  </w: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23999pt;margin-top:376.200012pt;width:70.8pt;height:14.2pt;mso-position-horizontal-relative:page;mso-position-vertical-relative:page;z-index:-1855336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039978pt;margin-top:376.200012pt;width:72.150pt;height:14.2pt;mso-position-horizontal-relative:page;mso-position-vertical-relative:page;z-index:-1855312" type="#_x0000_t202" filled="false" stroked="false">
            <v:textbox inset="0,0,0,0">
              <w:txbxContent>
                <w:p>
                  <w:pPr>
                    <w:spacing w:before="44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390.359985pt;width:204.5pt;height:14.25pt;mso-position-horizontal-relative:page;mso-position-vertical-relative:page;z-index:-1855288" type="#_x0000_t202" filled="false" stroked="false">
            <v:textbox inset="0,0,0,0">
              <w:txbxContent>
                <w:p>
                  <w:pPr>
                    <w:spacing w:before="44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Órdene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aprehen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gada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20007pt;margin-top:390.359985pt;width:70.95pt;height:14.25pt;mso-position-horizontal-relative:page;mso-position-vertical-relative:page;z-index:-1855264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23999pt;margin-top:390.359985pt;width:70.8pt;height:14.25pt;mso-position-horizontal-relative:page;mso-position-vertical-relative:page;z-index:-1855240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039978pt;margin-top:390.359985pt;width:72.150pt;height:14.25pt;mso-position-horizontal-relative:page;mso-position-vertical-relative:page;z-index:-1855216" type="#_x0000_t202" filled="false" stroked="false">
            <v:textbox inset="0,0,0,0">
              <w:txbxContent>
                <w:p>
                  <w:pPr>
                    <w:spacing w:before="44"/>
                    <w:ind w:left="0" w:right="7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6.760010pt;margin-top:176.473206pt;width:301.45pt;height:27.45pt;mso-position-horizontal-relative:page;mso-position-vertical-relative:page;z-index:-185519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ACUERDOS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REPARATORIOS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96" w:lineRule="exact" w:before="0"/>
                    <w:ind w:left="1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(ACUERDOS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CELEBRADOS)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939407pt;margin-top:218.308853pt;width:26.6pt;height:11pt;mso-position-horizontal-relative:page;mso-position-vertical-relative:page;z-index:-185516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3,000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7.794403pt;margin-top:247.83786pt;width:25.65pt;height:11pt;mso-position-horizontal-relative:page;mso-position-vertical-relative:page;z-index:-185514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2,500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94394pt;margin-top:277.366852pt;width:26.6pt;height:11pt;mso-position-horizontal-relative:page;mso-position-vertical-relative:page;z-index:-185512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2,000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.684402pt;margin-top:306.895844pt;width:23.85pt;height:11pt;mso-position-horizontal-relative:page;mso-position-vertical-relative:page;z-index:-185509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1,500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784393pt;margin-top:336.424866pt;width:24.7pt;height:11pt;mso-position-horizontal-relative:page;mso-position-vertical-relative:page;z-index:-185507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1,000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661407pt;margin-top:365.953857pt;width:18.8pt;height:11pt;mso-position-horizontal-relative:page;mso-position-vertical-relative:page;z-index:-185504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500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605392pt;margin-top:395.482849pt;width:7.9pt;height:11pt;mso-position-horizontal-relative:page;mso-position-vertical-relative:page;z-index:-185502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006897pt;margin-top:407.25766pt;width:21.2pt;height:11pt;mso-position-horizontal-relative:page;mso-position-vertical-relative:page;z-index:-185500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504303pt;margin-top:407.25766pt;width:23.1pt;height:11pt;mso-position-horizontal-relative:page;mso-position-vertical-relative:page;z-index:-185497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969177pt;margin-top:407.25766pt;width:23.05pt;height:11pt;mso-position-horizontal-relative:page;mso-position-vertical-relative:page;z-index:-185495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839996pt;margin-top:439.756653pt;width:372.6pt;height:19.55pt;mso-position-horizontal-relative:page;mso-position-vertical-relative:page;z-index:-1854928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Procuraduría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Justicia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Estado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(PGJE),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Subprocuraduría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Justicia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Alternativa.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2023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julio.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4.3pt;height:17pt;mso-position-horizontal-relative:page;mso-position-vertical-relative:page;z-index:-185490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118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918198pt;margin-top:223.641907pt;width:376.35pt;height:17.55pt;mso-position-horizontal-relative:page;mso-position-vertical-relative:page;z-index:-1854880" type="#_x0000_t202" filled="false" stroked="false">
            <v:textbox inset="0,0,0,0">
              <w:txbxContent>
                <w:p>
                  <w:pPr>
                    <w:tabs>
                      <w:tab w:pos="3512" w:val="left" w:leader="none"/>
                    </w:tabs>
                    <w:spacing w:before="17"/>
                    <w:ind w:left="100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2,703</w:t>
                    <w:tab/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position w:val="-6"/>
                      <w:sz w:val="18"/>
                    </w:rPr>
                    <w:t>2,645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918198pt;margin-top:241.184998pt;width:43.1pt;height:159.7pt;mso-position-horizontal-relative:page;mso-position-vertical-relative:page;z-index:-1854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977997pt;margin-top:241.184998pt;width:39.35pt;height:159.7pt;mso-position-horizontal-relative:page;mso-position-vertical-relative:page;z-index:-1854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3.302002pt;margin-top:241.184998pt;width:293.95pt;height:3.45pt;mso-position-horizontal-relative:page;mso-position-vertical-relative:page;z-index:-18548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3.302002pt;margin-top:244.610001pt;width:86.15pt;height:156.25pt;mso-position-horizontal-relative:page;mso-position-vertical-relative:page;z-index:-1854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9.420013pt;margin-top:244.610001pt;width:39.35pt;height:156.25pt;mso-position-horizontal-relative:page;mso-position-vertical-relative:page;z-index:-1854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8.743988pt;margin-top:244.610001pt;width:168.55pt;height:61.4pt;mso-position-horizontal-relative:page;mso-position-vertical-relative:page;z-index:-18547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187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1,606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.743988pt;margin-top:305.979004pt;width:86.15pt;height:94.9pt;mso-position-horizontal-relative:page;mso-position-vertical-relative:page;z-index:-1854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8620pt;margin-top:305.979004pt;width:39.35pt;height:94.9pt;mso-position-horizontal-relative:page;mso-position-vertical-relative:page;z-index:-1854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4.185974pt;margin-top:305.979004pt;width:43.1pt;height:94.9pt;mso-position-horizontal-relative:page;mso-position-vertical-relative:page;z-index:-1854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85464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936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POL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ÍTI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AZ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EGUR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DAD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154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PROCURACIÓN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5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JUSTICIA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pt;margin-top:164.473206pt;width:403.1pt;height:26.5pt;mso-position-horizontal-relative:page;mso-position-vertical-relative:page;z-index:-1854616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MONTOS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CONCEPTO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REPARACIÓN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DAÑO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DERIVADO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ACUERDOS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REPARATORIOS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(PESOS)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284698pt;margin-top:205.780655pt;width:55.65pt;height:11pt;mso-position-horizontal-relative:page;mso-position-vertical-relative:page;z-index:-185459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spacing w:val="-1"/>
                      <w:sz w:val="18"/>
                    </w:rPr>
                    <w:t>160,000,000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.816696pt;margin-top:229.504654pt;width:56.15pt;height:11pt;mso-position-horizontal-relative:page;mso-position-vertical-relative:page;z-index:-185456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spacing w:val="-1"/>
                      <w:sz w:val="18"/>
                    </w:rPr>
                    <w:t>140,000,000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635696pt;margin-top:253.228653pt;width:55.3pt;height:11pt;mso-position-horizontal-relative:page;mso-position-vertical-relative:page;z-index:-185454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spacing w:val="-1"/>
                      <w:sz w:val="18"/>
                    </w:rPr>
                    <w:t>120,000,000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.780701pt;margin-top:276.952667pt;width:56.15pt;height:11pt;mso-position-horizontal-relative:page;mso-position-vertical-relative:page;z-index:-185452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spacing w:val="-1"/>
                      <w:sz w:val="18"/>
                    </w:rPr>
                    <w:t>100,000,000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182693pt;margin-top:300.676666pt;width:52.65pt;height:11pt;mso-position-horizontal-relative:page;mso-position-vertical-relative:page;z-index:-185449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spacing w:val="-1"/>
                      <w:sz w:val="18"/>
                    </w:rPr>
                    <w:t>80,000,000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452698pt;margin-top:324.400665pt;width:52.4pt;height:11pt;mso-position-horizontal-relative:page;mso-position-vertical-relative:page;z-index:-185447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spacing w:val="-1"/>
                      <w:sz w:val="18"/>
                    </w:rPr>
                    <w:t>60,000,000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984695pt;margin-top:348.124664pt;width:52.9pt;height:11pt;mso-position-horizontal-relative:page;mso-position-vertical-relative:page;z-index:-185444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spacing w:val="-1"/>
                      <w:sz w:val="18"/>
                    </w:rPr>
                    <w:t>40,000,000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803696pt;margin-top:371.848663pt;width:52.05pt;height:11pt;mso-position-horizontal-relative:page;mso-position-vertical-relative:page;z-index:-185442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spacing w:val="-1"/>
                      <w:sz w:val="18"/>
                    </w:rPr>
                    <w:t>20,000,000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984695pt;margin-top:395.572662pt;width:7.9pt;height:11pt;mso-position-horizontal-relative:page;mso-position-vertical-relative:page;z-index:-185440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sz w:val="18"/>
                    </w:rPr>
                    <w:t>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343689pt;margin-top:408.210724pt;width:23.4pt;height:12pt;mso-position-horizontal-relative:page;mso-position-vertical-relative:page;z-index:-1854376" type="#_x0000_t202" filled="false" stroked="false">
            <v:textbox inset="0,0,0,0">
              <w:txbxContent>
                <w:p>
                  <w:pPr>
                    <w:spacing w:line="23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20"/>
                      <w:szCs w:val="20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z w:val="20"/>
                    </w:rPr>
                    <w:t>2021</w:t>
                  </w:r>
                  <w:r>
                    <w:rPr>
                      <w:rFonts w:ascii="Montserrat Ligh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814301pt;margin-top:408.210724pt;width:25.5pt;height:12pt;mso-position-horizontal-relative:page;mso-position-vertical-relative:page;z-index:-1854352" type="#_x0000_t202" filled="false" stroked="false">
            <v:textbox inset="0,0,0,0">
              <w:txbxContent>
                <w:p>
                  <w:pPr>
                    <w:spacing w:line="23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20"/>
                      <w:szCs w:val="20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z w:val="20"/>
                    </w:rPr>
                    <w:t>2022</w:t>
                  </w:r>
                  <w:r>
                    <w:rPr>
                      <w:rFonts w:ascii="Montserrat Ligh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359924pt;margin-top:408.210724pt;width:25.45pt;height:12pt;mso-position-horizontal-relative:page;mso-position-vertical-relative:page;z-index:-1854328" type="#_x0000_t202" filled="false" stroked="false">
            <v:textbox inset="0,0,0,0">
              <w:txbxContent>
                <w:p>
                  <w:pPr>
                    <w:spacing w:line="23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20"/>
                      <w:szCs w:val="20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z w:val="20"/>
                    </w:rPr>
                    <w:t>2023</w:t>
                  </w:r>
                  <w:r>
                    <w:rPr>
                      <w:rFonts w:ascii="Montserrat Ligh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080002pt;margin-top:426.916656pt;width:370.65pt;height:19.3pt;mso-position-horizontal-relative:page;mso-position-vertical-relative:page;z-index:-1854304" type="#_x0000_t202" filled="false" stroked="false">
            <v:textbox inset="0,0,0,0">
              <w:txbxContent>
                <w:p>
                  <w:pPr>
                    <w:pStyle w:val="BodyText"/>
                    <w:spacing w:line="210" w:lineRule="auto"/>
                    <w:ind w:right="17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Procuraduría 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Justicia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(PGJE), Subprocuraduría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Justicia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Alternativa.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2023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julio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 Light" w:hAns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9.799988pt;margin-top:574.248596pt;width:24pt;height:17pt;mso-position-horizontal-relative:page;mso-position-vertical-relative:page;z-index:-185428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119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288406pt;margin-top:211.189697pt;width:346.6pt;height:21.25pt;mso-position-horizontal-relative:page;mso-position-vertical-relative:page;z-index:-1854256" type="#_x0000_t202" filled="false" stroked="false">
            <v:textbox inset="0,0,0,0">
              <w:txbxContent>
                <w:p>
                  <w:pPr>
                    <w:spacing w:before="92"/>
                    <w:ind w:left="61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142,054,937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288406pt;margin-top:232.440002pt;width:28.85pt;height:168.55pt;mso-position-horizontal-relative:page;mso-position-vertical-relative:page;z-index:-1854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119995pt;margin-top:232.440002pt;width:57.85pt;height:168.55pt;mso-position-horizontal-relative:page;mso-position-vertical-relative:page;z-index:-1854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959991pt;margin-top:232.440002pt;width:259.9pt;height:95.05pt;mso-position-horizontal-relative:page;mso-position-vertical-relative:page;z-index:-18541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19"/>
                    <w:ind w:left="0" w:right="665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61,904,334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.959991pt;margin-top:327.480011pt;width:173.3pt;height:17.1pt;mso-position-horizontal-relative:page;mso-position-vertical-relative:page;z-index:-1854160" type="#_x0000_t202" filled="false" stroked="false">
            <v:textbox inset="0,0,0,0">
              <w:txbxContent>
                <w:p>
                  <w:pPr>
                    <w:spacing w:before="7"/>
                    <w:ind w:left="0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47,549,610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23999pt;margin-top:327.480011pt;width:57.75pt;height:73.5pt;mso-position-horizontal-relative:page;mso-position-vertical-relative:page;z-index:-1854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0.960022pt;margin-top:327.480011pt;width:28.9pt;height:73.5pt;mso-position-horizontal-relative:page;mso-position-vertical-relative:page;z-index:-1854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959991pt;margin-top:344.553986pt;width:57.75pt;height:56.4pt;mso-position-horizontal-relative:page;mso-position-vertical-relative:page;z-index:-1854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688995pt;margin-top:344.553986pt;width:57.8pt;height:56.4pt;mso-position-horizontal-relative:page;mso-position-vertical-relative:page;z-index:-1854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449005pt;margin-top:344.553986pt;width:57.8pt;height:56.4pt;mso-position-horizontal-relative:page;mso-position-vertical-relative:page;z-index:-1854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45.839996pt;margin-top:183.793213pt;width:316.4pt;height:26.4pt;mso-position-horizontal-relative:page;mso-position-vertical-relative:page;z-index:-1854016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JUDICIALIZACIÓN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CARPETAS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INVESTIGACIÓN,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68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147095pt;margin-top:220.443558pt;width:26.5pt;height:11pt;mso-position-horizontal-relative:page;mso-position-vertical-relative:page;z-index:-185399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4,500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247101pt;margin-top:240.891556pt;width:27.45pt;height:11pt;mso-position-horizontal-relative:page;mso-position-vertical-relative:page;z-index:-185396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4,000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011093pt;margin-top:261.339569pt;width:25.65pt;height:11pt;mso-position-horizontal-relative:page;mso-position-vertical-relative:page;z-index:-185394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3,500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111099pt;margin-top:281.787567pt;width:26.6pt;height:11pt;mso-position-horizontal-relative:page;mso-position-vertical-relative:page;z-index:-185392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3,000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966095pt;margin-top:302.235565pt;width:25.65pt;height:11pt;mso-position-horizontal-relative:page;mso-position-vertical-relative:page;z-index:-185389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2,500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066101pt;margin-top:322.683563pt;width:26.6pt;height:11pt;mso-position-horizontal-relative:page;mso-position-vertical-relative:page;z-index:-185387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2,000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3.856094pt;margin-top:343.131561pt;width:23.85pt;height:11pt;mso-position-horizontal-relative:page;mso-position-vertical-relative:page;z-index:-185384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1,500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9561pt;margin-top:363.579559pt;width:24.7pt;height:11pt;mso-position-horizontal-relative:page;mso-position-vertical-relative:page;z-index:-185382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1,000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833099pt;margin-top:384.027557pt;width:18.8pt;height:11pt;mso-position-horizontal-relative:page;mso-position-vertical-relative:page;z-index:-185380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500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7771pt;margin-top:404.475555pt;width:7.9pt;height:11pt;mso-position-horizontal-relative:page;mso-position-vertical-relative:page;z-index:-185377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203613pt;margin-top:416.261963pt;width:21.2pt;height:11pt;mso-position-horizontal-relative:page;mso-position-vertical-relative:page;z-index:-185375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764099pt;margin-top:416.261963pt;width:23.1pt;height:11pt;mso-position-horizontal-relative:page;mso-position-vertical-relative:page;z-index:-185372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292175pt;margin-top:416.261963pt;width:23.05pt;height:11pt;mso-position-horizontal-relative:page;mso-position-vertical-relative:page;z-index:-185370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080002pt;margin-top:439.636658pt;width:327.650pt;height:19.55pt;mso-position-horizontal-relative:page;mso-position-vertical-relative:page;z-index:-1853680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Procuraduría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Justicia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Estado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(PGJE),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Unidad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Política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Criminal.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2023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julio.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7.35pt;height:17pt;mso-position-horizontal-relative:page;mso-position-vertical-relative:page;z-index:-185365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120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083298pt;margin-top:225.819199pt;width:328.55pt;height:22.7pt;mso-position-horizontal-relative:page;mso-position-vertical-relative:page;z-index:-1853632" type="#_x0000_t202" filled="false" stroked="false">
            <v:textbox inset="0,0,0,0">
              <w:txbxContent>
                <w:p>
                  <w:pPr>
                    <w:spacing w:before="120"/>
                    <w:ind w:left="0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3,945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083298pt;margin-top:248.514999pt;width:136.9pt;height:16.1pt;mso-position-horizontal-relative:page;mso-position-vertical-relative:page;z-index:-1853608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85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3,552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964996pt;margin-top:248.514999pt;width:54.8pt;height:161.35pt;mso-position-horizontal-relative:page;mso-position-vertical-relative:page;z-index:-1853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717987pt;margin-top:248.514999pt;width:136.9pt;height:47.9pt;mso-position-horizontal-relative:page;mso-position-vertical-relative:page;z-index:-18535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13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2,774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083298pt;margin-top:264.600006pt;width:27.4pt;height:145.25pt;mso-position-horizontal-relative:page;mso-position-vertical-relative:page;z-index:-1853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480011pt;margin-top:264.600006pt;width:54.75pt;height:145.25pt;mso-position-horizontal-relative:page;mso-position-vertical-relative:page;z-index:-1853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200012pt;margin-top:264.600006pt;width:54.8pt;height:145.25pt;mso-position-horizontal-relative:page;mso-position-vertical-relative:page;z-index:-1853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717987pt;margin-top:296.399994pt;width:54.8pt;height:113.45pt;mso-position-horizontal-relative:page;mso-position-vertical-relative:page;z-index:-1853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1.480011pt;margin-top:296.399994pt;width:54.75pt;height:113.45pt;mso-position-horizontal-relative:page;mso-position-vertical-relative:page;z-index:-1853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6.200012pt;margin-top:296.399994pt;width:27.4pt;height:113.45pt;mso-position-horizontal-relative:page;mso-position-vertical-relative:page;z-index:-1853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85339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936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POL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ÍTI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AZ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EGUR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DAD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154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PROCURACIÓN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5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JUSTICIA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360001pt;margin-top:125.473206pt;width:536pt;height:26.4pt;mso-position-horizontal-relative:page;mso-position-vertical-relative:page;z-index:-1853368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CARPETAS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INVESTIGACIÓN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INICIADAS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FGR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SEGÚN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DELITO,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MUNICIPIO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0.919983pt;margin-top:331.015503pt;width:63.8pt;height:10.050pt;mso-position-horizontal-relative:page;mso-position-vertical-relative:page;z-index:-1853344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68pt;margin-top:484.876648pt;width:327.9pt;height:29.5pt;mso-position-horizontal-relative:page;mso-position-vertical-relative:page;z-index:-1853320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Fiscalía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República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(FGR),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Delegación Estatal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Baja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California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Sur.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2"/>
                    <w:ind w:right="3085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Ley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Federal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Armas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Fuego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Explosivos.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2/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2023.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0.52002pt;margin-top:574.248596pt;width:23.15pt;height:17pt;mso-position-horizontal-relative:page;mso-position-vertical-relative:page;z-index:-185329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121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639999pt;margin-top:340.440491pt;width:116.05pt;height:59.3pt;mso-position-horizontal-relative:page;mso-position-vertical-relative:page;z-index:-18532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64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8.679993pt;margin-top:340.440491pt;width:109.95pt;height:43.7pt;mso-position-horizontal-relative:page;mso-position-vertical-relative:page;z-index:-1853248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5"/>
                      <w:szCs w:val="25"/>
                    </w:rPr>
                  </w:pPr>
                </w:p>
                <w:p>
                  <w:pPr>
                    <w:spacing w:before="0"/>
                    <w:ind w:left="55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AMBIENTAL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600006pt;margin-top:340.440491pt;width:106.35pt;height:43.7pt;mso-position-horizontal-relative:page;mso-position-vertical-relative:page;z-index:-1853224" type="#_x0000_t202" filled="false" stroked="false">
            <v:textbox inset="0,0,0,0">
              <w:txbxContent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line="220" w:lineRule="exact" w:before="0"/>
                    <w:ind w:left="559" w:right="0" w:firstLine="5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TRATA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2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PERSONAS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4.92099pt;margin-top:340.440491pt;width:106.35pt;height:43.7pt;mso-position-horizontal-relative:page;mso-position-vertical-relative:page;z-index:-1853200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5"/>
                      <w:szCs w:val="25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OTRAS DENUNCIAS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1.23999pt;margin-top:340.440491pt;width:107.4pt;height:43.7pt;mso-position-horizontal-relative:page;mso-position-vertical-relative:page;z-index:-1853176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5"/>
                      <w:szCs w:val="25"/>
                    </w:rPr>
                  </w:pPr>
                </w:p>
                <w:p>
                  <w:pPr>
                    <w:spacing w:before="0"/>
                    <w:ind w:left="17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8.679993pt;margin-top:384.119995pt;width:36.6pt;height:15.6pt;mso-position-horizontal-relative:page;mso-position-vertical-relative:page;z-index:-1853152" type="#_x0000_t202" filled="false" stroked="false">
            <v:textbox inset="0,0,0,0">
              <w:txbxContent>
                <w:p>
                  <w:pPr>
                    <w:spacing w:before="18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279999pt;margin-top:384.119995pt;width:37.8pt;height:15.6pt;mso-position-horizontal-relative:page;mso-position-vertical-relative:page;z-index:-1853128" type="#_x0000_t202" filled="false" stroked="false">
            <v:textbox inset="0,0,0,0">
              <w:txbxContent>
                <w:p>
                  <w:pPr>
                    <w:spacing w:before="18"/>
                    <w:ind w:left="17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079987pt;margin-top:384.119995pt;width:35.550pt;height:15.6pt;mso-position-horizontal-relative:page;mso-position-vertical-relative:page;z-index:-1853104" type="#_x0000_t202" filled="false" stroked="false">
            <v:textbox inset="0,0,0,0">
              <w:txbxContent>
                <w:p>
                  <w:pPr>
                    <w:spacing w:before="18"/>
                    <w:ind w:left="103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2/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600006pt;margin-top:384.119995pt;width:35.4pt;height:15.6pt;mso-position-horizontal-relative:page;mso-position-vertical-relative:page;z-index:-1853080" type="#_x0000_t202" filled="false" stroked="false">
            <v:textbox inset="0,0,0,0">
              <w:txbxContent>
                <w:p>
                  <w:pPr>
                    <w:spacing w:before="18"/>
                    <w:ind w:left="1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pt;margin-top:384.119995pt;width:35.550pt;height:15.6pt;mso-position-horizontal-relative:page;mso-position-vertical-relative:page;z-index:-1853056" type="#_x0000_t202" filled="false" stroked="false">
            <v:textbox inset="0,0,0,0">
              <w:txbxContent>
                <w:p>
                  <w:pPr>
                    <w:spacing w:before="18"/>
                    <w:ind w:left="15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519989pt;margin-top:384.119995pt;width:35.450pt;height:15.6pt;mso-position-horizontal-relative:page;mso-position-vertical-relative:page;z-index:-1853032" type="#_x0000_t202" filled="false" stroked="false">
            <v:textbox inset="0,0,0,0">
              <w:txbxContent>
                <w:p>
                  <w:pPr>
                    <w:spacing w:before="18"/>
                    <w:ind w:left="100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2/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92099pt;margin-top:384.119995pt;width:35.4pt;height:15.6pt;mso-position-horizontal-relative:page;mso-position-vertical-relative:page;z-index:-1853008" type="#_x0000_t202" filled="false" stroked="false">
            <v:textbox inset="0,0,0,0">
              <w:txbxContent>
                <w:p>
                  <w:pPr>
                    <w:spacing w:before="18"/>
                    <w:ind w:left="1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320007pt;margin-top:384.119995pt;width:35.4pt;height:15.6pt;mso-position-horizontal-relative:page;mso-position-vertical-relative:page;z-index:-1852984" type="#_x0000_t202" filled="false" stroked="false">
            <v:textbox inset="0,0,0,0">
              <w:txbxContent>
                <w:p>
                  <w:pPr>
                    <w:spacing w:before="18"/>
                    <w:ind w:left="15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.719971pt;margin-top:384.119995pt;width:35.550pt;height:15.6pt;mso-position-horizontal-relative:page;mso-position-vertical-relative:page;z-index:-1852960" type="#_x0000_t202" filled="false" stroked="false">
            <v:textbox inset="0,0,0,0">
              <w:txbxContent>
                <w:p>
                  <w:pPr>
                    <w:spacing w:before="18"/>
                    <w:ind w:left="103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2/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23999pt;margin-top:384.119995pt;width:35.4pt;height:15.6pt;mso-position-horizontal-relative:page;mso-position-vertical-relative:page;z-index:-1852936" type="#_x0000_t202" filled="false" stroked="false">
            <v:textbox inset="0,0,0,0">
              <w:txbxContent>
                <w:p>
                  <w:pPr>
                    <w:spacing w:before="18"/>
                    <w:ind w:left="1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6.640015pt;margin-top:384.119995pt;width:35.4pt;height:15.6pt;mso-position-horizontal-relative:page;mso-position-vertical-relative:page;z-index:-1852912" type="#_x0000_t202" filled="false" stroked="false">
            <v:textbox inset="0,0,0,0">
              <w:txbxContent>
                <w:p>
                  <w:pPr>
                    <w:spacing w:before="18"/>
                    <w:ind w:left="15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2.039978pt;margin-top:384.119995pt;width:36.6pt;height:15.6pt;mso-position-horizontal-relative:page;mso-position-vertical-relative:page;z-index:-1852888" type="#_x0000_t202" filled="false" stroked="false">
            <v:textbox inset="0,0,0,0">
              <w:txbxContent>
                <w:p>
                  <w:pPr>
                    <w:spacing w:before="18"/>
                    <w:ind w:left="103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2/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639999pt;margin-top:399.720001pt;width:116.05pt;height:14.2pt;mso-position-horizontal-relative:page;mso-position-vertical-relative:page;z-index:-1852864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Co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679993pt;margin-top:399.720001pt;width:36.6pt;height:14.2pt;mso-position-horizontal-relative:page;mso-position-vertical-relative:page;z-index:-185284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279999pt;margin-top:399.720001pt;width:37.8pt;height:14.2pt;mso-position-horizontal-relative:page;mso-position-vertical-relative:page;z-index:-1852816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079987pt;margin-top:399.720001pt;width:35.550pt;height:14.2pt;mso-position-horizontal-relative:page;mso-position-vertical-relative:page;z-index:-1852792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600006pt;margin-top:399.720001pt;width:35.4pt;height:14.2pt;mso-position-horizontal-relative:page;mso-position-vertical-relative:page;z-index:-185276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pt;margin-top:399.720001pt;width:35.550pt;height:14.2pt;mso-position-horizontal-relative:page;mso-position-vertical-relative:page;z-index:-185274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519989pt;margin-top:399.720001pt;width:35.450pt;height:14.2pt;mso-position-horizontal-relative:page;mso-position-vertical-relative:page;z-index:-185272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92099pt;margin-top:399.720001pt;width:35.4pt;height:14.2pt;mso-position-horizontal-relative:page;mso-position-vertical-relative:page;z-index:-185269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320007pt;margin-top:399.720001pt;width:35.4pt;height:14.2pt;mso-position-horizontal-relative:page;mso-position-vertical-relative:page;z-index:-1852672" type="#_x0000_t202" filled="false" stroked="false">
            <v:textbox inset="0,0,0,0">
              <w:txbxContent>
                <w:p>
                  <w:pPr>
                    <w:spacing w:before="4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.719971pt;margin-top:399.720001pt;width:35.550pt;height:14.2pt;mso-position-horizontal-relative:page;mso-position-vertical-relative:page;z-index:-185264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23999pt;margin-top:399.720001pt;width:35.4pt;height:14.2pt;mso-position-horizontal-relative:page;mso-position-vertical-relative:page;z-index:-185262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6.640015pt;margin-top:399.720001pt;width:35.4pt;height:14.2pt;mso-position-horizontal-relative:page;mso-position-vertical-relative:page;z-index:-1852600" type="#_x0000_t202" filled="false" stroked="false">
            <v:textbox inset="0,0,0,0">
              <w:txbxContent>
                <w:p>
                  <w:pPr>
                    <w:spacing w:before="44"/>
                    <w:ind w:left="4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2.039978pt;margin-top:399.720001pt;width:36.6pt;height:14.2pt;mso-position-horizontal-relative:page;mso-position-vertical-relative:page;z-index:-1852576" type="#_x0000_t202" filled="false" stroked="false">
            <v:textbox inset="0,0,0,0">
              <w:txbxContent>
                <w:p>
                  <w:pPr>
                    <w:spacing w:before="44"/>
                    <w:ind w:left="4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639999pt;margin-top:413.879486pt;width:116.05pt;height:14.2pt;mso-position-horizontal-relative:page;mso-position-vertical-relative:page;z-index:-1852552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679993pt;margin-top:413.879486pt;width:36.6pt;height:14.2pt;mso-position-horizontal-relative:page;mso-position-vertical-relative:page;z-index:-1852528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279999pt;margin-top:413.879486pt;width:37.8pt;height:14.2pt;mso-position-horizontal-relative:page;mso-position-vertical-relative:page;z-index:-1852504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079987pt;margin-top:413.879486pt;width:35.550pt;height:14.2pt;mso-position-horizontal-relative:page;mso-position-vertical-relative:page;z-index:-1852480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600006pt;margin-top:413.879486pt;width:35.4pt;height:14.2pt;mso-position-horizontal-relative:page;mso-position-vertical-relative:page;z-index:-185245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pt;margin-top:413.879486pt;width:35.550pt;height:14.2pt;mso-position-horizontal-relative:page;mso-position-vertical-relative:page;z-index:-185243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519989pt;margin-top:413.879486pt;width:35.450pt;height:14.2pt;mso-position-horizontal-relative:page;mso-position-vertical-relative:page;z-index:-185240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92099pt;margin-top:413.879486pt;width:35.4pt;height:14.2pt;mso-position-horizontal-relative:page;mso-position-vertical-relative:page;z-index:-1852384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320007pt;margin-top:413.879486pt;width:35.4pt;height:14.2pt;mso-position-horizontal-relative:page;mso-position-vertical-relative:page;z-index:-1852360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.719971pt;margin-top:413.879486pt;width:35.550pt;height:14.2pt;mso-position-horizontal-relative:page;mso-position-vertical-relative:page;z-index:-1852336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23999pt;margin-top:413.879486pt;width:35.4pt;height:14.2pt;mso-position-horizontal-relative:page;mso-position-vertical-relative:page;z-index:-1852312" type="#_x0000_t202" filled="false" stroked="false">
            <v:textbox inset="0,0,0,0">
              <w:txbxContent>
                <w:p>
                  <w:pPr>
                    <w:spacing w:before="44"/>
                    <w:ind w:left="4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6.640015pt;margin-top:413.879486pt;width:35.4pt;height:14.2pt;mso-position-horizontal-relative:page;mso-position-vertical-relative:page;z-index:-1852288" type="#_x0000_t202" filled="false" stroked="false">
            <v:textbox inset="0,0,0,0">
              <w:txbxContent>
                <w:p>
                  <w:pPr>
                    <w:spacing w:before="44"/>
                    <w:ind w:left="47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2.039978pt;margin-top:413.879486pt;width:36.6pt;height:14.2pt;mso-position-horizontal-relative:page;mso-position-vertical-relative:page;z-index:-1852264" type="#_x0000_t202" filled="false" stroked="false">
            <v:textbox inset="0,0,0,0">
              <w:txbxContent>
                <w:p>
                  <w:pPr>
                    <w:spacing w:before="44"/>
                    <w:ind w:left="48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639999pt;margin-top:428.040009pt;width:116.05pt;height:14.3pt;mso-position-horizontal-relative:page;mso-position-vertical-relative:page;z-index:-1852240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679993pt;margin-top:428.040009pt;width:36.6pt;height:14.3pt;mso-position-horizontal-relative:page;mso-position-vertical-relative:page;z-index:-1852216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279999pt;margin-top:428.040009pt;width:37.8pt;height:14.3pt;mso-position-horizontal-relative:page;mso-position-vertical-relative:page;z-index:-185219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079987pt;margin-top:428.040009pt;width:35.550pt;height:14.3pt;mso-position-horizontal-relative:page;mso-position-vertical-relative:page;z-index:-1852168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600006pt;margin-top:428.040009pt;width:35.4pt;height:14.3pt;mso-position-horizontal-relative:page;mso-position-vertical-relative:page;z-index:-185214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pt;margin-top:428.040009pt;width:35.550pt;height:14.3pt;mso-position-horizontal-relative:page;mso-position-vertical-relative:page;z-index:-185212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519989pt;margin-top:428.040009pt;width:35.450pt;height:14.3pt;mso-position-horizontal-relative:page;mso-position-vertical-relative:page;z-index:-185209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92099pt;margin-top:428.040009pt;width:35.4pt;height:14.3pt;mso-position-horizontal-relative:page;mso-position-vertical-relative:page;z-index:-1852072" type="#_x0000_t202" filled="false" stroked="false">
            <v:textbox inset="0,0,0,0">
              <w:txbxContent>
                <w:p>
                  <w:pPr>
                    <w:spacing w:before="44"/>
                    <w:ind w:left="4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320007pt;margin-top:428.040009pt;width:35.4pt;height:14.3pt;mso-position-horizontal-relative:page;mso-position-vertical-relative:page;z-index:-1852048" type="#_x0000_t202" filled="false" stroked="false">
            <v:textbox inset="0,0,0,0">
              <w:txbxContent>
                <w:p>
                  <w:pPr>
                    <w:spacing w:before="44"/>
                    <w:ind w:left="4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.719971pt;margin-top:428.040009pt;width:35.550pt;height:14.3pt;mso-position-horizontal-relative:page;mso-position-vertical-relative:page;z-index:-1852024" type="#_x0000_t202" filled="false" stroked="false">
            <v:textbox inset="0,0,0,0">
              <w:txbxContent>
                <w:p>
                  <w:pPr>
                    <w:spacing w:before="44"/>
                    <w:ind w:left="4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w w:val="105"/>
                      <w:sz w:val="16"/>
                    </w:rPr>
                    <w:t>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23999pt;margin-top:428.040009pt;width:35.4pt;height:14.3pt;mso-position-horizontal-relative:page;mso-position-vertical-relative:page;z-index:-1852000" type="#_x0000_t202" filled="false" stroked="false">
            <v:textbox inset="0,0,0,0">
              <w:txbxContent>
                <w:p>
                  <w:pPr>
                    <w:spacing w:before="44"/>
                    <w:ind w:left="3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46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6.640015pt;margin-top:428.040009pt;width:35.4pt;height:14.3pt;mso-position-horizontal-relative:page;mso-position-vertical-relative:page;z-index:-1851976" type="#_x0000_t202" filled="false" stroked="false">
            <v:textbox inset="0,0,0,0">
              <w:txbxContent>
                <w:p>
                  <w:pPr>
                    <w:spacing w:before="44"/>
                    <w:ind w:left="4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2.039978pt;margin-top:428.040009pt;width:36.6pt;height:14.3pt;mso-position-horizontal-relative:page;mso-position-vertical-relative:page;z-index:-1851952" type="#_x0000_t202" filled="false" stroked="false">
            <v:textbox inset="0,0,0,0">
              <w:txbxContent>
                <w:p>
                  <w:pPr>
                    <w:spacing w:before="44"/>
                    <w:ind w:left="3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639999pt;margin-top:442.319489pt;width:116.05pt;height:14.2pt;mso-position-horizontal-relative:page;mso-position-vertical-relative:page;z-index:-1851928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679993pt;margin-top:442.319489pt;width:36.6pt;height:14.2pt;mso-position-horizontal-relative:page;mso-position-vertical-relative:page;z-index:-1851904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279999pt;margin-top:442.319489pt;width:37.8pt;height:14.2pt;mso-position-horizontal-relative:page;mso-position-vertical-relative:page;z-index:-1851880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079987pt;margin-top:442.319489pt;width:35.550pt;height:14.2pt;mso-position-horizontal-relative:page;mso-position-vertical-relative:page;z-index:-1851856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600006pt;margin-top:442.319489pt;width:35.4pt;height:14.2pt;mso-position-horizontal-relative:page;mso-position-vertical-relative:page;z-index:-185183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pt;margin-top:442.319489pt;width:35.550pt;height:14.2pt;mso-position-horizontal-relative:page;mso-position-vertical-relative:page;z-index:-185180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519989pt;margin-top:442.319489pt;width:35.450pt;height:14.2pt;mso-position-horizontal-relative:page;mso-position-vertical-relative:page;z-index:-185178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92099pt;margin-top:442.319489pt;width:35.4pt;height:14.2pt;mso-position-horizontal-relative:page;mso-position-vertical-relative:page;z-index:-1851760" type="#_x0000_t202" filled="false" stroked="false">
            <v:textbox inset="0,0,0,0">
              <w:txbxContent>
                <w:p>
                  <w:pPr>
                    <w:spacing w:before="44"/>
                    <w:ind w:left="4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320007pt;margin-top:442.319489pt;width:35.4pt;height:14.2pt;mso-position-horizontal-relative:page;mso-position-vertical-relative:page;z-index:-1851736" type="#_x0000_t202" filled="false" stroked="false">
            <v:textbox inset="0,0,0,0">
              <w:txbxContent>
                <w:p>
                  <w:pPr>
                    <w:spacing w:before="44"/>
                    <w:ind w:left="4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.719971pt;margin-top:442.319489pt;width:35.550pt;height:14.2pt;mso-position-horizontal-relative:page;mso-position-vertical-relative:page;z-index:-1851712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23999pt;margin-top:442.319489pt;width:35.4pt;height:14.2pt;mso-position-horizontal-relative:page;mso-position-vertical-relative:page;z-index:-1851688" type="#_x0000_t202" filled="false" stroked="false">
            <v:textbox inset="0,0,0,0">
              <w:txbxContent>
                <w:p>
                  <w:pPr>
                    <w:spacing w:before="44"/>
                    <w:ind w:left="3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6.640015pt;margin-top:442.319489pt;width:35.4pt;height:14.2pt;mso-position-horizontal-relative:page;mso-position-vertical-relative:page;z-index:-1851664" type="#_x0000_t202" filled="false" stroked="false">
            <v:textbox inset="0,0,0,0">
              <w:txbxContent>
                <w:p>
                  <w:pPr>
                    <w:spacing w:before="44"/>
                    <w:ind w:left="3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2.039978pt;margin-top:442.319489pt;width:36.6pt;height:14.2pt;mso-position-horizontal-relative:page;mso-position-vertical-relative:page;z-index:-1851640" type="#_x0000_t202" filled="false" stroked="false">
            <v:textbox inset="0,0,0,0">
              <w:txbxContent>
                <w:p>
                  <w:pPr>
                    <w:spacing w:before="44"/>
                    <w:ind w:left="4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174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639999pt;margin-top:456.480011pt;width:116.05pt;height:14.2pt;mso-position-horizontal-relative:page;mso-position-vertical-relative:page;z-index:-1851616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679993pt;margin-top:456.480011pt;width:36.6pt;height:14.2pt;mso-position-horizontal-relative:page;mso-position-vertical-relative:page;z-index:-185159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279999pt;margin-top:456.480011pt;width:37.8pt;height:14.2pt;mso-position-horizontal-relative:page;mso-position-vertical-relative:page;z-index:-185156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079987pt;margin-top:456.480011pt;width:35.550pt;height:14.2pt;mso-position-horizontal-relative:page;mso-position-vertical-relative:page;z-index:-185154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600006pt;margin-top:456.480011pt;width:35.4pt;height:14.2pt;mso-position-horizontal-relative:page;mso-position-vertical-relative:page;z-index:-185152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pt;margin-top:456.480011pt;width:35.550pt;height:14.2pt;mso-position-horizontal-relative:page;mso-position-vertical-relative:page;z-index:-185149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519989pt;margin-top:456.480011pt;width:35.450pt;height:14.2pt;mso-position-horizontal-relative:page;mso-position-vertical-relative:page;z-index:-185147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92099pt;margin-top:456.480011pt;width:35.4pt;height:14.2pt;mso-position-horizontal-relative:page;mso-position-vertical-relative:page;z-index:-1851448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320007pt;margin-top:456.480011pt;width:35.4pt;height:14.2pt;mso-position-horizontal-relative:page;mso-position-vertical-relative:page;z-index:-185142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.719971pt;margin-top:456.480011pt;width:35.550pt;height:14.2pt;mso-position-horizontal-relative:page;mso-position-vertical-relative:page;z-index:-185140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23999pt;margin-top:456.480011pt;width:35.4pt;height:14.2pt;mso-position-horizontal-relative:page;mso-position-vertical-relative:page;z-index:-185137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6.640015pt;margin-top:456.480011pt;width:35.4pt;height:14.2pt;mso-position-horizontal-relative:page;mso-position-vertical-relative:page;z-index:-1851352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2.039978pt;margin-top:456.480011pt;width:36.6pt;height:14.2pt;mso-position-horizontal-relative:page;mso-position-vertical-relative:page;z-index:-1851328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639999pt;margin-top:470.640015pt;width:116.05pt;height:13.2pt;mso-position-horizontal-relative:page;mso-position-vertical-relative:page;z-index:-1851304" type="#_x0000_t202" filled="false" stroked="false">
            <v:textbox inset="0,0,0,0">
              <w:txbxContent>
                <w:p>
                  <w:pPr>
                    <w:spacing w:before="0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679993pt;margin-top:470.640015pt;width:36.6pt;height:13.2pt;mso-position-horizontal-relative:page;mso-position-vertical-relative:page;z-index:-1851280" type="#_x0000_t202" filled="false" stroked="false">
            <v:textbox inset="0,0,0,0">
              <w:txbxContent>
                <w:p>
                  <w:pPr>
                    <w:spacing w:before="21"/>
                    <w:ind w:left="4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279999pt;margin-top:470.640015pt;width:37.8pt;height:13.2pt;mso-position-horizontal-relative:page;mso-position-vertical-relative:page;z-index:-1851256" type="#_x0000_t202" filled="false" stroked="false">
            <v:textbox inset="0,0,0,0">
              <w:txbxContent>
                <w:p>
                  <w:pPr>
                    <w:spacing w:before="21"/>
                    <w:ind w:left="4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079987pt;margin-top:470.640015pt;width:35.550pt;height:13.2pt;mso-position-horizontal-relative:page;mso-position-vertical-relative:page;z-index:-1851232" type="#_x0000_t202" filled="false" stroked="false">
            <v:textbox inset="0,0,0,0">
              <w:txbxContent>
                <w:p>
                  <w:pPr>
                    <w:spacing w:before="21"/>
                    <w:ind w:left="4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600006pt;margin-top:470.640015pt;width:35.4pt;height:13.2pt;mso-position-horizontal-relative:page;mso-position-vertical-relative:page;z-index:-1851208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pt;margin-top:470.640015pt;width:35.550pt;height:13.2pt;mso-position-horizontal-relative:page;mso-position-vertical-relative:page;z-index:-1851184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519989pt;margin-top:470.640015pt;width:35.450pt;height:13.2pt;mso-position-horizontal-relative:page;mso-position-vertical-relative:page;z-index:-1851160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92099pt;margin-top:470.640015pt;width:35.4pt;height:13.2pt;mso-position-horizontal-relative:page;mso-position-vertical-relative:page;z-index:-1851136" type="#_x0000_t202" filled="false" stroked="false">
            <v:textbox inset="0,0,0,0">
              <w:txbxContent>
                <w:p>
                  <w:pPr>
                    <w:spacing w:before="21"/>
                    <w:ind w:left="3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294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320007pt;margin-top:470.640015pt;width:35.4pt;height:13.2pt;mso-position-horizontal-relative:page;mso-position-vertical-relative:page;z-index:-1851112" type="#_x0000_t202" filled="false" stroked="false">
            <v:textbox inset="0,0,0,0">
              <w:txbxContent>
                <w:p>
                  <w:pPr>
                    <w:spacing w:before="21"/>
                    <w:ind w:left="4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.719971pt;margin-top:470.640015pt;width:35.550pt;height:13.2pt;mso-position-horizontal-relative:page;mso-position-vertical-relative:page;z-index:-1851088" type="#_x0000_t202" filled="false" stroked="false">
            <v:textbox inset="0,0,0,0">
              <w:txbxContent>
                <w:p>
                  <w:pPr>
                    <w:spacing w:before="21"/>
                    <w:ind w:left="3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23999pt;margin-top:470.640015pt;width:35.4pt;height:13.2pt;mso-position-horizontal-relative:page;mso-position-vertical-relative:page;z-index:-1851064" type="#_x0000_t202" filled="false" stroked="false">
            <v:textbox inset="0,0,0,0">
              <w:txbxContent>
                <w:p>
                  <w:pPr>
                    <w:spacing w:before="21"/>
                    <w:ind w:left="34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807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6.640015pt;margin-top:470.640015pt;width:35.4pt;height:13.2pt;mso-position-horizontal-relative:page;mso-position-vertical-relative:page;z-index:-1851040" type="#_x0000_t202" filled="false" stroked="false">
            <v:textbox inset="0,0,0,0">
              <w:txbxContent>
                <w:p>
                  <w:pPr>
                    <w:spacing w:before="21"/>
                    <w:ind w:left="34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2.039978pt;margin-top:470.640015pt;width:36.6pt;height:13.2pt;mso-position-horizontal-relative:page;mso-position-vertical-relative:page;z-index:-1851016" type="#_x0000_t202" filled="false" stroked="false">
            <v:textbox inset="0,0,0,0">
              <w:txbxContent>
                <w:p>
                  <w:pPr>
                    <w:spacing w:before="21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539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639999pt;margin-top:157.560501pt;width:116.05pt;height:59.65pt;mso-position-horizontal-relative:page;mso-position-vertical-relative:page;z-index:-18509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64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8.679993pt;margin-top:157.560501pt;width:109.95pt;height:43.6pt;mso-position-horizontal-relative:page;mso-position-vertical-relative:page;z-index:-1850968" type="#_x0000_t202" filled="false" stroked="false">
            <v:textbox inset="0,0,0,0">
              <w:txbxContent>
                <w:p>
                  <w:pPr>
                    <w:spacing w:line="212" w:lineRule="auto" w:before="92"/>
                    <w:ind w:left="295" w:right="173" w:hanging="82"/>
                    <w:jc w:val="both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CONTRA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LA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SALUD</w:t>
                  </w:r>
                  <w:r>
                    <w:rPr>
                      <w:rFonts w:ascii="Montserrat"/>
                      <w:b/>
                      <w:color w:val="FFFFFF"/>
                      <w:spacing w:val="28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EN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SUS DIVERSAS</w:t>
                  </w:r>
                  <w:r>
                    <w:rPr>
                      <w:rFonts w:ascii="Montserrat"/>
                      <w:b/>
                      <w:color w:val="FFFFFF"/>
                      <w:spacing w:val="28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MODALIDADES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600006pt;margin-top:157.560501pt;width:106.35pt;height:43.6pt;mso-position-horizontal-relative:page;mso-position-vertical-relative:page;z-index:-18509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5"/>
                      <w:szCs w:val="25"/>
                    </w:rPr>
                  </w:pPr>
                </w:p>
                <w:p>
                  <w:pPr>
                    <w:spacing w:before="0"/>
                    <w:ind w:left="29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PATRIMONIALES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4.92099pt;margin-top:157.560501pt;width:106.35pt;height:43.6pt;mso-position-horizontal-relative:page;mso-position-vertical-relative:page;z-index:-1850920" type="#_x0000_t202" filled="false" stroked="false">
            <v:textbox inset="0,0,0,0">
              <w:txbxContent>
                <w:p>
                  <w:pPr>
                    <w:spacing w:line="212" w:lineRule="auto" w:before="92"/>
                    <w:ind w:left="283" w:right="241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ATAQUES</w:t>
                  </w:r>
                  <w:r>
                    <w:rPr>
                      <w:rFonts w:ascii="Montserrat" w:hAnsi="Montserrat"/>
                      <w:b/>
                      <w:color w:val="FFFFFF"/>
                      <w:spacing w:val="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A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VÍAS</w:t>
                  </w:r>
                  <w:r>
                    <w:rPr>
                      <w:rFonts w:ascii="Montserrat" w:hAnsi="Montserrat"/>
                      <w:b/>
                      <w:color w:val="FFFFFF"/>
                      <w:spacing w:val="21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GENERALES </w:t>
                  </w:r>
                  <w:r>
                    <w:rPr>
                      <w:rFonts w:ascii="Montserrat" w:hAnsi="Montserrat"/>
                      <w:b/>
                      <w:color w:val="FFFFFF"/>
                      <w:spacing w:val="1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2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COMUNICACIÓN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23999pt;margin-top:157.560501pt;width:107.4pt;height:43.6pt;mso-position-horizontal-relative:page;mso-position-vertical-relative:page;z-index:-1850896" type="#_x0000_t202" filled="false" stroked="false">
            <v:textbox inset="0,0,0,0">
              <w:txbxContent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line="218" w:lineRule="exact" w:before="0"/>
                    <w:ind w:left="624" w:right="277" w:hanging="322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VIOLACIÓN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A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LA</w:t>
                  </w:r>
                  <w:r>
                    <w:rPr>
                      <w:rFonts w:ascii="Montserrat" w:hAnsi="Montserrat"/>
                      <w:b/>
                      <w:color w:val="FFFFFF"/>
                      <w:spacing w:val="27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L.F.A.F.E.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 w:hAnsi="Montserrat"/>
                      <w:sz w:val="11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8.679993pt;margin-top:201.119507pt;width:36.6pt;height:16.1pt;mso-position-horizontal-relative:page;mso-position-vertical-relative:page;z-index:-1850872" type="#_x0000_t202" filled="false" stroked="false">
            <v:textbox inset="0,0,0,0">
              <w:txbxContent>
                <w:p>
                  <w:pPr>
                    <w:spacing w:before="26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279999pt;margin-top:201.119507pt;width:37.8pt;height:16.1pt;mso-position-horizontal-relative:page;mso-position-vertical-relative:page;z-index:-1850848" type="#_x0000_t202" filled="false" stroked="false">
            <v:textbox inset="0,0,0,0">
              <w:txbxContent>
                <w:p>
                  <w:pPr>
                    <w:spacing w:before="26"/>
                    <w:ind w:left="17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079987pt;margin-top:201.119507pt;width:35.550pt;height:16.1pt;mso-position-horizontal-relative:page;mso-position-vertical-relative:page;z-index:-1850824" type="#_x0000_t202" filled="false" stroked="false">
            <v:textbox inset="0,0,0,0">
              <w:txbxContent>
                <w:p>
                  <w:pPr>
                    <w:spacing w:before="26"/>
                    <w:ind w:left="103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2/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600006pt;margin-top:201.119507pt;width:35.4pt;height:16.1pt;mso-position-horizontal-relative:page;mso-position-vertical-relative:page;z-index:-1850800" type="#_x0000_t202" filled="false" stroked="false">
            <v:textbox inset="0,0,0,0">
              <w:txbxContent>
                <w:p>
                  <w:pPr>
                    <w:spacing w:before="26"/>
                    <w:ind w:left="1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pt;margin-top:201.119507pt;width:35.550pt;height:16.1pt;mso-position-horizontal-relative:page;mso-position-vertical-relative:page;z-index:-1850776" type="#_x0000_t202" filled="false" stroked="false">
            <v:textbox inset="0,0,0,0">
              <w:txbxContent>
                <w:p>
                  <w:pPr>
                    <w:spacing w:before="26"/>
                    <w:ind w:left="15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519989pt;margin-top:201.119507pt;width:35.450pt;height:16.1pt;mso-position-horizontal-relative:page;mso-position-vertical-relative:page;z-index:-1850752" type="#_x0000_t202" filled="false" stroked="false">
            <v:textbox inset="0,0,0,0">
              <w:txbxContent>
                <w:p>
                  <w:pPr>
                    <w:spacing w:before="26"/>
                    <w:ind w:left="100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2/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92099pt;margin-top:201.119507pt;width:35.4pt;height:16.1pt;mso-position-horizontal-relative:page;mso-position-vertical-relative:page;z-index:-1850728" type="#_x0000_t202" filled="false" stroked="false">
            <v:textbox inset="0,0,0,0">
              <w:txbxContent>
                <w:p>
                  <w:pPr>
                    <w:spacing w:before="26"/>
                    <w:ind w:left="1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320007pt;margin-top:201.119507pt;width:35.4pt;height:16.1pt;mso-position-horizontal-relative:page;mso-position-vertical-relative:page;z-index:-1850704" type="#_x0000_t202" filled="false" stroked="false">
            <v:textbox inset="0,0,0,0">
              <w:txbxContent>
                <w:p>
                  <w:pPr>
                    <w:spacing w:before="26"/>
                    <w:ind w:left="15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.719971pt;margin-top:201.119507pt;width:35.550pt;height:16.1pt;mso-position-horizontal-relative:page;mso-position-vertical-relative:page;z-index:-1850680" type="#_x0000_t202" filled="false" stroked="false">
            <v:textbox inset="0,0,0,0">
              <w:txbxContent>
                <w:p>
                  <w:pPr>
                    <w:spacing w:before="26"/>
                    <w:ind w:left="103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2/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23999pt;margin-top:201.119507pt;width:35.4pt;height:16.1pt;mso-position-horizontal-relative:page;mso-position-vertical-relative:page;z-index:-1850656" type="#_x0000_t202" filled="false" stroked="false">
            <v:textbox inset="0,0,0,0">
              <w:txbxContent>
                <w:p>
                  <w:pPr>
                    <w:spacing w:before="26"/>
                    <w:ind w:left="1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6.640015pt;margin-top:201.119507pt;width:35.4pt;height:16.1pt;mso-position-horizontal-relative:page;mso-position-vertical-relative:page;z-index:-1850632" type="#_x0000_t202" filled="false" stroked="false">
            <v:textbox inset="0,0,0,0">
              <w:txbxContent>
                <w:p>
                  <w:pPr>
                    <w:spacing w:before="26"/>
                    <w:ind w:left="15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2.039978pt;margin-top:201.119507pt;width:36.6pt;height:16.1pt;mso-position-horizontal-relative:page;mso-position-vertical-relative:page;z-index:-1850608" type="#_x0000_t202" filled="false" stroked="false">
            <v:textbox inset="0,0,0,0">
              <w:txbxContent>
                <w:p>
                  <w:pPr>
                    <w:spacing w:before="26"/>
                    <w:ind w:left="103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2/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639999pt;margin-top:217.199997pt;width:116.05pt;height:14.3pt;mso-position-horizontal-relative:page;mso-position-vertical-relative:page;z-index:-185058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Co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679993pt;margin-top:217.199997pt;width:36.6pt;height:14.3pt;mso-position-horizontal-relative:page;mso-position-vertical-relative:page;z-index:-1850560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279999pt;margin-top:217.199997pt;width:37.8pt;height:14.3pt;mso-position-horizontal-relative:page;mso-position-vertical-relative:page;z-index:-1850536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079987pt;margin-top:217.199997pt;width:35.550pt;height:14.3pt;mso-position-horizontal-relative:page;mso-position-vertical-relative:page;z-index:-1850512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600006pt;margin-top:217.199997pt;width:35.4pt;height:14.3pt;mso-position-horizontal-relative:page;mso-position-vertical-relative:page;z-index:-1850488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pt;margin-top:217.199997pt;width:35.550pt;height:14.3pt;mso-position-horizontal-relative:page;mso-position-vertical-relative:page;z-index:-1850464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519989pt;margin-top:217.199997pt;width:35.450pt;height:14.3pt;mso-position-horizontal-relative:page;mso-position-vertical-relative:page;z-index:-1850440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92099pt;margin-top:217.199997pt;width:35.4pt;height:14.3pt;mso-position-horizontal-relative:page;mso-position-vertical-relative:page;z-index:-185041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320007pt;margin-top:217.199997pt;width:35.4pt;height:14.3pt;mso-position-horizontal-relative:page;mso-position-vertical-relative:page;z-index:-185039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.719971pt;margin-top:217.199997pt;width:35.550pt;height:14.3pt;mso-position-horizontal-relative:page;mso-position-vertical-relative:page;z-index:-1850368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23999pt;margin-top:217.199997pt;width:35.4pt;height:14.3pt;mso-position-horizontal-relative:page;mso-position-vertical-relative:page;z-index:-185034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6.640015pt;margin-top:217.199997pt;width:35.4pt;height:14.3pt;mso-position-horizontal-relative:page;mso-position-vertical-relative:page;z-index:-1850320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2.039978pt;margin-top:217.199997pt;width:36.6pt;height:14.3pt;mso-position-horizontal-relative:page;mso-position-vertical-relative:page;z-index:-1850296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639999pt;margin-top:231.479996pt;width:116.05pt;height:14.2pt;mso-position-horizontal-relative:page;mso-position-vertical-relative:page;z-index:-1850272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679993pt;margin-top:231.479996pt;width:36.6pt;height:14.2pt;mso-position-horizontal-relative:page;mso-position-vertical-relative:page;z-index:-185024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279999pt;margin-top:231.479996pt;width:37.8pt;height:14.2pt;mso-position-horizontal-relative:page;mso-position-vertical-relative:page;z-index:-1850224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079987pt;margin-top:231.479996pt;width:35.550pt;height:14.2pt;mso-position-horizontal-relative:page;mso-position-vertical-relative:page;z-index:-1850200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600006pt;margin-top:231.479996pt;width:35.4pt;height:14.2pt;mso-position-horizontal-relative:page;mso-position-vertical-relative:page;z-index:-185017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pt;margin-top:231.479996pt;width:35.550pt;height:14.2pt;mso-position-horizontal-relative:page;mso-position-vertical-relative:page;z-index:-1850152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519989pt;margin-top:231.479996pt;width:35.450pt;height:14.2pt;mso-position-horizontal-relative:page;mso-position-vertical-relative:page;z-index:-1850128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92099pt;margin-top:231.479996pt;width:35.4pt;height:14.2pt;mso-position-horizontal-relative:page;mso-position-vertical-relative:page;z-index:-185010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320007pt;margin-top:231.479996pt;width:35.4pt;height:14.2pt;mso-position-horizontal-relative:page;mso-position-vertical-relative:page;z-index:-185008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.719971pt;margin-top:231.479996pt;width:35.550pt;height:14.2pt;mso-position-horizontal-relative:page;mso-position-vertical-relative:page;z-index:-185005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23999pt;margin-top:231.479996pt;width:35.4pt;height:14.2pt;mso-position-horizontal-relative:page;mso-position-vertical-relative:page;z-index:-185003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6.640015pt;margin-top:231.479996pt;width:35.4pt;height:14.2pt;mso-position-horizontal-relative:page;mso-position-vertical-relative:page;z-index:-1850008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2.039978pt;margin-top:231.479996pt;width:36.6pt;height:14.2pt;mso-position-horizontal-relative:page;mso-position-vertical-relative:page;z-index:-1849984" type="#_x0000_t202" filled="false" stroked="false">
            <v:textbox inset="0,0,0,0">
              <w:txbxContent>
                <w:p>
                  <w:pPr>
                    <w:spacing w:before="44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639999pt;margin-top:245.639999pt;width:116.05pt;height:14.2pt;mso-position-horizontal-relative:page;mso-position-vertical-relative:page;z-index:-1849960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679993pt;margin-top:245.639999pt;width:36.6pt;height:14.2pt;mso-position-horizontal-relative:page;mso-position-vertical-relative:page;z-index:-1849936" type="#_x0000_t202" filled="false" stroked="false">
            <v:textbox inset="0,0,0,0">
              <w:txbxContent>
                <w:p>
                  <w:pPr>
                    <w:spacing w:before="44"/>
                    <w:ind w:left="3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279999pt;margin-top:245.639999pt;width:37.8pt;height:14.2pt;mso-position-horizontal-relative:page;mso-position-vertical-relative:page;z-index:-1849912" type="#_x0000_t202" filled="false" stroked="false">
            <v:textbox inset="0,0,0,0">
              <w:txbxContent>
                <w:p>
                  <w:pPr>
                    <w:spacing w:before="44"/>
                    <w:ind w:left="45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079987pt;margin-top:245.639999pt;width:35.550pt;height:14.2pt;mso-position-horizontal-relative:page;mso-position-vertical-relative:page;z-index:-1849888" type="#_x0000_t202" filled="false" stroked="false">
            <v:textbox inset="0,0,0,0">
              <w:txbxContent>
                <w:p>
                  <w:pPr>
                    <w:spacing w:before="44"/>
                    <w:ind w:left="4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600006pt;margin-top:245.639999pt;width:35.4pt;height:14.2pt;mso-position-horizontal-relative:page;mso-position-vertical-relative:page;z-index:-1849864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pt;margin-top:245.639999pt;width:35.550pt;height:14.2pt;mso-position-horizontal-relative:page;mso-position-vertical-relative:page;z-index:-1849840" type="#_x0000_t202" filled="false" stroked="false">
            <v:textbox inset="0,0,0,0">
              <w:txbxContent>
                <w:p>
                  <w:pPr>
                    <w:spacing w:before="44"/>
                    <w:ind w:left="4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519989pt;margin-top:245.639999pt;width:35.450pt;height:14.2pt;mso-position-horizontal-relative:page;mso-position-vertical-relative:page;z-index:-184981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92099pt;margin-top:245.639999pt;width:35.4pt;height:14.2pt;mso-position-horizontal-relative:page;mso-position-vertical-relative:page;z-index:-1849792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320007pt;margin-top:245.639999pt;width:35.4pt;height:14.2pt;mso-position-horizontal-relative:page;mso-position-vertical-relative:page;z-index:-1849768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.719971pt;margin-top:245.639999pt;width:35.550pt;height:14.2pt;mso-position-horizontal-relative:page;mso-position-vertical-relative:page;z-index:-1849744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23999pt;margin-top:245.639999pt;width:35.4pt;height:14.2pt;mso-position-horizontal-relative:page;mso-position-vertical-relative:page;z-index:-184972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6.640015pt;margin-top:245.639999pt;width:35.4pt;height:14.2pt;mso-position-horizontal-relative:page;mso-position-vertical-relative:page;z-index:-1849696" type="#_x0000_t202" filled="false" stroked="false">
            <v:textbox inset="0,0,0,0">
              <w:txbxContent>
                <w:p>
                  <w:pPr>
                    <w:spacing w:before="44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2.039978pt;margin-top:245.639999pt;width:36.6pt;height:14.2pt;mso-position-horizontal-relative:page;mso-position-vertical-relative:page;z-index:-1849672" type="#_x0000_t202" filled="false" stroked="false">
            <v:textbox inset="0,0,0,0">
              <w:txbxContent>
                <w:p>
                  <w:pPr>
                    <w:spacing w:before="44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639999pt;margin-top:259.7995pt;width:116.05pt;height:14.3pt;mso-position-horizontal-relative:page;mso-position-vertical-relative:page;z-index:-184964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679993pt;margin-top:259.7995pt;width:36.6pt;height:14.3pt;mso-position-horizontal-relative:page;mso-position-vertical-relative:page;z-index:-1849624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279999pt;margin-top:259.7995pt;width:37.8pt;height:14.3pt;mso-position-horizontal-relative:page;mso-position-vertical-relative:page;z-index:-184960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079987pt;margin-top:259.7995pt;width:35.550pt;height:14.3pt;mso-position-horizontal-relative:page;mso-position-vertical-relative:page;z-index:-184957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600006pt;margin-top:259.7995pt;width:35.4pt;height:14.3pt;mso-position-horizontal-relative:page;mso-position-vertical-relative:page;z-index:-1849552" type="#_x0000_t202" filled="false" stroked="false">
            <v:textbox inset="0,0,0,0">
              <w:txbxContent>
                <w:p>
                  <w:pPr>
                    <w:spacing w:before="44"/>
                    <w:ind w:left="4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pt;margin-top:259.7995pt;width:35.550pt;height:14.3pt;mso-position-horizontal-relative:page;mso-position-vertical-relative:page;z-index:-1849528" type="#_x0000_t202" filled="false" stroked="false">
            <v:textbox inset="0,0,0,0">
              <w:txbxContent>
                <w:p>
                  <w:pPr>
                    <w:spacing w:before="44"/>
                    <w:ind w:left="4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519989pt;margin-top:259.7995pt;width:35.450pt;height:14.3pt;mso-position-horizontal-relative:page;mso-position-vertical-relative:page;z-index:-1849504" type="#_x0000_t202" filled="false" stroked="false">
            <v:textbox inset="0,0,0,0">
              <w:txbxContent>
                <w:p>
                  <w:pPr>
                    <w:spacing w:before="44"/>
                    <w:ind w:left="4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92099pt;margin-top:259.7995pt;width:35.4pt;height:14.3pt;mso-position-horizontal-relative:page;mso-position-vertical-relative:page;z-index:-1849480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320007pt;margin-top:259.7995pt;width:35.4pt;height:14.3pt;mso-position-horizontal-relative:page;mso-position-vertical-relative:page;z-index:-1849456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.719971pt;margin-top:259.7995pt;width:35.550pt;height:14.3pt;mso-position-horizontal-relative:page;mso-position-vertical-relative:page;z-index:-1849432" type="#_x0000_t202" filled="false" stroked="false">
            <v:textbox inset="0,0,0,0">
              <w:txbxContent>
                <w:p>
                  <w:pPr>
                    <w:spacing w:before="44"/>
                    <w:ind w:left="4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23999pt;margin-top:259.7995pt;width:35.4pt;height:14.3pt;mso-position-horizontal-relative:page;mso-position-vertical-relative:page;z-index:-184940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6.640015pt;margin-top:259.7995pt;width:35.4pt;height:14.3pt;mso-position-horizontal-relative:page;mso-position-vertical-relative:page;z-index:-1849384" type="#_x0000_t202" filled="false" stroked="false">
            <v:textbox inset="0,0,0,0">
              <w:txbxContent>
                <w:p>
                  <w:pPr>
                    <w:spacing w:before="44"/>
                    <w:ind w:left="4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2.039978pt;margin-top:259.7995pt;width:36.6pt;height:14.3pt;mso-position-horizontal-relative:page;mso-position-vertical-relative:page;z-index:-1849360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639999pt;margin-top:274.079987pt;width:116.05pt;height:14.2pt;mso-position-horizontal-relative:page;mso-position-vertical-relative:page;z-index:-1849336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679993pt;margin-top:274.079987pt;width:36.6pt;height:14.2pt;mso-position-horizontal-relative:page;mso-position-vertical-relative:page;z-index:-1849312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279999pt;margin-top:274.079987pt;width:37.8pt;height:14.2pt;mso-position-horizontal-relative:page;mso-position-vertical-relative:page;z-index:-184928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079987pt;margin-top:274.079987pt;width:35.550pt;height:14.2pt;mso-position-horizontal-relative:page;mso-position-vertical-relative:page;z-index:-184926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600006pt;margin-top:274.079987pt;width:35.4pt;height:14.2pt;mso-position-horizontal-relative:page;mso-position-vertical-relative:page;z-index:-184924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pt;margin-top:274.079987pt;width:35.550pt;height:14.2pt;mso-position-horizontal-relative:page;mso-position-vertical-relative:page;z-index:-184921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519989pt;margin-top:274.079987pt;width:35.450pt;height:14.2pt;mso-position-horizontal-relative:page;mso-position-vertical-relative:page;z-index:-184919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92099pt;margin-top:274.079987pt;width:35.4pt;height:14.2pt;mso-position-horizontal-relative:page;mso-position-vertical-relative:page;z-index:-184916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320007pt;margin-top:274.079987pt;width:35.4pt;height:14.2pt;mso-position-horizontal-relative:page;mso-position-vertical-relative:page;z-index:-184914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.719971pt;margin-top:274.079987pt;width:35.550pt;height:14.2pt;mso-position-horizontal-relative:page;mso-position-vertical-relative:page;z-index:-184912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23999pt;margin-top:274.079987pt;width:35.4pt;height:14.2pt;mso-position-horizontal-relative:page;mso-position-vertical-relative:page;z-index:-184909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6.640015pt;margin-top:274.079987pt;width:35.4pt;height:14.2pt;mso-position-horizontal-relative:page;mso-position-vertical-relative:page;z-index:-1849072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2.039978pt;margin-top:274.079987pt;width:36.6pt;height:14.2pt;mso-position-horizontal-relative:page;mso-position-vertical-relative:page;z-index:-1849048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639999pt;margin-top:288.239502pt;width:116.05pt;height:13.1pt;mso-position-horizontal-relative:page;mso-position-vertical-relative:page;z-index:-1849024" type="#_x0000_t202" filled="false" stroked="false">
            <v:textbox inset="0,0,0,0">
              <w:txbxContent>
                <w:p>
                  <w:pPr>
                    <w:spacing w:before="2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679993pt;margin-top:288.239502pt;width:36.6pt;height:13.1pt;mso-position-horizontal-relative:page;mso-position-vertical-relative:page;z-index:-1849000" type="#_x0000_t202" filled="false" stroked="false">
            <v:textbox inset="0,0,0,0">
              <w:txbxContent>
                <w:p>
                  <w:pPr>
                    <w:spacing w:before="21"/>
                    <w:ind w:left="3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279999pt;margin-top:288.239502pt;width:37.8pt;height:13.1pt;mso-position-horizontal-relative:page;mso-position-vertical-relative:page;z-index:-1848976" type="#_x0000_t202" filled="false" stroked="false">
            <v:textbox inset="0,0,0,0">
              <w:txbxContent>
                <w:p>
                  <w:pPr>
                    <w:spacing w:before="21"/>
                    <w:ind w:left="4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079987pt;margin-top:288.239502pt;width:35.550pt;height:13.1pt;mso-position-horizontal-relative:page;mso-position-vertical-relative:page;z-index:-1848952" type="#_x0000_t202" filled="false" stroked="false">
            <v:textbox inset="0,0,0,0">
              <w:txbxContent>
                <w:p>
                  <w:pPr>
                    <w:spacing w:before="21"/>
                    <w:ind w:left="4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600006pt;margin-top:288.239502pt;width:35.4pt;height:13.1pt;mso-position-horizontal-relative:page;mso-position-vertical-relative:page;z-index:-1848928" type="#_x0000_t202" filled="false" stroked="false">
            <v:textbox inset="0,0,0,0">
              <w:txbxContent>
                <w:p>
                  <w:pPr>
                    <w:spacing w:before="21"/>
                    <w:ind w:left="4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pt;margin-top:288.239502pt;width:35.550pt;height:13.1pt;mso-position-horizontal-relative:page;mso-position-vertical-relative:page;z-index:-1848904" type="#_x0000_t202" filled="false" stroked="false">
            <v:textbox inset="0,0,0,0">
              <w:txbxContent>
                <w:p>
                  <w:pPr>
                    <w:spacing w:before="21"/>
                    <w:ind w:left="3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103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519989pt;margin-top:288.239502pt;width:35.450pt;height:13.1pt;mso-position-horizontal-relative:page;mso-position-vertical-relative:page;z-index:-1848880" type="#_x0000_t202" filled="false" stroked="false">
            <v:textbox inset="0,0,0,0">
              <w:txbxContent>
                <w:p>
                  <w:pPr>
                    <w:spacing w:before="21"/>
                    <w:ind w:left="3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92099pt;margin-top:288.239502pt;width:35.4pt;height:13.1pt;mso-position-horizontal-relative:page;mso-position-vertical-relative:page;z-index:-1848856" type="#_x0000_t202" filled="false" stroked="false">
            <v:textbox inset="0,0,0,0">
              <w:txbxContent>
                <w:p>
                  <w:pPr>
                    <w:spacing w:before="21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320007pt;margin-top:288.239502pt;width:35.4pt;height:13.1pt;mso-position-horizontal-relative:page;mso-position-vertical-relative:page;z-index:-1848832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.719971pt;margin-top:288.239502pt;width:35.550pt;height:13.1pt;mso-position-horizontal-relative:page;mso-position-vertical-relative:page;z-index:-1848808" type="#_x0000_t202" filled="false" stroked="false">
            <v:textbox inset="0,0,0,0">
              <w:txbxContent>
                <w:p>
                  <w:pPr>
                    <w:spacing w:before="21"/>
                    <w:ind w:left="4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23999pt;margin-top:288.239502pt;width:35.4pt;height:13.1pt;mso-position-horizontal-relative:page;mso-position-vertical-relative:page;z-index:-1848784" type="#_x0000_t202" filled="false" stroked="false">
            <v:textbox inset="0,0,0,0">
              <w:txbxContent>
                <w:p>
                  <w:pPr>
                    <w:spacing w:before="21"/>
                    <w:ind w:left="47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6.640015pt;margin-top:288.239502pt;width:35.4pt;height:13.1pt;mso-position-horizontal-relative:page;mso-position-vertical-relative:page;z-index:-1848760" type="#_x0000_t202" filled="false" stroked="false">
            <v:textbox inset="0,0,0,0">
              <w:txbxContent>
                <w:p>
                  <w:pPr>
                    <w:spacing w:before="21"/>
                    <w:ind w:left="4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2.039978pt;margin-top:288.239502pt;width:36.6pt;height:13.1pt;mso-position-horizontal-relative:page;mso-position-vertical-relative:page;z-index:-1848736" type="#_x0000_t202" filled="false" stroked="false">
            <v:textbox inset="0,0,0,0">
              <w:txbxContent>
                <w:p>
                  <w:pPr>
                    <w:spacing w:before="21"/>
                    <w:ind w:left="4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27pt;margin-top:164.2332pt;width:339.85pt;height:26.4pt;mso-position-horizontal-relative:page;mso-position-vertical-relative:page;z-index:-1848712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DECOMISOS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NARCÓTICOS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REGISTRADOS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FGR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2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919998pt;margin-top:269.716644pt;width:327.95pt;height:18.7pt;mso-position-horizontal-relative:page;mso-position-vertical-relative:page;z-index:-1848688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Fiscalía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República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(FGR),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Delegación Estatal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Baja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California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Sur.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 2023.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759995pt;margin-top:332.593201pt;width:406.45pt;height:26.5pt;mso-position-horizontal-relative:page;mso-position-vertical-relative:page;z-index:-184866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DECOMISOS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ARMAS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Y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OTROS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BIENES</w:t>
                  </w:r>
                  <w:r>
                    <w:rPr>
                      <w:rFonts w:ascii="Montserrat Black"/>
                      <w:b/>
                      <w:color w:val="394049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REGISTRADOS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LA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FGR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919998pt;margin-top:438.07666pt;width:326.350pt;height:18.7pt;mso-position-horizontal-relative:page;mso-position-vertical-relative:page;z-index:-1848640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Fiscalía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República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(FGR),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Delegación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Estatal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Baja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California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 2023.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6.1pt;height:17pt;mso-position-horizontal-relative:page;mso-position-vertical-relative:page;z-index:-184861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122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960007pt;margin-top:364.679993pt;width:197.4pt;height:15.25pt;mso-position-horizontal-relative:page;mso-position-vertical-relative:page;z-index:-1848592" type="#_x0000_t202" filled="false" stroked="false">
            <v:textbox inset="0,0,0,0">
              <w:txbxContent>
                <w:p>
                  <w:pPr>
                    <w:spacing w:before="4"/>
                    <w:ind w:left="88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BIENES DECOMISADOS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364.679993pt;width:99.25pt;height:15.25pt;mso-position-horizontal-relative:page;mso-position-vertical-relative:page;z-index:-1848568" type="#_x0000_t202" filled="false" stroked="false">
            <v:textbox inset="0,0,0,0">
              <w:txbxContent>
                <w:p>
                  <w:pPr>
                    <w:spacing w:before="4"/>
                    <w:ind w:left="41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600006pt;margin-top:364.679993pt;width:99.15pt;height:15.25pt;mso-position-horizontal-relative:page;mso-position-vertical-relative:page;z-index:-1848544" type="#_x0000_t202" filled="false" stroked="false">
            <v:textbox inset="0,0,0,0">
              <w:txbxContent>
                <w:p>
                  <w:pPr>
                    <w:spacing w:before="4"/>
                    <w:ind w:left="772" w:right="732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364.679993pt;width:100.35pt;height:15.25pt;mso-position-horizontal-relative:page;mso-position-vertical-relative:page;z-index:-1848520" type="#_x0000_t202" filled="false" stroked="false">
            <v:textbox inset="0,0,0,0">
              <w:txbxContent>
                <w:p>
                  <w:pPr>
                    <w:spacing w:before="4"/>
                    <w:ind w:left="685" w:right="664" w:firstLine="0"/>
                    <w:jc w:val="center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960007pt;margin-top:379.920013pt;width:197.4pt;height:14.2pt;mso-position-horizontal-relative:page;mso-position-vertical-relative:page;z-index:-1848496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Arma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379.920013pt;width:99.25pt;height:14.2pt;mso-position-horizontal-relative:page;mso-position-vertical-relative:page;z-index:-1848472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600006pt;margin-top:379.920013pt;width:99.15pt;height:14.2pt;mso-position-horizontal-relative:page;mso-position-vertical-relative:page;z-index:-1848448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379.920013pt;width:100.35pt;height:14.2pt;mso-position-horizontal-relative:page;mso-position-vertical-relative:page;z-index:-1848424" type="#_x0000_t202" filled="false" stroked="false">
            <v:textbox inset="0,0,0,0">
              <w:txbxContent>
                <w:p>
                  <w:pPr>
                    <w:spacing w:before="44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960007pt;margin-top:394.079498pt;width:197.4pt;height:14.3pt;mso-position-horizontal-relative:page;mso-position-vertical-relative:page;z-index:-1848400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Cartuch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394.079498pt;width:99.25pt;height:14.3pt;mso-position-horizontal-relative:page;mso-position-vertical-relative:page;z-index:-184837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3,112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600006pt;margin-top:394.079498pt;width:99.15pt;height:14.3pt;mso-position-horizontal-relative:page;mso-position-vertical-relative:page;z-index:-1848352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805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394.079498pt;width:100.35pt;height:14.3pt;mso-position-horizontal-relative:page;mso-position-vertical-relative:page;z-index:-1848328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960007pt;margin-top:408.359985pt;width:197.4pt;height:14.2pt;mso-position-horizontal-relative:page;mso-position-vertical-relative:page;z-index:-1848304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Vehícul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408.359985pt;width:99.25pt;height:14.2pt;mso-position-horizontal-relative:page;mso-position-vertical-relative:page;z-index:-184828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600006pt;margin-top:408.359985pt;width:99.15pt;height:14.2pt;mso-position-horizontal-relative:page;mso-position-vertical-relative:page;z-index:-184825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408.359985pt;width:100.35pt;height:14.2pt;mso-position-horizontal-relative:page;mso-position-vertical-relative:page;z-index:-1848232" type="#_x0000_t202" filled="false" stroked="false">
            <v:textbox inset="0,0,0,0">
              <w:txbxContent>
                <w:p>
                  <w:pPr>
                    <w:spacing w:before="42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960007pt;margin-top:422.519501pt;width:197.4pt;height:14.25pt;mso-position-horizontal-relative:page;mso-position-vertical-relative:page;z-index:-184820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Cargad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422.519501pt;width:99.25pt;height:14.25pt;mso-position-horizontal-relative:page;mso-position-vertical-relative:page;z-index:-1848184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600006pt;margin-top:422.519501pt;width:99.15pt;height:14.25pt;mso-position-horizontal-relative:page;mso-position-vertical-relative:page;z-index:-1848160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422.519501pt;width:100.35pt;height:14.25pt;mso-position-horizontal-relative:page;mso-position-vertical-relative:page;z-index:-1848136" type="#_x0000_t202" filled="false" stroked="false">
            <v:textbox inset="0,0,0,0">
              <w:txbxContent>
                <w:p>
                  <w:pPr>
                    <w:spacing w:before="44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8.080002pt;margin-top:196.199997pt;width:193.2pt;height:15.4pt;mso-position-horizontal-relative:page;mso-position-vertical-relative:page;z-index:-1848112" type="#_x0000_t202" filled="false" stroked="false">
            <v:textbox inset="0,0,0,0">
              <w:txbxContent>
                <w:p>
                  <w:pPr>
                    <w:spacing w:before="6"/>
                    <w:ind w:left="22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TIPO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79999pt;margin-top:196.199997pt;width:103.2pt;height:15.4pt;mso-position-horizontal-relative:page;mso-position-vertical-relative:page;z-index:-1848088" type="#_x0000_t202" filled="false" stroked="false">
            <v:textbox inset="0,0,0,0">
              <w:txbxContent>
                <w:p>
                  <w:pPr>
                    <w:spacing w:before="6"/>
                    <w:ind w:left="38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196.199997pt;width:99.15pt;height:15.4pt;mso-position-horizontal-relative:page;mso-position-vertical-relative:page;z-index:-1848064" type="#_x0000_t202" filled="false" stroked="false">
            <v:textbox inset="0,0,0,0">
              <w:txbxContent>
                <w:p>
                  <w:pPr>
                    <w:spacing w:before="6"/>
                    <w:ind w:left="772" w:right="732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599976pt;margin-top:196.199997pt;width:100.35pt;height:15.4pt;mso-position-horizontal-relative:page;mso-position-vertical-relative:page;z-index:-1848040" type="#_x0000_t202" filled="false" stroked="false">
            <v:textbox inset="0,0,0,0">
              <w:txbxContent>
                <w:p>
                  <w:pPr>
                    <w:spacing w:before="6"/>
                    <w:ind w:left="685" w:right="664" w:firstLine="0"/>
                    <w:jc w:val="center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8.080002pt;margin-top:211.559494pt;width:193.2pt;height:14.2pt;mso-position-horizontal-relative:page;mso-position-vertical-relative:page;z-index:-1848016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Marihuana</w:t>
                  </w:r>
                  <w:r>
                    <w:rPr>
                      <w:rFonts w:ascii="Montserrat"/>
                      <w:color w:val="394049"/>
                      <w:spacing w:val="1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(kilogram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o)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79999pt;margin-top:211.559494pt;width:103.2pt;height:14.2pt;mso-position-horizontal-relative:page;mso-position-vertical-relative:page;z-index:-1847992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211.559494pt;width:99.15pt;height:14.2pt;mso-position-horizontal-relative:page;mso-position-vertical-relative:page;z-index:-1847968" type="#_x0000_t202" filled="false" stroked="false">
            <v:textbox inset="0,0,0,0">
              <w:txbxContent>
                <w:p>
                  <w:pPr>
                    <w:spacing w:before="44"/>
                    <w:ind w:left="10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77.48789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599976pt;margin-top:211.559494pt;width:100.35pt;height:14.2pt;mso-position-horizontal-relative:page;mso-position-vertical-relative:page;z-index:-1847944" type="#_x0000_t202" filled="false" stroked="false">
            <v:textbox inset="0,0,0,0">
              <w:txbxContent>
                <w:p>
                  <w:pPr>
                    <w:spacing w:before="44"/>
                    <w:ind w:left="12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20.0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8.080002pt;margin-top:225.720001pt;width:193.2pt;height:14.2pt;mso-position-horizontal-relative:page;mso-position-vertical-relative:page;z-index:-1847920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oc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aína</w:t>
                  </w:r>
                  <w:r>
                    <w:rPr>
                      <w:rFonts w:ascii="Montserrat" w:hAnsi="Montserrat"/>
                      <w:color w:val="394049"/>
                      <w:spacing w:val="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(kilogram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79999pt;margin-top:225.720001pt;width:103.2pt;height:14.2pt;mso-position-horizontal-relative:page;mso-position-vertical-relative:page;z-index:-184789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.9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225.720001pt;width:99.15pt;height:14.2pt;mso-position-horizontal-relative:page;mso-position-vertical-relative:page;z-index:-1847872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3.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01926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599976pt;margin-top:225.720001pt;width:100.35pt;height:14.2pt;mso-position-horizontal-relative:page;mso-position-vertical-relative:page;z-index:-1847848" type="#_x0000_t202" filled="false" stroked="false">
            <v:textbox inset="0,0,0,0">
              <w:txbxContent>
                <w:p>
                  <w:pPr>
                    <w:spacing w:before="44"/>
                    <w:ind w:left="11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3,216.2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8.080002pt;margin-top:239.880005pt;width:193.2pt;height:14.3pt;mso-position-horizontal-relative:page;mso-position-vertical-relative:page;z-index:-1847824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Met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amina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(kilogram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o)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79999pt;margin-top:239.880005pt;width:103.2pt;height:14.3pt;mso-position-horizontal-relative:page;mso-position-vertical-relative:page;z-index:-1847800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858.739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239.880005pt;width:99.15pt;height:14.3pt;mso-position-horizontal-relative:page;mso-position-vertical-relative:page;z-index:-1847776" type="#_x0000_t202" filled="false" stroked="false">
            <v:textbox inset="0,0,0,0">
              <w:txbxContent>
                <w:p>
                  <w:pPr>
                    <w:spacing w:before="44"/>
                    <w:ind w:left="110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11.4835368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599976pt;margin-top:239.880005pt;width:100.35pt;height:14.3pt;mso-position-horizontal-relative:page;mso-position-vertical-relative:page;z-index:-1847752" type="#_x0000_t202" filled="false" stroked="false">
            <v:textbox inset="0,0,0,0">
              <w:txbxContent>
                <w:p>
                  <w:pPr>
                    <w:spacing w:before="44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8.080002pt;margin-top:254.160004pt;width:193.2pt;height:14.25pt;mso-position-horizontal-relative:page;mso-position-vertical-relative:page;z-index:-1847728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illa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rópica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(pie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279999pt;margin-top:254.160004pt;width:103.2pt;height:14.25pt;mso-position-horizontal-relative:page;mso-position-vertical-relative:page;z-index:-1847704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254.160004pt;width:99.15pt;height:14.25pt;mso-position-horizontal-relative:page;mso-position-vertical-relative:page;z-index:-1847680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1,283.5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599976pt;margin-top:254.160004pt;width:100.35pt;height:14.25pt;mso-position-horizontal-relative:page;mso-position-vertical-relative:page;z-index:-1847656" type="#_x0000_t202" filled="false" stroked="false">
            <v:textbox inset="0,0,0,0">
              <w:txbxContent>
                <w:p>
                  <w:pPr>
                    <w:spacing w:before="44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29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84763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936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POL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ÍTI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AZ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EGUR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DAD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154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PROCURACIÓN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5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JUSTICIA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559998pt;margin-top:198.673203pt;width:419.7pt;height:26.5pt;mso-position-horizontal-relative:page;mso-position-vertical-relative:page;z-index:-1847608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CARPETAS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INVESTIGACIÓN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ABIERTAS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FGR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080002pt;margin-top:347.476654pt;width:469.8pt;height:39.2pt;mso-position-horizontal-relative:page;mso-position-vertical-relative:page;z-index:-1847584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Fiscalía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República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(FGR),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Delegación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Estatal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Baja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California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Sur.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33" w:lineRule="auto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Incluye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siguientes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tipos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carpetas: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acumuladas,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ejercicio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penal,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incompetencia,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archivo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temporal,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judicialización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sin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detenido.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2/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2023.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7.52002pt;margin-top:574.248596pt;width:26.15pt;height:17pt;mso-position-horizontal-relative:page;mso-position-vertical-relative:page;z-index:-184756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123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559998pt;margin-top:230.759995pt;width:112pt;height:31pt;mso-position-horizontal-relative:page;mso-position-vertical-relative:page;z-index:-1847536" type="#_x0000_t202" filled="false" stroked="false">
            <v:textbox inset="0,0,0,0">
              <w:txbxContent>
                <w:p>
                  <w:pPr>
                    <w:spacing w:before="160"/>
                    <w:ind w:left="60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2.519989pt;margin-top:230.759995pt;width:118pt;height:15.4pt;mso-position-horizontal-relative:page;mso-position-vertical-relative:page;z-index:-1847512" type="#_x0000_t202" filled="false" stroked="false">
            <v:textbox inset="0,0,0,0">
              <w:txbxContent>
                <w:p>
                  <w:pPr>
                    <w:spacing w:before="4"/>
                    <w:ind w:left="70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INICIADAS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480011pt;margin-top:230.759995pt;width:120.5pt;height:15.4pt;mso-position-horizontal-relative:page;mso-position-vertical-relative:page;z-index:-1847488" type="#_x0000_t202" filled="false" stroked="false">
            <v:textbox inset="0,0,0,0">
              <w:txbxContent>
                <w:p>
                  <w:pPr>
                    <w:spacing w:before="4"/>
                    <w:ind w:left="448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DESPACHADAS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959991pt;margin-top:230.759995pt;width:120.6pt;height:15.4pt;mso-position-horizontal-relative:page;mso-position-vertical-relative:page;z-index:-1847464" type="#_x0000_t202" filled="false" stroked="false">
            <v:textbox inset="0,0,0,0">
              <w:txbxContent>
                <w:p>
                  <w:pPr>
                    <w:spacing w:before="4"/>
                    <w:ind w:left="63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EN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TRÁMITE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519989pt;margin-top:246.119507pt;width:36.6pt;height:15.6pt;mso-position-horizontal-relative:page;mso-position-vertical-relative:page;z-index:-1847440" type="#_x0000_t202" filled="false" stroked="false">
            <v:textbox inset="0,0,0,0">
              <w:txbxContent>
                <w:p>
                  <w:pPr>
                    <w:spacing w:before="18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119995pt;margin-top:246.119507pt;width:44.3pt;height:15.6pt;mso-position-horizontal-relative:page;mso-position-vertical-relative:page;z-index:-1847416" type="#_x0000_t202" filled="false" stroked="false">
            <v:textbox inset="0,0,0,0">
              <w:txbxContent>
                <w:p>
                  <w:pPr>
                    <w:spacing w:before="18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399994pt;margin-top:246.119507pt;width:37.1pt;height:15.6pt;mso-position-horizontal-relative:page;mso-position-vertical-relative:page;z-index:-1847392" type="#_x0000_t202" filled="false" stroked="false">
            <v:textbox inset="0,0,0,0">
              <w:txbxContent>
                <w:p>
                  <w:pPr>
                    <w:spacing w:before="18"/>
                    <w:ind w:left="117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2/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480011pt;margin-top:246.119507pt;width:36.6pt;height:15.6pt;mso-position-horizontal-relative:page;mso-position-vertical-relative:page;z-index:-1847368" type="#_x0000_t202" filled="false" stroked="false">
            <v:textbox inset="0,0,0,0">
              <w:txbxContent>
                <w:p>
                  <w:pPr>
                    <w:spacing w:before="18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079987pt;margin-top:246.119507pt;width:44.3pt;height:15.6pt;mso-position-horizontal-relative:page;mso-position-vertical-relative:page;z-index:-1847344" type="#_x0000_t202" filled="false" stroked="false">
            <v:textbox inset="0,0,0,0">
              <w:txbxContent>
                <w:p>
                  <w:pPr>
                    <w:spacing w:before="18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1.359985pt;margin-top:246.119507pt;width:39.6pt;height:15.6pt;mso-position-horizontal-relative:page;mso-position-vertical-relative:page;z-index:-1847320" type="#_x0000_t202" filled="false" stroked="false">
            <v:textbox inset="0,0,0,0">
              <w:txbxContent>
                <w:p>
                  <w:pPr>
                    <w:spacing w:before="18"/>
                    <w:ind w:left="143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2/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959991pt;margin-top:246.119507pt;width:36.6pt;height:15.6pt;mso-position-horizontal-relative:page;mso-position-vertical-relative:page;z-index:-1847296" type="#_x0000_t202" filled="false" stroked="false">
            <v:textbox inset="0,0,0,0">
              <w:txbxContent>
                <w:p>
                  <w:pPr>
                    <w:spacing w:before="18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7.559998pt;margin-top:246.119507pt;width:44.3pt;height:15.6pt;mso-position-horizontal-relative:page;mso-position-vertical-relative:page;z-index:-1847272" type="#_x0000_t202" filled="false" stroked="false">
            <v:textbox inset="0,0,0,0">
              <w:txbxContent>
                <w:p>
                  <w:pPr>
                    <w:spacing w:before="18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1.840027pt;margin-top:246.119507pt;width:39.75pt;height:15.6pt;mso-position-horizontal-relative:page;mso-position-vertical-relative:page;z-index:-1847248" type="#_x0000_t202" filled="false" stroked="false">
            <v:textbox inset="0,0,0,0">
              <w:txbxContent>
                <w:p>
                  <w:pPr>
                    <w:spacing w:before="18"/>
                    <w:ind w:left="132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2/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559998pt;margin-top:261.720001pt;width:112pt;height:14.2pt;mso-position-horizontal-relative:page;mso-position-vertical-relative:page;z-index:-184722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519989pt;margin-top:261.720001pt;width:36.6pt;height:14.2pt;mso-position-horizontal-relative:page;mso-position-vertical-relative:page;z-index:-184720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119995pt;margin-top:261.720001pt;width:44.3pt;height:14.2pt;mso-position-horizontal-relative:page;mso-position-vertical-relative:page;z-index:-184717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399994pt;margin-top:261.720001pt;width:37.1pt;height:14.2pt;mso-position-horizontal-relative:page;mso-position-vertical-relative:page;z-index:-184715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480011pt;margin-top:261.720001pt;width:36.6pt;height:14.2pt;mso-position-horizontal-relative:page;mso-position-vertical-relative:page;z-index:-1847128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079987pt;margin-top:261.720001pt;width:44.3pt;height:14.2pt;mso-position-horizontal-relative:page;mso-position-vertical-relative:page;z-index:-1847104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1.359985pt;margin-top:261.720001pt;width:39.6pt;height:14.2pt;mso-position-horizontal-relative:page;mso-position-vertical-relative:page;z-index:-1847080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959991pt;margin-top:261.720001pt;width:36.6pt;height:14.2pt;mso-position-horizontal-relative:page;mso-position-vertical-relative:page;z-index:-1847056" type="#_x0000_t202" filled="false" stroked="false">
            <v:textbox inset="0,0,0,0">
              <w:txbxContent>
                <w:p>
                  <w:pPr>
                    <w:spacing w:before="44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7.559998pt;margin-top:261.720001pt;width:44.3pt;height:14.2pt;mso-position-horizontal-relative:page;mso-position-vertical-relative:page;z-index:-1847032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1.840027pt;margin-top:261.720001pt;width:39.75pt;height:14.2pt;mso-position-horizontal-relative:page;mso-position-vertical-relative:page;z-index:-1847008" type="#_x0000_t202" filled="false" stroked="false">
            <v:textbox inset="0,0,0,0">
              <w:txbxContent>
                <w:p>
                  <w:pPr>
                    <w:spacing w:before="44"/>
                    <w:ind w:left="0" w:right="7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559998pt;margin-top:275.880005pt;width:112pt;height:14.2pt;mso-position-horizontal-relative:page;mso-position-vertical-relative:page;z-index:-184698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519989pt;margin-top:275.880005pt;width:36.6pt;height:14.2pt;mso-position-horizontal-relative:page;mso-position-vertical-relative:page;z-index:-1846960" type="#_x0000_t202" filled="false" stroked="false">
            <v:textbox inset="0,0,0,0">
              <w:txbxContent>
                <w:p>
                  <w:pPr>
                    <w:spacing w:before="44"/>
                    <w:ind w:left="4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119995pt;margin-top:275.880005pt;width:44.3pt;height:14.2pt;mso-position-horizontal-relative:page;mso-position-vertical-relative:page;z-index:-1846936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399994pt;margin-top:275.880005pt;width:37.1pt;height:14.2pt;mso-position-horizontal-relative:page;mso-position-vertical-relative:page;z-index:-1846912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480011pt;margin-top:275.880005pt;width:36.6pt;height:14.2pt;mso-position-horizontal-relative:page;mso-position-vertical-relative:page;z-index:-1846888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079987pt;margin-top:275.880005pt;width:44.3pt;height:14.2pt;mso-position-horizontal-relative:page;mso-position-vertical-relative:page;z-index:-1846864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1.359985pt;margin-top:275.880005pt;width:39.6pt;height:14.2pt;mso-position-horizontal-relative:page;mso-position-vertical-relative:page;z-index:-1846840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959991pt;margin-top:275.880005pt;width:36.6pt;height:14.2pt;mso-position-horizontal-relative:page;mso-position-vertical-relative:page;z-index:-1846816" type="#_x0000_t202" filled="false" stroked="false">
            <v:textbox inset="0,0,0,0">
              <w:txbxContent>
                <w:p>
                  <w:pPr>
                    <w:spacing w:before="44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7.559998pt;margin-top:275.880005pt;width:44.3pt;height:14.2pt;mso-position-horizontal-relative:page;mso-position-vertical-relative:page;z-index:-1846792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1.840027pt;margin-top:275.880005pt;width:39.75pt;height:14.2pt;mso-position-horizontal-relative:page;mso-position-vertical-relative:page;z-index:-1846768" type="#_x0000_t202" filled="false" stroked="false">
            <v:textbox inset="0,0,0,0">
              <w:txbxContent>
                <w:p>
                  <w:pPr>
                    <w:spacing w:before="44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559998pt;margin-top:290.03949pt;width:112pt;height:14.3pt;mso-position-horizontal-relative:page;mso-position-vertical-relative:page;z-index:-184674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519989pt;margin-top:290.03949pt;width:36.6pt;height:14.3pt;mso-position-horizontal-relative:page;mso-position-vertical-relative:page;z-index:-1846720" type="#_x0000_t202" filled="false" stroked="false">
            <v:textbox inset="0,0,0,0">
              <w:txbxContent>
                <w:p>
                  <w:pPr>
                    <w:spacing w:before="44"/>
                    <w:ind w:left="3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46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119995pt;margin-top:290.03949pt;width:44.3pt;height:14.3pt;mso-position-horizontal-relative:page;mso-position-vertical-relative:page;z-index:-1846696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399994pt;margin-top:290.03949pt;width:37.1pt;height:14.3pt;mso-position-horizontal-relative:page;mso-position-vertical-relative:page;z-index:-1846672" type="#_x0000_t202" filled="false" stroked="false">
            <v:textbox inset="0,0,0,0">
              <w:txbxContent>
                <w:p>
                  <w:pPr>
                    <w:spacing w:before="44"/>
                    <w:ind w:left="3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480011pt;margin-top:290.03949pt;width:36.6pt;height:14.3pt;mso-position-horizontal-relative:page;mso-position-vertical-relative:page;z-index:-1846648" type="#_x0000_t202" filled="false" stroked="false">
            <v:textbox inset="0,0,0,0">
              <w:txbxContent>
                <w:p>
                  <w:pPr>
                    <w:spacing w:before="44"/>
                    <w:ind w:left="3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84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079987pt;margin-top:290.03949pt;width:44.3pt;height:14.3pt;mso-position-horizontal-relative:page;mso-position-vertical-relative:page;z-index:-1846624" type="#_x0000_t202" filled="false" stroked="false">
            <v:textbox inset="0,0,0,0">
              <w:txbxContent>
                <w:p>
                  <w:pPr>
                    <w:spacing w:before="44"/>
                    <w:ind w:left="55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1.359985pt;margin-top:290.03949pt;width:39.6pt;height:14.3pt;mso-position-horizontal-relative:page;mso-position-vertical-relative:page;z-index:-1846600" type="#_x0000_t202" filled="false" stroked="false">
            <v:textbox inset="0,0,0,0">
              <w:txbxContent>
                <w:p>
                  <w:pPr>
                    <w:spacing w:before="44"/>
                    <w:ind w:left="4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26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959991pt;margin-top:290.03949pt;width:36.6pt;height:14.3pt;mso-position-horizontal-relative:page;mso-position-vertical-relative:page;z-index:-1846576" type="#_x0000_t202" filled="false" stroked="false">
            <v:textbox inset="0,0,0,0">
              <w:txbxContent>
                <w:p>
                  <w:pPr>
                    <w:spacing w:before="44"/>
                    <w:ind w:left="4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7.559998pt;margin-top:290.03949pt;width:44.3pt;height:14.3pt;mso-position-horizontal-relative:page;mso-position-vertical-relative:page;z-index:-1846552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1.840027pt;margin-top:290.03949pt;width:39.75pt;height:14.3pt;mso-position-horizontal-relative:page;mso-position-vertical-relative:page;z-index:-1846528" type="#_x0000_t202" filled="false" stroked="false">
            <v:textbox inset="0,0,0,0">
              <w:txbxContent>
                <w:p>
                  <w:pPr>
                    <w:spacing w:before="44"/>
                    <w:ind w:left="5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559998pt;margin-top:304.320007pt;width:112pt;height:14.2pt;mso-position-horizontal-relative:page;mso-position-vertical-relative:page;z-index:-184650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519989pt;margin-top:304.320007pt;width:36.6pt;height:14.2pt;mso-position-horizontal-relative:page;mso-position-vertical-relative:page;z-index:-1846480" type="#_x0000_t202" filled="false" stroked="false">
            <v:textbox inset="0,0,0,0">
              <w:txbxContent>
                <w:p>
                  <w:pPr>
                    <w:spacing w:before="44"/>
                    <w:ind w:left="4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119995pt;margin-top:304.320007pt;width:44.3pt;height:14.2pt;mso-position-horizontal-relative:page;mso-position-vertical-relative:page;z-index:-1846456" type="#_x0000_t202" filled="false" stroked="false">
            <v:textbox inset="0,0,0,0">
              <w:txbxContent>
                <w:p>
                  <w:pPr>
                    <w:spacing w:before="44"/>
                    <w:ind w:left="54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399994pt;margin-top:304.320007pt;width:37.1pt;height:14.2pt;mso-position-horizontal-relative:page;mso-position-vertical-relative:page;z-index:-1846432" type="#_x0000_t202" filled="false" stroked="false">
            <v:textbox inset="0,0,0,0">
              <w:txbxContent>
                <w:p>
                  <w:pPr>
                    <w:spacing w:before="44"/>
                    <w:ind w:left="4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174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480011pt;margin-top:304.320007pt;width:36.6pt;height:14.2pt;mso-position-horizontal-relative:page;mso-position-vertical-relative:page;z-index:-1846408" type="#_x0000_t202" filled="false" stroked="false">
            <v:textbox inset="0,0,0,0">
              <w:txbxContent>
                <w:p>
                  <w:pPr>
                    <w:spacing w:before="44"/>
                    <w:ind w:left="4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535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079987pt;margin-top:304.320007pt;width:44.3pt;height:14.2pt;mso-position-horizontal-relative:page;mso-position-vertical-relative:page;z-index:-1846384" type="#_x0000_t202" filled="false" stroked="false">
            <v:textbox inset="0,0,0,0">
              <w:txbxContent>
                <w:p>
                  <w:pPr>
                    <w:spacing w:before="44"/>
                    <w:ind w:left="56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1.359985pt;margin-top:304.320007pt;width:39.6pt;height:14.2pt;mso-position-horizontal-relative:page;mso-position-vertical-relative:page;z-index:-1846360" type="#_x0000_t202" filled="false" stroked="false">
            <v:textbox inset="0,0,0,0">
              <w:txbxContent>
                <w:p>
                  <w:pPr>
                    <w:spacing w:before="44"/>
                    <w:ind w:left="4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174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959991pt;margin-top:304.320007pt;width:36.6pt;height:14.2pt;mso-position-horizontal-relative:page;mso-position-vertical-relative:page;z-index:-1846336" type="#_x0000_t202" filled="false" stroked="false">
            <v:textbox inset="0,0,0,0">
              <w:txbxContent>
                <w:p>
                  <w:pPr>
                    <w:spacing w:before="44"/>
                    <w:ind w:left="4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7.559998pt;margin-top:304.320007pt;width:44.3pt;height:14.2pt;mso-position-horizontal-relative:page;mso-position-vertical-relative:page;z-index:-184631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1.840027pt;margin-top:304.320007pt;width:39.75pt;height:14.2pt;mso-position-horizontal-relative:page;mso-position-vertical-relative:page;z-index:-1846288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559998pt;margin-top:318.479492pt;width:112pt;height:14.2pt;mso-position-horizontal-relative:page;mso-position-vertical-relative:page;z-index:-184626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519989pt;margin-top:318.479492pt;width:36.6pt;height:14.2pt;mso-position-horizontal-relative:page;mso-position-vertical-relative:page;z-index:-184624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119995pt;margin-top:318.479492pt;width:44.3pt;height:14.2pt;mso-position-horizontal-relative:page;mso-position-vertical-relative:page;z-index:-184621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399994pt;margin-top:318.479492pt;width:37.1pt;height:14.2pt;mso-position-horizontal-relative:page;mso-position-vertical-relative:page;z-index:-184619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480011pt;margin-top:318.479492pt;width:36.6pt;height:14.2pt;mso-position-horizontal-relative:page;mso-position-vertical-relative:page;z-index:-1846168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079987pt;margin-top:318.479492pt;width:44.3pt;height:14.2pt;mso-position-horizontal-relative:page;mso-position-vertical-relative:page;z-index:-184614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1.359985pt;margin-top:318.479492pt;width:39.6pt;height:14.2pt;mso-position-horizontal-relative:page;mso-position-vertical-relative:page;z-index:-184612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959991pt;margin-top:318.479492pt;width:36.6pt;height:14.2pt;mso-position-horizontal-relative:page;mso-position-vertical-relative:page;z-index:-1846096" type="#_x0000_t202" filled="false" stroked="false">
            <v:textbox inset="0,0,0,0">
              <w:txbxContent>
                <w:p>
                  <w:pPr>
                    <w:spacing w:before="4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7.559998pt;margin-top:318.479492pt;width:44.3pt;height:14.2pt;mso-position-horizontal-relative:page;mso-position-vertical-relative:page;z-index:-184607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1.840027pt;margin-top:318.479492pt;width:39.75pt;height:14.2pt;mso-position-horizontal-relative:page;mso-position-vertical-relative:page;z-index:-1846048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559998pt;margin-top:332.640015pt;width:112pt;height:13.3pt;mso-position-horizontal-relative:page;mso-position-vertical-relative:page;z-index:-1846024" type="#_x0000_t202" filled="false" stroked="false">
            <v:textbox inset="0,0,0,0">
              <w:txbxContent>
                <w:p>
                  <w:pPr>
                    <w:spacing w:before="21"/>
                    <w:ind w:left="14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519989pt;margin-top:332.640015pt;width:36.6pt;height:13.3pt;mso-position-horizontal-relative:page;mso-position-vertical-relative:page;z-index:-1846000" type="#_x0000_t202" filled="false" stroked="false">
            <v:textbox inset="0,0,0,0">
              <w:txbxContent>
                <w:p>
                  <w:pPr>
                    <w:spacing w:before="21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807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119995pt;margin-top:332.640015pt;width:44.3pt;height:13.3pt;mso-position-horizontal-relative:page;mso-position-vertical-relative:page;z-index:-1845976" type="#_x0000_t202" filled="false" stroked="false">
            <v:textbox inset="0,0,0,0">
              <w:txbxContent>
                <w:p>
                  <w:pPr>
                    <w:spacing w:before="21"/>
                    <w:ind w:left="5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399994pt;margin-top:332.640015pt;width:37.1pt;height:13.3pt;mso-position-horizontal-relative:page;mso-position-vertical-relative:page;z-index:-1845952" type="#_x0000_t202" filled="false" stroked="false">
            <v:textbox inset="0,0,0,0">
              <w:txbxContent>
                <w:p>
                  <w:pPr>
                    <w:spacing w:before="21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539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480011pt;margin-top:332.640015pt;width:36.6pt;height:13.3pt;mso-position-horizontal-relative:page;mso-position-vertical-relative:page;z-index:-1845928" type="#_x0000_t202" filled="false" stroked="false">
            <v:textbox inset="0,0,0,0">
              <w:txbxContent>
                <w:p>
                  <w:pPr>
                    <w:spacing w:before="21"/>
                    <w:ind w:left="2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1,535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079987pt;margin-top:332.640015pt;width:44.3pt;height:13.3pt;mso-position-horizontal-relative:page;mso-position-vertical-relative:page;z-index:-1845904" type="#_x0000_t202" filled="false" stroked="false">
            <v:textbox inset="0,0,0,0">
              <w:txbxContent>
                <w:p>
                  <w:pPr>
                    <w:spacing w:before="21"/>
                    <w:ind w:left="56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981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1.359985pt;margin-top:332.640015pt;width:39.6pt;height:13.3pt;mso-position-horizontal-relative:page;mso-position-vertical-relative:page;z-index:-1845880" type="#_x0000_t202" filled="false" stroked="false">
            <v:textbox inset="0,0,0,0">
              <w:txbxContent>
                <w:p>
                  <w:pPr>
                    <w:spacing w:before="21"/>
                    <w:ind w:left="4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959991pt;margin-top:332.640015pt;width:36.6pt;height:13.3pt;mso-position-horizontal-relative:page;mso-position-vertical-relative:page;z-index:-1845856" type="#_x0000_t202" filled="false" stroked="false">
            <v:textbox inset="0,0,0,0">
              <w:txbxContent>
                <w:p>
                  <w:pPr>
                    <w:spacing w:before="21"/>
                    <w:ind w:left="38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7.559998pt;margin-top:332.640015pt;width:44.3pt;height:13.3pt;mso-position-horizontal-relative:page;mso-position-vertical-relative:page;z-index:-1845832" type="#_x0000_t202" filled="false" stroked="false">
            <v:textbox inset="0,0,0,0">
              <w:txbxContent>
                <w:p>
                  <w:pPr>
                    <w:spacing w:before="21"/>
                    <w:ind w:left="5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1.840027pt;margin-top:332.640015pt;width:39.75pt;height:13.3pt;mso-position-horizontal-relative:page;mso-position-vertical-relative:page;z-index:-1845808" type="#_x0000_t202" filled="false" stroked="false">
            <v:textbox inset="0,0,0,0">
              <w:txbxContent>
                <w:p>
                  <w:pPr>
                    <w:spacing w:before="21"/>
                    <w:ind w:left="4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4.008606pt;width:27.6pt;height:17pt;mso-position-horizontal-relative:page;mso-position-vertical-relative:page;z-index:-184578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124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84576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936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POL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ÍTI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AZ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EGUR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DAD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634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PROCURACIÓN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12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JUSTICIA</w:t>
                  </w:r>
                  <w:r>
                    <w:rPr>
                      <w:rFonts w:ascii="Montserrat" w:hAnsi="Montserrat"/>
                      <w:b/>
                      <w:color w:val="BE9655"/>
                      <w:spacing w:val="-11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LABORAL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6.479996pt;margin-top:184.033203pt;width:500.95pt;height:26.5pt;mso-position-horizontal-relative:page;mso-position-vertical-relative:page;z-index:-1845736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CONCILIACIONES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DENTRO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JUICIO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EMPLAZAMIENTOS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HUELGA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REGISTRADOS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1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ANTE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JLCA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JECA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715805pt;margin-top:354.07666pt;width:356.55pt;height:69.55pt;mso-position-horizontal-relative:page;mso-position-vertical-relative:page;z-index:-1845712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Trabajo,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Bienestar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Social,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Junta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Local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Conciliación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32" w:lineRule="auto" w:before="1"/>
                    <w:ind w:right="18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Arbitraje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(JLCA)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Juntas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Especiales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Local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Conciliación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Arbitraje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(JECA).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5"/>
                    </w:rPr>
                    <w:t> 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partir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03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octubre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Junta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Local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Conciliación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Arbitraje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(JLCA)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Juntas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Especiales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Conciliación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Arbitraje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(JECA)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dejaron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conocer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asuntos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nuevos,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razón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por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cual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ya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celebran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conciliaciones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fuera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juicio ni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radican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demandas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nuevas.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7.52002pt;margin-top:574.248596pt;width:26.2pt;height:17pt;mso-position-horizontal-relative:page;mso-position-vertical-relative:page;z-index:-184568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125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759995pt;margin-top:216.720001pt;width:83.9pt;height:52.2pt;mso-position-horizontal-relative:page;mso-position-vertical-relative:page;z-index:-18456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32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640015pt;margin-top:216.720001pt;width:140.050pt;height:36.6pt;mso-position-horizontal-relative:page;mso-position-vertical-relative:page;z-index:-1845640" type="#_x0000_t202" filled="false" stroked="false">
            <v:textbox inset="0,0,0,0">
              <w:txbxContent>
                <w:p>
                  <w:pPr>
                    <w:spacing w:line="218" w:lineRule="exact" w:before="135"/>
                    <w:ind w:left="940" w:right="0" w:hanging="773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CONCILIACIONES DENTRO</w:t>
                  </w:r>
                  <w:r>
                    <w:rPr>
                      <w:rFonts w:asci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JUICIO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9.679993pt;margin-top:216.720001pt;width:135.85pt;height:36.6pt;mso-position-horizontal-relative:page;mso-position-vertical-relative:page;z-index:-1845616" type="#_x0000_t202" filled="false" stroked="false">
            <v:textbox inset="0,0,0,0">
              <w:txbxContent>
                <w:p>
                  <w:pPr>
                    <w:spacing w:line="218" w:lineRule="exact" w:before="135"/>
                    <w:ind w:left="878" w:right="445" w:hanging="411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EMPLAZAMIENTOS</w:t>
                  </w:r>
                  <w:r>
                    <w:rPr>
                      <w:rFonts w:asci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A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HUELGA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640015pt;margin-top:253.319504pt;width:68.650pt;height:15.6pt;mso-position-horizontal-relative:page;mso-position-vertical-relative:page;z-index:-1845592" type="#_x0000_t202" filled="false" stroked="false">
            <v:textbox inset="0,0,0,0">
              <w:txbxContent>
                <w:p>
                  <w:pPr>
                    <w:spacing w:before="18"/>
                    <w:ind w:left="24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279999pt;margin-top:253.319504pt;width:71.4pt;height:15.6pt;mso-position-horizontal-relative:page;mso-position-vertical-relative:page;z-index:-1845568" type="#_x0000_t202" filled="false" stroked="false">
            <v:textbox inset="0,0,0,0">
              <w:txbxContent>
                <w:p>
                  <w:pPr>
                    <w:spacing w:before="18"/>
                    <w:ind w:left="26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9.679993pt;margin-top:253.319504pt;width:70.1pt;height:15.6pt;mso-position-horizontal-relative:page;mso-position-vertical-relative:page;z-index:-1845544" type="#_x0000_t202" filled="false" stroked="false">
            <v:textbox inset="0,0,0,0">
              <w:txbxContent>
                <w:p>
                  <w:pPr>
                    <w:spacing w:before="18"/>
                    <w:ind w:left="26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76001pt;margin-top:253.319504pt;width:65.8pt;height:15.6pt;mso-position-horizontal-relative:page;mso-position-vertical-relative:page;z-index:-1845520" type="#_x0000_t202" filled="false" stroked="false">
            <v:textbox inset="0,0,0,0">
              <w:txbxContent>
                <w:p>
                  <w:pPr>
                    <w:spacing w:before="18"/>
                    <w:ind w:left="19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759995pt;margin-top:268.920013pt;width:83.9pt;height:14.2pt;mso-position-horizontal-relative:page;mso-position-vertical-relative:page;z-index:-1845496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640015pt;margin-top:268.920013pt;width:68.650pt;height:14.2pt;mso-position-horizontal-relative:page;mso-position-vertical-relative:page;z-index:-1845472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279999pt;margin-top:268.920013pt;width:71.4pt;height:14.2pt;mso-position-horizontal-relative:page;mso-position-vertical-relative:page;z-index:-1845448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9.679993pt;margin-top:268.920013pt;width:70.1pt;height:14.2pt;mso-position-horizontal-relative:page;mso-position-vertical-relative:page;z-index:-1845424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76001pt;margin-top:268.920013pt;width:65.8pt;height:14.2pt;mso-position-horizontal-relative:page;mso-position-vertical-relative:page;z-index:-1845400" type="#_x0000_t202" filled="false" stroked="false">
            <v:textbox inset="0,0,0,0">
              <w:txbxContent>
                <w:p>
                  <w:pPr>
                    <w:spacing w:before="44"/>
                    <w:ind w:left="0" w:right="10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759995pt;margin-top:283.079987pt;width:83.9pt;height:14.2pt;mso-position-horizontal-relative:page;mso-position-vertical-relative:page;z-index:-1845376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640015pt;margin-top:283.079987pt;width:68.650pt;height:14.2pt;mso-position-horizontal-relative:page;mso-position-vertical-relative:page;z-index:-1845352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279999pt;margin-top:283.079987pt;width:71.4pt;height:14.2pt;mso-position-horizontal-relative:page;mso-position-vertical-relative:page;z-index:-1845328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9.679993pt;margin-top:283.079987pt;width:70.1pt;height:14.2pt;mso-position-horizontal-relative:page;mso-position-vertical-relative:page;z-index:-1845304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76001pt;margin-top:283.079987pt;width:65.8pt;height:14.2pt;mso-position-horizontal-relative:page;mso-position-vertical-relative:page;z-index:-1845280" type="#_x0000_t202" filled="false" stroked="false">
            <v:textbox inset="0,0,0,0">
              <w:txbxContent>
                <w:p>
                  <w:pPr>
                    <w:spacing w:before="4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759995pt;margin-top:297.239502pt;width:83.9pt;height:14.3pt;mso-position-horizontal-relative:page;mso-position-vertical-relative:page;z-index:-1845256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640015pt;margin-top:297.239502pt;width:68.650pt;height:14.3pt;mso-position-horizontal-relative:page;mso-position-vertical-relative:page;z-index:-1845232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476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279999pt;margin-top:297.239502pt;width:71.4pt;height:14.3pt;mso-position-horizontal-relative:page;mso-position-vertical-relative:page;z-index:-1845208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9.679993pt;margin-top:297.239502pt;width:70.1pt;height:14.3pt;mso-position-horizontal-relative:page;mso-position-vertical-relative:page;z-index:-1845184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76001pt;margin-top:297.239502pt;width:65.8pt;height:14.3pt;mso-position-horizontal-relative:page;mso-position-vertical-relative:page;z-index:-1845160" type="#_x0000_t202" filled="false" stroked="false">
            <v:textbox inset="0,0,0,0">
              <w:txbxContent>
                <w:p>
                  <w:pPr>
                    <w:spacing w:before="4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759995pt;margin-top:311.519989pt;width:83.9pt;height:14.2pt;mso-position-horizontal-relative:page;mso-position-vertical-relative:page;z-index:-1845136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640015pt;margin-top:311.519989pt;width:68.650pt;height:14.2pt;mso-position-horizontal-relative:page;mso-position-vertical-relative:page;z-index:-1845112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279999pt;margin-top:311.519989pt;width:71.4pt;height:14.2pt;mso-position-horizontal-relative:page;mso-position-vertical-relative:page;z-index:-1845088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9.679993pt;margin-top:311.519989pt;width:70.1pt;height:14.2pt;mso-position-horizontal-relative:page;mso-position-vertical-relative:page;z-index:-1845064" type="#_x0000_t202" filled="false" stroked="false">
            <v:textbox inset="0,0,0,0">
              <w:txbxContent>
                <w:p>
                  <w:pPr>
                    <w:spacing w:before="44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76001pt;margin-top:311.519989pt;width:65.8pt;height:14.2pt;mso-position-horizontal-relative:page;mso-position-vertical-relative:page;z-index:-1845040" type="#_x0000_t202" filled="false" stroked="false">
            <v:textbox inset="0,0,0,0">
              <w:txbxContent>
                <w:p>
                  <w:pPr>
                    <w:spacing w:before="4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759995pt;margin-top:325.679504pt;width:83.9pt;height:14.2pt;mso-position-horizontal-relative:page;mso-position-vertical-relative:page;z-index:-1845016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640015pt;margin-top:325.679504pt;width:68.650pt;height:14.2pt;mso-position-horizontal-relative:page;mso-position-vertical-relative:page;z-index:-1844992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279999pt;margin-top:325.679504pt;width:71.4pt;height:14.2pt;mso-position-horizontal-relative:page;mso-position-vertical-relative:page;z-index:-1844968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280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9.679993pt;margin-top:325.679504pt;width:70.1pt;height:14.2pt;mso-position-horizontal-relative:page;mso-position-vertical-relative:page;z-index:-1844944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76001pt;margin-top:325.679504pt;width:65.8pt;height:14.2pt;mso-position-horizontal-relative:page;mso-position-vertical-relative:page;z-index:-1844920" type="#_x0000_t202" filled="false" stroked="false">
            <v:textbox inset="0,0,0,0">
              <w:txbxContent>
                <w:p>
                  <w:pPr>
                    <w:spacing w:before="4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759995pt;margin-top:339.839996pt;width:83.9pt;height:13.2pt;mso-position-horizontal-relative:page;mso-position-vertical-relative:page;z-index:-1844896" type="#_x0000_t202" filled="false" stroked="false">
            <v:textbox inset="0,0,0,0">
              <w:txbxContent>
                <w:p>
                  <w:pPr>
                    <w:spacing w:before="21"/>
                    <w:ind w:left="8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640015pt;margin-top:339.839996pt;width:68.650pt;height:13.2pt;mso-position-horizontal-relative:page;mso-position-vertical-relative:page;z-index:-1844872" type="#_x0000_t202" filled="false" stroked="false">
            <v:textbox inset="0,0,0,0">
              <w:txbxContent>
                <w:p>
                  <w:pPr>
                    <w:spacing w:before="21"/>
                    <w:ind w:left="9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1,416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279999pt;margin-top:339.839996pt;width:71.4pt;height:13.2pt;mso-position-horizontal-relative:page;mso-position-vertical-relative:page;z-index:-1844848" type="#_x0000_t202" filled="false" stroked="false">
            <v:textbox inset="0,0,0,0">
              <w:txbxContent>
                <w:p>
                  <w:pPr>
                    <w:spacing w:before="21"/>
                    <w:ind w:left="9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1,550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9.679993pt;margin-top:339.839996pt;width:70.1pt;height:13.2pt;mso-position-horizontal-relative:page;mso-position-vertical-relative:page;z-index:-1844824" type="#_x0000_t202" filled="false" stroked="false">
            <v:textbox inset="0,0,0,0">
              <w:txbxContent>
                <w:p>
                  <w:pPr>
                    <w:spacing w:before="21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76001pt;margin-top:339.839996pt;width:65.8pt;height:13.2pt;mso-position-horizontal-relative:page;mso-position-vertical-relative:page;z-index:-1844800" type="#_x0000_t202" filled="false" stroked="false">
            <v:textbox inset="0,0,0,0">
              <w:txbxContent>
                <w:p>
                  <w:pPr>
                    <w:spacing w:before="21"/>
                    <w:ind w:left="0" w:right="10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7pt;margin-top:227.713211pt;width:392.65pt;height:26.4pt;mso-position-horizontal-relative:page;mso-position-vertical-relative:page;z-index:-1844776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ASUNTOS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COLECTIVOS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PRESENTADOS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ANTE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JLCA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2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0793pt;margin-top:338.716644pt;width:313.9pt;height:49.65pt;mso-position-horizontal-relative:page;mso-position-vertical-relative:page;z-index:-1844752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Trabajo,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Bienestar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Desarrollo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Social,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Junta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Local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3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Conciliación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Arbitraje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(JLCA)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Juntas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Especiales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Local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Conciliación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Arbitraje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(JECA).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33" w:lineRule="auto"/>
                    <w:ind w:right="18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6.85pt;height:17pt;mso-position-horizontal-relative:page;mso-position-vertical-relative:page;z-index:-184472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126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259.679993pt;width:136.35pt;height:20.05pt;mso-position-horizontal-relative:page;mso-position-vertical-relative:page;z-index:-1844704" type="#_x0000_t202" filled="false" stroked="false">
            <v:textbox inset="0,0,0,0">
              <w:txbxContent>
                <w:p>
                  <w:pPr>
                    <w:spacing w:before="52"/>
                    <w:ind w:left="30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ASUNTOS COLECTIVOS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440002pt;margin-top:259.679993pt;width:89.3pt;height:20.05pt;mso-position-horizontal-relative:page;mso-position-vertical-relative:page;z-index:-1844680" type="#_x0000_t202" filled="false" stroked="false">
            <v:textbox inset="0,0,0,0">
              <w:txbxContent>
                <w:p>
                  <w:pPr>
                    <w:spacing w:before="52"/>
                    <w:ind w:left="47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720001pt;margin-top:259.679993pt;width:86.2pt;height:20.05pt;mso-position-horizontal-relative:page;mso-position-vertical-relative:page;z-index:-1844656" type="#_x0000_t202" filled="false" stroked="false">
            <v:textbox inset="0,0,0,0">
              <w:txbxContent>
                <w:p>
                  <w:pPr>
                    <w:spacing w:before="52"/>
                    <w:ind w:left="41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279.720001pt;width:136.35pt;height:14.2pt;mso-position-horizontal-relative:page;mso-position-vertical-relative:page;z-index:-1844632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Co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ntra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tos</w:t>
                  </w:r>
                  <w:r>
                    <w:rPr>
                      <w:rFonts w:ascii="Montserrat"/>
                      <w:color w:val="394049"/>
                      <w:spacing w:val="-3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lecti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440002pt;margin-top:279.720001pt;width:89.3pt;height:14.2pt;mso-position-horizontal-relative:page;mso-position-vertical-relative:page;z-index:-184460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720001pt;margin-top:279.720001pt;width:86.2pt;height:14.2pt;mso-position-horizontal-relative:page;mso-position-vertical-relative:page;z-index:-1844584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293.880005pt;width:136.35pt;height:14.3pt;mso-position-horizontal-relative:page;mso-position-vertical-relative:page;z-index:-1844560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Reg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indicale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440002pt;margin-top:293.880005pt;width:89.3pt;height:14.3pt;mso-position-horizontal-relative:page;mso-position-vertical-relative:page;z-index:-184453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720001pt;margin-top:293.880005pt;width:86.2pt;height:14.3pt;mso-position-horizontal-relative:page;mso-position-vertical-relative:page;z-index:-1844512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308.160004pt;width:136.35pt;height:14.2pt;mso-position-horizontal-relative:page;mso-position-vertical-relative:page;z-index:-184448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Reglamen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tos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eriore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440002pt;margin-top:308.160004pt;width:89.3pt;height:14.2pt;mso-position-horizontal-relative:page;mso-position-vertical-relative:page;z-index:-1844464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720001pt;margin-top:308.160004pt;width:86.2pt;height:14.2pt;mso-position-horizontal-relative:page;mso-position-vertical-relative:page;z-index:-1844440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322.320007pt;width:136.35pt;height:14.25pt;mso-position-horizontal-relative:page;mso-position-vertical-relative:page;z-index:-1844416" type="#_x0000_t202" filled="false" stroked="false">
            <v:textbox inset="0,0,0,0">
              <w:txbxContent>
                <w:p>
                  <w:pPr>
                    <w:spacing w:before="44"/>
                    <w:ind w:left="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Empla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amien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tos</w:t>
                  </w:r>
                  <w:r>
                    <w:rPr>
                      <w:rFonts w:ascii="Montserrat"/>
                      <w:color w:val="394049"/>
                      <w:spacing w:val="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huelga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440002pt;margin-top:322.320007pt;width:89.3pt;height:14.25pt;mso-position-horizontal-relative:page;mso-position-vertical-relative:page;z-index:-1844392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720001pt;margin-top:322.320007pt;width:86.2pt;height:14.25pt;mso-position-horizontal-relative:page;mso-position-vertical-relative:page;z-index:-1844368" type="#_x0000_t202" filled="false" stroked="false">
            <v:textbox inset="0,0,0,0">
              <w:txbxContent>
                <w:p>
                  <w:pPr>
                    <w:spacing w:before="44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84434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936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POL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ÍTI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AZ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EGUR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DAD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103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GOBERNABILIDAD</w:t>
                  </w:r>
                  <w:r>
                    <w:rPr>
                      <w:rFonts w:ascii="Montserrat"/>
                      <w:b/>
                      <w:color w:val="BE9655"/>
                      <w:spacing w:val="-11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PAZ</w:t>
                  </w:r>
                  <w:r>
                    <w:rPr>
                      <w:rFonts w:ascii="Montserrat"/>
                      <w:b/>
                      <w:color w:val="BE9655"/>
                      <w:spacing w:val="-11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SOCIAL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7.639999pt;margin-top:131.473206pt;width:538.450pt;height:13.05pt;mso-position-horizontal-relative:page;mso-position-vertical-relative:page;z-index:-1844320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20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REUNIONES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CONCERTADAS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SGG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MUNICIPIO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3.685791pt;margin-top:316.01709pt;width:63.7pt;height:10.050pt;mso-position-horizontal-relative:page;mso-position-vertical-relative:page;z-index:-1844296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279999pt;margin-top:448.276642pt;width:529.2pt;height:29.6pt;mso-position-horizontal-relative:page;mso-position-vertical-relative:page;z-index:-1844272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Gobierno (SGG),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Oficina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Gobierno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Subsecretario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Gobierno.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del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3"/>
                    </w:rPr>
                    <w:t>1/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  <w:sz w:val="1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total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incluye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una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reunión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empresarial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realizada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Ciudad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México.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7.039978pt;margin-top:574.248596pt;width:26.6pt;height:17pt;mso-position-horizontal-relative:page;mso-position-vertical-relative:page;z-index:-184424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127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400002pt;margin-top:325.440002pt;width:74.4pt;height:51.8pt;mso-position-horizontal-relative:page;mso-position-vertical-relative:page;z-index:-18442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21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7.800003pt;margin-top:325.440002pt;width:113.4pt;height:33.7pt;mso-position-horizontal-relative:page;mso-position-vertical-relative:page;z-index:-1844200" type="#_x0000_t202" filled="false" stroked="false">
            <v:textbox inset="0,0,0,0">
              <w:txbxContent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33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EMPRESARIALES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200012pt;margin-top:325.440002pt;width:127.6pt;height:33.7pt;mso-position-horizontal-relative:page;mso-position-vertical-relative:page;z-index:-1844176" type="#_x0000_t202" filled="false" stroked="false">
            <v:textbox inset="0,0,0,0">
              <w:txbxContent>
                <w:p>
                  <w:pPr>
                    <w:spacing w:line="212" w:lineRule="auto" w:before="0"/>
                    <w:ind w:left="119" w:right="119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MESA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PARA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LA</w:t>
                  </w:r>
                  <w:r>
                    <w:rPr>
                      <w:rFonts w:ascii="Montserrat" w:hAnsi="Montserrat"/>
                      <w:b/>
                      <w:color w:val="FFFFFF"/>
                      <w:spacing w:val="25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CONSTRUCCIÓN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PAZ</w:t>
                  </w:r>
                  <w:r>
                    <w:rPr>
                      <w:rFonts w:ascii="Montserrat" w:hAnsi="Montserrat"/>
                      <w:b/>
                      <w:color w:val="FFFFFF"/>
                      <w:spacing w:val="29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Y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SEGURIDAD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.76001pt;margin-top:325.440002pt;width:127.7pt;height:33.7pt;mso-position-horizontal-relative:page;mso-position-vertical-relative:page;z-index:-1844152" type="#_x0000_t202" filled="false" stroked="false">
            <v:textbox inset="0,0,0,0">
              <w:txbxContent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25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EDILES MUNICIPALES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6.440002pt;margin-top:325.440002pt;width:116.9pt;height:33.7pt;mso-position-horizontal-relative:page;mso-position-vertical-relative:page;z-index:-1844128" type="#_x0000_t202" filled="false" stroked="false">
            <v:textbox inset="0,0,0,0">
              <w:txbxContent>
                <w:p>
                  <w:pPr>
                    <w:spacing w:line="218" w:lineRule="exact" w:before="109"/>
                    <w:ind w:left="515" w:right="516" w:firstLine="52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AUDIENCIAS</w:t>
                  </w:r>
                  <w:r>
                    <w:rPr>
                      <w:rFonts w:ascii="Montserrat"/>
                      <w:b/>
                      <w:color w:val="FFFFFF"/>
                      <w:spacing w:val="2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CIUDADANAS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7.800003pt;margin-top:359.100006pt;width:56.8pt;height:18.150pt;mso-position-horizontal-relative:page;mso-position-vertical-relative:page;z-index:-184410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0"/>
                    </w:rPr>
                    <w:t>1/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.559998pt;margin-top:359.100006pt;width:56.65pt;height:18.150pt;mso-position-horizontal-relative:page;mso-position-vertical-relative:page;z-index:-1844080" type="#_x0000_t202" filled="false" stroked="false">
            <v:textbox inset="0,0,0,0">
              <w:txbxContent>
                <w:p>
                  <w:pPr>
                    <w:spacing w:before="44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.200012pt;margin-top:359.100006pt;width:63.85pt;height:18.150pt;mso-position-horizontal-relative:page;mso-position-vertical-relative:page;z-index:-1844056" type="#_x0000_t202" filled="false" stroked="false">
            <v:textbox inset="0,0,0,0">
              <w:txbxContent>
                <w:p>
                  <w:pPr>
                    <w:spacing w:before="44"/>
                    <w:ind w:left="17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5.040009pt;margin-top:359.100006pt;width:63.75pt;height:18.150pt;mso-position-horizontal-relative:page;mso-position-vertical-relative:page;z-index:-1844032" type="#_x0000_t202" filled="false" stroked="false">
            <v:textbox inset="0,0,0,0">
              <w:txbxContent>
                <w:p>
                  <w:pPr>
                    <w:spacing w:before="44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.76001pt;margin-top:359.100006pt;width:63.85pt;height:18.150pt;mso-position-horizontal-relative:page;mso-position-vertical-relative:page;z-index:-1844008" type="#_x0000_t202" filled="false" stroked="false">
            <v:textbox inset="0,0,0,0">
              <w:txbxContent>
                <w:p>
                  <w:pPr>
                    <w:spacing w:before="44"/>
                    <w:ind w:left="18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2.600006pt;margin-top:359.100006pt;width:63.85pt;height:18.150pt;mso-position-horizontal-relative:page;mso-position-vertical-relative:page;z-index:-1843984" type="#_x0000_t202" filled="false" stroked="false">
            <v:textbox inset="0,0,0,0">
              <w:txbxContent>
                <w:p>
                  <w:pPr>
                    <w:spacing w:before="44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6.440002pt;margin-top:359.100006pt;width:53.2pt;height:18.150pt;mso-position-horizontal-relative:page;mso-position-vertical-relative:page;z-index:-1843960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599976pt;margin-top:359.100006pt;width:63.75pt;height:18.150pt;mso-position-horizontal-relative:page;mso-position-vertical-relative:page;z-index:-1843936" type="#_x0000_t202" filled="false" stroked="false">
            <v:textbox inset="0,0,0,0">
              <w:txbxContent>
                <w:p>
                  <w:pPr>
                    <w:spacing w:before="44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400002pt;margin-top:377.220001pt;width:74.4pt;height:11.3pt;mso-position-horizontal-relative:page;mso-position-vertical-relative:page;z-index:-1843912" type="#_x0000_t202" filled="false" stroked="false">
            <v:textbox inset="0,0,0,0">
              <w:txbxContent>
                <w:p>
                  <w:pPr>
                    <w:spacing w:before="1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7.800003pt;margin-top:377.220001pt;width:56.8pt;height:11.3pt;mso-position-horizontal-relative:page;mso-position-vertical-relative:page;z-index:-1843888" type="#_x0000_t202" filled="false" stroked="false">
            <v:textbox inset="0,0,0,0">
              <w:txbxContent>
                <w:p>
                  <w:pPr>
                    <w:spacing w:before="14"/>
                    <w:ind w:left="0" w:right="13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.559998pt;margin-top:377.220001pt;width:56.65pt;height:11.3pt;mso-position-horizontal-relative:page;mso-position-vertical-relative:page;z-index:-1843864" type="#_x0000_t202" filled="false" stroked="false">
            <v:textbox inset="0,0,0,0">
              <w:txbxContent>
                <w:p>
                  <w:pPr>
                    <w:spacing w:before="14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.200012pt;margin-top:377.220001pt;width:63.85pt;height:11.3pt;mso-position-horizontal-relative:page;mso-position-vertical-relative:page;z-index:-1843840" type="#_x0000_t202" filled="false" stroked="false">
            <v:textbox inset="0,0,0,0">
              <w:txbxContent>
                <w:p>
                  <w:pPr>
                    <w:spacing w:before="14"/>
                    <w:ind w:left="0" w:right="13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5.040009pt;margin-top:377.220001pt;width:63.75pt;height:11.3pt;mso-position-horizontal-relative:page;mso-position-vertical-relative:page;z-index:-1843816" type="#_x0000_t202" filled="false" stroked="false">
            <v:textbox inset="0,0,0,0">
              <w:txbxContent>
                <w:p>
                  <w:pPr>
                    <w:spacing w:before="14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.76001pt;margin-top:377.220001pt;width:63.85pt;height:11.3pt;mso-position-horizontal-relative:page;mso-position-vertical-relative:page;z-index:-1843792" type="#_x0000_t202" filled="false" stroked="false">
            <v:textbox inset="0,0,0,0">
              <w:txbxContent>
                <w:p>
                  <w:pPr>
                    <w:spacing w:before="14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2.600006pt;margin-top:377.220001pt;width:63.85pt;height:11.3pt;mso-position-horizontal-relative:page;mso-position-vertical-relative:page;z-index:-1843768" type="#_x0000_t202" filled="false" stroked="false">
            <v:textbox inset="0,0,0,0">
              <w:txbxContent>
                <w:p>
                  <w:pPr>
                    <w:spacing w:before="14"/>
                    <w:ind w:left="0" w:right="13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6.440002pt;margin-top:377.220001pt;width:53.2pt;height:11.3pt;mso-position-horizontal-relative:page;mso-position-vertical-relative:page;z-index:-1843744" type="#_x0000_t202" filled="false" stroked="false">
            <v:textbox inset="0,0,0,0">
              <w:txbxContent>
                <w:p>
                  <w:pPr>
                    <w:spacing w:before="14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599976pt;margin-top:377.220001pt;width:63.75pt;height:11.3pt;mso-position-horizontal-relative:page;mso-position-vertical-relative:page;z-index:-1843720" type="#_x0000_t202" filled="false" stroked="false">
            <v:textbox inset="0,0,0,0">
              <w:txbxContent>
                <w:p>
                  <w:pPr>
                    <w:spacing w:before="14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400002pt;margin-top:388.5pt;width:74.4pt;height:13pt;mso-position-horizontal-relative:page;mso-position-vertical-relative:page;z-index:-1843696" type="#_x0000_t202" filled="false" stroked="false">
            <v:textbox inset="0,0,0,0">
              <w:txbxContent>
                <w:p>
                  <w:pPr>
                    <w:spacing w:before="3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7.800003pt;margin-top:388.5pt;width:56.8pt;height:13pt;mso-position-horizontal-relative:page;mso-position-vertical-relative:page;z-index:-1843672" type="#_x0000_t202" filled="false" stroked="false">
            <v:textbox inset="0,0,0,0">
              <w:txbxContent>
                <w:p>
                  <w:pPr>
                    <w:spacing w:before="31"/>
                    <w:ind w:left="0" w:right="13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.559998pt;margin-top:388.5pt;width:56.65pt;height:13pt;mso-position-horizontal-relative:page;mso-position-vertical-relative:page;z-index:-1843648" type="#_x0000_t202" filled="false" stroked="false">
            <v:textbox inset="0,0,0,0">
              <w:txbxContent>
                <w:p>
                  <w:pPr>
                    <w:spacing w:before="31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.200012pt;margin-top:388.5pt;width:63.85pt;height:13pt;mso-position-horizontal-relative:page;mso-position-vertical-relative:page;z-index:-1843624" type="#_x0000_t202" filled="false" stroked="false">
            <v:textbox inset="0,0,0,0">
              <w:txbxContent>
                <w:p>
                  <w:pPr>
                    <w:spacing w:before="31"/>
                    <w:ind w:left="0" w:right="13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5.040009pt;margin-top:388.5pt;width:63.75pt;height:13pt;mso-position-horizontal-relative:page;mso-position-vertical-relative:page;z-index:-1843600" type="#_x0000_t202" filled="false" stroked="false">
            <v:textbox inset="0,0,0,0">
              <w:txbxContent>
                <w:p>
                  <w:pPr>
                    <w:spacing w:before="31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.76001pt;margin-top:388.5pt;width:63.85pt;height:13pt;mso-position-horizontal-relative:page;mso-position-vertical-relative:page;z-index:-1843576" type="#_x0000_t202" filled="false" stroked="false">
            <v:textbox inset="0,0,0,0">
              <w:txbxContent>
                <w:p>
                  <w:pPr>
                    <w:spacing w:before="31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2.600006pt;margin-top:388.5pt;width:63.85pt;height:13pt;mso-position-horizontal-relative:page;mso-position-vertical-relative:page;z-index:-1843552" type="#_x0000_t202" filled="false" stroked="false">
            <v:textbox inset="0,0,0,0">
              <w:txbxContent>
                <w:p>
                  <w:pPr>
                    <w:spacing w:before="31"/>
                    <w:ind w:left="0" w:right="13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6.440002pt;margin-top:388.5pt;width:53.2pt;height:13pt;mso-position-horizontal-relative:page;mso-position-vertical-relative:page;z-index:-1843528" type="#_x0000_t202" filled="false" stroked="false">
            <v:textbox inset="0,0,0,0">
              <w:txbxContent>
                <w:p>
                  <w:pPr>
                    <w:spacing w:before="31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599976pt;margin-top:388.5pt;width:63.75pt;height:13pt;mso-position-horizontal-relative:page;mso-position-vertical-relative:page;z-index:-1843504" type="#_x0000_t202" filled="false" stroked="false">
            <v:textbox inset="0,0,0,0">
              <w:txbxContent>
                <w:p>
                  <w:pPr>
                    <w:spacing w:before="31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400002pt;margin-top:401.459991pt;width:74.4pt;height:11.3pt;mso-position-horizontal-relative:page;mso-position-vertical-relative:page;z-index:-1843480" type="#_x0000_t202" filled="false" stroked="false">
            <v:textbox inset="0,0,0,0">
              <w:txbxContent>
                <w:p>
                  <w:pPr>
                    <w:spacing w:before="1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7.800003pt;margin-top:401.459991pt;width:56.8pt;height:11.3pt;mso-position-horizontal-relative:page;mso-position-vertical-relative:page;z-index:-1843456" type="#_x0000_t202" filled="false" stroked="false">
            <v:textbox inset="0,0,0,0">
              <w:txbxContent>
                <w:p>
                  <w:pPr>
                    <w:spacing w:before="14"/>
                    <w:ind w:left="0" w:right="13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.559998pt;margin-top:401.459991pt;width:56.65pt;height:11.3pt;mso-position-horizontal-relative:page;mso-position-vertical-relative:page;z-index:-1843432" type="#_x0000_t202" filled="false" stroked="false">
            <v:textbox inset="0,0,0,0">
              <w:txbxContent>
                <w:p>
                  <w:pPr>
                    <w:spacing w:before="14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.200012pt;margin-top:401.459991pt;width:63.85pt;height:11.3pt;mso-position-horizontal-relative:page;mso-position-vertical-relative:page;z-index:-1843408" type="#_x0000_t202" filled="false" stroked="false">
            <v:textbox inset="0,0,0,0">
              <w:txbxContent>
                <w:p>
                  <w:pPr>
                    <w:spacing w:before="14"/>
                    <w:ind w:left="0" w:right="13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5.040009pt;margin-top:401.459991pt;width:63.75pt;height:11.3pt;mso-position-horizontal-relative:page;mso-position-vertical-relative:page;z-index:-1843384" type="#_x0000_t202" filled="false" stroked="false">
            <v:textbox inset="0,0,0,0">
              <w:txbxContent>
                <w:p>
                  <w:pPr>
                    <w:spacing w:before="14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.76001pt;margin-top:401.459991pt;width:63.85pt;height:11.3pt;mso-position-horizontal-relative:page;mso-position-vertical-relative:page;z-index:-1843360" type="#_x0000_t202" filled="false" stroked="false">
            <v:textbox inset="0,0,0,0">
              <w:txbxContent>
                <w:p>
                  <w:pPr>
                    <w:spacing w:before="14"/>
                    <w:ind w:left="0" w:right="13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2.600006pt;margin-top:401.459991pt;width:63.85pt;height:11.3pt;mso-position-horizontal-relative:page;mso-position-vertical-relative:page;z-index:-1843336" type="#_x0000_t202" filled="false" stroked="false">
            <v:textbox inset="0,0,0,0">
              <w:txbxContent>
                <w:p>
                  <w:pPr>
                    <w:spacing w:before="14"/>
                    <w:ind w:left="0" w:right="13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6.440002pt;margin-top:401.459991pt;width:53.2pt;height:11.3pt;mso-position-horizontal-relative:page;mso-position-vertical-relative:page;z-index:-1843312" type="#_x0000_t202" filled="false" stroked="false">
            <v:textbox inset="0,0,0,0">
              <w:txbxContent>
                <w:p>
                  <w:pPr>
                    <w:spacing w:before="14"/>
                    <w:ind w:left="6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670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599976pt;margin-top:401.459991pt;width:63.75pt;height:11.3pt;mso-position-horizontal-relative:page;mso-position-vertical-relative:page;z-index:-1843288" type="#_x0000_t202" filled="false" stroked="false">
            <v:textbox inset="0,0,0,0">
              <w:txbxContent>
                <w:p>
                  <w:pPr>
                    <w:spacing w:before="14"/>
                    <w:ind w:left="83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680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400002pt;margin-top:412.73999pt;width:74.4pt;height:11.35pt;mso-position-horizontal-relative:page;mso-position-vertical-relative:page;z-index:-1843264" type="#_x0000_t202" filled="false" stroked="false">
            <v:textbox inset="0,0,0,0">
              <w:txbxContent>
                <w:p>
                  <w:pPr>
                    <w:spacing w:before="1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7.800003pt;margin-top:412.73999pt;width:56.8pt;height:11.35pt;mso-position-horizontal-relative:page;mso-position-vertical-relative:page;z-index:-1843240" type="#_x0000_t202" filled="false" stroked="false">
            <v:textbox inset="0,0,0,0">
              <w:txbxContent>
                <w:p>
                  <w:pPr>
                    <w:spacing w:before="14"/>
                    <w:ind w:left="0" w:right="13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.559998pt;margin-top:412.73999pt;width:56.65pt;height:11.35pt;mso-position-horizontal-relative:page;mso-position-vertical-relative:page;z-index:-1843216" type="#_x0000_t202" filled="false" stroked="false">
            <v:textbox inset="0,0,0,0">
              <w:txbxContent>
                <w:p>
                  <w:pPr>
                    <w:spacing w:before="14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.200012pt;margin-top:412.73999pt;width:63.85pt;height:11.35pt;mso-position-horizontal-relative:page;mso-position-vertical-relative:page;z-index:-1843192" type="#_x0000_t202" filled="false" stroked="false">
            <v:textbox inset="0,0,0,0">
              <w:txbxContent>
                <w:p>
                  <w:pPr>
                    <w:spacing w:before="14"/>
                    <w:ind w:left="0" w:right="13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5.040009pt;margin-top:412.73999pt;width:63.75pt;height:11.35pt;mso-position-horizontal-relative:page;mso-position-vertical-relative:page;z-index:-1843168" type="#_x0000_t202" filled="false" stroked="false">
            <v:textbox inset="0,0,0,0">
              <w:txbxContent>
                <w:p>
                  <w:pPr>
                    <w:spacing w:before="14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.76001pt;margin-top:412.73999pt;width:63.85pt;height:11.35pt;mso-position-horizontal-relative:page;mso-position-vertical-relative:page;z-index:-1843144" type="#_x0000_t202" filled="false" stroked="false">
            <v:textbox inset="0,0,0,0">
              <w:txbxContent>
                <w:p>
                  <w:pPr>
                    <w:spacing w:before="14"/>
                    <w:ind w:left="0" w:right="13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2.600006pt;margin-top:412.73999pt;width:63.85pt;height:11.35pt;mso-position-horizontal-relative:page;mso-position-vertical-relative:page;z-index:-1843120" type="#_x0000_t202" filled="false" stroked="false">
            <v:textbox inset="0,0,0,0">
              <w:txbxContent>
                <w:p>
                  <w:pPr>
                    <w:spacing w:before="14"/>
                    <w:ind w:left="0" w:right="13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6.440002pt;margin-top:412.73999pt;width:53.2pt;height:11.35pt;mso-position-horizontal-relative:page;mso-position-vertical-relative:page;z-index:-1843096" type="#_x0000_t202" filled="false" stroked="false">
            <v:textbox inset="0,0,0,0">
              <w:txbxContent>
                <w:p>
                  <w:pPr>
                    <w:spacing w:before="14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599976pt;margin-top:412.73999pt;width:63.75pt;height:11.35pt;mso-position-horizontal-relative:page;mso-position-vertical-relative:page;z-index:-1843072" type="#_x0000_t202" filled="false" stroked="false">
            <v:textbox inset="0,0,0,0">
              <w:txbxContent>
                <w:p>
                  <w:pPr>
                    <w:spacing w:before="14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400002pt;margin-top:424.045013pt;width:74.4pt;height:12.8pt;mso-position-horizontal-relative:page;mso-position-vertical-relative:page;z-index:-1843048" type="#_x0000_t202" filled="false" stroked="false">
            <v:textbox inset="0,0,0,0">
              <w:txbxContent>
                <w:p>
                  <w:pPr>
                    <w:spacing w:before="2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7.800003pt;margin-top:424.045013pt;width:56.8pt;height:12.8pt;mso-position-horizontal-relative:page;mso-position-vertical-relative:page;z-index:-1843024" type="#_x0000_t202" filled="false" stroked="false">
            <v:textbox inset="0,0,0,0">
              <w:txbxContent>
                <w:p>
                  <w:pPr>
                    <w:spacing w:before="28"/>
                    <w:ind w:left="0" w:right="13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.559998pt;margin-top:424.045013pt;width:56.65pt;height:12.8pt;mso-position-horizontal-relative:page;mso-position-vertical-relative:page;z-index:-1843000" type="#_x0000_t202" filled="false" stroked="false">
            <v:textbox inset="0,0,0,0">
              <w:txbxContent>
                <w:p>
                  <w:pPr>
                    <w:spacing w:before="28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.200012pt;margin-top:424.045013pt;width:63.85pt;height:12.8pt;mso-position-horizontal-relative:page;mso-position-vertical-relative:page;z-index:-1842976" type="#_x0000_t202" filled="false" stroked="false">
            <v:textbox inset="0,0,0,0">
              <w:txbxContent>
                <w:p>
                  <w:pPr>
                    <w:spacing w:before="28"/>
                    <w:ind w:left="0" w:right="13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5.040009pt;margin-top:424.045013pt;width:63.75pt;height:12.8pt;mso-position-horizontal-relative:page;mso-position-vertical-relative:page;z-index:-1842952" type="#_x0000_t202" filled="false" stroked="false">
            <v:textbox inset="0,0,0,0">
              <w:txbxContent>
                <w:p>
                  <w:pPr>
                    <w:spacing w:before="28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.76001pt;margin-top:424.045013pt;width:63.85pt;height:12.8pt;mso-position-horizontal-relative:page;mso-position-vertical-relative:page;z-index:-1842928" type="#_x0000_t202" filled="false" stroked="false">
            <v:textbox inset="0,0,0,0">
              <w:txbxContent>
                <w:p>
                  <w:pPr>
                    <w:spacing w:before="28"/>
                    <w:ind w:left="0" w:right="13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2.600006pt;margin-top:424.045013pt;width:63.85pt;height:12.8pt;mso-position-horizontal-relative:page;mso-position-vertical-relative:page;z-index:-1842904" type="#_x0000_t202" filled="false" stroked="false">
            <v:textbox inset="0,0,0,0">
              <w:txbxContent>
                <w:p>
                  <w:pPr>
                    <w:spacing w:before="28"/>
                    <w:ind w:left="0" w:right="13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6.440002pt;margin-top:424.045013pt;width:53.2pt;height:12.8pt;mso-position-horizontal-relative:page;mso-position-vertical-relative:page;z-index:-1842880" type="#_x0000_t202" filled="false" stroked="false">
            <v:textbox inset="0,0,0,0">
              <w:txbxContent>
                <w:p>
                  <w:pPr>
                    <w:spacing w:before="28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599976pt;margin-top:424.045013pt;width:63.75pt;height:12.8pt;mso-position-horizontal-relative:page;mso-position-vertical-relative:page;z-index:-1842856" type="#_x0000_t202" filled="false" stroked="false">
            <v:textbox inset="0,0,0,0">
              <w:txbxContent>
                <w:p>
                  <w:pPr>
                    <w:spacing w:before="28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400002pt;margin-top:436.799988pt;width:74.4pt;height:10.45pt;mso-position-horizontal-relative:page;mso-position-vertical-relative:page;z-index:-1842832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6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7.800003pt;margin-top:436.799988pt;width:56.8pt;height:10.45pt;mso-position-horizontal-relative:page;mso-position-vertical-relative:page;z-index:-1842808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.559998pt;margin-top:436.799988pt;width:56.65pt;height:10.45pt;mso-position-horizontal-relative:page;mso-position-vertical-relative:page;z-index:-1842784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0" w:right="12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.200012pt;margin-top:436.799988pt;width:63.85pt;height:10.45pt;mso-position-horizontal-relative:page;mso-position-vertical-relative:page;z-index:-1842760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0" w:right="13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5.040009pt;margin-top:436.799988pt;width:63.75pt;height:10.45pt;mso-position-horizontal-relative:page;mso-position-vertical-relative:page;z-index:-1842736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8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.76001pt;margin-top:436.799988pt;width:63.85pt;height:10.45pt;mso-position-horizontal-relative:page;mso-position-vertical-relative:page;z-index:-1842712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2.600006pt;margin-top:436.799988pt;width:63.85pt;height:10.45pt;mso-position-horizontal-relative:page;mso-position-vertical-relative:page;z-index:-1842688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6.440002pt;margin-top:436.799988pt;width:53.2pt;height:10.45pt;mso-position-horizontal-relative:page;mso-position-vertical-relative:page;z-index:-1842664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6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.599976pt;margin-top:436.799988pt;width:63.75pt;height:10.45pt;mso-position-horizontal-relative:page;mso-position-vertical-relative:page;z-index:-1842640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8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680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559998pt;margin-top:147.718994pt;width:68.9pt;height:50.65pt;mso-position-horizontal-relative:page;mso-position-vertical-relative:page;z-index:-18426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55"/>
                    <w:ind w:left="16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4.440002pt;margin-top:147.718994pt;width:243pt;height:33.7pt;mso-position-horizontal-relative:page;mso-position-vertical-relative:page;z-index:-1842592" type="#_x0000_t202" filled="false" stroked="false">
            <v:textbox inset="0,0,0,0">
              <w:txbxContent>
                <w:p>
                  <w:pPr>
                    <w:tabs>
                      <w:tab w:pos="2855" w:val="left" w:leader="none"/>
                      <w:tab w:pos="3218" w:val="left" w:leader="none"/>
                    </w:tabs>
                    <w:spacing w:line="220" w:lineRule="exact" w:before="105"/>
                    <w:ind w:left="583" w:right="545" w:hanging="159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ASOCIACIONES</w:t>
                    <w:tab/>
                    <w:t>ASOCIACIONES</w:t>
                  </w:r>
                  <w:r>
                    <w:rPr>
                      <w:rFonts w:ascii="Montserrat"/>
                      <w:b/>
                      <w:color w:val="FFFFFF"/>
                      <w:spacing w:val="2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RELIGIOSAS</w:t>
                    <w:tab/>
                    <w:tab/>
                    <w:t>CIVILES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440002pt;margin-top:147.718994pt;width:249pt;height:33.7pt;mso-position-horizontal-relative:page;mso-position-vertical-relative:page;z-index:-1842568" type="#_x0000_t202" filled="false" stroked="false">
            <v:textbox inset="0,0,0,0">
              <w:txbxContent>
                <w:p>
                  <w:pPr>
                    <w:tabs>
                      <w:tab w:pos="3115" w:val="left" w:leader="none"/>
                    </w:tabs>
                    <w:spacing w:line="147" w:lineRule="auto" w:before="90"/>
                    <w:ind w:left="503" w:right="565" w:firstLine="192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position w:val="11"/>
                      <w:sz w:val="18"/>
                    </w:rPr>
                    <w:t>PARTIDOS </w:t>
                  </w:r>
                  <w:r>
                    <w:rPr>
                      <w:rFonts w:ascii="Montserrat"/>
                      <w:b/>
                      <w:color w:val="FFFFFF"/>
                      <w:position w:val="11"/>
                      <w:sz w:val="18"/>
                    </w:rPr>
                    <w:t>Y</w:t>
                    <w:tab/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COLEGIOS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28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AGRUPACIONES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tabs>
                      <w:tab w:pos="2932" w:val="left" w:leader="none"/>
                    </w:tabs>
                    <w:spacing w:line="239" w:lineRule="exact" w:before="0"/>
                    <w:ind w:left="7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w w:val="95"/>
                      <w:position w:val="-10"/>
                      <w:sz w:val="18"/>
                    </w:rPr>
                    <w:t>POLÍTICAS</w:t>
                    <w:tab/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PROFESIONISTAS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4.440002pt;margin-top:181.404999pt;width:58.7pt;height:17pt;mso-position-horizontal-relative:page;mso-position-vertical-relative:page;z-index:-1842544" type="#_x0000_t202" filled="false" stroked="false">
            <v:textbox inset="0,0,0,0">
              <w:txbxContent>
                <w:p>
                  <w:pPr>
                    <w:spacing w:before="31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119995pt;margin-top:181.404999pt;width:56.8pt;height:17pt;mso-position-horizontal-relative:page;mso-position-vertical-relative:page;z-index:-1842520" type="#_x0000_t202" filled="false" stroked="false">
            <v:textbox inset="0,0,0,0">
              <w:txbxContent>
                <w:p>
                  <w:pPr>
                    <w:spacing w:before="31"/>
                    <w:ind w:left="9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880005pt;margin-top:181.404999pt;width:63.85pt;height:17pt;mso-position-horizontal-relative:page;mso-position-vertical-relative:page;z-index:-1842496" type="#_x0000_t202" filled="false" stroked="false">
            <v:textbox inset="0,0,0,0">
              <w:txbxContent>
                <w:p>
                  <w:pPr>
                    <w:spacing w:before="31"/>
                    <w:ind w:left="18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720001pt;margin-top:181.404999pt;width:63.75pt;height:17pt;mso-position-horizontal-relative:page;mso-position-vertical-relative:page;z-index:-1842472" type="#_x0000_t202" filled="false" stroked="false">
            <v:textbox inset="0,0,0,0">
              <w:txbxContent>
                <w:p>
                  <w:pPr>
                    <w:spacing w:before="31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440002pt;margin-top:181.404999pt;width:63.75pt;height:17pt;mso-position-horizontal-relative:page;mso-position-vertical-relative:page;z-index:-1842448" type="#_x0000_t202" filled="false" stroked="false">
            <v:textbox inset="0,0,0,0">
              <w:txbxContent>
                <w:p>
                  <w:pPr>
                    <w:spacing w:before="31"/>
                    <w:ind w:left="17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160004pt;margin-top:181.404999pt;width:63.85pt;height:17pt;mso-position-horizontal-relative:page;mso-position-vertical-relative:page;z-index:-1842424" type="#_x0000_t202" filled="false" stroked="false">
            <v:textbox inset="0,0,0,0">
              <w:txbxContent>
                <w:p>
                  <w:pPr>
                    <w:spacing w:before="31"/>
                    <w:ind w:left="16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5pt;margin-top:181.404999pt;width:63.85pt;height:17pt;mso-position-horizontal-relative:page;mso-position-vertical-relative:page;z-index:-1842400" type="#_x0000_t202" filled="false" stroked="false">
            <v:textbox inset="0,0,0,0">
              <w:txbxContent>
                <w:p>
                  <w:pPr>
                    <w:spacing w:before="31"/>
                    <w:ind w:left="18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8.840027pt;margin-top:181.404999pt;width:57.6pt;height:17pt;mso-position-horizontal-relative:page;mso-position-vertical-relative:page;z-index:-1842376" type="#_x0000_t202" filled="false" stroked="false">
            <v:textbox inset="0,0,0,0">
              <w:txbxContent>
                <w:p>
                  <w:pPr>
                    <w:spacing w:before="31"/>
                    <w:ind w:left="10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559998pt;margin-top:198.360001pt;width:68.9pt;height:11.4pt;mso-position-horizontal-relative:page;mso-position-vertical-relative:page;z-index:-1842352" type="#_x0000_t202" filled="false" stroked="false">
            <v:textbox inset="0,0,0,0">
              <w:txbxContent>
                <w:p>
                  <w:pPr>
                    <w:spacing w:before="13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4.440002pt;margin-top:198.360001pt;width:58.7pt;height:11.4pt;mso-position-horizontal-relative:page;mso-position-vertical-relative:page;z-index:-1842328" type="#_x0000_t202" filled="false" stroked="false">
            <v:textbox inset="0,0,0,0">
              <w:txbxContent>
                <w:p>
                  <w:pPr>
                    <w:spacing w:before="13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119995pt;margin-top:198.360001pt;width:56.8pt;height:11.4pt;mso-position-horizontal-relative:page;mso-position-vertical-relative:page;z-index:-1842304" type="#_x0000_t202" filled="false" stroked="false">
            <v:textbox inset="0,0,0,0">
              <w:txbxContent>
                <w:p>
                  <w:pPr>
                    <w:spacing w:before="13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880005pt;margin-top:198.360001pt;width:63.85pt;height:11.4pt;mso-position-horizontal-relative:page;mso-position-vertical-relative:page;z-index:-1842280" type="#_x0000_t202" filled="false" stroked="false">
            <v:textbox inset="0,0,0,0">
              <w:txbxContent>
                <w:p>
                  <w:pPr>
                    <w:spacing w:before="13"/>
                    <w:ind w:left="0" w:right="13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720001pt;margin-top:198.360001pt;width:63.75pt;height:11.4pt;mso-position-horizontal-relative:page;mso-position-vertical-relative:page;z-index:-1842256" type="#_x0000_t202" filled="false" stroked="false">
            <v:textbox inset="0,0,0,0">
              <w:txbxContent>
                <w:p>
                  <w:pPr>
                    <w:spacing w:before="13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440002pt;margin-top:198.360001pt;width:63.75pt;height:11.4pt;mso-position-horizontal-relative:page;mso-position-vertical-relative:page;z-index:-1842232" type="#_x0000_t202" filled="false" stroked="false">
            <v:textbox inset="0,0,0,0">
              <w:txbxContent>
                <w:p>
                  <w:pPr>
                    <w:spacing w:before="13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160004pt;margin-top:198.360001pt;width:63.85pt;height:11.4pt;mso-position-horizontal-relative:page;mso-position-vertical-relative:page;z-index:-1842208" type="#_x0000_t202" filled="false" stroked="false">
            <v:textbox inset="0,0,0,0">
              <w:txbxContent>
                <w:p>
                  <w:pPr>
                    <w:spacing w:before="13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5pt;margin-top:198.360001pt;width:63.85pt;height:11.4pt;mso-position-horizontal-relative:page;mso-position-vertical-relative:page;z-index:-1842184" type="#_x0000_t202" filled="false" stroked="false">
            <v:textbox inset="0,0,0,0">
              <w:txbxContent>
                <w:p>
                  <w:pPr>
                    <w:spacing w:before="13"/>
                    <w:ind w:left="0" w:right="13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8.840027pt;margin-top:198.360001pt;width:57.6pt;height:11.4pt;mso-position-horizontal-relative:page;mso-position-vertical-relative:page;z-index:-1842160" type="#_x0000_t202" filled="false" stroked="false">
            <v:textbox inset="0,0,0,0">
              <w:txbxContent>
                <w:p>
                  <w:pPr>
                    <w:spacing w:before="13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559998pt;margin-top:209.725006pt;width:68.9pt;height:14.3pt;mso-position-horizontal-relative:page;mso-position-vertical-relative:page;z-index:-1842136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4.440002pt;margin-top:209.725006pt;width:58.7pt;height:14.3pt;mso-position-horizontal-relative:page;mso-position-vertical-relative:page;z-index:-1842112" type="#_x0000_t202" filled="false" stroked="false">
            <v:textbox inset="0,0,0,0">
              <w:txbxContent>
                <w:p>
                  <w:pPr>
                    <w:spacing w:before="42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119995pt;margin-top:209.725006pt;width:56.8pt;height:14.3pt;mso-position-horizontal-relative:page;mso-position-vertical-relative:page;z-index:-1842088" type="#_x0000_t202" filled="false" stroked="false">
            <v:textbox inset="0,0,0,0">
              <w:txbxContent>
                <w:p>
                  <w:pPr>
                    <w:spacing w:before="42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880005pt;margin-top:209.725006pt;width:63.85pt;height:14.3pt;mso-position-horizontal-relative:page;mso-position-vertical-relative:page;z-index:-1842064" type="#_x0000_t202" filled="false" stroked="false">
            <v:textbox inset="0,0,0,0">
              <w:txbxContent>
                <w:p>
                  <w:pPr>
                    <w:spacing w:before="42"/>
                    <w:ind w:left="0" w:right="13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720001pt;margin-top:209.725006pt;width:63.75pt;height:14.3pt;mso-position-horizontal-relative:page;mso-position-vertical-relative:page;z-index:-1842040" type="#_x0000_t202" filled="false" stroked="false">
            <v:textbox inset="0,0,0,0">
              <w:txbxContent>
                <w:p>
                  <w:pPr>
                    <w:spacing w:before="42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440002pt;margin-top:209.725006pt;width:63.75pt;height:14.3pt;mso-position-horizontal-relative:page;mso-position-vertical-relative:page;z-index:-1842016" type="#_x0000_t202" filled="false" stroked="false">
            <v:textbox inset="0,0,0,0">
              <w:txbxContent>
                <w:p>
                  <w:pPr>
                    <w:spacing w:before="42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160004pt;margin-top:209.725006pt;width:63.85pt;height:14.3pt;mso-position-horizontal-relative:page;mso-position-vertical-relative:page;z-index:-1841992" type="#_x0000_t202" filled="false" stroked="false">
            <v:textbox inset="0,0,0,0">
              <w:txbxContent>
                <w:p>
                  <w:pPr>
                    <w:spacing w:before="42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5pt;margin-top:209.725006pt;width:63.85pt;height:14.3pt;mso-position-horizontal-relative:page;mso-position-vertical-relative:page;z-index:-1841968" type="#_x0000_t202" filled="false" stroked="false">
            <v:textbox inset="0,0,0,0">
              <w:txbxContent>
                <w:p>
                  <w:pPr>
                    <w:spacing w:before="42"/>
                    <w:ind w:left="0" w:right="13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8.840027pt;margin-top:209.725006pt;width:57.6pt;height:14.3pt;mso-position-horizontal-relative:page;mso-position-vertical-relative:page;z-index:-1841944" type="#_x0000_t202" filled="false" stroked="false">
            <v:textbox inset="0,0,0,0">
              <w:txbxContent>
                <w:p>
                  <w:pPr>
                    <w:spacing w:before="42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559998pt;margin-top:224.005005pt;width:68.9pt;height:13.8pt;mso-position-horizontal-relative:page;mso-position-vertical-relative:page;z-index:-1841920" type="#_x0000_t202" filled="false" stroked="false">
            <v:textbox inset="0,0,0,0">
              <w:txbxContent>
                <w:p>
                  <w:pPr>
                    <w:spacing w:before="3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4.440002pt;margin-top:224.005005pt;width:58.7pt;height:13.8pt;mso-position-horizontal-relative:page;mso-position-vertical-relative:page;z-index:-1841896" type="#_x0000_t202" filled="false" stroked="false">
            <v:textbox inset="0,0,0,0">
              <w:txbxContent>
                <w:p>
                  <w:pPr>
                    <w:spacing w:before="38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119995pt;margin-top:224.005005pt;width:56.8pt;height:13.8pt;mso-position-horizontal-relative:page;mso-position-vertical-relative:page;z-index:-1841872" type="#_x0000_t202" filled="false" stroked="false">
            <v:textbox inset="0,0,0,0">
              <w:txbxContent>
                <w:p>
                  <w:pPr>
                    <w:spacing w:before="38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880005pt;margin-top:224.005005pt;width:63.85pt;height:13.8pt;mso-position-horizontal-relative:page;mso-position-vertical-relative:page;z-index:-1841848" type="#_x0000_t202" filled="false" stroked="false">
            <v:textbox inset="0,0,0,0">
              <w:txbxContent>
                <w:p>
                  <w:pPr>
                    <w:spacing w:before="38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720001pt;margin-top:224.005005pt;width:63.75pt;height:13.8pt;mso-position-horizontal-relative:page;mso-position-vertical-relative:page;z-index:-1841824" type="#_x0000_t202" filled="false" stroked="false">
            <v:textbox inset="0,0,0,0">
              <w:txbxContent>
                <w:p>
                  <w:pPr>
                    <w:spacing w:before="38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440002pt;margin-top:224.005005pt;width:63.75pt;height:13.8pt;mso-position-horizontal-relative:page;mso-position-vertical-relative:page;z-index:-1841800" type="#_x0000_t202" filled="false" stroked="false">
            <v:textbox inset="0,0,0,0">
              <w:txbxContent>
                <w:p>
                  <w:pPr>
                    <w:spacing w:before="38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160004pt;margin-top:224.005005pt;width:63.85pt;height:13.8pt;mso-position-horizontal-relative:page;mso-position-vertical-relative:page;z-index:-1841776" type="#_x0000_t202" filled="false" stroked="false">
            <v:textbox inset="0,0,0,0">
              <w:txbxContent>
                <w:p>
                  <w:pPr>
                    <w:spacing w:before="38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5pt;margin-top:224.005005pt;width:63.85pt;height:13.8pt;mso-position-horizontal-relative:page;mso-position-vertical-relative:page;z-index:-1841752" type="#_x0000_t202" filled="false" stroked="false">
            <v:textbox inset="0,0,0,0">
              <w:txbxContent>
                <w:p>
                  <w:pPr>
                    <w:spacing w:before="38"/>
                    <w:ind w:left="0" w:right="13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8.840027pt;margin-top:224.005005pt;width:57.6pt;height:13.8pt;mso-position-horizontal-relative:page;mso-position-vertical-relative:page;z-index:-1841728" type="#_x0000_t202" filled="false" stroked="false">
            <v:textbox inset="0,0,0,0">
              <w:txbxContent>
                <w:p>
                  <w:pPr>
                    <w:spacing w:before="38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559998pt;margin-top:237.804993pt;width:68.9pt;height:14.65pt;mso-position-horizontal-relative:page;mso-position-vertical-relative:page;z-index:-1841704" type="#_x0000_t202" filled="false" stroked="false">
            <v:textbox inset="0,0,0,0">
              <w:txbxContent>
                <w:p>
                  <w:pPr>
                    <w:spacing w:before="4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4.440002pt;margin-top:237.804993pt;width:58.7pt;height:14.65pt;mso-position-horizontal-relative:page;mso-position-vertical-relative:page;z-index:-1841680" type="#_x0000_t202" filled="false" stroked="false">
            <v:textbox inset="0,0,0,0">
              <w:txbxContent>
                <w:p>
                  <w:pPr>
                    <w:spacing w:before="47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119995pt;margin-top:237.804993pt;width:56.8pt;height:14.65pt;mso-position-horizontal-relative:page;mso-position-vertical-relative:page;z-index:-1841656" type="#_x0000_t202" filled="false" stroked="false">
            <v:textbox inset="0,0,0,0">
              <w:txbxContent>
                <w:p>
                  <w:pPr>
                    <w:spacing w:before="47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880005pt;margin-top:237.804993pt;width:63.85pt;height:14.65pt;mso-position-horizontal-relative:page;mso-position-vertical-relative:page;z-index:-1841632" type="#_x0000_t202" filled="false" stroked="false">
            <v:textbox inset="0,0,0,0">
              <w:txbxContent>
                <w:p>
                  <w:pPr>
                    <w:spacing w:before="47"/>
                    <w:ind w:left="0" w:right="13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720001pt;margin-top:237.804993pt;width:63.75pt;height:14.65pt;mso-position-horizontal-relative:page;mso-position-vertical-relative:page;z-index:-1841608" type="#_x0000_t202" filled="false" stroked="false">
            <v:textbox inset="0,0,0,0">
              <w:txbxContent>
                <w:p>
                  <w:pPr>
                    <w:spacing w:before="47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440002pt;margin-top:237.804993pt;width:63.75pt;height:14.65pt;mso-position-horizontal-relative:page;mso-position-vertical-relative:page;z-index:-1841584" type="#_x0000_t202" filled="false" stroked="false">
            <v:textbox inset="0,0,0,0">
              <w:txbxContent>
                <w:p>
                  <w:pPr>
                    <w:spacing w:before="47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160004pt;margin-top:237.804993pt;width:63.85pt;height:14.65pt;mso-position-horizontal-relative:page;mso-position-vertical-relative:page;z-index:-1841560" type="#_x0000_t202" filled="false" stroked="false">
            <v:textbox inset="0,0,0,0">
              <w:txbxContent>
                <w:p>
                  <w:pPr>
                    <w:spacing w:before="47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5pt;margin-top:237.804993pt;width:63.85pt;height:14.65pt;mso-position-horizontal-relative:page;mso-position-vertical-relative:page;z-index:-1841536" type="#_x0000_t202" filled="false" stroked="false">
            <v:textbox inset="0,0,0,0">
              <w:txbxContent>
                <w:p>
                  <w:pPr>
                    <w:spacing w:before="47"/>
                    <w:ind w:left="0" w:right="13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8.840027pt;margin-top:237.804993pt;width:57.6pt;height:14.65pt;mso-position-horizontal-relative:page;mso-position-vertical-relative:page;z-index:-1841512" type="#_x0000_t202" filled="false" stroked="false">
            <v:textbox inset="0,0,0,0">
              <w:txbxContent>
                <w:p>
                  <w:pPr>
                    <w:spacing w:before="47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559998pt;margin-top:252.419998pt;width:68.9pt;height:11.3pt;mso-position-horizontal-relative:page;mso-position-vertical-relative:page;z-index:-1841488" type="#_x0000_t202" filled="false" stroked="false">
            <v:textbox inset="0,0,0,0">
              <w:txbxContent>
                <w:p>
                  <w:pPr>
                    <w:spacing w:before="1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4.440002pt;margin-top:252.419998pt;width:58.7pt;height:11.3pt;mso-position-horizontal-relative:page;mso-position-vertical-relative:page;z-index:-1841464" type="#_x0000_t202" filled="false" stroked="false">
            <v:textbox inset="0,0,0,0">
              <w:txbxContent>
                <w:p>
                  <w:pPr>
                    <w:spacing w:before="14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119995pt;margin-top:252.419998pt;width:56.8pt;height:11.3pt;mso-position-horizontal-relative:page;mso-position-vertical-relative:page;z-index:-1841440" type="#_x0000_t202" filled="false" stroked="false">
            <v:textbox inset="0,0,0,0">
              <w:txbxContent>
                <w:p>
                  <w:pPr>
                    <w:spacing w:before="14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880005pt;margin-top:252.419998pt;width:63.85pt;height:11.3pt;mso-position-horizontal-relative:page;mso-position-vertical-relative:page;z-index:-1841416" type="#_x0000_t202" filled="false" stroked="false">
            <v:textbox inset="0,0,0,0">
              <w:txbxContent>
                <w:p>
                  <w:pPr>
                    <w:spacing w:before="14"/>
                    <w:ind w:left="0" w:right="13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720001pt;margin-top:252.419998pt;width:63.75pt;height:11.3pt;mso-position-horizontal-relative:page;mso-position-vertical-relative:page;z-index:-1841392" type="#_x0000_t202" filled="false" stroked="false">
            <v:textbox inset="0,0,0,0">
              <w:txbxContent>
                <w:p>
                  <w:pPr>
                    <w:spacing w:before="14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440002pt;margin-top:252.419998pt;width:63.75pt;height:11.3pt;mso-position-horizontal-relative:page;mso-position-vertical-relative:page;z-index:-1841368" type="#_x0000_t202" filled="false" stroked="false">
            <v:textbox inset="0,0,0,0">
              <w:txbxContent>
                <w:p>
                  <w:pPr>
                    <w:spacing w:before="14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160004pt;margin-top:252.419998pt;width:63.85pt;height:11.3pt;mso-position-horizontal-relative:page;mso-position-vertical-relative:page;z-index:-1841344" type="#_x0000_t202" filled="false" stroked="false">
            <v:textbox inset="0,0,0,0">
              <w:txbxContent>
                <w:p>
                  <w:pPr>
                    <w:spacing w:before="14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5pt;margin-top:252.419998pt;width:63.85pt;height:11.3pt;mso-position-horizontal-relative:page;mso-position-vertical-relative:page;z-index:-1841320" type="#_x0000_t202" filled="false" stroked="false">
            <v:textbox inset="0,0,0,0">
              <w:txbxContent>
                <w:p>
                  <w:pPr>
                    <w:spacing w:before="14"/>
                    <w:ind w:left="0" w:right="13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8.840027pt;margin-top:252.419998pt;width:57.6pt;height:11.3pt;mso-position-horizontal-relative:page;mso-position-vertical-relative:page;z-index:-1841296" type="#_x0000_t202" filled="false" stroked="false">
            <v:textbox inset="0,0,0,0">
              <w:txbxContent>
                <w:p>
                  <w:pPr>
                    <w:spacing w:before="14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559998pt;margin-top:263.700012pt;width:68.9pt;height:10.5pt;mso-position-horizontal-relative:page;mso-position-vertical-relative:page;z-index:-1841272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5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4.440002pt;margin-top:263.700012pt;width:58.7pt;height:10.5pt;mso-position-horizontal-relative:page;mso-position-vertical-relative:page;z-index:-1841248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0" w:right="13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119995pt;margin-top:263.700012pt;width:56.8pt;height:10.5pt;mso-position-horizontal-relative:page;mso-position-vertical-relative:page;z-index:-1841224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0" w:right="13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880005pt;margin-top:263.700012pt;width:63.85pt;height:10.5pt;mso-position-horizontal-relative:page;mso-position-vertical-relative:page;z-index:-1841200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720001pt;margin-top:263.700012pt;width:63.75pt;height:10.5pt;mso-position-horizontal-relative:page;mso-position-vertical-relative:page;z-index:-1841176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0" w:right="13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440002pt;margin-top:263.700012pt;width:63.75pt;height:10.5pt;mso-position-horizontal-relative:page;mso-position-vertical-relative:page;z-index:-1841152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0" w:right="13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160004pt;margin-top:263.700012pt;width:63.85pt;height:10.5pt;mso-position-horizontal-relative:page;mso-position-vertical-relative:page;z-index:-1841128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5pt;margin-top:263.700012pt;width:63.85pt;height:10.5pt;mso-position-horizontal-relative:page;mso-position-vertical-relative:page;z-index:-1841104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0" w:right="13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8.840027pt;margin-top:263.700012pt;width:57.6pt;height:10.5pt;mso-position-horizontal-relative:page;mso-position-vertical-relative:page;z-index:-1841080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60.355713pt;margin-top:148.2612pt;width:273.1pt;height:26.4pt;mso-position-horizontal-relative:page;mso-position-vertical-relative:page;z-index:-1841056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REPRESENTACIONES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LEGALES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REALIZADAS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LA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SGG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720001pt;margin-top:365.476654pt;width:356.55pt;height:59.5pt;mso-position-horizontal-relative:page;mso-position-vertical-relative:page;z-index:-1841032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Gobierno (SGG),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Jurídica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Contenciosa.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31" w:lineRule="auto" w:before="2"/>
                    <w:ind w:right="18" w:hanging="1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cuanto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las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Demandas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Civiles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año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acuerdo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entre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Subsecretaría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Consejería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Jurídica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Registro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Público;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todas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demandas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serían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contestadas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por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Consejería;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actualmente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Consejería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través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Jurídica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Contenciosa,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solo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revisa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proyecto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contestación.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7.15pt;height:17pt;mso-position-horizontal-relative:page;mso-position-vertical-relative:page;z-index:-184100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128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520004pt;margin-top:180.240005pt;width:224.35pt;height:26.3pt;mso-position-horizontal-relative:page;mso-position-vertical-relative:page;z-index:-1840984" type="#_x0000_t202" filled="false" stroked="false">
            <v:textbox inset="0,0,0,0">
              <w:txbxContent>
                <w:p>
                  <w:pPr>
                    <w:spacing w:before="117"/>
                    <w:ind w:left="0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CONCEPTO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859985pt;margin-top:180.240005pt;width:66.8pt;height:26.3pt;mso-position-horizontal-relative:page;mso-position-vertical-relative:page;z-index:-1840960" type="#_x0000_t202" filled="false" stroked="false">
            <v:textbox inset="0,0,0,0">
              <w:txbxContent>
                <w:p>
                  <w:pPr>
                    <w:spacing w:before="117"/>
                    <w:ind w:left="21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640015pt;margin-top:180.240005pt;width:63.85pt;height:26.3pt;mso-position-horizontal-relative:page;mso-position-vertical-relative:page;z-index:-1840936" type="#_x0000_t202" filled="false" stroked="false">
            <v:textbox inset="0,0,0,0">
              <w:txbxContent>
                <w:p>
                  <w:pPr>
                    <w:spacing w:before="117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520004pt;margin-top:206.494507pt;width:355pt;height:12.9pt;mso-position-horizontal-relative:page;mso-position-vertical-relative:page;z-index:-1840912" type="#_x0000_t202" filled="false" stroked="false">
            <v:textbox inset="0,0,0,0">
              <w:txbxContent>
                <w:p>
                  <w:pPr>
                    <w:spacing w:before="1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Materia Agraria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520004pt;margin-top:219.360001pt;width:223.2pt;height:12.85pt;mso-position-horizontal-relative:page;mso-position-vertical-relative:page;z-index:-1840888" type="#_x0000_t202" filled="false" stroked="false">
            <v:textbox inset="0,0,0,0">
              <w:txbxContent>
                <w:p>
                  <w:pPr>
                    <w:spacing w:before="32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Juici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color w:val="394049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agrari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720001pt;margin-top:219.360001pt;width:66.850pt;height:12.85pt;mso-position-horizontal-relative:page;mso-position-vertical-relative:page;z-index:-1840864" type="#_x0000_t202" filled="false" stroked="false">
            <v:textbox inset="0,0,0,0">
              <w:txbxContent>
                <w:p>
                  <w:pPr>
                    <w:spacing w:before="32"/>
                    <w:ind w:left="0" w:right="10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559998pt;margin-top:219.360001pt;width:64.95pt;height:12.85pt;mso-position-horizontal-relative:page;mso-position-vertical-relative:page;z-index:-1840840" type="#_x0000_t202" filled="false" stroked="false">
            <v:textbox inset="0,0,0,0">
              <w:txbxContent>
                <w:p>
                  <w:pPr>
                    <w:spacing w:before="32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520004pt;margin-top:232.199997pt;width:223.2pt;height:13.7pt;mso-position-horizontal-relative:page;mso-position-vertical-relative:page;z-index:-1840816" type="#_x0000_t202" filled="false" stroked="false">
            <v:textbox inset="0,0,0,0">
              <w:txbxContent>
                <w:p>
                  <w:pPr>
                    <w:spacing w:before="39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Comoda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720001pt;margin-top:232.199997pt;width:66.850pt;height:13.7pt;mso-position-horizontal-relative:page;mso-position-vertical-relative:page;z-index:-1840792" type="#_x0000_t202" filled="false" stroked="false">
            <v:textbox inset="0,0,0,0">
              <w:txbxContent>
                <w:p>
                  <w:pPr>
                    <w:spacing w:before="39"/>
                    <w:ind w:left="0" w:right="11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559998pt;margin-top:232.199997pt;width:64.95pt;height:13.7pt;mso-position-horizontal-relative:page;mso-position-vertical-relative:page;z-index:-1840768" type="#_x0000_t202" filled="false" stroked="false">
            <v:textbox inset="0,0,0,0">
              <w:txbxContent>
                <w:p>
                  <w:pPr>
                    <w:spacing w:before="39"/>
                    <w:ind w:left="0" w:right="13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520004pt;margin-top:245.880005pt;width:223.2pt;height:12.85pt;mso-position-horizontal-relative:page;mso-position-vertical-relative:page;z-index:-1840744" type="#_x0000_t202" filled="false" stroked="false">
            <v:textbox inset="0,0,0,0">
              <w:txbxContent>
                <w:p>
                  <w:pPr>
                    <w:spacing w:before="30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ión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icación</w:t>
                  </w:r>
                  <w:r>
                    <w:rPr>
                      <w:rFonts w:ascii="Montserrat" w:hAnsi="Montserrat"/>
                      <w:color w:val="394049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alidación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ítul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720001pt;margin-top:245.880005pt;width:66.850pt;height:12.85pt;mso-position-horizontal-relative:page;mso-position-vertical-relative:page;z-index:-1840720" type="#_x0000_t202" filled="false" stroked="false">
            <v:textbox inset="0,0,0,0">
              <w:txbxContent>
                <w:p>
                  <w:pPr>
                    <w:spacing w:before="30"/>
                    <w:ind w:left="0" w:right="10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559998pt;margin-top:245.880005pt;width:64.95pt;height:12.85pt;mso-position-horizontal-relative:page;mso-position-vertical-relative:page;z-index:-1840696" type="#_x0000_t202" filled="false" stroked="false">
            <v:textbox inset="0,0,0,0">
              <w:txbxContent>
                <w:p>
                  <w:pPr>
                    <w:spacing w:before="30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520004pt;margin-top:258.719513pt;width:223.2pt;height:13.7pt;mso-position-horizontal-relative:page;mso-position-vertical-relative:page;z-index:-1840672" type="#_x0000_t202" filled="false" stroked="false">
            <v:textbox inset="0,0,0,0">
              <w:txbxContent>
                <w:p>
                  <w:pPr>
                    <w:spacing w:before="39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Denuncia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720001pt;margin-top:258.719513pt;width:66.850pt;height:13.7pt;mso-position-horizontal-relative:page;mso-position-vertical-relative:page;z-index:-1840648" type="#_x0000_t202" filled="false" stroked="false">
            <v:textbox inset="0,0,0,0">
              <w:txbxContent>
                <w:p>
                  <w:pPr>
                    <w:spacing w:before="39"/>
                    <w:ind w:left="0" w:right="11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559998pt;margin-top:258.719513pt;width:64.95pt;height:13.7pt;mso-position-horizontal-relative:page;mso-position-vertical-relative:page;z-index:-1840624" type="#_x0000_t202" filled="false" stroked="false">
            <v:textbox inset="0,0,0,0">
              <w:txbxContent>
                <w:p>
                  <w:pPr>
                    <w:spacing w:before="39"/>
                    <w:ind w:left="0" w:right="13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520004pt;margin-top:272.399506pt;width:223.2pt;height:13.7pt;mso-position-horizontal-relative:page;mso-position-vertical-relative:page;z-index:-1840600" type="#_x0000_t202" filled="false" stroked="false">
            <v:textbox inset="0,0,0,0">
              <w:txbxContent>
                <w:p>
                  <w:pPr>
                    <w:spacing w:before="39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oría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720001pt;margin-top:272.399506pt;width:66.850pt;height:13.7pt;mso-position-horizontal-relative:page;mso-position-vertical-relative:page;z-index:-1840576" type="#_x0000_t202" filled="false" stroked="false">
            <v:textbox inset="0,0,0,0">
              <w:txbxContent>
                <w:p>
                  <w:pPr>
                    <w:spacing w:before="39"/>
                    <w:ind w:left="0" w:right="11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559998pt;margin-top:272.399506pt;width:64.95pt;height:13.7pt;mso-position-horizontal-relative:page;mso-position-vertical-relative:page;z-index:-1840552" type="#_x0000_t202" filled="false" stroked="false">
            <v:textbox inset="0,0,0,0">
              <w:txbxContent>
                <w:p>
                  <w:pPr>
                    <w:spacing w:before="39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520004pt;margin-top:286.079498pt;width:355pt;height:12.85pt;mso-position-horizontal-relative:page;mso-position-vertical-relative:page;z-index:-1840528" type="#_x0000_t202" filled="false" stroked="false">
            <v:textbox inset="0,0,0,0">
              <w:txbxContent>
                <w:p>
                  <w:pPr>
                    <w:spacing w:before="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Otros</w:t>
                  </w:r>
                  <w:r>
                    <w:rPr>
                      <w:rFonts w:ascii="Montserrat"/>
                      <w:b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2"/>
                      <w:sz w:val="16"/>
                    </w:rPr>
                    <w:t>datos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520004pt;margin-top:298.920013pt;width:223.2pt;height:12.75pt;mso-position-horizontal-relative:page;mso-position-vertical-relative:page;z-index:-1840504" type="#_x0000_t202" filled="false" stroked="false">
            <v:textbox inset="0,0,0,0">
              <w:txbxContent>
                <w:p>
                  <w:pPr>
                    <w:spacing w:before="30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Juici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ampar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720001pt;margin-top:298.920013pt;width:66.850pt;height:12.75pt;mso-position-horizontal-relative:page;mso-position-vertical-relative:page;z-index:-1840480" type="#_x0000_t202" filled="false" stroked="false">
            <v:textbox inset="0,0,0,0">
              <w:txbxContent>
                <w:p>
                  <w:pPr>
                    <w:spacing w:before="30"/>
                    <w:ind w:left="0" w:right="10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559998pt;margin-top:298.920013pt;width:64.95pt;height:12.75pt;mso-position-horizontal-relative:page;mso-position-vertical-relative:page;z-index:-1840456" type="#_x0000_t202" filled="false" stroked="false">
            <v:textbox inset="0,0,0,0">
              <w:txbxContent>
                <w:p>
                  <w:pPr>
                    <w:spacing w:before="30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520004pt;margin-top:311.639496pt;width:223.2pt;height:13pt;mso-position-horizontal-relative:page;mso-position-vertical-relative:page;z-index:-1840432" type="#_x0000_t202" filled="false" stroked="false">
            <v:textbox inset="0,0,0,0">
              <w:txbxContent>
                <w:p>
                  <w:pPr>
                    <w:spacing w:before="32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J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uic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ios</w:t>
                  </w:r>
                  <w:r>
                    <w:rPr>
                      <w:rFonts w:asci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admin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tivos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720001pt;margin-top:311.639496pt;width:66.850pt;height:13pt;mso-position-horizontal-relative:page;mso-position-vertical-relative:page;z-index:-1840408" type="#_x0000_t202" filled="false" stroked="false">
            <v:textbox inset="0,0,0,0">
              <w:txbxContent>
                <w:p>
                  <w:pPr>
                    <w:spacing w:before="32"/>
                    <w:ind w:left="0" w:right="11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559998pt;margin-top:311.639496pt;width:64.95pt;height:13pt;mso-position-horizontal-relative:page;mso-position-vertical-relative:page;z-index:-1840384" type="#_x0000_t202" filled="false" stroked="false">
            <v:textbox inset="0,0,0,0">
              <w:txbxContent>
                <w:p>
                  <w:pPr>
                    <w:spacing w:before="32"/>
                    <w:ind w:left="0" w:right="13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520004pt;margin-top:324.599487pt;width:223.2pt;height:13.6pt;mso-position-horizontal-relative:page;mso-position-vertical-relative:page;z-index:-1840360" type="#_x0000_t202" filled="false" stroked="false">
            <v:textbox inset="0,0,0,0">
              <w:txbxContent>
                <w:p>
                  <w:pPr>
                    <w:spacing w:before="37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Demanda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vi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720001pt;margin-top:324.599487pt;width:66.850pt;height:13.6pt;mso-position-horizontal-relative:page;mso-position-vertical-relative:page;z-index:-1840336" type="#_x0000_t202" filled="false" stroked="false">
            <v:textbox inset="0,0,0,0">
              <w:txbxContent>
                <w:p>
                  <w:pPr>
                    <w:spacing w:before="37"/>
                    <w:ind w:left="0" w:right="10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559998pt;margin-top:324.599487pt;width:64.95pt;height:13.6pt;mso-position-horizontal-relative:page;mso-position-vertical-relative:page;z-index:-1840312" type="#_x0000_t202" filled="false" stroked="false">
            <v:textbox inset="0,0,0,0">
              <w:txbxContent>
                <w:p>
                  <w:pPr>
                    <w:spacing w:before="37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520004pt;margin-top:338.160004pt;width:223.2pt;height:13.7pt;mso-position-horizontal-relative:page;mso-position-vertical-relative:page;z-index:-1840288" type="#_x0000_t202" filled="false" stroked="false">
            <v:textbox inset="0,0,0,0">
              <w:txbxContent>
                <w:p>
                  <w:pPr>
                    <w:spacing w:before="39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Juici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color w:val="394049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720001pt;margin-top:338.160004pt;width:66.850pt;height:13.7pt;mso-position-horizontal-relative:page;mso-position-vertical-relative:page;z-index:-1840264" type="#_x0000_t202" filled="false" stroked="false">
            <v:textbox inset="0,0,0,0">
              <w:txbxContent>
                <w:p>
                  <w:pPr>
                    <w:spacing w:before="39"/>
                    <w:ind w:left="8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1,147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559998pt;margin-top:338.160004pt;width:64.95pt;height:13.7pt;mso-position-horizontal-relative:page;mso-position-vertical-relative:page;z-index:-1840240" type="#_x0000_t202" filled="false" stroked="false">
            <v:textbox inset="0,0,0,0">
              <w:txbxContent>
                <w:p>
                  <w:pPr>
                    <w:spacing w:before="39"/>
                    <w:ind w:left="7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520004pt;margin-top:351.839996pt;width:223.2pt;height:12.6pt;mso-position-horizontal-relative:page;mso-position-vertical-relative:page;z-index:-1840216" type="#_x0000_t202" filled="false" stroked="false">
            <v:textbox inset="0,0,0,0">
              <w:txbxContent>
                <w:p>
                  <w:pPr>
                    <w:spacing w:before="17"/>
                    <w:ind w:left="0" w:right="21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720001pt;margin-top:351.839996pt;width:66.850pt;height:12.6pt;mso-position-horizontal-relative:page;mso-position-vertical-relative:page;z-index:-1840192" type="#_x0000_t202" filled="false" stroked="false">
            <v:textbox inset="0,0,0,0">
              <w:txbxContent>
                <w:p>
                  <w:pPr>
                    <w:spacing w:before="17"/>
                    <w:ind w:left="81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2,016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559998pt;margin-top:351.839996pt;width:64.95pt;height:12.6pt;mso-position-horizontal-relative:page;mso-position-vertical-relative:page;z-index:-1840168" type="#_x0000_t202" filled="false" stroked="false">
            <v:textbox inset="0,0,0,0">
              <w:txbxContent>
                <w:p>
                  <w:pPr>
                    <w:spacing w:before="17"/>
                    <w:ind w:left="7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2,126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84014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936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POL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ÍTI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AZ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EGUR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DAD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103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GOBERNABILIDAD</w:t>
                  </w:r>
                  <w:r>
                    <w:rPr>
                      <w:rFonts w:ascii="Montserrat"/>
                      <w:b/>
                      <w:color w:val="BE9655"/>
                      <w:spacing w:val="-11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PAZ</w:t>
                  </w:r>
                  <w:r>
                    <w:rPr>
                      <w:rFonts w:ascii="Montserrat"/>
                      <w:b/>
                      <w:color w:val="BE9655"/>
                      <w:spacing w:val="-11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SOCIAL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.950394pt;margin-top:175.382202pt;width:338.8pt;height:26.4pt;mso-position-horizontal-relative:page;mso-position-vertical-relative:page;z-index:-1840120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ACCIONES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REALIZADAS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LA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SUBSECRETARÍA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0" w:right="38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CONSEJERÍA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JURÍDICA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2021-2022/2022-2023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635803pt;margin-top:346.516663pt;width:363.6pt;height:27.95pt;mso-position-horizontal-relative:page;mso-position-vertical-relative:page;z-index:-1840096" type="#_x0000_t202" filled="false" stroked="false">
            <v:textbox inset="0,0,0,0">
              <w:txbxContent>
                <w:p>
                  <w:pPr>
                    <w:pStyle w:val="BodyText"/>
                    <w:spacing w:line="212" w:lineRule="auto"/>
                    <w:ind w:right="17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2"/>
                    </w:rPr>
                    <w:t>Subsecretaría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2"/>
                    </w:rPr>
                    <w:t>Consejería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Jurídica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Gobierno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2"/>
                    </w:rPr>
                    <w:t>(SGG),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2"/>
                    </w:rPr>
                    <w:t> Jurídica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2"/>
                    </w:rPr>
                    <w:t>Asesoría.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7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2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2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5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2"/>
                    </w:rPr>
                    <w:t>Septiembre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31 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6.799988pt;margin-top:574.248596pt;width:26.85pt;height:17pt;mso-position-horizontal-relative:page;mso-position-vertical-relative:page;z-index:-184007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129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3.360001pt;margin-top:207.360001pt;width:244pt;height:22.1pt;mso-position-horizontal-relative:page;mso-position-vertical-relative:page;z-index:-1840048" type="#_x0000_t202" filled="false" stroked="false">
            <v:textbox inset="0,0,0,0">
              <w:txbxContent>
                <w:p>
                  <w:pPr>
                    <w:spacing w:before="76"/>
                    <w:ind w:left="0" w:right="4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CONCEPTO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320007pt;margin-top:207.360001pt;width:60.6pt;height:22.1pt;mso-position-horizontal-relative:page;mso-position-vertical-relative:page;z-index:-1840024" type="#_x0000_t202" filled="false" stroked="false">
            <v:textbox inset="0,0,0,0">
              <w:txbxContent>
                <w:p>
                  <w:pPr>
                    <w:spacing w:before="76"/>
                    <w:ind w:left="14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919983pt;margin-top:207.360001pt;width:60.75pt;height:22.1pt;mso-position-horizontal-relative:page;mso-position-vertical-relative:page;z-index:-1840000" type="#_x0000_t202" filled="false" stroked="false">
            <v:textbox inset="0,0,0,0">
              <w:txbxContent>
                <w:p>
                  <w:pPr>
                    <w:spacing w:before="76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3.360001pt;margin-top:229.439499pt;width:365.3pt;height:11.4pt;mso-position-horizontal-relative:page;mso-position-vertical-relative:page;z-index:-1839976" type="#_x0000_t202" filled="false" stroked="false">
            <v:textbox inset="0,0,0,0">
              <w:txbxContent>
                <w:p>
                  <w:pPr>
                    <w:spacing w:before="13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Ap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oyo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udadan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í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3.360001pt;margin-top:240.804993pt;width:244pt;height:14.65pt;mso-position-horizontal-relative:page;mso-position-vertical-relative:page;z-index:-1839952" type="#_x0000_t202" filled="false" stroked="false">
            <v:textbox inset="0,0,0,0">
              <w:txbxContent>
                <w:p>
                  <w:pPr>
                    <w:spacing w:before="47"/>
                    <w:ind w:left="1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Asesorí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J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urídica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Ciudadanía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320007pt;margin-top:240.804993pt;width:60.6pt;height:14.65pt;mso-position-horizontal-relative:page;mso-position-vertical-relative:page;z-index:-1839928" type="#_x0000_t202" filled="false" stroked="false">
            <v:textbox inset="0,0,0,0">
              <w:txbxContent>
                <w:p>
                  <w:pPr>
                    <w:spacing w:before="47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919983pt;margin-top:240.804993pt;width:60.75pt;height:14.65pt;mso-position-horizontal-relative:page;mso-position-vertical-relative:page;z-index:-1839904" type="#_x0000_t202" filled="false" stroked="false">
            <v:textbox inset="0,0,0,0">
              <w:txbxContent>
                <w:p>
                  <w:pPr>
                    <w:spacing w:before="47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3.360001pt;margin-top:255.419998pt;width:244pt;height:11.3pt;mso-position-horizontal-relative:page;mso-position-vertical-relative:page;z-index:-1839880" type="#_x0000_t202" filled="false" stroked="false">
            <v:textbox inset="0,0,0,0">
              <w:txbxContent>
                <w:p>
                  <w:pPr>
                    <w:spacing w:before="14"/>
                    <w:ind w:left="1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Asist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encia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Fa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llos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Obra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Pública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320007pt;margin-top:255.419998pt;width:60.6pt;height:11.3pt;mso-position-horizontal-relative:page;mso-position-vertical-relative:page;z-index:-1839856" type="#_x0000_t202" filled="false" stroked="false">
            <v:textbox inset="0,0,0,0">
              <w:txbxContent>
                <w:p>
                  <w:pPr>
                    <w:spacing w:before="14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919983pt;margin-top:255.419998pt;width:60.75pt;height:11.3pt;mso-position-horizontal-relative:page;mso-position-vertical-relative:page;z-index:-1839832" type="#_x0000_t202" filled="false" stroked="false">
            <v:textbox inset="0,0,0,0">
              <w:txbxContent>
                <w:p>
                  <w:pPr>
                    <w:spacing w:before="14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3.360001pt;margin-top:266.700012pt;width:365.3pt;height:11.3pt;mso-position-horizontal-relative:page;mso-position-vertical-relative:page;z-index:-183980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Revisión,</w:t>
                  </w:r>
                  <w:r>
                    <w:rPr>
                      <w:rFonts w:ascii="Montserrat" w:hAnsi="Montserrat"/>
                      <w:b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Adecuación, Validación </w:t>
                  </w:r>
                  <w:r>
                    <w:rPr>
                      <w:rFonts w:ascii="Montserrat" w:hAnsi="Montserrat"/>
                      <w:b/>
                      <w:color w:val="394049"/>
                      <w:sz w:val="16"/>
                    </w:rPr>
                    <w:t>y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Estructuración de Documentos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3.360001pt;margin-top:277.980011pt;width:244pt;height:11.25pt;mso-position-horizontal-relative:page;mso-position-vertical-relative:page;z-index:-1839784" type="#_x0000_t202" filled="false" stroked="false">
            <v:textbox inset="0,0,0,0">
              <w:txbxContent>
                <w:p>
                  <w:pPr>
                    <w:spacing w:before="14"/>
                    <w:ind w:left="1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Co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ve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ios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320007pt;margin-top:277.980011pt;width:60.6pt;height:11.25pt;mso-position-horizontal-relative:page;mso-position-vertical-relative:page;z-index:-1839760" type="#_x0000_t202" filled="false" stroked="false">
            <v:textbox inset="0,0,0,0">
              <w:txbxContent>
                <w:p>
                  <w:pPr>
                    <w:spacing w:before="14"/>
                    <w:ind w:left="0" w:right="12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w w:val="110"/>
                      <w:sz w:val="16"/>
                    </w:rPr>
                    <w:t>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919983pt;margin-top:277.980011pt;width:60.75pt;height:11.25pt;mso-position-horizontal-relative:page;mso-position-vertical-relative:page;z-index:-1839736" type="#_x0000_t202" filled="false" stroked="false">
            <v:textbox inset="0,0,0,0">
              <w:txbxContent>
                <w:p>
                  <w:pPr>
                    <w:spacing w:before="14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3.360001pt;margin-top:289.199493pt;width:244pt;height:11.4pt;mso-position-horizontal-relative:page;mso-position-vertical-relative:page;z-index:-1839712" type="#_x0000_t202" filled="false" stroked="false">
            <v:textbox inset="0,0,0,0">
              <w:txbxContent>
                <w:p>
                  <w:pPr>
                    <w:spacing w:before="13"/>
                    <w:ind w:left="1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Co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ntra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320007pt;margin-top:289.199493pt;width:60.6pt;height:11.4pt;mso-position-horizontal-relative:page;mso-position-vertical-relative:page;z-index:-1839688" type="#_x0000_t202" filled="false" stroked="false">
            <v:textbox inset="0,0,0,0">
              <w:txbxContent>
                <w:p>
                  <w:pPr>
                    <w:spacing w:before="13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919983pt;margin-top:289.199493pt;width:60.75pt;height:11.4pt;mso-position-horizontal-relative:page;mso-position-vertical-relative:page;z-index:-1839664" type="#_x0000_t202" filled="false" stroked="false">
            <v:textbox inset="0,0,0,0">
              <w:txbxContent>
                <w:p>
                  <w:pPr>
                    <w:spacing w:before="13"/>
                    <w:ind w:left="0" w:right="13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3.360001pt;margin-top:300.565002pt;width:244pt;height:12.85pt;mso-position-horizontal-relative:page;mso-position-vertical-relative:page;z-index:-1839640" type="#_x0000_t202" filled="false" stroked="false">
            <v:textbox inset="0,0,0,0">
              <w:txbxContent>
                <w:p>
                  <w:pPr>
                    <w:spacing w:before="28"/>
                    <w:ind w:left="1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An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exos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320007pt;margin-top:300.565002pt;width:60.6pt;height:12.85pt;mso-position-horizontal-relative:page;mso-position-vertical-relative:page;z-index:-1839616" type="#_x0000_t202" filled="false" stroked="false">
            <v:textbox inset="0,0,0,0">
              <w:txbxContent>
                <w:p>
                  <w:pPr>
                    <w:spacing w:before="28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919983pt;margin-top:300.565002pt;width:60.75pt;height:12.85pt;mso-position-horizontal-relative:page;mso-position-vertical-relative:page;z-index:-1839592" type="#_x0000_t202" filled="false" stroked="false">
            <v:textbox inset="0,0,0,0">
              <w:txbxContent>
                <w:p>
                  <w:pPr>
                    <w:spacing w:before="28"/>
                    <w:ind w:left="0" w:right="13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3.360001pt;margin-top:313.380005pt;width:244pt;height:11.25pt;mso-position-horizontal-relative:page;mso-position-vertical-relative:page;z-index:-1839568" type="#_x0000_t202" filled="false" stroked="false">
            <v:textbox inset="0,0,0,0">
              <w:txbxContent>
                <w:p>
                  <w:pPr>
                    <w:spacing w:before="14"/>
                    <w:ind w:left="1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Ac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uerd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320007pt;margin-top:313.380005pt;width:60.6pt;height:11.25pt;mso-position-horizontal-relative:page;mso-position-vertical-relative:page;z-index:-1839544" type="#_x0000_t202" filled="false" stroked="false">
            <v:textbox inset="0,0,0,0">
              <w:txbxContent>
                <w:p>
                  <w:pPr>
                    <w:spacing w:before="14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919983pt;margin-top:313.380005pt;width:60.75pt;height:11.25pt;mso-position-horizontal-relative:page;mso-position-vertical-relative:page;z-index:-1839520" type="#_x0000_t202" filled="false" stroked="false">
            <v:textbox inset="0,0,0,0">
              <w:txbxContent>
                <w:p>
                  <w:pPr>
                    <w:spacing w:before="14"/>
                    <w:ind w:left="0" w:right="13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3.360001pt;margin-top:324.600006pt;width:244pt;height:11.3pt;mso-position-horizontal-relative:page;mso-position-vertical-relative:page;z-index:-1839496" type="#_x0000_t202" filled="false" stroked="false">
            <v:textbox inset="0,0,0,0">
              <w:txbxContent>
                <w:p>
                  <w:pPr>
                    <w:spacing w:before="13"/>
                    <w:ind w:left="1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Opinione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J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urídica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320007pt;margin-top:324.600006pt;width:60.6pt;height:11.3pt;mso-position-horizontal-relative:page;mso-position-vertical-relative:page;z-index:-1839472" type="#_x0000_t202" filled="false" stroked="false">
            <v:textbox inset="0,0,0,0">
              <w:txbxContent>
                <w:p>
                  <w:pPr>
                    <w:spacing w:before="13"/>
                    <w:ind w:left="0" w:right="13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919983pt;margin-top:324.600006pt;width:60.75pt;height:11.3pt;mso-position-horizontal-relative:page;mso-position-vertical-relative:page;z-index:-1839448" type="#_x0000_t202" filled="false" stroked="false">
            <v:textbox inset="0,0,0,0">
              <w:txbxContent>
                <w:p>
                  <w:pPr>
                    <w:spacing w:before="13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3.360001pt;margin-top:335.880005pt;width:244pt;height:10.45pt;mso-position-horizontal-relative:page;mso-position-vertical-relative:page;z-index:-1839424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0" w:right="19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320007pt;margin-top:335.880005pt;width:60.6pt;height:10.45pt;mso-position-horizontal-relative:page;mso-position-vertical-relative:page;z-index:-1839400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79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919983pt;margin-top:335.880005pt;width:60.75pt;height:10.45pt;mso-position-horizontal-relative:page;mso-position-vertical-relative:page;z-index:-1839376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7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23.758102pt;margin-top:188.457809pt;width:346.35pt;height:39.8pt;mso-position-horizontal-relative:page;mso-position-vertical-relative:page;z-index:-183935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20" w:right="0" w:firstLine="4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ACCIONES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REALIZADAS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LA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DIRECCIÓN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JURÍDICA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66" w:lineRule="exact" w:before="14"/>
                    <w:ind w:left="1700" w:right="17" w:hanging="1681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ESTUDIOS,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PROYECTOS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LEGISLATIVOS</w:t>
                  </w:r>
                  <w:r>
                    <w:rPr>
                      <w:rFonts w:ascii="Montserrat Black"/>
                      <w:b/>
                      <w:color w:val="394049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NORMATIVOS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25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pt;margin-top:355.756653pt;width:376.1pt;height:27.8pt;mso-position-horizontal-relative:page;mso-position-vertical-relative:page;z-index:-1839328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Gobierno (SGG),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Estudios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Proyectos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Legislativos.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que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del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7.35pt;height:17pt;mso-position-horizontal-relative:page;mso-position-vertical-relative:page;z-index:-183930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130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520004pt;margin-top:230.520004pt;width:239pt;height:22.2pt;mso-position-horizontal-relative:page;mso-position-vertical-relative:page;z-index:-1839280" type="#_x0000_t202" filled="false" stroked="false">
            <v:textbox inset="0,0,0,0">
              <w:txbxContent>
                <w:p>
                  <w:pPr>
                    <w:spacing w:before="74"/>
                    <w:ind w:left="0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CONCEPTO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499512pt;margin-top:230.520004pt;width:71pt;height:22.2pt;mso-position-horizontal-relative:page;mso-position-vertical-relative:page;z-index:-1839256" type="#_x0000_t202" filled="false" stroked="false">
            <v:textbox inset="0,0,0,0">
              <w:txbxContent>
                <w:p>
                  <w:pPr>
                    <w:spacing w:before="74"/>
                    <w:ind w:left="25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6.479980pt;margin-top:230.520004pt;width:68.3pt;height:22.2pt;mso-position-horizontal-relative:page;mso-position-vertical-relative:page;z-index:-1839232" type="#_x0000_t202" filled="false" stroked="false">
            <v:textbox inset="0,0,0,0">
              <w:txbxContent>
                <w:p>
                  <w:pPr>
                    <w:spacing w:before="74"/>
                    <w:ind w:left="20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520004pt;margin-top:252.695007pt;width:378.25pt;height:12.15pt;mso-position-horizontal-relative:page;mso-position-vertical-relative:page;z-index:-1839208" type="#_x0000_t202" filled="false" stroked="false">
            <v:textbox inset="0,0,0,0">
              <w:txbxContent>
                <w:p>
                  <w:pPr>
                    <w:spacing w:before="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Materia Legislativa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520004pt;margin-top:264.804993pt;width:237.85pt;height:14.8pt;mso-position-horizontal-relative:page;mso-position-vertical-relative:page;z-index:-1839184" type="#_x0000_t202" filled="false" stroked="false">
            <v:textbox inset="0,0,0,0">
              <w:txbxContent>
                <w:p>
                  <w:pPr>
                    <w:spacing w:before="50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Inicia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Decre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359985pt;margin-top:264.804993pt;width:71.05pt;height:14.8pt;mso-position-horizontal-relative:page;mso-position-vertical-relative:page;z-index:-1839160" type="#_x0000_t202" filled="false" stroked="false">
            <v:textbox inset="0,0,0,0">
              <w:txbxContent>
                <w:p>
                  <w:pPr>
                    <w:spacing w:before="50"/>
                    <w:ind w:left="0" w:right="10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64.804993pt;width:69.4pt;height:14.8pt;mso-position-horizontal-relative:page;mso-position-vertical-relative:page;z-index:-1839136" type="#_x0000_t202" filled="false" stroked="false">
            <v:textbox inset="0,0,0,0">
              <w:txbxContent>
                <w:p>
                  <w:pPr>
                    <w:spacing w:before="50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520004pt;margin-top:279.599487pt;width:237.85pt;height:12pt;mso-position-horizontal-relative:page;mso-position-vertical-relative:page;z-index:-1839112" type="#_x0000_t202" filled="false" stroked="false">
            <v:textbox inset="0,0,0,0">
              <w:txbxContent>
                <w:p>
                  <w:pPr>
                    <w:spacing w:before="20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Inicia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y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359985pt;margin-top:279.599487pt;width:71.05pt;height:12pt;mso-position-horizontal-relative:page;mso-position-vertical-relative:page;z-index:-1839088" type="#_x0000_t202" filled="false" stroked="false">
            <v:textbox inset="0,0,0,0">
              <w:txbxContent>
                <w:p>
                  <w:pPr>
                    <w:spacing w:before="20"/>
                    <w:ind w:left="0" w:right="11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79.599487pt;width:69.4pt;height:12pt;mso-position-horizontal-relative:page;mso-position-vertical-relative:page;z-index:-1839064" type="#_x0000_t202" filled="false" stroked="false">
            <v:textbox inset="0,0,0,0">
              <w:txbxContent>
                <w:p>
                  <w:pPr>
                    <w:spacing w:before="20"/>
                    <w:ind w:left="0" w:right="13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520004pt;margin-top:291.600006pt;width:237.85pt;height:12pt;mso-position-horizontal-relative:page;mso-position-vertical-relative:page;z-index:-1839040" type="#_x0000_t202" filled="false" stroked="false">
            <v:textbox inset="0,0,0,0">
              <w:txbxContent>
                <w:p>
                  <w:pPr>
                    <w:spacing w:before="20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Publicación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ol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iciale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359985pt;margin-top:291.600006pt;width:71.05pt;height:12pt;mso-position-horizontal-relative:page;mso-position-vertical-relative:page;z-index:-1839016" type="#_x0000_t202" filled="false" stroked="false">
            <v:textbox inset="0,0,0,0">
              <w:txbxContent>
                <w:p>
                  <w:pPr>
                    <w:spacing w:before="20"/>
                    <w:ind w:left="0" w:right="10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91.600006pt;width:69.4pt;height:12pt;mso-position-horizontal-relative:page;mso-position-vertical-relative:page;z-index:-1838992" type="#_x0000_t202" filled="false" stroked="false">
            <v:textbox inset="0,0,0,0">
              <w:txbxContent>
                <w:p>
                  <w:pPr>
                    <w:spacing w:before="20"/>
                    <w:ind w:left="0" w:right="13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520004pt;margin-top:303.600006pt;width:237.85pt;height:12pt;mso-position-horizontal-relative:page;mso-position-vertical-relative:page;z-index:-1838968" type="#_x0000_t202" filled="false" stroked="false">
            <v:textbox inset="0,0,0,0">
              <w:txbxContent>
                <w:p>
                  <w:pPr>
                    <w:spacing w:before="20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vis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ión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oy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tos</w:t>
                  </w:r>
                  <w:r>
                    <w:rPr>
                      <w:rFonts w:ascii="Montserrat" w:hAnsi="Montserrat"/>
                      <w:color w:val="394049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orma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tivos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359985pt;margin-top:303.600006pt;width:71.05pt;height:12pt;mso-position-horizontal-relative:page;mso-position-vertical-relative:page;z-index:-1838944" type="#_x0000_t202" filled="false" stroked="false">
            <v:textbox inset="0,0,0,0">
              <w:txbxContent>
                <w:p>
                  <w:pPr>
                    <w:spacing w:before="20"/>
                    <w:ind w:left="0" w:right="11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303.600006pt;width:69.4pt;height:12pt;mso-position-horizontal-relative:page;mso-position-vertical-relative:page;z-index:-1838920" type="#_x0000_t202" filled="false" stroked="false">
            <v:textbox inset="0,0,0,0">
              <w:txbxContent>
                <w:p>
                  <w:pPr>
                    <w:spacing w:before="20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520004pt;margin-top:315.599487pt;width:237.85pt;height:12pt;mso-position-horizontal-relative:page;mso-position-vertical-relative:page;z-index:-1838896" type="#_x0000_t202" filled="false" stroked="false">
            <v:textbox inset="0,0,0,0">
              <w:txbxContent>
                <w:p>
                  <w:pPr>
                    <w:spacing w:before="20"/>
                    <w:ind w:left="1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Veto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359985pt;margin-top:315.599487pt;width:71.05pt;height:12pt;mso-position-horizontal-relative:page;mso-position-vertical-relative:page;z-index:-1838872" type="#_x0000_t202" filled="false" stroked="false">
            <v:textbox inset="0,0,0,0">
              <w:txbxContent>
                <w:p>
                  <w:pPr>
                    <w:spacing w:before="20"/>
                    <w:ind w:left="0" w:right="11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315.599487pt;width:69.4pt;height:12pt;mso-position-horizontal-relative:page;mso-position-vertical-relative:page;z-index:-1838848" type="#_x0000_t202" filled="false" stroked="false">
            <v:textbox inset="0,0,0,0">
              <w:txbxContent>
                <w:p>
                  <w:pPr>
                    <w:spacing w:before="20"/>
                    <w:ind w:left="0" w:right="13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520004pt;margin-top:327.600006pt;width:237.85pt;height:12pt;mso-position-horizontal-relative:page;mso-position-vertical-relative:page;z-index:-1838824" type="#_x0000_t202" filled="false" stroked="false">
            <v:textbox inset="0,0,0,0">
              <w:txbxContent>
                <w:p>
                  <w:pPr>
                    <w:spacing w:before="2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ría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Dependencia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idade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359985pt;margin-top:327.600006pt;width:71.05pt;height:12pt;mso-position-horizontal-relative:page;mso-position-vertical-relative:page;z-index:-1838800" type="#_x0000_t202" filled="false" stroked="false">
            <v:textbox inset="0,0,0,0">
              <w:txbxContent>
                <w:p>
                  <w:pPr>
                    <w:spacing w:before="20"/>
                    <w:ind w:left="0" w:right="11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327.600006pt;width:69.4pt;height:12pt;mso-position-horizontal-relative:page;mso-position-vertical-relative:page;z-index:-1838776" type="#_x0000_t202" filled="false" stroked="false">
            <v:textbox inset="0,0,0,0">
              <w:txbxContent>
                <w:p>
                  <w:pPr>
                    <w:spacing w:before="20"/>
                    <w:ind w:left="0" w:right="13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520004pt;margin-top:339.600006pt;width:237.85pt;height:16pt;mso-position-horizontal-relative:page;mso-position-vertical-relative:page;z-index:-1838752" type="#_x0000_t202" filled="false" stroked="false">
            <v:textbox inset="0,0,0,0">
              <w:txbxContent>
                <w:p>
                  <w:pPr>
                    <w:spacing w:before="50"/>
                    <w:ind w:left="0" w:right="21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359985pt;margin-top:339.600006pt;width:71.05pt;height:16pt;mso-position-horizontal-relative:page;mso-position-vertical-relative:page;z-index:-1838728" type="#_x0000_t202" filled="false" stroked="false">
            <v:textbox inset="0,0,0,0">
              <w:txbxContent>
                <w:p>
                  <w:pPr>
                    <w:spacing w:before="50"/>
                    <w:ind w:left="0" w:right="10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339.600006pt;width:69.4pt;height:16pt;mso-position-horizontal-relative:page;mso-position-vertical-relative:page;z-index:-1838704" type="#_x0000_t202" filled="false" stroked="false">
            <v:textbox inset="0,0,0,0">
              <w:txbxContent>
                <w:p>
                  <w:pPr>
                    <w:spacing w:before="50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83868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936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POL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ÍTI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AZ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EGUR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DAD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103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GOBERNABILIDAD</w:t>
                  </w:r>
                  <w:r>
                    <w:rPr>
                      <w:rFonts w:ascii="Montserrat"/>
                      <w:b/>
                      <w:color w:val="BE9655"/>
                      <w:spacing w:val="-11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PAZ</w:t>
                  </w:r>
                  <w:r>
                    <w:rPr>
                      <w:rFonts w:ascii="Montserrat"/>
                      <w:b/>
                      <w:color w:val="BE9655"/>
                      <w:spacing w:val="-11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SOCIAL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519501pt;margin-top:121.749809pt;width:406.8pt;height:26.4pt;mso-position-horizontal-relative:page;mso-position-vertical-relative:page;z-index:-1838656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REPRESENTACIÓN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LEGAL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DEFENSORÍA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PÚBLICA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MUNICIPIO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0" w:right="1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542206pt;margin-top:323.455475pt;width:63.7pt;height:10.050pt;mso-position-horizontal-relative:page;mso-position-vertical-relative:page;z-index:-1838632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720001pt;margin-top:471.556641pt;width:356.5pt;height:29.15pt;mso-position-horizontal-relative:page;mso-position-vertical-relative:page;z-index:-1838608" type="#_x0000_t202" filled="false" stroked="false">
            <v:textbox inset="0,0,0,0">
              <w:txbxContent>
                <w:p>
                  <w:pPr>
                    <w:pStyle w:val="BodyText"/>
                    <w:spacing w:line="173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Gobierno (SGG),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General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Defensoría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Pública.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31" w:lineRule="auto"/>
                    <w:ind w:right="17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0.400024pt;margin-top:574.248596pt;width:23.15pt;height:17pt;mso-position-horizontal-relative:page;mso-position-vertical-relative:page;z-index:-183858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131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080002pt;margin-top:332.880005pt;width:89.4pt;height:55.8pt;mso-position-horizontal-relative:page;mso-position-vertical-relative:page;z-index:-18385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37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480011pt;margin-top:332.880005pt;width:132.75pt;height:40.8pt;mso-position-horizontal-relative:page;mso-position-vertical-relative:page;z-index:-1838536" type="#_x0000_t202" filled="false" stroked="false">
            <v:textbox inset="0,0,0,0">
              <w:txbxContent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line="218" w:lineRule="exact" w:before="0"/>
                    <w:ind w:left="1027" w:right="0" w:hanging="874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ASUNTOS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EJECUCIÓN</w:t>
                  </w:r>
                  <w:r>
                    <w:rPr>
                      <w:rFonts w:ascii="Montserrat" w:hAnsi="Montserrat"/>
                      <w:b/>
                      <w:color w:val="FFFFFF"/>
                      <w:spacing w:val="29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PENAL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200012pt;margin-top:332.880005pt;width:135.75pt;height:40.8pt;mso-position-horizontal-relative:page;mso-position-vertical-relative:page;z-index:-1838512" type="#_x0000_t202" filled="false" stroked="false">
            <v:textbox inset="0,0,0,0">
              <w:txbxContent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1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MATERIA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CIVIL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FAMILIAR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480011pt;margin-top:373.679993pt;width:67.95pt;height:15pt;mso-position-horizontal-relative:page;mso-position-vertical-relative:page;z-index:-1838488" type="#_x0000_t202" filled="false" stroked="false">
            <v:textbox inset="0,0,0,0">
              <w:txbxContent>
                <w:p>
                  <w:pPr>
                    <w:spacing w:before="14"/>
                    <w:ind w:left="24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399994pt;margin-top:373.679993pt;width:64.8pt;height:15pt;mso-position-horizontal-relative:page;mso-position-vertical-relative:page;z-index:-1838464" type="#_x0000_t202" filled="false" stroked="false">
            <v:textbox inset="0,0,0,0">
              <w:txbxContent>
                <w:p>
                  <w:pPr>
                    <w:spacing w:before="14"/>
                    <w:ind w:left="19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9.200012pt;margin-top:373.679993pt;width:68.5pt;height:15pt;mso-position-horizontal-relative:page;mso-position-vertical-relative:page;z-index:-1838440" type="#_x0000_t202" filled="false" stroked="false">
            <v:textbox inset="0,0,0,0">
              <w:txbxContent>
                <w:p>
                  <w:pPr>
                    <w:spacing w:before="14"/>
                    <w:ind w:left="23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660004pt;margin-top:373.679993pt;width:67.3pt;height:15pt;mso-position-horizontal-relative:page;mso-position-vertical-relative:page;z-index:-1838416" type="#_x0000_t202" filled="false" stroked="false">
            <v:textbox inset="0,0,0,0">
              <w:txbxContent>
                <w:p>
                  <w:pPr>
                    <w:spacing w:before="14"/>
                    <w:ind w:left="19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080002pt;margin-top:388.679504pt;width:89.4pt;height:13.6pt;mso-position-horizontal-relative:page;mso-position-vertical-relative:page;z-index:-1838392" type="#_x0000_t202" filled="false" stroked="false">
            <v:textbox inset="0,0,0,0">
              <w:txbxContent>
                <w:p>
                  <w:pPr>
                    <w:spacing w:before="2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480011pt;margin-top:388.679504pt;width:67.95pt;height:13.6pt;mso-position-horizontal-relative:page;mso-position-vertical-relative:page;z-index:-1838368" type="#_x0000_t202" filled="false" stroked="false">
            <v:textbox inset="0,0,0,0">
              <w:txbxContent>
                <w:p>
                  <w:pPr>
                    <w:spacing w:before="37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399994pt;margin-top:388.679504pt;width:64.8pt;height:13.6pt;mso-position-horizontal-relative:page;mso-position-vertical-relative:page;z-index:-1838344" type="#_x0000_t202" filled="false" stroked="false">
            <v:textbox inset="0,0,0,0">
              <w:txbxContent>
                <w:p>
                  <w:pPr>
                    <w:spacing w:before="37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9.200012pt;margin-top:388.679504pt;width:68.5pt;height:13.6pt;mso-position-horizontal-relative:page;mso-position-vertical-relative:page;z-index:-1838320" type="#_x0000_t202" filled="false" stroked="false">
            <v:textbox inset="0,0,0,0">
              <w:txbxContent>
                <w:p>
                  <w:pPr>
                    <w:spacing w:before="37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660004pt;margin-top:388.679504pt;width:67.3pt;height:13.6pt;mso-position-horizontal-relative:page;mso-position-vertical-relative:page;z-index:-1838296" type="#_x0000_t202" filled="false" stroked="false">
            <v:textbox inset="0,0,0,0">
              <w:txbxContent>
                <w:p>
                  <w:pPr>
                    <w:spacing w:before="37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080002pt;margin-top:402.23999pt;width:89.4pt;height:13.6pt;mso-position-horizontal-relative:page;mso-position-vertical-relative:page;z-index:-1838272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480011pt;margin-top:402.23999pt;width:67.95pt;height:13.6pt;mso-position-horizontal-relative:page;mso-position-vertical-relative:page;z-index:-1838248" type="#_x0000_t202" filled="false" stroked="false">
            <v:textbox inset="0,0,0,0">
              <w:txbxContent>
                <w:p>
                  <w:pPr>
                    <w:spacing w:before="37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399994pt;margin-top:402.23999pt;width:64.8pt;height:13.6pt;mso-position-horizontal-relative:page;mso-position-vertical-relative:page;z-index:-1838224" type="#_x0000_t202" filled="false" stroked="false">
            <v:textbox inset="0,0,0,0">
              <w:txbxContent>
                <w:p>
                  <w:pPr>
                    <w:spacing w:before="37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9.200012pt;margin-top:402.23999pt;width:68.5pt;height:13.6pt;mso-position-horizontal-relative:page;mso-position-vertical-relative:page;z-index:-1838200" type="#_x0000_t202" filled="false" stroked="false">
            <v:textbox inset="0,0,0,0">
              <w:txbxContent>
                <w:p>
                  <w:pPr>
                    <w:spacing w:before="37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660004pt;margin-top:402.23999pt;width:67.3pt;height:13.6pt;mso-position-horizontal-relative:page;mso-position-vertical-relative:page;z-index:-1838176" type="#_x0000_t202" filled="false" stroked="false">
            <v:textbox inset="0,0,0,0">
              <w:txbxContent>
                <w:p>
                  <w:pPr>
                    <w:spacing w:before="37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080002pt;margin-top:415.799988pt;width:89.4pt;height:13.7pt;mso-position-horizontal-relative:page;mso-position-vertical-relative:page;z-index:-1838152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480011pt;margin-top:415.799988pt;width:67.95pt;height:13.7pt;mso-position-horizontal-relative:page;mso-position-vertical-relative:page;z-index:-1838128" type="#_x0000_t202" filled="false" stroked="false">
            <v:textbox inset="0,0,0,0">
              <w:txbxContent>
                <w:p>
                  <w:pPr>
                    <w:spacing w:before="39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399994pt;margin-top:415.799988pt;width:64.8pt;height:13.7pt;mso-position-horizontal-relative:page;mso-position-vertical-relative:page;z-index:-1838104" type="#_x0000_t202" filled="false" stroked="false">
            <v:textbox inset="0,0,0,0">
              <w:txbxContent>
                <w:p>
                  <w:pPr>
                    <w:spacing w:before="39"/>
                    <w:ind w:left="7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9.200012pt;margin-top:415.799988pt;width:68.5pt;height:13.7pt;mso-position-horizontal-relative:page;mso-position-vertical-relative:page;z-index:-1838080" type="#_x0000_t202" filled="false" stroked="false">
            <v:textbox inset="0,0,0,0">
              <w:txbxContent>
                <w:p>
                  <w:pPr>
                    <w:spacing w:before="39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660004pt;margin-top:415.799988pt;width:67.3pt;height:13.7pt;mso-position-horizontal-relative:page;mso-position-vertical-relative:page;z-index:-1838056" type="#_x0000_t202" filled="false" stroked="false">
            <v:textbox inset="0,0,0,0">
              <w:txbxContent>
                <w:p>
                  <w:pPr>
                    <w:spacing w:before="39"/>
                    <w:ind w:left="78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3,60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080002pt;margin-top:429.480011pt;width:89.4pt;height:13.6pt;mso-position-horizontal-relative:page;mso-position-vertical-relative:page;z-index:-1838032" type="#_x0000_t202" filled="false" stroked="false">
            <v:textbox inset="0,0,0,0">
              <w:txbxContent>
                <w:p>
                  <w:pPr>
                    <w:spacing w:before="2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480011pt;margin-top:429.480011pt;width:67.95pt;height:13.6pt;mso-position-horizontal-relative:page;mso-position-vertical-relative:page;z-index:-1838008" type="#_x0000_t202" filled="false" stroked="false">
            <v:textbox inset="0,0,0,0">
              <w:txbxContent>
                <w:p>
                  <w:pPr>
                    <w:spacing w:before="37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399994pt;margin-top:429.480011pt;width:64.8pt;height:13.6pt;mso-position-horizontal-relative:page;mso-position-vertical-relative:page;z-index:-1837984" type="#_x0000_t202" filled="false" stroked="false">
            <v:textbox inset="0,0,0,0">
              <w:txbxContent>
                <w:p>
                  <w:pPr>
                    <w:spacing w:before="37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9.200012pt;margin-top:429.480011pt;width:68.5pt;height:13.6pt;mso-position-horizontal-relative:page;mso-position-vertical-relative:page;z-index:-1837960" type="#_x0000_t202" filled="false" stroked="false">
            <v:textbox inset="0,0,0,0">
              <w:txbxContent>
                <w:p>
                  <w:pPr>
                    <w:spacing w:before="37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660004pt;margin-top:429.480011pt;width:67.3pt;height:13.6pt;mso-position-horizontal-relative:page;mso-position-vertical-relative:page;z-index:-1837936" type="#_x0000_t202" filled="false" stroked="false">
            <v:textbox inset="0,0,0,0">
              <w:txbxContent>
                <w:p>
                  <w:pPr>
                    <w:spacing w:before="37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080002pt;margin-top:443.03949pt;width:89.4pt;height:13.6pt;mso-position-horizontal-relative:page;mso-position-vertical-relative:page;z-index:-1837912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480011pt;margin-top:443.03949pt;width:67.95pt;height:13.6pt;mso-position-horizontal-relative:page;mso-position-vertical-relative:page;z-index:-1837888" type="#_x0000_t202" filled="false" stroked="false">
            <v:textbox inset="0,0,0,0">
              <w:txbxContent>
                <w:p>
                  <w:pPr>
                    <w:spacing w:before="37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399994pt;margin-top:443.03949pt;width:64.8pt;height:13.6pt;mso-position-horizontal-relative:page;mso-position-vertical-relative:page;z-index:-1837864" type="#_x0000_t202" filled="false" stroked="false">
            <v:textbox inset="0,0,0,0">
              <w:txbxContent>
                <w:p>
                  <w:pPr>
                    <w:spacing w:before="37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9.200012pt;margin-top:443.03949pt;width:68.5pt;height:13.6pt;mso-position-horizontal-relative:page;mso-position-vertical-relative:page;z-index:-1837840" type="#_x0000_t202" filled="false" stroked="false">
            <v:textbox inset="0,0,0,0">
              <w:txbxContent>
                <w:p>
                  <w:pPr>
                    <w:spacing w:before="37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660004pt;margin-top:443.03949pt;width:67.3pt;height:13.6pt;mso-position-horizontal-relative:page;mso-position-vertical-relative:page;z-index:-1837816" type="#_x0000_t202" filled="false" stroked="false">
            <v:textbox inset="0,0,0,0">
              <w:txbxContent>
                <w:p>
                  <w:pPr>
                    <w:spacing w:before="37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080002pt;margin-top:456.600006pt;width:89.4pt;height:15.5pt;mso-position-horizontal-relative:page;mso-position-vertical-relative:page;z-index:-1837792" type="#_x0000_t202" filled="false" stroked="false">
            <v:textbox inset="0,0,0,0">
              <w:txbxContent>
                <w:p>
                  <w:pPr>
                    <w:spacing w:before="45"/>
                    <w:ind w:left="8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480011pt;margin-top:456.600006pt;width:67.95pt;height:15.5pt;mso-position-horizontal-relative:page;mso-position-vertical-relative:page;z-index:-1837768" type="#_x0000_t202" filled="false" stroked="false">
            <v:textbox inset="0,0,0,0">
              <w:txbxContent>
                <w:p>
                  <w:pPr>
                    <w:spacing w:before="45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229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399994pt;margin-top:456.600006pt;width:64.8pt;height:15.5pt;mso-position-horizontal-relative:page;mso-position-vertical-relative:page;z-index:-1837744" type="#_x0000_t202" filled="false" stroked="false">
            <v:textbox inset="0,0,0,0">
              <w:txbxContent>
                <w:p>
                  <w:pPr>
                    <w:spacing w:before="45"/>
                    <w:ind w:left="7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1,039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9.200012pt;margin-top:456.600006pt;width:68.5pt;height:15.5pt;mso-position-horizontal-relative:page;mso-position-vertical-relative:page;z-index:-1837720" type="#_x0000_t202" filled="false" stroked="false">
            <v:textbox inset="0,0,0,0">
              <w:txbxContent>
                <w:p>
                  <w:pPr>
                    <w:spacing w:before="45"/>
                    <w:ind w:left="9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804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660004pt;margin-top:456.600006pt;width:67.3pt;height:15.5pt;mso-position-horizontal-relative:page;mso-position-vertical-relative:page;z-index:-1837696" type="#_x0000_t202" filled="false" stroked="false">
            <v:textbox inset="0,0,0,0">
              <w:txbxContent>
                <w:p>
                  <w:pPr>
                    <w:spacing w:before="45"/>
                    <w:ind w:left="7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3,930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720001pt;margin-top:153.720001pt;width:94.95pt;height:56.9pt;mso-position-horizontal-relative:page;mso-position-vertical-relative:page;z-index:-18376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4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639999pt;margin-top:153.720001pt;width:126.85pt;height:41.9pt;mso-position-horizontal-relative:page;mso-position-vertical-relative:page;z-index:-1837648" type="#_x0000_t202" filled="false" stroked="false">
            <v:textbox inset="0,0,0,0">
              <w:txbxContent>
                <w:p>
                  <w:pPr>
                    <w:spacing w:line="212" w:lineRule="auto" w:before="75"/>
                    <w:ind w:left="492" w:right="445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IMPUTADOS DEL</w:t>
                  </w:r>
                  <w:r>
                    <w:rPr>
                      <w:rFonts w:ascii="Montserrat"/>
                      <w:b/>
                      <w:color w:val="FFFFFF"/>
                      <w:spacing w:val="27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SISTEMA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PENAL</w:t>
                  </w:r>
                  <w:r>
                    <w:rPr>
                      <w:rFonts w:ascii="Montserrat"/>
                      <w:b/>
                      <w:color w:val="FFFFFF"/>
                      <w:spacing w:val="27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ACUSATORIO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480011pt;margin-top:153.720001pt;width:134.65pt;height:41.9pt;mso-position-horizontal-relative:page;mso-position-vertical-relative:page;z-index:-1837624" type="#_x0000_t202" filled="false" stroked="false">
            <v:textbox inset="0,0,0,0">
              <w:txbxContent>
                <w:p>
                  <w:pPr>
                    <w:spacing w:line="218" w:lineRule="exact" w:before="77"/>
                    <w:ind w:left="935" w:right="393" w:hanging="497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ESPECIALIZADO</w:t>
                  </w:r>
                  <w:r>
                    <w:rPr>
                      <w:rFonts w:ascii="Montserrat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EN</w:t>
                  </w:r>
                  <w:r>
                    <w:rPr>
                      <w:rFonts w:ascii="Montserrat"/>
                      <w:b/>
                      <w:color w:val="FFFFFF"/>
                      <w:spacing w:val="25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MATERIA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26" w:lineRule="exact" w:before="0"/>
                    <w:ind w:left="44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ADOLESCENTES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119995pt;margin-top:153.720001pt;width:128.2pt;height:41.9pt;mso-position-horizontal-relative:page;mso-position-vertical-relative:page;z-index:-1837600" type="#_x0000_t202" filled="false" stroked="false">
            <v:textbox inset="0,0,0,0">
              <w:txbxContent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18" w:lineRule="exact" w:before="0"/>
                    <w:ind w:left="631" w:right="0" w:hanging="101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SISTEMA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PENAL</w:t>
                  </w:r>
                  <w:r>
                    <w:rPr>
                      <w:rFonts w:ascii="Montserrat"/>
                      <w:b/>
                      <w:color w:val="FFFFFF"/>
                      <w:spacing w:val="27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TRADICIONAL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639999pt;margin-top:195.600006pt;width:64.8pt;height:15pt;mso-position-horizontal-relative:page;mso-position-vertical-relative:page;z-index:-1837576" type="#_x0000_t202" filled="false" stroked="false">
            <v:textbox inset="0,0,0,0">
              <w:txbxContent>
                <w:p>
                  <w:pPr>
                    <w:spacing w:before="14"/>
                    <w:ind w:left="21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440002pt;margin-top:195.600006pt;width:62.05pt;height:15pt;mso-position-horizontal-relative:page;mso-position-vertical-relative:page;z-index:-1837552" type="#_x0000_t202" filled="false" stroked="false">
            <v:textbox inset="0,0,0,0">
              <w:txbxContent>
                <w:p>
                  <w:pPr>
                    <w:spacing w:before="14"/>
                    <w:ind w:left="16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480011pt;margin-top:195.600006pt;width:69.75pt;height:15pt;mso-position-horizontal-relative:page;mso-position-vertical-relative:page;z-index:-1837528" type="#_x0000_t202" filled="false" stroked="false">
            <v:textbox inset="0,0,0,0">
              <w:txbxContent>
                <w:p>
                  <w:pPr>
                    <w:spacing w:before="14"/>
                    <w:ind w:left="26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200012pt;margin-top:195.600006pt;width:64.95pt;height:15pt;mso-position-horizontal-relative:page;mso-position-vertical-relative:page;z-index:-1837504" type="#_x0000_t202" filled="false" stroked="false">
            <v:textbox inset="0,0,0,0">
              <w:txbxContent>
                <w:p>
                  <w:pPr>
                    <w:spacing w:before="14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119995pt;margin-top:195.600006pt;width:67.350pt;height:15pt;mso-position-horizontal-relative:page;mso-position-vertical-relative:page;z-index:-1837480" type="#_x0000_t202" filled="false" stroked="false">
            <v:textbox inset="0,0,0,0">
              <w:txbxContent>
                <w:p>
                  <w:pPr>
                    <w:spacing w:before="14"/>
                    <w:ind w:left="23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440002pt;margin-top:195.600006pt;width:60.85pt;height:15pt;mso-position-horizontal-relative:page;mso-position-vertical-relative:page;z-index:-1837456" type="#_x0000_t202" filled="false" stroked="false">
            <v:textbox inset="0,0,0,0">
              <w:txbxContent>
                <w:p>
                  <w:pPr>
                    <w:spacing w:before="14"/>
                    <w:ind w:left="14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720001pt;margin-top:210.600006pt;width:94.95pt;height:13.6pt;mso-position-horizontal-relative:page;mso-position-vertical-relative:page;z-index:-1837432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639999pt;margin-top:210.600006pt;width:64.8pt;height:13.6pt;mso-position-horizontal-relative:page;mso-position-vertical-relative:page;z-index:-1837408" type="#_x0000_t202" filled="false" stroked="false">
            <v:textbox inset="0,0,0,0">
              <w:txbxContent>
                <w:p>
                  <w:pPr>
                    <w:spacing w:before="37"/>
                    <w:ind w:left="0" w:right="10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573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440002pt;margin-top:210.600006pt;width:62.05pt;height:13.6pt;mso-position-horizontal-relative:page;mso-position-vertical-relative:page;z-index:-1837384" type="#_x0000_t202" filled="false" stroked="false">
            <v:textbox inset="0,0,0,0">
              <w:txbxContent>
                <w:p>
                  <w:pPr>
                    <w:spacing w:before="37"/>
                    <w:ind w:left="81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60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480011pt;margin-top:210.600006pt;width:69.75pt;height:13.6pt;mso-position-horizontal-relative:page;mso-position-vertical-relative:page;z-index:-1837360" type="#_x0000_t202" filled="false" stroked="false">
            <v:textbox inset="0,0,0,0">
              <w:txbxContent>
                <w:p>
                  <w:pPr>
                    <w:spacing w:before="37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200012pt;margin-top:210.600006pt;width:64.95pt;height:13.6pt;mso-position-horizontal-relative:page;mso-position-vertical-relative:page;z-index:-1837336" type="#_x0000_t202" filled="false" stroked="false">
            <v:textbox inset="0,0,0,0">
              <w:txbxContent>
                <w:p>
                  <w:pPr>
                    <w:spacing w:before="37"/>
                    <w:ind w:left="0" w:right="10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119995pt;margin-top:210.600006pt;width:67.350pt;height:13.6pt;mso-position-horizontal-relative:page;mso-position-vertical-relative:page;z-index:-1837312" type="#_x0000_t202" filled="false" stroked="false">
            <v:textbox inset="0,0,0,0">
              <w:txbxContent>
                <w:p>
                  <w:pPr>
                    <w:spacing w:before="37"/>
                    <w:ind w:left="0" w:right="11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440002pt;margin-top:210.600006pt;width:60.85pt;height:13.6pt;mso-position-horizontal-relative:page;mso-position-vertical-relative:page;z-index:-1837288" type="#_x0000_t202" filled="false" stroked="false">
            <v:textbox inset="0,0,0,0">
              <w:txbxContent>
                <w:p>
                  <w:pPr>
                    <w:spacing w:before="37"/>
                    <w:ind w:left="0" w:right="13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720001pt;margin-top:224.1595pt;width:94.95pt;height:13.7pt;mso-position-horizontal-relative:page;mso-position-vertical-relative:page;z-index:-1837264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639999pt;margin-top:224.1595pt;width:64.8pt;height:13.7pt;mso-position-horizontal-relative:page;mso-position-vertical-relative:page;z-index:-1837240" type="#_x0000_t202" filled="false" stroked="false">
            <v:textbox inset="0,0,0,0">
              <w:txbxContent>
                <w:p>
                  <w:pPr>
                    <w:spacing w:before="39"/>
                    <w:ind w:left="80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1,433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440002pt;margin-top:224.1595pt;width:62.05pt;height:13.7pt;mso-position-horizontal-relative:page;mso-position-vertical-relative:page;z-index:-1837216" type="#_x0000_t202" filled="false" stroked="false">
            <v:textbox inset="0,0,0,0">
              <w:txbxContent>
                <w:p>
                  <w:pPr>
                    <w:spacing w:before="39"/>
                    <w:ind w:left="7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1,521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480011pt;margin-top:224.1595pt;width:69.75pt;height:13.7pt;mso-position-horizontal-relative:page;mso-position-vertical-relative:page;z-index:-1837192" type="#_x0000_t202" filled="false" stroked="false">
            <v:textbox inset="0,0,0,0">
              <w:txbxContent>
                <w:p>
                  <w:pPr>
                    <w:spacing w:before="39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200012pt;margin-top:224.1595pt;width:64.95pt;height:13.7pt;mso-position-horizontal-relative:page;mso-position-vertical-relative:page;z-index:-1837168" type="#_x0000_t202" filled="false" stroked="false">
            <v:textbox inset="0,0,0,0">
              <w:txbxContent>
                <w:p>
                  <w:pPr>
                    <w:spacing w:before="39"/>
                    <w:ind w:left="0" w:right="10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119995pt;margin-top:224.1595pt;width:67.350pt;height:13.7pt;mso-position-horizontal-relative:page;mso-position-vertical-relative:page;z-index:-1837144" type="#_x0000_t202" filled="false" stroked="false">
            <v:textbox inset="0,0,0,0">
              <w:txbxContent>
                <w:p>
                  <w:pPr>
                    <w:spacing w:before="39"/>
                    <w:ind w:left="0" w:right="11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440002pt;margin-top:224.1595pt;width:60.85pt;height:13.7pt;mso-position-horizontal-relative:page;mso-position-vertical-relative:page;z-index:-1837120" type="#_x0000_t202" filled="false" stroked="false">
            <v:textbox inset="0,0,0,0">
              <w:txbxContent>
                <w:p>
                  <w:pPr>
                    <w:spacing w:before="39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720001pt;margin-top:237.839493pt;width:94.95pt;height:13.6pt;mso-position-horizontal-relative:page;mso-position-vertical-relative:page;z-index:-1837096" type="#_x0000_t202" filled="false" stroked="false">
            <v:textbox inset="0,0,0,0">
              <w:txbxContent>
                <w:p>
                  <w:pPr>
                    <w:spacing w:before="20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639999pt;margin-top:237.839493pt;width:64.8pt;height:13.6pt;mso-position-horizontal-relative:page;mso-position-vertical-relative:page;z-index:-1837072" type="#_x0000_t202" filled="false" stroked="false">
            <v:textbox inset="0,0,0,0">
              <w:txbxContent>
                <w:p>
                  <w:pPr>
                    <w:spacing w:before="37"/>
                    <w:ind w:left="7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440002pt;margin-top:237.839493pt;width:62.05pt;height:13.6pt;mso-position-horizontal-relative:page;mso-position-vertical-relative:page;z-index:-1837048" type="#_x0000_t202" filled="false" stroked="false">
            <v:textbox inset="0,0,0,0">
              <w:txbxContent>
                <w:p>
                  <w:pPr>
                    <w:spacing w:before="37"/>
                    <w:ind w:left="7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480011pt;margin-top:237.839493pt;width:69.75pt;height:13.6pt;mso-position-horizontal-relative:page;mso-position-vertical-relative:page;z-index:-1837024" type="#_x0000_t202" filled="false" stroked="false">
            <v:textbox inset="0,0,0,0">
              <w:txbxContent>
                <w:p>
                  <w:pPr>
                    <w:spacing w:before="37"/>
                    <w:ind w:left="0" w:right="10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48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200012pt;margin-top:237.839493pt;width:64.95pt;height:13.6pt;mso-position-horizontal-relative:page;mso-position-vertical-relative:page;z-index:-1837000" type="#_x0000_t202" filled="false" stroked="false">
            <v:textbox inset="0,0,0,0">
              <w:txbxContent>
                <w:p>
                  <w:pPr>
                    <w:spacing w:before="37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119995pt;margin-top:237.839493pt;width:67.350pt;height:13.6pt;mso-position-horizontal-relative:page;mso-position-vertical-relative:page;z-index:-1836976" type="#_x0000_t202" filled="false" stroked="false">
            <v:textbox inset="0,0,0,0">
              <w:txbxContent>
                <w:p>
                  <w:pPr>
                    <w:spacing w:before="37"/>
                    <w:ind w:left="0" w:right="11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440002pt;margin-top:237.839493pt;width:60.85pt;height:13.6pt;mso-position-horizontal-relative:page;mso-position-vertical-relative:page;z-index:-1836952" type="#_x0000_t202" filled="false" stroked="false">
            <v:textbox inset="0,0,0,0">
              <w:txbxContent>
                <w:p>
                  <w:pPr>
                    <w:spacing w:before="37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172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720001pt;margin-top:251.399994pt;width:94.95pt;height:13.6pt;mso-position-horizontal-relative:page;mso-position-vertical-relative:page;z-index:-1836928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639999pt;margin-top:251.399994pt;width:64.8pt;height:13.6pt;mso-position-horizontal-relative:page;mso-position-vertical-relative:page;z-index:-1836904" type="#_x0000_t202" filled="false" stroked="false">
            <v:textbox inset="0,0,0,0">
              <w:txbxContent>
                <w:p>
                  <w:pPr>
                    <w:spacing w:before="37"/>
                    <w:ind w:left="7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440002pt;margin-top:251.399994pt;width:62.05pt;height:13.6pt;mso-position-horizontal-relative:page;mso-position-vertical-relative:page;z-index:-1836880" type="#_x0000_t202" filled="false" stroked="false">
            <v:textbox inset="0,0,0,0">
              <w:txbxContent>
                <w:p>
                  <w:pPr>
                    <w:spacing w:before="37"/>
                    <w:ind w:left="7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480011pt;margin-top:251.399994pt;width:69.75pt;height:13.6pt;mso-position-horizontal-relative:page;mso-position-vertical-relative:page;z-index:-1836856" type="#_x0000_t202" filled="false" stroked="false">
            <v:textbox inset="0,0,0,0">
              <w:txbxContent>
                <w:p>
                  <w:pPr>
                    <w:spacing w:before="37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200012pt;margin-top:251.399994pt;width:64.95pt;height:13.6pt;mso-position-horizontal-relative:page;mso-position-vertical-relative:page;z-index:-1836832" type="#_x0000_t202" filled="false" stroked="false">
            <v:textbox inset="0,0,0,0">
              <w:txbxContent>
                <w:p>
                  <w:pPr>
                    <w:spacing w:before="37"/>
                    <w:ind w:left="0" w:right="10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119995pt;margin-top:251.399994pt;width:67.350pt;height:13.6pt;mso-position-horizontal-relative:page;mso-position-vertical-relative:page;z-index:-1836808" type="#_x0000_t202" filled="false" stroked="false">
            <v:textbox inset="0,0,0,0">
              <w:txbxContent>
                <w:p>
                  <w:pPr>
                    <w:spacing w:before="37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440002pt;margin-top:251.399994pt;width:60.85pt;height:13.6pt;mso-position-horizontal-relative:page;mso-position-vertical-relative:page;z-index:-1836784" type="#_x0000_t202" filled="false" stroked="false">
            <v:textbox inset="0,0,0,0">
              <w:txbxContent>
                <w:p>
                  <w:pPr>
                    <w:spacing w:before="37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720001pt;margin-top:264.959991pt;width:94.95pt;height:13.7pt;mso-position-horizontal-relative:page;mso-position-vertical-relative:page;z-index:-1836760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639999pt;margin-top:264.959991pt;width:64.8pt;height:13.7pt;mso-position-horizontal-relative:page;mso-position-vertical-relative:page;z-index:-1836736" type="#_x0000_t202" filled="false" stroked="false">
            <v:textbox inset="0,0,0,0">
              <w:txbxContent>
                <w:p>
                  <w:pPr>
                    <w:spacing w:before="39"/>
                    <w:ind w:left="0" w:right="11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902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440002pt;margin-top:264.959991pt;width:62.05pt;height:13.7pt;mso-position-horizontal-relative:page;mso-position-vertical-relative:page;z-index:-1836712" type="#_x0000_t202" filled="false" stroked="false">
            <v:textbox inset="0,0,0,0">
              <w:txbxContent>
                <w:p>
                  <w:pPr>
                    <w:spacing w:before="39"/>
                    <w:ind w:left="0" w:right="10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480011pt;margin-top:264.959991pt;width:69.75pt;height:13.7pt;mso-position-horizontal-relative:page;mso-position-vertical-relative:page;z-index:-1836688" type="#_x0000_t202" filled="false" stroked="false">
            <v:textbox inset="0,0,0,0">
              <w:txbxContent>
                <w:p>
                  <w:pPr>
                    <w:spacing w:before="39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200012pt;margin-top:264.959991pt;width:64.95pt;height:13.7pt;mso-position-horizontal-relative:page;mso-position-vertical-relative:page;z-index:-1836664" type="#_x0000_t202" filled="false" stroked="false">
            <v:textbox inset="0,0,0,0">
              <w:txbxContent>
                <w:p>
                  <w:pPr>
                    <w:spacing w:before="39"/>
                    <w:ind w:left="0" w:right="10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119995pt;margin-top:264.959991pt;width:67.350pt;height:13.7pt;mso-position-horizontal-relative:page;mso-position-vertical-relative:page;z-index:-1836640" type="#_x0000_t202" filled="false" stroked="false">
            <v:textbox inset="0,0,0,0">
              <w:txbxContent>
                <w:p>
                  <w:pPr>
                    <w:spacing w:before="39"/>
                    <w:ind w:left="0" w:right="11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440002pt;margin-top:264.959991pt;width:60.85pt;height:13.7pt;mso-position-horizontal-relative:page;mso-position-vertical-relative:page;z-index:-1836616" type="#_x0000_t202" filled="false" stroked="false">
            <v:textbox inset="0,0,0,0">
              <w:txbxContent>
                <w:p>
                  <w:pPr>
                    <w:spacing w:before="39"/>
                    <w:ind w:left="0" w:right="13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720001pt;margin-top:278.640015pt;width:94.95pt;height:12.5pt;mso-position-horizontal-relative:page;mso-position-vertical-relative:page;z-index:-1836592" type="#_x0000_t202" filled="false" stroked="false">
            <v:textbox inset="0,0,0,0">
              <w:txbxContent>
                <w:p>
                  <w:pPr>
                    <w:spacing w:before="14"/>
                    <w:ind w:left="98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639999pt;margin-top:278.640015pt;width:64.8pt;height:12.5pt;mso-position-horizontal-relative:page;mso-position-vertical-relative:page;z-index:-1836568" type="#_x0000_t202" filled="false" stroked="false">
            <v:textbox inset="0,0,0,0">
              <w:txbxContent>
                <w:p>
                  <w:pPr>
                    <w:spacing w:before="14"/>
                    <w:ind w:left="7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17,143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440002pt;margin-top:278.640015pt;width:62.05pt;height:12.5pt;mso-position-horizontal-relative:page;mso-position-vertical-relative:page;z-index:-1836544" type="#_x0000_t202" filled="false" stroked="false">
            <v:textbox inset="0,0,0,0">
              <w:txbxContent>
                <w:p>
                  <w:pPr>
                    <w:spacing w:before="14"/>
                    <w:ind w:left="63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17,557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480011pt;margin-top:278.640015pt;width:69.75pt;height:12.5pt;mso-position-horizontal-relative:page;mso-position-vertical-relative:page;z-index:-1836520" type="#_x0000_t202" filled="false" stroked="false">
            <v:textbox inset="0,0,0,0">
              <w:txbxContent>
                <w:p>
                  <w:pPr>
                    <w:spacing w:before="14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200012pt;margin-top:278.640015pt;width:64.95pt;height:12.5pt;mso-position-horizontal-relative:page;mso-position-vertical-relative:page;z-index:-1836496" type="#_x0000_t202" filled="false" stroked="false">
            <v:textbox inset="0,0,0,0">
              <w:txbxContent>
                <w:p>
                  <w:pPr>
                    <w:spacing w:before="14"/>
                    <w:ind w:left="0" w:right="10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119995pt;margin-top:278.640015pt;width:67.350pt;height:12.5pt;mso-position-horizontal-relative:page;mso-position-vertical-relative:page;z-index:-1836472" type="#_x0000_t202" filled="false" stroked="false">
            <v:textbox inset="0,0,0,0">
              <w:txbxContent>
                <w:p>
                  <w:pPr>
                    <w:spacing w:before="14"/>
                    <w:ind w:left="0" w:right="10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440002pt;margin-top:278.640015pt;width:60.85pt;height:12.5pt;mso-position-horizontal-relative:page;mso-position-vertical-relative:page;z-index:-1836448" type="#_x0000_t202" filled="false" stroked="false">
            <v:textbox inset="0,0,0,0">
              <w:txbxContent>
                <w:p>
                  <w:pPr>
                    <w:spacing w:before="14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11.759003pt;margin-top:136.0298pt;width:370.15pt;height:26.5pt;mso-position-horizontal-relative:page;mso-position-vertical-relative:page;z-index:-183642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ASESORÍAS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JURÍDICAS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BRINDADAS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DEFENSORÍA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PÚBLICA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1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399994pt;margin-top:337.855499pt;width:63.8pt;height:10.050pt;mso-position-horizontal-relative:page;mso-position-vertical-relative:page;z-index:-1836400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6.1pt;height:17pt;mso-position-horizontal-relative:page;mso-position-vertical-relative:page;z-index:-183637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132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080002pt;margin-top:346.799988pt;width:96.75pt;height:53.55pt;mso-position-horizontal-relative:page;mso-position-vertical-relative:page;z-index:-18363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45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799988pt;margin-top:346.799988pt;width:131.9pt;height:39.5pt;mso-position-horizontal-relative:page;mso-position-vertical-relative:page;z-index:-1836328" type="#_x0000_t202" filled="false" stroked="false">
            <v:textbox inset="0,0,0,0">
              <w:txbxContent>
                <w:p>
                  <w:pPr>
                    <w:spacing w:line="220" w:lineRule="exact" w:before="160"/>
                    <w:ind w:left="441" w:right="398" w:firstLine="28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ASUNTOS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2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EJECUCIÓN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PENAL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679993pt;margin-top:346.799988pt;width:129.25pt;height:39.5pt;mso-position-horizontal-relative:page;mso-position-vertical-relative:page;z-index:-1836304" type="#_x0000_t202" filled="false" stroked="false">
            <v:textbox inset="0,0,0,0">
              <w:txbxContent>
                <w:p>
                  <w:pPr>
                    <w:spacing w:line="220" w:lineRule="exact" w:before="160"/>
                    <w:ind w:left="842" w:right="572" w:hanging="248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MATERIA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CIVIL</w:t>
                  </w:r>
                  <w:r>
                    <w:rPr>
                      <w:rFonts w:ascii="Montserrat"/>
                      <w:b/>
                      <w:color w:val="FFFFFF"/>
                      <w:spacing w:val="2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FAMILIAR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799988pt;margin-top:386.279999pt;width:68.8pt;height:14.05pt;mso-position-horizontal-relative:page;mso-position-vertical-relative:page;z-index:-1836280" type="#_x0000_t202" filled="false" stroked="false">
            <v:textbox inset="0,0,0,0">
              <w:txbxContent>
                <w:p>
                  <w:pPr>
                    <w:spacing w:before="4"/>
                    <w:ind w:left="25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559998pt;margin-top:386.279999pt;width:63.15pt;height:14.05pt;mso-position-horizontal-relative:page;mso-position-vertical-relative:page;z-index:-1836256" type="#_x0000_t202" filled="false" stroked="false">
            <v:textbox inset="0,0,0,0">
              <w:txbxContent>
                <w:p>
                  <w:pPr>
                    <w:spacing w:before="4"/>
                    <w:ind w:left="17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679993pt;margin-top:386.279999pt;width:64.95pt;height:14.05pt;mso-position-horizontal-relative:page;mso-position-vertical-relative:page;z-index:-1836232" type="#_x0000_t202" filled="false" stroked="false">
            <v:textbox inset="0,0,0,0">
              <w:txbxContent>
                <w:p>
                  <w:pPr>
                    <w:spacing w:before="4"/>
                    <w:ind w:left="21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00006pt;margin-top:386.279999pt;width:64.3500pt;height:14.05pt;mso-position-horizontal-relative:page;mso-position-vertical-relative:page;z-index:-1836208" type="#_x0000_t202" filled="false" stroked="false">
            <v:textbox inset="0,0,0,0">
              <w:txbxContent>
                <w:p>
                  <w:pPr>
                    <w:spacing w:before="4"/>
                    <w:ind w:left="17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080002pt;margin-top:400.320007pt;width:96.75pt;height:13.6pt;mso-position-horizontal-relative:page;mso-position-vertical-relative:page;z-index:-1836184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799988pt;margin-top:400.320007pt;width:68.8pt;height:13.6pt;mso-position-horizontal-relative:page;mso-position-vertical-relative:page;z-index:-1836160" type="#_x0000_t202" filled="false" stroked="false">
            <v:textbox inset="0,0,0,0">
              <w:txbxContent>
                <w:p>
                  <w:pPr>
                    <w:spacing w:before="37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559998pt;margin-top:400.320007pt;width:63.15pt;height:13.6pt;mso-position-horizontal-relative:page;mso-position-vertical-relative:page;z-index:-1836136" type="#_x0000_t202" filled="false" stroked="false">
            <v:textbox inset="0,0,0,0">
              <w:txbxContent>
                <w:p>
                  <w:pPr>
                    <w:spacing w:before="37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679993pt;margin-top:400.320007pt;width:64.95pt;height:13.6pt;mso-position-horizontal-relative:page;mso-position-vertical-relative:page;z-index:-1836112" type="#_x0000_t202" filled="false" stroked="false">
            <v:textbox inset="0,0,0,0">
              <w:txbxContent>
                <w:p>
                  <w:pPr>
                    <w:spacing w:before="37"/>
                    <w:ind w:left="0" w:right="11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00006pt;margin-top:400.320007pt;width:64.3500pt;height:13.6pt;mso-position-horizontal-relative:page;mso-position-vertical-relative:page;z-index:-1836088" type="#_x0000_t202" filled="false" stroked="false">
            <v:textbox inset="0,0,0,0">
              <w:txbxContent>
                <w:p>
                  <w:pPr>
                    <w:spacing w:before="37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080002pt;margin-top:413.879486pt;width:96.75pt;height:13.7pt;mso-position-horizontal-relative:page;mso-position-vertical-relative:page;z-index:-1836064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799988pt;margin-top:413.879486pt;width:68.8pt;height:13.7pt;mso-position-horizontal-relative:page;mso-position-vertical-relative:page;z-index:-1836040" type="#_x0000_t202" filled="false" stroked="false">
            <v:textbox inset="0,0,0,0">
              <w:txbxContent>
                <w:p>
                  <w:pPr>
                    <w:spacing w:before="39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559998pt;margin-top:413.879486pt;width:63.15pt;height:13.7pt;mso-position-horizontal-relative:page;mso-position-vertical-relative:page;z-index:-1836016" type="#_x0000_t202" filled="false" stroked="false">
            <v:textbox inset="0,0,0,0">
              <w:txbxContent>
                <w:p>
                  <w:pPr>
                    <w:spacing w:before="39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679993pt;margin-top:413.879486pt;width:64.95pt;height:13.7pt;mso-position-horizontal-relative:page;mso-position-vertical-relative:page;z-index:-1835992" type="#_x0000_t202" filled="false" stroked="false">
            <v:textbox inset="0,0,0,0">
              <w:txbxContent>
                <w:p>
                  <w:pPr>
                    <w:spacing w:before="39"/>
                    <w:ind w:left="0" w:right="11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00006pt;margin-top:413.879486pt;width:64.3500pt;height:13.7pt;mso-position-horizontal-relative:page;mso-position-vertical-relative:page;z-index:-1835968" type="#_x0000_t202" filled="false" stroked="false">
            <v:textbox inset="0,0,0,0">
              <w:txbxContent>
                <w:p>
                  <w:pPr>
                    <w:spacing w:before="39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080002pt;margin-top:427.559509pt;width:96.75pt;height:13.6pt;mso-position-horizontal-relative:page;mso-position-vertical-relative:page;z-index:-1835944" type="#_x0000_t202" filled="false" stroked="false">
            <v:textbox inset="0,0,0,0">
              <w:txbxContent>
                <w:p>
                  <w:pPr>
                    <w:spacing w:before="2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799988pt;margin-top:427.559509pt;width:68.8pt;height:13.6pt;mso-position-horizontal-relative:page;mso-position-vertical-relative:page;z-index:-1835920" type="#_x0000_t202" filled="false" stroked="false">
            <v:textbox inset="0,0,0,0">
              <w:txbxContent>
                <w:p>
                  <w:pPr>
                    <w:spacing w:before="37"/>
                    <w:ind w:left="0" w:right="11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559998pt;margin-top:427.559509pt;width:63.15pt;height:13.6pt;mso-position-horizontal-relative:page;mso-position-vertical-relative:page;z-index:-1835896" type="#_x0000_t202" filled="false" stroked="false">
            <v:textbox inset="0,0,0,0">
              <w:txbxContent>
                <w:p>
                  <w:pPr>
                    <w:spacing w:before="37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679993pt;margin-top:427.559509pt;width:64.95pt;height:13.6pt;mso-position-horizontal-relative:page;mso-position-vertical-relative:page;z-index:-1835872" type="#_x0000_t202" filled="false" stroked="false">
            <v:textbox inset="0,0,0,0">
              <w:txbxContent>
                <w:p>
                  <w:pPr>
                    <w:spacing w:before="37"/>
                    <w:ind w:left="8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00006pt;margin-top:427.559509pt;width:64.3500pt;height:13.6pt;mso-position-horizontal-relative:page;mso-position-vertical-relative:page;z-index:-1835848" type="#_x0000_t202" filled="false" stroked="false">
            <v:textbox inset="0,0,0,0">
              <w:txbxContent>
                <w:p>
                  <w:pPr>
                    <w:spacing w:before="37"/>
                    <w:ind w:left="75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080002pt;margin-top:441.119995pt;width:96.75pt;height:13.6pt;mso-position-horizontal-relative:page;mso-position-vertical-relative:page;z-index:-1835824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799988pt;margin-top:441.119995pt;width:68.8pt;height:13.6pt;mso-position-horizontal-relative:page;mso-position-vertical-relative:page;z-index:-1835800" type="#_x0000_t202" filled="false" stroked="false">
            <v:textbox inset="0,0,0,0">
              <w:txbxContent>
                <w:p>
                  <w:pPr>
                    <w:spacing w:before="37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559998pt;margin-top:441.119995pt;width:63.15pt;height:13.6pt;mso-position-horizontal-relative:page;mso-position-vertical-relative:page;z-index:-1835776" type="#_x0000_t202" filled="false" stroked="false">
            <v:textbox inset="0,0,0,0">
              <w:txbxContent>
                <w:p>
                  <w:pPr>
                    <w:spacing w:before="37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679993pt;margin-top:441.119995pt;width:64.95pt;height:13.6pt;mso-position-horizontal-relative:page;mso-position-vertical-relative:page;z-index:-1835752" type="#_x0000_t202" filled="false" stroked="false">
            <v:textbox inset="0,0,0,0">
              <w:txbxContent>
                <w:p>
                  <w:pPr>
                    <w:spacing w:before="37"/>
                    <w:ind w:left="0" w:right="11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00006pt;margin-top:441.119995pt;width:64.3500pt;height:13.6pt;mso-position-horizontal-relative:page;mso-position-vertical-relative:page;z-index:-1835728" type="#_x0000_t202" filled="false" stroked="false">
            <v:textbox inset="0,0,0,0">
              <w:txbxContent>
                <w:p>
                  <w:pPr>
                    <w:spacing w:before="37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080002pt;margin-top:454.679993pt;width:96.75pt;height:13.7pt;mso-position-horizontal-relative:page;mso-position-vertical-relative:page;z-index:-1835704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799988pt;margin-top:454.679993pt;width:68.8pt;height:13.7pt;mso-position-horizontal-relative:page;mso-position-vertical-relative:page;z-index:-1835680" type="#_x0000_t202" filled="false" stroked="false">
            <v:textbox inset="0,0,0,0">
              <w:txbxContent>
                <w:p>
                  <w:pPr>
                    <w:spacing w:before="39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559998pt;margin-top:454.679993pt;width:63.15pt;height:13.7pt;mso-position-horizontal-relative:page;mso-position-vertical-relative:page;z-index:-1835656" type="#_x0000_t202" filled="false" stroked="false">
            <v:textbox inset="0,0,0,0">
              <w:txbxContent>
                <w:p>
                  <w:pPr>
                    <w:spacing w:before="39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679993pt;margin-top:454.679993pt;width:64.95pt;height:13.7pt;mso-position-horizontal-relative:page;mso-position-vertical-relative:page;z-index:-1835632" type="#_x0000_t202" filled="false" stroked="false">
            <v:textbox inset="0,0,0,0">
              <w:txbxContent>
                <w:p>
                  <w:pPr>
                    <w:spacing w:before="39"/>
                    <w:ind w:left="0" w:right="11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00006pt;margin-top:454.679993pt;width:64.3500pt;height:13.7pt;mso-position-horizontal-relative:page;mso-position-vertical-relative:page;z-index:-1835608" type="#_x0000_t202" filled="false" stroked="false">
            <v:textbox inset="0,0,0,0">
              <w:txbxContent>
                <w:p>
                  <w:pPr>
                    <w:spacing w:before="39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080002pt;margin-top:468.359985pt;width:96.75pt;height:12.5pt;mso-position-horizontal-relative:page;mso-position-vertical-relative:page;z-index:-1835584" type="#_x0000_t202" filled="false" stroked="false">
            <v:textbox inset="0,0,0,0">
              <w:txbxContent>
                <w:p>
                  <w:pPr>
                    <w:spacing w:before="14"/>
                    <w:ind w:left="9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799988pt;margin-top:468.359985pt;width:68.8pt;height:12.5pt;mso-position-horizontal-relative:page;mso-position-vertical-relative:page;z-index:-1835560" type="#_x0000_t202" filled="false" stroked="false">
            <v:textbox inset="0,0,0,0">
              <w:txbxContent>
                <w:p>
                  <w:pPr>
                    <w:spacing w:before="14"/>
                    <w:ind w:left="0" w:right="11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191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559998pt;margin-top:468.359985pt;width:63.15pt;height:12.5pt;mso-position-horizontal-relative:page;mso-position-vertical-relative:page;z-index:-1835536" type="#_x0000_t202" filled="false" stroked="false">
            <v:textbox inset="0,0,0,0">
              <w:txbxContent>
                <w:p>
                  <w:pPr>
                    <w:spacing w:before="14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237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679993pt;margin-top:468.359985pt;width:64.95pt;height:12.5pt;mso-position-horizontal-relative:page;mso-position-vertical-relative:page;z-index:-1835512" type="#_x0000_t202" filled="false" stroked="false">
            <v:textbox inset="0,0,0,0">
              <w:txbxContent>
                <w:p>
                  <w:pPr>
                    <w:spacing w:before="14"/>
                    <w:ind w:left="7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2,242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00006pt;margin-top:468.359985pt;width:64.3500pt;height:12.5pt;mso-position-horizontal-relative:page;mso-position-vertical-relative:page;z-index:-1835488" type="#_x0000_t202" filled="false" stroked="false">
            <v:textbox inset="0,0,0,0">
              <w:txbxContent>
                <w:p>
                  <w:pPr>
                    <w:spacing w:before="14"/>
                    <w:ind w:left="7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2,087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9.399994pt;margin-top:168.119995pt;width:96.6pt;height:54.5pt;mso-position-horizontal-relative:page;mso-position-vertical-relative:page;z-index:-18354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45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pt;margin-top:168.119995pt;width:132.25pt;height:40.450pt;mso-position-horizontal-relative:page;mso-position-vertical-relative:page;z-index:-1835440" type="#_x0000_t202" filled="false" stroked="false">
            <v:textbox inset="0,0,0,0">
              <w:txbxContent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20" w:lineRule="exact" w:before="0"/>
                    <w:ind w:left="707" w:right="537" w:hanging="128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SISTEMA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PENAL</w:t>
                  </w:r>
                  <w:r>
                    <w:rPr>
                      <w:rFonts w:ascii="Montserrat"/>
                      <w:b/>
                      <w:color w:val="FFFFFF"/>
                      <w:spacing w:val="27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ACUSATORIO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23999pt;margin-top:168.119995pt;width:128.0500pt;height:40.450pt;mso-position-horizontal-relative:page;mso-position-vertical-relative:page;z-index:-1835416" type="#_x0000_t202" filled="false" stroked="false">
            <v:textbox inset="0,0,0,0">
              <w:txbxContent>
                <w:p>
                  <w:pPr>
                    <w:spacing w:line="220" w:lineRule="exact" w:before="59"/>
                    <w:ind w:left="866" w:right="0" w:hanging="497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ESPECIALIZADO</w:t>
                  </w:r>
                  <w:r>
                    <w:rPr>
                      <w:rFonts w:ascii="Montserrat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EN</w:t>
                  </w:r>
                  <w:r>
                    <w:rPr>
                      <w:rFonts w:ascii="Montserrat"/>
                      <w:b/>
                      <w:color w:val="FFFFFF"/>
                      <w:spacing w:val="25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MATERIA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23" w:lineRule="exact" w:before="0"/>
                    <w:ind w:left="37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ADOLESCENTES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6.279999pt;margin-top:168.119995pt;width:136.35pt;height:40.450pt;mso-position-horizontal-relative:page;mso-position-vertical-relative:page;z-index:-1835392" type="#_x0000_t202" filled="false" stroked="false">
            <v:textbox inset="0,0,0,0">
              <w:txbxContent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20" w:lineRule="exact" w:before="0"/>
                    <w:ind w:left="712" w:right="587" w:hanging="101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SISTEMA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PENAL</w:t>
                  </w:r>
                  <w:r>
                    <w:rPr>
                      <w:rFonts w:ascii="Montserrat"/>
                      <w:b/>
                      <w:color w:val="FFFFFF"/>
                      <w:spacing w:val="27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TRADICIONAL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pt;margin-top:208.559998pt;width:68.55pt;height:14.05pt;mso-position-horizontal-relative:page;mso-position-vertical-relative:page;z-index:-1835368" type="#_x0000_t202" filled="false" stroked="false">
            <v:textbox inset="0,0,0,0">
              <w:txbxContent>
                <w:p>
                  <w:pPr>
                    <w:spacing w:before="4"/>
                    <w:ind w:left="24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519989pt;margin-top:208.559998pt;width:63.75pt;height:14.05pt;mso-position-horizontal-relative:page;mso-position-vertical-relative:page;z-index:-1835344" type="#_x0000_t202" filled="false" stroked="false">
            <v:textbox inset="0,0,0,0">
              <w:txbxContent>
                <w:p>
                  <w:pPr>
                    <w:spacing w:before="4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.23999pt;margin-top:208.559998pt;width:64.3500pt;height:14.05pt;mso-position-horizontal-relative:page;mso-position-vertical-relative:page;z-index:-1835320" type="#_x0000_t202" filled="false" stroked="false">
            <v:textbox inset="0,0,0,0">
              <w:txbxContent>
                <w:p>
                  <w:pPr>
                    <w:spacing w:before="4"/>
                    <w:ind w:left="20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559998pt;margin-top:208.559998pt;width:63.75pt;height:14.05pt;mso-position-horizontal-relative:page;mso-position-vertical-relative:page;z-index:-1835296" type="#_x0000_t202" filled="false" stroked="false">
            <v:textbox inset="0,0,0,0">
              <w:txbxContent>
                <w:p>
                  <w:pPr>
                    <w:spacing w:before="4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6.279999pt;margin-top:208.559998pt;width:68.4pt;height:14.05pt;mso-position-horizontal-relative:page;mso-position-vertical-relative:page;z-index:-1835272" type="#_x0000_t202" filled="false" stroked="false">
            <v:textbox inset="0,0,0,0">
              <w:txbxContent>
                <w:p>
                  <w:pPr>
                    <w:spacing w:before="4"/>
                    <w:ind w:left="24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4.679993pt;margin-top:208.559998pt;width:67.95pt;height:14.05pt;mso-position-horizontal-relative:page;mso-position-vertical-relative:page;z-index:-1835248" type="#_x0000_t202" filled="false" stroked="false">
            <v:textbox inset="0,0,0,0">
              <w:txbxContent>
                <w:p>
                  <w:pPr>
                    <w:spacing w:before="4"/>
                    <w:ind w:left="21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9.399994pt;margin-top:222.600006pt;width:96.6pt;height:13.6pt;mso-position-horizontal-relative:page;mso-position-vertical-relative:page;z-index:-1835224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pt;margin-top:222.600006pt;width:68.55pt;height:13.6pt;mso-position-horizontal-relative:page;mso-position-vertical-relative:page;z-index:-1835200" type="#_x0000_t202" filled="false" stroked="false">
            <v:textbox inset="0,0,0,0">
              <w:txbxContent>
                <w:p>
                  <w:pPr>
                    <w:spacing w:before="37"/>
                    <w:ind w:left="0" w:right="10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519989pt;margin-top:222.600006pt;width:63.75pt;height:13.6pt;mso-position-horizontal-relative:page;mso-position-vertical-relative:page;z-index:-1835176" type="#_x0000_t202" filled="false" stroked="false">
            <v:textbox inset="0,0,0,0">
              <w:txbxContent>
                <w:p>
                  <w:pPr>
                    <w:spacing w:before="37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.23999pt;margin-top:222.600006pt;width:64.3500pt;height:13.6pt;mso-position-horizontal-relative:page;mso-position-vertical-relative:page;z-index:-1835152" type="#_x0000_t202" filled="false" stroked="false">
            <v:textbox inset="0,0,0,0">
              <w:txbxContent>
                <w:p>
                  <w:pPr>
                    <w:spacing w:before="37"/>
                    <w:ind w:left="0" w:right="11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559998pt;margin-top:222.600006pt;width:63.75pt;height:13.6pt;mso-position-horizontal-relative:page;mso-position-vertical-relative:page;z-index:-1835128" type="#_x0000_t202" filled="false" stroked="false">
            <v:textbox inset="0,0,0,0">
              <w:txbxContent>
                <w:p>
                  <w:pPr>
                    <w:spacing w:before="37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6.279999pt;margin-top:222.600006pt;width:68.4pt;height:13.6pt;mso-position-horizontal-relative:page;mso-position-vertical-relative:page;z-index:-1835104" type="#_x0000_t202" filled="false" stroked="false">
            <v:textbox inset="0,0,0,0">
              <w:txbxContent>
                <w:p>
                  <w:pPr>
                    <w:spacing w:before="37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4.679993pt;margin-top:222.600006pt;width:67.95pt;height:13.6pt;mso-position-horizontal-relative:page;mso-position-vertical-relative:page;z-index:-1835080" type="#_x0000_t202" filled="false" stroked="false">
            <v:textbox inset="0,0,0,0">
              <w:txbxContent>
                <w:p>
                  <w:pPr>
                    <w:spacing w:before="37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9.399994pt;margin-top:236.160004pt;width:96.6pt;height:13.7pt;mso-position-horizontal-relative:page;mso-position-vertical-relative:page;z-index:-1835056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pt;margin-top:236.160004pt;width:68.55pt;height:13.7pt;mso-position-horizontal-relative:page;mso-position-vertical-relative:page;z-index:-1835032" type="#_x0000_t202" filled="false" stroked="false">
            <v:textbox inset="0,0,0,0">
              <w:txbxContent>
                <w:p>
                  <w:pPr>
                    <w:spacing w:before="39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519989pt;margin-top:236.160004pt;width:63.75pt;height:13.7pt;mso-position-horizontal-relative:page;mso-position-vertical-relative:page;z-index:-1835008" type="#_x0000_t202" filled="false" stroked="false">
            <v:textbox inset="0,0,0,0">
              <w:txbxContent>
                <w:p>
                  <w:pPr>
                    <w:spacing w:before="39"/>
                    <w:ind w:left="0" w:right="10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.23999pt;margin-top:236.160004pt;width:64.3500pt;height:13.7pt;mso-position-horizontal-relative:page;mso-position-vertical-relative:page;z-index:-1834984" type="#_x0000_t202" filled="false" stroked="false">
            <v:textbox inset="0,0,0,0">
              <w:txbxContent>
                <w:p>
                  <w:pPr>
                    <w:spacing w:before="39"/>
                    <w:ind w:left="0" w:right="11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559998pt;margin-top:236.160004pt;width:63.75pt;height:13.7pt;mso-position-horizontal-relative:page;mso-position-vertical-relative:page;z-index:-1834960" type="#_x0000_t202" filled="false" stroked="false">
            <v:textbox inset="0,0,0,0">
              <w:txbxContent>
                <w:p>
                  <w:pPr>
                    <w:spacing w:before="39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6.279999pt;margin-top:236.160004pt;width:68.4pt;height:13.7pt;mso-position-horizontal-relative:page;mso-position-vertical-relative:page;z-index:-1834936" type="#_x0000_t202" filled="false" stroked="false">
            <v:textbox inset="0,0,0,0">
              <w:txbxContent>
                <w:p>
                  <w:pPr>
                    <w:spacing w:before="39"/>
                    <w:ind w:left="0" w:right="11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4.679993pt;margin-top:236.160004pt;width:67.95pt;height:13.7pt;mso-position-horizontal-relative:page;mso-position-vertical-relative:page;z-index:-1834912" type="#_x0000_t202" filled="false" stroked="false">
            <v:textbox inset="0,0,0,0">
              <w:txbxContent>
                <w:p>
                  <w:pPr>
                    <w:spacing w:before="39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9.399994pt;margin-top:249.839996pt;width:96.6pt;height:13.6pt;mso-position-horizontal-relative:page;mso-position-vertical-relative:page;z-index:-1834888" type="#_x0000_t202" filled="false" stroked="false">
            <v:textbox inset="0,0,0,0">
              <w:txbxContent>
                <w:p>
                  <w:pPr>
                    <w:spacing w:before="2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pt;margin-top:249.839996pt;width:68.55pt;height:13.6pt;mso-position-horizontal-relative:page;mso-position-vertical-relative:page;z-index:-1834864" type="#_x0000_t202" filled="false" stroked="false">
            <v:textbox inset="0,0,0,0">
              <w:txbxContent>
                <w:p>
                  <w:pPr>
                    <w:spacing w:before="37"/>
                    <w:ind w:left="0" w:right="11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10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519989pt;margin-top:249.839996pt;width:63.75pt;height:13.6pt;mso-position-horizontal-relative:page;mso-position-vertical-relative:page;z-index:-1834840" type="#_x0000_t202" filled="false" stroked="false">
            <v:textbox inset="0,0,0,0">
              <w:txbxContent>
                <w:p>
                  <w:pPr>
                    <w:spacing w:before="37"/>
                    <w:ind w:left="0" w:right="10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282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.23999pt;margin-top:249.839996pt;width:64.3500pt;height:13.6pt;mso-position-horizontal-relative:page;mso-position-vertical-relative:page;z-index:-1834816" type="#_x0000_t202" filled="false" stroked="false">
            <v:textbox inset="0,0,0,0">
              <w:txbxContent>
                <w:p>
                  <w:pPr>
                    <w:spacing w:before="37"/>
                    <w:ind w:left="0" w:right="11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559998pt;margin-top:249.839996pt;width:63.75pt;height:13.6pt;mso-position-horizontal-relative:page;mso-position-vertical-relative:page;z-index:-1834792" type="#_x0000_t202" filled="false" stroked="false">
            <v:textbox inset="0,0,0,0">
              <w:txbxContent>
                <w:p>
                  <w:pPr>
                    <w:spacing w:before="37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6.279999pt;margin-top:249.839996pt;width:68.4pt;height:13.6pt;mso-position-horizontal-relative:page;mso-position-vertical-relative:page;z-index:-1834768" type="#_x0000_t202" filled="false" stroked="false">
            <v:textbox inset="0,0,0,0">
              <w:txbxContent>
                <w:p>
                  <w:pPr>
                    <w:spacing w:before="37"/>
                    <w:ind w:left="0" w:right="11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4.679993pt;margin-top:249.839996pt;width:67.95pt;height:13.6pt;mso-position-horizontal-relative:page;mso-position-vertical-relative:page;z-index:-1834744" type="#_x0000_t202" filled="false" stroked="false">
            <v:textbox inset="0,0,0,0">
              <w:txbxContent>
                <w:p>
                  <w:pPr>
                    <w:spacing w:before="37"/>
                    <w:ind w:left="0" w:right="12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9.399994pt;margin-top:263.399506pt;width:96.6pt;height:13.6pt;mso-position-horizontal-relative:page;mso-position-vertical-relative:page;z-index:-1834720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pt;margin-top:263.399506pt;width:68.55pt;height:13.6pt;mso-position-horizontal-relative:page;mso-position-vertical-relative:page;z-index:-1834696" type="#_x0000_t202" filled="false" stroked="false">
            <v:textbox inset="0,0,0,0">
              <w:txbxContent>
                <w:p>
                  <w:pPr>
                    <w:spacing w:before="37"/>
                    <w:ind w:left="0" w:right="10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519989pt;margin-top:263.399506pt;width:63.75pt;height:13.6pt;mso-position-horizontal-relative:page;mso-position-vertical-relative:page;z-index:-1834672" type="#_x0000_t202" filled="false" stroked="false">
            <v:textbox inset="0,0,0,0">
              <w:txbxContent>
                <w:p>
                  <w:pPr>
                    <w:spacing w:before="37"/>
                    <w:ind w:left="0" w:right="10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.23999pt;margin-top:263.399506pt;width:64.3500pt;height:13.6pt;mso-position-horizontal-relative:page;mso-position-vertical-relative:page;z-index:-1834648" type="#_x0000_t202" filled="false" stroked="false">
            <v:textbox inset="0,0,0,0">
              <w:txbxContent>
                <w:p>
                  <w:pPr>
                    <w:spacing w:before="37"/>
                    <w:ind w:left="0" w:right="11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559998pt;margin-top:263.399506pt;width:63.75pt;height:13.6pt;mso-position-horizontal-relative:page;mso-position-vertical-relative:page;z-index:-1834624" type="#_x0000_t202" filled="false" stroked="false">
            <v:textbox inset="0,0,0,0">
              <w:txbxContent>
                <w:p>
                  <w:pPr>
                    <w:spacing w:before="37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6.279999pt;margin-top:263.399506pt;width:68.4pt;height:13.6pt;mso-position-horizontal-relative:page;mso-position-vertical-relative:page;z-index:-1834600" type="#_x0000_t202" filled="false" stroked="false">
            <v:textbox inset="0,0,0,0">
              <w:txbxContent>
                <w:p>
                  <w:pPr>
                    <w:spacing w:before="37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4.679993pt;margin-top:263.399506pt;width:67.95pt;height:13.6pt;mso-position-horizontal-relative:page;mso-position-vertical-relative:page;z-index:-1834576" type="#_x0000_t202" filled="false" stroked="false">
            <v:textbox inset="0,0,0,0">
              <w:txbxContent>
                <w:p>
                  <w:pPr>
                    <w:spacing w:before="37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9.399994pt;margin-top:276.959991pt;width:96.6pt;height:13.7pt;mso-position-horizontal-relative:page;mso-position-vertical-relative:page;z-index:-1834552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pt;margin-top:276.959991pt;width:68.55pt;height:13.7pt;mso-position-horizontal-relative:page;mso-position-vertical-relative:page;z-index:-1834528" type="#_x0000_t202" filled="false" stroked="false">
            <v:textbox inset="0,0,0,0">
              <w:txbxContent>
                <w:p>
                  <w:pPr>
                    <w:spacing w:before="39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519989pt;margin-top:276.959991pt;width:63.75pt;height:13.7pt;mso-position-horizontal-relative:page;mso-position-vertical-relative:page;z-index:-1834504" type="#_x0000_t202" filled="false" stroked="false">
            <v:textbox inset="0,0,0,0">
              <w:txbxContent>
                <w:p>
                  <w:pPr>
                    <w:spacing w:before="39"/>
                    <w:ind w:left="0" w:right="11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.23999pt;margin-top:276.959991pt;width:64.3500pt;height:13.7pt;mso-position-horizontal-relative:page;mso-position-vertical-relative:page;z-index:-1834480" type="#_x0000_t202" filled="false" stroked="false">
            <v:textbox inset="0,0,0,0">
              <w:txbxContent>
                <w:p>
                  <w:pPr>
                    <w:spacing w:before="39"/>
                    <w:ind w:left="0" w:right="11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559998pt;margin-top:276.959991pt;width:63.75pt;height:13.7pt;mso-position-horizontal-relative:page;mso-position-vertical-relative:page;z-index:-1834456" type="#_x0000_t202" filled="false" stroked="false">
            <v:textbox inset="0,0,0,0">
              <w:txbxContent>
                <w:p>
                  <w:pPr>
                    <w:spacing w:before="39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6.279999pt;margin-top:276.959991pt;width:68.4pt;height:13.7pt;mso-position-horizontal-relative:page;mso-position-vertical-relative:page;z-index:-1834432" type="#_x0000_t202" filled="false" stroked="false">
            <v:textbox inset="0,0,0,0">
              <w:txbxContent>
                <w:p>
                  <w:pPr>
                    <w:spacing w:before="39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4.679993pt;margin-top:276.959991pt;width:67.95pt;height:13.7pt;mso-position-horizontal-relative:page;mso-position-vertical-relative:page;z-index:-1834408" type="#_x0000_t202" filled="false" stroked="false">
            <v:textbox inset="0,0,0,0">
              <w:txbxContent>
                <w:p>
                  <w:pPr>
                    <w:spacing w:before="39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9.399994pt;margin-top:290.640015pt;width:96.6pt;height:12.5pt;mso-position-horizontal-relative:page;mso-position-vertical-relative:page;z-index:-1834384" type="#_x0000_t202" filled="false" stroked="false">
            <v:textbox inset="0,0,0,0">
              <w:txbxContent>
                <w:p>
                  <w:pPr>
                    <w:spacing w:before="14"/>
                    <w:ind w:left="98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pt;margin-top:290.640015pt;width:68.55pt;height:12.5pt;mso-position-horizontal-relative:page;mso-position-vertical-relative:page;z-index:-1834360" type="#_x0000_t202" filled="false" stroked="false">
            <v:textbox inset="0,0,0,0">
              <w:txbxContent>
                <w:p>
                  <w:pPr>
                    <w:spacing w:before="14"/>
                    <w:ind w:left="8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1,747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519989pt;margin-top:290.640015pt;width:63.75pt;height:12.5pt;mso-position-horizontal-relative:page;mso-position-vertical-relative:page;z-index:-1834336" type="#_x0000_t202" filled="false" stroked="false">
            <v:textbox inset="0,0,0,0">
              <w:txbxContent>
                <w:p>
                  <w:pPr>
                    <w:spacing w:before="14"/>
                    <w:ind w:left="79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1,185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.23999pt;margin-top:290.640015pt;width:64.3500pt;height:12.5pt;mso-position-horizontal-relative:page;mso-position-vertical-relative:page;z-index:-1834312" type="#_x0000_t202" filled="false" stroked="false">
            <v:textbox inset="0,0,0,0">
              <w:txbxContent>
                <w:p>
                  <w:pPr>
                    <w:spacing w:before="14"/>
                    <w:ind w:left="0" w:right="11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199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559998pt;margin-top:290.640015pt;width:63.75pt;height:12.5pt;mso-position-horizontal-relative:page;mso-position-vertical-relative:page;z-index:-1834288" type="#_x0000_t202" filled="false" stroked="false">
            <v:textbox inset="0,0,0,0">
              <w:txbxContent>
                <w:p>
                  <w:pPr>
                    <w:spacing w:before="14"/>
                    <w:ind w:left="0" w:right="10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6.279999pt;margin-top:290.640015pt;width:68.4pt;height:12.5pt;mso-position-horizontal-relative:page;mso-position-vertical-relative:page;z-index:-1834264" type="#_x0000_t202" filled="false" stroked="false">
            <v:textbox inset="0,0,0,0">
              <w:txbxContent>
                <w:p>
                  <w:pPr>
                    <w:spacing w:before="14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4.679993pt;margin-top:290.640015pt;width:67.95pt;height:12.5pt;mso-position-horizontal-relative:page;mso-position-vertical-relative:page;z-index:-1834240" type="#_x0000_t202" filled="false" stroked="false">
            <v:textbox inset="0,0,0,0">
              <w:txbxContent>
                <w:p>
                  <w:pPr>
                    <w:spacing w:before="14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692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83421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936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POL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ÍTI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AZ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EGUR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DAD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103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GOBERNABILIDAD</w:t>
                  </w:r>
                  <w:r>
                    <w:rPr>
                      <w:rFonts w:ascii="Montserrat"/>
                      <w:b/>
                      <w:color w:val="BE9655"/>
                      <w:spacing w:val="-11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PAZ</w:t>
                  </w:r>
                  <w:r>
                    <w:rPr>
                      <w:rFonts w:ascii="Montserrat"/>
                      <w:b/>
                      <w:color w:val="BE9655"/>
                      <w:spacing w:val="-11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SOCIAL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6.477173pt;margin-top:119.938087pt;width:63.8pt;height:10.050pt;mso-position-horizontal-relative:page;mso-position-vertical-relative:page;z-index:-1834192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400024pt;margin-top:294.175476pt;width:63.7pt;height:10.050pt;mso-position-horizontal-relative:page;mso-position-vertical-relative:page;z-index:-1834168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720001pt;margin-top:431.956665pt;width:512.4500pt;height:46.2pt;mso-position-horizontal-relative:page;mso-position-vertical-relative:page;z-index:-1834144" type="#_x0000_t202" filled="false" stroked="false">
            <v:textbox inset="0,0,0,0">
              <w:txbxContent>
                <w:p>
                  <w:pPr>
                    <w:pStyle w:val="BodyText"/>
                    <w:spacing w:line="168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Gobierno (SGG),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 General </w:t>
                  </w:r>
                  <w:r>
                    <w:rPr>
                      <w:rFonts w:ascii="Montserrat Light" w:hAnsi="Montserrat Light"/>
                      <w:b w:val="0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 Defensoría</w:t>
                  </w:r>
                  <w:r>
                    <w:rPr>
                      <w:rFonts w:ascii="Montserrat Light" w:hAnsi="Montserrat Light"/>
                      <w:b w:val="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Pública.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82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spacing w:val="-1"/>
                    </w:rPr>
                    <w:t>n.d.</w:t>
                  </w:r>
                  <w:r>
                    <w:rPr>
                      <w:rFonts w:ascii="Montserrat Light"/>
                      <w:b w:val="0"/>
                    </w:rPr>
                    <w:t> </w:t>
                  </w:r>
                  <w:r>
                    <w:rPr>
                      <w:rFonts w:ascii="Montserrat Light"/>
                      <w:b w:val="0"/>
                      <w:spacing w:val="-1"/>
                    </w:rPr>
                    <w:t>No</w:t>
                  </w:r>
                  <w:r>
                    <w:rPr>
                      <w:rFonts w:ascii="Montserrat Light"/>
                      <w:b w:val="0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spacing w:val="-1"/>
                    </w:rPr>
                    <w:t>disponible.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12" w:lineRule="auto" w:before="6"/>
                    <w:ind w:right="17" w:hanging="1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periodo 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2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es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31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agosto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 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31 agosto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2022-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7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2023.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razón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incremento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atención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</w:rPr>
                    <w:t>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2"/>
                    </w:rPr>
                    <w:t>solicitudes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derechos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humanos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2"/>
                    </w:rPr>
                    <w:t>trámites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divorcios,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2"/>
                    </w:rPr>
                    <w:t>determinó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2"/>
                    </w:rPr>
                    <w:t>incluir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nuevas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8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variables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este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2"/>
                    </w:rPr>
                    <w:t>periodo.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7.52002pt;margin-top:574.248596pt;width:26.15pt;height:17pt;mso-position-horizontal-relative:page;mso-position-vertical-relative:page;z-index:-183412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133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7.279999pt;margin-top:303.600006pt;width:62.05pt;height:58.65pt;mso-position-horizontal-relative:page;mso-position-vertical-relative:page;z-index:-18340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9.320007pt;margin-top:303.600006pt;width:115.2pt;height:44.75pt;mso-position-horizontal-relative:page;mso-position-vertical-relative:page;z-index:-1834072" type="#_x0000_t202" filled="false" stroked="false">
            <v:textbox inset="0,0,0,0">
              <w:txbxContent>
                <w:p>
                  <w:pPr>
                    <w:spacing w:line="212" w:lineRule="auto" w:before="106"/>
                    <w:ind w:left="252" w:right="239" w:firstLine="36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ASIGNACIONES EN</w:t>
                  </w:r>
                  <w:r>
                    <w:rPr>
                      <w:rFonts w:ascii="Montserrat"/>
                      <w:b/>
                      <w:color w:val="FFFFFF"/>
                      <w:spacing w:val="28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ASUNTOS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2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EJECUCION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PENAL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519989pt;margin-top:303.600006pt;width:113.4pt;height:44.75pt;mso-position-horizontal-relative:page;mso-position-vertical-relative:page;z-index:-1834048" type="#_x0000_t202" filled="false" stroked="false">
            <v:textbox inset="0,0,0,0">
              <w:txbxContent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line="218" w:lineRule="exact" w:before="0"/>
                    <w:ind w:left="216" w:right="0" w:firstLine="28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ASIGNACIONES EN</w:t>
                  </w:r>
                  <w:r>
                    <w:rPr>
                      <w:rFonts w:ascii="Montserrat"/>
                      <w:b/>
                      <w:color w:val="FFFFFF"/>
                      <w:spacing w:val="28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MATERIA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LABORAL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920013pt;margin-top:303.600006pt;width:113.4pt;height:44.75pt;mso-position-horizontal-relative:page;mso-position-vertical-relative:page;z-index:-1834024" type="#_x0000_t202" filled="false" stroked="false">
            <v:textbox inset="0,0,0,0">
              <w:txbxContent>
                <w:p>
                  <w:pPr>
                    <w:spacing w:line="211" w:lineRule="auto" w:before="0"/>
                    <w:ind w:left="165" w:right="165" w:hanging="1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ASIGNACIÓN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A</w:t>
                  </w:r>
                  <w:r>
                    <w:rPr>
                      <w:rFonts w:ascii="Montserrat" w:hAnsi="Montserrat"/>
                      <w:b/>
                      <w:color w:val="FFFFFF"/>
                      <w:spacing w:val="25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DEMANDA</w:t>
                  </w:r>
                  <w:r>
                    <w:rPr>
                      <w:rFonts w:ascii="Montserrat" w:hAnsi="Montserrat"/>
                      <w:b/>
                      <w:color w:val="FFFFFF"/>
                      <w:spacing w:val="25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CONSTANCIA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NO</w:t>
                  </w:r>
                  <w:r>
                    <w:rPr>
                      <w:rFonts w:ascii="Montserrat" w:hAns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CONCILIACIÓN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320007pt;margin-top:303.600006pt;width:113.4pt;height:44.75pt;mso-position-horizontal-relative:page;mso-position-vertical-relative:page;z-index:-1834000" type="#_x0000_t202" filled="false" stroked="false">
            <v:textbox inset="0,0,0,0">
              <w:txbxContent>
                <w:p>
                  <w:pPr>
                    <w:spacing w:line="212" w:lineRule="auto" w:before="106"/>
                    <w:ind w:left="215" w:right="215" w:firstLine="1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ASESORÍAS EN</w:t>
                  </w:r>
                  <w:r>
                    <w:rPr>
                      <w:rFonts w:ascii="Montserrat" w:hAns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ASUNTOS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2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MATERIA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LABORAL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320007pt;margin-top:348.325012pt;width:58.45pt;height:13.95pt;mso-position-horizontal-relative:page;mso-position-vertical-relative:page;z-index:-1833976" type="#_x0000_t202" filled="false" stroked="false">
            <v:textbox inset="0,0,0,0">
              <w:txbxContent>
                <w:p>
                  <w:pPr>
                    <w:spacing w:before="0"/>
                    <w:ind w:left="12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60010pt;margin-top:348.325012pt;width:56.8pt;height:13.95pt;mso-position-horizontal-relative:page;mso-position-vertical-relative:page;z-index:-1833952" type="#_x0000_t202" filled="false" stroked="false">
            <v:textbox inset="0,0,0,0">
              <w:txbxContent>
                <w:p>
                  <w:pPr>
                    <w:spacing w:before="0"/>
                    <w:ind w:left="9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519989pt;margin-top:348.325012pt;width:56.65pt;height:13.95pt;mso-position-horizontal-relative:page;mso-position-vertical-relative:page;z-index:-1833928" type="#_x0000_t202" filled="false" stroked="false">
            <v:textbox inset="0,0,0,0">
              <w:txbxContent>
                <w:p>
                  <w:pPr>
                    <w:spacing w:before="0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160004pt;margin-top:348.325012pt;width:56.8pt;height:13.95pt;mso-position-horizontal-relative:page;mso-position-vertical-relative:page;z-index:-1833904" type="#_x0000_t202" filled="false" stroked="false">
            <v:textbox inset="0,0,0,0">
              <w:txbxContent>
                <w:p>
                  <w:pPr>
                    <w:spacing w:before="0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920013pt;margin-top:348.325012pt;width:113.4pt;height:13.95pt;mso-position-horizontal-relative:page;mso-position-vertical-relative:page;z-index:-1833880" type="#_x0000_t202" filled="false" stroked="false">
            <v:textbox inset="0,0,0,0">
              <w:txbxContent>
                <w:p>
                  <w:pPr>
                    <w:tabs>
                      <w:tab w:pos="1226" w:val="left" w:leader="none"/>
                    </w:tabs>
                    <w:spacing w:before="0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  <w:tab/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320007pt;margin-top:348.325012pt;width:56.65pt;height:13.95pt;mso-position-horizontal-relative:page;mso-position-vertical-relative:page;z-index:-1833856" type="#_x0000_t202" filled="false" stroked="false">
            <v:textbox inset="0,0,0,0">
              <w:txbxContent>
                <w:p>
                  <w:pPr>
                    <w:spacing w:before="0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7.960022pt;margin-top:348.325012pt;width:56.8pt;height:13.95pt;mso-position-horizontal-relative:page;mso-position-vertical-relative:page;z-index:-1833832" type="#_x0000_t202" filled="false" stroked="false">
            <v:textbox inset="0,0,0,0">
              <w:txbxContent>
                <w:p>
                  <w:pPr>
                    <w:spacing w:before="0"/>
                    <w:ind w:left="9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7.279999pt;margin-top:362.244995pt;width:62.05pt;height:11.55pt;mso-position-horizontal-relative:page;mso-position-vertical-relative:page;z-index:-1833808" type="#_x0000_t202" filled="false" stroked="false">
            <v:textbox inset="0,0,0,0">
              <w:txbxContent>
                <w:p>
                  <w:pPr>
                    <w:spacing w:before="1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320007pt;margin-top:362.244995pt;width:58.45pt;height:11.55pt;mso-position-horizontal-relative:page;mso-position-vertical-relative:page;z-index:-1833784" type="#_x0000_t202" filled="false" stroked="false">
            <v:textbox inset="0,0,0,0">
              <w:txbxContent>
                <w:p>
                  <w:pPr>
                    <w:spacing w:before="16"/>
                    <w:ind w:left="7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60010pt;margin-top:362.244995pt;width:56.8pt;height:11.55pt;mso-position-horizontal-relative:page;mso-position-vertical-relative:page;z-index:-1833760" type="#_x0000_t202" filled="false" stroked="false">
            <v:textbox inset="0,0,0,0">
              <w:txbxContent>
                <w:p>
                  <w:pPr>
                    <w:spacing w:before="16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519989pt;margin-top:362.244995pt;width:56.65pt;height:11.55pt;mso-position-horizontal-relative:page;mso-position-vertical-relative:page;z-index:-1833736" type="#_x0000_t202" filled="false" stroked="false">
            <v:textbox inset="0,0,0,0">
              <w:txbxContent>
                <w:p>
                  <w:pPr>
                    <w:spacing w:before="16"/>
                    <w:ind w:left="7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160004pt;margin-top:362.244995pt;width:56.8pt;height:11.55pt;mso-position-horizontal-relative:page;mso-position-vertical-relative:page;z-index:-1833712" type="#_x0000_t202" filled="false" stroked="false">
            <v:textbox inset="0,0,0,0">
              <w:txbxContent>
                <w:p>
                  <w:pPr>
                    <w:spacing w:before="16"/>
                    <w:ind w:left="0" w:right="13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920013pt;margin-top:362.244995pt;width:55.95pt;height:11.55pt;mso-position-horizontal-relative:page;mso-position-vertical-relative:page;z-index:-1833688" type="#_x0000_t202" filled="false" stroked="false">
            <v:textbox inset="0,0,0,0">
              <w:txbxContent>
                <w:p>
                  <w:pPr>
                    <w:spacing w:before="16"/>
                    <w:ind w:left="7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839996pt;margin-top:362.244995pt;width:57.5pt;height:11.55pt;mso-position-horizontal-relative:page;mso-position-vertical-relative:page;z-index:-1833664" type="#_x0000_t202" filled="false" stroked="false">
            <v:textbox inset="0,0,0,0">
              <w:txbxContent>
                <w:p>
                  <w:pPr>
                    <w:spacing w:before="16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320007pt;margin-top:362.244995pt;width:56.65pt;height:11.55pt;mso-position-horizontal-relative:page;mso-position-vertical-relative:page;z-index:-1833640" type="#_x0000_t202" filled="false" stroked="false">
            <v:textbox inset="0,0,0,0">
              <w:txbxContent>
                <w:p>
                  <w:pPr>
                    <w:spacing w:before="16"/>
                    <w:ind w:left="7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7.960022pt;margin-top:362.244995pt;width:56.8pt;height:11.55pt;mso-position-horizontal-relative:page;mso-position-vertical-relative:page;z-index:-1833616" type="#_x0000_t202" filled="false" stroked="false">
            <v:textbox inset="0,0,0,0">
              <w:txbxContent>
                <w:p>
                  <w:pPr>
                    <w:spacing w:before="16"/>
                    <w:ind w:left="0" w:right="13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7.279999pt;margin-top:373.765015pt;width:62.05pt;height:13.8pt;mso-position-horizontal-relative:page;mso-position-vertical-relative:page;z-index:-1833592" type="#_x0000_t202" filled="false" stroked="false">
            <v:textbox inset="0,0,0,0">
              <w:txbxContent>
                <w:p>
                  <w:pPr>
                    <w:spacing w:before="3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320007pt;margin-top:373.765015pt;width:58.45pt;height:13.8pt;mso-position-horizontal-relative:page;mso-position-vertical-relative:page;z-index:-1833568" type="#_x0000_t202" filled="false" stroked="false">
            <v:textbox inset="0,0,0,0">
              <w:txbxContent>
                <w:p>
                  <w:pPr>
                    <w:spacing w:before="38"/>
                    <w:ind w:left="7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60010pt;margin-top:373.765015pt;width:56.8pt;height:13.8pt;mso-position-horizontal-relative:page;mso-position-vertical-relative:page;z-index:-1833544" type="#_x0000_t202" filled="false" stroked="false">
            <v:textbox inset="0,0,0,0">
              <w:txbxContent>
                <w:p>
                  <w:pPr>
                    <w:spacing w:before="38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519989pt;margin-top:373.765015pt;width:56.65pt;height:13.8pt;mso-position-horizontal-relative:page;mso-position-vertical-relative:page;z-index:-1833520" type="#_x0000_t202" filled="false" stroked="false">
            <v:textbox inset="0,0,0,0">
              <w:txbxContent>
                <w:p>
                  <w:pPr>
                    <w:spacing w:before="38"/>
                    <w:ind w:left="7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160004pt;margin-top:373.765015pt;width:56.8pt;height:13.8pt;mso-position-horizontal-relative:page;mso-position-vertical-relative:page;z-index:-1833496" type="#_x0000_t202" filled="false" stroked="false">
            <v:textbox inset="0,0,0,0">
              <w:txbxContent>
                <w:p>
                  <w:pPr>
                    <w:spacing w:before="38"/>
                    <w:ind w:left="0" w:right="13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920013pt;margin-top:373.765015pt;width:55.95pt;height:13.8pt;mso-position-horizontal-relative:page;mso-position-vertical-relative:page;z-index:-1833472" type="#_x0000_t202" filled="false" stroked="false">
            <v:textbox inset="0,0,0,0">
              <w:txbxContent>
                <w:p>
                  <w:pPr>
                    <w:spacing w:before="38"/>
                    <w:ind w:left="7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839996pt;margin-top:373.765015pt;width:57.5pt;height:13.8pt;mso-position-horizontal-relative:page;mso-position-vertical-relative:page;z-index:-1833448" type="#_x0000_t202" filled="false" stroked="false">
            <v:textbox inset="0,0,0,0">
              <w:txbxContent>
                <w:p>
                  <w:pPr>
                    <w:spacing w:before="38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320007pt;margin-top:373.765015pt;width:56.65pt;height:13.8pt;mso-position-horizontal-relative:page;mso-position-vertical-relative:page;z-index:-1833424" type="#_x0000_t202" filled="false" stroked="false">
            <v:textbox inset="0,0,0,0">
              <w:txbxContent>
                <w:p>
                  <w:pPr>
                    <w:spacing w:before="38"/>
                    <w:ind w:left="7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7.960022pt;margin-top:373.765015pt;width:56.8pt;height:13.8pt;mso-position-horizontal-relative:page;mso-position-vertical-relative:page;z-index:-1833400" type="#_x0000_t202" filled="false" stroked="false">
            <v:textbox inset="0,0,0,0">
              <w:txbxContent>
                <w:p>
                  <w:pPr>
                    <w:spacing w:before="38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7.279999pt;margin-top:387.565002pt;width:62.05pt;height:11.3pt;mso-position-horizontal-relative:page;mso-position-vertical-relative:page;z-index:-1833376" type="#_x0000_t202" filled="false" stroked="false">
            <v:textbox inset="0,0,0,0">
              <w:txbxContent>
                <w:p>
                  <w:pPr>
                    <w:spacing w:before="1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320007pt;margin-top:387.565002pt;width:58.45pt;height:11.3pt;mso-position-horizontal-relative:page;mso-position-vertical-relative:page;z-index:-1833352" type="#_x0000_t202" filled="false" stroked="false">
            <v:textbox inset="0,0,0,0">
              <w:txbxContent>
                <w:p>
                  <w:pPr>
                    <w:spacing w:before="11"/>
                    <w:ind w:left="7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60010pt;margin-top:387.565002pt;width:56.8pt;height:11.3pt;mso-position-horizontal-relative:page;mso-position-vertical-relative:page;z-index:-1833328" type="#_x0000_t202" filled="false" stroked="false">
            <v:textbox inset="0,0,0,0">
              <w:txbxContent>
                <w:p>
                  <w:pPr>
                    <w:spacing w:before="11"/>
                    <w:ind w:left="5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519989pt;margin-top:387.565002pt;width:56.65pt;height:11.3pt;mso-position-horizontal-relative:page;mso-position-vertical-relative:page;z-index:-1833304" type="#_x0000_t202" filled="false" stroked="false">
            <v:textbox inset="0,0,0,0">
              <w:txbxContent>
                <w:p>
                  <w:pPr>
                    <w:spacing w:before="11"/>
                    <w:ind w:left="7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160004pt;margin-top:387.565002pt;width:56.8pt;height:11.3pt;mso-position-horizontal-relative:page;mso-position-vertical-relative:page;z-index:-1833280" type="#_x0000_t202" filled="false" stroked="false">
            <v:textbox inset="0,0,0,0">
              <w:txbxContent>
                <w:p>
                  <w:pPr>
                    <w:spacing w:before="11"/>
                    <w:ind w:left="0" w:right="13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920013pt;margin-top:387.565002pt;width:55.95pt;height:11.3pt;mso-position-horizontal-relative:page;mso-position-vertical-relative:page;z-index:-1833256" type="#_x0000_t202" filled="false" stroked="false">
            <v:textbox inset="0,0,0,0">
              <w:txbxContent>
                <w:p>
                  <w:pPr>
                    <w:spacing w:before="11"/>
                    <w:ind w:left="7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839996pt;margin-top:387.565002pt;width:57.5pt;height:11.3pt;mso-position-horizontal-relative:page;mso-position-vertical-relative:page;z-index:-1833232" type="#_x0000_t202" filled="false" stroked="false">
            <v:textbox inset="0,0,0,0">
              <w:txbxContent>
                <w:p>
                  <w:pPr>
                    <w:spacing w:before="11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320007pt;margin-top:387.565002pt;width:56.65pt;height:11.3pt;mso-position-horizontal-relative:page;mso-position-vertical-relative:page;z-index:-1833208" type="#_x0000_t202" filled="false" stroked="false">
            <v:textbox inset="0,0,0,0">
              <w:txbxContent>
                <w:p>
                  <w:pPr>
                    <w:spacing w:before="11"/>
                    <w:ind w:left="7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7.960022pt;margin-top:387.565002pt;width:56.8pt;height:11.3pt;mso-position-horizontal-relative:page;mso-position-vertical-relative:page;z-index:-1833184" type="#_x0000_t202" filled="false" stroked="false">
            <v:textbox inset="0,0,0,0">
              <w:txbxContent>
                <w:p>
                  <w:pPr>
                    <w:spacing w:before="11"/>
                    <w:ind w:left="7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7.279999pt;margin-top:398.845001pt;width:62.05pt;height:11.2pt;mso-position-horizontal-relative:page;mso-position-vertical-relative:page;z-index:-1833160" type="#_x0000_t202" filled="false" stroked="false">
            <v:textbox inset="0,0,0,0">
              <w:txbxContent>
                <w:p>
                  <w:pPr>
                    <w:spacing w:before="1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320007pt;margin-top:398.845001pt;width:58.45pt;height:11.2pt;mso-position-horizontal-relative:page;mso-position-vertical-relative:page;z-index:-1833136" type="#_x0000_t202" filled="false" stroked="false">
            <v:textbox inset="0,0,0,0">
              <w:txbxContent>
                <w:p>
                  <w:pPr>
                    <w:spacing w:before="11"/>
                    <w:ind w:left="7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60010pt;margin-top:398.845001pt;width:56.8pt;height:11.2pt;mso-position-horizontal-relative:page;mso-position-vertical-relative:page;z-index:-1833112" type="#_x0000_t202" filled="false" stroked="false">
            <v:textbox inset="0,0,0,0">
              <w:txbxContent>
                <w:p>
                  <w:pPr>
                    <w:spacing w:before="11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519989pt;margin-top:398.845001pt;width:56.65pt;height:11.2pt;mso-position-horizontal-relative:page;mso-position-vertical-relative:page;z-index:-1833088" type="#_x0000_t202" filled="false" stroked="false">
            <v:textbox inset="0,0,0,0">
              <w:txbxContent>
                <w:p>
                  <w:pPr>
                    <w:spacing w:before="11"/>
                    <w:ind w:left="7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160004pt;margin-top:398.845001pt;width:56.8pt;height:11.2pt;mso-position-horizontal-relative:page;mso-position-vertical-relative:page;z-index:-1833064" type="#_x0000_t202" filled="false" stroked="false">
            <v:textbox inset="0,0,0,0">
              <w:txbxContent>
                <w:p>
                  <w:pPr>
                    <w:spacing w:before="11"/>
                    <w:ind w:left="0" w:right="13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920013pt;margin-top:398.845001pt;width:55.95pt;height:11.2pt;mso-position-horizontal-relative:page;mso-position-vertical-relative:page;z-index:-1833040" type="#_x0000_t202" filled="false" stroked="false">
            <v:textbox inset="0,0,0,0">
              <w:txbxContent>
                <w:p>
                  <w:pPr>
                    <w:spacing w:before="11"/>
                    <w:ind w:left="7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839996pt;margin-top:398.845001pt;width:57.5pt;height:11.2pt;mso-position-horizontal-relative:page;mso-position-vertical-relative:page;z-index:-1833016" type="#_x0000_t202" filled="false" stroked="false">
            <v:textbox inset="0,0,0,0">
              <w:txbxContent>
                <w:p>
                  <w:pPr>
                    <w:spacing w:before="11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320007pt;margin-top:398.845001pt;width:56.65pt;height:11.2pt;mso-position-horizontal-relative:page;mso-position-vertical-relative:page;z-index:-1832992" type="#_x0000_t202" filled="false" stroked="false">
            <v:textbox inset="0,0,0,0">
              <w:txbxContent>
                <w:p>
                  <w:pPr>
                    <w:spacing w:before="11"/>
                    <w:ind w:left="7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7.960022pt;margin-top:398.845001pt;width:56.8pt;height:11.2pt;mso-position-horizontal-relative:page;mso-position-vertical-relative:page;z-index:-1832968" type="#_x0000_t202" filled="false" stroked="false">
            <v:textbox inset="0,0,0,0">
              <w:txbxContent>
                <w:p>
                  <w:pPr>
                    <w:spacing w:before="11"/>
                    <w:ind w:left="0" w:right="12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7.279999pt;margin-top:410.005005pt;width:62.05pt;height:11.3pt;mso-position-horizontal-relative:page;mso-position-vertical-relative:page;z-index:-1832944" type="#_x0000_t202" filled="false" stroked="false">
            <v:textbox inset="0,0,0,0">
              <w:txbxContent>
                <w:p>
                  <w:pPr>
                    <w:spacing w:before="1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320007pt;margin-top:410.005005pt;width:58.45pt;height:11.3pt;mso-position-horizontal-relative:page;mso-position-vertical-relative:page;z-index:-1832920" type="#_x0000_t202" filled="false" stroked="false">
            <v:textbox inset="0,0,0,0">
              <w:txbxContent>
                <w:p>
                  <w:pPr>
                    <w:spacing w:before="14"/>
                    <w:ind w:left="7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60010pt;margin-top:410.005005pt;width:56.8pt;height:11.3pt;mso-position-horizontal-relative:page;mso-position-vertical-relative:page;z-index:-1832896" type="#_x0000_t202" filled="false" stroked="false">
            <v:textbox inset="0,0,0,0">
              <w:txbxContent>
                <w:p>
                  <w:pPr>
                    <w:spacing w:before="14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519989pt;margin-top:410.005005pt;width:56.65pt;height:11.3pt;mso-position-horizontal-relative:page;mso-position-vertical-relative:page;z-index:-1832872" type="#_x0000_t202" filled="false" stroked="false">
            <v:textbox inset="0,0,0,0">
              <w:txbxContent>
                <w:p>
                  <w:pPr>
                    <w:spacing w:before="14"/>
                    <w:ind w:left="7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160004pt;margin-top:410.005005pt;width:56.8pt;height:11.3pt;mso-position-horizontal-relative:page;mso-position-vertical-relative:page;z-index:-1832848" type="#_x0000_t202" filled="false" stroked="false">
            <v:textbox inset="0,0,0,0">
              <w:txbxContent>
                <w:p>
                  <w:pPr>
                    <w:spacing w:before="14"/>
                    <w:ind w:left="0" w:right="13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920013pt;margin-top:410.005005pt;width:55.95pt;height:11.3pt;mso-position-horizontal-relative:page;mso-position-vertical-relative:page;z-index:-1832824" type="#_x0000_t202" filled="false" stroked="false">
            <v:textbox inset="0,0,0,0">
              <w:txbxContent>
                <w:p>
                  <w:pPr>
                    <w:spacing w:before="14"/>
                    <w:ind w:left="7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839996pt;margin-top:410.005005pt;width:57.5pt;height:11.3pt;mso-position-horizontal-relative:page;mso-position-vertical-relative:page;z-index:-1832800" type="#_x0000_t202" filled="false" stroked="false">
            <v:textbox inset="0,0,0,0">
              <w:txbxContent>
                <w:p>
                  <w:pPr>
                    <w:spacing w:before="14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320007pt;margin-top:410.005005pt;width:56.65pt;height:11.3pt;mso-position-horizontal-relative:page;mso-position-vertical-relative:page;z-index:-1832776" type="#_x0000_t202" filled="false" stroked="false">
            <v:textbox inset="0,0,0,0">
              <w:txbxContent>
                <w:p>
                  <w:pPr>
                    <w:spacing w:before="14"/>
                    <w:ind w:left="7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7.960022pt;margin-top:410.005005pt;width:56.8pt;height:11.3pt;mso-position-horizontal-relative:page;mso-position-vertical-relative:page;z-index:-1832752" type="#_x0000_t202" filled="false" stroked="false">
            <v:textbox inset="0,0,0,0">
              <w:txbxContent>
                <w:p>
                  <w:pPr>
                    <w:spacing w:before="14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7.279999pt;margin-top:421.285004pt;width:62.05pt;height:10.5pt;mso-position-horizontal-relative:page;mso-position-vertical-relative:page;z-index:-1832728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4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320007pt;margin-top:421.285004pt;width:58.45pt;height:10.5pt;mso-position-horizontal-relative:page;mso-position-vertical-relative:page;z-index:-1832704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7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n.d.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60010pt;margin-top:421.285004pt;width:56.8pt;height:10.5pt;mso-position-horizontal-relative:page;mso-position-vertical-relative:page;z-index:-1832680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5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1,048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519989pt;margin-top:421.285004pt;width:56.65pt;height:10.5pt;mso-position-horizontal-relative:page;mso-position-vertical-relative:page;z-index:-1832656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6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n.d.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160004pt;margin-top:421.285004pt;width:56.8pt;height:10.5pt;mso-position-horizontal-relative:page;mso-position-vertical-relative:page;z-index:-1832632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920013pt;margin-top:421.285004pt;width:113.4pt;height:10.5pt;mso-position-horizontal-relative:page;mso-position-vertical-relative:page;z-index:-1832608" type="#_x0000_t202" filled="false" stroked="false">
            <v:textbox inset="0,0,0,0">
              <w:txbxContent>
                <w:p>
                  <w:pPr>
                    <w:tabs>
                      <w:tab w:pos="2136" w:val="right" w:leader="none"/>
                    </w:tabs>
                    <w:spacing w:line="209" w:lineRule="exact" w:before="0"/>
                    <w:ind w:left="6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n.d.</w:t>
                    <w:tab/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320007pt;margin-top:421.285004pt;width:56.65pt;height:10.5pt;mso-position-horizontal-relative:page;mso-position-vertical-relative:page;z-index:-1832584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6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n.d.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7.960022pt;margin-top:421.285004pt;width:56.8pt;height:10.5pt;mso-position-horizontal-relative:page;mso-position-vertical-relative:page;z-index:-1832560" type="#_x0000_t202" filled="false" stroked="false">
            <v:textbox inset="0,0,0,0">
              <w:txbxContent>
                <w:p>
                  <w:pPr>
                    <w:spacing w:line="209" w:lineRule="exact" w:before="0"/>
                    <w:ind w:left="6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0.199997pt;margin-top:129.479996pt;width:62.05pt;height:53.65pt;mso-position-horizontal-relative:page;mso-position-vertical-relative:page;z-index:-18325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9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2.240005pt;margin-top:129.479996pt;width:120pt;height:39.6pt;mso-position-horizontal-relative:page;mso-position-vertical-relative:page;z-index:-1832512" type="#_x0000_t202" filled="false" stroked="false">
            <v:textbox inset="0,0,0,0">
              <w:txbxContent>
                <w:p>
                  <w:pPr>
                    <w:spacing w:line="220" w:lineRule="exact" w:before="157"/>
                    <w:ind w:left="657" w:right="525" w:hanging="132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SOLICITUD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25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DIVORCIOS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2.239990pt;margin-top:129.479996pt;width:115.7pt;height:39.6pt;mso-position-horizontal-relative:page;mso-position-vertical-relative:page;z-index:-1832488" type="#_x0000_t202" filled="false" stroked="false">
            <v:textbox inset="0,0,0,0">
              <w:txbxContent>
                <w:p>
                  <w:pPr>
                    <w:spacing w:line="220" w:lineRule="exact" w:before="157"/>
                    <w:ind w:left="93" w:right="91" w:firstLine="388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SOLICITUD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25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DERECHOS HUMANOS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920013pt;margin-top:129.479996pt;width:113.4pt;height:39.6pt;mso-position-horizontal-relative:page;mso-position-vertical-relative:page;z-index:-1832464" type="#_x0000_t202" filled="false" stroked="false">
            <v:textbox inset="0,0,0,0">
              <w:txbxContent>
                <w:p>
                  <w:pPr>
                    <w:spacing w:line="212" w:lineRule="auto" w:before="46"/>
                    <w:ind w:left="292" w:right="290" w:firstLine="48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SISTEMA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PENAL</w:t>
                  </w:r>
                  <w:r>
                    <w:rPr>
                      <w:rFonts w:ascii="Montserrat"/>
                      <w:b/>
                      <w:color w:val="FFFFFF"/>
                      <w:spacing w:val="27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ACUSATORIO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(NO</w:t>
                  </w:r>
                  <w:r>
                    <w:rPr>
                      <w:rFonts w:ascii="Montserrat"/>
                      <w:b/>
                      <w:color w:val="FFFFFF"/>
                      <w:spacing w:val="25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IMPUTADOS)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320007pt;margin-top:129.479996pt;width:120.5pt;height:39.6pt;mso-position-horizontal-relative:page;mso-position-vertical-relative:page;z-index:-1832440" type="#_x0000_t202" filled="false" stroked="false">
            <v:textbox inset="0,0,0,0">
              <w:txbxContent>
                <w:p>
                  <w:pPr>
                    <w:spacing w:line="212" w:lineRule="auto" w:before="46"/>
                    <w:ind w:left="194" w:right="192" w:firstLine="47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A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USUARIOS QUE</w:t>
                  </w:r>
                  <w:r>
                    <w:rPr>
                      <w:rFonts w:ascii="Montserrat" w:hAns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PRESENTAN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ALGUNA</w:t>
                  </w:r>
                  <w:r>
                    <w:rPr>
                      <w:rFonts w:ascii="Montserrat" w:hAnsi="Montserrat"/>
                      <w:b/>
                      <w:color w:val="FFFFFF"/>
                      <w:spacing w:val="29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SITUACIÓN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PENAL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240005pt;margin-top:169.080002pt;width:59.05pt;height:14.05pt;mso-position-horizontal-relative:page;mso-position-vertical-relative:page;z-index:-1832416" type="#_x0000_t202" filled="false" stroked="false">
            <v:textbox inset="0,0,0,0">
              <w:txbxContent>
                <w:p>
                  <w:pPr>
                    <w:spacing w:line="238" w:lineRule="exact" w:before="0"/>
                    <w:ind w:left="13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279999pt;margin-top:169.080002pt;width:61pt;height:14.05pt;mso-position-horizontal-relative:page;mso-position-vertical-relative:page;z-index:-1832392" type="#_x0000_t202" filled="false" stroked="false">
            <v:textbox inset="0,0,0,0">
              <w:txbxContent>
                <w:p>
                  <w:pPr>
                    <w:spacing w:line="238" w:lineRule="exact" w:before="0"/>
                    <w:ind w:left="13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239990pt;margin-top:169.080002pt;width:59.05pt;height:14.05pt;mso-position-horizontal-relative:page;mso-position-vertical-relative:page;z-index:-1832368" type="#_x0000_t202" filled="false" stroked="false">
            <v:textbox inset="0,0,0,0">
              <w:txbxContent>
                <w:p>
                  <w:pPr>
                    <w:spacing w:line="238" w:lineRule="exact" w:before="0"/>
                    <w:ind w:left="13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279999pt;margin-top:169.080002pt;width:56.65pt;height:14.05pt;mso-position-horizontal-relative:page;mso-position-vertical-relative:page;z-index:-1832344" type="#_x0000_t202" filled="false" stroked="false">
            <v:textbox inset="0,0,0,0">
              <w:txbxContent>
                <w:p>
                  <w:pPr>
                    <w:spacing w:line="238" w:lineRule="exact" w:before="0"/>
                    <w:ind w:left="8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920013pt;margin-top:169.080002pt;width:56.65pt;height:14.05pt;mso-position-horizontal-relative:page;mso-position-vertical-relative:page;z-index:-1832320" type="#_x0000_t202" filled="false" stroked="false">
            <v:textbox inset="0,0,0,0">
              <w:txbxContent>
                <w:p>
                  <w:pPr>
                    <w:spacing w:line="238" w:lineRule="exact" w:before="0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4.559998pt;margin-top:169.080002pt;width:56.8pt;height:14.05pt;mso-position-horizontal-relative:page;mso-position-vertical-relative:page;z-index:-1832296" type="#_x0000_t202" filled="false" stroked="false">
            <v:textbox inset="0,0,0,0">
              <w:txbxContent>
                <w:p>
                  <w:pPr>
                    <w:spacing w:line="238" w:lineRule="exact" w:before="0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320007pt;margin-top:169.080002pt;width:56.65pt;height:14.05pt;mso-position-horizontal-relative:page;mso-position-vertical-relative:page;z-index:-1832272" type="#_x0000_t202" filled="false" stroked="false">
            <v:textbox inset="0,0,0,0">
              <w:txbxContent>
                <w:p>
                  <w:pPr>
                    <w:spacing w:line="238" w:lineRule="exact" w:before="0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7.960022pt;margin-top:169.080002pt;width:63.85pt;height:14.05pt;mso-position-horizontal-relative:page;mso-position-vertical-relative:page;z-index:-1832248" type="#_x0000_t202" filled="false" stroked="false">
            <v:textbox inset="0,0,0,0">
              <w:txbxContent>
                <w:p>
                  <w:pPr>
                    <w:spacing w:line="238" w:lineRule="exact" w:before="0"/>
                    <w:ind w:left="16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0.199997pt;margin-top:183.119995pt;width:62.05pt;height:10.5pt;mso-position-horizontal-relative:page;mso-position-vertical-relative:page;z-index:-1832224" type="#_x0000_t202" filled="false" stroked="false">
            <v:textbox inset="0,0,0,0">
              <w:txbxContent>
                <w:p>
                  <w:pPr>
                    <w:spacing w:line="194" w:lineRule="exact" w:before="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240005pt;margin-top:183.119995pt;width:59.05pt;height:10.5pt;mso-position-horizontal-relative:page;mso-position-vertical-relative:page;z-index:-1832200" type="#_x0000_t202" filled="false" stroked="false">
            <v:textbox inset="0,0,0,0">
              <w:txbxContent>
                <w:p>
                  <w:pPr>
                    <w:spacing w:line="194" w:lineRule="exact" w:before="0"/>
                    <w:ind w:left="7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279999pt;margin-top:183.119995pt;width:61pt;height:10.5pt;mso-position-horizontal-relative:page;mso-position-vertical-relative:page;z-index:-1832176" type="#_x0000_t202" filled="false" stroked="false">
            <v:textbox inset="0,0,0,0">
              <w:txbxContent>
                <w:p>
                  <w:pPr>
                    <w:spacing w:line="194" w:lineRule="exact" w:before="0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239990pt;margin-top:183.119995pt;width:59.05pt;height:10.5pt;mso-position-horizontal-relative:page;mso-position-vertical-relative:page;z-index:-1832152" type="#_x0000_t202" filled="false" stroked="false">
            <v:textbox inset="0,0,0,0">
              <w:txbxContent>
                <w:p>
                  <w:pPr>
                    <w:spacing w:line="194" w:lineRule="exact" w:before="0"/>
                    <w:ind w:left="7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279999pt;margin-top:183.119995pt;width:56.65pt;height:10.5pt;mso-position-horizontal-relative:page;mso-position-vertical-relative:page;z-index:-1832128" type="#_x0000_t202" filled="false" stroked="false">
            <v:textbox inset="0,0,0,0">
              <w:txbxContent>
                <w:p>
                  <w:pPr>
                    <w:spacing w:line="194" w:lineRule="exact" w:before="0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920013pt;margin-top:183.119995pt;width:56.65pt;height:10.5pt;mso-position-horizontal-relative:page;mso-position-vertical-relative:page;z-index:-1832104" type="#_x0000_t202" filled="false" stroked="false">
            <v:textbox inset="0,0,0,0">
              <w:txbxContent>
                <w:p>
                  <w:pPr>
                    <w:spacing w:line="194" w:lineRule="exact" w:before="0"/>
                    <w:ind w:left="7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4.559998pt;margin-top:183.119995pt;width:56.8pt;height:10.5pt;mso-position-horizontal-relative:page;mso-position-vertical-relative:page;z-index:-1832080" type="#_x0000_t202" filled="false" stroked="false">
            <v:textbox inset="0,0,0,0">
              <w:txbxContent>
                <w:p>
                  <w:pPr>
                    <w:spacing w:line="194" w:lineRule="exact" w:before="0"/>
                    <w:ind w:left="71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320007pt;margin-top:183.119995pt;width:56.65pt;height:10.5pt;mso-position-horizontal-relative:page;mso-position-vertical-relative:page;z-index:-1832056" type="#_x0000_t202" filled="false" stroked="false">
            <v:textbox inset="0,0,0,0">
              <w:txbxContent>
                <w:p>
                  <w:pPr>
                    <w:spacing w:line="194" w:lineRule="exact" w:before="0"/>
                    <w:ind w:left="7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7.960022pt;margin-top:183.119995pt;width:63.85pt;height:10.5pt;mso-position-horizontal-relative:page;mso-position-vertical-relative:page;z-index:-1832032" type="#_x0000_t202" filled="false" stroked="false">
            <v:textbox inset="0,0,0,0">
              <w:txbxContent>
                <w:p>
                  <w:pPr>
                    <w:spacing w:line="194" w:lineRule="exact" w:before="0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0.199997pt;margin-top:193.619995pt;width:62.05pt;height:14.3pt;mso-position-horizontal-relative:page;mso-position-vertical-relative:page;z-index:-1832008" type="#_x0000_t202" filled="false" stroked="false">
            <v:textbox inset="0,0,0,0">
              <w:txbxContent>
                <w:p>
                  <w:pPr>
                    <w:spacing w:before="45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240005pt;margin-top:193.619995pt;width:59.05pt;height:14.3pt;mso-position-horizontal-relative:page;mso-position-vertical-relative:page;z-index:-1831984" type="#_x0000_t202" filled="false" stroked="false">
            <v:textbox inset="0,0,0,0">
              <w:txbxContent>
                <w:p>
                  <w:pPr>
                    <w:spacing w:before="45"/>
                    <w:ind w:left="7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279999pt;margin-top:193.619995pt;width:61pt;height:14.3pt;mso-position-horizontal-relative:page;mso-position-vertical-relative:page;z-index:-1831960" type="#_x0000_t202" filled="false" stroked="false">
            <v:textbox inset="0,0,0,0">
              <w:txbxContent>
                <w:p>
                  <w:pPr>
                    <w:spacing w:before="45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239990pt;margin-top:193.619995pt;width:59.05pt;height:14.3pt;mso-position-horizontal-relative:page;mso-position-vertical-relative:page;z-index:-1831936" type="#_x0000_t202" filled="false" stroked="false">
            <v:textbox inset="0,0,0,0">
              <w:txbxContent>
                <w:p>
                  <w:pPr>
                    <w:spacing w:before="45"/>
                    <w:ind w:left="7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279999pt;margin-top:193.619995pt;width:56.65pt;height:14.3pt;mso-position-horizontal-relative:page;mso-position-vertical-relative:page;z-index:-1831912" type="#_x0000_t202" filled="false" stroked="false">
            <v:textbox inset="0,0,0,0">
              <w:txbxContent>
                <w:p>
                  <w:pPr>
                    <w:spacing w:before="45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920013pt;margin-top:193.619995pt;width:56.65pt;height:14.3pt;mso-position-horizontal-relative:page;mso-position-vertical-relative:page;z-index:-1831888" type="#_x0000_t202" filled="false" stroked="false">
            <v:textbox inset="0,0,0,0">
              <w:txbxContent>
                <w:p>
                  <w:pPr>
                    <w:spacing w:before="45"/>
                    <w:ind w:left="7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4.559998pt;margin-top:193.619995pt;width:56.8pt;height:14.3pt;mso-position-horizontal-relative:page;mso-position-vertical-relative:page;z-index:-1831864" type="#_x0000_t202" filled="false" stroked="false">
            <v:textbox inset="0,0,0,0">
              <w:txbxContent>
                <w:p>
                  <w:pPr>
                    <w:spacing w:before="45"/>
                    <w:ind w:left="7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320007pt;margin-top:193.619995pt;width:56.65pt;height:14.3pt;mso-position-horizontal-relative:page;mso-position-vertical-relative:page;z-index:-1831840" type="#_x0000_t202" filled="false" stroked="false">
            <v:textbox inset="0,0,0,0">
              <w:txbxContent>
                <w:p>
                  <w:pPr>
                    <w:spacing w:before="45"/>
                    <w:ind w:left="7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7.960022pt;margin-top:193.619995pt;width:63.85pt;height:14.3pt;mso-position-horizontal-relative:page;mso-position-vertical-relative:page;z-index:-1831816" type="#_x0000_t202" filled="false" stroked="false">
            <v:textbox inset="0,0,0,0">
              <w:txbxContent>
                <w:p>
                  <w:pPr>
                    <w:spacing w:before="45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0.199997pt;margin-top:207.899994pt;width:62.05pt;height:11.3pt;mso-position-horizontal-relative:page;mso-position-vertical-relative:page;z-index:-1831792" type="#_x0000_t202" filled="false" stroked="false">
            <v:textbox inset="0,0,0,0">
              <w:txbxContent>
                <w:p>
                  <w:pPr>
                    <w:spacing w:before="1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240005pt;margin-top:207.899994pt;width:59.05pt;height:11.3pt;mso-position-horizontal-relative:page;mso-position-vertical-relative:page;z-index:-1831768" type="#_x0000_t202" filled="false" stroked="false">
            <v:textbox inset="0,0,0,0">
              <w:txbxContent>
                <w:p>
                  <w:pPr>
                    <w:spacing w:before="14"/>
                    <w:ind w:left="7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279999pt;margin-top:207.899994pt;width:61pt;height:11.3pt;mso-position-horizontal-relative:page;mso-position-vertical-relative:page;z-index:-1831744" type="#_x0000_t202" filled="false" stroked="false">
            <v:textbox inset="0,0,0,0">
              <w:txbxContent>
                <w:p>
                  <w:pPr>
                    <w:spacing w:before="14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239990pt;margin-top:207.899994pt;width:59.05pt;height:11.3pt;mso-position-horizontal-relative:page;mso-position-vertical-relative:page;z-index:-1831720" type="#_x0000_t202" filled="false" stroked="false">
            <v:textbox inset="0,0,0,0">
              <w:txbxContent>
                <w:p>
                  <w:pPr>
                    <w:spacing w:before="14"/>
                    <w:ind w:left="7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279999pt;margin-top:207.899994pt;width:56.65pt;height:11.3pt;mso-position-horizontal-relative:page;mso-position-vertical-relative:page;z-index:-1831696" type="#_x0000_t202" filled="false" stroked="false">
            <v:textbox inset="0,0,0,0">
              <w:txbxContent>
                <w:p>
                  <w:pPr>
                    <w:spacing w:before="14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920013pt;margin-top:207.899994pt;width:56.65pt;height:11.3pt;mso-position-horizontal-relative:page;mso-position-vertical-relative:page;z-index:-1831672" type="#_x0000_t202" filled="false" stroked="false">
            <v:textbox inset="0,0,0,0">
              <w:txbxContent>
                <w:p>
                  <w:pPr>
                    <w:spacing w:before="14"/>
                    <w:ind w:left="7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4.559998pt;margin-top:207.899994pt;width:56.8pt;height:11.3pt;mso-position-horizontal-relative:page;mso-position-vertical-relative:page;z-index:-1831648" type="#_x0000_t202" filled="false" stroked="false">
            <v:textbox inset="0,0,0,0">
              <w:txbxContent>
                <w:p>
                  <w:pPr>
                    <w:spacing w:before="14"/>
                    <w:ind w:left="5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320007pt;margin-top:207.899994pt;width:56.65pt;height:11.3pt;mso-position-horizontal-relative:page;mso-position-vertical-relative:page;z-index:-1831624" type="#_x0000_t202" filled="false" stroked="false">
            <v:textbox inset="0,0,0,0">
              <w:txbxContent>
                <w:p>
                  <w:pPr>
                    <w:spacing w:before="14"/>
                    <w:ind w:left="7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7.960022pt;margin-top:207.899994pt;width:63.85pt;height:11.3pt;mso-position-horizontal-relative:page;mso-position-vertical-relative:page;z-index:-1831600" type="#_x0000_t202" filled="false" stroked="false">
            <v:textbox inset="0,0,0,0">
              <w:txbxContent>
                <w:p>
                  <w:pPr>
                    <w:spacing w:before="14"/>
                    <w:ind w:left="0" w:right="13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278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0.199997pt;margin-top:219.179993pt;width:62.05pt;height:11.3pt;mso-position-horizontal-relative:page;mso-position-vertical-relative:page;z-index:-1831576" type="#_x0000_t202" filled="false" stroked="false">
            <v:textbox inset="0,0,0,0">
              <w:txbxContent>
                <w:p>
                  <w:pPr>
                    <w:spacing w:before="1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240005pt;margin-top:219.179993pt;width:59.05pt;height:11.3pt;mso-position-horizontal-relative:page;mso-position-vertical-relative:page;z-index:-1831552" type="#_x0000_t202" filled="false" stroked="false">
            <v:textbox inset="0,0,0,0">
              <w:txbxContent>
                <w:p>
                  <w:pPr>
                    <w:spacing w:before="14"/>
                    <w:ind w:left="7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279999pt;margin-top:219.179993pt;width:61pt;height:11.3pt;mso-position-horizontal-relative:page;mso-position-vertical-relative:page;z-index:-1831528" type="#_x0000_t202" filled="false" stroked="false">
            <v:textbox inset="0,0,0,0">
              <w:txbxContent>
                <w:p>
                  <w:pPr>
                    <w:spacing w:before="14"/>
                    <w:ind w:left="0" w:right="13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239990pt;margin-top:219.179993pt;width:59.05pt;height:11.3pt;mso-position-horizontal-relative:page;mso-position-vertical-relative:page;z-index:-1831504" type="#_x0000_t202" filled="false" stroked="false">
            <v:textbox inset="0,0,0,0">
              <w:txbxContent>
                <w:p>
                  <w:pPr>
                    <w:spacing w:before="14"/>
                    <w:ind w:left="7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279999pt;margin-top:219.179993pt;width:56.65pt;height:11.3pt;mso-position-horizontal-relative:page;mso-position-vertical-relative:page;z-index:-1831480" type="#_x0000_t202" filled="false" stroked="false">
            <v:textbox inset="0,0,0,0">
              <w:txbxContent>
                <w:p>
                  <w:pPr>
                    <w:spacing w:before="14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920013pt;margin-top:219.179993pt;width:56.65pt;height:11.3pt;mso-position-horizontal-relative:page;mso-position-vertical-relative:page;z-index:-1831456" type="#_x0000_t202" filled="false" stroked="false">
            <v:textbox inset="0,0,0,0">
              <w:txbxContent>
                <w:p>
                  <w:pPr>
                    <w:spacing w:before="14"/>
                    <w:ind w:left="7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4.559998pt;margin-top:219.179993pt;width:56.8pt;height:11.3pt;mso-position-horizontal-relative:page;mso-position-vertical-relative:page;z-index:-1831432" type="#_x0000_t202" filled="false" stroked="false">
            <v:textbox inset="0,0,0,0">
              <w:txbxContent>
                <w:p>
                  <w:pPr>
                    <w:spacing w:before="14"/>
                    <w:ind w:left="5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320007pt;margin-top:219.179993pt;width:56.65pt;height:11.3pt;mso-position-horizontal-relative:page;mso-position-vertical-relative:page;z-index:-1831408" type="#_x0000_t202" filled="false" stroked="false">
            <v:textbox inset="0,0,0,0">
              <w:txbxContent>
                <w:p>
                  <w:pPr>
                    <w:spacing w:before="14"/>
                    <w:ind w:left="7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7.960022pt;margin-top:219.179993pt;width:63.85pt;height:11.3pt;mso-position-horizontal-relative:page;mso-position-vertical-relative:page;z-index:-1831384" type="#_x0000_t202" filled="false" stroked="false">
            <v:textbox inset="0,0,0,0">
              <w:txbxContent>
                <w:p>
                  <w:pPr>
                    <w:spacing w:before="14"/>
                    <w:ind w:left="0" w:right="13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173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0.199997pt;margin-top:230.460007pt;width:62.05pt;height:12.7pt;mso-position-horizontal-relative:page;mso-position-vertical-relative:page;z-index:-1831360" type="#_x0000_t202" filled="false" stroked="false">
            <v:textbox inset="0,0,0,0">
              <w:txbxContent>
                <w:p>
                  <w:pPr>
                    <w:spacing w:before="2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240005pt;margin-top:230.460007pt;width:59.05pt;height:12.7pt;mso-position-horizontal-relative:page;mso-position-vertical-relative:page;z-index:-1831336" type="#_x0000_t202" filled="false" stroked="false">
            <v:textbox inset="0,0,0,0">
              <w:txbxContent>
                <w:p>
                  <w:pPr>
                    <w:spacing w:before="28"/>
                    <w:ind w:left="7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279999pt;margin-top:230.460007pt;width:61pt;height:12.7pt;mso-position-horizontal-relative:page;mso-position-vertical-relative:page;z-index:-1831312" type="#_x0000_t202" filled="false" stroked="false">
            <v:textbox inset="0,0,0,0">
              <w:txbxContent>
                <w:p>
                  <w:pPr>
                    <w:spacing w:before="28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239990pt;margin-top:230.460007pt;width:59.05pt;height:12.7pt;mso-position-horizontal-relative:page;mso-position-vertical-relative:page;z-index:-1831288" type="#_x0000_t202" filled="false" stroked="false">
            <v:textbox inset="0,0,0,0">
              <w:txbxContent>
                <w:p>
                  <w:pPr>
                    <w:spacing w:before="28"/>
                    <w:ind w:left="7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279999pt;margin-top:230.460007pt;width:56.65pt;height:12.7pt;mso-position-horizontal-relative:page;mso-position-vertical-relative:page;z-index:-1831264" type="#_x0000_t202" filled="false" stroked="false">
            <v:textbox inset="0,0,0,0">
              <w:txbxContent>
                <w:p>
                  <w:pPr>
                    <w:spacing w:before="28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920013pt;margin-top:230.460007pt;width:56.65pt;height:12.7pt;mso-position-horizontal-relative:page;mso-position-vertical-relative:page;z-index:-1831240" type="#_x0000_t202" filled="false" stroked="false">
            <v:textbox inset="0,0,0,0">
              <w:txbxContent>
                <w:p>
                  <w:pPr>
                    <w:spacing w:before="28"/>
                    <w:ind w:left="7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4.559998pt;margin-top:230.460007pt;width:56.8pt;height:12.7pt;mso-position-horizontal-relative:page;mso-position-vertical-relative:page;z-index:-1831216" type="#_x0000_t202" filled="false" stroked="false">
            <v:textbox inset="0,0,0,0">
              <w:txbxContent>
                <w:p>
                  <w:pPr>
                    <w:spacing w:before="28"/>
                    <w:ind w:left="7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320007pt;margin-top:230.460007pt;width:56.65pt;height:12.7pt;mso-position-horizontal-relative:page;mso-position-vertical-relative:page;z-index:-1831192" type="#_x0000_t202" filled="false" stroked="false">
            <v:textbox inset="0,0,0,0">
              <w:txbxContent>
                <w:p>
                  <w:pPr>
                    <w:spacing w:before="28"/>
                    <w:ind w:left="7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7.960022pt;margin-top:230.460007pt;width:63.85pt;height:12.7pt;mso-position-horizontal-relative:page;mso-position-vertical-relative:page;z-index:-1831168" type="#_x0000_t202" filled="false" stroked="false">
            <v:textbox inset="0,0,0,0">
              <w:txbxContent>
                <w:p>
                  <w:pPr>
                    <w:spacing w:before="28"/>
                    <w:ind w:left="0" w:right="12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0.199997pt;margin-top:243.119507pt;width:62.05pt;height:10.6pt;mso-position-horizontal-relative:page;mso-position-vertical-relative:page;z-index:-1831144" type="#_x0000_t202" filled="false" stroked="false">
            <v:textbox inset="0,0,0,0">
              <w:txbxContent>
                <w:p>
                  <w:pPr>
                    <w:spacing w:line="211" w:lineRule="exact" w:before="0"/>
                    <w:ind w:left="4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240005pt;margin-top:243.119507pt;width:59.05pt;height:10.6pt;mso-position-horizontal-relative:page;mso-position-vertical-relative:page;z-index:-1831120" type="#_x0000_t202" filled="false" stroked="false">
            <v:textbox inset="0,0,0,0">
              <w:txbxContent>
                <w:p>
                  <w:pPr>
                    <w:spacing w:line="211" w:lineRule="exact" w:before="0"/>
                    <w:ind w:left="7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n.d.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279999pt;margin-top:243.119507pt;width:61pt;height:10.6pt;mso-position-horizontal-relative:page;mso-position-vertical-relative:page;z-index:-1831096" type="#_x0000_t202" filled="false" stroked="false">
            <v:textbox inset="0,0,0,0">
              <w:txbxContent>
                <w:p>
                  <w:pPr>
                    <w:spacing w:line="211" w:lineRule="exact" w:before="0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239990pt;margin-top:243.119507pt;width:59.05pt;height:10.6pt;mso-position-horizontal-relative:page;mso-position-vertical-relative:page;z-index:-1831072" type="#_x0000_t202" filled="false" stroked="false">
            <v:textbox inset="0,0,0,0">
              <w:txbxContent>
                <w:p>
                  <w:pPr>
                    <w:spacing w:line="211" w:lineRule="exact" w:before="0"/>
                    <w:ind w:left="7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n.d.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279999pt;margin-top:243.119507pt;width:56.65pt;height:10.6pt;mso-position-horizontal-relative:page;mso-position-vertical-relative:page;z-index:-1831048" type="#_x0000_t202" filled="false" stroked="false">
            <v:textbox inset="0,0,0,0">
              <w:txbxContent>
                <w:p>
                  <w:pPr>
                    <w:spacing w:line="211" w:lineRule="exact" w:before="0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920013pt;margin-top:243.119507pt;width:56.65pt;height:10.6pt;mso-position-horizontal-relative:page;mso-position-vertical-relative:page;z-index:-1831024" type="#_x0000_t202" filled="false" stroked="false">
            <v:textbox inset="0,0,0,0">
              <w:txbxContent>
                <w:p>
                  <w:pPr>
                    <w:spacing w:line="211" w:lineRule="exact" w:before="0"/>
                    <w:ind w:left="6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n.d.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4.559998pt;margin-top:243.119507pt;width:56.8pt;height:10.6pt;mso-position-horizontal-relative:page;mso-position-vertical-relative:page;z-index:-1831000" type="#_x0000_t202" filled="false" stroked="false">
            <v:textbox inset="0,0,0,0">
              <w:txbxContent>
                <w:p>
                  <w:pPr>
                    <w:spacing w:line="211" w:lineRule="exact" w:before="0"/>
                    <w:ind w:left="5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7,963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320007pt;margin-top:243.119507pt;width:56.65pt;height:10.6pt;mso-position-horizontal-relative:page;mso-position-vertical-relative:page;z-index:-1830976" type="#_x0000_t202" filled="false" stroked="false">
            <v:textbox inset="0,0,0,0">
              <w:txbxContent>
                <w:p>
                  <w:pPr>
                    <w:spacing w:line="211" w:lineRule="exact" w:before="0"/>
                    <w:ind w:left="6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n.d.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7.960022pt;margin-top:243.119507pt;width:63.85pt;height:10.6pt;mso-position-horizontal-relative:page;mso-position-vertical-relative:page;z-index:-1830952" type="#_x0000_t202" filled="false" stroked="false">
            <v:textbox inset="0,0,0,0">
              <w:txbxContent>
                <w:p>
                  <w:pPr>
                    <w:spacing w:line="211" w:lineRule="exact" w:before="0"/>
                    <w:ind w:left="8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703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23.327202pt;margin-top:121.389809pt;width:547.2pt;height:26.5pt;mso-position-horizontal-relative:page;mso-position-vertical-relative:page;z-index:-1830928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SERVICIOS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BRINDADOS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DIRECCIÓN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ASESORÍA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JURÍDICA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ESTATAL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ATENCIÓN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A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VÍCTIMAS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DEL DELITO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2022-2023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3.560486pt;margin-top:309.297485pt;width:63.8pt;height:10.050pt;mso-position-horizontal-relative:page;mso-position-vertical-relative:page;z-index:-1830904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7.6pt;height:17pt;mso-position-horizontal-relative:page;mso-position-vertical-relative:page;z-index:-183088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134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160004pt;margin-top:318.720001pt;width:80.9pt;height:42.1pt;mso-position-horizontal-relative:page;mso-position-vertical-relative:page;z-index:-1830856" type="#_x0000_t202" filled="false" stroked="false">
            <v:textbox inset="0,0,0,0">
              <w:txbxContent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039993pt;margin-top:318.720001pt;width:471.25pt;height:13.8pt;mso-position-horizontal-relative:page;mso-position-vertical-relative:page;z-index:-1830832" type="#_x0000_t202" filled="false" stroked="false">
            <v:textbox inset="0,0,0,0">
              <w:txbxContent>
                <w:p>
                  <w:pPr>
                    <w:spacing w:line="241" w:lineRule="exact" w:before="0"/>
                    <w:ind w:left="155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JUSTICIA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PARA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ADOLECENTES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0.039993pt;margin-top:332.484985pt;width:70pt;height:28.35pt;mso-position-horizontal-relative:page;mso-position-vertical-relative:page;z-index:-1830808" type="#_x0000_t202" filled="false" stroked="false">
            <v:textbox inset="0,0,0,0">
              <w:txbxContent>
                <w:p>
                  <w:pPr>
                    <w:spacing w:before="144"/>
                    <w:ind w:left="15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ASESORÍAS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32.484985pt;width:73.45pt;height:28.35pt;mso-position-horizontal-relative:page;mso-position-vertical-relative:page;z-index:-1830784" type="#_x0000_t202" filled="false" stroked="false">
            <v:textbox inset="0,0,0,0">
              <w:txbxContent>
                <w:p>
                  <w:pPr>
                    <w:spacing w:line="218" w:lineRule="exact" w:before="61"/>
                    <w:ind w:left="307" w:right="0" w:hanging="173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AUDIENCIAS</w:t>
                  </w:r>
                  <w:r>
                    <w:rPr>
                      <w:rFonts w:ascii="Montserrat"/>
                      <w:b/>
                      <w:color w:val="FFFFFF"/>
                      <w:spacing w:val="2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3.440002pt;margin-top:332.484985pt;width:82.8pt;height:28.35pt;mso-position-horizontal-relative:page;mso-position-vertical-relative:page;z-index:-1830760" type="#_x0000_t202" filled="false" stroked="false">
            <v:textbox inset="0,0,0,0">
              <w:txbxContent>
                <w:p>
                  <w:pPr>
                    <w:spacing w:line="218" w:lineRule="exact" w:before="61"/>
                    <w:ind w:left="69" w:right="72" w:firstLine="218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ACUERDOS</w:t>
                  </w:r>
                  <w:r>
                    <w:rPr>
                      <w:rFonts w:asci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REPARATORIOS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332.484985pt;width:79.6pt;height:28.35pt;mso-position-horizontal-relative:page;mso-position-vertical-relative:page;z-index:-1830736" type="#_x0000_t202" filled="false" stroked="false">
            <v:textbox inset="0,0,0,0">
              <w:txbxContent>
                <w:p>
                  <w:pPr>
                    <w:spacing w:line="218" w:lineRule="exact" w:before="61"/>
                    <w:ind w:left="107" w:right="0" w:firstLine="64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SUSPENSIÓN</w:t>
                  </w:r>
                  <w:r>
                    <w:rPr>
                      <w:rFonts w:ascii="Montserrat" w:hAnsi="Montserrat"/>
                      <w:b/>
                      <w:color w:val="FFFFFF"/>
                      <w:spacing w:val="27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CONDICIONAL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799988pt;margin-top:332.484985pt;width:91.45pt;height:28.35pt;mso-position-horizontal-relative:page;mso-position-vertical-relative:page;z-index:-1830712" type="#_x0000_t202" filled="false" stroked="false">
            <v:textbox inset="0,0,0,0">
              <w:txbxContent>
                <w:p>
                  <w:pPr>
                    <w:spacing w:line="218" w:lineRule="exact" w:before="61"/>
                    <w:ind w:left="69" w:right="0" w:firstLine="292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SENTENCIAS</w:t>
                  </w:r>
                  <w:r>
                    <w:rPr>
                      <w:rFonts w:ascii="Montserrat"/>
                      <w:b/>
                      <w:color w:val="FFFFFF"/>
                      <w:spacing w:val="25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CONDENATORIAS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7.23999pt;margin-top:332.484985pt;width:74.05pt;height:28.35pt;mso-position-horizontal-relative:page;mso-position-vertical-relative:page;z-index:-1830688" type="#_x0000_t202" filled="false" stroked="false">
            <v:textbox inset="0,0,0,0">
              <w:txbxContent>
                <w:p>
                  <w:pPr>
                    <w:spacing w:line="218" w:lineRule="exact" w:before="61"/>
                    <w:ind w:left="266" w:right="133" w:hanging="118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AUDIENCIAS</w:t>
                  </w:r>
                  <w:r>
                    <w:rPr>
                      <w:rFonts w:ascii="Montserrat"/>
                      <w:b/>
                      <w:color w:val="FFFFFF"/>
                      <w:spacing w:val="2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DIVERSAS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160004pt;margin-top:360.804993pt;width:80.9pt;height:12pt;mso-position-horizontal-relative:page;mso-position-vertical-relative:page;z-index:-1830664" type="#_x0000_t202" filled="false" stroked="false">
            <v:textbox inset="0,0,0,0">
              <w:txbxContent>
                <w:p>
                  <w:pPr>
                    <w:spacing w:before="1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0.039993pt;margin-top:360.804993pt;width:70pt;height:12pt;mso-position-horizontal-relative:page;mso-position-vertical-relative:page;z-index:-1830640" type="#_x0000_t202" filled="false" stroked="false">
            <v:textbox inset="0,0,0,0">
              <w:txbxContent>
                <w:p>
                  <w:pPr>
                    <w:spacing w:before="11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60.804993pt;width:73.45pt;height:12pt;mso-position-horizontal-relative:page;mso-position-vertical-relative:page;z-index:-1830616" type="#_x0000_t202" filled="false" stroked="false">
            <v:textbox inset="0,0,0,0">
              <w:txbxContent>
                <w:p>
                  <w:pPr>
                    <w:spacing w:before="11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3.440002pt;margin-top:360.804993pt;width:82.8pt;height:12pt;mso-position-horizontal-relative:page;mso-position-vertical-relative:page;z-index:-1830592" type="#_x0000_t202" filled="false" stroked="false">
            <v:textbox inset="0,0,0,0">
              <w:txbxContent>
                <w:p>
                  <w:pPr>
                    <w:spacing w:before="11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360.804993pt;width:79.6pt;height:12pt;mso-position-horizontal-relative:page;mso-position-vertical-relative:page;z-index:-1830568" type="#_x0000_t202" filled="false" stroked="false">
            <v:textbox inset="0,0,0,0">
              <w:txbxContent>
                <w:p>
                  <w:pPr>
                    <w:spacing w:before="11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799988pt;margin-top:360.804993pt;width:91.45pt;height:12pt;mso-position-horizontal-relative:page;mso-position-vertical-relative:page;z-index:-1830544" type="#_x0000_t202" filled="false" stroked="false">
            <v:textbox inset="0,0,0,0">
              <w:txbxContent>
                <w:p>
                  <w:pPr>
                    <w:spacing w:before="11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7.23999pt;margin-top:360.804993pt;width:74.05pt;height:12pt;mso-position-horizontal-relative:page;mso-position-vertical-relative:page;z-index:-1830520" type="#_x0000_t202" filled="false" stroked="false">
            <v:textbox inset="0,0,0,0">
              <w:txbxContent>
                <w:p>
                  <w:pPr>
                    <w:spacing w:before="11"/>
                    <w:ind w:left="0" w:right="11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160004pt;margin-top:372.77951pt;width:80.9pt;height:11.2pt;mso-position-horizontal-relative:page;mso-position-vertical-relative:page;z-index:-1830496" type="#_x0000_t202" filled="false" stroked="false">
            <v:textbox inset="0,0,0,0">
              <w:txbxContent>
                <w:p>
                  <w:pPr>
                    <w:spacing w:line="193" w:lineRule="exact" w:before="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0.039993pt;margin-top:372.77951pt;width:70pt;height:11.2pt;mso-position-horizontal-relative:page;mso-position-vertical-relative:page;z-index:-1830472" type="#_x0000_t202" filled="false" stroked="false">
            <v:textbox inset="0,0,0,0">
              <w:txbxContent>
                <w:p>
                  <w:pPr>
                    <w:spacing w:line="193" w:lineRule="exact" w:before="0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72.77951pt;width:73.45pt;height:11.2pt;mso-position-horizontal-relative:page;mso-position-vertical-relative:page;z-index:-1830448" type="#_x0000_t202" filled="false" stroked="false">
            <v:textbox inset="0,0,0,0">
              <w:txbxContent>
                <w:p>
                  <w:pPr>
                    <w:spacing w:line="193" w:lineRule="exact" w:before="0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3.440002pt;margin-top:372.77951pt;width:82.8pt;height:11.2pt;mso-position-horizontal-relative:page;mso-position-vertical-relative:page;z-index:-1830424" type="#_x0000_t202" filled="false" stroked="false">
            <v:textbox inset="0,0,0,0">
              <w:txbxContent>
                <w:p>
                  <w:pPr>
                    <w:spacing w:line="193" w:lineRule="exact" w:before="0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372.77951pt;width:79.6pt;height:11.2pt;mso-position-horizontal-relative:page;mso-position-vertical-relative:page;z-index:-1830400" type="#_x0000_t202" filled="false" stroked="false">
            <v:textbox inset="0,0,0,0">
              <w:txbxContent>
                <w:p>
                  <w:pPr>
                    <w:spacing w:line="193" w:lineRule="exact" w:before="0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799988pt;margin-top:372.77951pt;width:91.45pt;height:11.2pt;mso-position-horizontal-relative:page;mso-position-vertical-relative:page;z-index:-1830376" type="#_x0000_t202" filled="false" stroked="false">
            <v:textbox inset="0,0,0,0">
              <w:txbxContent>
                <w:p>
                  <w:pPr>
                    <w:spacing w:line="193" w:lineRule="exact" w:before="0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7.23999pt;margin-top:372.77951pt;width:74.05pt;height:11.2pt;mso-position-horizontal-relative:page;mso-position-vertical-relative:page;z-index:-1830352" type="#_x0000_t202" filled="false" stroked="false">
            <v:textbox inset="0,0,0,0">
              <w:txbxContent>
                <w:p>
                  <w:pPr>
                    <w:spacing w:line="193" w:lineRule="exact" w:before="0"/>
                    <w:ind w:left="0" w:right="11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160004pt;margin-top:383.939514pt;width:80.9pt;height:10.6pt;mso-position-horizontal-relative:page;mso-position-vertical-relative:page;z-index:-1830328" type="#_x0000_t202" filled="false" stroked="false">
            <v:textbox inset="0,0,0,0">
              <w:txbxContent>
                <w:p>
                  <w:pPr>
                    <w:spacing w:line="195" w:lineRule="exact" w:before="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position w:val="6"/>
                      <w:sz w:val="10"/>
                    </w:rPr>
                    <w:t>1/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0.039993pt;margin-top:383.939514pt;width:70pt;height:10.6pt;mso-position-horizontal-relative:page;mso-position-vertical-relative:page;z-index:-1830304" type="#_x0000_t202" filled="false" stroked="false">
            <v:textbox inset="0,0,0,0">
              <w:txbxContent>
                <w:p>
                  <w:pPr>
                    <w:spacing w:before="0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83.939514pt;width:73.45pt;height:10.6pt;mso-position-horizontal-relative:page;mso-position-vertical-relative:page;z-index:-1830280" type="#_x0000_t202" filled="false" stroked="false">
            <v:textbox inset="0,0,0,0">
              <w:txbxContent>
                <w:p>
                  <w:pPr>
                    <w:spacing w:before="0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3.440002pt;margin-top:383.939514pt;width:82.8pt;height:10.6pt;mso-position-horizontal-relative:page;mso-position-vertical-relative:page;z-index:-1830256" type="#_x0000_t202" filled="false" stroked="false">
            <v:textbox inset="0,0,0,0">
              <w:txbxContent>
                <w:p>
                  <w:pPr>
                    <w:spacing w:before="0"/>
                    <w:ind w:left="0" w:right="13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383.939514pt;width:79.6pt;height:10.6pt;mso-position-horizontal-relative:page;mso-position-vertical-relative:page;z-index:-1830232" type="#_x0000_t202" filled="false" stroked="false">
            <v:textbox inset="0,0,0,0">
              <w:txbxContent>
                <w:p>
                  <w:pPr>
                    <w:spacing w:before="0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799988pt;margin-top:383.939514pt;width:91.45pt;height:10.6pt;mso-position-horizontal-relative:page;mso-position-vertical-relative:page;z-index:-1830208" type="#_x0000_t202" filled="false" stroked="false">
            <v:textbox inset="0,0,0,0">
              <w:txbxContent>
                <w:p>
                  <w:pPr>
                    <w:spacing w:before="0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7.23999pt;margin-top:383.939514pt;width:74.05pt;height:10.6pt;mso-position-horizontal-relative:page;mso-position-vertical-relative:page;z-index:-1830184" type="#_x0000_t202" filled="false" stroked="false">
            <v:textbox inset="0,0,0,0">
              <w:txbxContent>
                <w:p>
                  <w:pPr>
                    <w:spacing w:before="0"/>
                    <w:ind w:left="0" w:right="11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160004pt;margin-top:394.524994pt;width:80.9pt;height:11.3pt;mso-position-horizontal-relative:page;mso-position-vertical-relative:page;z-index:-1830160" type="#_x0000_t202" filled="false" stroked="false">
            <v:textbox inset="0,0,0,0">
              <w:txbxContent>
                <w:p>
                  <w:pPr>
                    <w:spacing w:before="1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0.039993pt;margin-top:394.524994pt;width:70pt;height:11.3pt;mso-position-horizontal-relative:page;mso-position-vertical-relative:page;z-index:-1830136" type="#_x0000_t202" filled="false" stroked="false">
            <v:textbox inset="0,0,0,0">
              <w:txbxContent>
                <w:p>
                  <w:pPr>
                    <w:spacing w:before="14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394.524994pt;width:73.45pt;height:11.3pt;mso-position-horizontal-relative:page;mso-position-vertical-relative:page;z-index:-1830112" type="#_x0000_t202" filled="false" stroked="false">
            <v:textbox inset="0,0,0,0">
              <w:txbxContent>
                <w:p>
                  <w:pPr>
                    <w:spacing w:before="14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3.440002pt;margin-top:394.524994pt;width:82.8pt;height:11.3pt;mso-position-horizontal-relative:page;mso-position-vertical-relative:page;z-index:-1830088" type="#_x0000_t202" filled="false" stroked="false">
            <v:textbox inset="0,0,0,0">
              <w:txbxContent>
                <w:p>
                  <w:pPr>
                    <w:spacing w:before="14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394.524994pt;width:79.6pt;height:11.3pt;mso-position-horizontal-relative:page;mso-position-vertical-relative:page;z-index:-1830064" type="#_x0000_t202" filled="false" stroked="false">
            <v:textbox inset="0,0,0,0">
              <w:txbxContent>
                <w:p>
                  <w:pPr>
                    <w:spacing w:before="14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799988pt;margin-top:394.524994pt;width:91.45pt;height:11.3pt;mso-position-horizontal-relative:page;mso-position-vertical-relative:page;z-index:-1830040" type="#_x0000_t202" filled="false" stroked="false">
            <v:textbox inset="0,0,0,0">
              <w:txbxContent>
                <w:p>
                  <w:pPr>
                    <w:spacing w:before="14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7.23999pt;margin-top:394.524994pt;width:74.05pt;height:11.3pt;mso-position-horizontal-relative:page;mso-position-vertical-relative:page;z-index:-1830016" type="#_x0000_t202" filled="false" stroked="false">
            <v:textbox inset="0,0,0,0">
              <w:txbxContent>
                <w:p>
                  <w:pPr>
                    <w:spacing w:before="14"/>
                    <w:ind w:left="0" w:right="11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160004pt;margin-top:405.804993pt;width:80.9pt;height:10.5pt;mso-position-horizontal-relative:page;mso-position-vertical-relative:page;z-index:-1829992" type="#_x0000_t202" filled="false" stroked="false">
            <v:textbox inset="0,0,0,0">
              <w:txbxContent>
                <w:p>
                  <w:pPr>
                    <w:spacing w:before="1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0.039993pt;margin-top:405.804993pt;width:70pt;height:10.5pt;mso-position-horizontal-relative:page;mso-position-vertical-relative:page;z-index:-1829968" type="#_x0000_t202" filled="false" stroked="false">
            <v:textbox inset="0,0,0,0">
              <w:txbxContent>
                <w:p>
                  <w:pPr>
                    <w:spacing w:before="14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05.804993pt;width:73.45pt;height:10.5pt;mso-position-horizontal-relative:page;mso-position-vertical-relative:page;z-index:-1829944" type="#_x0000_t202" filled="false" stroked="false">
            <v:textbox inset="0,0,0,0">
              <w:txbxContent>
                <w:p>
                  <w:pPr>
                    <w:spacing w:before="14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3.440002pt;margin-top:405.804993pt;width:82.8pt;height:10.5pt;mso-position-horizontal-relative:page;mso-position-vertical-relative:page;z-index:-1829920" type="#_x0000_t202" filled="false" stroked="false">
            <v:textbox inset="0,0,0,0">
              <w:txbxContent>
                <w:p>
                  <w:pPr>
                    <w:spacing w:before="14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405.804993pt;width:79.6pt;height:10.5pt;mso-position-horizontal-relative:page;mso-position-vertical-relative:page;z-index:-1829896" type="#_x0000_t202" filled="false" stroked="false">
            <v:textbox inset="0,0,0,0">
              <w:txbxContent>
                <w:p>
                  <w:pPr>
                    <w:spacing w:before="14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799988pt;margin-top:405.804993pt;width:91.45pt;height:10.5pt;mso-position-horizontal-relative:page;mso-position-vertical-relative:page;z-index:-1829872" type="#_x0000_t202" filled="false" stroked="false">
            <v:textbox inset="0,0,0,0">
              <w:txbxContent>
                <w:p>
                  <w:pPr>
                    <w:spacing w:before="14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7.23999pt;margin-top:405.804993pt;width:74.05pt;height:10.5pt;mso-position-horizontal-relative:page;mso-position-vertical-relative:page;z-index:-1829848" type="#_x0000_t202" filled="false" stroked="false">
            <v:textbox inset="0,0,0,0">
              <w:txbxContent>
                <w:p>
                  <w:pPr>
                    <w:spacing w:before="14"/>
                    <w:ind w:left="0" w:right="11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160004pt;margin-top:416.279999pt;width:80.9pt;height:13pt;mso-position-horizontal-relative:page;mso-position-vertical-relative:page;z-index:-1829824" type="#_x0000_t202" filled="false" stroked="false">
            <v:textbox inset="0,0,0,0">
              <w:txbxContent>
                <w:p>
                  <w:pPr>
                    <w:spacing w:before="24"/>
                    <w:ind w:left="8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0.039993pt;margin-top:416.279999pt;width:70pt;height:13pt;mso-position-horizontal-relative:page;mso-position-vertical-relative:page;z-index:-1829800" type="#_x0000_t202" filled="false" stroked="false">
            <v:textbox inset="0,0,0,0">
              <w:txbxContent>
                <w:p>
                  <w:pPr>
                    <w:spacing w:before="24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pt;margin-top:416.279999pt;width:73.45pt;height:13pt;mso-position-horizontal-relative:page;mso-position-vertical-relative:page;z-index:-1829776" type="#_x0000_t202" filled="false" stroked="false">
            <v:textbox inset="0,0,0,0">
              <w:txbxContent>
                <w:p>
                  <w:pPr>
                    <w:spacing w:before="24"/>
                    <w:ind w:left="0" w:right="13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206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3.440002pt;margin-top:416.279999pt;width:82.8pt;height:13pt;mso-position-horizontal-relative:page;mso-position-vertical-relative:page;z-index:-1829752" type="#_x0000_t202" filled="false" stroked="false">
            <v:textbox inset="0,0,0,0">
              <w:txbxContent>
                <w:p>
                  <w:pPr>
                    <w:spacing w:before="24"/>
                    <w:ind w:left="0" w:right="13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416.279999pt;width:79.6pt;height:13pt;mso-position-horizontal-relative:page;mso-position-vertical-relative:page;z-index:-1829728" type="#_x0000_t202" filled="false" stroked="false">
            <v:textbox inset="0,0,0,0">
              <w:txbxContent>
                <w:p>
                  <w:pPr>
                    <w:spacing w:before="24"/>
                    <w:ind w:left="0" w:right="13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799988pt;margin-top:416.279999pt;width:91.45pt;height:13pt;mso-position-horizontal-relative:page;mso-position-vertical-relative:page;z-index:-1829704" type="#_x0000_t202" filled="false" stroked="false">
            <v:textbox inset="0,0,0,0">
              <w:txbxContent>
                <w:p>
                  <w:pPr>
                    <w:spacing w:before="24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7.23999pt;margin-top:416.279999pt;width:74.05pt;height:13pt;mso-position-horizontal-relative:page;mso-position-vertical-relative:page;z-index:-1829680" type="#_x0000_t202" filled="false" stroked="false">
            <v:textbox inset="0,0,0,0">
              <w:txbxContent>
                <w:p>
                  <w:pPr>
                    <w:spacing w:before="24"/>
                    <w:ind w:left="0" w:right="11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160004pt;margin-top:153.479996pt;width:76.7pt;height:47.35pt;mso-position-horizontal-relative:page;mso-position-vertical-relative:page;z-index:-18296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MUNICIPIO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839996pt;margin-top:153.479996pt;width:553.450pt;height:13.1pt;mso-position-horizontal-relative:page;mso-position-vertical-relative:page;z-index:-1829632" type="#_x0000_t202" filled="false" stroked="false">
            <v:textbox inset="0,0,0,0">
              <w:txbxContent>
                <w:p>
                  <w:pPr>
                    <w:spacing w:line="226" w:lineRule="exact" w:before="0"/>
                    <w:ind w:left="155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JUSTICIA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PARA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ADULTOS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6.839996pt;margin-top:166.559998pt;width:63.25pt;height:34.3pt;mso-position-horizontal-relative:page;mso-position-vertical-relative:page;z-index:-1829608" type="#_x0000_t202" filled="false" stroked="false">
            <v:textbox inset="0,0,0,0">
              <w:txbxContent>
                <w:p>
                  <w:pPr>
                    <w:spacing w:line="194" w:lineRule="exact" w:before="130"/>
                    <w:ind w:left="127" w:right="0" w:firstLine="24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ASESORIAS</w:t>
                  </w:r>
                  <w:r>
                    <w:rPr>
                      <w:rFonts w:ascii="Montserrat"/>
                      <w:b/>
                      <w:color w:val="FFFFFF"/>
                      <w:spacing w:val="24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GENERALES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080002pt;margin-top:166.559998pt;width:65.650pt;height:34.3pt;mso-position-horizontal-relative:page;mso-position-vertical-relative:page;z-index:-1829584" type="#_x0000_t202" filled="false" stroked="false">
            <v:textbox inset="0,0,0,0">
              <w:txbxContent>
                <w:p>
                  <w:pPr>
                    <w:spacing w:line="194" w:lineRule="exact" w:before="130"/>
                    <w:ind w:left="273" w:right="0" w:hanging="152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AUDIENCIAS</w:t>
                  </w:r>
                  <w:r>
                    <w:rPr>
                      <w:rFonts w:ascii="Montserrat"/>
                      <w:b/>
                      <w:color w:val="FFFFFF"/>
                      <w:spacing w:val="23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TOTALES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5.720001pt;margin-top:166.559998pt;width:78pt;height:34.3pt;mso-position-horizontal-relative:page;mso-position-vertical-relative:page;z-index:-1829560" type="#_x0000_t202" filled="false" stroked="false">
            <v:textbox inset="0,0,0,0">
              <w:txbxContent>
                <w:p>
                  <w:pPr>
                    <w:spacing w:line="194" w:lineRule="exact" w:before="130"/>
                    <w:ind w:left="107" w:right="0" w:firstLine="192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ACUERDOS</w:t>
                  </w:r>
                  <w:r>
                    <w:rPr>
                      <w:rFonts w:ascii="Montserrat"/>
                      <w:b/>
                      <w:color w:val="FFFFFF"/>
                      <w:spacing w:val="23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REPARATORIOS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720001pt;margin-top:166.559998pt;width:70.8pt;height:34.3pt;mso-position-horizontal-relative:page;mso-position-vertical-relative:page;z-index:-1829536" type="#_x0000_t202" filled="false" stroked="false">
            <v:textbox inset="0,0,0,0">
              <w:txbxContent>
                <w:p>
                  <w:pPr>
                    <w:spacing w:line="194" w:lineRule="exact" w:before="130"/>
                    <w:ind w:left="98" w:right="0" w:firstLine="57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6"/>
                    </w:rPr>
                    <w:t>SUSPENSIÓN</w:t>
                  </w:r>
                  <w:r>
                    <w:rPr>
                      <w:rFonts w:ascii="Montserrat" w:hAnsi="Montserrat"/>
                      <w:b/>
                      <w:color w:val="FFFFFF"/>
                      <w:spacing w:val="2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6"/>
                    </w:rPr>
                    <w:t>CONDICIONAL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519989pt;margin-top:166.559998pt;width:92.2pt;height:34.3pt;mso-position-horizontal-relative:page;mso-position-vertical-relative:page;z-index:-1829512" type="#_x0000_t202" filled="false" stroked="false">
            <v:textbox inset="0,0,0,0">
              <w:txbxContent>
                <w:p>
                  <w:pPr>
                    <w:spacing w:line="218" w:lineRule="exact" w:before="106"/>
                    <w:ind w:left="343" w:right="97" w:hanging="238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PROCEDIMIENTO</w:t>
                  </w:r>
                  <w:r>
                    <w:rPr>
                      <w:rFonts w:ascii="Montserrat"/>
                      <w:b/>
                      <w:color w:val="FFFFFF"/>
                      <w:spacing w:val="28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ABREVIADO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679993pt;margin-top:166.559998pt;width:92.2pt;height:34.3pt;mso-position-horizontal-relative:page;mso-position-vertical-relative:page;z-index:-1829488" type="#_x0000_t202" filled="false" stroked="false">
            <v:textbox inset="0,0,0,0">
              <w:txbxContent>
                <w:p>
                  <w:pPr>
                    <w:spacing w:line="218" w:lineRule="exact" w:before="106"/>
                    <w:ind w:left="79" w:right="0" w:firstLine="242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SENTENCIAS</w:t>
                  </w:r>
                  <w:r>
                    <w:rPr>
                      <w:rFonts w:ascii="Montserrat"/>
                      <w:b/>
                      <w:color w:val="FFFFFF"/>
                      <w:spacing w:val="25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CONDENATORIAS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8.840027pt;margin-top:166.559998pt;width:91.45pt;height:34.3pt;mso-position-horizontal-relative:page;mso-position-vertical-relative:page;z-index:-1829464" type="#_x0000_t202" filled="false" stroked="false">
            <v:textbox inset="0,0,0,0">
              <w:txbxContent>
                <w:p>
                  <w:pPr>
                    <w:spacing w:line="212" w:lineRule="auto" w:before="0"/>
                    <w:ind w:left="167" w:right="15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DECLARATORIA</w:t>
                  </w:r>
                  <w:r>
                    <w:rPr>
                      <w:rFonts w:ascii="Montserrat"/>
                      <w:b/>
                      <w:color w:val="FFFFFF"/>
                      <w:spacing w:val="27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ESPECIAL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AUSENCIA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160004pt;margin-top:200.820007pt;width:76.7pt;height:10.6pt;mso-position-horizontal-relative:page;mso-position-vertical-relative:page;z-index:-1829440" type="#_x0000_t202" filled="false" stroked="false">
            <v:textbox inset="0,0,0,0">
              <w:txbxContent>
                <w:p>
                  <w:pPr>
                    <w:spacing w:before="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6.839996pt;margin-top:200.820007pt;width:63.25pt;height:10.6pt;mso-position-horizontal-relative:page;mso-position-vertical-relative:page;z-index:-1829416" type="#_x0000_t202" filled="false" stroked="false">
            <v:textbox inset="0,0,0,0">
              <w:txbxContent>
                <w:p>
                  <w:pPr>
                    <w:spacing w:before="0"/>
                    <w:ind w:left="8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080002pt;margin-top:200.820007pt;width:65.650pt;height:10.6pt;mso-position-horizontal-relative:page;mso-position-vertical-relative:page;z-index:-1829392" type="#_x0000_t202" filled="false" stroked="false">
            <v:textbox inset="0,0,0,0">
              <w:txbxContent>
                <w:p>
                  <w:pPr>
                    <w:spacing w:before="0"/>
                    <w:ind w:left="0" w:right="13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5.720001pt;margin-top:200.820007pt;width:78pt;height:10.6pt;mso-position-horizontal-relative:page;mso-position-vertical-relative:page;z-index:-1829368" type="#_x0000_t202" filled="false" stroked="false">
            <v:textbox inset="0,0,0,0">
              <w:txbxContent>
                <w:p>
                  <w:pPr>
                    <w:spacing w:before="0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720001pt;margin-top:200.820007pt;width:70.8pt;height:10.6pt;mso-position-horizontal-relative:page;mso-position-vertical-relative:page;z-index:-1829344" type="#_x0000_t202" filled="false" stroked="false">
            <v:textbox inset="0,0,0,0">
              <w:txbxContent>
                <w:p>
                  <w:pPr>
                    <w:spacing w:before="0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519989pt;margin-top:200.820007pt;width:92.2pt;height:10.6pt;mso-position-horizontal-relative:page;mso-position-vertical-relative:page;z-index:-1829320" type="#_x0000_t202" filled="false" stroked="false">
            <v:textbox inset="0,0,0,0">
              <w:txbxContent>
                <w:p>
                  <w:pPr>
                    <w:spacing w:before="0"/>
                    <w:ind w:left="0" w:right="12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679993pt;margin-top:200.820007pt;width:92.2pt;height:10.6pt;mso-position-horizontal-relative:page;mso-position-vertical-relative:page;z-index:-1829296" type="#_x0000_t202" filled="false" stroked="false">
            <v:textbox inset="0,0,0,0">
              <w:txbxContent>
                <w:p>
                  <w:pPr>
                    <w:spacing w:before="0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8.840027pt;margin-top:200.820007pt;width:91.45pt;height:10.6pt;mso-position-horizontal-relative:page;mso-position-vertical-relative:page;z-index:-1829272" type="#_x0000_t202" filled="false" stroked="false">
            <v:textbox inset="0,0,0,0">
              <w:txbxContent>
                <w:p>
                  <w:pPr>
                    <w:spacing w:before="0"/>
                    <w:ind w:left="0" w:right="11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160004pt;margin-top:211.404999pt;width:76.7pt;height:11.3pt;mso-position-horizontal-relative:page;mso-position-vertical-relative:page;z-index:-1829248" type="#_x0000_t202" filled="false" stroked="false">
            <v:textbox inset="0,0,0,0">
              <w:txbxContent>
                <w:p>
                  <w:pPr>
                    <w:spacing w:before="1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6.839996pt;margin-top:211.404999pt;width:63.25pt;height:11.3pt;mso-position-horizontal-relative:page;mso-position-vertical-relative:page;z-index:-1829224" type="#_x0000_t202" filled="false" stroked="false">
            <v:textbox inset="0,0,0,0">
              <w:txbxContent>
                <w:p>
                  <w:pPr>
                    <w:spacing w:before="14"/>
                    <w:ind w:left="0" w:right="13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080002pt;margin-top:211.404999pt;width:65.650pt;height:11.3pt;mso-position-horizontal-relative:page;mso-position-vertical-relative:page;z-index:-1829200" type="#_x0000_t202" filled="false" stroked="false">
            <v:textbox inset="0,0,0,0">
              <w:txbxContent>
                <w:p>
                  <w:pPr>
                    <w:spacing w:before="14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5.720001pt;margin-top:211.404999pt;width:78pt;height:11.3pt;mso-position-horizontal-relative:page;mso-position-vertical-relative:page;z-index:-1829176" type="#_x0000_t202" filled="false" stroked="false">
            <v:textbox inset="0,0,0,0">
              <w:txbxContent>
                <w:p>
                  <w:pPr>
                    <w:spacing w:before="14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720001pt;margin-top:211.404999pt;width:70.8pt;height:11.3pt;mso-position-horizontal-relative:page;mso-position-vertical-relative:page;z-index:-1829152" type="#_x0000_t202" filled="false" stroked="false">
            <v:textbox inset="0,0,0,0">
              <w:txbxContent>
                <w:p>
                  <w:pPr>
                    <w:spacing w:before="14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519989pt;margin-top:211.404999pt;width:92.2pt;height:11.3pt;mso-position-horizontal-relative:page;mso-position-vertical-relative:page;z-index:-1829128" type="#_x0000_t202" filled="false" stroked="false">
            <v:textbox inset="0,0,0,0">
              <w:txbxContent>
                <w:p>
                  <w:pPr>
                    <w:spacing w:before="14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679993pt;margin-top:211.404999pt;width:92.2pt;height:11.3pt;mso-position-horizontal-relative:page;mso-position-vertical-relative:page;z-index:-1829104" type="#_x0000_t202" filled="false" stroked="false">
            <v:textbox inset="0,0,0,0">
              <w:txbxContent>
                <w:p>
                  <w:pPr>
                    <w:spacing w:before="14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8.840027pt;margin-top:211.404999pt;width:91.45pt;height:11.3pt;mso-position-horizontal-relative:page;mso-position-vertical-relative:page;z-index:-1829080" type="#_x0000_t202" filled="false" stroked="false">
            <v:textbox inset="0,0,0,0">
              <w:txbxContent>
                <w:p>
                  <w:pPr>
                    <w:spacing w:before="14"/>
                    <w:ind w:left="0" w:right="11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160004pt;margin-top:222.684998pt;width:76.7pt;height:11.3pt;mso-position-horizontal-relative:page;mso-position-vertical-relative:page;z-index:-1829056" type="#_x0000_t202" filled="false" stroked="false">
            <v:textbox inset="0,0,0,0">
              <w:txbxContent>
                <w:p>
                  <w:pPr>
                    <w:spacing w:before="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position w:val="6"/>
                      <w:sz w:val="10"/>
                    </w:rPr>
                    <w:t>1/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6.839996pt;margin-top:222.684998pt;width:63.25pt;height:11.3pt;mso-position-horizontal-relative:page;mso-position-vertical-relative:page;z-index:-1829032" type="#_x0000_t202" filled="false" stroked="false">
            <v:textbox inset="0,0,0,0">
              <w:txbxContent>
                <w:p>
                  <w:pPr>
                    <w:spacing w:before="11"/>
                    <w:ind w:left="7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080002pt;margin-top:222.684998pt;width:65.650pt;height:11.3pt;mso-position-horizontal-relative:page;mso-position-vertical-relative:page;z-index:-1829008" type="#_x0000_t202" filled="false" stroked="false">
            <v:textbox inset="0,0,0,0">
              <w:txbxContent>
                <w:p>
                  <w:pPr>
                    <w:spacing w:before="11"/>
                    <w:ind w:left="7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1,90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5.720001pt;margin-top:222.684998pt;width:78pt;height:11.3pt;mso-position-horizontal-relative:page;mso-position-vertical-relative:page;z-index:-1828984" type="#_x0000_t202" filled="false" stroked="false">
            <v:textbox inset="0,0,0,0">
              <w:txbxContent>
                <w:p>
                  <w:pPr>
                    <w:spacing w:before="11"/>
                    <w:ind w:left="0" w:right="13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720001pt;margin-top:222.684998pt;width:70.8pt;height:11.3pt;mso-position-horizontal-relative:page;mso-position-vertical-relative:page;z-index:-1828960" type="#_x0000_t202" filled="false" stroked="false">
            <v:textbox inset="0,0,0,0">
              <w:txbxContent>
                <w:p>
                  <w:pPr>
                    <w:spacing w:before="11"/>
                    <w:ind w:left="0" w:right="13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519989pt;margin-top:222.684998pt;width:92.2pt;height:11.3pt;mso-position-horizontal-relative:page;mso-position-vertical-relative:page;z-index:-1828936" type="#_x0000_t202" filled="false" stroked="false">
            <v:textbox inset="0,0,0,0">
              <w:txbxContent>
                <w:p>
                  <w:pPr>
                    <w:spacing w:before="11"/>
                    <w:ind w:left="0" w:right="12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679993pt;margin-top:222.684998pt;width:92.2pt;height:11.3pt;mso-position-horizontal-relative:page;mso-position-vertical-relative:page;z-index:-1828912" type="#_x0000_t202" filled="false" stroked="false">
            <v:textbox inset="0,0,0,0">
              <w:txbxContent>
                <w:p>
                  <w:pPr>
                    <w:spacing w:before="11"/>
                    <w:ind w:left="0" w:right="12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8.840027pt;margin-top:222.684998pt;width:91.45pt;height:11.3pt;mso-position-horizontal-relative:page;mso-position-vertical-relative:page;z-index:-1828888" type="#_x0000_t202" filled="false" stroked="false">
            <v:textbox inset="0,0,0,0">
              <w:txbxContent>
                <w:p>
                  <w:pPr>
                    <w:spacing w:before="11"/>
                    <w:ind w:left="0" w:right="11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160004pt;margin-top:233.964996pt;width:76.7pt;height:11.3pt;mso-position-horizontal-relative:page;mso-position-vertical-relative:page;z-index:-1828864" type="#_x0000_t202" filled="false" stroked="false">
            <v:textbox inset="0,0,0,0">
              <w:txbxContent>
                <w:p>
                  <w:pPr>
                    <w:spacing w:before="1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6.839996pt;margin-top:233.964996pt;width:63.25pt;height:11.3pt;mso-position-horizontal-relative:page;mso-position-vertical-relative:page;z-index:-1828840" type="#_x0000_t202" filled="false" stroked="false">
            <v:textbox inset="0,0,0,0">
              <w:txbxContent>
                <w:p>
                  <w:pPr>
                    <w:spacing w:before="11"/>
                    <w:ind w:left="7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080002pt;margin-top:233.964996pt;width:65.650pt;height:11.3pt;mso-position-horizontal-relative:page;mso-position-vertical-relative:page;z-index:-1828816" type="#_x0000_t202" filled="false" stroked="false">
            <v:textbox inset="0,0,0,0">
              <w:txbxContent>
                <w:p>
                  <w:pPr>
                    <w:spacing w:before="11"/>
                    <w:ind w:left="77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10"/>
                      <w:sz w:val="16"/>
                    </w:rPr>
                    <w:t>1,4</w:t>
                  </w: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5.720001pt;margin-top:233.964996pt;width:78pt;height:11.3pt;mso-position-horizontal-relative:page;mso-position-vertical-relative:page;z-index:-1828792" type="#_x0000_t202" filled="false" stroked="false">
            <v:textbox inset="0,0,0,0">
              <w:txbxContent>
                <w:p>
                  <w:pPr>
                    <w:spacing w:before="11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720001pt;margin-top:233.964996pt;width:70.8pt;height:11.3pt;mso-position-horizontal-relative:page;mso-position-vertical-relative:page;z-index:-1828768" type="#_x0000_t202" filled="false" stroked="false">
            <v:textbox inset="0,0,0,0">
              <w:txbxContent>
                <w:p>
                  <w:pPr>
                    <w:spacing w:before="11"/>
                    <w:ind w:left="0" w:right="13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519989pt;margin-top:233.964996pt;width:92.2pt;height:11.3pt;mso-position-horizontal-relative:page;mso-position-vertical-relative:page;z-index:-1828744" type="#_x0000_t202" filled="false" stroked="false">
            <v:textbox inset="0,0,0,0">
              <w:txbxContent>
                <w:p>
                  <w:pPr>
                    <w:spacing w:before="11"/>
                    <w:ind w:left="0" w:right="12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679993pt;margin-top:233.964996pt;width:92.2pt;height:11.3pt;mso-position-horizontal-relative:page;mso-position-vertical-relative:page;z-index:-1828720" type="#_x0000_t202" filled="false" stroked="false">
            <v:textbox inset="0,0,0,0">
              <w:txbxContent>
                <w:p>
                  <w:pPr>
                    <w:spacing w:before="11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8.840027pt;margin-top:233.964996pt;width:91.45pt;height:11.3pt;mso-position-horizontal-relative:page;mso-position-vertical-relative:page;z-index:-1828696" type="#_x0000_t202" filled="false" stroked="false">
            <v:textbox inset="0,0,0,0">
              <w:txbxContent>
                <w:p>
                  <w:pPr>
                    <w:spacing w:before="11"/>
                    <w:ind w:left="0" w:right="11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160004pt;margin-top:245.244995pt;width:76.7pt;height:11.3pt;mso-position-horizontal-relative:page;mso-position-vertical-relative:page;z-index:-1828672" type="#_x0000_t202" filled="false" stroked="false">
            <v:textbox inset="0,0,0,0">
              <w:txbxContent>
                <w:p>
                  <w:pPr>
                    <w:spacing w:before="1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6.839996pt;margin-top:245.244995pt;width:63.25pt;height:11.3pt;mso-position-horizontal-relative:page;mso-position-vertical-relative:page;z-index:-1828648" type="#_x0000_t202" filled="false" stroked="false">
            <v:textbox inset="0,0,0,0">
              <w:txbxContent>
                <w:p>
                  <w:pPr>
                    <w:spacing w:before="11"/>
                    <w:ind w:left="0" w:right="13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080002pt;margin-top:245.244995pt;width:65.650pt;height:11.3pt;mso-position-horizontal-relative:page;mso-position-vertical-relative:page;z-index:-1828624" type="#_x0000_t202" filled="false" stroked="false">
            <v:textbox inset="0,0,0,0">
              <w:txbxContent>
                <w:p>
                  <w:pPr>
                    <w:spacing w:before="11"/>
                    <w:ind w:left="0" w:right="13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5.720001pt;margin-top:245.244995pt;width:78pt;height:11.3pt;mso-position-horizontal-relative:page;mso-position-vertical-relative:page;z-index:-1828600" type="#_x0000_t202" filled="false" stroked="false">
            <v:textbox inset="0,0,0,0">
              <w:txbxContent>
                <w:p>
                  <w:pPr>
                    <w:spacing w:before="11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720001pt;margin-top:245.244995pt;width:70.8pt;height:11.3pt;mso-position-horizontal-relative:page;mso-position-vertical-relative:page;z-index:-1828576" type="#_x0000_t202" filled="false" stroked="false">
            <v:textbox inset="0,0,0,0">
              <w:txbxContent>
                <w:p>
                  <w:pPr>
                    <w:spacing w:before="11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519989pt;margin-top:245.244995pt;width:92.2pt;height:11.3pt;mso-position-horizontal-relative:page;mso-position-vertical-relative:page;z-index:-1828552" type="#_x0000_t202" filled="false" stroked="false">
            <v:textbox inset="0,0,0,0">
              <w:txbxContent>
                <w:p>
                  <w:pPr>
                    <w:spacing w:before="11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679993pt;margin-top:245.244995pt;width:92.2pt;height:11.3pt;mso-position-horizontal-relative:page;mso-position-vertical-relative:page;z-index:-1828528" type="#_x0000_t202" filled="false" stroked="false">
            <v:textbox inset="0,0,0,0">
              <w:txbxContent>
                <w:p>
                  <w:pPr>
                    <w:spacing w:before="11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8.840027pt;margin-top:245.244995pt;width:91.45pt;height:11.3pt;mso-position-horizontal-relative:page;mso-position-vertical-relative:page;z-index:-1828504" type="#_x0000_t202" filled="false" stroked="false">
            <v:textbox inset="0,0,0,0">
              <w:txbxContent>
                <w:p>
                  <w:pPr>
                    <w:spacing w:before="11"/>
                    <w:ind w:left="0" w:right="11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160004pt;margin-top:256.524994pt;width:76.7pt;height:13.5pt;mso-position-horizontal-relative:page;mso-position-vertical-relative:page;z-index:-1828480" type="#_x0000_t202" filled="false" stroked="false">
            <v:textbox inset="0,0,0,0">
              <w:txbxContent>
                <w:p>
                  <w:pPr>
                    <w:spacing w:before="20"/>
                    <w:ind w:left="6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6.839996pt;margin-top:256.524994pt;width:63.25pt;height:13.5pt;mso-position-horizontal-relative:page;mso-position-vertical-relative:page;z-index:-1828456" type="#_x0000_t202" filled="false" stroked="false">
            <v:textbox inset="0,0,0,0">
              <w:txbxContent>
                <w:p>
                  <w:pPr>
                    <w:spacing w:before="20"/>
                    <w:ind w:left="68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6,065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080002pt;margin-top:256.524994pt;width:65.650pt;height:13.5pt;mso-position-horizontal-relative:page;mso-position-vertical-relative:page;z-index:-1828432" type="#_x0000_t202" filled="false" stroked="false">
            <v:textbox inset="0,0,0,0">
              <w:txbxContent>
                <w:p>
                  <w:pPr>
                    <w:spacing w:before="20"/>
                    <w:ind w:left="7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4,650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5.720001pt;margin-top:256.524994pt;width:78pt;height:13.5pt;mso-position-horizontal-relative:page;mso-position-vertical-relative:page;z-index:-1828408" type="#_x0000_t202" filled="false" stroked="false">
            <v:textbox inset="0,0,0,0">
              <w:txbxContent>
                <w:p>
                  <w:pPr>
                    <w:spacing w:before="20"/>
                    <w:ind w:left="0" w:right="13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206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720001pt;margin-top:256.524994pt;width:70.8pt;height:13.5pt;mso-position-horizontal-relative:page;mso-position-vertical-relative:page;z-index:-1828384" type="#_x0000_t202" filled="false" stroked="false">
            <v:textbox inset="0,0,0,0">
              <w:txbxContent>
                <w:p>
                  <w:pPr>
                    <w:spacing w:before="20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519989pt;margin-top:256.524994pt;width:92.2pt;height:13.5pt;mso-position-horizontal-relative:page;mso-position-vertical-relative:page;z-index:-1828360" type="#_x0000_t202" filled="false" stroked="false">
            <v:textbox inset="0,0,0,0">
              <w:txbxContent>
                <w:p>
                  <w:pPr>
                    <w:spacing w:before="20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186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679993pt;margin-top:256.524994pt;width:92.2pt;height:13.5pt;mso-position-horizontal-relative:page;mso-position-vertical-relative:page;z-index:-1828336" type="#_x0000_t202" filled="false" stroked="false">
            <v:textbox inset="0,0,0,0">
              <w:txbxContent>
                <w:p>
                  <w:pPr>
                    <w:spacing w:before="20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8.840027pt;margin-top:256.524994pt;width:91.45pt;height:13.5pt;mso-position-horizontal-relative:page;mso-position-vertical-relative:page;z-index:-1828312" type="#_x0000_t202" filled="false" stroked="false">
            <v:textbox inset="0,0,0,0">
              <w:txbxContent>
                <w:p>
                  <w:pPr>
                    <w:spacing w:before="20"/>
                    <w:ind w:left="0" w:right="11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82828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936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POL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ÍTI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AZ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EGUR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DAD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103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GOBERNABILIDAD</w:t>
                  </w:r>
                  <w:r>
                    <w:rPr>
                      <w:rFonts w:ascii="Montserrat"/>
                      <w:b/>
                      <w:color w:val="BE9655"/>
                      <w:spacing w:val="-11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PAZ</w:t>
                  </w:r>
                  <w:r>
                    <w:rPr>
                      <w:rFonts w:ascii="Montserrat"/>
                      <w:b/>
                      <w:color w:val="BE9655"/>
                      <w:spacing w:val="-11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SOCIAL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080017pt;margin-top:200.935486pt;width:63.8pt;height:10.050pt;mso-position-horizontal-relative:page;mso-position-vertical-relative:page;z-index:-1828264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080002pt;margin-top:337.876648pt;width:439.65pt;height:46.9pt;mso-position-horizontal-relative:page;mso-position-vertical-relative:page;z-index:-1828240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Gobierno (SGG),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Asesoría</w:t>
                  </w:r>
                  <w:r>
                    <w:rPr>
                      <w:rFonts w:ascii="Montserrat Light" w:hAnsi="Montserrat Light"/>
                      <w:b w:val="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Jurídica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Estatal</w:t>
                  </w:r>
                  <w:r>
                    <w:rPr>
                      <w:rFonts w:ascii="Montserrat Light" w:hAnsi="Montserrat Light"/>
                      <w:b w:val="0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Atención</w:t>
                  </w:r>
                  <w:r>
                    <w:rPr>
                      <w:rFonts w:ascii="Montserrat Light" w:hAnsi="Montserrat Light"/>
                      <w:b w:val="0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Víctimas</w:t>
                  </w:r>
                  <w:r>
                    <w:rPr>
                      <w:rFonts w:ascii="Montserrat Light" w:hAnsi="Montserrat Light"/>
                      <w:b w:val="0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Delito.</w:t>
                  </w:r>
                  <w:r>
                    <w:rPr>
                      <w:rFonts w:ascii="Montserrat Light" w:hAnsi="Montserrat Light"/>
                      <w:b w:val="0"/>
                      <w:spacing w:val="5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:</w:t>
                  </w:r>
                  <w:r>
                    <w:rPr>
                      <w:rFonts w:ascii="Montserrat Light" w:hAnsi="Montserrat Light"/>
                      <w:b w:val="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/>
                      <w:b w:val="0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que</w:t>
                  </w:r>
                  <w:r>
                    <w:rPr>
                      <w:rFonts w:ascii="Montserrat Light" w:hAnsi="Montserrat Light"/>
                      <w:b w:val="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se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</w:rPr>
                    <w:t>es</w:t>
                  </w:r>
                  <w:r>
                    <w:rPr>
                      <w:rFonts w:ascii="Montserrat Light" w:hAnsi="Montserrat Light"/>
                      <w:b w:val="0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1º</w:t>
                  </w:r>
                  <w:r>
                    <w:rPr>
                      <w:rFonts w:ascii="Montserrat Light" w:hAnsi="Montserrat Light"/>
                      <w:b w:val="0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septiembre </w:t>
                  </w:r>
                  <w:r>
                    <w:rPr>
                      <w:rFonts w:ascii="Montserrat Light" w:hAnsi="Montserrat Light"/>
                      <w:b w:val="0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31 de</w:t>
                  </w:r>
                  <w:r>
                    <w:rPr>
                      <w:rFonts w:ascii="Montserrat Light" w:hAnsi="Montserrat Light"/>
                      <w:b w:val="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agosto</w:t>
                  </w:r>
                  <w:r>
                    <w:rPr>
                      <w:rFonts w:ascii="Montserrat Light" w:hAnsi="Montserrat Light"/>
                      <w:b w:val="0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75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Por</w:t>
                  </w:r>
                  <w:r>
                    <w:rPr>
                      <w:rFonts w:ascii="Montserrat Light" w:hAnsi="Montserrat Light"/>
                      <w:b w:val="0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primera</w:t>
                  </w:r>
                  <w:r>
                    <w:rPr>
                      <w:rFonts w:ascii="Montserrat Light" w:hAnsi="Montserrat Light"/>
                      <w:b w:val="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vez</w:t>
                  </w:r>
                  <w:r>
                    <w:rPr>
                      <w:rFonts w:ascii="Montserrat Light" w:hAnsi="Montserrat Light"/>
                      <w:b w:val="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informa,</w:t>
                  </w:r>
                  <w:r>
                    <w:rPr>
                      <w:rFonts w:ascii="Montserrat Light" w:hAnsi="Montserrat Light"/>
                      <w:b w:val="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motivo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 por</w:t>
                  </w:r>
                  <w:r>
                    <w:rPr>
                      <w:rFonts w:ascii="Montserrat Light" w:hAnsi="Montserrat Light"/>
                      <w:b w:val="0"/>
                    </w:rPr>
                    <w:t> el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cual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/>
                      <w:b w:val="0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no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 está</w:t>
                  </w:r>
                  <w:r>
                    <w:rPr>
                      <w:rFonts w:ascii="Montserrat Light" w:hAnsi="Montserrat Light"/>
                      <w:b w:val="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reportado.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91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spacing w:val="-1"/>
                      <w:sz w:val="11"/>
                    </w:rPr>
                    <w:t>1/</w:t>
                  </w:r>
                  <w:r>
                    <w:rPr>
                      <w:rFonts w:ascii="Montserrat Light" w:hAnsi="Montserrat Light"/>
                      <w:b w:val="0"/>
                      <w:spacing w:val="10"/>
                      <w:sz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Solo </w:t>
                  </w:r>
                  <w:r>
                    <w:rPr>
                      <w:rFonts w:ascii="Montserrat Light" w:hAnsi="Montserrat Light"/>
                      <w:b w:val="0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municipio</w:t>
                  </w:r>
                  <w:r>
                    <w:rPr>
                      <w:rFonts w:ascii="Montserrat Light" w:hAnsi="Montserrat Light"/>
                      <w:b w:val="0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Paz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cuenta</w:t>
                  </w:r>
                  <w:r>
                    <w:rPr>
                      <w:rFonts w:ascii="Montserrat Light" w:hAnsi="Montserrat Light"/>
                      <w:b w:val="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Juzgado</w:t>
                  </w:r>
                  <w:r>
                    <w:rPr>
                      <w:rFonts w:ascii="Montserrat Light" w:hAnsi="Montserrat Light"/>
                      <w:b w:val="0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 Ejecución.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spacing w:val="-1"/>
                      <w:sz w:val="13"/>
                    </w:rPr>
                    <w:t>2/</w:t>
                  </w:r>
                  <w:r>
                    <w:rPr>
                      <w:rFonts w:ascii="Montserrat Light" w:hAnsi="Montserrat Light"/>
                      <w:b w:val="0"/>
                      <w:spacing w:val="3"/>
                      <w:sz w:val="1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Solo </w:t>
                  </w:r>
                  <w:r>
                    <w:rPr>
                      <w:rFonts w:ascii="Montserrat Light" w:hAnsi="Montserrat Light"/>
                      <w:b w:val="0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municipio</w:t>
                  </w:r>
                  <w:r>
                    <w:rPr>
                      <w:rFonts w:ascii="Montserrat Light" w:hAnsi="Montserrat Light"/>
                      <w:b w:val="0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</w:rPr>
                    <w:t> La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Paz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cuenta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 con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 Psicóloga.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7.400024pt;margin-top:574.248596pt;width:26.2pt;height:17pt;mso-position-horizontal-relative:page;mso-position-vertical-relative:page;z-index:-182821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135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9.960007pt;margin-top:210.358994pt;width:67.350pt;height:57.25pt;mso-position-horizontal-relative:page;mso-position-vertical-relative:page;z-index:-18281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14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7.279999pt;margin-top:210.358994pt;width:177.25pt;height:11.75pt;mso-position-horizontal-relative:page;mso-position-vertical-relative:page;z-index:-1828168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45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ASUNTOS EJECUCIÓN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PENAL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4.484985pt;margin-top:210.358994pt;width:226pt;height:11.75pt;mso-position-horizontal-relative:page;mso-position-vertical-relative:page;z-index:-1828144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1210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UNIDAD PSICOLÓGICA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2/</w:t>
                  </w:r>
                  <w:r>
                    <w:rPr>
                      <w:rFonts w:ascii="Montserrat" w:hAns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279999pt;margin-top:222.085007pt;width:85.1pt;height:45.5pt;mso-position-horizontal-relative:page;mso-position-vertical-relative:page;z-index:-18281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20" w:lineRule="exact" w:before="0"/>
                    <w:ind w:left="297" w:right="0" w:hanging="77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PROCESO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EJECUCIÓN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2.359985pt;margin-top:222.085007pt;width:92.15pt;height:45.5pt;mso-position-horizontal-relative:page;mso-position-vertical-relative:page;z-index:-1828096" type="#_x0000_t202" filled="false" stroked="false">
            <v:textbox inset="0,0,0,0">
              <w:txbxContent>
                <w:p>
                  <w:pPr>
                    <w:spacing w:line="211" w:lineRule="auto" w:before="11"/>
                    <w:ind w:left="273" w:right="272" w:hanging="3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AUDIENCIAS</w:t>
                  </w:r>
                  <w:r>
                    <w:rPr>
                      <w:rFonts w:ascii="Montserrat" w:hAnsi="Montserrat"/>
                      <w:b/>
                      <w:color w:val="FFFFFF"/>
                      <w:spacing w:val="21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LIQUIDACIÓN</w:t>
                  </w:r>
                  <w:r>
                    <w:rPr>
                      <w:rFonts w:ascii="Montserrat" w:hAns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REPARACIÓN</w:t>
                  </w:r>
                  <w:r>
                    <w:rPr>
                      <w:rFonts w:ascii="Montserrat" w:hAns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DEL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DAÑO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4.484985pt;margin-top:222.085007pt;width:77.95pt;height:45.5pt;mso-position-horizontal-relative:page;mso-position-vertical-relative:page;z-index:-1828072" type="#_x0000_t202" filled="false" stroked="false">
            <v:textbox inset="0,0,0,0">
              <w:txbxContent>
                <w:p>
                  <w:pPr>
                    <w:spacing w:line="218" w:lineRule="exact" w:before="124"/>
                    <w:ind w:left="211" w:right="21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TERAPIAS</w:t>
                  </w:r>
                  <w:r>
                    <w:rPr>
                      <w:rFonts w:ascii="Montserrat" w:hAnsi="Montserrat"/>
                      <w:b/>
                      <w:color w:val="FFFFFF"/>
                      <w:spacing w:val="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A</w:t>
                  </w:r>
                  <w:r>
                    <w:rPr>
                      <w:rFonts w:ascii="Montserrat" w:hAnsi="Montserrat"/>
                      <w:b/>
                      <w:color w:val="FFFFFF"/>
                      <w:spacing w:val="2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NIÑOS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26" w:lineRule="exact" w:before="0"/>
                    <w:ind w:left="398" w:right="348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Y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NIÑAS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399994pt;margin-top:222.085007pt;width:78pt;height:45.5pt;mso-position-horizontal-relative:page;mso-position-vertical-relative:page;z-index:-18280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20" w:lineRule="exact" w:before="0"/>
                    <w:ind w:left="72" w:right="0" w:firstLine="139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TERAPIAS</w:t>
                  </w:r>
                  <w:r>
                    <w:rPr>
                      <w:rFonts w:ascii="Montserrat"/>
                      <w:b/>
                      <w:color w:val="FFFFFF"/>
                      <w:spacing w:val="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A</w:t>
                  </w:r>
                  <w:r>
                    <w:rPr>
                      <w:rFonts w:ascii="Montserrat"/>
                      <w:b/>
                      <w:color w:val="FFFFFF"/>
                      <w:spacing w:val="2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ADOLECENTES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0.400024pt;margin-top:222.085007pt;width:70.1pt;height:45.5pt;mso-position-horizontal-relative:page;mso-position-vertical-relative:page;z-index:-18280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20" w:lineRule="exact" w:before="0"/>
                    <w:ind w:left="249" w:right="73" w:hanging="58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TERAPIAS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A</w:t>
                  </w:r>
                  <w:r>
                    <w:rPr>
                      <w:rFonts w:asci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ADULTOS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9.960007pt;margin-top:267.565002pt;width:67.350pt;height:11.2pt;mso-position-horizontal-relative:page;mso-position-vertical-relative:page;z-index:-1828000" type="#_x0000_t202" filled="false" stroked="false">
            <v:textbox inset="0,0,0,0">
              <w:txbxContent>
                <w:p>
                  <w:pPr>
                    <w:spacing w:before="1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279999pt;margin-top:267.565002pt;width:85.1pt;height:11.2pt;mso-position-horizontal-relative:page;mso-position-vertical-relative:page;z-index:-1827976" type="#_x0000_t202" filled="false" stroked="false">
            <v:textbox inset="0,0,0,0">
              <w:txbxContent>
                <w:p>
                  <w:pPr>
                    <w:spacing w:before="11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359985pt;margin-top:267.565002pt;width:92.15pt;height:11.2pt;mso-position-horizontal-relative:page;mso-position-vertical-relative:page;z-index:-1827952" type="#_x0000_t202" filled="false" stroked="false">
            <v:textbox inset="0,0,0,0">
              <w:txbxContent>
                <w:p>
                  <w:pPr>
                    <w:spacing w:before="11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4.484985pt;margin-top:267.565002pt;width:77.95pt;height:11.2pt;mso-position-horizontal-relative:page;mso-position-vertical-relative:page;z-index:-1827928" type="#_x0000_t202" filled="false" stroked="false">
            <v:textbox inset="0,0,0,0">
              <w:txbxContent>
                <w:p>
                  <w:pPr>
                    <w:spacing w:before="11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399994pt;margin-top:267.565002pt;width:78pt;height:11.2pt;mso-position-horizontal-relative:page;mso-position-vertical-relative:page;z-index:-1827904" type="#_x0000_t202" filled="false" stroked="false">
            <v:textbox inset="0,0,0,0">
              <w:txbxContent>
                <w:p>
                  <w:pPr>
                    <w:spacing w:before="11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00024pt;margin-top:267.565002pt;width:70.1pt;height:11.2pt;mso-position-horizontal-relative:page;mso-position-vertical-relative:page;z-index:-1827880" type="#_x0000_t202" filled="false" stroked="false">
            <v:textbox inset="0,0,0,0">
              <w:txbxContent>
                <w:p>
                  <w:pPr>
                    <w:spacing w:before="11"/>
                    <w:ind w:left="0" w:right="11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9.960007pt;margin-top:278.725006pt;width:67.350pt;height:12pt;mso-position-horizontal-relative:page;mso-position-vertical-relative:page;z-index:-1827856" type="#_x0000_t202" filled="false" stroked="false">
            <v:textbox inset="0,0,0,0">
              <w:txbxContent>
                <w:p>
                  <w:pPr>
                    <w:spacing w:before="1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279999pt;margin-top:278.725006pt;width:85.1pt;height:12pt;mso-position-horizontal-relative:page;mso-position-vertical-relative:page;z-index:-1827832" type="#_x0000_t202" filled="false" stroked="false">
            <v:textbox inset="0,0,0,0">
              <w:txbxContent>
                <w:p>
                  <w:pPr>
                    <w:spacing w:before="14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359985pt;margin-top:278.725006pt;width:92.15pt;height:12pt;mso-position-horizontal-relative:page;mso-position-vertical-relative:page;z-index:-1827808" type="#_x0000_t202" filled="false" stroked="false">
            <v:textbox inset="0,0,0,0">
              <w:txbxContent>
                <w:p>
                  <w:pPr>
                    <w:spacing w:before="14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4.484985pt;margin-top:278.725006pt;width:77.95pt;height:12pt;mso-position-horizontal-relative:page;mso-position-vertical-relative:page;z-index:-1827784" type="#_x0000_t202" filled="false" stroked="false">
            <v:textbox inset="0,0,0,0">
              <w:txbxContent>
                <w:p>
                  <w:pPr>
                    <w:spacing w:before="14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399994pt;margin-top:278.725006pt;width:78pt;height:12pt;mso-position-horizontal-relative:page;mso-position-vertical-relative:page;z-index:-1827760" type="#_x0000_t202" filled="false" stroked="false">
            <v:textbox inset="0,0,0,0">
              <w:txbxContent>
                <w:p>
                  <w:pPr>
                    <w:spacing w:before="14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00024pt;margin-top:278.725006pt;width:70.1pt;height:12pt;mso-position-horizontal-relative:page;mso-position-vertical-relative:page;z-index:-1827736" type="#_x0000_t202" filled="false" stroked="false">
            <v:textbox inset="0,0,0,0">
              <w:txbxContent>
                <w:p>
                  <w:pPr>
                    <w:spacing w:before="14"/>
                    <w:ind w:left="0" w:right="11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9.960007pt;margin-top:290.699493pt;width:67.350pt;height:12.75pt;mso-position-horizontal-relative:page;mso-position-vertical-relative:page;z-index:-1827712" type="#_x0000_t202" filled="false" stroked="false">
            <v:textbox inset="0,0,0,0">
              <w:txbxContent>
                <w:p>
                  <w:pPr>
                    <w:spacing w:before="1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279999pt;margin-top:290.699493pt;width:85.1pt;height:12.75pt;mso-position-horizontal-relative:page;mso-position-vertical-relative:page;z-index:-1827688" type="#_x0000_t202" filled="false" stroked="false">
            <v:textbox inset="0,0,0,0">
              <w:txbxContent>
                <w:p>
                  <w:pPr>
                    <w:spacing w:before="14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359985pt;margin-top:290.699493pt;width:92.15pt;height:12.75pt;mso-position-horizontal-relative:page;mso-position-vertical-relative:page;z-index:-1827664" type="#_x0000_t202" filled="false" stroked="false">
            <v:textbox inset="0,0,0,0">
              <w:txbxContent>
                <w:p>
                  <w:pPr>
                    <w:spacing w:before="14"/>
                    <w:ind w:left="0" w:right="13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4.484985pt;margin-top:290.699493pt;width:77.95pt;height:12.75pt;mso-position-horizontal-relative:page;mso-position-vertical-relative:page;z-index:-1827640" type="#_x0000_t202" filled="false" stroked="false">
            <v:textbox inset="0,0,0,0">
              <w:txbxContent>
                <w:p>
                  <w:pPr>
                    <w:spacing w:before="14"/>
                    <w:ind w:left="0" w:right="13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399994pt;margin-top:290.699493pt;width:78pt;height:12.75pt;mso-position-horizontal-relative:page;mso-position-vertical-relative:page;z-index:-1827616" type="#_x0000_t202" filled="false" stroked="false">
            <v:textbox inset="0,0,0,0">
              <w:txbxContent>
                <w:p>
                  <w:pPr>
                    <w:spacing w:before="14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00024pt;margin-top:290.699493pt;width:70.1pt;height:12.75pt;mso-position-horizontal-relative:page;mso-position-vertical-relative:page;z-index:-1827592" type="#_x0000_t202" filled="false" stroked="false">
            <v:textbox inset="0,0,0,0">
              <w:txbxContent>
                <w:p>
                  <w:pPr>
                    <w:spacing w:before="14"/>
                    <w:ind w:left="0" w:right="11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9.960007pt;margin-top:303.420013pt;width:67.350pt;height:10.6pt;mso-position-horizontal-relative:page;mso-position-vertical-relative:page;z-index:-1827568" type="#_x0000_t202" filled="false" stroked="false">
            <v:textbox inset="0,0,0,0">
              <w:txbxContent>
                <w:p>
                  <w:pPr>
                    <w:spacing w:before="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279999pt;margin-top:303.420013pt;width:85.1pt;height:10.6pt;mso-position-horizontal-relative:page;mso-position-vertical-relative:page;z-index:-1827544" type="#_x0000_t202" filled="false" stroked="false">
            <v:textbox inset="0,0,0,0">
              <w:txbxContent>
                <w:p>
                  <w:pPr>
                    <w:spacing w:before="0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359985pt;margin-top:303.420013pt;width:92.15pt;height:10.6pt;mso-position-horizontal-relative:page;mso-position-vertical-relative:page;z-index:-1827520" type="#_x0000_t202" filled="false" stroked="false">
            <v:textbox inset="0,0,0,0">
              <w:txbxContent>
                <w:p>
                  <w:pPr>
                    <w:spacing w:before="0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4.484985pt;margin-top:303.420013pt;width:77.95pt;height:10.6pt;mso-position-horizontal-relative:page;mso-position-vertical-relative:page;z-index:-1827496" type="#_x0000_t202" filled="false" stroked="false">
            <v:textbox inset="0,0,0,0">
              <w:txbxContent>
                <w:p>
                  <w:pPr>
                    <w:spacing w:before="0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399994pt;margin-top:303.420013pt;width:78pt;height:10.6pt;mso-position-horizontal-relative:page;mso-position-vertical-relative:page;z-index:-1827472" type="#_x0000_t202" filled="false" stroked="false">
            <v:textbox inset="0,0,0,0">
              <w:txbxContent>
                <w:p>
                  <w:pPr>
                    <w:spacing w:before="0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00024pt;margin-top:303.420013pt;width:70.1pt;height:10.6pt;mso-position-horizontal-relative:page;mso-position-vertical-relative:page;z-index:-1827448" type="#_x0000_t202" filled="false" stroked="false">
            <v:textbox inset="0,0,0,0">
              <w:txbxContent>
                <w:p>
                  <w:pPr>
                    <w:spacing w:before="0"/>
                    <w:ind w:left="0" w:right="11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9.960007pt;margin-top:314.005005pt;width:67.350pt;height:12pt;mso-position-horizontal-relative:page;mso-position-vertical-relative:page;z-index:-1827424" type="#_x0000_t202" filled="false" stroked="false">
            <v:textbox inset="0,0,0,0">
              <w:txbxContent>
                <w:p>
                  <w:pPr>
                    <w:spacing w:before="1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279999pt;margin-top:314.005005pt;width:85.1pt;height:12pt;mso-position-horizontal-relative:page;mso-position-vertical-relative:page;z-index:-1827400" type="#_x0000_t202" filled="false" stroked="false">
            <v:textbox inset="0,0,0,0">
              <w:txbxContent>
                <w:p>
                  <w:pPr>
                    <w:spacing w:before="11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359985pt;margin-top:314.005005pt;width:92.15pt;height:12pt;mso-position-horizontal-relative:page;mso-position-vertical-relative:page;z-index:-1827376" type="#_x0000_t202" filled="false" stroked="false">
            <v:textbox inset="0,0,0,0">
              <w:txbxContent>
                <w:p>
                  <w:pPr>
                    <w:spacing w:before="11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4.484985pt;margin-top:314.005005pt;width:77.95pt;height:12pt;mso-position-horizontal-relative:page;mso-position-vertical-relative:page;z-index:-1827352" type="#_x0000_t202" filled="false" stroked="false">
            <v:textbox inset="0,0,0,0">
              <w:txbxContent>
                <w:p>
                  <w:pPr>
                    <w:spacing w:before="11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399994pt;margin-top:314.005005pt;width:78pt;height:12pt;mso-position-horizontal-relative:page;mso-position-vertical-relative:page;z-index:-1827328" type="#_x0000_t202" filled="false" stroked="false">
            <v:textbox inset="0,0,0,0">
              <w:txbxContent>
                <w:p>
                  <w:pPr>
                    <w:spacing w:before="11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00024pt;margin-top:314.005005pt;width:70.1pt;height:12pt;mso-position-horizontal-relative:page;mso-position-vertical-relative:page;z-index:-1827304" type="#_x0000_t202" filled="false" stroked="false">
            <v:textbox inset="0,0,0,0">
              <w:txbxContent>
                <w:p>
                  <w:pPr>
                    <w:spacing w:before="11"/>
                    <w:ind w:left="0" w:right="11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9.960007pt;margin-top:325.979492pt;width:67.350pt;height:11.7pt;mso-position-horizontal-relative:page;mso-position-vertical-relative:page;z-index:-1827280" type="#_x0000_t202" filled="false" stroked="false">
            <v:textbox inset="0,0,0,0">
              <w:txbxContent>
                <w:p>
                  <w:pPr>
                    <w:spacing w:line="215" w:lineRule="exact" w:before="0"/>
                    <w:ind w:left="5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279999pt;margin-top:325.979492pt;width:85.1pt;height:11.7pt;mso-position-horizontal-relative:page;mso-position-vertical-relative:page;z-index:-1827256" type="#_x0000_t202" filled="false" stroked="false">
            <v:textbox inset="0,0,0,0">
              <w:txbxContent>
                <w:p>
                  <w:pPr>
                    <w:spacing w:line="215" w:lineRule="exact" w:before="0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359985pt;margin-top:325.979492pt;width:92.15pt;height:11.7pt;mso-position-horizontal-relative:page;mso-position-vertical-relative:page;z-index:-1827232" type="#_x0000_t202" filled="false" stroked="false">
            <v:textbox inset="0,0,0,0">
              <w:txbxContent>
                <w:p>
                  <w:pPr>
                    <w:spacing w:line="215" w:lineRule="exact" w:before="0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4.484985pt;margin-top:325.979492pt;width:77.95pt;height:11.7pt;mso-position-horizontal-relative:page;mso-position-vertical-relative:page;z-index:-1827208" type="#_x0000_t202" filled="false" stroked="false">
            <v:textbox inset="0,0,0,0">
              <w:txbxContent>
                <w:p>
                  <w:pPr>
                    <w:spacing w:line="215" w:lineRule="exact" w:before="0"/>
                    <w:ind w:left="0" w:right="12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399994pt;margin-top:325.979492pt;width:78pt;height:11.7pt;mso-position-horizontal-relative:page;mso-position-vertical-relative:page;z-index:-1827184" type="#_x0000_t202" filled="false" stroked="false">
            <v:textbox inset="0,0,0,0">
              <w:txbxContent>
                <w:p>
                  <w:pPr>
                    <w:spacing w:line="215" w:lineRule="exact" w:before="0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400024pt;margin-top:325.979492pt;width:70.1pt;height:11.7pt;mso-position-horizontal-relative:page;mso-position-vertical-relative:page;z-index:-1827160" type="#_x0000_t202" filled="false" stroked="false">
            <v:textbox inset="0,0,0,0">
              <w:txbxContent>
                <w:p>
                  <w:pPr>
                    <w:spacing w:line="215" w:lineRule="exact" w:before="0"/>
                    <w:ind w:left="0" w:right="11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81.520004pt;margin-top:163.513214pt;width:428.9pt;height:39.8pt;mso-position-horizontal-relative:page;mso-position-vertical-relative:page;z-index:-1827136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SERVICIOS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BRINDADOS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DIRECCIÓN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ARCHIVO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GENERAL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68" w:lineRule="exact" w:before="11"/>
                    <w:ind w:left="207" w:right="207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COORDINACIÓN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LEGALIZACIONES,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ANUENCIAS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APOSTILLAS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39304pt;margin-top:405.196655pt;width:434.45pt;height:36.950pt;mso-position-horizontal-relative:page;mso-position-vertical-relative:page;z-index:-1827112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Subsecretaría</w:t>
                  </w:r>
                  <w:r>
                    <w:rPr>
                      <w:rFonts w:ascii="Montserrat Light" w:hAnsi="Montserrat Light"/>
                      <w:b w:val="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General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Gobierno (SGG),</w:t>
                  </w:r>
                  <w:r>
                    <w:rPr>
                      <w:rFonts w:ascii="Montserrat Light" w:hAnsi="Montserrat Light"/>
                      <w:b w:val="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Archivo General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 la</w:t>
                  </w:r>
                  <w:r>
                    <w:rPr>
                      <w:rFonts w:ascii="Montserrat Light" w:hAnsi="Montserrat Light"/>
                      <w:b w:val="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Coordinación </w:t>
                  </w:r>
                  <w:r>
                    <w:rPr>
                      <w:rFonts w:ascii="Montserrat Light" w:hAnsi="Montserrat Light"/>
                      <w:b w:val="0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Legalizaciones,</w:t>
                  </w:r>
                  <w:r>
                    <w:rPr>
                      <w:rFonts w:ascii="Montserrat Light" w:hAnsi="Montserrat Light"/>
                      <w:b w:val="0"/>
                      <w:spacing w:val="7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Anuencias </w:t>
                  </w:r>
                  <w:r>
                    <w:rPr>
                      <w:rFonts w:ascii="Montserrat Light" w:hAnsi="Montserrat Light"/>
                      <w:b w:val="0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spacing w:val="-2"/>
                    </w:rPr>
                    <w:t>Apostillas.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82" w:lineRule="exact" w:before="1"/>
                    <w:ind w:right="17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</w:rPr>
                    <w:t> 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 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2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6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1"/>
                    </w:rPr>
                    <w:t>31 agosto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spacing w:val="-2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6.85pt;height:17pt;mso-position-horizontal-relative:page;mso-position-vertical-relative:page;z-index:-182708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136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208.919998pt;width:283.6pt;height:26.4pt;mso-position-horizontal-relative:page;mso-position-vertical-relative:page;z-index:-1827064" type="#_x0000_t202" filled="false" stroked="false">
            <v:textbox inset="0,0,0,0">
              <w:txbxContent>
                <w:p>
                  <w:pPr>
                    <w:spacing w:before="119"/>
                    <w:ind w:left="0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SERVICIO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839996pt;margin-top:208.919998pt;width:78pt;height:26.4pt;mso-position-horizontal-relative:page;mso-position-vertical-relative:page;z-index:-1827040" type="#_x0000_t202" filled="false" stroked="false">
            <v:textbox inset="0,0,0,0">
              <w:txbxContent>
                <w:p>
                  <w:pPr>
                    <w:spacing w:before="119"/>
                    <w:ind w:left="32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840027pt;margin-top:208.919998pt;width:77.9pt;height:26.4pt;mso-position-horizontal-relative:page;mso-position-vertical-relative:page;z-index:-1827016" type="#_x0000_t202" filled="false" stroked="false">
            <v:textbox inset="0,0,0,0">
              <w:txbxContent>
                <w:p>
                  <w:pPr>
                    <w:spacing w:before="119"/>
                    <w:ind w:left="30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235.320007pt;width:283.6pt;height:14.25pt;mso-position-horizontal-relative:page;mso-position-vertical-relative:page;z-index:-1826992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Aper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ura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x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pedien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839996pt;margin-top:235.320007pt;width:78pt;height:14.25pt;mso-position-horizontal-relative:page;mso-position-vertical-relative:page;z-index:-1826968" type="#_x0000_t202" filled="false" stroked="false">
            <v:textbox inset="0,0,0,0">
              <w:txbxContent>
                <w:p>
                  <w:pPr>
                    <w:spacing w:before="42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840027pt;margin-top:235.320007pt;width:77.9pt;height:14.25pt;mso-position-horizontal-relative:page;mso-position-vertical-relative:page;z-index:-1826944" type="#_x0000_t202" filled="false" stroked="false">
            <v:textbox inset="0,0,0,0">
              <w:txbxContent>
                <w:p>
                  <w:pPr>
                    <w:spacing w:before="42"/>
                    <w:ind w:left="0" w:right="13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249.539993pt;width:283.6pt;height:14.2pt;mso-position-horizontal-relative:page;mso-position-vertical-relative:page;z-index:-1826920" type="#_x0000_t202" filled="false" stroked="false">
            <v:textbox inset="0,0,0,0">
              <w:txbxContent>
                <w:p>
                  <w:pPr>
                    <w:spacing w:before="43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Cla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icaci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h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ivos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839996pt;margin-top:249.539993pt;width:78pt;height:14.2pt;mso-position-horizontal-relative:page;mso-position-vertical-relative:page;z-index:-1826896" type="#_x0000_t202" filled="false" stroked="false">
            <v:textbox inset="0,0,0,0">
              <w:txbxContent>
                <w:p>
                  <w:pPr>
                    <w:spacing w:before="43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840027pt;margin-top:249.539993pt;width:77.9pt;height:14.2pt;mso-position-horizontal-relative:page;mso-position-vertical-relative:page;z-index:-1826872" type="#_x0000_t202" filled="false" stroked="false">
            <v:textbox inset="0,0,0,0">
              <w:txbxContent>
                <w:p>
                  <w:pPr>
                    <w:spacing w:before="43"/>
                    <w:ind w:left="0" w:right="13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1,5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263.700012pt;width:283.6pt;height:14.25pt;mso-position-horizontal-relative:page;mso-position-vertical-relative:page;z-index:-1826848" type="#_x0000_t202" filled="false" stroked="false">
            <v:textbox inset="0,0,0,0">
              <w:txbxContent>
                <w:p>
                  <w:pPr>
                    <w:spacing w:before="43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ulta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olet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ín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Diar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icial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Federación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839996pt;margin-top:263.700012pt;width:78pt;height:14.25pt;mso-position-horizontal-relative:page;mso-position-vertical-relative:page;z-index:-1826824" type="#_x0000_t202" filled="false" stroked="false">
            <v:textbox inset="0,0,0,0">
              <w:txbxContent>
                <w:p>
                  <w:pPr>
                    <w:spacing w:before="43"/>
                    <w:ind w:left="0" w:right="13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840027pt;margin-top:263.700012pt;width:77.9pt;height:14.25pt;mso-position-horizontal-relative:page;mso-position-vertical-relative:page;z-index:-1826800" type="#_x0000_t202" filled="false" stroked="false">
            <v:textbox inset="0,0,0,0">
              <w:txbxContent>
                <w:p>
                  <w:pPr>
                    <w:spacing w:before="43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277.920013pt;width:283.6pt;height:14.25pt;mso-position-horizontal-relative:page;mso-position-vertical-relative:page;z-index:-1826776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ulta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Pr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ést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am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x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pedien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839996pt;margin-top:277.920013pt;width:78pt;height:14.25pt;mso-position-horizontal-relative:page;mso-position-vertical-relative:page;z-index:-1826752" type="#_x0000_t202" filled="false" stroked="false">
            <v:textbox inset="0,0,0,0">
              <w:txbxContent>
                <w:p>
                  <w:pPr>
                    <w:spacing w:before="42"/>
                    <w:ind w:left="0" w:right="13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840027pt;margin-top:277.920013pt;width:77.9pt;height:14.25pt;mso-position-horizontal-relative:page;mso-position-vertical-relative:page;z-index:-1826728" type="#_x0000_t202" filled="false" stroked="false">
            <v:textbox inset="0,0,0,0">
              <w:txbxContent>
                <w:p>
                  <w:pPr>
                    <w:spacing w:before="42"/>
                    <w:ind w:left="0" w:right="13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292.140015pt;width:283.6pt;height:14.2pt;mso-position-horizontal-relative:page;mso-position-vertical-relative:page;z-index:-1826704" type="#_x0000_t202" filled="false" stroked="false">
            <v:textbox inset="0,0,0,0">
              <w:txbxContent>
                <w:p>
                  <w:pPr>
                    <w:spacing w:before="43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Cote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j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oc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um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tos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839996pt;margin-top:292.140015pt;width:78pt;height:14.2pt;mso-position-horizontal-relative:page;mso-position-vertical-relative:page;z-index:-1826680" type="#_x0000_t202" filled="false" stroked="false">
            <v:textbox inset="0,0,0,0">
              <w:txbxContent>
                <w:p>
                  <w:pPr>
                    <w:spacing w:before="43"/>
                    <w:ind w:left="0" w:right="13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840027pt;margin-top:292.140015pt;width:77.9pt;height:14.2pt;mso-position-horizontal-relative:page;mso-position-vertical-relative:page;z-index:-1826656" type="#_x0000_t202" filled="false" stroked="false">
            <v:textbox inset="0,0,0,0">
              <w:txbxContent>
                <w:p>
                  <w:pPr>
                    <w:spacing w:before="43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306.299988pt;width:283.6pt;height:14.35pt;mso-position-horizontal-relative:page;mso-position-vertical-relative:page;z-index:-1826632" type="#_x0000_t202" filled="false" stroked="false">
            <v:textbox inset="0,0,0,0">
              <w:txbxContent>
                <w:p>
                  <w:pPr>
                    <w:spacing w:before="43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Inve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igaci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839996pt;margin-top:306.299988pt;width:78pt;height:14.35pt;mso-position-horizontal-relative:page;mso-position-vertical-relative:page;z-index:-1826608" type="#_x0000_t202" filled="false" stroked="false">
            <v:textbox inset="0,0,0,0">
              <w:txbxContent>
                <w:p>
                  <w:pPr>
                    <w:spacing w:before="43"/>
                    <w:ind w:left="0" w:right="13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840027pt;margin-top:306.299988pt;width:77.9pt;height:14.35pt;mso-position-horizontal-relative:page;mso-position-vertical-relative:page;z-index:-1826584" type="#_x0000_t202" filled="false" stroked="false">
            <v:textbox inset="0,0,0,0">
              <w:txbxContent>
                <w:p>
                  <w:pPr>
                    <w:spacing w:before="43"/>
                    <w:ind w:left="0" w:right="1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320.605011pt;width:283.6pt;height:14.15pt;mso-position-horizontal-relative:page;mso-position-vertical-relative:page;z-index:-1826560" type="#_x0000_t202" filled="false" stroked="false">
            <v:textbox inset="0,0,0,0">
              <w:txbxContent>
                <w:p>
                  <w:pPr>
                    <w:spacing w:before="4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olic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itud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ormación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839996pt;margin-top:320.605011pt;width:78pt;height:14.15pt;mso-position-horizontal-relative:page;mso-position-vertical-relative:page;z-index:-1826536" type="#_x0000_t202" filled="false" stroked="false">
            <v:textbox inset="0,0,0,0">
              <w:txbxContent>
                <w:p>
                  <w:pPr>
                    <w:spacing w:before="40"/>
                    <w:ind w:left="0" w:right="13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840027pt;margin-top:320.605011pt;width:77.9pt;height:14.15pt;mso-position-horizontal-relative:page;mso-position-vertical-relative:page;z-index:-1826512" type="#_x0000_t202" filled="false" stroked="false">
            <v:textbox inset="0,0,0,0">
              <w:txbxContent>
                <w:p>
                  <w:pPr>
                    <w:spacing w:before="40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334.739990pt;width:283.6pt;height:14.2pt;mso-position-horizontal-relative:page;mso-position-vertical-relative:page;z-index:-1826488" type="#_x0000_t202" filled="false" stroked="false">
            <v:textbox inset="0,0,0,0">
              <w:txbxContent>
                <w:p>
                  <w:pPr>
                    <w:spacing w:before="43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illa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839996pt;margin-top:334.739990pt;width:78pt;height:14.2pt;mso-position-horizontal-relative:page;mso-position-vertical-relative:page;z-index:-1826464" type="#_x0000_t202" filled="false" stroked="false">
            <v:textbox inset="0,0,0,0">
              <w:txbxContent>
                <w:p>
                  <w:pPr>
                    <w:spacing w:before="43"/>
                    <w:ind w:left="0" w:right="13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1,3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840027pt;margin-top:334.739990pt;width:77.9pt;height:14.2pt;mso-position-horizontal-relative:page;mso-position-vertical-relative:page;z-index:-1826440" type="#_x0000_t202" filled="false" stroked="false">
            <v:textbox inset="0,0,0,0">
              <w:txbxContent>
                <w:p>
                  <w:pPr>
                    <w:spacing w:before="43"/>
                    <w:ind w:left="10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348.899994pt;width:283.6pt;height:14.25pt;mso-position-horizontal-relative:page;mso-position-vertical-relative:page;z-index:-1826416" type="#_x0000_t202" filled="false" stroked="false">
            <v:textbox inset="0,0,0,0">
              <w:txbxContent>
                <w:p>
                  <w:pPr>
                    <w:spacing w:before="43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orgamien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 w:hAnsi="Montserrat"/>
                      <w:color w:val="394049"/>
                      <w:spacing w:val="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Ciudadanía</w:t>
                  </w:r>
                  <w:r>
                    <w:rPr>
                      <w:rFonts w:ascii="Montserrat" w:hAns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Sudcali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orniana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839996pt;margin-top:348.899994pt;width:78pt;height:14.25pt;mso-position-horizontal-relative:page;mso-position-vertical-relative:page;z-index:-1826392" type="#_x0000_t202" filled="false" stroked="false">
            <v:textbox inset="0,0,0,0">
              <w:txbxContent>
                <w:p>
                  <w:pPr>
                    <w:spacing w:before="43"/>
                    <w:ind w:left="0" w:right="13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840027pt;margin-top:348.899994pt;width:77.9pt;height:14.25pt;mso-position-horizontal-relative:page;mso-position-vertical-relative:page;z-index:-1826368" type="#_x0000_t202" filled="false" stroked="false">
            <v:textbox inset="0,0,0,0">
              <w:txbxContent>
                <w:p>
                  <w:pPr>
                    <w:spacing w:before="43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363.119995pt;width:283.6pt;height:14.25pt;mso-position-horizontal-relative:page;mso-position-vertical-relative:page;z-index:-1826344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Lega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liz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acione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839996pt;margin-top:363.119995pt;width:78pt;height:14.25pt;mso-position-horizontal-relative:page;mso-position-vertical-relative:page;z-index:-1826320" type="#_x0000_t202" filled="false" stroked="false">
            <v:textbox inset="0,0,0,0">
              <w:txbxContent>
                <w:p>
                  <w:pPr>
                    <w:spacing w:before="42"/>
                    <w:ind w:left="10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840027pt;margin-top:363.119995pt;width:77.9pt;height:14.25pt;mso-position-horizontal-relative:page;mso-position-vertical-relative:page;z-index:-1826296" type="#_x0000_t202" filled="false" stroked="false">
            <v:textbox inset="0,0,0,0">
              <w:txbxContent>
                <w:p>
                  <w:pPr>
                    <w:spacing w:before="42"/>
                    <w:ind w:left="10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377.339996pt;width:283.6pt;height:14.2pt;mso-position-horizontal-relative:page;mso-position-vertical-relative:page;z-index:-1826272" type="#_x0000_t202" filled="false" stroked="false">
            <v:textbox inset="0,0,0,0">
              <w:txbxContent>
                <w:p>
                  <w:pPr>
                    <w:spacing w:before="43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Reg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irma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llos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uncionar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ios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eda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ios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públic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839996pt;margin-top:377.339996pt;width:78pt;height:14.2pt;mso-position-horizontal-relative:page;mso-position-vertical-relative:page;z-index:-1826248" type="#_x0000_t202" filled="false" stroked="false">
            <v:textbox inset="0,0,0,0">
              <w:txbxContent>
                <w:p>
                  <w:pPr>
                    <w:spacing w:before="43"/>
                    <w:ind w:left="0" w:right="13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840027pt;margin-top:377.339996pt;width:77.9pt;height:14.2pt;mso-position-horizontal-relative:page;mso-position-vertical-relative:page;z-index:-1826224" type="#_x0000_t202" filled="false" stroked="false">
            <v:textbox inset="0,0,0,0">
              <w:txbxContent>
                <w:p>
                  <w:pPr>
                    <w:spacing w:before="43"/>
                    <w:ind w:left="0" w:right="1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391.5pt;width:283.6pt;height:13.5pt;mso-position-horizontal-relative:page;mso-position-vertical-relative:page;z-index:-1826200" type="#_x0000_t202" filled="false" stroked="false">
            <v:textbox inset="0,0,0,0">
              <w:txbxContent>
                <w:p>
                  <w:pPr>
                    <w:spacing w:before="20"/>
                    <w:ind w:left="0" w:right="1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839996pt;margin-top:391.5pt;width:78pt;height:13.5pt;mso-position-horizontal-relative:page;mso-position-vertical-relative:page;z-index:-1826176" type="#_x0000_t202" filled="false" stroked="false">
            <v:textbox inset="0,0,0,0">
              <w:txbxContent>
                <w:p>
                  <w:pPr>
                    <w:spacing w:before="20"/>
                    <w:ind w:left="10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3,671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840027pt;margin-top:391.5pt;width:77.9pt;height:13.5pt;mso-position-horizontal-relative:page;mso-position-vertical-relative:page;z-index:-1826152" type="#_x0000_t202" filled="false" stroked="false">
            <v:textbox inset="0,0,0,0">
              <w:txbxContent>
                <w:p>
                  <w:pPr>
                    <w:spacing w:before="20"/>
                    <w:ind w:left="95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4,640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82612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936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POL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ÍTI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AZ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EGUR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DAD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501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PROTECCIÓN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20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CIVIL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1.2491pt;margin-top:108.913208pt;width:402.15pt;height:39.950pt;mso-position-horizontal-relative:page;mso-position-vertical-relative:page;z-index:-182610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MONITOREO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DE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TEMPORADA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CICLONES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TROPICALES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DEL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68" w:lineRule="exact" w:before="12"/>
                    <w:ind w:left="20" w:right="17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OCÉANO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PACÍFICO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SUBSECRETARÍA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PROTECCIÓN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CIVIL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37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 2021-2023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080002pt;margin-top:268.396667pt;width:275.350pt;height:19.55pt;mso-position-horizontal-relative:page;mso-position-vertical-relative:page;z-index:-1826080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Gobierno,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Subsecretaría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Protección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Civil.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2023.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679993pt;margin-top:326.713196pt;width:346.55pt;height:26.4pt;mso-position-horizontal-relative:page;mso-position-vertical-relative:page;z-index:-1826056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ATENCIÓN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PRE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HOSPITALARIA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SUBSECRETARÍA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0" w:right="1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PROTECCIÓN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CIVIL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2021-2022/2022-2023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080002pt;margin-top:468.436646pt;width:469.85pt;height:29.5pt;mso-position-horizontal-relative:page;mso-position-vertical-relative:page;z-index:-1826032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Gobierno,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Subsecretaría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Protección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Civil.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2"/>
                    <w:ind w:right="17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7.039978pt;margin-top:574.248596pt;width:26.6pt;height:17pt;mso-position-horizontal-relative:page;mso-position-vertical-relative:page;z-index:-182600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137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8.520004pt;margin-top:358.679993pt;width:112.45pt;height:41.8pt;mso-position-horizontal-relative:page;mso-position-vertical-relative:page;z-index:-1825984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18" w:lineRule="exact" w:before="0"/>
                    <w:ind w:left="611" w:right="0" w:firstLine="134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TIPO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INCIDENTE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959991pt;margin-top:358.679993pt;width:177.15pt;height:15.4pt;mso-position-horizontal-relative:page;mso-position-vertical-relative:page;z-index:-1825960" type="#_x0000_t202" filled="false" stroked="false">
            <v:textbox inset="0,0,0,0">
              <w:txbxContent>
                <w:p>
                  <w:pPr>
                    <w:spacing w:before="4"/>
                    <w:ind w:left="38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358.679993pt;width:185.4pt;height:15.4pt;mso-position-horizontal-relative:page;mso-position-vertical-relative:page;z-index:-1825936" type="#_x0000_t202" filled="false" stroked="false">
            <v:textbox inset="0,0,0,0">
              <w:txbxContent>
                <w:p>
                  <w:pPr>
                    <w:spacing w:before="4"/>
                    <w:ind w:left="1368" w:right="1349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959991pt;margin-top:374.040009pt;width:53.4pt;height:26.4pt;mso-position-horizontal-relative:page;mso-position-vertical-relative:page;z-index:-1825912" type="#_x0000_t202" filled="false" stroked="false">
            <v:textbox inset="0,0,0,0">
              <w:txbxContent>
                <w:p>
                  <w:pPr>
                    <w:spacing w:before="126"/>
                    <w:ind w:left="24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.359985pt;margin-top:374.040009pt;width:123.75pt;height:13.2pt;mso-position-horizontal-relative:page;mso-position-vertical-relative:page;z-index:-1825888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980" w:right="937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SEXO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374.040009pt;width:56.65pt;height:26.4pt;mso-position-horizontal-relative:page;mso-position-vertical-relative:page;z-index:-1825864" type="#_x0000_t202" filled="false" stroked="false">
            <v:textbox inset="0,0,0,0">
              <w:txbxContent>
                <w:p>
                  <w:pPr>
                    <w:spacing w:before="126"/>
                    <w:ind w:left="27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720001pt;margin-top:374.040009pt;width:128.8pt;height:13.2pt;mso-position-horizontal-relative:page;mso-position-vertical-relative:page;z-index:-1825840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873" w:right="849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SEXO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.359985pt;margin-top:387.239502pt;width:59.9pt;height:13.2pt;mso-position-horizontal-relative:page;mso-position-vertical-relative:page;z-index:-1825816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18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23999pt;margin-top:387.239502pt;width:63.85pt;height:13.2pt;mso-position-horizontal-relative:page;mso-position-vertical-relative:page;z-index:-1825792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32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720001pt;margin-top:387.239502pt;width:56.8pt;height:13.2pt;mso-position-horizontal-relative:page;mso-position-vertical-relative:page;z-index:-1825768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479980pt;margin-top:387.239502pt;width:72pt;height:13.2pt;mso-position-horizontal-relative:page;mso-position-vertical-relative:page;z-index:-1825744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39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8.520004pt;margin-top:400.440002pt;width:112.45pt;height:13.6pt;mso-position-horizontal-relative:page;mso-position-vertical-relative:page;z-index:-1825720" type="#_x0000_t202" filled="false" stroked="false">
            <v:textbox inset="0,0,0,0">
              <w:txbxContent>
                <w:p>
                  <w:pPr>
                    <w:spacing w:before="22"/>
                    <w:ind w:left="69" w:right="36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Tr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auma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959991pt;margin-top:400.440002pt;width:53.4pt;height:13.6pt;mso-position-horizontal-relative:page;mso-position-vertical-relative:page;z-index:-1825696" type="#_x0000_t202" filled="false" stroked="false">
            <v:textbox inset="0,0,0,0">
              <w:txbxContent>
                <w:p>
                  <w:pPr>
                    <w:spacing w:before="37"/>
                    <w:ind w:left="68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62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.359985pt;margin-top:400.440002pt;width:59.9pt;height:13.6pt;mso-position-horizontal-relative:page;mso-position-vertical-relative:page;z-index:-1825672" type="#_x0000_t202" filled="false" stroked="false">
            <v:textbox inset="0,0,0,0">
              <w:txbxContent>
                <w:p>
                  <w:pPr>
                    <w:spacing w:before="37"/>
                    <w:ind w:left="0" w:right="19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23999pt;margin-top:400.440002pt;width:63.85pt;height:13.6pt;mso-position-horizontal-relative:page;mso-position-vertical-relative:page;z-index:-1825648" type="#_x0000_t202" filled="false" stroked="false">
            <v:textbox inset="0,0,0,0">
              <w:txbxContent>
                <w:p>
                  <w:pPr>
                    <w:spacing w:before="37"/>
                    <w:ind w:left="0" w:right="19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400.440002pt;width:56.65pt;height:13.6pt;mso-position-horizontal-relative:page;mso-position-vertical-relative:page;z-index:-1825624" type="#_x0000_t202" filled="false" stroked="false">
            <v:textbox inset="0,0,0,0">
              <w:txbxContent>
                <w:p>
                  <w:pPr>
                    <w:spacing w:before="37"/>
                    <w:ind w:left="7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720001pt;margin-top:400.440002pt;width:56.8pt;height:13.6pt;mso-position-horizontal-relative:page;mso-position-vertical-relative:page;z-index:-1825600" type="#_x0000_t202" filled="false" stroked="false">
            <v:textbox inset="0,0,0,0">
              <w:txbxContent>
                <w:p>
                  <w:pPr>
                    <w:spacing w:before="37"/>
                    <w:ind w:left="7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479980pt;margin-top:400.440002pt;width:72pt;height:13.6pt;mso-position-horizontal-relative:page;mso-position-vertical-relative:page;z-index:-1825576" type="#_x0000_t202" filled="false" stroked="false">
            <v:textbox inset="0,0,0,0">
              <w:txbxContent>
                <w:p>
                  <w:pPr>
                    <w:spacing w:before="37"/>
                    <w:ind w:left="0" w:right="21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5"/>
                      <w:sz w:val="16"/>
                    </w:rPr>
                    <w:t>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8.520004pt;margin-top:414pt;width:112.45pt;height:13.7pt;mso-position-horizontal-relative:page;mso-position-vertical-relative:page;z-index:-1825552" type="#_x0000_t202" filled="false" stroked="false">
            <v:textbox inset="0,0,0,0">
              <w:txbxContent>
                <w:p>
                  <w:pPr>
                    <w:spacing w:before="22"/>
                    <w:ind w:left="69" w:right="36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Clínic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959991pt;margin-top:414pt;width:53.4pt;height:13.7pt;mso-position-horizontal-relative:page;mso-position-vertical-relative:page;z-index:-1825528" type="#_x0000_t202" filled="false" stroked="false">
            <v:textbox inset="0,0,0,0">
              <w:txbxContent>
                <w:p>
                  <w:pPr>
                    <w:spacing w:before="39"/>
                    <w:ind w:left="63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.359985pt;margin-top:414pt;width:59.9pt;height:13.7pt;mso-position-horizontal-relative:page;mso-position-vertical-relative:page;z-index:-1825504" type="#_x0000_t202" filled="false" stroked="false">
            <v:textbox inset="0,0,0,0">
              <w:txbxContent>
                <w:p>
                  <w:pPr>
                    <w:spacing w:before="39"/>
                    <w:ind w:left="0" w:right="19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23999pt;margin-top:414pt;width:63.85pt;height:13.7pt;mso-position-horizontal-relative:page;mso-position-vertical-relative:page;z-index:-1825480" type="#_x0000_t202" filled="false" stroked="false">
            <v:textbox inset="0,0,0,0">
              <w:txbxContent>
                <w:p>
                  <w:pPr>
                    <w:spacing w:before="39"/>
                    <w:ind w:left="0" w:right="18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414pt;width:56.65pt;height:13.7pt;mso-position-horizontal-relative:page;mso-position-vertical-relative:page;z-index:-1825456" type="#_x0000_t202" filled="false" stroked="false">
            <v:textbox inset="0,0,0,0">
              <w:txbxContent>
                <w:p>
                  <w:pPr>
                    <w:spacing w:before="39"/>
                    <w:ind w:left="6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720001pt;margin-top:414pt;width:56.8pt;height:13.7pt;mso-position-horizontal-relative:page;mso-position-vertical-relative:page;z-index:-1825432" type="#_x0000_t202" filled="false" stroked="false">
            <v:textbox inset="0,0,0,0">
              <w:txbxContent>
                <w:p>
                  <w:pPr>
                    <w:spacing w:before="39"/>
                    <w:ind w:left="7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62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479980pt;margin-top:414pt;width:72pt;height:13.7pt;mso-position-horizontal-relative:page;mso-position-vertical-relative:page;z-index:-1825408" type="#_x0000_t202" filled="false" stroked="false">
            <v:textbox inset="0,0,0,0">
              <w:txbxContent>
                <w:p>
                  <w:pPr>
                    <w:spacing w:before="39"/>
                    <w:ind w:left="0" w:right="21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8.520004pt;margin-top:427.679993pt;width:112.45pt;height:13.6pt;mso-position-horizontal-relative:page;mso-position-vertical-relative:page;z-index:-1825384" type="#_x0000_t202" filled="false" stroked="false">
            <v:textbox inset="0,0,0,0">
              <w:txbxContent>
                <w:p>
                  <w:pPr>
                    <w:spacing w:before="20"/>
                    <w:ind w:left="69" w:right="36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Tr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ráne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959991pt;margin-top:427.679993pt;width:53.4pt;height:13.6pt;mso-position-horizontal-relative:page;mso-position-vertical-relative:page;z-index:-1825360" type="#_x0000_t202" filled="false" stroked="false">
            <v:textbox inset="0,0,0,0">
              <w:txbxContent>
                <w:p>
                  <w:pPr>
                    <w:spacing w:before="37"/>
                    <w:ind w:left="0" w:right="19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.359985pt;margin-top:427.679993pt;width:59.9pt;height:13.6pt;mso-position-horizontal-relative:page;mso-position-vertical-relative:page;z-index:-1825336" type="#_x0000_t202" filled="false" stroked="false">
            <v:textbox inset="0,0,0,0">
              <w:txbxContent>
                <w:p>
                  <w:pPr>
                    <w:spacing w:before="37"/>
                    <w:ind w:left="0" w:right="19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23999pt;margin-top:427.679993pt;width:63.85pt;height:13.6pt;mso-position-horizontal-relative:page;mso-position-vertical-relative:page;z-index:-1825312" type="#_x0000_t202" filled="false" stroked="false">
            <v:textbox inset="0,0,0,0">
              <w:txbxContent>
                <w:p>
                  <w:pPr>
                    <w:spacing w:before="37"/>
                    <w:ind w:left="0" w:right="19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427.679993pt;width:56.65pt;height:13.6pt;mso-position-horizontal-relative:page;mso-position-vertical-relative:page;z-index:-1825288" type="#_x0000_t202" filled="false" stroked="false">
            <v:textbox inset="0,0,0,0">
              <w:txbxContent>
                <w:p>
                  <w:pPr>
                    <w:spacing w:before="37"/>
                    <w:ind w:left="0" w:right="19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720001pt;margin-top:427.679993pt;width:56.8pt;height:13.6pt;mso-position-horizontal-relative:page;mso-position-vertical-relative:page;z-index:-1825264" type="#_x0000_t202" filled="false" stroked="false">
            <v:textbox inset="0,0,0,0">
              <w:txbxContent>
                <w:p>
                  <w:pPr>
                    <w:spacing w:before="37"/>
                    <w:ind w:left="0" w:right="19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479980pt;margin-top:427.679993pt;width:72pt;height:13.6pt;mso-position-horizontal-relative:page;mso-position-vertical-relative:page;z-index:-1825240" type="#_x0000_t202" filled="false" stroked="false">
            <v:textbox inset="0,0,0,0">
              <w:txbxContent>
                <w:p>
                  <w:pPr>
                    <w:spacing w:before="37"/>
                    <w:ind w:left="0" w:right="21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8.520004pt;margin-top:441.239502pt;width:112.45pt;height:13.6pt;mso-position-horizontal-relative:page;mso-position-vertical-relative:page;z-index:-1825216" type="#_x0000_t202" filled="false" stroked="false">
            <v:textbox inset="0,0,0,0">
              <w:txbxContent>
                <w:p>
                  <w:pPr>
                    <w:spacing w:before="22"/>
                    <w:ind w:left="69" w:right="36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Tr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lad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959991pt;margin-top:441.239502pt;width:53.4pt;height:13.6pt;mso-position-horizontal-relative:page;mso-position-vertical-relative:page;z-index:-1825192" type="#_x0000_t202" filled="false" stroked="false">
            <v:textbox inset="0,0,0,0">
              <w:txbxContent>
                <w:p>
                  <w:pPr>
                    <w:spacing w:before="37"/>
                    <w:ind w:left="0" w:right="19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.359985pt;margin-top:441.239502pt;width:59.9pt;height:13.6pt;mso-position-horizontal-relative:page;mso-position-vertical-relative:page;z-index:-1825168" type="#_x0000_t202" filled="false" stroked="false">
            <v:textbox inset="0,0,0,0">
              <w:txbxContent>
                <w:p>
                  <w:pPr>
                    <w:spacing w:before="37"/>
                    <w:ind w:left="0" w:right="19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23999pt;margin-top:441.239502pt;width:63.85pt;height:13.6pt;mso-position-horizontal-relative:page;mso-position-vertical-relative:page;z-index:-1825144" type="#_x0000_t202" filled="false" stroked="false">
            <v:textbox inset="0,0,0,0">
              <w:txbxContent>
                <w:p>
                  <w:pPr>
                    <w:spacing w:before="37"/>
                    <w:ind w:left="0" w:right="19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441.239502pt;width:56.65pt;height:13.6pt;mso-position-horizontal-relative:page;mso-position-vertical-relative:page;z-index:-1825120" type="#_x0000_t202" filled="false" stroked="false">
            <v:textbox inset="0,0,0,0">
              <w:txbxContent>
                <w:p>
                  <w:pPr>
                    <w:spacing w:before="37"/>
                    <w:ind w:left="0" w:right="19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720001pt;margin-top:441.239502pt;width:56.8pt;height:13.6pt;mso-position-horizontal-relative:page;mso-position-vertical-relative:page;z-index:-1825096" type="#_x0000_t202" filled="false" stroked="false">
            <v:textbox inset="0,0,0,0">
              <w:txbxContent>
                <w:p>
                  <w:pPr>
                    <w:spacing w:before="37"/>
                    <w:ind w:left="0" w:right="19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479980pt;margin-top:441.239502pt;width:72pt;height:13.6pt;mso-position-horizontal-relative:page;mso-position-vertical-relative:page;z-index:-1825072" type="#_x0000_t202" filled="false" stroked="false">
            <v:textbox inset="0,0,0,0">
              <w:txbxContent>
                <w:p>
                  <w:pPr>
                    <w:spacing w:before="37"/>
                    <w:ind w:left="0" w:right="21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8.520004pt;margin-top:454.799988pt;width:112.45pt;height:12.6pt;mso-position-horizontal-relative:page;mso-position-vertical-relative:page;z-index:-1825048" type="#_x0000_t202" filled="false" stroked="false">
            <v:textbox inset="0,0,0,0">
              <w:txbxContent>
                <w:p>
                  <w:pPr>
                    <w:spacing w:before="17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959991pt;margin-top:454.799988pt;width:53.4pt;height:12.6pt;mso-position-horizontal-relative:page;mso-position-vertical-relative:page;z-index:-1825024" type="#_x0000_t202" filled="false" stroked="false">
            <v:textbox inset="0,0,0,0">
              <w:txbxContent>
                <w:p>
                  <w:pPr>
                    <w:spacing w:before="17"/>
                    <w:ind w:left="6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.359985pt;margin-top:454.799988pt;width:59.9pt;height:12.6pt;mso-position-horizontal-relative:page;mso-position-vertical-relative:page;z-index:-1825000" type="#_x0000_t202" filled="false" stroked="false">
            <v:textbox inset="0,0,0,0">
              <w:txbxContent>
                <w:p>
                  <w:pPr>
                    <w:spacing w:before="17"/>
                    <w:ind w:left="0" w:right="18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23999pt;margin-top:454.799988pt;width:63.85pt;height:12.6pt;mso-position-horizontal-relative:page;mso-position-vertical-relative:page;z-index:-1824976" type="#_x0000_t202" filled="false" stroked="false">
            <v:textbox inset="0,0,0,0">
              <w:txbxContent>
                <w:p>
                  <w:pPr>
                    <w:spacing w:before="17"/>
                    <w:ind w:left="83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454.799988pt;width:56.65pt;height:12.6pt;mso-position-horizontal-relative:page;mso-position-vertical-relative:page;z-index:-1824952" type="#_x0000_t202" filled="false" stroked="false">
            <v:textbox inset="0,0,0,0">
              <w:txbxContent>
                <w:p>
                  <w:pPr>
                    <w:spacing w:before="17"/>
                    <w:ind w:left="6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720001pt;margin-top:454.799988pt;width:56.8pt;height:12.6pt;mso-position-horizontal-relative:page;mso-position-vertical-relative:page;z-index:-1824928" type="#_x0000_t202" filled="false" stroked="false">
            <v:textbox inset="0,0,0,0">
              <w:txbxContent>
                <w:p>
                  <w:pPr>
                    <w:spacing w:before="17"/>
                    <w:ind w:left="6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108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479980pt;margin-top:454.799988pt;width:72pt;height:12.6pt;mso-position-horizontal-relative:page;mso-position-vertical-relative:page;z-index:-1824904" type="#_x0000_t202" filled="false" stroked="false">
            <v:textbox inset="0,0,0,0">
              <w:txbxContent>
                <w:p>
                  <w:pPr>
                    <w:spacing w:before="17"/>
                    <w:ind w:left="9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160004pt;margin-top:154.559006pt;width:119.4pt;height:15.25pt;mso-position-horizontal-relative:page;mso-position-vertical-relative:page;z-index:-1824880" type="#_x0000_t202" filled="false" stroked="false">
            <v:textbox inset="0,0,0,0">
              <w:txbxContent>
                <w:p>
                  <w:pPr>
                    <w:spacing w:before="4"/>
                    <w:ind w:left="64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CATEGORÍA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559998pt;margin-top:154.559006pt;width:63.85pt;height:15.25pt;mso-position-horizontal-relative:page;mso-position-vertical-relative:page;z-index:-1824856" type="#_x0000_t202" filled="false" stroked="false">
            <v:textbox inset="0,0,0,0">
              <w:txbxContent>
                <w:p>
                  <w:pPr>
                    <w:spacing w:before="4"/>
                    <w:ind w:left="45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399994pt;margin-top:154.559006pt;width:70.8pt;height:15.25pt;mso-position-horizontal-relative:page;mso-position-vertical-relative:page;z-index:-1824832" type="#_x0000_t202" filled="false" stroked="false">
            <v:textbox inset="0,0,0,0">
              <w:txbxContent>
                <w:p>
                  <w:pPr>
                    <w:spacing w:before="4"/>
                    <w:ind w:left="5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200012pt;margin-top:154.559006pt;width:64.95pt;height:15.25pt;mso-position-horizontal-relative:page;mso-position-vertical-relative:page;z-index:-1824808" type="#_x0000_t202" filled="false" stroked="false">
            <v:textbox inset="0,0,0,0">
              <w:txbxContent>
                <w:p>
                  <w:pPr>
                    <w:spacing w:before="4"/>
                    <w:ind w:left="398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color w:val="FFFFFF"/>
                      <w:spacing w:val="-2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160004pt;margin-top:169.7995pt;width:119.4pt;height:13.7pt;mso-position-horizontal-relative:page;mso-position-vertical-relative:page;z-index:-1824784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rmen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 Tro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pical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559998pt;margin-top:169.7995pt;width:63.85pt;height:13.7pt;mso-position-horizontal-relative:page;mso-position-vertical-relative:page;z-index:-1824760" type="#_x0000_t202" filled="false" stroked="false">
            <v:textbox inset="0,0,0,0">
              <w:txbxContent>
                <w:p>
                  <w:pPr>
                    <w:spacing w:before="39"/>
                    <w:ind w:left="0" w:right="19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399994pt;margin-top:169.7995pt;width:70.8pt;height:13.7pt;mso-position-horizontal-relative:page;mso-position-vertical-relative:page;z-index:-1824736" type="#_x0000_t202" filled="false" stroked="false">
            <v:textbox inset="0,0,0,0">
              <w:txbxContent>
                <w:p>
                  <w:pPr>
                    <w:spacing w:before="39"/>
                    <w:ind w:left="0" w:right="19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200012pt;margin-top:169.7995pt;width:64.95pt;height:13.7pt;mso-position-horizontal-relative:page;mso-position-vertical-relative:page;z-index:-1824712" type="#_x0000_t202" filled="false" stroked="false">
            <v:textbox inset="0,0,0,0">
              <w:txbxContent>
                <w:p>
                  <w:pPr>
                    <w:spacing w:before="39"/>
                    <w:ind w:left="0" w:right="21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160004pt;margin-top:183.479507pt;width:119.4pt;height:13.6pt;mso-position-horizontal-relative:page;mso-position-vertical-relative:page;z-index:-1824688" type="#_x0000_t202" filled="false" stroked="false">
            <v:textbox inset="0,0,0,0">
              <w:txbxContent>
                <w:p>
                  <w:pPr>
                    <w:spacing w:before="37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eg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ría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1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559998pt;margin-top:183.479507pt;width:63.85pt;height:13.6pt;mso-position-horizontal-relative:page;mso-position-vertical-relative:page;z-index:-1824664" type="#_x0000_t202" filled="false" stroked="false">
            <v:textbox inset="0,0,0,0">
              <w:txbxContent>
                <w:p>
                  <w:pPr>
                    <w:spacing w:before="37"/>
                    <w:ind w:left="0" w:right="19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399994pt;margin-top:183.479507pt;width:70.8pt;height:13.6pt;mso-position-horizontal-relative:page;mso-position-vertical-relative:page;z-index:-1824640" type="#_x0000_t202" filled="false" stroked="false">
            <v:textbox inset="0,0,0,0">
              <w:txbxContent>
                <w:p>
                  <w:pPr>
                    <w:spacing w:before="37"/>
                    <w:ind w:left="0" w:right="19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200012pt;margin-top:183.479507pt;width:64.95pt;height:13.6pt;mso-position-horizontal-relative:page;mso-position-vertical-relative:page;z-index:-1824616" type="#_x0000_t202" filled="false" stroked="false">
            <v:textbox inset="0,0,0,0">
              <w:txbxContent>
                <w:p>
                  <w:pPr>
                    <w:spacing w:before="37"/>
                    <w:ind w:left="0" w:right="21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160004pt;margin-top:197.039993pt;width:119.4pt;height:13.6pt;mso-position-horizontal-relative:page;mso-position-vertical-relative:page;z-index:-1824592" type="#_x0000_t202" filled="false" stroked="false">
            <v:textbox inset="0,0,0,0">
              <w:txbxContent>
                <w:p>
                  <w:pPr>
                    <w:spacing w:before="37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eg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ría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2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559998pt;margin-top:197.039993pt;width:63.85pt;height:13.6pt;mso-position-horizontal-relative:page;mso-position-vertical-relative:page;z-index:-1824568" type="#_x0000_t202" filled="false" stroked="false">
            <v:textbox inset="0,0,0,0">
              <w:txbxContent>
                <w:p>
                  <w:pPr>
                    <w:spacing w:before="37"/>
                    <w:ind w:left="0" w:right="19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399994pt;margin-top:197.039993pt;width:70.8pt;height:13.6pt;mso-position-horizontal-relative:page;mso-position-vertical-relative:page;z-index:-1824544" type="#_x0000_t202" filled="false" stroked="false">
            <v:textbox inset="0,0,0,0">
              <w:txbxContent>
                <w:p>
                  <w:pPr>
                    <w:spacing w:before="37"/>
                    <w:ind w:left="0" w:right="19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200012pt;margin-top:197.039993pt;width:64.95pt;height:13.6pt;mso-position-horizontal-relative:page;mso-position-vertical-relative:page;z-index:-1824520" type="#_x0000_t202" filled="false" stroked="false">
            <v:textbox inset="0,0,0,0">
              <w:txbxContent>
                <w:p>
                  <w:pPr>
                    <w:spacing w:before="37"/>
                    <w:ind w:left="0" w:right="21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160004pt;margin-top:210.600006pt;width:119.4pt;height:13.7pt;mso-position-horizontal-relative:page;mso-position-vertical-relative:page;z-index:-1824496" type="#_x0000_t202" filled="false" stroked="false">
            <v:textbox inset="0,0,0,0">
              <w:txbxContent>
                <w:p>
                  <w:pPr>
                    <w:spacing w:before="39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eg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ría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3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559998pt;margin-top:210.600006pt;width:63.85pt;height:13.7pt;mso-position-horizontal-relative:page;mso-position-vertical-relative:page;z-index:-1824472" type="#_x0000_t202" filled="false" stroked="false">
            <v:textbox inset="0,0,0,0">
              <w:txbxContent>
                <w:p>
                  <w:pPr>
                    <w:spacing w:before="39"/>
                    <w:ind w:left="0" w:right="19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399994pt;margin-top:210.600006pt;width:70.8pt;height:13.7pt;mso-position-horizontal-relative:page;mso-position-vertical-relative:page;z-index:-1824448" type="#_x0000_t202" filled="false" stroked="false">
            <v:textbox inset="0,0,0,0">
              <w:txbxContent>
                <w:p>
                  <w:pPr>
                    <w:spacing w:before="39"/>
                    <w:ind w:left="0" w:right="19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200012pt;margin-top:210.600006pt;width:64.95pt;height:13.7pt;mso-position-horizontal-relative:page;mso-position-vertical-relative:page;z-index:-1824424" type="#_x0000_t202" filled="false" stroked="false">
            <v:textbox inset="0,0,0,0">
              <w:txbxContent>
                <w:p>
                  <w:pPr>
                    <w:spacing w:before="39"/>
                    <w:ind w:left="0" w:right="21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160004pt;margin-top:224.279999pt;width:119.4pt;height:13.6pt;mso-position-horizontal-relative:page;mso-position-vertical-relative:page;z-index:-1824400" type="#_x0000_t202" filled="false" stroked="false">
            <v:textbox inset="0,0,0,0">
              <w:txbxContent>
                <w:p>
                  <w:pPr>
                    <w:spacing w:before="37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w w:val="105"/>
                      <w:sz w:val="16"/>
                    </w:rPr>
                    <w:t>Cate</w:t>
                  </w:r>
                  <w:r>
                    <w:rPr>
                      <w:rFonts w:ascii="Montserrat" w:hAnsi="Montserrat"/>
                      <w:color w:val="394049"/>
                      <w:spacing w:val="-1"/>
                      <w:w w:val="105"/>
                      <w:sz w:val="16"/>
                    </w:rPr>
                    <w:t>g</w:t>
                  </w:r>
                  <w:r>
                    <w:rPr>
                      <w:rFonts w:ascii="Montserrat" w:hAnsi="Montserrat"/>
                      <w:color w:val="394049"/>
                      <w:spacing w:val="-2"/>
                      <w:w w:val="105"/>
                      <w:sz w:val="16"/>
                    </w:rPr>
                    <w:t>oría</w:t>
                  </w:r>
                  <w:r>
                    <w:rPr>
                      <w:rFonts w:ascii="Montserrat" w:hAnsi="Montserrat"/>
                      <w:color w:val="394049"/>
                      <w:spacing w:val="-28"/>
                      <w:w w:val="10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w w:val="105"/>
                      <w:sz w:val="16"/>
                    </w:rPr>
                    <w:t>4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559998pt;margin-top:224.279999pt;width:63.85pt;height:13.6pt;mso-position-horizontal-relative:page;mso-position-vertical-relative:page;z-index:-1824376" type="#_x0000_t202" filled="false" stroked="false">
            <v:textbox inset="0,0,0,0">
              <w:txbxContent>
                <w:p>
                  <w:pPr>
                    <w:spacing w:before="37"/>
                    <w:ind w:left="0" w:right="19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399994pt;margin-top:224.279999pt;width:70.8pt;height:13.6pt;mso-position-horizontal-relative:page;mso-position-vertical-relative:page;z-index:-1824352" type="#_x0000_t202" filled="false" stroked="false">
            <v:textbox inset="0,0,0,0">
              <w:txbxContent>
                <w:p>
                  <w:pPr>
                    <w:spacing w:before="37"/>
                    <w:ind w:left="0" w:right="19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200012pt;margin-top:224.279999pt;width:64.95pt;height:13.6pt;mso-position-horizontal-relative:page;mso-position-vertical-relative:page;z-index:-1824328" type="#_x0000_t202" filled="false" stroked="false">
            <v:textbox inset="0,0,0,0">
              <w:txbxContent>
                <w:p>
                  <w:pPr>
                    <w:spacing w:before="37"/>
                    <w:ind w:left="0" w:right="21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160004pt;margin-top:237.839493pt;width:119.4pt;height:13.6pt;mso-position-horizontal-relative:page;mso-position-vertical-relative:page;z-index:-1824304" type="#_x0000_t202" filled="false" stroked="false">
            <v:textbox inset="0,0,0,0">
              <w:txbxContent>
                <w:p>
                  <w:pPr>
                    <w:spacing w:before="37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eg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ría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5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559998pt;margin-top:237.839493pt;width:63.85pt;height:13.6pt;mso-position-horizontal-relative:page;mso-position-vertical-relative:page;z-index:-1824280" type="#_x0000_t202" filled="false" stroked="false">
            <v:textbox inset="0,0,0,0">
              <w:txbxContent>
                <w:p>
                  <w:pPr>
                    <w:spacing w:before="37"/>
                    <w:ind w:left="0" w:right="19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399994pt;margin-top:237.839493pt;width:70.8pt;height:13.6pt;mso-position-horizontal-relative:page;mso-position-vertical-relative:page;z-index:-1824256" type="#_x0000_t202" filled="false" stroked="false">
            <v:textbox inset="0,0,0,0">
              <w:txbxContent>
                <w:p>
                  <w:pPr>
                    <w:spacing w:before="37"/>
                    <w:ind w:left="0" w:right="19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200012pt;margin-top:237.839493pt;width:64.95pt;height:13.6pt;mso-position-horizontal-relative:page;mso-position-vertical-relative:page;z-index:-1824232" type="#_x0000_t202" filled="false" stroked="false">
            <v:textbox inset="0,0,0,0">
              <w:txbxContent>
                <w:p>
                  <w:pPr>
                    <w:spacing w:before="37"/>
                    <w:ind w:left="0" w:right="21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160004pt;margin-top:251.399994pt;width:119.4pt;height:12.6pt;mso-position-horizontal-relative:page;mso-position-vertical-relative:page;z-index:-1824208" type="#_x0000_t202" filled="false" stroked="false">
            <v:textbox inset="0,0,0,0">
              <w:txbxContent>
                <w:p>
                  <w:pPr>
                    <w:spacing w:before="1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559998pt;margin-top:251.399994pt;width:63.85pt;height:12.6pt;mso-position-horizontal-relative:page;mso-position-vertical-relative:page;z-index:-1824184" type="#_x0000_t202" filled="false" stroked="false">
            <v:textbox inset="0,0,0,0">
              <w:txbxContent>
                <w:p>
                  <w:pPr>
                    <w:spacing w:before="17"/>
                    <w:ind w:left="0" w:right="18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399994pt;margin-top:251.399994pt;width:70.8pt;height:12.6pt;mso-position-horizontal-relative:page;mso-position-vertical-relative:page;z-index:-1824160" type="#_x0000_t202" filled="false" stroked="false">
            <v:textbox inset="0,0,0,0">
              <w:txbxContent>
                <w:p>
                  <w:pPr>
                    <w:spacing w:before="17"/>
                    <w:ind w:left="0" w:right="19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200012pt;margin-top:251.399994pt;width:64.95pt;height:12.6pt;mso-position-horizontal-relative:page;mso-position-vertical-relative:page;z-index:-1824136" type="#_x0000_t202" filled="false" stroked="false">
            <v:textbox inset="0,0,0,0">
              <w:txbxContent>
                <w:p>
                  <w:pPr>
                    <w:spacing w:before="17"/>
                    <w:ind w:left="0" w:right="21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16.559998pt;margin-top:195.913208pt;width:351.8pt;height:26.5pt;mso-position-horizontal-relative:page;mso-position-vertical-relative:page;z-index:-182411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BOLETINES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ALERTA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EMITIDOS POR LA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SUBSECRETARÍA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1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PROTECCIÓN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CIVIL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315796pt;margin-top:360.31665pt;width:278.6pt;height:64.55pt;mso-position-horizontal-relative:page;mso-position-vertical-relative:page;z-index:-1824088" type="#_x0000_t202" filled="false" stroked="false">
            <v:textbox inset="0,0,0,0">
              <w:txbxContent>
                <w:p>
                  <w:pPr>
                    <w:pStyle w:val="BodyText"/>
                    <w:spacing w:line="212" w:lineRule="auto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Gobierno,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Subsecretaría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Protección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Civil.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cuanto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sismos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registrados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entidad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mayor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parte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Golfo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California,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invariablemente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largo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entidad,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diversos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grados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magnitud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van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desde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3.3°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hasta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5.6°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siendo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magnitud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media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promedio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4.0°.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21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7.15pt;height:17pt;mso-position-horizontal-relative:page;mso-position-vertical-relative:page;z-index:-182406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138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60010pt;margin-top:228pt;width:122.05pt;height:16pt;mso-position-horizontal-relative:page;mso-position-vertical-relative:page;z-index:-1824040" type="#_x0000_t202" filled="false" stroked="false">
            <v:textbox inset="0,0,0,0">
              <w:txbxContent>
                <w:p>
                  <w:pPr>
                    <w:spacing w:before="11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TIPO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BOLETÍN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9.799988pt;margin-top:228pt;width:75.4pt;height:16pt;mso-position-horizontal-relative:page;mso-position-vertical-relative:page;z-index:-1824016" type="#_x0000_t202" filled="false" stroked="false">
            <v:textbox inset="0,0,0,0">
              <w:txbxContent>
                <w:p>
                  <w:pPr>
                    <w:spacing w:before="11"/>
                    <w:ind w:left="31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228pt;width:79.1pt;height:16pt;mso-position-horizontal-relative:page;mso-position-vertical-relative:page;z-index:-1823992" type="#_x0000_t202" filled="false" stroked="false">
            <v:textbox inset="0,0,0,0">
              <w:txbxContent>
                <w:p>
                  <w:pPr>
                    <w:spacing w:before="11"/>
                    <w:ind w:left="32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60010pt;margin-top:243.959503pt;width:122.05pt;height:13.7pt;mso-position-horizontal-relative:page;mso-position-vertical-relative:page;z-index:-1823968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Clima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9.799988pt;margin-top:243.959503pt;width:75.4pt;height:13.7pt;mso-position-horizontal-relative:page;mso-position-vertical-relative:page;z-index:-1823944" type="#_x0000_t202" filled="false" stroked="false">
            <v:textbox inset="0,0,0,0">
              <w:txbxContent>
                <w:p>
                  <w:pPr>
                    <w:spacing w:before="39"/>
                    <w:ind w:left="0" w:right="1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243.959503pt;width:79.1pt;height:13.7pt;mso-position-horizontal-relative:page;mso-position-vertical-relative:page;z-index:-1823920" type="#_x0000_t202" filled="false" stroked="false">
            <v:textbox inset="0,0,0,0">
              <w:txbxContent>
                <w:p>
                  <w:pPr>
                    <w:spacing w:before="39"/>
                    <w:ind w:left="0" w:right="19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60010pt;margin-top:257.639496pt;width:122.05pt;height:12.85pt;mso-position-horizontal-relative:page;mso-position-vertical-relative:page;z-index:-1823896" type="#_x0000_t202" filled="false" stroked="false">
            <v:textbox inset="0,0,0,0">
              <w:txbxContent>
                <w:p>
                  <w:pPr>
                    <w:spacing w:before="3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Ciclone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9.799988pt;margin-top:257.639496pt;width:75.4pt;height:12.85pt;mso-position-horizontal-relative:page;mso-position-vertical-relative:page;z-index:-1823872" type="#_x0000_t202" filled="false" stroked="false">
            <v:textbox inset="0,0,0,0">
              <w:txbxContent>
                <w:p>
                  <w:pPr>
                    <w:spacing w:before="30"/>
                    <w:ind w:left="0" w:right="17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257.639496pt;width:79.1pt;height:12.85pt;mso-position-horizontal-relative:page;mso-position-vertical-relative:page;z-index:-1823848" type="#_x0000_t202" filled="false" stroked="false">
            <v:textbox inset="0,0,0,0">
              <w:txbxContent>
                <w:p>
                  <w:pPr>
                    <w:spacing w:before="30"/>
                    <w:ind w:left="0" w:right="19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60010pt;margin-top:270.480011pt;width:122.05pt;height:12.85pt;mso-position-horizontal-relative:page;mso-position-vertical-relative:page;z-index:-1823824" type="#_x0000_t202" filled="false" stroked="false">
            <v:textbox inset="0,0,0,0">
              <w:txbxContent>
                <w:p>
                  <w:pPr>
                    <w:spacing w:before="3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9.799988pt;margin-top:270.480011pt;width:75.4pt;height:12.85pt;mso-position-horizontal-relative:page;mso-position-vertical-relative:page;z-index:-1823800" type="#_x0000_t202" filled="false" stroked="false">
            <v:textbox inset="0,0,0,0">
              <w:txbxContent>
                <w:p>
                  <w:pPr>
                    <w:spacing w:before="32"/>
                    <w:ind w:left="0" w:right="1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270.480011pt;width:79.1pt;height:12.85pt;mso-position-horizontal-relative:page;mso-position-vertical-relative:page;z-index:-1823776" type="#_x0000_t202" filled="false" stroked="false">
            <v:textbox inset="0,0,0,0">
              <w:txbxContent>
                <w:p>
                  <w:pPr>
                    <w:spacing w:before="32"/>
                    <w:ind w:left="0" w:right="19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60010pt;margin-top:283.320007pt;width:122.05pt;height:12.85pt;mso-position-horizontal-relative:page;mso-position-vertical-relative:page;z-index:-1823752" type="#_x0000_t202" filled="false" stroked="false">
            <v:textbox inset="0,0,0,0">
              <w:txbxContent>
                <w:p>
                  <w:pPr>
                    <w:spacing w:before="3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Incendi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9.799988pt;margin-top:283.320007pt;width:75.4pt;height:12.85pt;mso-position-horizontal-relative:page;mso-position-vertical-relative:page;z-index:-1823728" type="#_x0000_t202" filled="false" stroked="false">
            <v:textbox inset="0,0,0,0">
              <w:txbxContent>
                <w:p>
                  <w:pPr>
                    <w:spacing w:before="32"/>
                    <w:ind w:left="0" w:right="1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283.320007pt;width:79.1pt;height:12.85pt;mso-position-horizontal-relative:page;mso-position-vertical-relative:page;z-index:-1823704" type="#_x0000_t202" filled="false" stroked="false">
            <v:textbox inset="0,0,0,0">
              <w:txbxContent>
                <w:p>
                  <w:pPr>
                    <w:spacing w:before="32"/>
                    <w:ind w:left="0" w:right="19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60010pt;margin-top:296.159485pt;width:122.05pt;height:12.85pt;mso-position-horizontal-relative:page;mso-position-vertical-relative:page;z-index:-1823680" type="#_x0000_t202" filled="false" stroked="false">
            <v:textbox inset="0,0,0,0">
              <w:txbxContent>
                <w:p>
                  <w:pPr>
                    <w:spacing w:before="3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Helada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9.799988pt;margin-top:296.159485pt;width:75.4pt;height:12.85pt;mso-position-horizontal-relative:page;mso-position-vertical-relative:page;z-index:-1823656" type="#_x0000_t202" filled="false" stroked="false">
            <v:textbox inset="0,0,0,0">
              <w:txbxContent>
                <w:p>
                  <w:pPr>
                    <w:spacing w:before="32"/>
                    <w:ind w:left="0" w:right="17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296.159485pt;width:79.1pt;height:12.85pt;mso-position-horizontal-relative:page;mso-position-vertical-relative:page;z-index:-1823632" type="#_x0000_t202" filled="false" stroked="false">
            <v:textbox inset="0,0,0,0">
              <w:txbxContent>
                <w:p>
                  <w:pPr>
                    <w:spacing w:before="32"/>
                    <w:ind w:left="0" w:right="19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60010pt;margin-top:309pt;width:122.05pt;height:13pt;mso-position-horizontal-relative:page;mso-position-vertical-relative:page;z-index:-1823608" type="#_x0000_t202" filled="false" stroked="false">
            <v:textbox inset="0,0,0,0">
              <w:txbxContent>
                <w:p>
                  <w:pPr>
                    <w:spacing w:before="3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Me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dida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pr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eve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tiv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9.799988pt;margin-top:309pt;width:75.4pt;height:13pt;mso-position-horizontal-relative:page;mso-position-vertical-relative:page;z-index:-1823584" type="#_x0000_t202" filled="false" stroked="false">
            <v:textbox inset="0,0,0,0">
              <w:txbxContent>
                <w:p>
                  <w:pPr>
                    <w:spacing w:before="32"/>
                    <w:ind w:left="0" w:right="1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309pt;width:79.1pt;height:13pt;mso-position-horizontal-relative:page;mso-position-vertical-relative:page;z-index:-1823560" type="#_x0000_t202" filled="false" stroked="false">
            <v:textbox inset="0,0,0,0">
              <w:txbxContent>
                <w:p>
                  <w:pPr>
                    <w:spacing w:before="32"/>
                    <w:ind w:left="0" w:right="19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60010pt;margin-top:321.959991pt;width:122.05pt;height:12.85pt;mso-position-horizontal-relative:page;mso-position-vertical-relative:page;z-index:-1823536" type="#_x0000_t202" filled="false" stroked="false">
            <v:textbox inset="0,0,0,0">
              <w:txbxContent>
                <w:p>
                  <w:pPr>
                    <w:spacing w:before="3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Ac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diaria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9.799988pt;margin-top:321.959991pt;width:75.4pt;height:12.85pt;mso-position-horizontal-relative:page;mso-position-vertical-relative:page;z-index:-1823512" type="#_x0000_t202" filled="false" stroked="false">
            <v:textbox inset="0,0,0,0">
              <w:txbxContent>
                <w:p>
                  <w:pPr>
                    <w:spacing w:before="30"/>
                    <w:ind w:left="0" w:right="1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321.959991pt;width:79.1pt;height:12.85pt;mso-position-horizontal-relative:page;mso-position-vertical-relative:page;z-index:-1823488" type="#_x0000_t202" filled="false" stroked="false">
            <v:textbox inset="0,0,0,0">
              <w:txbxContent>
                <w:p>
                  <w:pPr>
                    <w:spacing w:before="30"/>
                    <w:ind w:left="0" w:right="19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60010pt;margin-top:334.799988pt;width:122.05pt;height:12.85pt;mso-position-horizontal-relative:page;mso-position-vertical-relative:page;z-index:-1823464" type="#_x0000_t202" filled="false" stroked="false">
            <v:textbox inset="0,0,0,0">
              <w:txbxContent>
                <w:p>
                  <w:pPr>
                    <w:spacing w:before="3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Mes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trabaj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9.799988pt;margin-top:334.799988pt;width:75.4pt;height:12.85pt;mso-position-horizontal-relative:page;mso-position-vertical-relative:page;z-index:-1823440" type="#_x0000_t202" filled="false" stroked="false">
            <v:textbox inset="0,0,0,0">
              <w:txbxContent>
                <w:p>
                  <w:pPr>
                    <w:spacing w:before="30"/>
                    <w:ind w:left="0" w:right="17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334.799988pt;width:79.1pt;height:12.85pt;mso-position-horizontal-relative:page;mso-position-vertical-relative:page;z-index:-1823416" type="#_x0000_t202" filled="false" stroked="false">
            <v:textbox inset="0,0,0,0">
              <w:txbxContent>
                <w:p>
                  <w:pPr>
                    <w:spacing w:before="30"/>
                    <w:ind w:left="0" w:right="19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60010pt;margin-top:347.639496pt;width:122.05pt;height:12.5pt;mso-position-horizontal-relative:page;mso-position-vertical-relative:page;z-index:-1823392" type="#_x0000_t202" filled="false" stroked="false">
            <v:textbox inset="0,0,0,0">
              <w:txbxContent>
                <w:p>
                  <w:pPr>
                    <w:spacing w:before="1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9.799988pt;margin-top:347.639496pt;width:75.4pt;height:12.5pt;mso-position-horizontal-relative:page;mso-position-vertical-relative:page;z-index:-1823368" type="#_x0000_t202" filled="false" stroked="false">
            <v:textbox inset="0,0,0,0">
              <w:txbxContent>
                <w:p>
                  <w:pPr>
                    <w:spacing w:before="14"/>
                    <w:ind w:left="0" w:right="1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808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347.639496pt;width:79.1pt;height:12.5pt;mso-position-horizontal-relative:page;mso-position-vertical-relative:page;z-index:-1823344" type="#_x0000_t202" filled="false" stroked="false">
            <v:textbox inset="0,0,0,0">
              <w:txbxContent>
                <w:p>
                  <w:pPr>
                    <w:spacing w:before="14"/>
                    <w:ind w:left="0" w:right="19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864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82332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0" w:right="50" w:firstLine="0"/>
                    <w:jc w:val="righ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POL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ÍTI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AZ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EGUR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DAD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0" w:right="55" w:firstLine="0"/>
                    <w:jc w:val="righ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pacing w:val="-1"/>
                      <w:w w:val="95"/>
                      <w:sz w:val="20"/>
                    </w:rPr>
                    <w:t>FEMINICIDIO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600006pt;margin-top:227.953201pt;width:468.7pt;height:26.5pt;mso-position-horizontal-relative:page;mso-position-vertical-relative:page;z-index:-1823296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INCIDENCIA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DELICTIVA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FEMINICIDIOS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REGISTRADOS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EL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SESNSP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159302pt;margin-top:364.156647pt;width:455.7pt;height:28.8pt;mso-position-horizontal-relative:page;mso-position-vertical-relative:page;z-index:-1823272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Secretariado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Ejecutivo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Sistema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Nacional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Seguridad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Pública (SESNSP).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Centro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Nacional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Información. Base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92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datos.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196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julio.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6.799988pt;margin-top:574.248596pt;width:26.85pt;height:17pt;mso-position-horizontal-relative:page;mso-position-vertical-relative:page;z-index:-182324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139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39996pt;margin-top:260.040009pt;width:161.9pt;height:16.6pt;mso-position-horizontal-relative:page;mso-position-vertical-relative:page;z-index:-1823224" type="#_x0000_t202" filled="false" stroked="false">
            <v:textbox inset="0,0,0,0">
              <w:txbxContent>
                <w:p>
                  <w:pPr>
                    <w:spacing w:before="18"/>
                    <w:ind w:left="110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0.720001pt;margin-top:260.040009pt;width:106.35pt;height:16.6pt;mso-position-horizontal-relative:page;mso-position-vertical-relative:page;z-index:-1823200" type="#_x0000_t202" filled="false" stroked="false">
            <v:textbox inset="0,0,0,0">
              <w:txbxContent>
                <w:p>
                  <w:pPr>
                    <w:spacing w:before="18"/>
                    <w:ind w:left="743" w:right="70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260.040009pt;width:92.2pt;height:16.6pt;mso-position-horizontal-relative:page;mso-position-vertical-relative:page;z-index:-1823176" type="#_x0000_t202" filled="false" stroked="false">
            <v:textbox inset="0,0,0,0">
              <w:txbxContent>
                <w:p>
                  <w:pPr>
                    <w:spacing w:before="18"/>
                    <w:ind w:left="700" w:right="66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200012pt;margin-top:260.040009pt;width:93.25pt;height:16.6pt;mso-position-horizontal-relative:page;mso-position-vertical-relative:page;z-index:-1823152" type="#_x0000_t202" filled="false" stroked="false">
            <v:textbox inset="0,0,0,0">
              <w:txbxContent>
                <w:p>
                  <w:pPr>
                    <w:spacing w:before="18"/>
                    <w:ind w:left="130" w:right="111" w:firstLine="0"/>
                    <w:jc w:val="center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39996pt;margin-top:276.600006pt;width:161.9pt;height:14.65pt;mso-position-horizontal-relative:page;mso-position-vertical-relative:page;z-index:-1823128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0.720001pt;margin-top:276.600006pt;width:106.35pt;height:14.65pt;mso-position-horizontal-relative:page;mso-position-vertical-relative:page;z-index:-1823104" type="#_x0000_t202" filled="false" stroked="false">
            <v:textbox inset="0,0,0,0">
              <w:txbxContent>
                <w:p>
                  <w:pPr>
                    <w:spacing w:before="49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276.600006pt;width:92.2pt;height:14.65pt;mso-position-horizontal-relative:page;mso-position-vertical-relative:page;z-index:-1823080" type="#_x0000_t202" filled="false" stroked="false">
            <v:textbox inset="0,0,0,0">
              <w:txbxContent>
                <w:p>
                  <w:pPr>
                    <w:spacing w:before="4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200012pt;margin-top:276.600006pt;width:93.25pt;height:14.65pt;mso-position-horizontal-relative:page;mso-position-vertical-relative:page;z-index:-1823056" type="#_x0000_t202" filled="false" stroked="false">
            <v:textbox inset="0,0,0,0">
              <w:txbxContent>
                <w:p>
                  <w:pPr>
                    <w:spacing w:before="49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39996pt;margin-top:291.239990pt;width:161.9pt;height:14.55pt;mso-position-horizontal-relative:page;mso-position-vertical-relative:page;z-index:-1823032" type="#_x0000_t202" filled="false" stroked="false">
            <v:textbox inset="0,0,0,0">
              <w:txbxContent>
                <w:p>
                  <w:pPr>
                    <w:spacing w:before="2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0.720001pt;margin-top:291.239990pt;width:106.35pt;height:14.55pt;mso-position-horizontal-relative:page;mso-position-vertical-relative:page;z-index:-1823008" type="#_x0000_t202" filled="false" stroked="false">
            <v:textbox inset="0,0,0,0">
              <w:txbxContent>
                <w:p>
                  <w:pPr>
                    <w:spacing w:before="46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291.239990pt;width:92.2pt;height:14.55pt;mso-position-horizontal-relative:page;mso-position-vertical-relative:page;z-index:-1822984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200012pt;margin-top:291.239990pt;width:93.25pt;height:14.55pt;mso-position-horizontal-relative:page;mso-position-vertical-relative:page;z-index:-1822960" type="#_x0000_t202" filled="false" stroked="false">
            <v:textbox inset="0,0,0,0">
              <w:txbxContent>
                <w:p>
                  <w:pPr>
                    <w:spacing w:before="46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39996pt;margin-top:305.760010pt;width:161.9pt;height:14.65pt;mso-position-horizontal-relative:page;mso-position-vertical-relative:page;z-index:-1822936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0.720001pt;margin-top:305.760010pt;width:106.35pt;height:14.65pt;mso-position-horizontal-relative:page;mso-position-vertical-relative:page;z-index:-1822912" type="#_x0000_t202" filled="false" stroked="false">
            <v:textbox inset="0,0,0,0">
              <w:txbxContent>
                <w:p>
                  <w:pPr>
                    <w:spacing w:before="49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305.760010pt;width:92.2pt;height:14.65pt;mso-position-horizontal-relative:page;mso-position-vertical-relative:page;z-index:-1822888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200012pt;margin-top:305.760010pt;width:93.25pt;height:14.65pt;mso-position-horizontal-relative:page;mso-position-vertical-relative:page;z-index:-1822864" type="#_x0000_t202" filled="false" stroked="false">
            <v:textbox inset="0,0,0,0">
              <w:txbxContent>
                <w:p>
                  <w:pPr>
                    <w:spacing w:before="49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39996pt;margin-top:320.399994pt;width:161.9pt;height:14.65pt;mso-position-horizontal-relative:page;mso-position-vertical-relative:page;z-index:-1822840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0.720001pt;margin-top:320.399994pt;width:106.35pt;height:14.65pt;mso-position-horizontal-relative:page;mso-position-vertical-relative:page;z-index:-1822816" type="#_x0000_t202" filled="false" stroked="false">
            <v:textbox inset="0,0,0,0">
              <w:txbxContent>
                <w:p>
                  <w:pPr>
                    <w:spacing w:before="49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320.399994pt;width:92.2pt;height:14.65pt;mso-position-horizontal-relative:page;mso-position-vertical-relative:page;z-index:-1822792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200012pt;margin-top:320.399994pt;width:93.25pt;height:14.65pt;mso-position-horizontal-relative:page;mso-position-vertical-relative:page;z-index:-1822768" type="#_x0000_t202" filled="false" stroked="false">
            <v:textbox inset="0,0,0,0">
              <w:txbxContent>
                <w:p>
                  <w:pPr>
                    <w:spacing w:before="49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39996pt;margin-top:335.03949pt;width:161.9pt;height:14.55pt;mso-position-horizontal-relative:page;mso-position-vertical-relative:page;z-index:-1822744" type="#_x0000_t202" filled="false" stroked="false">
            <v:textbox inset="0,0,0,0">
              <w:txbxContent>
                <w:p>
                  <w:pPr>
                    <w:spacing w:before="2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0.720001pt;margin-top:335.03949pt;width:106.35pt;height:14.55pt;mso-position-horizontal-relative:page;mso-position-vertical-relative:page;z-index:-1822720" type="#_x0000_t202" filled="false" stroked="false">
            <v:textbox inset="0,0,0,0">
              <w:txbxContent>
                <w:p>
                  <w:pPr>
                    <w:spacing w:before="46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335.03949pt;width:92.2pt;height:14.55pt;mso-position-horizontal-relative:page;mso-position-vertical-relative:page;z-index:-1822696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200012pt;margin-top:335.03949pt;width:93.25pt;height:14.55pt;mso-position-horizontal-relative:page;mso-position-vertical-relative:page;z-index:-1822672" type="#_x0000_t202" filled="false" stroked="false">
            <v:textbox inset="0,0,0,0">
              <w:txbxContent>
                <w:p>
                  <w:pPr>
                    <w:spacing w:before="46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39996pt;margin-top:349.559998pt;width:161.9pt;height:13.6pt;mso-position-horizontal-relative:page;mso-position-vertical-relative:page;z-index:-1822648" type="#_x0000_t202" filled="false" stroked="false">
            <v:textbox inset="0,0,0,0">
              <w:txbxContent>
                <w:p>
                  <w:pPr>
                    <w:spacing w:before="26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0.720001pt;margin-top:349.559998pt;width:106.35pt;height:13.6pt;mso-position-horizontal-relative:page;mso-position-vertical-relative:page;z-index:-1822624" type="#_x0000_t202" filled="false" stroked="false">
            <v:textbox inset="0,0,0,0">
              <w:txbxContent>
                <w:p>
                  <w:pPr>
                    <w:spacing w:before="26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349.559998pt;width:92.2pt;height:13.6pt;mso-position-horizontal-relative:page;mso-position-vertical-relative:page;z-index:-1822600" type="#_x0000_t202" filled="false" stroked="false">
            <v:textbox inset="0,0,0,0">
              <w:txbxContent>
                <w:p>
                  <w:pPr>
                    <w:spacing w:before="26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200012pt;margin-top:349.559998pt;width:93.25pt;height:13.6pt;mso-position-horizontal-relative:page;mso-position-vertical-relative:page;z-index:-1822576" type="#_x0000_t202" filled="false" stroked="false">
            <v:textbox inset="0,0,0,0">
              <w:txbxContent>
                <w:p>
                  <w:pPr>
                    <w:spacing w:before="26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4.008606pt;width:28.95pt;height:17pt;mso-position-horizontal-relative:page;mso-position-vertical-relative:page;z-index:-182255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140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82252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936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POL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ÍTI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AZ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EGUR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DAD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139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PERSONAS</w:t>
                  </w:r>
                  <w:r>
                    <w:rPr>
                      <w:rFonts w:ascii="Montserrat"/>
                      <w:b/>
                      <w:color w:val="BE9655"/>
                      <w:spacing w:val="-16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NO</w:t>
                  </w:r>
                  <w:r>
                    <w:rPr>
                      <w:rFonts w:ascii="Montserrat"/>
                      <w:b/>
                      <w:color w:val="BE9655"/>
                      <w:spacing w:val="-15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LOCALIZADAS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6.520004pt;margin-top:87.553207pt;width:398.95pt;height:26.5pt;mso-position-horizontal-relative:page;mso-position-vertical-relative:page;z-index:-182250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PERSONAS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SITUACIÓN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DESAPARICIÓN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NO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LOCALIZACIÓN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1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GRUPOS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EDAD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 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3172pt;margin-top:208.156647pt;width:597.5pt;height:89.6pt;mso-position-horizontal-relative:page;mso-position-vertical-relative:page;z-index:-1822480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Gobierno.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Comisión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Estatal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Búsqueda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Personas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Baja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California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(CEBPBCS).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Registro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Interno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Reportes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Búsqueda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2021-2023.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32" w:lineRule="auto" w:before="3"/>
                    <w:ind w:right="17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Según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Protocolo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Homologado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Búsqueda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Personas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Desparecidas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Localizadas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(PHB)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Personas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Desaparecidas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aquellas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cuyo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paradero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desconoce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cuya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ausencia,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presume,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causada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comisión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un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delito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contra.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Personas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Localizadas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personas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mayores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cuya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ubicación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desconocida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acuerdo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reporte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autoridad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análisis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contexto,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ausencia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relaciona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probable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comisión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algún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delito.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97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N.E.: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especificado.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02" w:lineRule="exact" w:before="1"/>
                    <w:ind w:right="21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Datos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históricos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Personas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Desaparecidas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Localizadas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acuerdo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fecha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atención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reporte,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siendo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mismos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registros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personas 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fecha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desaparición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no localización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años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mixtos.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decir,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los datos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son acumulados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desde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1º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enero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2021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1º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2023.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561897pt;margin-top:311.358521pt;width:538.85pt;height:26.5pt;mso-position-horizontal-relative:page;mso-position-vertical-relative:page;z-index:-1822456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PERSONAS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SITUACIÓN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DESAPARICIÓN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NO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LOCALIZACIÓN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GRUPOS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EDAD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1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3172pt;margin-top:442.996643pt;width:590.450pt;height:99.6pt;mso-position-horizontal-relative:page;mso-position-vertical-relative:page;z-index:-1822432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Gobierno.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Comisión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Estatal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Búsqueda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Personas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Baja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California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(CEBPBCS).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Registro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Interno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Reportes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31" w:lineRule="auto" w:before="3"/>
                    <w:ind w:right="19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Búsqueda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2021-2023.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Según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Protocolo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Homologado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Búsqueda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Personas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Desparecidas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Localizadas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(PHB)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Personas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Desaparecidas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aquellas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cuyo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paradero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desconoce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cuya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ausencia,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presume,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causada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comisión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un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delito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contra.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Personas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Localizadas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personas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mayores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cuya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ubicación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desconocida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acuerdo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reporte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autoridad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análisis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contexto,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ausencia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relaciona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probable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comisión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algún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delito.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33" w:lineRule="auto"/>
                    <w:ind w:right="8768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2/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1º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N.E.: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especificado.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/>
                    <w:ind w:right="17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considera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estadística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acuerdo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año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registro. Datos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históricos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Personas Desaparecidas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No Localizadas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acuerdo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fecha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atención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reporte,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siendo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estos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mismos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registros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personas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fecha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desaparición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no localización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años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mixtos.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8.960022pt;margin-top:574.248596pt;width:24.75pt;height:17pt;mso-position-horizontal-relative:page;mso-position-vertical-relative:page;z-index:-182240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141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343.440002pt;width:112.35pt;height:51.6pt;mso-position-horizontal-relative:page;mso-position-vertical-relative:page;z-index:-18223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64" w:right="737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AÑO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0.600006pt;margin-top:343.440002pt;width:483.15pt;height:16.45pt;mso-position-horizontal-relative:page;mso-position-vertical-relative:page;z-index:-182236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186" w:right="0" w:firstLine="0"/>
                    <w:jc w:val="left"/>
                    <w:rPr>
                      <w:rFonts w:ascii="Montserrat" w:hAnsi="Montserrat" w:cs="Montserrat" w:eastAsia="Montserrat"/>
                      <w:sz w:val="12"/>
                      <w:szCs w:val="12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20"/>
                    </w:rPr>
                    <w:t>PERSONAS</w:t>
                  </w:r>
                  <w:r>
                    <w:rPr>
                      <w:rFonts w:ascii="Montserrat"/>
                      <w:b/>
                      <w:color w:val="FFFFFF"/>
                      <w:spacing w:val="-12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20"/>
                    </w:rPr>
                    <w:t>DESAPARECIDAS</w:t>
                  </w:r>
                  <w:r>
                    <w:rPr>
                      <w:rFonts w:ascii="Montserrat"/>
                      <w:b/>
                      <w:color w:val="FFFFFF"/>
                      <w:spacing w:val="-12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20"/>
                    </w:rPr>
                    <w:t>O</w:t>
                  </w:r>
                  <w:r>
                    <w:rPr>
                      <w:rFonts w:ascii="Montserrat"/>
                      <w:b/>
                      <w:color w:val="FFFFFF"/>
                      <w:spacing w:val="-12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20"/>
                    </w:rPr>
                    <w:t>NO</w:t>
                  </w:r>
                  <w:r>
                    <w:rPr>
                      <w:rFonts w:ascii="Montserrat"/>
                      <w:b/>
                      <w:color w:val="FFFFFF"/>
                      <w:spacing w:val="-12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20"/>
                    </w:rPr>
                    <w:t>LOCALIZADAS</w:t>
                  </w:r>
                  <w:r>
                    <w:rPr>
                      <w:rFonts w:ascii="Montserrat"/>
                      <w:b/>
                      <w:color w:val="FFFFFF"/>
                      <w:position w:val="7"/>
                      <w:sz w:val="12"/>
                    </w:rPr>
                    <w:t>1/</w:t>
                  </w:r>
                  <w:r>
                    <w:rPr>
                      <w:rFonts w:ascii="Montserrat"/>
                      <w:sz w:val="1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600006pt;margin-top:359.879486pt;width:78pt;height:35.2pt;mso-position-horizontal-relative:page;mso-position-vertical-relative:page;z-index:-1822336" type="#_x0000_t202" filled="false" stroked="false">
            <v:textbox inset="0,0,0,0">
              <w:txbxContent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4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600006pt;margin-top:359.879486pt;width:85.1pt;height:35.2pt;mso-position-horizontal-relative:page;mso-position-vertical-relative:page;z-index:-1822312" type="#_x0000_t202" filled="false" stroked="false">
            <v:textbox inset="0,0,0,0">
              <w:txbxContent>
                <w:p>
                  <w:pPr>
                    <w:spacing w:line="212" w:lineRule="auto" w:before="20"/>
                    <w:ind w:left="108" w:right="65" w:firstLine="4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NIÑOS,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NIÑAS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ADOLESCENTES</w:t>
                  </w:r>
                  <w:r>
                    <w:rPr>
                      <w:rFonts w:ascii="Montserrat" w:hAnsi="Montserrat"/>
                      <w:b/>
                      <w:color w:val="FFFFFF"/>
                      <w:spacing w:val="27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0-17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AÑOS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359.879486pt;width:85.1pt;height:35.2pt;mso-position-horizontal-relative:page;mso-position-vertical-relative:page;z-index:-1822288" type="#_x0000_t202" filled="false" stroked="false">
            <v:textbox inset="0,0,0,0">
              <w:txbxContent>
                <w:p>
                  <w:pPr>
                    <w:spacing w:line="218" w:lineRule="exact" w:before="133"/>
                    <w:ind w:left="328" w:right="288" w:firstLine="91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 w:hAns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18-59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AÑOS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359.879486pt;width:85pt;height:35.2pt;mso-position-horizontal-relative:page;mso-position-vertical-relative:page;z-index:-1822264" type="#_x0000_t202" filled="false" stroked="false">
            <v:textbox inset="0,0,0,0">
              <w:txbxContent>
                <w:p>
                  <w:pPr>
                    <w:spacing w:line="218" w:lineRule="exact" w:before="133"/>
                    <w:ind w:left="328" w:right="286" w:firstLine="55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 w:hAns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18-59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AÑOS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359.879486pt;width:85.1pt;height:35.2pt;mso-position-horizontal-relative:page;mso-position-vertical-relative:page;z-index:-1822240" type="#_x0000_t202" filled="false" stroked="false">
            <v:textbox inset="0,0,0,0">
              <w:txbxContent>
                <w:p>
                  <w:pPr>
                    <w:spacing w:line="218" w:lineRule="exact" w:before="133"/>
                    <w:ind w:left="129" w:right="0" w:hanging="5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TERCERA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EDAD</w:t>
                  </w:r>
                  <w:r>
                    <w:rPr>
                      <w:rFonts w:ascii="Montserrat" w:hAnsi="Montserrat"/>
                      <w:b/>
                      <w:color w:val="FFFFFF"/>
                      <w:spacing w:val="28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60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 AÑOS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Y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MÁS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8.799988pt;margin-top:359.879486pt;width:64.95pt;height:35.2pt;mso-position-horizontal-relative:page;mso-position-vertical-relative:page;z-index:-1822216" type="#_x0000_t202" filled="false" stroked="false">
            <v:textbox inset="0,0,0,0">
              <w:txbxContent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460" w:right="437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N.E.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395.040009pt;width:112.35pt;height:15.25pt;mso-position-horizontal-relative:page;mso-position-vertical-relative:page;z-index:-1822192" type="#_x0000_t202" filled="false" stroked="false">
            <v:textbox inset="0,0,0,0">
              <w:txbxContent>
                <w:p>
                  <w:pPr>
                    <w:spacing w:before="33"/>
                    <w:ind w:left="764" w:right="736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2021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600006pt;margin-top:395.040009pt;width:78pt;height:15.25pt;mso-position-horizontal-relative:page;mso-position-vertical-relative:page;z-index:-1822168" type="#_x0000_t202" filled="false" stroked="false">
            <v:textbox inset="0,0,0,0">
              <w:txbxContent>
                <w:p>
                  <w:pPr>
                    <w:spacing w:before="56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600006pt;margin-top:395.040009pt;width:85.1pt;height:15.25pt;mso-position-horizontal-relative:page;mso-position-vertical-relative:page;z-index:-1822144" type="#_x0000_t202" filled="false" stroked="false">
            <v:textbox inset="0,0,0,0">
              <w:txbxContent>
                <w:p>
                  <w:pPr>
                    <w:spacing w:before="5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395.040009pt;width:85.1pt;height:15.25pt;mso-position-horizontal-relative:page;mso-position-vertical-relative:page;z-index:-1822120" type="#_x0000_t202" filled="false" stroked="false">
            <v:textbox inset="0,0,0,0">
              <w:txbxContent>
                <w:p>
                  <w:pPr>
                    <w:spacing w:before="5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395.040009pt;width:85pt;height:15.25pt;mso-position-horizontal-relative:page;mso-position-vertical-relative:page;z-index:-1822096" type="#_x0000_t202" filled="false" stroked="false">
            <v:textbox inset="0,0,0,0">
              <w:txbxContent>
                <w:p>
                  <w:pPr>
                    <w:spacing w:before="56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395.040009pt;width:85.1pt;height:15.25pt;mso-position-horizontal-relative:page;mso-position-vertical-relative:page;z-index:-1822072" type="#_x0000_t202" filled="false" stroked="false">
            <v:textbox inset="0,0,0,0">
              <w:txbxContent>
                <w:p>
                  <w:pPr>
                    <w:spacing w:before="56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8.799988pt;margin-top:395.040009pt;width:64.95pt;height:15.25pt;mso-position-horizontal-relative:page;mso-position-vertical-relative:page;z-index:-1822048" type="#_x0000_t202" filled="false" stroked="false">
            <v:textbox inset="0,0,0,0">
              <w:txbxContent>
                <w:p>
                  <w:pPr>
                    <w:spacing w:before="56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410.27951pt;width:112.35pt;height:15.25pt;mso-position-horizontal-relative:page;mso-position-vertical-relative:page;z-index:-1822024" type="#_x0000_t202" filled="false" stroked="false">
            <v:textbox inset="0,0,0,0">
              <w:txbxContent>
                <w:p>
                  <w:pPr>
                    <w:spacing w:before="33"/>
                    <w:ind w:left="804" w:right="777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2022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600006pt;margin-top:410.27951pt;width:78pt;height:15.25pt;mso-position-horizontal-relative:page;mso-position-vertical-relative:page;z-index:-1822000" type="#_x0000_t202" filled="false" stroked="false">
            <v:textbox inset="0,0,0,0">
              <w:txbxContent>
                <w:p>
                  <w:pPr>
                    <w:spacing w:before="56"/>
                    <w:ind w:left="0" w:right="4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600006pt;margin-top:410.27951pt;width:85.1pt;height:15.25pt;mso-position-horizontal-relative:page;mso-position-vertical-relative:page;z-index:-1821976" type="#_x0000_t202" filled="false" stroked="false">
            <v:textbox inset="0,0,0,0">
              <w:txbxContent>
                <w:p>
                  <w:pPr>
                    <w:spacing w:before="56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410.27951pt;width:85.1pt;height:15.25pt;mso-position-horizontal-relative:page;mso-position-vertical-relative:page;z-index:-1821952" type="#_x0000_t202" filled="false" stroked="false">
            <v:textbox inset="0,0,0,0">
              <w:txbxContent>
                <w:p>
                  <w:pPr>
                    <w:spacing w:before="56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w w:val="110"/>
                      <w:sz w:val="16"/>
                    </w:rPr>
                    <w:t>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410.27951pt;width:85pt;height:15.25pt;mso-position-horizontal-relative:page;mso-position-vertical-relative:page;z-index:-1821928" type="#_x0000_t202" filled="false" stroked="false">
            <v:textbox inset="0,0,0,0">
              <w:txbxContent>
                <w:p>
                  <w:pPr>
                    <w:spacing w:before="56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410.27951pt;width:85.1pt;height:15.25pt;mso-position-horizontal-relative:page;mso-position-vertical-relative:page;z-index:-1821904" type="#_x0000_t202" filled="false" stroked="false">
            <v:textbox inset="0,0,0,0">
              <w:txbxContent>
                <w:p>
                  <w:pPr>
                    <w:spacing w:before="5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8.799988pt;margin-top:410.27951pt;width:64.95pt;height:15.25pt;mso-position-horizontal-relative:page;mso-position-vertical-relative:page;z-index:-1821880" type="#_x0000_t202" filled="false" stroked="false">
            <v:textbox inset="0,0,0,0">
              <w:txbxContent>
                <w:p>
                  <w:pPr>
                    <w:spacing w:before="56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425.519989pt;width:112.35pt;height:15.3pt;mso-position-horizontal-relative:page;mso-position-vertical-relative:page;z-index:-1821856" type="#_x0000_t202" filled="false" stroked="false">
            <v:textbox inset="0,0,0,0">
              <w:txbxContent>
                <w:p>
                  <w:pPr>
                    <w:spacing w:before="33"/>
                    <w:ind w:left="764" w:right="741" w:firstLine="0"/>
                    <w:jc w:val="center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2"/>
                      <w:sz w:val="16"/>
                    </w:rPr>
                    <w:t>2023</w:t>
                  </w:r>
                  <w:r>
                    <w:rPr>
                      <w:rFonts w:ascii="Montserrat"/>
                      <w:b/>
                      <w:color w:val="394049"/>
                      <w:spacing w:val="-2"/>
                      <w:position w:val="6"/>
                      <w:sz w:val="10"/>
                    </w:rPr>
                    <w:t>2/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600006pt;margin-top:425.519989pt;width:78pt;height:15.3pt;mso-position-horizontal-relative:page;mso-position-vertical-relative:page;z-index:-1821832" type="#_x0000_t202" filled="false" stroked="false">
            <v:textbox inset="0,0,0,0">
              <w:txbxContent>
                <w:p>
                  <w:pPr>
                    <w:spacing w:before="56"/>
                    <w:ind w:left="0" w:right="4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600006pt;margin-top:425.519989pt;width:85.1pt;height:15.3pt;mso-position-horizontal-relative:page;mso-position-vertical-relative:page;z-index:-1821808" type="#_x0000_t202" filled="false" stroked="false">
            <v:textbox inset="0,0,0,0">
              <w:txbxContent>
                <w:p>
                  <w:pPr>
                    <w:spacing w:before="56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425.519989pt;width:85.1pt;height:15.3pt;mso-position-horizontal-relative:page;mso-position-vertical-relative:page;z-index:-1821784" type="#_x0000_t202" filled="false" stroked="false">
            <v:textbox inset="0,0,0,0">
              <w:txbxContent>
                <w:p>
                  <w:pPr>
                    <w:spacing w:before="56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425.519989pt;width:85pt;height:15.3pt;mso-position-horizontal-relative:page;mso-position-vertical-relative:page;z-index:-1821760" type="#_x0000_t202" filled="false" stroked="false">
            <v:textbox inset="0,0,0,0">
              <w:txbxContent>
                <w:p>
                  <w:pPr>
                    <w:spacing w:before="56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425.519989pt;width:85.1pt;height:15.3pt;mso-position-horizontal-relative:page;mso-position-vertical-relative:page;z-index:-1821736" type="#_x0000_t202" filled="false" stroked="false">
            <v:textbox inset="0,0,0,0">
              <w:txbxContent>
                <w:p>
                  <w:pPr>
                    <w:spacing w:before="5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8.799988pt;margin-top:425.519989pt;width:64.95pt;height:15.3pt;mso-position-horizontal-relative:page;mso-position-vertical-relative:page;z-index:-1821712" type="#_x0000_t202" filled="false" stroked="false">
            <v:textbox inset="0,0,0,0">
              <w:txbxContent>
                <w:p>
                  <w:pPr>
                    <w:spacing w:before="56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119.639999pt;width:114.75pt;height:34.1pt;mso-position-horizontal-relative:page;mso-position-vertical-relative:page;z-index:-1821688" type="#_x0000_t202" filled="false" stroked="false">
            <v:textbox inset="0,0,0,0">
              <w:txbxContent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63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SITUACIÓN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3pt;margin-top:119.639999pt;width:75.6pt;height:34.1pt;mso-position-horizontal-relative:page;mso-position-vertical-relative:page;z-index:-1821664" type="#_x0000_t202" filled="false" stroked="false">
            <v:textbox inset="0,0,0,0">
              <w:txbxContent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46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600006pt;margin-top:119.639999pt;width:85.1pt;height:34.1pt;mso-position-horizontal-relative:page;mso-position-vertical-relative:page;z-index:-1821640" type="#_x0000_t202" filled="false" stroked="false">
            <v:textbox inset="0,0,0,0">
              <w:txbxContent>
                <w:p>
                  <w:pPr>
                    <w:spacing w:line="212" w:lineRule="auto" w:before="0"/>
                    <w:ind w:left="105" w:right="67" w:firstLine="4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NIÑOS,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NIÑAS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ADOLESCENTES</w:t>
                  </w:r>
                  <w:r>
                    <w:rPr>
                      <w:rFonts w:ascii="Montserrat" w:hAnsi="Montserrat"/>
                      <w:b/>
                      <w:color w:val="FFFFFF"/>
                      <w:spacing w:val="27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0-17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AÑOS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119.639999pt;width:85.1pt;height:34.1pt;mso-position-horizontal-relative:page;mso-position-vertical-relative:page;z-index:-1821616" type="#_x0000_t202" filled="false" stroked="false">
            <v:textbox inset="0,0,0,0">
              <w:txbxContent>
                <w:p>
                  <w:pPr>
                    <w:spacing w:line="220" w:lineRule="exact" w:before="107"/>
                    <w:ind w:left="328" w:right="288" w:firstLine="91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 w:hAns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18-59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AÑOS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119.639999pt;width:85pt;height:34.1pt;mso-position-horizontal-relative:page;mso-position-vertical-relative:page;z-index:-1821592" type="#_x0000_t202" filled="false" stroked="false">
            <v:textbox inset="0,0,0,0">
              <w:txbxContent>
                <w:p>
                  <w:pPr>
                    <w:spacing w:line="220" w:lineRule="exact" w:before="107"/>
                    <w:ind w:left="328" w:right="286" w:firstLine="55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 w:hAns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18-59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AÑOS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119.639999pt;width:85.1pt;height:34.1pt;mso-position-horizontal-relative:page;mso-position-vertical-relative:page;z-index:-1821568" type="#_x0000_t202" filled="false" stroked="false">
            <v:textbox inset="0,0,0,0">
              <w:txbxContent>
                <w:p>
                  <w:pPr>
                    <w:spacing w:line="220" w:lineRule="exact" w:before="107"/>
                    <w:ind w:left="129" w:right="0" w:hanging="5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TERCERA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EDAD</w:t>
                  </w:r>
                  <w:r>
                    <w:rPr>
                      <w:rFonts w:ascii="Montserrat" w:hAnsi="Montserrat"/>
                      <w:b/>
                      <w:color w:val="FFFFFF"/>
                      <w:spacing w:val="28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60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 AÑOS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Y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MÁS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8.799988pt;margin-top:119.639999pt;width:64.95pt;height:34.1pt;mso-position-horizontal-relative:page;mso-position-vertical-relative:page;z-index:-1821544" type="#_x0000_t202" filled="false" stroked="false">
            <v:textbox inset="0,0,0,0">
              <w:txbxContent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457" w:right="439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N.E.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153.720001pt;width:114.75pt;height:21.75pt;mso-position-horizontal-relative:page;mso-position-vertical-relative:page;z-index:-1821520" type="#_x0000_t202" filled="false" stroked="false">
            <v:textbox inset="0,0,0,0">
              <w:txbxContent>
                <w:p>
                  <w:pPr>
                    <w:spacing w:before="2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ona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 De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aparecida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23"/>
                      <w:w w:val="9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No</w:t>
                  </w:r>
                  <w:r>
                    <w:rPr>
                      <w:rFonts w:ascii="Montserrat"/>
                      <w:color w:val="394049"/>
                      <w:spacing w:val="21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Localizadas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position w:val="6"/>
                      <w:sz w:val="10"/>
                    </w:rPr>
                    <w:t>1/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3pt;margin-top:153.720001pt;width:75.6pt;height:21.75pt;mso-position-horizontal-relative:page;mso-position-vertical-relative:page;z-index:-1821496" type="#_x0000_t202" filled="false" stroked="false">
            <v:textbox inset="0,0,0,0">
              <w:txbxContent>
                <w:p>
                  <w:pPr>
                    <w:spacing w:before="118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1,005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600006pt;margin-top:153.720001pt;width:85.1pt;height:21.75pt;mso-position-horizontal-relative:page;mso-position-vertical-relative:page;z-index:-1821472" type="#_x0000_t202" filled="false" stroked="false">
            <v:textbox inset="0,0,0,0">
              <w:txbxContent>
                <w:p>
                  <w:pPr>
                    <w:spacing w:before="118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153.720001pt;width:85.1pt;height:21.75pt;mso-position-horizontal-relative:page;mso-position-vertical-relative:page;z-index:-1821448" type="#_x0000_t202" filled="false" stroked="false">
            <v:textbox inset="0,0,0,0">
              <w:txbxContent>
                <w:p>
                  <w:pPr>
                    <w:spacing w:before="11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178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153.720001pt;width:85pt;height:21.75pt;mso-position-horizontal-relative:page;mso-position-vertical-relative:page;z-index:-1821424" type="#_x0000_t202" filled="false" stroked="false">
            <v:textbox inset="0,0,0,0">
              <w:txbxContent>
                <w:p>
                  <w:pPr>
                    <w:spacing w:before="11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501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153.720001pt;width:85.1pt;height:21.75pt;mso-position-horizontal-relative:page;mso-position-vertical-relative:page;z-index:-1821400" type="#_x0000_t202" filled="false" stroked="false">
            <v:textbox inset="0,0,0,0">
              <w:txbxContent>
                <w:p>
                  <w:pPr>
                    <w:spacing w:before="11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8.799988pt;margin-top:153.720001pt;width:64.95pt;height:21.75pt;mso-position-horizontal-relative:page;mso-position-vertical-relative:page;z-index:-1821376" type="#_x0000_t202" filled="false" stroked="false">
            <v:textbox inset="0,0,0,0">
              <w:txbxContent>
                <w:p>
                  <w:pPr>
                    <w:spacing w:before="118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175.440002pt;width:114.75pt;height:15.25pt;mso-position-horizontal-relative:page;mso-position-vertical-relative:page;z-index:-1821352" type="#_x0000_t202" filled="false" stroked="false">
            <v:textbox inset="0,0,0,0">
              <w:txbxContent>
                <w:p>
                  <w:pPr>
                    <w:spacing w:before="5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ona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liz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ada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3pt;margin-top:175.440002pt;width:75.6pt;height:15.25pt;mso-position-horizontal-relative:page;mso-position-vertical-relative:page;z-index:-1821328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600006pt;margin-top:175.440002pt;width:85.1pt;height:15.25pt;mso-position-horizontal-relative:page;mso-position-vertical-relative:page;z-index:-1821304" type="#_x0000_t202" filled="false" stroked="false">
            <v:textbox inset="0,0,0,0">
              <w:txbxContent>
                <w:p>
                  <w:pPr>
                    <w:spacing w:before="5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175.440002pt;width:85.1pt;height:15.25pt;mso-position-horizontal-relative:page;mso-position-vertical-relative:page;z-index:-1821280" type="#_x0000_t202" filled="false" stroked="false">
            <v:textbox inset="0,0,0,0">
              <w:txbxContent>
                <w:p>
                  <w:pPr>
                    <w:spacing w:before="5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175.440002pt;width:85pt;height:15.25pt;mso-position-horizontal-relative:page;mso-position-vertical-relative:page;z-index:-1821256" type="#_x0000_t202" filled="false" stroked="false">
            <v:textbox inset="0,0,0,0">
              <w:txbxContent>
                <w:p>
                  <w:pPr>
                    <w:spacing w:before="5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175.440002pt;width:85.1pt;height:15.25pt;mso-position-horizontal-relative:page;mso-position-vertical-relative:page;z-index:-1821232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8.799988pt;margin-top:175.440002pt;width:64.95pt;height:15.25pt;mso-position-horizontal-relative:page;mso-position-vertical-relative:page;z-index:-1821208" type="#_x0000_t202" filled="false" stroked="false">
            <v:textbox inset="0,0,0,0">
              <w:txbxContent>
                <w:p>
                  <w:pPr>
                    <w:spacing w:before="54"/>
                    <w:ind w:left="0" w:right="7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190.679504pt;width:114.75pt;height:15.3pt;mso-position-horizontal-relative:page;mso-position-vertical-relative:page;z-index:-1821184" type="#_x0000_t202" filled="false" stroked="false">
            <v:textbox inset="0,0,0,0">
              <w:txbxContent>
                <w:p>
                  <w:pPr>
                    <w:spacing w:before="5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ona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 p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liz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3pt;margin-top:190.679504pt;width:75.6pt;height:15.3pt;mso-position-horizontal-relative:page;mso-position-vertical-relative:page;z-index:-1821160" type="#_x0000_t202" filled="false" stroked="false">
            <v:textbox inset="0,0,0,0">
              <w:txbxContent>
                <w:p>
                  <w:pPr>
                    <w:spacing w:before="5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600006pt;margin-top:190.679504pt;width:85.1pt;height:15.3pt;mso-position-horizontal-relative:page;mso-position-vertical-relative:page;z-index:-1821136" type="#_x0000_t202" filled="false" stroked="false">
            <v:textbox inset="0,0,0,0">
              <w:txbxContent>
                <w:p>
                  <w:pPr>
                    <w:spacing w:before="5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190.679504pt;width:85.1pt;height:15.3pt;mso-position-horizontal-relative:page;mso-position-vertical-relative:page;z-index:-1821112" type="#_x0000_t202" filled="false" stroked="false">
            <v:textbox inset="0,0,0,0">
              <w:txbxContent>
                <w:p>
                  <w:pPr>
                    <w:spacing w:before="5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190.679504pt;width:85pt;height:15.3pt;mso-position-horizontal-relative:page;mso-position-vertical-relative:page;z-index:-1821088" type="#_x0000_t202" filled="false" stroked="false">
            <v:textbox inset="0,0,0,0">
              <w:txbxContent>
                <w:p>
                  <w:pPr>
                    <w:spacing w:before="5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190.679504pt;width:85.1pt;height:15.3pt;mso-position-horizontal-relative:page;mso-position-vertical-relative:page;z-index:-1821064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8.799988pt;margin-top:190.679504pt;width:64.95pt;height:15.3pt;mso-position-horizontal-relative:page;mso-position-vertical-relative:page;z-index:-1821040" type="#_x0000_t202" filled="false" stroked="false">
            <v:textbox inset="0,0,0,0">
              <w:txbxContent>
                <w:p>
                  <w:pPr>
                    <w:spacing w:before="54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46.600006pt;margin-top:91.153206pt;width:498.75pt;height:26.5pt;mso-position-horizontal-relative:page;mso-position-vertical-relative:page;z-index:-1821016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PERSONAS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SITUACIÓN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DESAPARICIÓN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NO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LOCALIZACIÓN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LOCALIZADAS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1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159302pt;margin-top:205.276657pt;width:455.8pt;height:79.55pt;mso-position-horizontal-relative:page;mso-position-vertical-relative:page;z-index:-1820992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Gobierno.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Comisión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Estatal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Búsqueda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Personas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Baja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California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(CEBPBCS).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99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Registro Interno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Reportes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Búsqueda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2021-2023.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32" w:lineRule="auto" w:before="1"/>
                    <w:ind w:right="17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Según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Protocolo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Homologado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Búsqueda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Personas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Desparecidas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Localizadas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(PHB)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Personas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Desaparecidas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aquellas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cuyo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paradero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desconoce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cuya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ausencia,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presume,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causada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por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comisión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un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delito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contra.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Personas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Localizadas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personas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mayores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cuya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ubicación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desconocida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acuerdo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reporte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autoridad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análisis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contexto,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ausencia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relaciona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probable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comisión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algún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delito.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2/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1º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720001pt;margin-top:302.11322pt;width:290.3pt;height:13.05pt;mso-position-horizontal-relative:page;mso-position-vertical-relative:page;z-index:-1820968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20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PERSONAS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LOCALIZADAS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2061pt;margin-top:332.725464pt;width:18pt;height:11pt;mso-position-horizontal-relative:page;mso-position-vertical-relative:page;z-index:-182094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350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.306107pt;margin-top:353.146454pt;width:18.8pt;height:11pt;mso-position-horizontal-relative:page;mso-position-vertical-relative:page;z-index:-182092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300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161102pt;margin-top:373.567444pt;width:18pt;height:11pt;mso-position-horizontal-relative:page;mso-position-vertical-relative:page;z-index:-182089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250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593109pt;margin-top:376.924469pt;width:12.55pt;height:11pt;mso-position-horizontal-relative:page;mso-position-vertical-relative:page;z-index:-182087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558105pt;margin-top:382.027466pt;width:7.7pt;height:11pt;mso-position-horizontal-relative:page;mso-position-vertical-relative:page;z-index:-182084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9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.261093pt;margin-top:393.988464pt;width:18.95pt;height:11pt;mso-position-horizontal-relative:page;mso-position-vertical-relative:page;z-index:-182082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200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051102pt;margin-top:414.409454pt;width:16.05pt;height:11pt;mso-position-horizontal-relative:page;mso-position-vertical-relative:page;z-index:-182080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150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275085pt;margin-top:428.494446pt;width:18.25pt;height:11pt;mso-position-horizontal-relative:page;mso-position-vertical-relative:page;z-index:-182077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226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4.947113pt;margin-top:428.800446pt;width:17.850pt;height:11pt;mso-position-horizontal-relative:page;mso-position-vertical-relative:page;z-index:-182075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232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681091pt;margin-top:430.438446pt;width:13.45pt;height:11pt;mso-position-horizontal-relative:page;mso-position-vertical-relative:page;z-index:-182072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24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151093pt;margin-top:434.830444pt;width:17pt;height:11pt;mso-position-horizontal-relative:page;mso-position-vertical-relative:page;z-index:-182070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100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228104pt;margin-top:455.251465pt;width:12.95pt;height:11pt;mso-position-horizontal-relative:page;mso-position-vertical-relative:page;z-index:-182068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50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662109pt;margin-top:457.915466pt;width:13.35pt;height:11pt;mso-position-horizontal-relative:page;mso-position-vertical-relative:page;z-index:-182065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97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250107pt;margin-top:475.672455pt;width:7.9pt;height:11pt;mso-position-horizontal-relative:page;mso-position-vertical-relative:page;z-index:-182063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697113pt;margin-top:487.458862pt;width:86.1pt;height:27.9pt;mso-position-horizontal-relative:page;mso-position-vertical-relative:page;z-index:-182060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 Light"/>
                      <w:sz w:val="18"/>
                    </w:rPr>
                  </w:r>
                </w:p>
                <w:p>
                  <w:pPr>
                    <w:spacing w:before="134"/>
                    <w:ind w:left="391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515F70"/>
                      <w:spacing w:val="-1"/>
                      <w:sz w:val="16"/>
                    </w:rPr>
                    <w:t>Localizadas </w:t>
                  </w:r>
                  <w:r>
                    <w:rPr>
                      <w:rFonts w:ascii="Calibri"/>
                      <w:color w:val="515F70"/>
                      <w:sz w:val="16"/>
                    </w:rPr>
                    <w:t>con</w:t>
                  </w:r>
                  <w:r>
                    <w:rPr>
                      <w:rFonts w:ascii="Calibri"/>
                      <w:color w:val="515F70"/>
                      <w:spacing w:val="-1"/>
                      <w:sz w:val="16"/>
                    </w:rPr>
                    <w:t> vida</w:t>
                  </w:r>
                  <w:r>
                    <w:rPr>
                      <w:rFonts w:ascii="Calibri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.315613pt;margin-top:487.458862pt;width:72.9pt;height:27.9pt;mso-position-horizontal-relative:page;mso-position-vertical-relative:page;z-index:-182058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 Light"/>
                      <w:sz w:val="18"/>
                    </w:rPr>
                  </w:r>
                </w:p>
                <w:p>
                  <w:pPr>
                    <w:spacing w:before="134"/>
                    <w:ind w:left="18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515F70"/>
                      <w:spacing w:val="-1"/>
                      <w:sz w:val="16"/>
                    </w:rPr>
                    <w:t>Localizadas </w:t>
                  </w:r>
                  <w:r>
                    <w:rPr>
                      <w:rFonts w:ascii="Calibri"/>
                      <w:color w:val="515F70"/>
                      <w:sz w:val="16"/>
                    </w:rPr>
                    <w:t>sin</w:t>
                  </w:r>
                  <w:r>
                    <w:rPr>
                      <w:rFonts w:ascii="Calibri"/>
                      <w:color w:val="515F70"/>
                      <w:spacing w:val="-1"/>
                      <w:sz w:val="16"/>
                    </w:rPr>
                    <w:t> vida</w:t>
                  </w:r>
                  <w:r>
                    <w:rPr>
                      <w:rFonts w:ascii="Calibri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901794pt;margin-top:487.458862pt;width:23.05pt;height:11pt;mso-position-horizontal-relative:page;mso-position-vertical-relative:page;z-index:-182056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60004pt;margin-top:524.956665pt;width:30.35pt;height:9.6pt;mso-position-horizontal-relative:page;mso-position-vertical-relative:page;z-index:-1820536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0.763489pt;margin-top:524.956665pt;width:258.4pt;height:9.6pt;mso-position-horizontal-relative:page;mso-position-vertical-relative:page;z-index:-1820512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Gobierno.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Comisión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Estatal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Búsqueda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2.288879pt;margin-top:524.956665pt;width:11.55pt;height:9.6pt;mso-position-horizontal-relative:page;mso-position-vertical-relative:page;z-index:-1820488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66794pt;margin-top:535.034119pt;width:162.65pt;height:9.6pt;mso-position-horizontal-relative:page;mso-position-vertical-relative:page;z-index:-1820464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Personas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Baja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California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Sur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(CEBPBCS).</w:t>
                  </w:r>
                  <w:r>
                    <w:rPr>
                      <w:rFonts w:asci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7.65pt;height:17pt;mso-position-horizontal-relative:page;mso-position-vertical-relative:page;z-index:-182044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142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25pt;margin-top:338.092102pt;width:49.3pt;height:81.7pt;mso-position-horizontal-relative:page;mso-position-vertical-relative:page;z-index:-1820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547821pt;margin-top:338.092102pt;width:286.7pt;height:39.2pt;mso-position-horizontal-relative:page;mso-position-vertical-relative:page;z-index:-1820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547821pt;margin-top:377.279999pt;width:111.55pt;height:54.4pt;mso-position-horizontal-relative:page;mso-position-vertical-relative:page;z-index:-1820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377.279999pt;width:63.75pt;height:9.6pt;mso-position-horizontal-relative:page;mso-position-vertical-relative:page;z-index:-1820344" type="#_x0000_t202" filled="false" stroked="false">
            <v:textbox inset="0,0,0,0">
              <w:txbxContent>
                <w:p>
                  <w:pPr>
                    <w:spacing w:line="240" w:lineRule="auto" w:before="8"/>
                    <w:ind w:left="4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799988pt;margin-top:377.279999pt;width:111.45pt;height:9.6pt;mso-position-horizontal-relative:page;mso-position-vertical-relative:page;z-index:-1820320" type="#_x0000_t202" filled="false" stroked="false">
            <v:textbox inset="0,0,0,0">
              <w:txbxContent>
                <w:p>
                  <w:pPr>
                    <w:spacing w:line="240" w:lineRule="auto" w:before="8"/>
                    <w:ind w:left="4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079987pt;margin-top:386.880005pt;width:63.75pt;height:94.2pt;mso-position-horizontal-relative:page;mso-position-vertical-relative:page;z-index:-1820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799988pt;margin-top:386.880005pt;width:31.8pt;height:94.2pt;mso-position-horizontal-relative:page;mso-position-vertical-relative:page;z-index:-1820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7.600006pt;margin-top:386.880005pt;width:63.75pt;height:94.2pt;mso-position-horizontal-relative:page;mso-position-vertical-relative:page;z-index:-1820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320007pt;margin-top:386.880005pt;width:15.95pt;height:94.2pt;mso-position-horizontal-relative:page;mso-position-vertical-relative:page;z-index:-1820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1.25pt;margin-top:419.760101pt;width:49.3pt;height:61.3pt;mso-position-horizontal-relative:page;mso-position-vertical-relative:page;z-index:-1820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547821pt;margin-top:431.640015pt;width:15.9pt;height:49.4pt;mso-position-horizontal-relative:page;mso-position-vertical-relative:page;z-index:-1820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440002pt;margin-top:431.640015pt;width:63.75pt;height:9.85pt;mso-position-horizontal-relative:page;mso-position-vertical-relative:page;z-index:-1820152" type="#_x0000_t202" filled="false" stroked="false">
            <v:textbox inset="0,0,0,0">
              <w:txbxContent>
                <w:p>
                  <w:pPr>
                    <w:spacing w:line="240" w:lineRule="auto" w:before="1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160004pt;margin-top:431.640015pt;width:31.95pt;height:49.4pt;mso-position-horizontal-relative:page;mso-position-vertical-relative:page;z-index:-1820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440002pt;margin-top:441.480011pt;width:63.75pt;height:39.6pt;mso-position-horizontal-relative:page;mso-position-vertical-relative:page;z-index:-1820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123.239998pt;width:65.2pt;height:34.1pt;mso-position-horizontal-relative:page;mso-position-vertical-relative:page;z-index:-1820080" type="#_x0000_t202" filled="false" stroked="false">
            <v:textbox inset="0,0,0,0">
              <w:txbxContent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44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AÑO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7.839996pt;margin-top:123.239998pt;width:110.3pt;height:34.1pt;mso-position-horizontal-relative:page;mso-position-vertical-relative:page;z-index:-1820056" type="#_x0000_t202" filled="false" stroked="false">
            <v:textbox inset="0,0,0,0">
              <w:txbxContent>
                <w:p>
                  <w:pPr>
                    <w:spacing w:line="212" w:lineRule="auto" w:before="0"/>
                    <w:ind w:left="204" w:right="160" w:firstLine="1"/>
                    <w:jc w:val="center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PERSONAS</w:t>
                  </w:r>
                  <w:r>
                    <w:rPr>
                      <w:rFonts w:asci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DESAPARECIDAS</w:t>
                  </w:r>
                  <w:r>
                    <w:rPr>
                      <w:rFonts w:ascii="Montserrat"/>
                      <w:b/>
                      <w:color w:val="FFFFFF"/>
                      <w:spacing w:val="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O</w:t>
                  </w:r>
                  <w:r>
                    <w:rPr>
                      <w:rFonts w:asci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NO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LOCALIZADAS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119995pt;margin-top:123.239998pt;width:271.2pt;height:16.45pt;mso-position-horizontal-relative:page;mso-position-vertical-relative:page;z-index:-1820032" type="#_x0000_t202" filled="false" stroked="false">
            <v:textbox inset="0,0,0,0">
              <w:txbxContent>
                <w:p>
                  <w:pPr>
                    <w:spacing w:before="18"/>
                    <w:ind w:left="149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PERSONAS LOCALIZADAS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119995pt;margin-top:139.679993pt;width:85.8pt;height:17.650pt;mso-position-horizontal-relative:page;mso-position-vertical-relative:page;z-index:-1820008" type="#_x0000_t202" filled="false" stroked="false">
            <v:textbox inset="0,0,0,0">
              <w:txbxContent>
                <w:p>
                  <w:pPr>
                    <w:spacing w:before="40"/>
                    <w:ind w:left="56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920013pt;margin-top:139.679993pt;width:85pt;height:17.650pt;mso-position-horizontal-relative:page;mso-position-vertical-relative:page;z-index:-1819984" type="#_x0000_t202" filled="false" stroked="false">
            <v:textbox inset="0,0,0,0">
              <w:txbxContent>
                <w:p>
                  <w:pPr>
                    <w:spacing w:before="40"/>
                    <w:ind w:left="3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CON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 VIDA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139.679993pt;width:100.45pt;height:17.650pt;mso-position-horizontal-relative:page;mso-position-vertical-relative:page;z-index:-1819960" type="#_x0000_t202" filled="false" stroked="false">
            <v:textbox inset="0,0,0,0">
              <w:txbxContent>
                <w:p>
                  <w:pPr>
                    <w:spacing w:before="40"/>
                    <w:ind w:left="59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SIN VIDA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157.320007pt;width:65.2pt;height:15.25pt;mso-position-horizontal-relative:page;mso-position-vertical-relative:page;z-index:-1819936" type="#_x0000_t202" filled="false" stroked="false">
            <v:textbox inset="0,0,0,0">
              <w:txbxContent>
                <w:p>
                  <w:pPr>
                    <w:spacing w:before="31"/>
                    <w:ind w:left="25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2021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9996pt;margin-top:157.320007pt;width:110.3pt;height:15.25pt;mso-position-horizontal-relative:page;mso-position-vertical-relative:page;z-index:-1819912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119995pt;margin-top:157.320007pt;width:85.8pt;height:15.25pt;mso-position-horizontal-relative:page;mso-position-vertical-relative:page;z-index:-1819888" type="#_x0000_t202" filled="false" stroked="false">
            <v:textbox inset="0,0,0,0">
              <w:txbxContent>
                <w:p>
                  <w:pPr>
                    <w:spacing w:before="5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920013pt;margin-top:157.320007pt;width:85pt;height:15.25pt;mso-position-horizontal-relative:page;mso-position-vertical-relative:page;z-index:-1819864" type="#_x0000_t202" filled="false" stroked="false">
            <v:textbox inset="0,0,0,0">
              <w:txbxContent>
                <w:p>
                  <w:pPr>
                    <w:spacing w:before="5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157.320007pt;width:100.45pt;height:15.25pt;mso-position-horizontal-relative:page;mso-position-vertical-relative:page;z-index:-1819840" type="#_x0000_t202" filled="false" stroked="false">
            <v:textbox inset="0,0,0,0">
              <w:txbxContent>
                <w:p>
                  <w:pPr>
                    <w:spacing w:before="54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172.559998pt;width:65.2pt;height:15.25pt;mso-position-horizontal-relative:page;mso-position-vertical-relative:page;z-index:-1819816" type="#_x0000_t202" filled="false" stroked="false">
            <v:textbox inset="0,0,0,0">
              <w:txbxContent>
                <w:p>
                  <w:pPr>
                    <w:spacing w:before="31"/>
                    <w:ind w:left="25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2022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9996pt;margin-top:172.559998pt;width:110.3pt;height:15.25pt;mso-position-horizontal-relative:page;mso-position-vertical-relative:page;z-index:-1819792" type="#_x0000_t202" filled="false" stroked="false">
            <v:textbox inset="0,0,0,0">
              <w:txbxContent>
                <w:p>
                  <w:pPr>
                    <w:spacing w:before="5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119995pt;margin-top:172.559998pt;width:85.8pt;height:15.25pt;mso-position-horizontal-relative:page;mso-position-vertical-relative:page;z-index:-1819768" type="#_x0000_t202" filled="false" stroked="false">
            <v:textbox inset="0,0,0,0">
              <w:txbxContent>
                <w:p>
                  <w:pPr>
                    <w:spacing w:before="5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920013pt;margin-top:172.559998pt;width:85pt;height:15.25pt;mso-position-horizontal-relative:page;mso-position-vertical-relative:page;z-index:-1819744" type="#_x0000_t202" filled="false" stroked="false">
            <v:textbox inset="0,0,0,0">
              <w:txbxContent>
                <w:p>
                  <w:pPr>
                    <w:spacing w:before="5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172.559998pt;width:100.45pt;height:15.25pt;mso-position-horizontal-relative:page;mso-position-vertical-relative:page;z-index:-1819720" type="#_x0000_t202" filled="false" stroked="false">
            <v:textbox inset="0,0,0,0">
              <w:txbxContent>
                <w:p>
                  <w:pPr>
                    <w:spacing w:before="54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187.7995pt;width:65.2pt;height:15.3pt;mso-position-horizontal-relative:page;mso-position-vertical-relative:page;z-index:-1819696" type="#_x0000_t202" filled="false" stroked="false">
            <v:textbox inset="0,0,0,0">
              <w:txbxContent>
                <w:p>
                  <w:pPr>
                    <w:spacing w:before="31"/>
                    <w:ind w:left="417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2"/>
                      <w:sz w:val="16"/>
                    </w:rPr>
                    <w:t>2023</w:t>
                  </w:r>
                  <w:r>
                    <w:rPr>
                      <w:rFonts w:ascii="Montserrat"/>
                      <w:b/>
                      <w:color w:val="394049"/>
                      <w:spacing w:val="-2"/>
                      <w:position w:val="6"/>
                      <w:sz w:val="10"/>
                    </w:rPr>
                    <w:t>2/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839996pt;margin-top:187.7995pt;width:110.3pt;height:15.3pt;mso-position-horizontal-relative:page;mso-position-vertical-relative:page;z-index:-1819672" type="#_x0000_t202" filled="false" stroked="false">
            <v:textbox inset="0,0,0,0">
              <w:txbxContent>
                <w:p>
                  <w:pPr>
                    <w:spacing w:before="5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119995pt;margin-top:187.7995pt;width:85.8pt;height:15.3pt;mso-position-horizontal-relative:page;mso-position-vertical-relative:page;z-index:-1819648" type="#_x0000_t202" filled="false" stroked="false">
            <v:textbox inset="0,0,0,0">
              <w:txbxContent>
                <w:p>
                  <w:pPr>
                    <w:spacing w:before="5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920013pt;margin-top:187.7995pt;width:85pt;height:15.3pt;mso-position-horizontal-relative:page;mso-position-vertical-relative:page;z-index:-1819624" type="#_x0000_t202" filled="false" stroked="false">
            <v:textbox inset="0,0,0,0">
              <w:txbxContent>
                <w:p>
                  <w:pPr>
                    <w:spacing w:before="5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187.7995pt;width:100.45pt;height:15.3pt;mso-position-horizontal-relative:page;mso-position-vertical-relative:page;z-index:-1819600" type="#_x0000_t202" filled="false" stroked="false">
            <v:textbox inset="0,0,0,0">
              <w:txbxContent>
                <w:p>
                  <w:pPr>
                    <w:spacing w:before="54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1.071014pt;margin-top:499.110992pt;width:4.4pt;height:12pt;mso-position-horizontal-relative:page;mso-position-vertical-relative:page;z-index:-1819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134003pt;margin-top:499.110992pt;width:4.4pt;height:12pt;mso-position-horizontal-relative:page;mso-position-vertical-relative:page;z-index:-1819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81952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936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POL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ÍTI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AZ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EGUR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DAD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139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PERSONAS</w:t>
                  </w:r>
                  <w:r>
                    <w:rPr>
                      <w:rFonts w:ascii="Montserrat"/>
                      <w:b/>
                      <w:color w:val="BE9655"/>
                      <w:spacing w:val="-16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NO</w:t>
                  </w:r>
                  <w:r>
                    <w:rPr>
                      <w:rFonts w:ascii="Montserrat"/>
                      <w:b/>
                      <w:color w:val="BE9655"/>
                      <w:spacing w:val="-15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LOCALIZADAS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360001pt;margin-top:175.393204pt;width:410.1pt;height:26.5pt;mso-position-horizontal-relative:page;mso-position-vertical-relative:page;z-index:-181950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PERSONAS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SITUACIÓN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DESAPARICIÓN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NO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LOCALIZACIÓN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LOCALIZADAS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MUNICIPIO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559998pt;margin-top:345.436646pt;width:384.9pt;height:99.6pt;mso-position-horizontal-relative:page;mso-position-vertical-relative:page;z-index:-1819480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 w:hanging="1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Gobierno.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Comisión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Estatal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Búsqueda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Personas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Baja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California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99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(CEBPBCS).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Registro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Interno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Reportes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Búsqueda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2021-2023.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32" w:lineRule="auto" w:before="1"/>
                    <w:ind w:right="17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Según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Protocolo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Homologado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Búsqueda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Personas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Desparecidas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No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Localizadas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(PHB)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Personas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Desaparecidas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aquellas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cuyo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paradero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desconoce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cuya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ausencia,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presume,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causada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comisión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un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delito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contra.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Personas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Localizadas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personas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mayores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cuya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ubicación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desconocida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acuerdo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reporte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autoridad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análisis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contexto,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ausencia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relaciona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probable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comisión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algún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delito.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2/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No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dispone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desglosada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por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sexo.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34" w:lineRule="auto"/>
                    <w:ind w:right="742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3/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Colaboraciones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otros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estados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personas sin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municipio.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  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período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1º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1º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5.960022pt;margin-top:574.248596pt;width:27.7pt;height:17pt;mso-position-horizontal-relative:page;mso-position-vertical-relative:page;z-index:-181945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143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0.639999pt;margin-top:207.479004pt;width:98.2pt;height:37.7pt;mso-position-horizontal-relative:page;mso-position-vertical-relative:page;z-index:-18194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46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8.799988pt;margin-top:207.479004pt;width:191.45pt;height:23.05pt;mso-position-horizontal-relative:page;mso-position-vertical-relative:page;z-index:-1819408" type="#_x0000_t202" filled="false" stroked="false">
            <v:textbox inset="0,0,0,0">
              <w:txbxContent>
                <w:p>
                  <w:pPr>
                    <w:spacing w:line="211" w:lineRule="auto" w:before="0"/>
                    <w:ind w:left="1214" w:right="0" w:hanging="922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PERSONAS DESAPARECIDAS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NO</w:t>
                  </w:r>
                  <w:r>
                    <w:rPr>
                      <w:rFonts w:ascii="Montserrat"/>
                      <w:b/>
                      <w:color w:val="FFFFFF"/>
                      <w:spacing w:val="27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LOCALIZADAS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200989pt;margin-top:207.479004pt;width:100.35pt;height:23.05pt;mso-position-horizontal-relative:page;mso-position-vertical-relative:page;z-index:-1819384" type="#_x0000_t202" filled="false" stroked="false">
            <v:textbox inset="0,0,0,0">
              <w:txbxContent>
                <w:p>
                  <w:pPr>
                    <w:spacing w:line="211" w:lineRule="auto" w:before="0"/>
                    <w:ind w:left="280" w:right="0" w:firstLine="208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PERSONAS</w:t>
                  </w:r>
                  <w:r>
                    <w:rPr>
                      <w:rFonts w:asci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LOCALIZADAS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2/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799988pt;margin-top:230.520004pt;width:63.85pt;height:14.65pt;mso-position-horizontal-relative:page;mso-position-vertical-relative:page;z-index:-1819360" type="#_x0000_t202" filled="false" stroked="false">
            <v:textbox inset="0,0,0,0">
              <w:txbxContent>
                <w:p>
                  <w:pPr>
                    <w:spacing w:before="11"/>
                    <w:ind w:left="35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640015pt;margin-top:230.520004pt;width:63.85pt;height:14.65pt;mso-position-horizontal-relative:page;mso-position-vertical-relative:page;z-index:-1819336" type="#_x0000_t202" filled="false" stroked="false">
            <v:textbox inset="0,0,0,0">
              <w:txbxContent>
                <w:p>
                  <w:pPr>
                    <w:spacing w:before="11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480011pt;margin-top:230.520004pt;width:63.75pt;height:14.65pt;mso-position-horizontal-relative:page;mso-position-vertical-relative:page;z-index:-1819312" type="#_x0000_t202" filled="false" stroked="false">
            <v:textbox inset="0,0,0,0">
              <w:txbxContent>
                <w:p>
                  <w:pPr>
                    <w:spacing w:before="11"/>
                    <w:ind w:left="2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200989pt;margin-top:230.520004pt;width:100.35pt;height:14.65pt;mso-position-horizontal-relative:page;mso-position-vertical-relative:page;z-index:-1819288" type="#_x0000_t202" filled="false" stroked="false">
            <v:textbox inset="0,0,0,0">
              <w:txbxContent>
                <w:p>
                  <w:pPr>
                    <w:spacing w:before="11"/>
                    <w:ind w:left="685" w:right="666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0.639999pt;margin-top:245.160004pt;width:98.2pt;height:14.3pt;mso-position-horizontal-relative:page;mso-position-vertical-relative:page;z-index:-1819264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799988pt;margin-top:245.160004pt;width:63.85pt;height:14.3pt;mso-position-horizontal-relative:page;mso-position-vertical-relative:page;z-index:-1819240" type="#_x0000_t202" filled="false" stroked="false">
            <v:textbox inset="0,0,0,0">
              <w:txbxContent>
                <w:p>
                  <w:pPr>
                    <w:spacing w:before="4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640015pt;margin-top:245.160004pt;width:63.85pt;height:14.3pt;mso-position-horizontal-relative:page;mso-position-vertical-relative:page;z-index:-1819216" type="#_x0000_t202" filled="false" stroked="false">
            <v:textbox inset="0,0,0,0">
              <w:txbxContent>
                <w:p>
                  <w:pPr>
                    <w:spacing w:before="44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480011pt;margin-top:245.160004pt;width:63.75pt;height:14.3pt;mso-position-horizontal-relative:page;mso-position-vertical-relative:page;z-index:-1819192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200989pt;margin-top:245.160004pt;width:100.35pt;height:14.3pt;mso-position-horizontal-relative:page;mso-position-vertical-relative:page;z-index:-1819168" type="#_x0000_t202" filled="false" stroked="false">
            <v:textbox inset="0,0,0,0">
              <w:txbxContent>
                <w:p>
                  <w:pPr>
                    <w:spacing w:before="44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0.639999pt;margin-top:259.439514pt;width:98.2pt;height:14.2pt;mso-position-horizontal-relative:page;mso-position-vertical-relative:page;z-index:-1819144" type="#_x0000_t202" filled="false" stroked="false">
            <v:textbox inset="0,0,0,0">
              <w:txbxContent>
                <w:p>
                  <w:pPr>
                    <w:spacing w:before="42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799988pt;margin-top:259.439514pt;width:63.85pt;height:14.2pt;mso-position-horizontal-relative:page;mso-position-vertical-relative:page;z-index:-1819120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640015pt;margin-top:259.439514pt;width:63.85pt;height:14.2pt;mso-position-horizontal-relative:page;mso-position-vertical-relative:page;z-index:-1819096" type="#_x0000_t202" filled="false" stroked="false">
            <v:textbox inset="0,0,0,0">
              <w:txbxContent>
                <w:p>
                  <w:pPr>
                    <w:spacing w:before="42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480011pt;margin-top:259.439514pt;width:63.75pt;height:14.2pt;mso-position-horizontal-relative:page;mso-position-vertical-relative:page;z-index:-1819072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200989pt;margin-top:259.439514pt;width:100.35pt;height:14.2pt;mso-position-horizontal-relative:page;mso-position-vertical-relative:page;z-index:-1819048" type="#_x0000_t202" filled="false" stroked="false">
            <v:textbox inset="0,0,0,0">
              <w:txbxContent>
                <w:p>
                  <w:pPr>
                    <w:spacing w:before="4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0.639999pt;margin-top:273.600006pt;width:98.2pt;height:14.2pt;mso-position-horizontal-relative:page;mso-position-vertical-relative:page;z-index:-1819024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799988pt;margin-top:273.600006pt;width:63.85pt;height:14.2pt;mso-position-horizontal-relative:page;mso-position-vertical-relative:page;z-index:-1819000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640015pt;margin-top:273.600006pt;width:63.85pt;height:14.2pt;mso-position-horizontal-relative:page;mso-position-vertical-relative:page;z-index:-1818976" type="#_x0000_t202" filled="false" stroked="false">
            <v:textbox inset="0,0,0,0">
              <w:txbxContent>
                <w:p>
                  <w:pPr>
                    <w:spacing w:before="4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480011pt;margin-top:273.600006pt;width:63.75pt;height:14.2pt;mso-position-horizontal-relative:page;mso-position-vertical-relative:page;z-index:-181895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200989pt;margin-top:273.600006pt;width:100.35pt;height:14.2pt;mso-position-horizontal-relative:page;mso-position-vertical-relative:page;z-index:-1818928" type="#_x0000_t202" filled="false" stroked="false">
            <v:textbox inset="0,0,0,0">
              <w:txbxContent>
                <w:p>
                  <w:pPr>
                    <w:spacing w:before="44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0.639999pt;margin-top:287.760010pt;width:98.2pt;height:14.3pt;mso-position-horizontal-relative:page;mso-position-vertical-relative:page;z-index:-1818904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799988pt;margin-top:287.760010pt;width:63.85pt;height:14.3pt;mso-position-horizontal-relative:page;mso-position-vertical-relative:page;z-index:-1818880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640015pt;margin-top:287.760010pt;width:63.85pt;height:14.3pt;mso-position-horizontal-relative:page;mso-position-vertical-relative:page;z-index:-1818856" type="#_x0000_t202" filled="false" stroked="false">
            <v:textbox inset="0,0,0,0">
              <w:txbxContent>
                <w:p>
                  <w:pPr>
                    <w:spacing w:before="4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480011pt;margin-top:287.760010pt;width:63.75pt;height:14.3pt;mso-position-horizontal-relative:page;mso-position-vertical-relative:page;z-index:-1818832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200989pt;margin-top:287.760010pt;width:100.35pt;height:14.3pt;mso-position-horizontal-relative:page;mso-position-vertical-relative:page;z-index:-1818808" type="#_x0000_t202" filled="false" stroked="false">
            <v:textbox inset="0,0,0,0">
              <w:txbxContent>
                <w:p>
                  <w:pPr>
                    <w:spacing w:before="44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0.639999pt;margin-top:302.040009pt;width:98.2pt;height:14.2pt;mso-position-horizontal-relative:page;mso-position-vertical-relative:page;z-index:-1818784" type="#_x0000_t202" filled="false" stroked="false">
            <v:textbox inset="0,0,0,0">
              <w:txbxContent>
                <w:p>
                  <w:pPr>
                    <w:spacing w:before="42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799988pt;margin-top:302.040009pt;width:63.85pt;height:14.2pt;mso-position-horizontal-relative:page;mso-position-vertical-relative:page;z-index:-1818760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640015pt;margin-top:302.040009pt;width:63.85pt;height:14.2pt;mso-position-horizontal-relative:page;mso-position-vertical-relative:page;z-index:-1818736" type="#_x0000_t202" filled="false" stroked="false">
            <v:textbox inset="0,0,0,0">
              <w:txbxContent>
                <w:p>
                  <w:pPr>
                    <w:spacing w:before="42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480011pt;margin-top:302.040009pt;width:63.75pt;height:14.2pt;mso-position-horizontal-relative:page;mso-position-vertical-relative:page;z-index:-181871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200989pt;margin-top:302.040009pt;width:100.35pt;height:14.2pt;mso-position-horizontal-relative:page;mso-position-vertical-relative:page;z-index:-1818688" type="#_x0000_t202" filled="false" stroked="false">
            <v:textbox inset="0,0,0,0">
              <w:txbxContent>
                <w:p>
                  <w:pPr>
                    <w:spacing w:before="42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0.639999pt;margin-top:316.200012pt;width:98.2pt;height:14.2pt;mso-position-horizontal-relative:page;mso-position-vertical-relative:page;z-index:-1818664" type="#_x0000_t202" filled="false" stroked="false">
            <v:textbox inset="0,0,0,0">
              <w:txbxContent>
                <w:p>
                  <w:pPr>
                    <w:spacing w:before="42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Cobertura</w:t>
                  </w:r>
                  <w:r>
                    <w:rPr>
                      <w:rFonts w:ascii="Montserrat"/>
                      <w:color w:val="394049"/>
                      <w:spacing w:val="41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Estatal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position w:val="6"/>
                      <w:sz w:val="10"/>
                    </w:rPr>
                    <w:t>3/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799988pt;margin-top:316.200012pt;width:63.85pt;height:14.2pt;mso-position-horizontal-relative:page;mso-position-vertical-relative:page;z-index:-1818640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640015pt;margin-top:316.200012pt;width:63.85pt;height:14.2pt;mso-position-horizontal-relative:page;mso-position-vertical-relative:page;z-index:-1818616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480011pt;margin-top:316.200012pt;width:63.75pt;height:14.2pt;mso-position-horizontal-relative:page;mso-position-vertical-relative:page;z-index:-181859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200989pt;margin-top:316.200012pt;width:100.35pt;height:14.2pt;mso-position-horizontal-relative:page;mso-position-vertical-relative:page;z-index:-1818568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0.639999pt;margin-top:330.359497pt;width:98.2pt;height:13.2pt;mso-position-horizontal-relative:page;mso-position-vertical-relative:page;z-index:-1818544" type="#_x0000_t202" filled="false" stroked="false">
            <v:textbox inset="0,0,0,0">
              <w:txbxContent>
                <w:p>
                  <w:pPr>
                    <w:spacing w:before="21"/>
                    <w:ind w:left="12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799988pt;margin-top:330.359497pt;width:63.85pt;height:13.2pt;mso-position-horizontal-relative:page;mso-position-vertical-relative:page;z-index:-1818520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497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640015pt;margin-top:330.359497pt;width:63.85pt;height:13.2pt;mso-position-horizontal-relative:page;mso-position-vertical-relative:page;z-index:-1818496" type="#_x0000_t202" filled="false" stroked="false">
            <v:textbox inset="0,0,0,0">
              <w:txbxContent>
                <w:p>
                  <w:pPr>
                    <w:spacing w:before="21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290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480011pt;margin-top:330.359497pt;width:63.75pt;height:13.2pt;mso-position-horizontal-relative:page;mso-position-vertical-relative:page;z-index:-1818472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207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200989pt;margin-top:330.359497pt;width:100.35pt;height:13.2pt;mso-position-horizontal-relative:page;mso-position-vertical-relative:page;z-index:-1818448" type="#_x0000_t202" filled="false" stroked="false">
            <v:textbox inset="0,0,0,0">
              <w:txbxContent>
                <w:p>
                  <w:pPr>
                    <w:spacing w:before="21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322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48pt;margin-top:125.113205pt;width:295.9pt;height:26.4pt;mso-position-horizontal-relative:page;mso-position-vertical-relative:page;z-index:-1818424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PERSONAS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DESAPARECIDAS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NO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LOCALIZADAS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0" w:right="1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377594pt;margin-top:175.50856pt;width:47.75pt;height:32.85pt;mso-position-horizontal-relative:page;mso-position-vertical-relative:page;z-index:-1818400" type="#_x0000_t202" filled="false" stroked="false">
            <v:textbox inset="0,0,0,0">
              <w:txbxContent>
                <w:p>
                  <w:pPr>
                    <w:spacing w:line="238" w:lineRule="auto" w:before="0"/>
                    <w:ind w:left="20" w:right="17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8"/>
                    </w:rPr>
                    <w:t>Cobertura</w:t>
                  </w:r>
                  <w:r>
                    <w:rPr>
                      <w:rFonts w:ascii="Montserrat"/>
                      <w:color w:val="394049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8"/>
                    </w:rPr>
                    <w:t>estatal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8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6"/>
                      <w:w w:val="95"/>
                      <w:sz w:val="18"/>
                    </w:rPr>
                    <w:t> </w:t>
                  </w: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6,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22" w:lineRule="exact" w:before="0"/>
                    <w:ind w:left="0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1%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92389pt;margin-top:176.833054pt;width:62.45pt;height:21.95pt;mso-position-horizontal-relative:page;mso-position-vertical-relative:page;z-index:-1818376" type="#_x0000_t202" filled="false" stroked="false">
            <v:textbox inset="0,0,0,0">
              <w:txbxContent>
                <w:p>
                  <w:pPr>
                    <w:spacing w:line="195" w:lineRule="exact" w:before="0"/>
                    <w:ind w:left="0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color w:val="394049"/>
                      <w:sz w:val="18"/>
                    </w:rPr>
                    <w:t>Comondú,</w:t>
                  </w:r>
                  <w:r>
                    <w:rPr>
                      <w:rFonts w:ascii="Montserrat" w:hAnsi="Montserrat"/>
                      <w:color w:val="394049"/>
                      <w:spacing w:val="-28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19,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35" w:lineRule="exact" w:before="0"/>
                    <w:ind w:left="0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8"/>
                    </w:rPr>
                    <w:t>4%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042603pt;margin-top:185.201553pt;width:45.9pt;height:21.95pt;mso-position-horizontal-relative:page;mso-position-vertical-relative:page;z-index:-1818352" type="#_x0000_t202" filled="false" stroked="false">
            <v:textbox inset="0,0,0,0">
              <w:txbxContent>
                <w:p>
                  <w:pPr>
                    <w:spacing w:line="195" w:lineRule="exact" w:before="0"/>
                    <w:ind w:left="0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8"/>
                    </w:rPr>
                    <w:t>Loreto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8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3"/>
                      <w:w w:val="95"/>
                      <w:sz w:val="18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8"/>
                    </w:rPr>
                    <w:t>12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8"/>
                    </w:rPr>
                    <w:t>,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35" w:lineRule="exact" w:before="0"/>
                    <w:ind w:left="0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2%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9.167389pt;margin-top:209.449051pt;width:51.3pt;height:21.95pt;mso-position-horizontal-relative:page;mso-position-vertical-relative:page;z-index:-1818328" type="#_x0000_t202" filled="false" stroked="false">
            <v:textbox inset="0,0,0,0">
              <w:txbxContent>
                <w:p>
                  <w:pPr>
                    <w:spacing w:line="195" w:lineRule="exact" w:before="0"/>
                    <w:ind w:left="0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Mul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g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é,</w:t>
                  </w:r>
                  <w:r>
                    <w:rPr>
                      <w:rFonts w:ascii="Montserrat" w:hAnsi="Montserrat"/>
                      <w:color w:val="394049"/>
                      <w:spacing w:val="-30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18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,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35" w:lineRule="exact" w:before="0"/>
                    <w:ind w:left="0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8"/>
                    </w:rPr>
                    <w:t>4%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3.982605pt;margin-top:311.696564pt;width:68.3pt;height:21.95pt;mso-position-horizontal-relative:page;mso-position-vertical-relative:page;z-index:-1818304" type="#_x0000_t202" filled="false" stroked="false">
            <v:textbox inset="0,0,0,0">
              <w:txbxContent>
                <w:p>
                  <w:pPr>
                    <w:spacing w:line="195" w:lineRule="exact" w:before="0"/>
                    <w:ind w:left="0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L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os</w:t>
                  </w:r>
                  <w:r>
                    <w:rPr>
                      <w:rFonts w:ascii="Montserrat"/>
                      <w:color w:val="394049"/>
                      <w:spacing w:val="-24"/>
                      <w:sz w:val="18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C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ab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os,</w:t>
                  </w:r>
                  <w:r>
                    <w:rPr>
                      <w:rFonts w:ascii="Montserrat"/>
                      <w:color w:val="394049"/>
                      <w:spacing w:val="-22"/>
                      <w:sz w:val="18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186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,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35" w:lineRule="exact" w:before="0"/>
                    <w:ind w:left="0" w:right="1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37%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809814pt;margin-top:374.01120pt;width:47.6pt;height:19.8pt;mso-position-horizontal-relative:page;mso-position-vertical-relative:page;z-index:-1818280" type="#_x0000_t202" filled="false" stroked="false">
            <v:textbox inset="0,0,0,0">
              <w:txbxContent>
                <w:p>
                  <w:pPr>
                    <w:spacing w:line="176" w:lineRule="exact" w:before="0"/>
                    <w:ind w:left="0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z,</w:t>
                  </w:r>
                  <w:r>
                    <w:rPr>
                      <w:rFonts w:ascii="Montserrat"/>
                      <w:color w:val="394049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09" w:lineRule="exact" w:before="0"/>
                    <w:ind w:left="1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52%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60004pt;margin-top:454.276642pt;width:72.9pt;height:9.6pt;mso-position-horizontal-relative:page;mso-position-vertical-relative:page;z-index:-1818256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132019pt;margin-top:454.276642pt;width:87.15pt;height:9.6pt;mso-position-horizontal-relative:page;mso-position-vertical-relative:page;z-index:-1818232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Gobierno.</w:t>
                  </w:r>
                  <w:r>
                    <w:rPr>
                      <w:rFonts w:asci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506531pt;margin-top:454.276642pt;width:140.4pt;height:9.6pt;mso-position-horizontal-relative:page;mso-position-vertical-relative:page;z-index:-1818208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Comisión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Estatal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Búsqueda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60004pt;margin-top:464.233154pt;width:306.8pt;height:39.6pt;mso-position-horizontal-relative:page;mso-position-vertical-relative:page;z-index:-1818184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Personas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Baja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California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Sur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(CEBPBCS).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Registro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Interno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Reportes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Búsqueda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3"/>
                    <w:ind w:right="17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período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1º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1º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9.15pt;height:17pt;mso-position-horizontal-relative:page;mso-position-vertical-relative:page;z-index:-181816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144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81813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936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POL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ÍTI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AZ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EGUR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DAD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139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PERSONAS</w:t>
                  </w:r>
                  <w:r>
                    <w:rPr>
                      <w:rFonts w:ascii="Montserrat"/>
                      <w:b/>
                      <w:color w:val="BE9655"/>
                      <w:spacing w:val="-16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NO</w:t>
                  </w:r>
                  <w:r>
                    <w:rPr>
                      <w:rFonts w:ascii="Montserrat"/>
                      <w:b/>
                      <w:color w:val="BE9655"/>
                      <w:spacing w:val="-15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LOCALIZADAS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042908pt;margin-top:139.753204pt;width:232.7pt;height:26.5pt;mso-position-horizontal-relative:page;mso-position-vertical-relative:page;z-index:-181811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2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PERSONAS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LOCALIZADAS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0.626892pt;margin-top:190.013565pt;width:47.75pt;height:32.85pt;mso-position-horizontal-relative:page;mso-position-vertical-relative:page;z-index:-1818088" type="#_x0000_t202" filled="false" stroked="false">
            <v:textbox inset="0,0,0,0">
              <w:txbxContent>
                <w:p>
                  <w:pPr>
                    <w:spacing w:line="238" w:lineRule="auto" w:before="0"/>
                    <w:ind w:left="20" w:right="17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8"/>
                    </w:rPr>
                    <w:t>Cobertura</w:t>
                  </w:r>
                  <w:r>
                    <w:rPr>
                      <w:rFonts w:ascii="Montserrat"/>
                      <w:color w:val="394049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est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al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6"/>
                      <w:sz w:val="18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8"/>
                    </w:rPr>
                    <w:t>4,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22" w:lineRule="exact" w:before="0"/>
                    <w:ind w:left="0" w:right="1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1%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939911pt;margin-top:190.715561pt;width:106.3pt;height:49.7pt;mso-position-horizontal-relative:page;mso-position-vertical-relative:page;z-index:-1818064" type="#_x0000_t202" filled="false" stroked="false">
            <v:textbox inset="0,0,0,0">
              <w:txbxContent>
                <w:p>
                  <w:pPr>
                    <w:spacing w:line="195" w:lineRule="exact" w:before="0"/>
                    <w:ind w:left="0" w:right="864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color w:val="394049"/>
                      <w:sz w:val="18"/>
                    </w:rPr>
                    <w:t>Comondú,</w:t>
                  </w:r>
                  <w:r>
                    <w:rPr>
                      <w:rFonts w:ascii="Montserrat" w:hAnsi="Montserrat"/>
                      <w:color w:val="394049"/>
                      <w:spacing w:val="-14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8"/>
                    </w:rPr>
                    <w:t>14,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35" w:lineRule="exact" w:before="0"/>
                    <w:ind w:left="0" w:right="861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8"/>
                    </w:rPr>
                    <w:t>5%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06" w:lineRule="exact" w:before="113"/>
                    <w:ind w:left="1174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Mul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g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é,</w:t>
                  </w:r>
                  <w:r>
                    <w:rPr>
                      <w:rFonts w:ascii="Montserrat" w:hAnsi="Montserrat"/>
                      <w:color w:val="394049"/>
                      <w:spacing w:val="-23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8"/>
                    </w:rPr>
                    <w:t>7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8"/>
                    </w:rPr>
                    <w:t>,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35" w:lineRule="exact" w:before="0"/>
                    <w:ind w:left="0" w:right="318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w w:val="95"/>
                      <w:sz w:val="18"/>
                    </w:rPr>
                    <w:t>2%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666901pt;margin-top:216.707565pt;width:46.7pt;height:21.95pt;mso-position-horizontal-relative:page;mso-position-vertical-relative:page;z-index:-1818040" type="#_x0000_t202" filled="false" stroked="false">
            <v:textbox inset="0,0,0,0">
              <w:txbxContent>
                <w:p>
                  <w:pPr>
                    <w:spacing w:line="195" w:lineRule="exact" w:before="0"/>
                    <w:ind w:left="0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8"/>
                    </w:rPr>
                    <w:t>Loreto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8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3"/>
                      <w:w w:val="95"/>
                      <w:sz w:val="18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8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8"/>
                    </w:rPr>
                    <w:t>,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35" w:lineRule="exact" w:before="0"/>
                    <w:ind w:left="0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3%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059906pt;margin-top:330.305573pt;width:67.25pt;height:21.95pt;mso-position-horizontal-relative:page;mso-position-vertical-relative:page;z-index:-1818016" type="#_x0000_t202" filled="false" stroked="false">
            <v:textbox inset="0,0,0,0">
              <w:txbxContent>
                <w:p>
                  <w:pPr>
                    <w:spacing w:line="195" w:lineRule="exact" w:before="0"/>
                    <w:ind w:left="0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L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os</w:t>
                  </w:r>
                  <w:r>
                    <w:rPr>
                      <w:rFonts w:ascii="Montserrat"/>
                      <w:color w:val="394049"/>
                      <w:spacing w:val="-25"/>
                      <w:sz w:val="18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C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ab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os,</w:t>
                  </w:r>
                  <w:r>
                    <w:rPr>
                      <w:rFonts w:ascii="Montserrat"/>
                      <w:color w:val="394049"/>
                      <w:spacing w:val="-23"/>
                      <w:sz w:val="18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132,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35" w:lineRule="exact" w:before="0"/>
                    <w:ind w:left="2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41%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357910pt;margin-top:385.619568pt;width:50.8pt;height:21.95pt;mso-position-horizontal-relative:page;mso-position-vertical-relative:page;z-index:-1817992" type="#_x0000_t202" filled="false" stroked="false">
            <v:textbox inset="0,0,0,0">
              <w:txbxContent>
                <w:p>
                  <w:pPr>
                    <w:spacing w:line="195" w:lineRule="exact" w:before="0"/>
                    <w:ind w:left="0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-16"/>
                      <w:sz w:val="18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z,</w:t>
                  </w:r>
                  <w:r>
                    <w:rPr>
                      <w:rFonts w:ascii="Montserrat"/>
                      <w:color w:val="394049"/>
                      <w:spacing w:val="-15"/>
                      <w:sz w:val="18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3"/>
                      <w:sz w:val="18"/>
                    </w:rPr>
                    <w:t>155,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35" w:lineRule="exact" w:before="0"/>
                    <w:ind w:left="0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48%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60004pt;margin-top:469.516663pt;width:72.9pt;height:9.6pt;mso-position-horizontal-relative:page;mso-position-vertical-relative:page;z-index:-1817968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139557pt;margin-top:469.516663pt;width:45.85pt;height:9.6pt;mso-position-horizontal-relative:page;mso-position-vertical-relative:page;z-index:-1817944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107971pt;margin-top:469.516663pt;width:38.2pt;height:9.6pt;mso-position-horizontal-relative:page;mso-position-vertical-relative:page;z-index:-1817920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Gobierno.</w:t>
                  </w:r>
                  <w:r>
                    <w:rPr>
                      <w:rFonts w:asci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514069pt;margin-top:469.516663pt;width:140.3pt;height:9.6pt;mso-position-horizontal-relative:page;mso-position-vertical-relative:page;z-index:-1817896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Comisión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Estatal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Búsqueda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60004pt;margin-top:479.473145pt;width:306.7pt;height:39.6pt;mso-position-horizontal-relative:page;mso-position-vertical-relative:page;z-index:-1817872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Personas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Baja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California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Sur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(CEBPBCS).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Registro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Interno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Reportes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de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Búsqueda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2"/>
                    <w:ind w:right="17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período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1º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septiembre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1º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agosto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5.960022pt;margin-top:574.248596pt;width:27.75pt;height:17pt;mso-position-horizontal-relative:page;mso-position-vertical-relative:page;z-index:-181784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145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4.008606pt;width:28.4pt;height:17pt;mso-position-horizontal-relative:page;mso-position-vertical-relative:page;z-index:-181782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146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32.640015pt;margin-top:20.245438pt;width:228.5pt;height:42.7pt;mso-position-horizontal-relative:page;mso-position-vertical-relative:page;z-index:-181780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20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936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POL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ÍTI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AZ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EGUR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DAD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23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TRATA</w:t>
                  </w:r>
                  <w:r>
                    <w:rPr>
                      <w:rFonts w:ascii="Montserrat"/>
                      <w:b/>
                      <w:color w:val="BE9655"/>
                      <w:spacing w:val="-9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DE</w:t>
                  </w:r>
                  <w:r>
                    <w:rPr>
                      <w:rFonts w:asci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PERSONAS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520004pt;margin-top:200.35321pt;width:410.7pt;height:26.5pt;mso-position-horizontal-relative:page;mso-position-vertical-relative:page;z-index:-1817776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INCIDENCIA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DELICTIVA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TRATA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PERSONAS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REGISTRADA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3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EL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SESNSP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MUNICIPIO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479294pt;margin-top:339.676666pt;width:391.9pt;height:29.6pt;mso-position-horizontal-relative:page;mso-position-vertical-relative:page;z-index:-1817752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Secretariado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Ejecutivo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Sistema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Nacional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Seguridad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Pública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(SESNSP).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Centro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Nacional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Base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datos.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julio.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5.599976pt;margin-top:574.248596pt;width:28.15pt;height:17pt;mso-position-horizontal-relative:page;mso-position-vertical-relative:page;z-index:-181772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147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679993pt;margin-top:238.559998pt;width:178.7pt;height:16pt;mso-position-horizontal-relative:page;mso-position-vertical-relative:page;z-index:-1817704" type="#_x0000_t202" filled="false" stroked="false">
            <v:textbox inset="0,0,0,0">
              <w:txbxContent>
                <w:p>
                  <w:pPr>
                    <w:spacing w:before="11"/>
                    <w:ind w:left="25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.359985pt;margin-top:238.559998pt;width:68.3pt;height:16pt;mso-position-horizontal-relative:page;mso-position-vertical-relative:page;z-index:-1817680" type="#_x0000_t202" filled="false" stroked="false">
            <v:textbox inset="0,0,0,0">
              <w:txbxContent>
                <w:p>
                  <w:pPr>
                    <w:spacing w:before="11"/>
                    <w:ind w:left="451" w:right="41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640015pt;margin-top:238.559998pt;width:71.9pt;height:16pt;mso-position-horizontal-relative:page;mso-position-vertical-relative:page;z-index:-1817656" type="#_x0000_t202" filled="false" stroked="false">
            <v:textbox inset="0,0,0,0">
              <w:txbxContent>
                <w:p>
                  <w:pPr>
                    <w:spacing w:before="11"/>
                    <w:ind w:left="5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520020pt;margin-top:238.559998pt;width:73.1pt;height:16pt;mso-position-horizontal-relative:page;mso-position-vertical-relative:page;z-index:-1817632" type="#_x0000_t202" filled="false" stroked="false">
            <v:textbox inset="0,0,0,0">
              <w:txbxContent>
                <w:p>
                  <w:pPr>
                    <w:spacing w:before="11"/>
                    <w:ind w:left="477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679993pt;margin-top:254.520004pt;width:178.7pt;height:14.3pt;mso-position-horizontal-relative:page;mso-position-vertical-relative:page;z-index:-1817608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.359985pt;margin-top:254.520004pt;width:68.3pt;height:14.3pt;mso-position-horizontal-relative:page;mso-position-vertical-relative:page;z-index:-181758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640015pt;margin-top:254.520004pt;width:71.9pt;height:14.3pt;mso-position-horizontal-relative:page;mso-position-vertical-relative:page;z-index:-1817560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520020pt;margin-top:254.520004pt;width:73.1pt;height:14.3pt;mso-position-horizontal-relative:page;mso-position-vertical-relative:page;z-index:-1817536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679993pt;margin-top:268.7995pt;width:178.7pt;height:14.2pt;mso-position-horizontal-relative:page;mso-position-vertical-relative:page;z-index:-1817512" type="#_x0000_t202" filled="false" stroked="false">
            <v:textbox inset="0,0,0,0">
              <w:txbxContent>
                <w:p>
                  <w:pPr>
                    <w:spacing w:before="2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.359985pt;margin-top:268.7995pt;width:68.3pt;height:14.2pt;mso-position-horizontal-relative:page;mso-position-vertical-relative:page;z-index:-181748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640015pt;margin-top:268.7995pt;width:71.9pt;height:14.2pt;mso-position-horizontal-relative:page;mso-position-vertical-relative:page;z-index:-1817464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520020pt;margin-top:268.7995pt;width:73.1pt;height:14.2pt;mso-position-horizontal-relative:page;mso-position-vertical-relative:page;z-index:-1817440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679993pt;margin-top:282.959991pt;width:178.7pt;height:14.2pt;mso-position-horizontal-relative:page;mso-position-vertical-relative:page;z-index:-1817416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.359985pt;margin-top:282.959991pt;width:68.3pt;height:14.2pt;mso-position-horizontal-relative:page;mso-position-vertical-relative:page;z-index:-1817392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640015pt;margin-top:282.959991pt;width:71.9pt;height:14.2pt;mso-position-horizontal-relative:page;mso-position-vertical-relative:page;z-index:-1817368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520020pt;margin-top:282.959991pt;width:73.1pt;height:14.2pt;mso-position-horizontal-relative:page;mso-position-vertical-relative:page;z-index:-1817344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679993pt;margin-top:297.119995pt;width:178.7pt;height:14.3pt;mso-position-horizontal-relative:page;mso-position-vertical-relative:page;z-index:-1817320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.359985pt;margin-top:297.119995pt;width:68.3pt;height:14.3pt;mso-position-horizontal-relative:page;mso-position-vertical-relative:page;z-index:-181729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640015pt;margin-top:297.119995pt;width:71.9pt;height:14.3pt;mso-position-horizontal-relative:page;mso-position-vertical-relative:page;z-index:-1817272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520020pt;margin-top:297.119995pt;width:73.1pt;height:14.3pt;mso-position-horizontal-relative:page;mso-position-vertical-relative:page;z-index:-1817248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679993pt;margin-top:311.399994pt;width:178.7pt;height:14.2pt;mso-position-horizontal-relative:page;mso-position-vertical-relative:page;z-index:-1817224" type="#_x0000_t202" filled="false" stroked="false">
            <v:textbox inset="0,0,0,0">
              <w:txbxContent>
                <w:p>
                  <w:pPr>
                    <w:spacing w:before="2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.359985pt;margin-top:311.399994pt;width:68.3pt;height:14.2pt;mso-position-horizontal-relative:page;mso-position-vertical-relative:page;z-index:-181720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640015pt;margin-top:311.399994pt;width:71.9pt;height:14.2pt;mso-position-horizontal-relative:page;mso-position-vertical-relative:page;z-index:-1817176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520020pt;margin-top:311.399994pt;width:73.1pt;height:14.2pt;mso-position-horizontal-relative:page;mso-position-vertical-relative:page;z-index:-1817152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679993pt;margin-top:325.559998pt;width:178.7pt;height:13.1pt;mso-position-horizontal-relative:page;mso-position-vertical-relative:page;z-index:-1817128" type="#_x0000_t202" filled="false" stroked="false">
            <v:textbox inset="0,0,0,0">
              <w:txbxContent>
                <w:p>
                  <w:pPr>
                    <w:spacing w:before="2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.359985pt;margin-top:325.559998pt;width:68.3pt;height:13.1pt;mso-position-horizontal-relative:page;mso-position-vertical-relative:page;z-index:-1817104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640015pt;margin-top:325.559998pt;width:71.9pt;height:13.1pt;mso-position-horizontal-relative:page;mso-position-vertical-relative:page;z-index:-1817080" type="#_x0000_t202" filled="false" stroked="false">
            <v:textbox inset="0,0,0,0">
              <w:txbxContent>
                <w:p>
                  <w:pPr>
                    <w:spacing w:before="2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520020pt;margin-top:325.559998pt;width:73.1pt;height:13.1pt;mso-position-horizontal-relative:page;mso-position-vertical-relative:page;z-index:-1817056" type="#_x0000_t202" filled="false" stroked="false">
            <v:textbox inset="0,0,0,0">
              <w:txbxContent>
                <w:p>
                  <w:pPr>
                    <w:spacing w:before="21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4.008606pt;width:28.7pt;height:17pt;mso-position-horizontal-relative:page;mso-position-vertical-relative:page;z-index:-181703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148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08.239990pt;margin-top:20.245438pt;width:452.9pt;height:42.7pt;mso-position-horizontal-relative:page;mso-position-vertical-relative:page;z-index:-181700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4507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3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3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53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EST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D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Í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ST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542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POL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ÍTI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AZ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EGUR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DAD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PREVENCIÓN,</w:t>
                  </w:r>
                  <w:r>
                    <w:rPr>
                      <w:rFonts w:ascii="Montserrat" w:hAns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ASISTENCIA</w:t>
                  </w:r>
                  <w:r>
                    <w:rPr>
                      <w:rFonts w:ascii="Montserrat" w:hAns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DESINTOXICACIÓN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1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PARA</w:t>
                  </w:r>
                  <w:r>
                    <w:rPr>
                      <w:rFonts w:ascii="Montserrat" w:hAns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USUARIOS</w:t>
                  </w:r>
                  <w:r>
                    <w:rPr>
                      <w:rFonts w:ascii="Montserrat" w:hAnsi="Montserrat"/>
                      <w:b/>
                      <w:color w:val="BE9655"/>
                      <w:spacing w:val="-9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DROGAS</w:t>
                  </w:r>
                  <w:r>
                    <w:rPr>
                      <w:rFonts w:ascii="Montserrat" w:hAns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DURAS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pt;margin-top:93.67321pt;width:343.95pt;height:26.5pt;mso-position-horizontal-relative:page;mso-position-vertical-relative:page;z-index:-181698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1241" w:right="0" w:hanging="1222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ACCIONES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PREVENCIÓN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ATENCIÓN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ADICCIONES,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1241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129395pt;margin-top:311.815491pt;width:63.7pt;height:10.050pt;mso-position-horizontal-relative:page;mso-position-vertical-relative:page;z-index:-1816960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160004pt;margin-top:479.716644pt;width:439.1pt;height:29.6pt;mso-position-horizontal-relative:page;mso-position-vertical-relative:page;z-index:-1816936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Salud,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SINBA-SIS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2021,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2022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preliminar.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incluye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Unidad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Especialidades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Médicas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(UNEME)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CAPA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Salud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Mental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Salud.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5.359985pt;margin-top:574.248596pt;width:28.4pt;height:17pt;mso-position-horizontal-relative:page;mso-position-vertical-relative:page;z-index:-181691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149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39996pt;margin-top:321.360504pt;width:121.45pt;height:69.4pt;mso-position-horizontal-relative:page;mso-position-vertical-relative:page;z-index:-18168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33"/>
                    <w:ind w:left="69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279999pt;margin-top:321.360504pt;width:168pt;height:53.05pt;mso-position-horizontal-relative:page;mso-position-vertical-relative:page;z-index:-1816864" type="#_x0000_t202" filled="false" stroked="false">
            <v:textbox inset="0,0,0,0">
              <w:txbxContent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25"/>
                      <w:szCs w:val="25"/>
                    </w:rPr>
                  </w:pPr>
                </w:p>
                <w:p>
                  <w:pPr>
                    <w:spacing w:line="220" w:lineRule="exact" w:before="0"/>
                    <w:ind w:left="240" w:right="192" w:firstLine="76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ESCUELAS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CON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PROGRAMAS</w:t>
                  </w:r>
                  <w:r>
                    <w:rPr>
                      <w:rFonts w:ascii="Montserrat"/>
                      <w:b/>
                      <w:color w:val="FFFFFF"/>
                      <w:spacing w:val="29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PREVENTIVOS EN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ADICCIONES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279999pt;margin-top:321.360504pt;width:164.2pt;height:53.05pt;mso-position-horizontal-relative:page;mso-position-vertical-relative:page;z-index:-18168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6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CAPACITACIONES OTORGADAS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279999pt;margin-top:374.399994pt;width:54.6pt;height:16.3500pt;mso-position-horizontal-relative:page;mso-position-vertical-relative:page;z-index:-1816816" type="#_x0000_t202" filled="false" stroked="false">
            <v:textbox inset="0,0,0,0">
              <w:txbxContent>
                <w:p>
                  <w:pPr>
                    <w:spacing w:before="28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880005pt;margin-top:374.399994pt;width:56.8pt;height:16.3500pt;mso-position-horizontal-relative:page;mso-position-vertical-relative:page;z-index:-1816792" type="#_x0000_t202" filled="false" stroked="false">
            <v:textbox inset="0,0,0,0">
              <w:txbxContent>
                <w:p>
                  <w:pPr>
                    <w:spacing w:before="28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640015pt;margin-top:374.399994pt;width:56.65pt;height:16.3500pt;mso-position-horizontal-relative:page;mso-position-vertical-relative:page;z-index:-1816768" type="#_x0000_t202" filled="false" stroked="false">
            <v:textbox inset="0,0,0,0">
              <w:txbxContent>
                <w:p>
                  <w:pPr>
                    <w:spacing w:before="28"/>
                    <w:ind w:left="323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279999pt;margin-top:374.399994pt;width:56.8pt;height:16.3500pt;mso-position-horizontal-relative:page;mso-position-vertical-relative:page;z-index:-1816744" type="#_x0000_t202" filled="false" stroked="false">
            <v:textbox inset="0,0,0,0">
              <w:txbxContent>
                <w:p>
                  <w:pPr>
                    <w:spacing w:before="28"/>
                    <w:ind w:left="38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039978pt;margin-top:374.399994pt;width:56.65pt;height:16.3500pt;mso-position-horizontal-relative:page;mso-position-vertical-relative:page;z-index:-1816720" type="#_x0000_t202" filled="false" stroked="false">
            <v:textbox inset="0,0,0,0">
              <w:txbxContent>
                <w:p>
                  <w:pPr>
                    <w:spacing w:before="28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1.679993pt;margin-top:374.399994pt;width:50.8pt;height:16.3500pt;mso-position-horizontal-relative:page;mso-position-vertical-relative:page;z-index:-1816696" type="#_x0000_t202" filled="false" stroked="false">
            <v:textbox inset="0,0,0,0">
              <w:txbxContent>
                <w:p>
                  <w:pPr>
                    <w:spacing w:before="28"/>
                    <w:ind w:left="254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39996pt;margin-top:390.720001pt;width:121.45pt;height:14.9pt;mso-position-horizontal-relative:page;mso-position-vertical-relative:page;z-index:-1816672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279999pt;margin-top:390.720001pt;width:54.6pt;height:14.9pt;mso-position-horizontal-relative:page;mso-position-vertical-relative:page;z-index:-1816648" type="#_x0000_t202" filled="false" stroked="false">
            <v:textbox inset="0,0,0,0">
              <w:txbxContent>
                <w:p>
                  <w:pPr>
                    <w:spacing w:before="49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880005pt;margin-top:390.720001pt;width:56.8pt;height:14.9pt;mso-position-horizontal-relative:page;mso-position-vertical-relative:page;z-index:-1816624" type="#_x0000_t202" filled="false" stroked="false">
            <v:textbox inset="0,0,0,0">
              <w:txbxContent>
                <w:p>
                  <w:pPr>
                    <w:spacing w:before="4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640015pt;margin-top:390.720001pt;width:56.65pt;height:14.9pt;mso-position-horizontal-relative:page;mso-position-vertical-relative:page;z-index:-1816600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279999pt;margin-top:390.720001pt;width:56.8pt;height:14.9pt;mso-position-horizontal-relative:page;mso-position-vertical-relative:page;z-index:-1816576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039978pt;margin-top:390.720001pt;width:56.65pt;height:14.9pt;mso-position-horizontal-relative:page;mso-position-vertical-relative:page;z-index:-1816552" type="#_x0000_t202" filled="false" stroked="false">
            <v:textbox inset="0,0,0,0">
              <w:txbxContent>
                <w:p>
                  <w:pPr>
                    <w:spacing w:before="49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1.679993pt;margin-top:390.720001pt;width:50.8pt;height:14.9pt;mso-position-horizontal-relative:page;mso-position-vertical-relative:page;z-index:-1816528" type="#_x0000_t202" filled="false" stroked="false">
            <v:textbox inset="0,0,0,0">
              <w:txbxContent>
                <w:p>
                  <w:pPr>
                    <w:spacing w:before="49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39996pt;margin-top:405.599487pt;width:121.45pt;height:14.8pt;mso-position-horizontal-relative:page;mso-position-vertical-relative:page;z-index:-1816504" type="#_x0000_t202" filled="false" stroked="false">
            <v:textbox inset="0,0,0,0">
              <w:txbxContent>
                <w:p>
                  <w:pPr>
                    <w:spacing w:before="2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279999pt;margin-top:405.599487pt;width:54.6pt;height:14.8pt;mso-position-horizontal-relative:page;mso-position-vertical-relative:page;z-index:-1816480" type="#_x0000_t202" filled="false" stroked="false">
            <v:textbox inset="0,0,0,0">
              <w:txbxContent>
                <w:p>
                  <w:pPr>
                    <w:spacing w:before="49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880005pt;margin-top:405.599487pt;width:56.8pt;height:14.8pt;mso-position-horizontal-relative:page;mso-position-vertical-relative:page;z-index:-1816456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640015pt;margin-top:405.599487pt;width:56.65pt;height:14.8pt;mso-position-horizontal-relative:page;mso-position-vertical-relative:page;z-index:-1816432" type="#_x0000_t202" filled="false" stroked="false">
            <v:textbox inset="0,0,0,0">
              <w:txbxContent>
                <w:p>
                  <w:pPr>
                    <w:spacing w:before="4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279999pt;margin-top:405.599487pt;width:56.8pt;height:14.8pt;mso-position-horizontal-relative:page;mso-position-vertical-relative:page;z-index:-1816408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039978pt;margin-top:405.599487pt;width:56.65pt;height:14.8pt;mso-position-horizontal-relative:page;mso-position-vertical-relative:page;z-index:-1816384" type="#_x0000_t202" filled="false" stroked="false">
            <v:textbox inset="0,0,0,0">
              <w:txbxContent>
                <w:p>
                  <w:pPr>
                    <w:spacing w:before="49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1.679993pt;margin-top:405.599487pt;width:50.8pt;height:14.8pt;mso-position-horizontal-relative:page;mso-position-vertical-relative:page;z-index:-1816360" type="#_x0000_t202" filled="false" stroked="false">
            <v:textbox inset="0,0,0,0">
              <w:txbxContent>
                <w:p>
                  <w:pPr>
                    <w:spacing w:before="49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39996pt;margin-top:420.359497pt;width:121.45pt;height:14.9pt;mso-position-horizontal-relative:page;mso-position-vertical-relative:page;z-index:-1816336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279999pt;margin-top:420.359497pt;width:54.6pt;height:14.9pt;mso-position-horizontal-relative:page;mso-position-vertical-relative:page;z-index:-1816312" type="#_x0000_t202" filled="false" stroked="false">
            <v:textbox inset="0,0,0,0">
              <w:txbxContent>
                <w:p>
                  <w:pPr>
                    <w:spacing w:before="51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880005pt;margin-top:420.359497pt;width:56.8pt;height:14.9pt;mso-position-horizontal-relative:page;mso-position-vertical-relative:page;z-index:-1816288" type="#_x0000_t202" filled="false" stroked="false">
            <v:textbox inset="0,0,0,0">
              <w:txbxContent>
                <w:p>
                  <w:pPr>
                    <w:spacing w:before="51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640015pt;margin-top:420.359497pt;width:56.65pt;height:14.9pt;mso-position-horizontal-relative:page;mso-position-vertical-relative:page;z-index:-1816264" type="#_x0000_t202" filled="false" stroked="false">
            <v:textbox inset="0,0,0,0">
              <w:txbxContent>
                <w:p>
                  <w:pPr>
                    <w:spacing w:before="5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279999pt;margin-top:420.359497pt;width:56.8pt;height:14.9pt;mso-position-horizontal-relative:page;mso-position-vertical-relative:page;z-index:-1816240" type="#_x0000_t202" filled="false" stroked="false">
            <v:textbox inset="0,0,0,0">
              <w:txbxContent>
                <w:p>
                  <w:pPr>
                    <w:spacing w:before="5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039978pt;margin-top:420.359497pt;width:56.65pt;height:14.9pt;mso-position-horizontal-relative:page;mso-position-vertical-relative:page;z-index:-1816216" type="#_x0000_t202" filled="false" stroked="false">
            <v:textbox inset="0,0,0,0">
              <w:txbxContent>
                <w:p>
                  <w:pPr>
                    <w:spacing w:before="5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1.679993pt;margin-top:420.359497pt;width:50.8pt;height:14.9pt;mso-position-horizontal-relative:page;mso-position-vertical-relative:page;z-index:-1816192" type="#_x0000_t202" filled="false" stroked="false">
            <v:textbox inset="0,0,0,0">
              <w:txbxContent>
                <w:p>
                  <w:pPr>
                    <w:spacing w:before="51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39996pt;margin-top:435.23999pt;width:121.45pt;height:14.9pt;mso-position-horizontal-relative:page;mso-position-vertical-relative:page;z-index:-1816168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279999pt;margin-top:435.23999pt;width:54.6pt;height:14.9pt;mso-position-horizontal-relative:page;mso-position-vertical-relative:page;z-index:-1816144" type="#_x0000_t202" filled="false" stroked="false">
            <v:textbox inset="0,0,0,0">
              <w:txbxContent>
                <w:p>
                  <w:pPr>
                    <w:spacing w:before="51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880005pt;margin-top:435.23999pt;width:56.8pt;height:14.9pt;mso-position-horizontal-relative:page;mso-position-vertical-relative:page;z-index:-1816120" type="#_x0000_t202" filled="false" stroked="false">
            <v:textbox inset="0,0,0,0">
              <w:txbxContent>
                <w:p>
                  <w:pPr>
                    <w:spacing w:before="5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640015pt;margin-top:435.23999pt;width:56.65pt;height:14.9pt;mso-position-horizontal-relative:page;mso-position-vertical-relative:page;z-index:-1816096" type="#_x0000_t202" filled="false" stroked="false">
            <v:textbox inset="0,0,0,0">
              <w:txbxContent>
                <w:p>
                  <w:pPr>
                    <w:spacing w:before="51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279999pt;margin-top:435.23999pt;width:56.8pt;height:14.9pt;mso-position-horizontal-relative:page;mso-position-vertical-relative:page;z-index:-1816072" type="#_x0000_t202" filled="false" stroked="false">
            <v:textbox inset="0,0,0,0">
              <w:txbxContent>
                <w:p>
                  <w:pPr>
                    <w:spacing w:before="51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039978pt;margin-top:435.23999pt;width:56.65pt;height:14.9pt;mso-position-horizontal-relative:page;mso-position-vertical-relative:page;z-index:-1816048" type="#_x0000_t202" filled="false" stroked="false">
            <v:textbox inset="0,0,0,0">
              <w:txbxContent>
                <w:p>
                  <w:pPr>
                    <w:spacing w:before="51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1.679993pt;margin-top:435.23999pt;width:50.8pt;height:14.9pt;mso-position-horizontal-relative:page;mso-position-vertical-relative:page;z-index:-1816024" type="#_x0000_t202" filled="false" stroked="false">
            <v:textbox inset="0,0,0,0">
              <w:txbxContent>
                <w:p>
                  <w:pPr>
                    <w:spacing w:before="51"/>
                    <w:ind w:left="6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39996pt;margin-top:450.119995pt;width:121.45pt;height:14.9pt;mso-position-horizontal-relative:page;mso-position-vertical-relative:page;z-index:-1816000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279999pt;margin-top:450.119995pt;width:54.6pt;height:14.9pt;mso-position-horizontal-relative:page;mso-position-vertical-relative:page;z-index:-1815976" type="#_x0000_t202" filled="false" stroked="false">
            <v:textbox inset="0,0,0,0">
              <w:txbxContent>
                <w:p>
                  <w:pPr>
                    <w:spacing w:before="51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880005pt;margin-top:450.119995pt;width:56.8pt;height:14.9pt;mso-position-horizontal-relative:page;mso-position-vertical-relative:page;z-index:-1815952" type="#_x0000_t202" filled="false" stroked="false">
            <v:textbox inset="0,0,0,0">
              <w:txbxContent>
                <w:p>
                  <w:pPr>
                    <w:spacing w:before="5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640015pt;margin-top:450.119995pt;width:56.65pt;height:14.9pt;mso-position-horizontal-relative:page;mso-position-vertical-relative:page;z-index:-1815928" type="#_x0000_t202" filled="false" stroked="false">
            <v:textbox inset="0,0,0,0">
              <w:txbxContent>
                <w:p>
                  <w:pPr>
                    <w:spacing w:before="51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279999pt;margin-top:450.119995pt;width:56.8pt;height:14.9pt;mso-position-horizontal-relative:page;mso-position-vertical-relative:page;z-index:-1815904" type="#_x0000_t202" filled="false" stroked="false">
            <v:textbox inset="0,0,0,0">
              <w:txbxContent>
                <w:p>
                  <w:pPr>
                    <w:spacing w:before="51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039978pt;margin-top:450.119995pt;width:56.65pt;height:14.9pt;mso-position-horizontal-relative:page;mso-position-vertical-relative:page;z-index:-1815880" type="#_x0000_t202" filled="false" stroked="false">
            <v:textbox inset="0,0,0,0">
              <w:txbxContent>
                <w:p>
                  <w:pPr>
                    <w:spacing w:before="5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1.679993pt;margin-top:450.119995pt;width:50.8pt;height:14.9pt;mso-position-horizontal-relative:page;mso-position-vertical-relative:page;z-index:-1815856" type="#_x0000_t202" filled="false" stroked="false">
            <v:textbox inset="0,0,0,0">
              <w:txbxContent>
                <w:p>
                  <w:pPr>
                    <w:spacing w:before="51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39996pt;margin-top:464.999512pt;width:121.45pt;height:13.7pt;mso-position-horizontal-relative:page;mso-position-vertical-relative:page;z-index:-1815832" type="#_x0000_t202" filled="false" stroked="false">
            <v:textbox inset="0,0,0,0">
              <w:txbxContent>
                <w:p>
                  <w:pPr>
                    <w:spacing w:before="26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279999pt;margin-top:464.999512pt;width:54.6pt;height:13.7pt;mso-position-horizontal-relative:page;mso-position-vertical-relative:page;z-index:-1815808" type="#_x0000_t202" filled="false" stroked="false">
            <v:textbox inset="0,0,0,0">
              <w:txbxContent>
                <w:p>
                  <w:pPr>
                    <w:spacing w:before="26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880005pt;margin-top:464.999512pt;width:56.8pt;height:13.7pt;mso-position-horizontal-relative:page;mso-position-vertical-relative:page;z-index:-1815784" type="#_x0000_t202" filled="false" stroked="false">
            <v:textbox inset="0,0,0,0">
              <w:txbxContent>
                <w:p>
                  <w:pPr>
                    <w:spacing w:before="26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640015pt;margin-top:464.999512pt;width:56.65pt;height:13.7pt;mso-position-horizontal-relative:page;mso-position-vertical-relative:page;z-index:-1815760" type="#_x0000_t202" filled="false" stroked="false">
            <v:textbox inset="0,0,0,0">
              <w:txbxContent>
                <w:p>
                  <w:pPr>
                    <w:spacing w:before="26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279999pt;margin-top:464.999512pt;width:56.8pt;height:13.7pt;mso-position-horizontal-relative:page;mso-position-vertical-relative:page;z-index:-1815736" type="#_x0000_t202" filled="false" stroked="false">
            <v:textbox inset="0,0,0,0">
              <w:txbxContent>
                <w:p>
                  <w:pPr>
                    <w:spacing w:before="26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597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039978pt;margin-top:464.999512pt;width:56.65pt;height:13.7pt;mso-position-horizontal-relative:page;mso-position-vertical-relative:page;z-index:-1815712" type="#_x0000_t202" filled="false" stroked="false">
            <v:textbox inset="0,0,0,0">
              <w:txbxContent>
                <w:p>
                  <w:pPr>
                    <w:spacing w:before="26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200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1.679993pt;margin-top:464.999512pt;width:50.8pt;height:13.7pt;mso-position-horizontal-relative:page;mso-position-vertical-relative:page;z-index:-1815688" type="#_x0000_t202" filled="false" stroked="false">
            <v:textbox inset="0,0,0,0">
              <w:txbxContent>
                <w:p>
                  <w:pPr>
                    <w:spacing w:before="26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.839996pt;margin-top:128.400497pt;width:119.4pt;height:66.150pt;mso-position-horizontal-relative:page;mso-position-vertical-relative:page;z-index:-18156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</w:p>
                <w:p>
                  <w:pPr>
                    <w:spacing w:before="0"/>
                    <w:ind w:left="67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0.240005pt;margin-top:128.400497pt;width:166.6pt;height:50.55pt;mso-position-horizontal-relative:page;mso-position-vertical-relative:page;z-index:-1815640" type="#_x0000_t202" filled="false" stroked="false">
            <v:textbox inset="0,0,0,0">
              <w:txbxContent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spacing w:line="218" w:lineRule="exact" w:before="0"/>
                    <w:ind w:left="1060" w:right="672" w:hanging="344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RECURSO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HUMANO-</w:t>
                  </w:r>
                  <w:r>
                    <w:rPr>
                      <w:rFonts w:ascii="Montserrat" w:hAnsi="Montserrat"/>
                      <w:b/>
                      <w:color w:val="FFFFFF"/>
                      <w:spacing w:val="27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PSICÓLOGOS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800995pt;margin-top:128.400497pt;width:159.5pt;height:50.55pt;mso-position-horizontal-relative:page;mso-position-vertical-relative:page;z-index:-1815616" type="#_x0000_t202" filled="false" stroked="false">
            <v:textbox inset="0,0,0,0">
              <w:txbxContent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spacing w:line="218" w:lineRule="exact" w:before="0"/>
                    <w:ind w:left="835" w:right="206" w:hanging="584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CONSULTAS UNEMES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SALUD</w:t>
                  </w:r>
                  <w:r>
                    <w:rPr>
                      <w:rFonts w:ascii="Montserrat"/>
                      <w:b/>
                      <w:color w:val="FFFFFF"/>
                      <w:spacing w:val="28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MENTAL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Y CAPA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6.280029pt;margin-top:128.400497pt;width:164.05pt;height:50.55pt;mso-position-horizontal-relative:page;mso-position-vertical-relative:page;z-index:-18155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50"/>
                    <w:ind w:left="45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ACCIONES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PREVENTIVAS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0.240005pt;margin-top:178.919998pt;width:56.8pt;height:15.6pt;mso-position-horizontal-relative:page;mso-position-vertical-relative:page;z-index:-1815568" type="#_x0000_t202" filled="false" stroked="false">
            <v:textbox inset="0,0,0,0">
              <w:txbxContent>
                <w:p>
                  <w:pPr>
                    <w:spacing w:before="18"/>
                    <w:ind w:left="38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pt;margin-top:178.919998pt;width:56.65pt;height:15.6pt;mso-position-horizontal-relative:page;mso-position-vertical-relative:page;z-index:-1815544" type="#_x0000_t202" filled="false" stroked="false">
            <v:textbox inset="0,0,0,0">
              <w:txbxContent>
                <w:p>
                  <w:pPr>
                    <w:spacing w:before="18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640015pt;margin-top:178.919998pt;width:53.2pt;height:15.6pt;mso-position-horizontal-relative:page;mso-position-vertical-relative:page;z-index:-1815520" type="#_x0000_t202" filled="false" stroked="false">
            <v:textbox inset="0,0,0,0">
              <w:txbxContent>
                <w:p>
                  <w:pPr>
                    <w:spacing w:before="18"/>
                    <w:ind w:left="290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800995pt;margin-top:178.919998pt;width:60.25pt;height:15.6pt;mso-position-horizontal-relative:page;mso-position-vertical-relative:page;z-index:-1815496" type="#_x0000_t202" filled="false" stroked="false">
            <v:textbox inset="0,0,0,0">
              <w:txbxContent>
                <w:p>
                  <w:pPr>
                    <w:spacing w:before="18"/>
                    <w:ind w:left="41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178.919998pt;width:49.7pt;height:15.6pt;mso-position-horizontal-relative:page;mso-position-vertical-relative:page;z-index:-1815472" type="#_x0000_t202" filled="false" stroked="false">
            <v:textbox inset="0,0,0,0">
              <w:txbxContent>
                <w:p>
                  <w:pPr>
                    <w:spacing w:before="18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720001pt;margin-top:178.919998pt;width:49.6pt;height:15.6pt;mso-position-horizontal-relative:page;mso-position-vertical-relative:page;z-index:-1815448" type="#_x0000_t202" filled="false" stroked="false">
            <v:textbox inset="0,0,0,0">
              <w:txbxContent>
                <w:p>
                  <w:pPr>
                    <w:spacing w:before="18"/>
                    <w:ind w:left="252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6.280029pt;margin-top:178.919998pt;width:56.65pt;height:15.6pt;mso-position-horizontal-relative:page;mso-position-vertical-relative:page;z-index:-1815424" type="#_x0000_t202" filled="false" stroked="false">
            <v:textbox inset="0,0,0,0">
              <w:txbxContent>
                <w:p>
                  <w:pPr>
                    <w:spacing w:before="18"/>
                    <w:ind w:left="3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2.919983pt;margin-top:178.919998pt;width:56.8pt;height:15.6pt;mso-position-horizontal-relative:page;mso-position-vertical-relative:page;z-index:-1815400" type="#_x0000_t202" filled="false" stroked="false">
            <v:textbox inset="0,0,0,0">
              <w:txbxContent>
                <w:p>
                  <w:pPr>
                    <w:spacing w:before="18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9.679993pt;margin-top:178.919998pt;width:50.65pt;height:15.6pt;mso-position-horizontal-relative:page;mso-position-vertical-relative:page;z-index:-1815376" type="#_x0000_t202" filled="false" stroked="false">
            <v:textbox inset="0,0,0,0">
              <w:txbxContent>
                <w:p>
                  <w:pPr>
                    <w:spacing w:before="18"/>
                    <w:ind w:left="251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.839996pt;margin-top:194.520004pt;width:119.4pt;height:14.2pt;mso-position-horizontal-relative:page;mso-position-vertical-relative:page;z-index:-1815352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240005pt;margin-top:194.520004pt;width:56.8pt;height:14.2pt;mso-position-horizontal-relative:page;mso-position-vertical-relative:page;z-index:-1815328" type="#_x0000_t202" filled="false" stroked="false">
            <v:textbox inset="0,0,0,0">
              <w:txbxContent>
                <w:p>
                  <w:pPr>
                    <w:spacing w:before="2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pt;margin-top:194.520004pt;width:56.65pt;height:14.2pt;mso-position-horizontal-relative:page;mso-position-vertical-relative:page;z-index:-1815304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640015pt;margin-top:194.520004pt;width:53.2pt;height:14.2pt;mso-position-horizontal-relative:page;mso-position-vertical-relative:page;z-index:-1815280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800995pt;margin-top:194.520004pt;width:60.25pt;height:14.2pt;mso-position-horizontal-relative:page;mso-position-vertical-relative:page;z-index:-1815256" type="#_x0000_t202" filled="false" stroked="false">
            <v:textbox inset="0,0,0,0">
              <w:txbxContent>
                <w:p>
                  <w:pPr>
                    <w:spacing w:before="44"/>
                    <w:ind w:left="7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194.520004pt;width:49.7pt;height:14.2pt;mso-position-horizontal-relative:page;mso-position-vertical-relative:page;z-index:-1815232" type="#_x0000_t202" filled="false" stroked="false">
            <v:textbox inset="0,0,0,0">
              <w:txbxContent>
                <w:p>
                  <w:pPr>
                    <w:spacing w:before="44"/>
                    <w:ind w:left="5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720001pt;margin-top:194.520004pt;width:49.6pt;height:14.2pt;mso-position-horizontal-relative:page;mso-position-vertical-relative:page;z-index:-1815208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6.280029pt;margin-top:194.520004pt;width:56.65pt;height:14.2pt;mso-position-horizontal-relative:page;mso-position-vertical-relative:page;z-index:-1815184" type="#_x0000_t202" filled="false" stroked="false">
            <v:textbox inset="0,0,0,0">
              <w:txbxContent>
                <w:p>
                  <w:pPr>
                    <w:spacing w:before="44"/>
                    <w:ind w:left="7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2.919983pt;margin-top:194.520004pt;width:56.8pt;height:14.2pt;mso-position-horizontal-relative:page;mso-position-vertical-relative:page;z-index:-1815160" type="#_x0000_t202" filled="false" stroked="false">
            <v:textbox inset="0,0,0,0">
              <w:txbxContent>
                <w:p>
                  <w:pPr>
                    <w:spacing w:before="44"/>
                    <w:ind w:left="6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4,387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9.679993pt;margin-top:194.520004pt;width:50.65pt;height:14.2pt;mso-position-horizontal-relative:page;mso-position-vertical-relative:page;z-index:-1815136" type="#_x0000_t202" filled="false" stroked="false">
            <v:textbox inset="0,0,0,0">
              <w:txbxContent>
                <w:p>
                  <w:pPr>
                    <w:spacing w:before="44"/>
                    <w:ind w:left="6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.839996pt;margin-top:208.679504pt;width:119.4pt;height:14.2pt;mso-position-horizontal-relative:page;mso-position-vertical-relative:page;z-index:-1815112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240005pt;margin-top:208.679504pt;width:56.8pt;height:14.2pt;mso-position-horizontal-relative:page;mso-position-vertical-relative:page;z-index:-181508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pt;margin-top:208.679504pt;width:56.65pt;height:14.2pt;mso-position-horizontal-relative:page;mso-position-vertical-relative:page;z-index:-181506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640015pt;margin-top:208.679504pt;width:53.2pt;height:14.2pt;mso-position-horizontal-relative:page;mso-position-vertical-relative:page;z-index:-181504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800995pt;margin-top:208.679504pt;width:60.25pt;height:14.2pt;mso-position-horizontal-relative:page;mso-position-vertical-relative:page;z-index:-1815016" type="#_x0000_t202" filled="false" stroked="false">
            <v:textbox inset="0,0,0,0">
              <w:txbxContent>
                <w:p>
                  <w:pPr>
                    <w:spacing w:before="44"/>
                    <w:ind w:left="78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208.679504pt;width:49.7pt;height:14.2pt;mso-position-horizontal-relative:page;mso-position-vertical-relative:page;z-index:-1814992" type="#_x0000_t202" filled="false" stroked="false">
            <v:textbox inset="0,0,0,0">
              <w:txbxContent>
                <w:p>
                  <w:pPr>
                    <w:spacing w:before="44"/>
                    <w:ind w:left="5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720001pt;margin-top:208.679504pt;width:49.6pt;height:14.2pt;mso-position-horizontal-relative:page;mso-position-vertical-relative:page;z-index:-1814968" type="#_x0000_t202" filled="false" stroked="false">
            <v:textbox inset="0,0,0,0">
              <w:txbxContent>
                <w:p>
                  <w:pPr>
                    <w:spacing w:before="44"/>
                    <w:ind w:left="6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6.280029pt;margin-top:208.679504pt;width:56.65pt;height:14.2pt;mso-position-horizontal-relative:page;mso-position-vertical-relative:page;z-index:-1814944" type="#_x0000_t202" filled="false" stroked="false">
            <v:textbox inset="0,0,0,0">
              <w:txbxContent>
                <w:p>
                  <w:pPr>
                    <w:spacing w:before="44"/>
                    <w:ind w:left="7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2.919983pt;margin-top:208.679504pt;width:56.8pt;height:14.2pt;mso-position-horizontal-relative:page;mso-position-vertical-relative:page;z-index:-1814920" type="#_x0000_t202" filled="false" stroked="false">
            <v:textbox inset="0,0,0,0">
              <w:txbxContent>
                <w:p>
                  <w:pPr>
                    <w:spacing w:before="44"/>
                    <w:ind w:left="7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9.679993pt;margin-top:208.679504pt;width:50.65pt;height:14.2pt;mso-position-horizontal-relative:page;mso-position-vertical-relative:page;z-index:-1814896" type="#_x0000_t202" filled="false" stroked="false">
            <v:textbox inset="0,0,0,0">
              <w:txbxContent>
                <w:p>
                  <w:pPr>
                    <w:spacing w:before="44"/>
                    <w:ind w:left="5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.839996pt;margin-top:222.839996pt;width:119.4pt;height:14.3pt;mso-position-horizontal-relative:page;mso-position-vertical-relative:page;z-index:-1814872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240005pt;margin-top:222.839996pt;width:56.8pt;height:14.3pt;mso-position-horizontal-relative:page;mso-position-vertical-relative:page;z-index:-181484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pt;margin-top:222.839996pt;width:56.65pt;height:14.3pt;mso-position-horizontal-relative:page;mso-position-vertical-relative:page;z-index:-1814824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640015pt;margin-top:222.839996pt;width:53.2pt;height:14.3pt;mso-position-horizontal-relative:page;mso-position-vertical-relative:page;z-index:-1814800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800995pt;margin-top:222.839996pt;width:60.25pt;height:14.3pt;mso-position-horizontal-relative:page;mso-position-vertical-relative:page;z-index:-1814776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1,9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222.839996pt;width:49.7pt;height:14.3pt;mso-position-horizontal-relative:page;mso-position-vertical-relative:page;z-index:-1814752" type="#_x0000_t202" filled="false" stroked="false">
            <v:textbox inset="0,0,0,0">
              <w:txbxContent>
                <w:p>
                  <w:pPr>
                    <w:spacing w:before="44"/>
                    <w:ind w:left="6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90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720001pt;margin-top:222.839996pt;width:49.6pt;height:14.3pt;mso-position-horizontal-relative:page;mso-position-vertical-relative:page;z-index:-1814728" type="#_x0000_t202" filled="false" stroked="false">
            <v:textbox inset="0,0,0,0">
              <w:txbxContent>
                <w:p>
                  <w:pPr>
                    <w:spacing w:before="44"/>
                    <w:ind w:left="5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6.280029pt;margin-top:222.839996pt;width:56.65pt;height:14.3pt;mso-position-horizontal-relative:page;mso-position-vertical-relative:page;z-index:-1814704" type="#_x0000_t202" filled="false" stroked="false">
            <v:textbox inset="0,0,0,0">
              <w:txbxContent>
                <w:p>
                  <w:pPr>
                    <w:spacing w:before="44"/>
                    <w:ind w:left="7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2.919983pt;margin-top:222.839996pt;width:56.8pt;height:14.3pt;mso-position-horizontal-relative:page;mso-position-vertical-relative:page;z-index:-1814680" type="#_x0000_t202" filled="false" stroked="false">
            <v:textbox inset="0,0,0,0">
              <w:txbxContent>
                <w:p>
                  <w:pPr>
                    <w:spacing w:before="44"/>
                    <w:ind w:left="68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9.679993pt;margin-top:222.839996pt;width:50.65pt;height:14.3pt;mso-position-horizontal-relative:page;mso-position-vertical-relative:page;z-index:-1814656" type="#_x0000_t202" filled="false" stroked="false">
            <v:textbox inset="0,0,0,0">
              <w:txbxContent>
                <w:p>
                  <w:pPr>
                    <w:spacing w:before="44"/>
                    <w:ind w:left="5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5,01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.839996pt;margin-top:237.119507pt;width:119.4pt;height:14.2pt;mso-position-horizontal-relative:page;mso-position-vertical-relative:page;z-index:-1814632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240005pt;margin-top:237.119507pt;width:56.8pt;height:14.2pt;mso-position-horizontal-relative:page;mso-position-vertical-relative:page;z-index:-1814608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pt;margin-top:237.119507pt;width:56.65pt;height:14.2pt;mso-position-horizontal-relative:page;mso-position-vertical-relative:page;z-index:-1814584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640015pt;margin-top:237.119507pt;width:53.2pt;height:14.2pt;mso-position-horizontal-relative:page;mso-position-vertical-relative:page;z-index:-1814560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800995pt;margin-top:237.119507pt;width:60.25pt;height:14.2pt;mso-position-horizontal-relative:page;mso-position-vertical-relative:page;z-index:-1814536" type="#_x0000_t202" filled="false" stroked="false">
            <v:textbox inset="0,0,0,0">
              <w:txbxContent>
                <w:p>
                  <w:pPr>
                    <w:spacing w:before="44"/>
                    <w:ind w:left="78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237.119507pt;width:49.7pt;height:14.2pt;mso-position-horizontal-relative:page;mso-position-vertical-relative:page;z-index:-1814512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720001pt;margin-top:237.119507pt;width:49.6pt;height:14.2pt;mso-position-horizontal-relative:page;mso-position-vertical-relative:page;z-index:-1814488" type="#_x0000_t202" filled="false" stroked="false">
            <v:textbox inset="0,0,0,0">
              <w:txbxContent>
                <w:p>
                  <w:pPr>
                    <w:spacing w:before="44"/>
                    <w:ind w:left="5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1,72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6.280029pt;margin-top:237.119507pt;width:56.65pt;height:14.2pt;mso-position-horizontal-relative:page;mso-position-vertical-relative:page;z-index:-1814464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2.919983pt;margin-top:237.119507pt;width:56.8pt;height:14.2pt;mso-position-horizontal-relative:page;mso-position-vertical-relative:page;z-index:-1814440" type="#_x0000_t202" filled="false" stroked="false">
            <v:textbox inset="0,0,0,0">
              <w:txbxContent>
                <w:p>
                  <w:pPr>
                    <w:spacing w:before="44"/>
                    <w:ind w:left="6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9.679993pt;margin-top:237.119507pt;width:50.65pt;height:14.2pt;mso-position-horizontal-relative:page;mso-position-vertical-relative:page;z-index:-1814416" type="#_x0000_t202" filled="false" stroked="false">
            <v:textbox inset="0,0,0,0">
              <w:txbxContent>
                <w:p>
                  <w:pPr>
                    <w:spacing w:before="44"/>
                    <w:ind w:left="5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.839996pt;margin-top:251.279999pt;width:119.4pt;height:14.2pt;mso-position-horizontal-relative:page;mso-position-vertical-relative:page;z-index:-1814392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240005pt;margin-top:251.279999pt;width:56.8pt;height:14.2pt;mso-position-horizontal-relative:page;mso-position-vertical-relative:page;z-index:-181436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pt;margin-top:251.279999pt;width:56.65pt;height:14.2pt;mso-position-horizontal-relative:page;mso-position-vertical-relative:page;z-index:-181434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640015pt;margin-top:251.279999pt;width:53.2pt;height:14.2pt;mso-position-horizontal-relative:page;mso-position-vertical-relative:page;z-index:-181432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800995pt;margin-top:251.279999pt;width:60.25pt;height:14.2pt;mso-position-horizontal-relative:page;mso-position-vertical-relative:page;z-index:-1814296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251.279999pt;width:49.7pt;height:14.2pt;mso-position-horizontal-relative:page;mso-position-vertical-relative:page;z-index:-1814272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720001pt;margin-top:251.279999pt;width:49.6pt;height:14.2pt;mso-position-horizontal-relative:page;mso-position-vertical-relative:page;z-index:-1814248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6.280029pt;margin-top:251.279999pt;width:56.65pt;height:14.2pt;mso-position-horizontal-relative:page;mso-position-vertical-relative:page;z-index:-1814224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2.919983pt;margin-top:251.279999pt;width:56.8pt;height:14.2pt;mso-position-horizontal-relative:page;mso-position-vertical-relative:page;z-index:-1814200" type="#_x0000_t202" filled="false" stroked="false">
            <v:textbox inset="0,0,0,0">
              <w:txbxContent>
                <w:p>
                  <w:pPr>
                    <w:spacing w:before="44"/>
                    <w:ind w:left="7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9.679993pt;margin-top:251.279999pt;width:50.65pt;height:14.2pt;mso-position-horizontal-relative:page;mso-position-vertical-relative:page;z-index:-1814176" type="#_x0000_t202" filled="false" stroked="false">
            <v:textbox inset="0,0,0,0">
              <w:txbxContent>
                <w:p>
                  <w:pPr>
                    <w:spacing w:before="44"/>
                    <w:ind w:left="5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.839996pt;margin-top:265.440002pt;width:119.4pt;height:13.2pt;mso-position-horizontal-relative:page;mso-position-vertical-relative:page;z-index:-1814152" type="#_x0000_t202" filled="false" stroked="false">
            <v:textbox inset="0,0,0,0">
              <w:txbxContent>
                <w:p>
                  <w:pPr>
                    <w:spacing w:before="2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240005pt;margin-top:265.440002pt;width:56.8pt;height:13.2pt;mso-position-horizontal-relative:page;mso-position-vertical-relative:page;z-index:-1814128" type="#_x0000_t202" filled="false" stroked="false">
            <v:textbox inset="0,0,0,0">
              <w:txbxContent>
                <w:p>
                  <w:pPr>
                    <w:spacing w:before="2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pt;margin-top:265.440002pt;width:56.65pt;height:13.2pt;mso-position-horizontal-relative:page;mso-position-vertical-relative:page;z-index:-1814104" type="#_x0000_t202" filled="false" stroked="false">
            <v:textbox inset="0,0,0,0">
              <w:txbxContent>
                <w:p>
                  <w:pPr>
                    <w:spacing w:before="21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640015pt;margin-top:265.440002pt;width:53.2pt;height:13.2pt;mso-position-horizontal-relative:page;mso-position-vertical-relative:page;z-index:-1814080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800995pt;margin-top:265.440002pt;width:60.25pt;height:13.2pt;mso-position-horizontal-relative:page;mso-position-vertical-relative:page;z-index:-1814056" type="#_x0000_t202" filled="false" stroked="false">
            <v:textbox inset="0,0,0,0">
              <w:txbxContent>
                <w:p>
                  <w:pPr>
                    <w:spacing w:before="21"/>
                    <w:ind w:left="7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7,717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265.440002pt;width:49.7pt;height:13.2pt;mso-position-horizontal-relative:page;mso-position-vertical-relative:page;z-index:-1814032" type="#_x0000_t202" filled="false" stroked="false">
            <v:textbox inset="0,0,0,0">
              <w:txbxContent>
                <w:p>
                  <w:pPr>
                    <w:spacing w:before="21"/>
                    <w:ind w:left="50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4,529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720001pt;margin-top:265.440002pt;width:49.6pt;height:13.2pt;mso-position-horizontal-relative:page;mso-position-vertical-relative:page;z-index:-1814008" type="#_x0000_t202" filled="false" stroked="false">
            <v:textbox inset="0,0,0,0">
              <w:txbxContent>
                <w:p>
                  <w:pPr>
                    <w:spacing w:before="21"/>
                    <w:ind w:left="5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4,416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6.280029pt;margin-top:265.440002pt;width:56.65pt;height:13.2pt;mso-position-horizontal-relative:page;mso-position-vertical-relative:page;z-index:-1813984" type="#_x0000_t202" filled="false" stroked="false">
            <v:textbox inset="0,0,0,0">
              <w:txbxContent>
                <w:p>
                  <w:pPr>
                    <w:spacing w:before="21"/>
                    <w:ind w:left="56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10,260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2.919983pt;margin-top:265.440002pt;width:56.8pt;height:13.2pt;mso-position-horizontal-relative:page;mso-position-vertical-relative:page;z-index:-1813960" type="#_x0000_t202" filled="false" stroked="false">
            <v:textbox inset="0,0,0,0">
              <w:txbxContent>
                <w:p>
                  <w:pPr>
                    <w:spacing w:before="21"/>
                    <w:ind w:left="6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14,311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9.679993pt;margin-top:265.440002pt;width:50.65pt;height:13.2pt;mso-position-horizontal-relative:page;mso-position-vertical-relative:page;z-index:-1813936" type="#_x0000_t202" filled="false" stroked="false">
            <v:textbox inset="0,0,0,0">
              <w:txbxContent>
                <w:p>
                  <w:pPr>
                    <w:spacing w:before="21"/>
                    <w:ind w:left="4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19,378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73.600006pt;margin-top:164.113205pt;width:439.75pt;height:26.5pt;mso-position-horizontal-relative:page;mso-position-vertical-relative:page;z-index:-181391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ACCIONES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REALIZADAS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EL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PROGRAMA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PREVENCIÓN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A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TRAVÉS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6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LOS CIJ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 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155807pt;margin-top:337.396667pt;width:455.75pt;height:109.55pt;mso-position-horizontal-relative:page;mso-position-vertical-relative:page;z-index:-1813888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Centro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Integración Juvenil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(CIJ)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Paz.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32" w:lineRule="auto" w:before="1"/>
                    <w:ind w:right="17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Prevención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Universal: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actividades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población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18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años,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padres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maestros.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Prevención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Selectiva: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población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riesgo por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violencia,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depresión,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trastornos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alimentación;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así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como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riesgos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consumo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sustancias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específicas: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cocaína,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crack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metanfetamina.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Prevención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Indicada: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detección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temprana,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intervención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breve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canalización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oportuna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tratamiento.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31" w:lineRule="auto" w:before="2"/>
                    <w:ind w:right="17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ha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dado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una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baja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significativa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tratamiento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con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pacientes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familiares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consumidores,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atendiendo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mayor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demanda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 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pacientes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con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problemas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relacionados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salud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mental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(ansiedad,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estrés,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depresión,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autolesiones,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prevención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suicidio,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duelo),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ya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raíz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pandemia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adaptaron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una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nueva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modalidad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trabajo virtual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pacientes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les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genera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desconfianza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incluso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poca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participación.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Sin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embargo, aumentó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mucho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demanda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atención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población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abierta,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proporcionando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contención,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orientación,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intervenciones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crisis,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etc.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1°de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7.5pt;height:17pt;mso-position-horizontal-relative:page;mso-position-vertical-relative:page;z-index:-181386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150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39996pt;margin-top:196.919998pt;width:158.4pt;height:55.8pt;mso-position-horizontal-relative:page;mso-position-vertical-relative:page;z-index:-18138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54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TIPO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PREVENCIÓN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7.239990pt;margin-top:196.919998pt;width:145.35pt;height:39.6pt;mso-position-horizontal-relative:page;mso-position-vertical-relative:page;z-index:-181381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line="218" w:lineRule="exact" w:before="0"/>
                    <w:ind w:left="720" w:right="677" w:firstLine="88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PLATICAS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Y/O</w:t>
                  </w:r>
                  <w:r>
                    <w:rPr>
                      <w:rFonts w:asci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CONFERENCIAS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561005pt;margin-top:196.919998pt;width:149.9pt;height:39.6pt;mso-position-horizontal-relative:page;mso-position-vertical-relative:page;z-index:-1813792" type="#_x0000_t202" filled="false" stroked="false">
            <v:textbox inset="0,0,0,0">
              <w:txbxContent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spacing w:before="0"/>
                    <w:ind w:left="78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BENEFICIADOS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7.239990pt;margin-top:236.520004pt;width:74.4pt;height:16.2pt;mso-position-horizontal-relative:page;mso-position-vertical-relative:page;z-index:-1813768" type="#_x0000_t202" filled="false" stroked="false">
            <v:textbox inset="0,0,0,0">
              <w:txbxContent>
                <w:p>
                  <w:pPr>
                    <w:spacing w:before="26"/>
                    <w:ind w:left="30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640015pt;margin-top:236.520004pt;width:70.95pt;height:16.2pt;mso-position-horizontal-relative:page;mso-position-vertical-relative:page;z-index:-1813744" type="#_x0000_t202" filled="false" stroked="false">
            <v:textbox inset="0,0,0,0">
              <w:txbxContent>
                <w:p>
                  <w:pPr>
                    <w:spacing w:before="26"/>
                    <w:ind w:left="25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561005pt;margin-top:236.520004pt;width:77.9pt;height:16.2pt;mso-position-horizontal-relative:page;mso-position-vertical-relative:page;z-index:-1813720" type="#_x0000_t202" filled="false" stroked="false">
            <v:textbox inset="0,0,0,0">
              <w:txbxContent>
                <w:p>
                  <w:pPr>
                    <w:spacing w:before="26"/>
                    <w:ind w:left="34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440002pt;margin-top:236.520004pt;width:72pt;height:16.2pt;mso-position-horizontal-relative:page;mso-position-vertical-relative:page;z-index:-1813696" type="#_x0000_t202" filled="false" stroked="false">
            <v:textbox inset="0,0,0,0">
              <w:txbxContent>
                <w:p>
                  <w:pPr>
                    <w:spacing w:before="26"/>
                    <w:ind w:left="25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39996pt;margin-top:252.720001pt;width:158.4pt;height:14.55pt;mso-position-horizontal-relative:page;mso-position-vertical-relative:page;z-index:-1813672" type="#_x0000_t202" filled="false" stroked="false">
            <v:textbox inset="0,0,0,0">
              <w:txbxContent>
                <w:p>
                  <w:pPr>
                    <w:spacing w:before="46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ención Un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239990pt;margin-top:252.720001pt;width:74.4pt;height:14.55pt;mso-position-horizontal-relative:page;mso-position-vertical-relative:page;z-index:-1813648" type="#_x0000_t202" filled="false" stroked="false">
            <v:textbox inset="0,0,0,0">
              <w:txbxContent>
                <w:p>
                  <w:pPr>
                    <w:spacing w:before="46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974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640015pt;margin-top:252.720001pt;width:70.95pt;height:14.55pt;mso-position-horizontal-relative:page;mso-position-vertical-relative:page;z-index:-1813624" type="#_x0000_t202" filled="false" stroked="false">
            <v:textbox inset="0,0,0,0">
              <w:txbxContent>
                <w:p>
                  <w:pPr>
                    <w:spacing w:before="46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561005pt;margin-top:252.720001pt;width:77.9pt;height:14.55pt;mso-position-horizontal-relative:page;mso-position-vertical-relative:page;z-index:-1813600" type="#_x0000_t202" filled="false" stroked="false">
            <v:textbox inset="0,0,0,0">
              <w:txbxContent>
                <w:p>
                  <w:pPr>
                    <w:spacing w:before="46"/>
                    <w:ind w:left="9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440002pt;margin-top:252.720001pt;width:72pt;height:14.55pt;mso-position-horizontal-relative:page;mso-position-vertical-relative:page;z-index:-1813576" type="#_x0000_t202" filled="false" stroked="false">
            <v:textbox inset="0,0,0,0">
              <w:txbxContent>
                <w:p>
                  <w:pPr>
                    <w:spacing w:before="46"/>
                    <w:ind w:left="81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45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,53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39996pt;margin-top:267.239990pt;width:158.4pt;height:14.55pt;mso-position-horizontal-relative:page;mso-position-vertical-relative:page;z-index:-1813552" type="#_x0000_t202" filled="false" stroked="false">
            <v:textbox inset="0,0,0,0">
              <w:txbxContent>
                <w:p>
                  <w:pPr>
                    <w:spacing w:before="46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ención</w:t>
                  </w:r>
                  <w:r>
                    <w:rPr>
                      <w:rFonts w:ascii="Montserrat" w:hAnsi="Montserrat"/>
                      <w:color w:val="394049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Selec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tiv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239990pt;margin-top:267.239990pt;width:74.4pt;height:14.55pt;mso-position-horizontal-relative:page;mso-position-vertical-relative:page;z-index:-1813528" type="#_x0000_t202" filled="false" stroked="false">
            <v:textbox inset="0,0,0,0">
              <w:txbxContent>
                <w:p>
                  <w:pPr>
                    <w:spacing w:before="46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640015pt;margin-top:267.239990pt;width:70.95pt;height:14.55pt;mso-position-horizontal-relative:page;mso-position-vertical-relative:page;z-index:-1813504" type="#_x0000_t202" filled="false" stroked="false">
            <v:textbox inset="0,0,0,0">
              <w:txbxContent>
                <w:p>
                  <w:pPr>
                    <w:spacing w:before="46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561005pt;margin-top:267.239990pt;width:77.9pt;height:14.55pt;mso-position-horizontal-relative:page;mso-position-vertical-relative:page;z-index:-1813480" type="#_x0000_t202" filled="false" stroked="false">
            <v:textbox inset="0,0,0,0">
              <w:txbxContent>
                <w:p>
                  <w:pPr>
                    <w:spacing w:before="46"/>
                    <w:ind w:left="10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440002pt;margin-top:267.239990pt;width:72pt;height:14.55pt;mso-position-horizontal-relative:page;mso-position-vertical-relative:page;z-index:-1813456" type="#_x0000_t202" filled="false" stroked="false">
            <v:textbox inset="0,0,0,0">
              <w:txbxContent>
                <w:p>
                  <w:pPr>
                    <w:spacing w:before="46"/>
                    <w:ind w:left="8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39996pt;margin-top:281.759491pt;width:158.4pt;height:14.65pt;mso-position-horizontal-relative:page;mso-position-vertical-relative:page;z-index:-1813432" type="#_x0000_t202" filled="false" stroked="false">
            <v:textbox inset="0,0,0,0">
              <w:txbxContent>
                <w:p>
                  <w:pPr>
                    <w:spacing w:before="49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ención</w:t>
                  </w:r>
                  <w:r>
                    <w:rPr>
                      <w:rFonts w:ascii="Montserrat" w:hAns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ndicada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239990pt;margin-top:281.759491pt;width:74.4pt;height:14.65pt;mso-position-horizontal-relative:page;mso-position-vertical-relative:page;z-index:-1813408" type="#_x0000_t202" filled="false" stroked="false">
            <v:textbox inset="0,0,0,0">
              <w:txbxContent>
                <w:p>
                  <w:pPr>
                    <w:spacing w:before="49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640015pt;margin-top:281.759491pt;width:70.95pt;height:14.65pt;mso-position-horizontal-relative:page;mso-position-vertical-relative:page;z-index:-1813384" type="#_x0000_t202" filled="false" stroked="false">
            <v:textbox inset="0,0,0,0">
              <w:txbxContent>
                <w:p>
                  <w:pPr>
                    <w:spacing w:before="4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561005pt;margin-top:281.759491pt;width:77.9pt;height:14.65pt;mso-position-horizontal-relative:page;mso-position-vertical-relative:page;z-index:-1813360" type="#_x0000_t202" filled="false" stroked="false">
            <v:textbox inset="0,0,0,0">
              <w:txbxContent>
                <w:p>
                  <w:pPr>
                    <w:spacing w:before="49"/>
                    <w:ind w:left="10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,613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440002pt;margin-top:281.759491pt;width:72pt;height:14.65pt;mso-position-horizontal-relative:page;mso-position-vertical-relative:page;z-index:-1813336" type="#_x0000_t202" filled="false" stroked="false">
            <v:textbox inset="0,0,0,0">
              <w:txbxContent>
                <w:p>
                  <w:pPr>
                    <w:spacing w:before="49"/>
                    <w:ind w:left="0" w:right="10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1,410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39996pt;margin-top:296.399994pt;width:158.4pt;height:14.55pt;mso-position-horizontal-relative:page;mso-position-vertical-relative:page;z-index:-1813312" type="#_x0000_t202" filled="false" stroked="false">
            <v:textbox inset="0,0,0,0">
              <w:txbxContent>
                <w:p>
                  <w:pPr>
                    <w:spacing w:before="46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Prom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ción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a la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Salud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239990pt;margin-top:296.399994pt;width:74.4pt;height:14.55pt;mso-position-horizontal-relative:page;mso-position-vertical-relative:page;z-index:-1813288" type="#_x0000_t202" filled="false" stroked="false">
            <v:textbox inset="0,0,0,0">
              <w:txbxContent>
                <w:p>
                  <w:pPr>
                    <w:spacing w:before="46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640015pt;margin-top:296.399994pt;width:70.95pt;height:14.55pt;mso-position-horizontal-relative:page;mso-position-vertical-relative:page;z-index:-1813264" type="#_x0000_t202" filled="false" stroked="false">
            <v:textbox inset="0,0,0,0">
              <w:txbxContent>
                <w:p>
                  <w:pPr>
                    <w:spacing w:before="46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561005pt;margin-top:296.399994pt;width:77.9pt;height:14.55pt;mso-position-horizontal-relative:page;mso-position-vertical-relative:page;z-index:-1813240" type="#_x0000_t202" filled="false" stroked="false">
            <v:textbox inset="0,0,0,0">
              <w:txbxContent>
                <w:p>
                  <w:pPr>
                    <w:spacing w:before="46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8,019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440002pt;margin-top:296.399994pt;width:72pt;height:14.55pt;mso-position-horizontal-relative:page;mso-position-vertical-relative:page;z-index:-1813216" type="#_x0000_t202" filled="false" stroked="false">
            <v:textbox inset="0,0,0,0">
              <w:txbxContent>
                <w:p>
                  <w:pPr>
                    <w:spacing w:before="46"/>
                    <w:ind w:left="86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39996pt;margin-top:310.919495pt;width:158.4pt;height:12pt;mso-position-horizontal-relative:page;mso-position-vertical-relative:page;z-index:-1813192" type="#_x0000_t202" filled="false" stroked="false">
            <v:textbox inset="0,0,0,0">
              <w:txbxContent>
                <w:p>
                  <w:pPr>
                    <w:spacing w:before="2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Prom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ción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ión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itucional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239990pt;margin-top:310.919495pt;width:74.4pt;height:12pt;mso-position-horizontal-relative:page;mso-position-vertical-relative:page;z-index:-1813168" type="#_x0000_t202" filled="false" stroked="false">
            <v:textbox inset="0,0,0,0">
              <w:txbxContent>
                <w:p>
                  <w:pPr>
                    <w:spacing w:before="22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640015pt;margin-top:310.919495pt;width:70.95pt;height:12pt;mso-position-horizontal-relative:page;mso-position-vertical-relative:page;z-index:-1813144" type="#_x0000_t202" filled="false" stroked="false">
            <v:textbox inset="0,0,0,0">
              <w:txbxContent>
                <w:p>
                  <w:pPr>
                    <w:spacing w:before="22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561005pt;margin-top:310.919495pt;width:77.9pt;height:12pt;mso-position-horizontal-relative:page;mso-position-vertical-relative:page;z-index:-1813120" type="#_x0000_t202" filled="false" stroked="false">
            <v:textbox inset="0,0,0,0">
              <w:txbxContent>
                <w:p>
                  <w:pPr>
                    <w:spacing w:before="22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16,411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440002pt;margin-top:310.919495pt;width:72pt;height:12pt;mso-position-horizontal-relative:page;mso-position-vertical-relative:page;z-index:-1813096" type="#_x0000_t202" filled="false" stroked="false">
            <v:textbox inset="0,0,0,0">
              <w:txbxContent>
                <w:p>
                  <w:pPr>
                    <w:spacing w:before="22"/>
                    <w:ind w:left="9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39996pt;margin-top:322.920013pt;width:158.4pt;height:13.45pt;mso-position-horizontal-relative:page;mso-position-vertical-relative:page;z-index:-1813072" type="#_x0000_t202" filled="false" stroked="false">
            <v:textbox inset="0,0,0,0">
              <w:txbxContent>
                <w:p>
                  <w:pPr>
                    <w:spacing w:before="24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239990pt;margin-top:322.920013pt;width:74.4pt;height:13.45pt;mso-position-horizontal-relative:page;mso-position-vertical-relative:page;z-index:-1813048" type="#_x0000_t202" filled="false" stroked="false">
            <v:textbox inset="0,0,0,0">
              <w:txbxContent>
                <w:p>
                  <w:pPr>
                    <w:spacing w:before="2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2,917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640015pt;margin-top:322.920013pt;width:70.95pt;height:13.45pt;mso-position-horizontal-relative:page;mso-position-vertical-relative:page;z-index:-1813024" type="#_x0000_t202" filled="false" stroked="false">
            <v:textbox inset="0,0,0,0">
              <w:txbxContent>
                <w:p>
                  <w:pPr>
                    <w:spacing w:before="24"/>
                    <w:ind w:left="9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2,637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561005pt;margin-top:322.920013pt;width:77.9pt;height:13.45pt;mso-position-horizontal-relative:page;mso-position-vertical-relative:page;z-index:-1813000" type="#_x0000_t202" filled="false" stroked="false">
            <v:textbox inset="0,0,0,0">
              <w:txbxContent>
                <w:p>
                  <w:pPr>
                    <w:spacing w:before="24"/>
                    <w:ind w:left="92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90,569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440002pt;margin-top:322.920013pt;width:72pt;height:13.45pt;mso-position-horizontal-relative:page;mso-position-vertical-relative:page;z-index:-1812976" type="#_x0000_t202" filled="false" stroked="false">
            <v:textbox inset="0,0,0,0">
              <w:txbxContent>
                <w:p>
                  <w:pPr>
                    <w:spacing w:before="24"/>
                    <w:ind w:left="8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98,147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08.239990pt;margin-top:20.245438pt;width:452.9pt;height:42.7pt;mso-position-horizontal-relative:page;mso-position-vertical-relative:page;z-index:-181295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4507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3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3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53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EST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D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Í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ST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5424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POL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ÍTI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AZ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EGUR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DAD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PREVENCIÓN,</w:t>
                  </w:r>
                  <w:r>
                    <w:rPr>
                      <w:rFonts w:ascii="Montserrat" w:hAns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ASISTENCIA</w:t>
                  </w:r>
                  <w:r>
                    <w:rPr>
                      <w:rFonts w:ascii="Montserrat" w:hAns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DESINTOXICACIÓN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1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PARA</w:t>
                  </w:r>
                  <w:r>
                    <w:rPr>
                      <w:rFonts w:ascii="Montserrat" w:hAns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USUARIOS</w:t>
                  </w:r>
                  <w:r>
                    <w:rPr>
                      <w:rFonts w:ascii="Montserrat" w:hAnsi="Montserrat"/>
                      <w:b/>
                      <w:color w:val="BE9655"/>
                      <w:spacing w:val="-9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DROGAS</w:t>
                  </w:r>
                  <w:r>
                    <w:rPr>
                      <w:rFonts w:ascii="Montserrat" w:hAns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DURAS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1.199997pt;margin-top:242.593201pt;width:504.15pt;height:26.5pt;mso-position-horizontal-relative:page;mso-position-vertical-relative:page;z-index:-1812928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BENEFICIADOS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ATENDIDOS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PROGRAMA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TRATAMIENTO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REHABILITACIÓN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1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A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TRAVÉS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 LOS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CIJ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2021-2022/2022-2023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1548pt;margin-top:330.556641pt;width:455.75pt;height:59.6pt;mso-position-horizontal-relative:page;mso-position-vertical-relative:page;z-index:-1812904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Centro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Integración Juvenil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(CIJ)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Paz.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32" w:lineRule="auto" w:before="1"/>
                    <w:ind w:right="17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Centro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Integración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Juvenil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cuenta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un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equipo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expertos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tratamiento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adicciones,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disciplinas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medicina,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trabajo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social,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psicología,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capacitados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proporcionar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apoyo,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orientación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tratamiento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personas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problemas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consumo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alcohol, tabaco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otras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drogas,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así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como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sus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familiares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modalidades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consulta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externa.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reporta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0.400024pt;margin-top:574.248596pt;width:23.3pt;height:17pt;mso-position-horizontal-relative:page;mso-position-vertical-relative:page;z-index:-181288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151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39996pt;margin-top:274.679993pt;width:156.85pt;height:41.65pt;mso-position-horizontal-relative:page;mso-position-vertical-relative:page;z-index:-1812856" type="#_x0000_t202" filled="false" stroked="false">
            <v:textbox inset="0,0,0,0">
              <w:txbxContent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19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TIPO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679993pt;margin-top:274.679993pt;width:153.85pt;height:28.45pt;mso-position-horizontal-relative:page;mso-position-vertical-relative:page;z-index:-1812832" type="#_x0000_t202" filled="false" stroked="false">
            <v:textbox inset="0,0,0,0">
              <w:txbxContent>
                <w:p>
                  <w:pPr>
                    <w:spacing w:before="136"/>
                    <w:ind w:left="39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SESIONES Y/O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TERAPIAS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519989pt;margin-top:274.679993pt;width:142.950pt;height:28.45pt;mso-position-horizontal-relative:page;mso-position-vertical-relative:page;z-index:-1812808" type="#_x0000_t202" filled="false" stroked="false">
            <v:textbox inset="0,0,0,0">
              <w:txbxContent>
                <w:p>
                  <w:pPr>
                    <w:spacing w:line="218" w:lineRule="exact" w:before="53"/>
                    <w:ind w:left="871" w:right="0" w:hanging="152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BENEFICIADOS</w:t>
                  </w:r>
                  <w:r>
                    <w:rPr>
                      <w:rFonts w:ascii="Montserrat"/>
                      <w:b/>
                      <w:color w:val="FFFFFF"/>
                      <w:spacing w:val="27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ATENDIDOS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5.679993pt;margin-top:303.119995pt;width:71.9pt;height:13.2pt;mso-position-horizontal-relative:page;mso-position-vertical-relative:page;z-index:-181278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559998pt;margin-top:303.119995pt;width:82pt;height:13.2pt;mso-position-horizontal-relative:page;mso-position-vertical-relative:page;z-index:-181276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6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519989pt;margin-top:303.119995pt;width:70.95pt;height:13.2pt;mso-position-horizontal-relative:page;mso-position-vertical-relative:page;z-index:-181273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7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440002pt;margin-top:303.119995pt;width:72pt;height:13.2pt;mso-position-horizontal-relative:page;mso-position-vertical-relative:page;z-index:-181271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5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39996pt;margin-top:316.319489pt;width:156.85pt;height:12.1pt;mso-position-horizontal-relative:page;mso-position-vertical-relative:page;z-index:-1812688" type="#_x0000_t202" filled="false" stroked="false">
            <v:textbox inset="0,0,0,0">
              <w:txbxContent>
                <w:p>
                  <w:pPr>
                    <w:spacing w:before="0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Tratamiento</w:t>
                  </w:r>
                  <w:r>
                    <w:rPr>
                      <w:rFonts w:ascii="Montserrat" w:hAnsi="Montserrat"/>
                      <w:b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y/o</w:t>
                  </w:r>
                  <w:r>
                    <w:rPr>
                      <w:rFonts w:ascii="Montserrat" w:hAnsi="Montserrat"/>
                      <w:b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Rehabilitación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5.679993pt;margin-top:316.319489pt;width:71.9pt;height:12.1pt;mso-position-horizontal-relative:page;mso-position-vertical-relative:page;z-index:-1812664" type="#_x0000_t202" filled="false" stroked="false">
            <v:textbox inset="0,0,0,0">
              <w:txbxContent>
                <w:p>
                  <w:pPr>
                    <w:spacing w:before="22"/>
                    <w:ind w:left="9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559998pt;margin-top:316.319489pt;width:82pt;height:12.1pt;mso-position-horizontal-relative:page;mso-position-vertical-relative:page;z-index:-1812640" type="#_x0000_t202" filled="false" stroked="false">
            <v:textbox inset="0,0,0,0">
              <w:txbxContent>
                <w:p>
                  <w:pPr>
                    <w:spacing w:before="2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519989pt;margin-top:316.319489pt;width:70.95pt;height:12.1pt;mso-position-horizontal-relative:page;mso-position-vertical-relative:page;z-index:-1812616" type="#_x0000_t202" filled="false" stroked="false">
            <v:textbox inset="0,0,0,0">
              <w:txbxContent>
                <w:p>
                  <w:pPr>
                    <w:spacing w:before="22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440002pt;margin-top:316.319489pt;width:72pt;height:12.1pt;mso-position-horizontal-relative:page;mso-position-vertical-relative:page;z-index:-1812592" type="#_x0000_t202" filled="false" stroked="false">
            <v:textbox inset="0,0,0,0">
              <w:txbxContent>
                <w:p>
                  <w:pPr>
                    <w:spacing w:before="22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4.008606pt;width:26.2pt;height:17pt;mso-position-horizontal-relative:page;mso-position-vertical-relative:page;z-index:-181256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152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92.440002pt;margin-top:20.245438pt;width:268.7pt;height:42.7pt;mso-position-horizontal-relative:page;mso-position-vertical-relative:page;z-index:-181254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823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174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POL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ÍTI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3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PA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Z</w:t>
                  </w:r>
                  <w:r>
                    <w:rPr>
                      <w:rFonts w:ascii="Montserrat" w:hAnsi="Montserrat"/>
                      <w:color w:val="600724"/>
                      <w:spacing w:val="4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EGUR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DAD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PREVENCIÓN,</w:t>
                  </w:r>
                  <w:r>
                    <w:rPr>
                      <w:rFonts w:ascii="Montserrat" w:hAns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ATENCIÓN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DUELOS</w:t>
                  </w:r>
                  <w:r>
                    <w:rPr>
                      <w:rFonts w:ascii="Montserrat" w:hAnsi="Montserrat"/>
                      <w:b/>
                      <w:color w:val="BE9655"/>
                      <w:spacing w:val="-9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POR</w:t>
                  </w:r>
                  <w:r>
                    <w:rPr>
                      <w:rFonts w:ascii="Montserrat" w:hAns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SUICIDIO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279999pt;margin-top:108.913208pt;width:527.3pt;height:13.05pt;mso-position-horizontal-relative:page;mso-position-vertical-relative:page;z-index:-1812520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20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PREVENCIÓN,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ATENCIÓN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DUELO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SUICIDIO,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2021-2023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369873pt;margin-top:308.815491pt;width:63.85pt;height:10.050pt;mso-position-horizontal-relative:page;mso-position-vertical-relative:page;z-index:-1812496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pt;margin-top:478.756653pt;width:415.9pt;height:29.5pt;mso-position-horizontal-relative:page;mso-position-vertical-relative:page;z-index:-1812472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Salud,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SINBA-Defunciones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2021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2022;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Reporte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Nacional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Acciones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Salud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Mental.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99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incluye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Unidad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Especialidades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Médicas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(UNEME)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Salud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Mental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Secretaría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Salud.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7.400024pt;margin-top:574.248596pt;width:26.25pt;height:17pt;mso-position-horizontal-relative:page;mso-position-vertical-relative:page;z-index:-181244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153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080002pt;margin-top:321.600006pt;width:112.35pt;height:69pt;mso-position-horizontal-relative:page;mso-position-vertical-relative:page;z-index:-18124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28"/>
                    <w:ind w:left="60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399994pt;margin-top:321.600006pt;width:191.4pt;height:52.8pt;mso-position-horizontal-relative:page;mso-position-vertical-relative:page;z-index:-1812400" type="#_x0000_t202" filled="false" stroked="false">
            <v:textbox inset="0,0,0,0">
              <w:txbxContent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25"/>
                      <w:szCs w:val="25"/>
                    </w:rPr>
                  </w:pPr>
                </w:p>
                <w:p>
                  <w:pPr>
                    <w:spacing w:line="218" w:lineRule="exact" w:before="0"/>
                    <w:ind w:left="1178" w:right="685" w:hanging="452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GRUPOS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AUTOAYUDA</w:t>
                  </w:r>
                  <w:r>
                    <w:rPr>
                      <w:rFonts w:ascii="Montserrat"/>
                      <w:b/>
                      <w:color w:val="FFFFFF"/>
                      <w:spacing w:val="30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FAMILIA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DUELO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4.799011pt;margin-top:321.600006pt;width:185.45pt;height:52.8pt;mso-position-horizontal-relative:page;mso-position-vertical-relative:page;z-index:-18123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368" w:right="1351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TAMIZAJE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399994pt;margin-top:374.399994pt;width:63.85pt;height:16.2pt;mso-position-horizontal-relative:page;mso-position-vertical-relative:page;z-index:-1812352" type="#_x0000_t202" filled="false" stroked="false">
            <v:textbox inset="0,0,0,0">
              <w:txbxContent>
                <w:p>
                  <w:pPr>
                    <w:spacing w:before="26"/>
                    <w:ind w:left="45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239990pt;margin-top:374.399994pt;width:63.75pt;height:16.2pt;mso-position-horizontal-relative:page;mso-position-vertical-relative:page;z-index:-1812328" type="#_x0000_t202" filled="false" stroked="false">
            <v:textbox inset="0,0,0,0">
              <w:txbxContent>
                <w:p>
                  <w:pPr>
                    <w:spacing w:before="26"/>
                    <w:ind w:left="43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59991pt;margin-top:374.399994pt;width:63.85pt;height:16.2pt;mso-position-horizontal-relative:page;mso-position-vertical-relative:page;z-index:-1812304" type="#_x0000_t202" filled="false" stroked="false">
            <v:textbox inset="0,0,0,0">
              <w:txbxContent>
                <w:p>
                  <w:pPr>
                    <w:spacing w:before="26"/>
                    <w:ind w:left="396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799011pt;margin-top:374.399994pt;width:63.75pt;height:16.2pt;mso-position-horizontal-relative:page;mso-position-vertical-relative:page;z-index:-1812280" type="#_x0000_t202" filled="false" stroked="false">
            <v:textbox inset="0,0,0,0">
              <w:txbxContent>
                <w:p>
                  <w:pPr>
                    <w:spacing w:before="26"/>
                    <w:ind w:left="45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520020pt;margin-top:374.399994pt;width:63.85pt;height:16.2pt;mso-position-horizontal-relative:page;mso-position-vertical-relative:page;z-index:-1812256" type="#_x0000_t202" filled="false" stroked="false">
            <v:textbox inset="0,0,0,0">
              <w:txbxContent>
                <w:p>
                  <w:pPr>
                    <w:spacing w:before="26"/>
                    <w:ind w:left="43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2.359985pt;margin-top:374.399994pt;width:57.85pt;height:16.2pt;mso-position-horizontal-relative:page;mso-position-vertical-relative:page;z-index:-1812232" type="#_x0000_t202" filled="false" stroked="false">
            <v:textbox inset="0,0,0,0">
              <w:txbxContent>
                <w:p>
                  <w:pPr>
                    <w:spacing w:before="26"/>
                    <w:ind w:left="324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080002pt;margin-top:390.600006pt;width:112.35pt;height:14.65pt;mso-position-horizontal-relative:page;mso-position-vertical-relative:page;z-index:-1812208" type="#_x0000_t202" filled="false" stroked="false">
            <v:textbox inset="0,0,0,0">
              <w:txbxContent>
                <w:p>
                  <w:pPr>
                    <w:spacing w:before="2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399994pt;margin-top:390.600006pt;width:63.85pt;height:14.65pt;mso-position-horizontal-relative:page;mso-position-vertical-relative:page;z-index:-1812184" type="#_x0000_t202" filled="false" stroked="false">
            <v:textbox inset="0,0,0,0">
              <w:txbxContent>
                <w:p>
                  <w:pPr>
                    <w:spacing w:before="49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239990pt;margin-top:390.600006pt;width:63.75pt;height:14.65pt;mso-position-horizontal-relative:page;mso-position-vertical-relative:page;z-index:-1812160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59991pt;margin-top:390.600006pt;width:63.85pt;height:14.65pt;mso-position-horizontal-relative:page;mso-position-vertical-relative:page;z-index:-1812136" type="#_x0000_t202" filled="false" stroked="false">
            <v:textbox inset="0,0,0,0">
              <w:txbxContent>
                <w:p>
                  <w:pPr>
                    <w:spacing w:before="2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799011pt;margin-top:390.600006pt;width:63.75pt;height:14.65pt;mso-position-horizontal-relative:page;mso-position-vertical-relative:page;z-index:-1812112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520020pt;margin-top:390.600006pt;width:63.85pt;height:14.65pt;mso-position-horizontal-relative:page;mso-position-vertical-relative:page;z-index:-1812088" type="#_x0000_t202" filled="false" stroked="false">
            <v:textbox inset="0,0,0,0">
              <w:txbxContent>
                <w:p>
                  <w:pPr>
                    <w:spacing w:before="4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2.359985pt;margin-top:390.600006pt;width:57.85pt;height:14.65pt;mso-position-horizontal-relative:page;mso-position-vertical-relative:page;z-index:-1812064" type="#_x0000_t202" filled="false" stroked="false">
            <v:textbox inset="0,0,0,0">
              <w:txbxContent>
                <w:p>
                  <w:pPr>
                    <w:spacing w:before="20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080002pt;margin-top:405.239502pt;width:112.35pt;height:14.8pt;mso-position-horizontal-relative:page;mso-position-vertical-relative:page;z-index:-1812040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399994pt;margin-top:405.239502pt;width:63.85pt;height:14.8pt;mso-position-horizontal-relative:page;mso-position-vertical-relative:page;z-index:-1812016" type="#_x0000_t202" filled="false" stroked="false">
            <v:textbox inset="0,0,0,0">
              <w:txbxContent>
                <w:p>
                  <w:pPr>
                    <w:spacing w:before="49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239990pt;margin-top:405.239502pt;width:63.75pt;height:14.8pt;mso-position-horizontal-relative:page;mso-position-vertical-relative:page;z-index:-1811992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59991pt;margin-top:405.239502pt;width:63.85pt;height:14.8pt;mso-position-horizontal-relative:page;mso-position-vertical-relative:page;z-index:-1811968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799011pt;margin-top:405.239502pt;width:63.75pt;height:14.8pt;mso-position-horizontal-relative:page;mso-position-vertical-relative:page;z-index:-1811944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520020pt;margin-top:405.239502pt;width:63.85pt;height:14.8pt;mso-position-horizontal-relative:page;mso-position-vertical-relative:page;z-index:-1811920" type="#_x0000_t202" filled="false" stroked="false">
            <v:textbox inset="0,0,0,0">
              <w:txbxContent>
                <w:p>
                  <w:pPr>
                    <w:spacing w:before="49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2.359985pt;margin-top:405.239502pt;width:57.85pt;height:14.8pt;mso-position-horizontal-relative:page;mso-position-vertical-relative:page;z-index:-1811896" type="#_x0000_t202" filled="false" stroked="false">
            <v:textbox inset="0,0,0,0">
              <w:txbxContent>
                <w:p>
                  <w:pPr>
                    <w:spacing w:before="2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080002pt;margin-top:419.999512pt;width:112.35pt;height:14.65pt;mso-position-horizontal-relative:page;mso-position-vertical-relative:page;z-index:-1811872" type="#_x0000_t202" filled="false" stroked="false">
            <v:textbox inset="0,0,0,0">
              <w:txbxContent>
                <w:p>
                  <w:pPr>
                    <w:spacing w:before="2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399994pt;margin-top:419.999512pt;width:63.85pt;height:14.65pt;mso-position-horizontal-relative:page;mso-position-vertical-relative:page;z-index:-1811848" type="#_x0000_t202" filled="false" stroked="false">
            <v:textbox inset="0,0,0,0">
              <w:txbxContent>
                <w:p>
                  <w:pPr>
                    <w:spacing w:before="49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239990pt;margin-top:419.999512pt;width:63.75pt;height:14.65pt;mso-position-horizontal-relative:page;mso-position-vertical-relative:page;z-index:-1811824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59991pt;margin-top:419.999512pt;width:63.85pt;height:14.65pt;mso-position-horizontal-relative:page;mso-position-vertical-relative:page;z-index:-1811800" type="#_x0000_t202" filled="false" stroked="false">
            <v:textbox inset="0,0,0,0">
              <w:txbxContent>
                <w:p>
                  <w:pPr>
                    <w:spacing w:before="2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799011pt;margin-top:419.999512pt;width:63.75pt;height:14.65pt;mso-position-horizontal-relative:page;mso-position-vertical-relative:page;z-index:-1811776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520020pt;margin-top:419.999512pt;width:63.85pt;height:14.65pt;mso-position-horizontal-relative:page;mso-position-vertical-relative:page;z-index:-1811752" type="#_x0000_t202" filled="false" stroked="false">
            <v:textbox inset="0,0,0,0">
              <w:txbxContent>
                <w:p>
                  <w:pPr>
                    <w:spacing w:before="4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2.359985pt;margin-top:419.999512pt;width:57.85pt;height:14.65pt;mso-position-horizontal-relative:page;mso-position-vertical-relative:page;z-index:-1811728" type="#_x0000_t202" filled="false" stroked="false">
            <v:textbox inset="0,0,0,0">
              <w:txbxContent>
                <w:p>
                  <w:pPr>
                    <w:spacing w:before="20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080002pt;margin-top:434.640015pt;width:112.35pt;height:14.8pt;mso-position-horizontal-relative:page;mso-position-vertical-relative:page;z-index:-1811704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399994pt;margin-top:434.640015pt;width:63.85pt;height:14.8pt;mso-position-horizontal-relative:page;mso-position-vertical-relative:page;z-index:-1811680" type="#_x0000_t202" filled="false" stroked="false">
            <v:textbox inset="0,0,0,0">
              <w:txbxContent>
                <w:p>
                  <w:pPr>
                    <w:spacing w:before="49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239990pt;margin-top:434.640015pt;width:63.75pt;height:14.8pt;mso-position-horizontal-relative:page;mso-position-vertical-relative:page;z-index:-1811656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59991pt;margin-top:434.640015pt;width:63.85pt;height:14.8pt;mso-position-horizontal-relative:page;mso-position-vertical-relative:page;z-index:-1811632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799011pt;margin-top:434.640015pt;width:63.75pt;height:14.8pt;mso-position-horizontal-relative:page;mso-position-vertical-relative:page;z-index:-1811608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520020pt;margin-top:434.640015pt;width:63.85pt;height:14.8pt;mso-position-horizontal-relative:page;mso-position-vertical-relative:page;z-index:-1811584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2.359985pt;margin-top:434.640015pt;width:57.85pt;height:14.8pt;mso-position-horizontal-relative:page;mso-position-vertical-relative:page;z-index:-1811560" type="#_x0000_t202" filled="false" stroked="false">
            <v:textbox inset="0,0,0,0">
              <w:txbxContent>
                <w:p>
                  <w:pPr>
                    <w:spacing w:before="2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080002pt;margin-top:449.399994pt;width:112.35pt;height:14.65pt;mso-position-horizontal-relative:page;mso-position-vertical-relative:page;z-index:-1811536" type="#_x0000_t202" filled="false" stroked="false">
            <v:textbox inset="0,0,0,0">
              <w:txbxContent>
                <w:p>
                  <w:pPr>
                    <w:spacing w:before="2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399994pt;margin-top:449.399994pt;width:63.85pt;height:14.65pt;mso-position-horizontal-relative:page;mso-position-vertical-relative:page;z-index:-1811512" type="#_x0000_t202" filled="false" stroked="false">
            <v:textbox inset="0,0,0,0">
              <w:txbxContent>
                <w:p>
                  <w:pPr>
                    <w:spacing w:before="49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239990pt;margin-top:449.399994pt;width:63.75pt;height:14.65pt;mso-position-horizontal-relative:page;mso-position-vertical-relative:page;z-index:-1811488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59991pt;margin-top:449.399994pt;width:63.85pt;height:14.65pt;mso-position-horizontal-relative:page;mso-position-vertical-relative:page;z-index:-1811464" type="#_x0000_t202" filled="false" stroked="false">
            <v:textbox inset="0,0,0,0">
              <w:txbxContent>
                <w:p>
                  <w:pPr>
                    <w:spacing w:before="2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799011pt;margin-top:449.399994pt;width:63.75pt;height:14.65pt;mso-position-horizontal-relative:page;mso-position-vertical-relative:page;z-index:-1811440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520020pt;margin-top:449.399994pt;width:63.85pt;height:14.65pt;mso-position-horizontal-relative:page;mso-position-vertical-relative:page;z-index:-1811416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2.359985pt;margin-top:449.399994pt;width:57.85pt;height:14.65pt;mso-position-horizontal-relative:page;mso-position-vertical-relative:page;z-index:-1811392" type="#_x0000_t202" filled="false" stroked="false">
            <v:textbox inset="0,0,0,0">
              <w:txbxContent>
                <w:p>
                  <w:pPr>
                    <w:spacing w:before="20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080002pt;margin-top:464.040009pt;width:112.35pt;height:13.7pt;mso-position-horizontal-relative:page;mso-position-vertical-relative:page;z-index:-1811368" type="#_x0000_t202" filled="false" stroked="false">
            <v:textbox inset="0,0,0,0">
              <w:txbxContent>
                <w:p>
                  <w:pPr>
                    <w:spacing w:before="26"/>
                    <w:ind w:left="14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399994pt;margin-top:464.040009pt;width:63.85pt;height:13.7pt;mso-position-horizontal-relative:page;mso-position-vertical-relative:page;z-index:-1811344" type="#_x0000_t202" filled="false" stroked="false">
            <v:textbox inset="0,0,0,0">
              <w:txbxContent>
                <w:p>
                  <w:pPr>
                    <w:spacing w:before="26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239990pt;margin-top:464.040009pt;width:63.75pt;height:13.7pt;mso-position-horizontal-relative:page;mso-position-vertical-relative:page;z-index:-1811320" type="#_x0000_t202" filled="false" stroked="false">
            <v:textbox inset="0,0,0,0">
              <w:txbxContent>
                <w:p>
                  <w:pPr>
                    <w:spacing w:before="2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59991pt;margin-top:464.040009pt;width:63.85pt;height:13.7pt;mso-position-horizontal-relative:page;mso-position-vertical-relative:page;z-index:-1811296" type="#_x0000_t202" filled="false" stroked="false">
            <v:textbox inset="0,0,0,0">
              <w:txbxContent>
                <w:p>
                  <w:pPr>
                    <w:spacing w:before="2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799011pt;margin-top:464.040009pt;width:63.75pt;height:13.7pt;mso-position-horizontal-relative:page;mso-position-vertical-relative:page;z-index:-1811272" type="#_x0000_t202" filled="false" stroked="false">
            <v:textbox inset="0,0,0,0">
              <w:txbxContent>
                <w:p>
                  <w:pPr>
                    <w:spacing w:before="26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520020pt;margin-top:464.040009pt;width:63.85pt;height:13.7pt;mso-position-horizontal-relative:page;mso-position-vertical-relative:page;z-index:-1811248" type="#_x0000_t202" filled="false" stroked="false">
            <v:textbox inset="0,0,0,0">
              <w:txbxContent>
                <w:p>
                  <w:pPr>
                    <w:spacing w:before="26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525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2.359985pt;margin-top:464.040009pt;width:57.85pt;height:13.7pt;mso-position-horizontal-relative:page;mso-position-vertical-relative:page;z-index:-1811224" type="#_x0000_t202" filled="false" stroked="false">
            <v:textbox inset="0,0,0,0">
              <w:txbxContent>
                <w:p>
                  <w:pPr>
                    <w:spacing w:before="26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360001pt;margin-top:130.2005pt;width:105.15pt;height:66.150pt;mso-position-horizontal-relative:page;mso-position-vertical-relative:page;z-index:-18112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</w:p>
                <w:p>
                  <w:pPr>
                    <w:spacing w:before="0"/>
                    <w:ind w:left="53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2.479996pt;margin-top:130.2005pt;width:170.2pt;height:50.55pt;mso-position-horizontal-relative:page;mso-position-vertical-relative:page;z-index:-18111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50"/>
                    <w:ind w:left="33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DEFUNCIONES POR SUICIDIO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2.640015pt;margin-top:130.2005pt;width:170.2pt;height:50.55pt;mso-position-horizontal-relative:page;mso-position-vertical-relative:page;z-index:-1811152" type="#_x0000_t202" filled="false" stroked="false">
            <v:textbox inset="0,0,0,0">
              <w:txbxContent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spacing w:line="218" w:lineRule="exact" w:before="0"/>
                    <w:ind w:left="1288" w:right="0" w:hanging="1047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ACCIONES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PREVENCIÓN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DE</w:t>
                  </w:r>
                  <w:r>
                    <w:rPr>
                      <w:rFonts w:ascii="Montserrat" w:hAnsi="Montserrat"/>
                      <w:b/>
                      <w:color w:val="FFFFFF"/>
                      <w:spacing w:val="27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SUICIDIO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2.799988pt;margin-top:130.2005pt;width:171.15pt;height:50.55pt;mso-position-horizontal-relative:page;mso-position-vertical-relative:page;z-index:-18111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50"/>
                    <w:ind w:left="32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TERAPIAS IDEACIÓN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SUICIDA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2.479996pt;margin-top:180.720001pt;width:56.8pt;height:15.6pt;mso-position-horizontal-relative:page;mso-position-vertical-relative:page;z-index:-1811104" type="#_x0000_t202" filled="false" stroked="false">
            <v:textbox inset="0,0,0,0">
              <w:txbxContent>
                <w:p>
                  <w:pPr>
                    <w:spacing w:before="21"/>
                    <w:ind w:left="38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240005pt;margin-top:180.720001pt;width:56.8pt;height:15.6pt;mso-position-horizontal-relative:page;mso-position-vertical-relative:page;z-index:-1811080" type="#_x0000_t202" filled="false" stroked="false">
            <v:textbox inset="0,0,0,0">
              <w:txbxContent>
                <w:p>
                  <w:pPr>
                    <w:spacing w:before="21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180.720001pt;width:56.65pt;height:15.6pt;mso-position-horizontal-relative:page;mso-position-vertical-relative:page;z-index:-1811056" type="#_x0000_t202" filled="false" stroked="false">
            <v:textbox inset="0,0,0,0">
              <w:txbxContent>
                <w:p>
                  <w:pPr>
                    <w:spacing w:before="21"/>
                    <w:ind w:left="323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640015pt;margin-top:180.720001pt;width:56.8pt;height:15.6pt;mso-position-horizontal-relative:page;mso-position-vertical-relative:page;z-index:-1811032" type="#_x0000_t202" filled="false" stroked="false">
            <v:textbox inset="0,0,0,0">
              <w:txbxContent>
                <w:p>
                  <w:pPr>
                    <w:spacing w:before="21"/>
                    <w:ind w:left="38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399994pt;margin-top:180.720001pt;width:56.65pt;height:15.6pt;mso-position-horizontal-relative:page;mso-position-vertical-relative:page;z-index:-1811008" type="#_x0000_t202" filled="false" stroked="false">
            <v:textbox inset="0,0,0,0">
              <w:txbxContent>
                <w:p>
                  <w:pPr>
                    <w:spacing w:before="21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040009pt;margin-top:180.720001pt;width:56.8pt;height:15.6pt;mso-position-horizontal-relative:page;mso-position-vertical-relative:page;z-index:-1810984" type="#_x0000_t202" filled="false" stroked="false">
            <v:textbox inset="0,0,0,0">
              <w:txbxContent>
                <w:p>
                  <w:pPr>
                    <w:spacing w:before="21"/>
                    <w:ind w:left="323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799988pt;margin-top:180.720001pt;width:56.65pt;height:15.6pt;mso-position-horizontal-relative:page;mso-position-vertical-relative:page;z-index:-1810960" type="#_x0000_t202" filled="false" stroked="false">
            <v:textbox inset="0,0,0,0">
              <w:txbxContent>
                <w:p>
                  <w:pPr>
                    <w:spacing w:before="21"/>
                    <w:ind w:left="3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440002pt;margin-top:180.720001pt;width:56.8pt;height:15.6pt;mso-position-horizontal-relative:page;mso-position-vertical-relative:page;z-index:-1810936" type="#_x0000_t202" filled="false" stroked="false">
            <v:textbox inset="0,0,0,0">
              <w:txbxContent>
                <w:p>
                  <w:pPr>
                    <w:spacing w:before="21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6.200012pt;margin-top:180.720001pt;width:57.75pt;height:15.6pt;mso-position-horizontal-relative:page;mso-position-vertical-relative:page;z-index:-1810912" type="#_x0000_t202" filled="false" stroked="false">
            <v:textbox inset="0,0,0,0">
              <w:txbxContent>
                <w:p>
                  <w:pPr>
                    <w:spacing w:before="21"/>
                    <w:ind w:left="323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360001pt;margin-top:196.320007pt;width:105.15pt;height:14.2pt;mso-position-horizontal-relative:page;mso-position-vertical-relative:page;z-index:-1810888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479996pt;margin-top:196.320007pt;width:56.8pt;height:14.2pt;mso-position-horizontal-relative:page;mso-position-vertical-relative:page;z-index:-1810864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240005pt;margin-top:196.320007pt;width:56.8pt;height:14.2pt;mso-position-horizontal-relative:page;mso-position-vertical-relative:page;z-index:-1810840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196.320007pt;width:56.65pt;height:14.2pt;mso-position-horizontal-relative:page;mso-position-vertical-relative:page;z-index:-1810816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640015pt;margin-top:196.320007pt;width:56.8pt;height:14.2pt;mso-position-horizontal-relative:page;mso-position-vertical-relative:page;z-index:-1810792" type="#_x0000_t202" filled="false" stroked="false">
            <v:textbox inset="0,0,0,0">
              <w:txbxContent>
                <w:p>
                  <w:pPr>
                    <w:spacing w:before="4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399994pt;margin-top:196.320007pt;width:56.65pt;height:14.2pt;mso-position-horizontal-relative:page;mso-position-vertical-relative:page;z-index:-181076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040009pt;margin-top:196.320007pt;width:56.8pt;height:14.2pt;mso-position-horizontal-relative:page;mso-position-vertical-relative:page;z-index:-1810744" type="#_x0000_t202" filled="false" stroked="false">
            <v:textbox inset="0,0,0,0">
              <w:txbxContent>
                <w:p>
                  <w:pPr>
                    <w:spacing w:before="2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799988pt;margin-top:196.320007pt;width:56.65pt;height:14.2pt;mso-position-horizontal-relative:page;mso-position-vertical-relative:page;z-index:-1810720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440002pt;margin-top:196.320007pt;width:56.8pt;height:14.2pt;mso-position-horizontal-relative:page;mso-position-vertical-relative:page;z-index:-1810696" type="#_x0000_t202" filled="false" stroked="false">
            <v:textbox inset="0,0,0,0">
              <w:txbxContent>
                <w:p>
                  <w:pPr>
                    <w:spacing w:before="2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6.200012pt;margin-top:196.320007pt;width:57.75pt;height:14.2pt;mso-position-horizontal-relative:page;mso-position-vertical-relative:page;z-index:-1810672" type="#_x0000_t202" filled="false" stroked="false">
            <v:textbox inset="0,0,0,0">
              <w:txbxContent>
                <w:p>
                  <w:pPr>
                    <w:spacing w:before="2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360001pt;margin-top:210.479507pt;width:105.15pt;height:14.3pt;mso-position-horizontal-relative:page;mso-position-vertical-relative:page;z-index:-1810648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479996pt;margin-top:210.479507pt;width:56.8pt;height:14.3pt;mso-position-horizontal-relative:page;mso-position-vertical-relative:page;z-index:-1810624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240005pt;margin-top:210.479507pt;width:56.8pt;height:14.3pt;mso-position-horizontal-relative:page;mso-position-vertical-relative:page;z-index:-1810600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210.479507pt;width:56.65pt;height:14.3pt;mso-position-horizontal-relative:page;mso-position-vertical-relative:page;z-index:-1810576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640015pt;margin-top:210.479507pt;width:56.8pt;height:14.3pt;mso-position-horizontal-relative:page;mso-position-vertical-relative:page;z-index:-1810552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399994pt;margin-top:210.479507pt;width:56.65pt;height:14.3pt;mso-position-horizontal-relative:page;mso-position-vertical-relative:page;z-index:-1810528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040009pt;margin-top:210.479507pt;width:56.8pt;height:14.3pt;mso-position-horizontal-relative:page;mso-position-vertical-relative:page;z-index:-1810504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799988pt;margin-top:210.479507pt;width:56.65pt;height:14.3pt;mso-position-horizontal-relative:page;mso-position-vertical-relative:page;z-index:-1810480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440002pt;margin-top:210.479507pt;width:56.8pt;height:14.3pt;mso-position-horizontal-relative:page;mso-position-vertical-relative:page;z-index:-1810456" type="#_x0000_t202" filled="false" stroked="false">
            <v:textbox inset="0,0,0,0">
              <w:txbxContent>
                <w:p>
                  <w:pPr>
                    <w:spacing w:before="22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6.200012pt;margin-top:210.479507pt;width:57.75pt;height:14.3pt;mso-position-horizontal-relative:page;mso-position-vertical-relative:page;z-index:-1810432" type="#_x0000_t202" filled="false" stroked="false">
            <v:textbox inset="0,0,0,0">
              <w:txbxContent>
                <w:p>
                  <w:pPr>
                    <w:spacing w:before="2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360001pt;margin-top:224.759995pt;width:105.15pt;height:14.2pt;mso-position-horizontal-relative:page;mso-position-vertical-relative:page;z-index:-1810408" type="#_x0000_t202" filled="false" stroked="false">
            <v:textbox inset="0,0,0,0">
              <w:txbxContent>
                <w:p>
                  <w:pPr>
                    <w:spacing w:before="2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479996pt;margin-top:224.759995pt;width:56.8pt;height:14.2pt;mso-position-horizontal-relative:page;mso-position-vertical-relative:page;z-index:-1810384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240005pt;margin-top:224.759995pt;width:56.8pt;height:14.2pt;mso-position-horizontal-relative:page;mso-position-vertical-relative:page;z-index:-1810360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224.759995pt;width:56.65pt;height:14.2pt;mso-position-horizontal-relative:page;mso-position-vertical-relative:page;z-index:-1810336" type="#_x0000_t202" filled="false" stroked="false">
            <v:textbox inset="0,0,0,0">
              <w:txbxContent>
                <w:p>
                  <w:pPr>
                    <w:spacing w:before="2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640015pt;margin-top:224.759995pt;width:56.8pt;height:14.2pt;mso-position-horizontal-relative:page;mso-position-vertical-relative:page;z-index:-1810312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399994pt;margin-top:224.759995pt;width:56.65pt;height:14.2pt;mso-position-horizontal-relative:page;mso-position-vertical-relative:page;z-index:-1810288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305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040009pt;margin-top:224.759995pt;width:56.8pt;height:14.2pt;mso-position-horizontal-relative:page;mso-position-vertical-relative:page;z-index:-1810264" type="#_x0000_t202" filled="false" stroked="false">
            <v:textbox inset="0,0,0,0">
              <w:txbxContent>
                <w:p>
                  <w:pPr>
                    <w:spacing w:before="20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906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799988pt;margin-top:224.759995pt;width:56.65pt;height:14.2pt;mso-position-horizontal-relative:page;mso-position-vertical-relative:page;z-index:-181024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440002pt;margin-top:224.759995pt;width:56.8pt;height:14.2pt;mso-position-horizontal-relative:page;mso-position-vertical-relative:page;z-index:-1810216" type="#_x0000_t202" filled="false" stroked="false">
            <v:textbox inset="0,0,0,0">
              <w:txbxContent>
                <w:p>
                  <w:pPr>
                    <w:spacing w:before="20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6.200012pt;margin-top:224.759995pt;width:57.75pt;height:14.2pt;mso-position-horizontal-relative:page;mso-position-vertical-relative:page;z-index:-1810192" type="#_x0000_t202" filled="false" stroked="false">
            <v:textbox inset="0,0,0,0">
              <w:txbxContent>
                <w:p>
                  <w:pPr>
                    <w:spacing w:before="20"/>
                    <w:ind w:left="71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360001pt;margin-top:238.919495pt;width:105.15pt;height:14.2pt;mso-position-horizontal-relative:page;mso-position-vertical-relative:page;z-index:-1810168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479996pt;margin-top:238.919495pt;width:56.8pt;height:14.2pt;mso-position-horizontal-relative:page;mso-position-vertical-relative:page;z-index:-1810144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240005pt;margin-top:238.919495pt;width:56.8pt;height:14.2pt;mso-position-horizontal-relative:page;mso-position-vertical-relative:page;z-index:-1810120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238.919495pt;width:56.65pt;height:14.2pt;mso-position-horizontal-relative:page;mso-position-vertical-relative:page;z-index:-1810096" type="#_x0000_t202" filled="false" stroked="false">
            <v:textbox inset="0,0,0,0">
              <w:txbxContent>
                <w:p>
                  <w:pPr>
                    <w:spacing w:before="2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640015pt;margin-top:238.919495pt;width:56.8pt;height:14.2pt;mso-position-horizontal-relative:page;mso-position-vertical-relative:page;z-index:-1810072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399994pt;margin-top:238.919495pt;width:56.65pt;height:14.2pt;mso-position-horizontal-relative:page;mso-position-vertical-relative:page;z-index:-1810048" type="#_x0000_t202" filled="false" stroked="false">
            <v:textbox inset="0,0,0,0">
              <w:txbxContent>
                <w:p>
                  <w:pPr>
                    <w:spacing w:before="4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040009pt;margin-top:238.919495pt;width:56.8pt;height:14.2pt;mso-position-horizontal-relative:page;mso-position-vertical-relative:page;z-index:-1810024" type="#_x0000_t202" filled="false" stroked="false">
            <v:textbox inset="0,0,0,0">
              <w:txbxContent>
                <w:p>
                  <w:pPr>
                    <w:spacing w:before="2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799988pt;margin-top:238.919495pt;width:56.65pt;height:14.2pt;mso-position-horizontal-relative:page;mso-position-vertical-relative:page;z-index:-181000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440002pt;margin-top:238.919495pt;width:56.8pt;height:14.2pt;mso-position-horizontal-relative:page;mso-position-vertical-relative:page;z-index:-1809976" type="#_x0000_t202" filled="false" stroked="false">
            <v:textbox inset="0,0,0,0">
              <w:txbxContent>
                <w:p>
                  <w:pPr>
                    <w:spacing w:before="2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6.200012pt;margin-top:238.919495pt;width:57.75pt;height:14.2pt;mso-position-horizontal-relative:page;mso-position-vertical-relative:page;z-index:-1809952" type="#_x0000_t202" filled="false" stroked="false">
            <v:textbox inset="0,0,0,0">
              <w:txbxContent>
                <w:p>
                  <w:pPr>
                    <w:spacing w:before="22"/>
                    <w:ind w:left="7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1,417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360001pt;margin-top:253.080002pt;width:105.15pt;height:14.3pt;mso-position-horizontal-relative:page;mso-position-vertical-relative:page;z-index:-1809928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479996pt;margin-top:253.080002pt;width:56.8pt;height:14.3pt;mso-position-horizontal-relative:page;mso-position-vertical-relative:page;z-index:-1809904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240005pt;margin-top:253.080002pt;width:56.8pt;height:14.3pt;mso-position-horizontal-relative:page;mso-position-vertical-relative:page;z-index:-1809880" type="#_x0000_t202" filled="false" stroked="false">
            <v:textbox inset="0,0,0,0">
              <w:txbxContent>
                <w:p>
                  <w:pPr>
                    <w:spacing w:before="4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253.080002pt;width:56.65pt;height:14.3pt;mso-position-horizontal-relative:page;mso-position-vertical-relative:page;z-index:-1809856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640015pt;margin-top:253.080002pt;width:56.8pt;height:14.3pt;mso-position-horizontal-relative:page;mso-position-vertical-relative:page;z-index:-1809832" type="#_x0000_t202" filled="false" stroked="false">
            <v:textbox inset="0,0,0,0">
              <w:txbxContent>
                <w:p>
                  <w:pPr>
                    <w:spacing w:before="44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399994pt;margin-top:253.080002pt;width:56.65pt;height:14.3pt;mso-position-horizontal-relative:page;mso-position-vertical-relative:page;z-index:-1809808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040009pt;margin-top:253.080002pt;width:56.8pt;height:14.3pt;mso-position-horizontal-relative:page;mso-position-vertical-relative:page;z-index:-1809784" type="#_x0000_t202" filled="false" stroked="false">
            <v:textbox inset="0,0,0,0">
              <w:txbxContent>
                <w:p>
                  <w:pPr>
                    <w:spacing w:before="2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799988pt;margin-top:253.080002pt;width:56.65pt;height:14.3pt;mso-position-horizontal-relative:page;mso-position-vertical-relative:page;z-index:-1809760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440002pt;margin-top:253.080002pt;width:56.8pt;height:14.3pt;mso-position-horizontal-relative:page;mso-position-vertical-relative:page;z-index:-1809736" type="#_x0000_t202" filled="false" stroked="false">
            <v:textbox inset="0,0,0,0">
              <w:txbxContent>
                <w:p>
                  <w:pPr>
                    <w:spacing w:before="2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6.200012pt;margin-top:253.080002pt;width:57.75pt;height:14.3pt;mso-position-horizontal-relative:page;mso-position-vertical-relative:page;z-index:-1809712" type="#_x0000_t202" filled="false" stroked="false">
            <v:textbox inset="0,0,0,0">
              <w:txbxContent>
                <w:p>
                  <w:pPr>
                    <w:spacing w:before="2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360001pt;margin-top:267.359497pt;width:105.15pt;height:13.1pt;mso-position-horizontal-relative:page;mso-position-vertical-relative:page;z-index:-1809688" type="#_x0000_t202" filled="false" stroked="false">
            <v:textbox inset="0,0,0,0">
              <w:txbxContent>
                <w:p>
                  <w:pPr>
                    <w:spacing w:before="21"/>
                    <w:ind w:left="13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479996pt;margin-top:267.359497pt;width:56.8pt;height:13.1pt;mso-position-horizontal-relative:page;mso-position-vertical-relative:page;z-index:-1809664" type="#_x0000_t202" filled="false" stroked="false">
            <v:textbox inset="0,0,0,0">
              <w:txbxContent>
                <w:p>
                  <w:pPr>
                    <w:spacing w:before="2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240005pt;margin-top:267.359497pt;width:56.8pt;height:13.1pt;mso-position-horizontal-relative:page;mso-position-vertical-relative:page;z-index:-1809640" type="#_x0000_t202" filled="false" stroked="false">
            <v:textbox inset="0,0,0,0">
              <w:txbxContent>
                <w:p>
                  <w:pPr>
                    <w:spacing w:before="2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267.359497pt;width:56.65pt;height:13.1pt;mso-position-horizontal-relative:page;mso-position-vertical-relative:page;z-index:-1809616" type="#_x0000_t202" filled="false" stroked="false">
            <v:textbox inset="0,0,0,0">
              <w:txbxContent>
                <w:p>
                  <w:pPr>
                    <w:spacing w:before="21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640015pt;margin-top:267.359497pt;width:56.8pt;height:13.1pt;mso-position-horizontal-relative:page;mso-position-vertical-relative:page;z-index:-1809592" type="#_x0000_t202" filled="false" stroked="false">
            <v:textbox inset="0,0,0,0">
              <w:txbxContent>
                <w:p>
                  <w:pPr>
                    <w:spacing w:before="21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222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399994pt;margin-top:267.359497pt;width:56.65pt;height:13.1pt;mso-position-horizontal-relative:page;mso-position-vertical-relative:page;z-index:-1809568" type="#_x0000_t202" filled="false" stroked="false">
            <v:textbox inset="0,0,0,0">
              <w:txbxContent>
                <w:p>
                  <w:pPr>
                    <w:spacing w:before="21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040009pt;margin-top:267.359497pt;width:56.8pt;height:13.1pt;mso-position-horizontal-relative:page;mso-position-vertical-relative:page;z-index:-1809544" type="#_x0000_t202" filled="false" stroked="false">
            <v:textbox inset="0,0,0,0">
              <w:txbxContent>
                <w:p>
                  <w:pPr>
                    <w:spacing w:before="21"/>
                    <w:ind w:left="6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2,172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799988pt;margin-top:267.359497pt;width:56.65pt;height:13.1pt;mso-position-horizontal-relative:page;mso-position-vertical-relative:page;z-index:-1809520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440002pt;margin-top:267.359497pt;width:56.8pt;height:13.1pt;mso-position-horizontal-relative:page;mso-position-vertical-relative:page;z-index:-1809496" type="#_x0000_t202" filled="false" stroked="false">
            <v:textbox inset="0,0,0,0">
              <w:txbxContent>
                <w:p>
                  <w:pPr>
                    <w:spacing w:before="21"/>
                    <w:ind w:left="7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1,119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6.200012pt;margin-top:267.359497pt;width:57.75pt;height:13.1pt;mso-position-horizontal-relative:page;mso-position-vertical-relative:page;z-index:-1809472" type="#_x0000_t202" filled="false" stroked="false">
            <v:textbox inset="0,0,0,0">
              <w:txbxContent>
                <w:p>
                  <w:pPr>
                    <w:spacing w:before="21"/>
                    <w:ind w:left="6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2,984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4.008606pt;width:27.7pt;height:17pt;mso-position-horizontal-relative:page;mso-position-vertical-relative:page;z-index:-180944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154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0.155914pt;margin-top:406.058105pt;width:367.9pt;height:94pt;mso-position-horizontal-relative:page;mso-position-vertical-relative:page;z-index:-1809424" type="#_x0000_t202" filled="false" stroked="false">
            <v:textbox inset="0,0,0,0">
              <w:txbxContent>
                <w:p>
                  <w:pPr>
                    <w:spacing w:line="179" w:lineRule="auto" w:before="0"/>
                    <w:ind w:left="19" w:right="17" w:hanging="1"/>
                    <w:jc w:val="center"/>
                    <w:rPr>
                      <w:rFonts w:ascii="Montserrat Medium" w:hAnsi="Montserrat Medium" w:cs="Montserrat Medium" w:eastAsia="Montserrat Medium"/>
                      <w:sz w:val="60"/>
                      <w:szCs w:val="60"/>
                    </w:rPr>
                  </w:pPr>
                  <w:r>
                    <w:rPr>
                      <w:rFonts w:ascii="Montserrat Medium" w:hAnsi="Montserrat Medium"/>
                      <w:color w:val="621332"/>
                      <w:spacing w:val="-4"/>
                      <w:sz w:val="60"/>
                    </w:rPr>
                    <w:t>REACTIVACIÓN</w:t>
                  </w:r>
                  <w:r>
                    <w:rPr>
                      <w:rFonts w:ascii="Montserrat Medium" w:hAnsi="Montserrat Medium"/>
                      <w:color w:val="621332"/>
                      <w:spacing w:val="23"/>
                      <w:sz w:val="60"/>
                    </w:rPr>
                    <w:t> </w:t>
                  </w:r>
                  <w:r>
                    <w:rPr>
                      <w:rFonts w:ascii="Montserrat Medium" w:hAnsi="Montserrat Medium"/>
                      <w:color w:val="621332"/>
                      <w:spacing w:val="-3"/>
                      <w:sz w:val="60"/>
                    </w:rPr>
                    <w:t>ECONÓMICA</w:t>
                  </w:r>
                  <w:r>
                    <w:rPr>
                      <w:rFonts w:ascii="Montserrat Medium" w:hAnsi="Montserrat Medium"/>
                      <w:color w:val="621332"/>
                      <w:sz w:val="60"/>
                    </w:rPr>
                    <w:t> Y </w:t>
                  </w:r>
                  <w:r>
                    <w:rPr>
                      <w:rFonts w:ascii="Montserrat Medium" w:hAnsi="Montserrat Medium"/>
                      <w:color w:val="621332"/>
                      <w:spacing w:val="-2"/>
                      <w:sz w:val="60"/>
                    </w:rPr>
                    <w:t>EMPLEO</w:t>
                  </w:r>
                  <w:r>
                    <w:rPr>
                      <w:rFonts w:ascii="Montserrat Medium" w:hAnsi="Montserrat Medium"/>
                      <w:color w:val="621332"/>
                      <w:spacing w:val="23"/>
                      <w:sz w:val="60"/>
                    </w:rPr>
                    <w:t> </w:t>
                  </w:r>
                  <w:r>
                    <w:rPr>
                      <w:rFonts w:ascii="Montserrat Medium" w:hAnsi="Montserrat Medium"/>
                      <w:color w:val="621332"/>
                      <w:spacing w:val="-3"/>
                      <w:sz w:val="60"/>
                    </w:rPr>
                    <w:t>INCLUYENTE</w:t>
                  </w:r>
                  <w:r>
                    <w:rPr>
                      <w:rFonts w:ascii="Montserrat Medium" w:hAnsi="Montserrat Medium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5pt;width:47.2pt;height:533pt;mso-position-horizontal-relative:page;mso-position-vertical-relative:page;z-index:-1809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4501pt;margin-top:.5pt;width:262.05pt;height:84.05pt;mso-position-horizontal-relative:page;mso-position-vertical-relative:page;z-index:-1809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6512pt;margin-top:.5pt;width:443.95pt;height:533pt;mso-position-horizontal-relative:page;mso-position-vertical-relative:page;z-index:-1809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4501pt;margin-top:84.527496pt;width:262.05pt;height:111.25pt;mso-position-horizontal-relative:page;mso-position-vertical-relative:page;z-index:-1809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4501pt;margin-top:195.746994pt;width:262.05pt;height:150.7pt;mso-position-horizontal-relative:page;mso-position-vertical-relative:page;z-index:-1809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4501pt;margin-top:346.405487pt;width:262.05pt;height:187.1pt;mso-position-horizontal-relative:page;mso-position-vertical-relative:page;z-index:-1809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33.487976pt;width:47.2pt;height:78.55pt;mso-position-horizontal-relative:page;mso-position-vertical-relative:page;z-index:-1809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4501pt;margin-top:533.487976pt;width:262.05pt;height:78.55pt;mso-position-horizontal-relative:page;mso-position-vertical-relative:page;z-index:-1809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6512pt;margin-top:533.487976pt;width:443.95pt;height:78.55pt;mso-position-horizontal-relative:page;mso-position-vertical-relative:page;z-index:-1809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599998pt;width:13.8pt;height:12pt;mso-position-horizontal-relative:page;mso-position-vertical-relative:page;z-index:-1809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9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80916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0" w:right="51" w:firstLine="0"/>
                    <w:jc w:val="righ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0" w:right="55" w:firstLine="0"/>
                    <w:jc w:val="righ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w w:val="95"/>
                      <w:sz w:val="20"/>
                    </w:rPr>
                    <w:t>TURISMO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917603pt;margin-top:121.749809pt;width:419.85pt;height:26.4pt;mso-position-horizontal-relative:page;mso-position-vertical-relative:page;z-index:-1809136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TURISTAS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NACIONALES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EXTRANJEROS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 OCUPACIÓN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HOTELERA,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5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SEGÚN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2021-2023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.440002pt;margin-top:241.396652pt;width:417.2pt;height:29.6pt;mso-position-horizontal-relative:page;mso-position-vertical-relative:page;z-index:-1809112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Turismo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(SETUE),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Subsecretaría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Turismo,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Planeación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Turística.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b w:val="0"/>
                      <w:color w:val="394049"/>
                    </w:rPr>
                    <w:t> 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30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junio.</w:t>
                  </w:r>
                  <w:r>
                    <w:rPr/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dependencia </w:t>
                  </w:r>
                  <w:r>
                    <w:rPr>
                      <w:b w:val="0"/>
                      <w:color w:val="394049"/>
                      <w:spacing w:val="-1"/>
                    </w:rPr>
                    <w:t>revisó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actualizó la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correspondiente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año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2022.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559998pt;margin-top:311.593201pt;width:311.650pt;height:26.5pt;mso-position-horizontal-relative:page;mso-position-vertical-relative:page;z-index:-1809088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INFRAESTRUCTURA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HOSPEDAJE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MUNICIPIO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20007pt;margin-top:456.07666pt;width:417.2pt;height:29.5pt;mso-position-horizontal-relative:page;mso-position-vertical-relative:page;z-index:-1809064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Turismo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(SETUE),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Subsecretaría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Turismo,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Planeación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Turística.</w:t>
                  </w:r>
                  <w:r>
                    <w:rPr/>
                  </w:r>
                </w:p>
                <w:p>
                  <w:pPr>
                    <w:pStyle w:val="BodyText"/>
                    <w:spacing w:line="199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b w:val="0"/>
                      <w:color w:val="394049"/>
                    </w:rPr>
                    <w:t> 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31 </w:t>
                  </w:r>
                  <w:r>
                    <w:rPr>
                      <w:b w:val="0"/>
                      <w:color w:val="394049"/>
                      <w:spacing w:val="-2"/>
                    </w:rPr>
                    <w:t>julio.</w:t>
                  </w:r>
                  <w:r>
                    <w:rPr/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dependencia </w:t>
                  </w:r>
                  <w:r>
                    <w:rPr>
                      <w:b w:val="0"/>
                      <w:color w:val="394049"/>
                      <w:spacing w:val="-1"/>
                    </w:rPr>
                    <w:t>revisó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actualizó la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correspondiente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año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2022.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6.919983pt;margin-top:574.248596pt;width:26.7pt;height:17pt;mso-position-horizontal-relative:page;mso-position-vertical-relative:page;z-index:-180904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157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600006pt;margin-top:339.959991pt;width:85.95pt;height:31pt;mso-position-horizontal-relative:page;mso-position-vertical-relative:page;z-index:-1809016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34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519989pt;margin-top:339.959991pt;width:166.95pt;height:15.4pt;mso-position-horizontal-relative:page;mso-position-vertical-relative:page;z-index:-1808992" type="#_x0000_t202" filled="false" stroked="false">
            <v:textbox inset="0,0,0,0">
              <w:txbxContent>
                <w:p>
                  <w:pPr>
                    <w:spacing w:before="6"/>
                    <w:ind w:left="43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HOTELES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440002pt;margin-top:339.959991pt;width:171.25pt;height:15.4pt;mso-position-horizontal-relative:page;mso-position-vertical-relative:page;z-index:-1808968" type="#_x0000_t202" filled="false" stroked="false">
            <v:textbox inset="0,0,0,0">
              <w:txbxContent>
                <w:p>
                  <w:pPr>
                    <w:spacing w:before="6"/>
                    <w:ind w:left="18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CUARTOS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519989pt;margin-top:355.320007pt;width:54.75pt;height:15.6pt;mso-position-horizontal-relative:page;mso-position-vertical-relative:page;z-index:-1808944" type="#_x0000_t202" filled="false" stroked="false">
            <v:textbox inset="0,0,0,0">
              <w:txbxContent>
                <w:p>
                  <w:pPr>
                    <w:spacing w:before="18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.239990pt;margin-top:355.320007pt;width:55.6pt;height:15.6pt;mso-position-horizontal-relative:page;mso-position-vertical-relative:page;z-index:-1808920" type="#_x0000_t202" filled="false" stroked="false">
            <v:textbox inset="0,0,0,0">
              <w:txbxContent>
                <w:p>
                  <w:pPr>
                    <w:spacing w:before="18"/>
                    <w:ind w:left="35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9.799988pt;margin-top:355.320007pt;width:56.65pt;height:15.6pt;mso-position-horizontal-relative:page;mso-position-vertical-relative:page;z-index:-180889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24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440002pt;margin-top:355.320007pt;width:56.8pt;height:15.6pt;mso-position-horizontal-relative:page;mso-position-vertical-relative:page;z-index:-1808872" type="#_x0000_t202" filled="false" stroked="false">
            <v:textbox inset="0,0,0,0">
              <w:txbxContent>
                <w:p>
                  <w:pPr>
                    <w:spacing w:before="18"/>
                    <w:ind w:left="38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200012pt;margin-top:355.320007pt;width:56.65pt;height:15.6pt;mso-position-horizontal-relative:page;mso-position-vertical-relative:page;z-index:-1808848" type="#_x0000_t202" filled="false" stroked="false">
            <v:textbox inset="0,0,0,0">
              <w:txbxContent>
                <w:p>
                  <w:pPr>
                    <w:spacing w:before="18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9.840027pt;margin-top:355.320007pt;width:57.85pt;height:15.6pt;mso-position-horizontal-relative:page;mso-position-vertical-relative:page;z-index:-180882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26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600006pt;margin-top:370.920013pt;width:85.95pt;height:14.2pt;mso-position-horizontal-relative:page;mso-position-vertical-relative:page;z-index:-1808800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519989pt;margin-top:370.920013pt;width:54.75pt;height:14.2pt;mso-position-horizontal-relative:page;mso-position-vertical-relative:page;z-index:-1808776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.239990pt;margin-top:370.920013pt;width:55.6pt;height:14.2pt;mso-position-horizontal-relative:page;mso-position-vertical-relative:page;z-index:-1808752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9.799988pt;margin-top:370.920013pt;width:56.65pt;height:14.2pt;mso-position-horizontal-relative:page;mso-position-vertical-relative:page;z-index:-180872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5"/>
                      <w:sz w:val="16"/>
                    </w:rPr>
                    <w:t>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440002pt;margin-top:370.920013pt;width:56.8pt;height:14.2pt;mso-position-horizontal-relative:page;mso-position-vertical-relative:page;z-index:-1808704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200012pt;margin-top:370.920013pt;width:56.65pt;height:14.2pt;mso-position-horizontal-relative:page;mso-position-vertical-relative:page;z-index:-1808680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674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9.840027pt;margin-top:370.920013pt;width:57.85pt;height:14.2pt;mso-position-horizontal-relative:page;mso-position-vertical-relative:page;z-index:-1808656" type="#_x0000_t202" filled="false" stroked="false">
            <v:textbox inset="0,0,0,0">
              <w:txbxContent>
                <w:p>
                  <w:pPr>
                    <w:spacing w:before="44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600006pt;margin-top:385.079498pt;width:85.95pt;height:14.2pt;mso-position-horizontal-relative:page;mso-position-vertical-relative:page;z-index:-1808632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519989pt;margin-top:385.079498pt;width:54.75pt;height:14.2pt;mso-position-horizontal-relative:page;mso-position-vertical-relative:page;z-index:-1808608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.239990pt;margin-top:385.079498pt;width:55.6pt;height:14.2pt;mso-position-horizontal-relative:page;mso-position-vertical-relative:page;z-index:-1808584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9.799988pt;margin-top:385.079498pt;width:56.65pt;height:14.2pt;mso-position-horizontal-relative:page;mso-position-vertical-relative:page;z-index:-1808560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440002pt;margin-top:385.079498pt;width:56.8pt;height:14.2pt;mso-position-horizontal-relative:page;mso-position-vertical-relative:page;z-index:-1808536" type="#_x0000_t202" filled="false" stroked="false">
            <v:textbox inset="0,0,0,0">
              <w:txbxContent>
                <w:p>
                  <w:pPr>
                    <w:spacing w:before="44"/>
                    <w:ind w:left="7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200012pt;margin-top:385.079498pt;width:56.65pt;height:14.2pt;mso-position-horizontal-relative:page;mso-position-vertical-relative:page;z-index:-1808512" type="#_x0000_t202" filled="false" stroked="false">
            <v:textbox inset="0,0,0,0">
              <w:txbxContent>
                <w:p>
                  <w:pPr>
                    <w:spacing w:before="44"/>
                    <w:ind w:left="7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9.840027pt;margin-top:385.079498pt;width:57.85pt;height:14.2pt;mso-position-horizontal-relative:page;mso-position-vertical-relative:page;z-index:-1808488" type="#_x0000_t202" filled="false" stroked="false">
            <v:textbox inset="0,0,0,0">
              <w:txbxContent>
                <w:p>
                  <w:pPr>
                    <w:spacing w:before="44"/>
                    <w:ind w:left="7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600006pt;margin-top:399.23999pt;width:85.95pt;height:14.3pt;mso-position-horizontal-relative:page;mso-position-vertical-relative:page;z-index:-180846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519989pt;margin-top:399.23999pt;width:54.75pt;height:14.3pt;mso-position-horizontal-relative:page;mso-position-vertical-relative:page;z-index:-180844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.239990pt;margin-top:399.23999pt;width:55.6pt;height:14.3pt;mso-position-horizontal-relative:page;mso-position-vertical-relative:page;z-index:-1808416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9.799988pt;margin-top:399.23999pt;width:56.65pt;height:14.3pt;mso-position-horizontal-relative:page;mso-position-vertical-relative:page;z-index:-180839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440002pt;margin-top:399.23999pt;width:56.8pt;height:14.3pt;mso-position-horizontal-relative:page;mso-position-vertical-relative:page;z-index:-1808368" type="#_x0000_t202" filled="false" stroked="false">
            <v:textbox inset="0,0,0,0">
              <w:txbxContent>
                <w:p>
                  <w:pPr>
                    <w:spacing w:before="44"/>
                    <w:ind w:left="6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200012pt;margin-top:399.23999pt;width:56.65pt;height:14.3pt;mso-position-horizontal-relative:page;mso-position-vertical-relative:page;z-index:-1808344" type="#_x0000_t202" filled="false" stroked="false">
            <v:textbox inset="0,0,0,0">
              <w:txbxContent>
                <w:p>
                  <w:pPr>
                    <w:spacing w:before="44"/>
                    <w:ind w:left="7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9.840027pt;margin-top:399.23999pt;width:57.85pt;height:14.3pt;mso-position-horizontal-relative:page;mso-position-vertical-relative:page;z-index:-1808320" type="#_x0000_t202" filled="false" stroked="false">
            <v:textbox inset="0,0,0,0">
              <w:txbxContent>
                <w:p>
                  <w:pPr>
                    <w:spacing w:before="44"/>
                    <w:ind w:left="7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600006pt;margin-top:413.519501pt;width:85.95pt;height:14.2pt;mso-position-horizontal-relative:page;mso-position-vertical-relative:page;z-index:-1808296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519989pt;margin-top:413.519501pt;width:54.75pt;height:14.2pt;mso-position-horizontal-relative:page;mso-position-vertical-relative:page;z-index:-1808272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177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.239990pt;margin-top:413.519501pt;width:55.6pt;height:14.2pt;mso-position-horizontal-relative:page;mso-position-vertical-relative:page;z-index:-180824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9.799988pt;margin-top:413.519501pt;width:56.65pt;height:14.2pt;mso-position-horizontal-relative:page;mso-position-vertical-relative:page;z-index:-180822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440002pt;margin-top:413.519501pt;width:56.8pt;height:14.2pt;mso-position-horizontal-relative:page;mso-position-vertical-relative:page;z-index:-1808200" type="#_x0000_t202" filled="false" stroked="false">
            <v:textbox inset="0,0,0,0">
              <w:txbxContent>
                <w:p>
                  <w:pPr>
                    <w:spacing w:before="44"/>
                    <w:ind w:left="6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200012pt;margin-top:413.519501pt;width:56.65pt;height:14.2pt;mso-position-horizontal-relative:page;mso-position-vertical-relative:page;z-index:-1808176" type="#_x0000_t202" filled="false" stroked="false">
            <v:textbox inset="0,0,0,0">
              <w:txbxContent>
                <w:p>
                  <w:pPr>
                    <w:spacing w:before="44"/>
                    <w:ind w:left="6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9.840027pt;margin-top:413.519501pt;width:57.85pt;height:14.2pt;mso-position-horizontal-relative:page;mso-position-vertical-relative:page;z-index:-1808152" type="#_x0000_t202" filled="false" stroked="false">
            <v:textbox inset="0,0,0,0">
              <w:txbxContent>
                <w:p>
                  <w:pPr>
                    <w:spacing w:before="44"/>
                    <w:ind w:left="6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600006pt;margin-top:427.679993pt;width:85.95pt;height:14.2pt;mso-position-horizontal-relative:page;mso-position-vertical-relative:page;z-index:-180812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519989pt;margin-top:427.679993pt;width:54.75pt;height:14.2pt;mso-position-horizontal-relative:page;mso-position-vertical-relative:page;z-index:-1808104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.239990pt;margin-top:427.679993pt;width:55.6pt;height:14.2pt;mso-position-horizontal-relative:page;mso-position-vertical-relative:page;z-index:-1808080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9.799988pt;margin-top:427.679993pt;width:56.65pt;height:14.2pt;mso-position-horizontal-relative:page;mso-position-vertical-relative:page;z-index:-1808056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440002pt;margin-top:427.679993pt;width:56.8pt;height:14.2pt;mso-position-horizontal-relative:page;mso-position-vertical-relative:page;z-index:-1808032" type="#_x0000_t202" filled="false" stroked="false">
            <v:textbox inset="0,0,0,0">
              <w:txbxContent>
                <w:p>
                  <w:pPr>
                    <w:spacing w:before="44"/>
                    <w:ind w:left="7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200012pt;margin-top:427.679993pt;width:56.65pt;height:14.2pt;mso-position-horizontal-relative:page;mso-position-vertical-relative:page;z-index:-1808008" type="#_x0000_t202" filled="false" stroked="false">
            <v:textbox inset="0,0,0,0">
              <w:txbxContent>
                <w:p>
                  <w:pPr>
                    <w:spacing w:before="44"/>
                    <w:ind w:left="7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9.840027pt;margin-top:427.679993pt;width:57.85pt;height:14.2pt;mso-position-horizontal-relative:page;mso-position-vertical-relative:page;z-index:-1807984" type="#_x0000_t202" filled="false" stroked="false">
            <v:textbox inset="0,0,0,0">
              <w:txbxContent>
                <w:p>
                  <w:pPr>
                    <w:spacing w:before="44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1,171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600006pt;margin-top:441.839996pt;width:85.95pt;height:13.2pt;mso-position-horizontal-relative:page;mso-position-vertical-relative:page;z-index:-1807960" type="#_x0000_t202" filled="false" stroked="false">
            <v:textbox inset="0,0,0,0">
              <w:txbxContent>
                <w:p>
                  <w:pPr>
                    <w:spacing w:before="21"/>
                    <w:ind w:left="10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519989pt;margin-top:441.839996pt;width:54.75pt;height:13.2pt;mso-position-horizontal-relative:page;mso-position-vertical-relative:page;z-index:-1807936" type="#_x0000_t202" filled="false" stroked="false">
            <v:textbox inset="0,0,0,0">
              <w:txbxContent>
                <w:p>
                  <w:pPr>
                    <w:spacing w:before="21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.239990pt;margin-top:441.839996pt;width:55.6pt;height:13.2pt;mso-position-horizontal-relative:page;mso-position-vertical-relative:page;z-index:-1807912" type="#_x0000_t202" filled="false" stroked="false">
            <v:textbox inset="0,0,0,0">
              <w:txbxContent>
                <w:p>
                  <w:pPr>
                    <w:spacing w:before="21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475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9.799988pt;margin-top:441.839996pt;width:56.65pt;height:13.2pt;mso-position-horizontal-relative:page;mso-position-vertical-relative:page;z-index:-1807888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440002pt;margin-top:441.839996pt;width:56.8pt;height:13.2pt;mso-position-horizontal-relative:page;mso-position-vertical-relative:page;z-index:-1807864" type="#_x0000_t202" filled="false" stroked="false">
            <v:textbox inset="0,0,0,0">
              <w:txbxContent>
                <w:p>
                  <w:pPr>
                    <w:spacing w:before="21"/>
                    <w:ind w:left="5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27,740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200012pt;margin-top:441.839996pt;width:56.65pt;height:13.2pt;mso-position-horizontal-relative:page;mso-position-vertical-relative:page;z-index:-1807840" type="#_x0000_t202" filled="false" stroked="false">
            <v:textbox inset="0,0,0,0">
              <w:txbxContent>
                <w:p>
                  <w:pPr>
                    <w:spacing w:before="21"/>
                    <w:ind w:left="5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27,940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9.840027pt;margin-top:441.839996pt;width:57.85pt;height:13.2pt;mso-position-horizontal-relative:page;mso-position-vertical-relative:page;z-index:-1807816" type="#_x0000_t202" filled="false" stroked="false">
            <v:textbox inset="0,0,0,0">
              <w:txbxContent>
                <w:p>
                  <w:pPr>
                    <w:spacing w:before="21"/>
                    <w:ind w:left="55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28,263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.559998pt;margin-top:153.839005pt;width:91.2pt;height:30.85pt;mso-position-horizontal-relative:page;mso-position-vertical-relative:page;z-index:-1807792" type="#_x0000_t202" filled="false" stroked="false">
            <v:textbox inset="0,0,0,0">
              <w:txbxContent>
                <w:p>
                  <w:pPr>
                    <w:spacing w:before="160"/>
                    <w:ind w:left="39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761002pt;margin-top:153.839005pt;width:164.9pt;height:15.25pt;mso-position-horizontal-relative:page;mso-position-vertical-relative:page;z-index:-1807768" type="#_x0000_t202" filled="false" stroked="false">
            <v:textbox inset="0,0,0,0">
              <w:txbxContent>
                <w:p>
                  <w:pPr>
                    <w:spacing w:before="4"/>
                    <w:ind w:left="43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NACIONAL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6.640015pt;margin-top:153.839005pt;width:161.550pt;height:15.25pt;mso-position-horizontal-relative:page;mso-position-vertical-relative:page;z-index:-1807744" type="#_x0000_t202" filled="false" stroked="false">
            <v:textbox inset="0,0,0,0">
              <w:txbxContent>
                <w:p>
                  <w:pPr>
                    <w:spacing w:before="4"/>
                    <w:ind w:left="99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EXTRANJERO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159485pt;margin-top:153.839005pt;width:172.45pt;height:15.25pt;mso-position-horizontal-relative:page;mso-position-vertical-relative:page;z-index:-1807720" type="#_x0000_t202" filled="false" stroked="false">
            <v:textbox inset="0,0,0,0">
              <w:txbxContent>
                <w:p>
                  <w:pPr>
                    <w:spacing w:before="4"/>
                    <w:ind w:left="22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1.761002pt;margin-top:169.079498pt;width:55pt;height:15.6pt;mso-position-horizontal-relative:page;mso-position-vertical-relative:page;z-index:-1807696" type="#_x0000_t202" filled="false" stroked="false">
            <v:textbox inset="0,0,0,0">
              <w:txbxContent>
                <w:p>
                  <w:pPr>
                    <w:spacing w:before="21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720001pt;margin-top:169.079498pt;width:58.35pt;height:15.6pt;mso-position-horizontal-relative:page;mso-position-vertical-relative:page;z-index:-1807672" type="#_x0000_t202" filled="false" stroked="false">
            <v:textbox inset="0,0,0,0">
              <w:txbxContent>
                <w:p>
                  <w:pPr>
                    <w:spacing w:before="21"/>
                    <w:ind w:left="3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040009pt;margin-top:169.079498pt;width:51.6pt;height:15.6pt;mso-position-horizontal-relative:page;mso-position-vertical-relative:page;z-index:-180764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73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6.640015pt;margin-top:169.079498pt;width:51.6pt;height:15.6pt;mso-position-horizontal-relative:page;mso-position-vertical-relative:page;z-index:-1807624" type="#_x0000_t202" filled="false" stroked="false">
            <v:textbox inset="0,0,0,0">
              <w:txbxContent>
                <w:p>
                  <w:pPr>
                    <w:spacing w:before="21"/>
                    <w:ind w:left="33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23999pt;margin-top:169.079498pt;width:55pt;height:15.6pt;mso-position-horizontal-relative:page;mso-position-vertical-relative:page;z-index:-1807600" type="#_x0000_t202" filled="false" stroked="false">
            <v:textbox inset="0,0,0,0">
              <w:txbxContent>
                <w:p>
                  <w:pPr>
                    <w:spacing w:before="21"/>
                    <w:ind w:left="35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3.200012pt;margin-top:169.079498pt;width:55pt;height:15.6pt;mso-position-horizontal-relative:page;mso-position-vertical-relative:page;z-index:-180757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159485pt;margin-top:169.079498pt;width:55pt;height:15.6pt;mso-position-horizontal-relative:page;mso-position-vertical-relative:page;z-index:-1807552" type="#_x0000_t202" filled="false" stroked="false">
            <v:textbox inset="0,0,0,0">
              <w:txbxContent>
                <w:p>
                  <w:pPr>
                    <w:spacing w:before="21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3.119995pt;margin-top:169.079498pt;width:58.1pt;height:15.6pt;mso-position-horizontal-relative:page;mso-position-vertical-relative:page;z-index:-1807528" type="#_x0000_t202" filled="false" stroked="false">
            <v:textbox inset="0,0,0,0">
              <w:txbxContent>
                <w:p>
                  <w:pPr>
                    <w:spacing w:before="21"/>
                    <w:ind w:left="38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1.200012pt;margin-top:169.079498pt;width:59.4pt;height:15.6pt;mso-position-horizontal-relative:page;mso-position-vertical-relative:page;z-index:-180750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40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.559998pt;margin-top:184.679993pt;width:91.2pt;height:14.2pt;mso-position-horizontal-relative:page;mso-position-vertical-relative:page;z-index:-1807480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1.761002pt;margin-top:184.679993pt;width:55pt;height:14.2pt;mso-position-horizontal-relative:page;mso-position-vertical-relative:page;z-index:-1807456" type="#_x0000_t202" filled="false" stroked="false">
            <v:textbox inset="0,0,0,0">
              <w:txbxContent>
                <w:p>
                  <w:pPr>
                    <w:spacing w:before="44"/>
                    <w:ind w:left="4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720001pt;margin-top:184.679993pt;width:58.35pt;height:14.2pt;mso-position-horizontal-relative:page;mso-position-vertical-relative:page;z-index:-1807432" type="#_x0000_t202" filled="false" stroked="false">
            <v:textbox inset="0,0,0,0">
              <w:txbxContent>
                <w:p>
                  <w:pPr>
                    <w:spacing w:before="44"/>
                    <w:ind w:left="4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446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040009pt;margin-top:184.679993pt;width:51.6pt;height:14.2pt;mso-position-horizontal-relative:page;mso-position-vertical-relative:page;z-index:-1807408" type="#_x0000_t202" filled="false" stroked="false">
            <v:textbox inset="0,0,0,0">
              <w:txbxContent>
                <w:p>
                  <w:pPr>
                    <w:spacing w:before="44"/>
                    <w:ind w:left="4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6.640015pt;margin-top:184.679993pt;width:51.6pt;height:14.2pt;mso-position-horizontal-relative:page;mso-position-vertical-relative:page;z-index:-1807384" type="#_x0000_t202" filled="false" stroked="false">
            <v:textbox inset="0,0,0,0">
              <w:txbxContent>
                <w:p>
                  <w:pPr>
                    <w:spacing w:before="44"/>
                    <w:ind w:left="4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23999pt;margin-top:184.679993pt;width:55pt;height:14.2pt;mso-position-horizontal-relative:page;mso-position-vertical-relative:page;z-index:-1807360" type="#_x0000_t202" filled="false" stroked="false">
            <v:textbox inset="0,0,0,0">
              <w:txbxContent>
                <w:p>
                  <w:pPr>
                    <w:spacing w:before="44"/>
                    <w:ind w:left="4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160,9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3.200012pt;margin-top:184.679993pt;width:55pt;height:14.2pt;mso-position-horizontal-relative:page;mso-position-vertical-relative:page;z-index:-1807336" type="#_x0000_t202" filled="false" stroked="false">
            <v:textbox inset="0,0,0,0">
              <w:txbxContent>
                <w:p>
                  <w:pPr>
                    <w:spacing w:before="44"/>
                    <w:ind w:left="6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62,611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159485pt;margin-top:184.679993pt;width:55pt;height:14.2pt;mso-position-horizontal-relative:page;mso-position-vertical-relative:page;z-index:-1807312" type="#_x0000_t202" filled="false" stroked="false">
            <v:textbox inset="0,0,0,0">
              <w:txbxContent>
                <w:p>
                  <w:pPr>
                    <w:spacing w:before="44"/>
                    <w:ind w:left="47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3.119995pt;margin-top:184.679993pt;width:58.1pt;height:14.2pt;mso-position-horizontal-relative:page;mso-position-vertical-relative:page;z-index:-1807288" type="#_x0000_t202" filled="false" stroked="false">
            <v:textbox inset="0,0,0,0">
              <w:txbxContent>
                <w:p>
                  <w:pPr>
                    <w:spacing w:before="44"/>
                    <w:ind w:left="4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1.200012pt;margin-top:184.679993pt;width:59.4pt;height:14.2pt;mso-position-horizontal-relative:page;mso-position-vertical-relative:page;z-index:-1807264" type="#_x0000_t202" filled="false" stroked="false">
            <v:textbox inset="0,0,0,0">
              <w:txbxContent>
                <w:p>
                  <w:pPr>
                    <w:spacing w:before="44"/>
                    <w:ind w:left="5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.559998pt;margin-top:198.839996pt;width:91.2pt;height:14.3pt;mso-position-horizontal-relative:page;mso-position-vertical-relative:page;z-index:-1807240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1.761002pt;margin-top:198.839996pt;width:55pt;height:14.3pt;mso-position-horizontal-relative:page;mso-position-vertical-relative:page;z-index:-1807216" type="#_x0000_t202" filled="false" stroked="false">
            <v:textbox inset="0,0,0,0">
              <w:txbxContent>
                <w:p>
                  <w:pPr>
                    <w:spacing w:before="44"/>
                    <w:ind w:left="4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533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720001pt;margin-top:198.839996pt;width:58.35pt;height:14.3pt;mso-position-horizontal-relative:page;mso-position-vertical-relative:page;z-index:-1807192" type="#_x0000_t202" filled="false" stroked="false">
            <v:textbox inset="0,0,0,0">
              <w:txbxContent>
                <w:p>
                  <w:pPr>
                    <w:spacing w:before="44"/>
                    <w:ind w:left="5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040009pt;margin-top:198.839996pt;width:51.6pt;height:14.3pt;mso-position-horizontal-relative:page;mso-position-vertical-relative:page;z-index:-1807168" type="#_x0000_t202" filled="false" stroked="false">
            <v:textbox inset="0,0,0,0">
              <w:txbxContent>
                <w:p>
                  <w:pPr>
                    <w:spacing w:before="44"/>
                    <w:ind w:left="3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,900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6.640015pt;margin-top:198.839996pt;width:51.6pt;height:14.3pt;mso-position-horizontal-relative:page;mso-position-vertical-relative:page;z-index:-1807144" type="#_x0000_t202" filled="false" stroked="false">
            <v:textbox inset="0,0,0,0">
              <w:txbxContent>
                <w:p>
                  <w:pPr>
                    <w:spacing w:before="44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23999pt;margin-top:198.839996pt;width:55pt;height:14.3pt;mso-position-horizontal-relative:page;mso-position-vertical-relative:page;z-index:-1807120" type="#_x0000_t202" filled="false" stroked="false">
            <v:textbox inset="0,0,0,0">
              <w:txbxContent>
                <w:p>
                  <w:pPr>
                    <w:spacing w:before="44"/>
                    <w:ind w:left="3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3.200012pt;margin-top:198.839996pt;width:55pt;height:14.3pt;mso-position-horizontal-relative:page;mso-position-vertical-relative:page;z-index:-1807096" type="#_x0000_t202" filled="false" stroked="false">
            <v:textbox inset="0,0,0,0">
              <w:txbxContent>
                <w:p>
                  <w:pPr>
                    <w:spacing w:before="44"/>
                    <w:ind w:left="3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1,146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159485pt;margin-top:198.839996pt;width:55pt;height:14.3pt;mso-position-horizontal-relative:page;mso-position-vertical-relative:page;z-index:-1807072" type="#_x0000_t202" filled="false" stroked="false">
            <v:textbox inset="0,0,0,0">
              <w:txbxContent>
                <w:p>
                  <w:pPr>
                    <w:spacing w:before="44"/>
                    <w:ind w:left="3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428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3.119995pt;margin-top:198.839996pt;width:58.1pt;height:14.3pt;mso-position-horizontal-relative:page;mso-position-vertical-relative:page;z-index:-1807048" type="#_x0000_t202" filled="false" stroked="false">
            <v:textbox inset="0,0,0,0">
              <w:txbxContent>
                <w:p>
                  <w:pPr>
                    <w:spacing w:before="44"/>
                    <w:ind w:left="3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3,030,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1.200012pt;margin-top:198.839996pt;width:59.4pt;height:14.3pt;mso-position-horizontal-relative:page;mso-position-vertical-relative:page;z-index:-1807024" type="#_x0000_t202" filled="false" stroked="false">
            <v:textbox inset="0,0,0,0">
              <w:txbxContent>
                <w:p>
                  <w:pPr>
                    <w:spacing w:before="44"/>
                    <w:ind w:left="4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1,52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.559998pt;margin-top:213.119995pt;width:91.2pt;height:14.2pt;mso-position-horizontal-relative:page;mso-position-vertical-relative:page;z-index:-1807000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1.761002pt;margin-top:213.119995pt;width:55pt;height:14.2pt;mso-position-horizontal-relative:page;mso-position-vertical-relative:page;z-index:-1806976" type="#_x0000_t202" filled="false" stroked="false">
            <v:textbox inset="0,0,0,0">
              <w:txbxContent>
                <w:p>
                  <w:pPr>
                    <w:spacing w:before="44"/>
                    <w:ind w:left="51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720001pt;margin-top:213.119995pt;width:58.35pt;height:14.2pt;mso-position-horizontal-relative:page;mso-position-vertical-relative:page;z-index:-1806952" type="#_x0000_t202" filled="false" stroked="false">
            <v:textbox inset="0,0,0,0">
              <w:txbxContent>
                <w:p>
                  <w:pPr>
                    <w:spacing w:before="44"/>
                    <w:ind w:left="5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040009pt;margin-top:213.119995pt;width:51.6pt;height:14.2pt;mso-position-horizontal-relative:page;mso-position-vertical-relative:page;z-index:-1806928" type="#_x0000_t202" filled="false" stroked="false">
            <v:textbox inset="0,0,0,0">
              <w:txbxContent>
                <w:p>
                  <w:pPr>
                    <w:spacing w:before="44"/>
                    <w:ind w:left="5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6.640015pt;margin-top:213.119995pt;width:51.6pt;height:14.2pt;mso-position-horizontal-relative:page;mso-position-vertical-relative:page;z-index:-1806904" type="#_x0000_t202" filled="false" stroked="false">
            <v:textbox inset="0,0,0,0">
              <w:txbxContent>
                <w:p>
                  <w:pPr>
                    <w:spacing w:before="44"/>
                    <w:ind w:left="4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23999pt;margin-top:213.119995pt;width:55pt;height:14.2pt;mso-position-horizontal-relative:page;mso-position-vertical-relative:page;z-index:-1806880" type="#_x0000_t202" filled="false" stroked="false">
            <v:textbox inset="0,0,0,0">
              <w:txbxContent>
                <w:p>
                  <w:pPr>
                    <w:spacing w:before="44"/>
                    <w:ind w:left="5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3.200012pt;margin-top:213.119995pt;width:55pt;height:14.2pt;mso-position-horizontal-relative:page;mso-position-vertical-relative:page;z-index:-1806856" type="#_x0000_t202" filled="false" stroked="false">
            <v:textbox inset="0,0,0,0">
              <w:txbxContent>
                <w:p>
                  <w:pPr>
                    <w:spacing w:before="44"/>
                    <w:ind w:left="6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159485pt;margin-top:213.119995pt;width:55pt;height:14.2pt;mso-position-horizontal-relative:page;mso-position-vertical-relative:page;z-index:-1806832" type="#_x0000_t202" filled="false" stroked="false">
            <v:textbox inset="0,0,0,0">
              <w:txbxContent>
                <w:p>
                  <w:pPr>
                    <w:spacing w:before="44"/>
                    <w:ind w:left="4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3.119995pt;margin-top:213.119995pt;width:58.1pt;height:14.2pt;mso-position-horizontal-relative:page;mso-position-vertical-relative:page;z-index:-1806808" type="#_x0000_t202" filled="false" stroked="false">
            <v:textbox inset="0,0,0,0">
              <w:txbxContent>
                <w:p>
                  <w:pPr>
                    <w:spacing w:before="44"/>
                    <w:ind w:left="51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1.200012pt;margin-top:213.119995pt;width:59.4pt;height:14.2pt;mso-position-horizontal-relative:page;mso-position-vertical-relative:page;z-index:-1806784" type="#_x0000_t202" filled="false" stroked="false">
            <v:textbox inset="0,0,0,0">
              <w:txbxContent>
                <w:p>
                  <w:pPr>
                    <w:spacing w:before="44"/>
                    <w:ind w:left="55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,464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.559998pt;margin-top:227.279999pt;width:91.2pt;height:13.1pt;mso-position-horizontal-relative:page;mso-position-vertical-relative:page;z-index:-1806760" type="#_x0000_t202" filled="false" stroked="false">
            <v:textbox inset="0,0,0,0">
              <w:txbxContent>
                <w:p>
                  <w:pPr>
                    <w:spacing w:before="21"/>
                    <w:ind w:left="11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1.761002pt;margin-top:227.279999pt;width:55pt;height:13.1pt;mso-position-horizontal-relative:page;mso-position-vertical-relative:page;z-index:-1806736" type="#_x0000_t202" filled="false" stroked="false">
            <v:textbox inset="0,0,0,0">
              <w:txbxContent>
                <w:p>
                  <w:pPr>
                    <w:spacing w:before="0"/>
                    <w:ind w:left="4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870,713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720001pt;margin-top:227.279999pt;width:58.35pt;height:13.1pt;mso-position-horizontal-relative:page;mso-position-vertical-relative:page;z-index:-1806712" type="#_x0000_t202" filled="false" stroked="false">
            <v:textbox inset="0,0,0,0">
              <w:txbxContent>
                <w:p>
                  <w:pPr>
                    <w:spacing w:before="21"/>
                    <w:ind w:left="4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1,291,229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040009pt;margin-top:227.279999pt;width:51.6pt;height:13.1pt;mso-position-horizontal-relative:page;mso-position-vertical-relative:page;z-index:-1806688" type="#_x0000_t202" filled="false" stroked="false">
            <v:textbox inset="0,0,0,0">
              <w:txbxContent>
                <w:p>
                  <w:pPr>
                    <w:spacing w:before="21"/>
                    <w:ind w:left="3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650,772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6.640015pt;margin-top:227.279999pt;width:51.6pt;height:13.1pt;mso-position-horizontal-relative:page;mso-position-vertical-relative:page;z-index:-1806664" type="#_x0000_t202" filled="false" stroked="false">
            <v:textbox inset="0,0,0,0">
              <w:txbxContent>
                <w:p>
                  <w:pPr>
                    <w:spacing w:before="21"/>
                    <w:ind w:left="2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2,065,732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23999pt;margin-top:227.279999pt;width:55pt;height:13.1pt;mso-position-horizontal-relative:page;mso-position-vertical-relative:page;z-index:-1806640" type="#_x0000_t202" filled="false" stroked="false">
            <v:textbox inset="0,0,0,0">
              <w:txbxContent>
                <w:p>
                  <w:pPr>
                    <w:spacing w:before="21"/>
                    <w:ind w:left="2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2,489,728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3.200012pt;margin-top:227.279999pt;width:55pt;height:13.1pt;mso-position-horizontal-relative:page;mso-position-vertical-relative:page;z-index:-1806616" type="#_x0000_t202" filled="false" stroked="false">
            <v:textbox inset="0,0,0,0">
              <w:txbxContent>
                <w:p>
                  <w:pPr>
                    <w:spacing w:before="21"/>
                    <w:ind w:left="3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1,261,222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159485pt;margin-top:227.279999pt;width:55pt;height:13.1pt;mso-position-horizontal-relative:page;mso-position-vertical-relative:page;z-index:-1806592" type="#_x0000_t202" filled="false" stroked="false">
            <v:textbox inset="0,0,0,0">
              <w:txbxContent>
                <w:p>
                  <w:pPr>
                    <w:spacing w:before="21"/>
                    <w:ind w:left="26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2,936,445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3.119995pt;margin-top:227.279999pt;width:58.1pt;height:13.1pt;mso-position-horizontal-relative:page;mso-position-vertical-relative:page;z-index:-1806568" type="#_x0000_t202" filled="false" stroked="false">
            <v:textbox inset="0,0,0,0">
              <w:txbxContent>
                <w:p>
                  <w:pPr>
                    <w:spacing w:before="21"/>
                    <w:ind w:left="32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3,780,957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1.200012pt;margin-top:227.279999pt;width:59.4pt;height:13.1pt;mso-position-horizontal-relative:page;mso-position-vertical-relative:page;z-index:-1806544" type="#_x0000_t202" filled="false" stroked="false">
            <v:textbox inset="0,0,0,0">
              <w:txbxContent>
                <w:p>
                  <w:pPr>
                    <w:spacing w:before="21"/>
                    <w:ind w:left="4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1,911,994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19.199997pt;margin-top:139.753204pt;width:348.4pt;height:26.5pt;mso-position-horizontal-relative:page;mso-position-vertical-relative:page;z-index:-1806520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DERRAMA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ECONÓMICA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DIRECTA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TURISMO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2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 (PESOS)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035797pt;margin-top:217.996658pt;width:292.650pt;height:49.55pt;mso-position-horizontal-relative:page;mso-position-vertical-relative:page;z-index:-1806496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Turismo</w:t>
                  </w:r>
                  <w:r>
                    <w:rPr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(SETUE),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Subsecretaría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Turismo,</w:t>
                  </w:r>
                  <w:r>
                    <w:rPr/>
                  </w:r>
                </w:p>
                <w:p>
                  <w:pPr>
                    <w:pStyle w:val="BodyText"/>
                    <w:spacing w:line="232" w:lineRule="auto" w:before="1"/>
                    <w:ind w:right="19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Planeación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Turística.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1"/>
                    </w:rPr>
                    <w:t>                                                        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Incluye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gasto</w:t>
                  </w:r>
                  <w:r>
                    <w:rPr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promedio</w:t>
                  </w:r>
                  <w:r>
                    <w:rPr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turistas</w:t>
                  </w:r>
                  <w:r>
                    <w:rPr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derrama</w:t>
                  </w:r>
                  <w:r>
                    <w:rPr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económica</w:t>
                  </w:r>
                  <w:r>
                    <w:rPr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6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cruceristas.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período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color w:val="394049"/>
                      <w:spacing w:val="-2"/>
                    </w:rPr>
                    <w:t> se </w:t>
                  </w:r>
                  <w:r>
                    <w:rPr>
                      <w:b w:val="0"/>
                      <w:color w:val="394049"/>
                      <w:spacing w:val="-1"/>
                    </w:rPr>
                    <w:t>reporta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1º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septiembre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4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 años indicados.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440002pt;margin-top:321.553223pt;width:331pt;height:26.5pt;mso-position-horizontal-relative:page;mso-position-vertical-relative:page;z-index:-180647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PORCENTAJE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OCUPACIÓN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HOTELERA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 DESTINO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TURÍSTICO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(%)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239304pt;margin-top:443.716644pt;width:278.45pt;height:59.5pt;mso-position-horizontal-relative:page;mso-position-vertical-relative:page;z-index:-1806448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Turismo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 </w:t>
                  </w:r>
                  <w:r>
                    <w:rPr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Economía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(SETUE),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Subsecretaría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 w:before="2"/>
                    <w:ind w:right="2367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Turismo,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Planeación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Turística.</w:t>
                  </w:r>
                  <w:r>
                    <w:rPr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b w:val="0"/>
                      <w:color w:val="394049"/>
                    </w:rPr>
                    <w:t> 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30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junio.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 w:before="1"/>
                    <w:ind w:right="17" w:hanging="1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se</w:t>
                  </w:r>
                  <w:r>
                    <w:rPr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tiene</w:t>
                  </w:r>
                  <w:r>
                    <w:rPr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disponible</w:t>
                  </w:r>
                  <w:r>
                    <w:rPr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para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municipios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</w:t>
                  </w:r>
                  <w:r>
                    <w:rPr>
                      <w:b w:val="0"/>
                      <w:color w:val="394049"/>
                      <w:spacing w:val="6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Comondú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Mulegé.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período que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reporta</w:t>
                  </w:r>
                  <w:r>
                    <w:rPr>
                      <w:b w:val="0"/>
                      <w:color w:val="394049"/>
                    </w:rPr>
                    <w:t> es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del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1º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b w:val="0"/>
                      <w:color w:val="394049"/>
                    </w:rPr>
                    <w:t> al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31</w:t>
                  </w:r>
                  <w:r>
                    <w:rPr>
                      <w:b w:val="0"/>
                      <w:color w:val="394049"/>
                      <w:spacing w:val="45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 años </w:t>
                  </w:r>
                  <w:r>
                    <w:rPr>
                      <w:b w:val="0"/>
                      <w:color w:val="394049"/>
                      <w:spacing w:val="-2"/>
                    </w:rPr>
                    <w:t>indicados.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7.25pt;height:17pt;mso-position-horizontal-relative:page;mso-position-vertical-relative:page;z-index:-180642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158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279999pt;margin-top:352.440002pt;width:100.1pt;height:32.3pt;mso-position-horizontal-relative:page;mso-position-vertical-relative:page;z-index:-1806400" type="#_x0000_t202" filled="false" stroked="false">
            <v:textbox inset="0,0,0,0">
              <w:txbxContent>
                <w:p>
                  <w:pPr>
                    <w:spacing w:line="220" w:lineRule="exact" w:before="88"/>
                    <w:ind w:left="506" w:right="479" w:firstLine="79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DESTINO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TURÍSTICO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4.359985pt;margin-top:352.440002pt;width:183.4pt;height:16.7pt;mso-position-horizontal-relative:page;mso-position-vertical-relative:page;z-index:-1806376" type="#_x0000_t202" filled="false" stroked="false">
            <v:textbox inset="0,0,0,0">
              <w:txbxContent>
                <w:p>
                  <w:pPr>
                    <w:spacing w:before="18"/>
                    <w:ind w:left="42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PORCENTAJE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OCUPACIÓN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4.359985pt;margin-top:369.119995pt;width:90.25pt;height:15.6pt;mso-position-horizontal-relative:page;mso-position-vertical-relative:page;z-index:-1806352" type="#_x0000_t202" filled="false" stroked="false">
            <v:textbox inset="0,0,0,0">
              <w:txbxContent>
                <w:p>
                  <w:pPr>
                    <w:spacing w:before="18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600006pt;margin-top:369.119995pt;width:93.15pt;height:15.6pt;mso-position-horizontal-relative:page;mso-position-vertical-relative:page;z-index:-1806328" type="#_x0000_t202" filled="false" stroked="false">
            <v:textbox inset="0,0,0,0">
              <w:txbxContent>
                <w:p>
                  <w:pPr>
                    <w:spacing w:before="18"/>
                    <w:ind w:left="424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279999pt;margin-top:384.719513pt;width:100.1pt;height:14.2pt;mso-position-horizontal-relative:page;mso-position-vertical-relative:page;z-index:-1806304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4.359985pt;margin-top:384.719513pt;width:90.25pt;height:14.2pt;mso-position-horizontal-relative:page;mso-position-vertical-relative:page;z-index:-1806280" type="#_x0000_t202" filled="false" stroked="false">
            <v:textbox inset="0,0,0,0">
              <w:txbxContent>
                <w:p>
                  <w:pPr>
                    <w:spacing w:before="42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600006pt;margin-top:384.719513pt;width:93.15pt;height:14.2pt;mso-position-horizontal-relative:page;mso-position-vertical-relative:page;z-index:-1806256" type="#_x0000_t202" filled="false" stroked="false">
            <v:textbox inset="0,0,0,0">
              <w:txbxContent>
                <w:p>
                  <w:pPr>
                    <w:spacing w:before="42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279999pt;margin-top:398.880005pt;width:100.1pt;height:14.2pt;mso-position-horizontal-relative:page;mso-position-vertical-relative:page;z-index:-1806232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4.359985pt;margin-top:398.880005pt;width:90.25pt;height:14.2pt;mso-position-horizontal-relative:page;mso-position-vertical-relative:page;z-index:-1806208" type="#_x0000_t202" filled="false" stroked="false">
            <v:textbox inset="0,0,0,0">
              <w:txbxContent>
                <w:p>
                  <w:pPr>
                    <w:spacing w:before="44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600006pt;margin-top:398.880005pt;width:93.15pt;height:14.2pt;mso-position-horizontal-relative:page;mso-position-vertical-relative:page;z-index:-1806184" type="#_x0000_t202" filled="false" stroked="false">
            <v:textbox inset="0,0,0,0">
              <w:txbxContent>
                <w:p>
                  <w:pPr>
                    <w:spacing w:before="44"/>
                    <w:ind w:left="0" w:right="9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279999pt;margin-top:413.040009pt;width:100.1pt;height:13.2pt;mso-position-horizontal-relative:page;mso-position-vertical-relative:page;z-index:-1806160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4.359985pt;margin-top:413.040009pt;width:90.25pt;height:13.2pt;mso-position-horizontal-relative:page;mso-position-vertical-relative:page;z-index:-1806136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600006pt;margin-top:413.040009pt;width:93.15pt;height:13.2pt;mso-position-horizontal-relative:page;mso-position-vertical-relative:page;z-index:-1806112" type="#_x0000_t202" filled="false" stroked="false">
            <v:textbox inset="0,0,0,0">
              <w:txbxContent>
                <w:p>
                  <w:pPr>
                    <w:spacing w:before="44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279999pt;margin-top:426.23999pt;width:100.1pt;height:14.25pt;mso-position-horizontal-relative:page;mso-position-vertical-relative:page;z-index:-1806088" type="#_x0000_t202" filled="false" stroked="false">
            <v:textbox inset="0,0,0,0">
              <w:txbxContent>
                <w:p>
                  <w:pPr>
                    <w:spacing w:before="19"/>
                    <w:ind w:left="12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4.359985pt;margin-top:426.23999pt;width:90.25pt;height:14.25pt;mso-position-horizontal-relative:page;mso-position-vertical-relative:page;z-index:-1806064" type="#_x0000_t202" filled="false" stroked="false">
            <v:textbox inset="0,0,0,0">
              <w:txbxContent>
                <w:p>
                  <w:pPr>
                    <w:spacing w:before="19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600006pt;margin-top:426.23999pt;width:93.15pt;height:14.25pt;mso-position-horizontal-relative:page;mso-position-vertical-relative:page;z-index:-1806040" type="#_x0000_t202" filled="false" stroked="false">
            <v:textbox inset="0,0,0,0">
              <w:txbxContent>
                <w:p>
                  <w:pPr>
                    <w:spacing w:before="19"/>
                    <w:ind w:left="0" w:right="10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320007pt;margin-top:171.539505pt;width:84.75pt;height:30.1pt;mso-position-horizontal-relative:page;mso-position-vertical-relative:page;z-index:-1806016" type="#_x0000_t202" filled="false" stroked="false">
            <v:textbox inset="0,0,0,0">
              <w:txbxContent>
                <w:p>
                  <w:pPr>
                    <w:spacing w:before="154"/>
                    <w:ind w:left="46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ESTADO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2.040009pt;margin-top:171.539505pt;width:211.8pt;height:14.5pt;mso-position-horizontal-relative:page;mso-position-vertical-relative:page;z-index:-1805992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56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DERRAMA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ECONÓMICA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DIRECTA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2.040009pt;margin-top:185.999496pt;width:105.6pt;height:15.6pt;mso-position-horizontal-relative:page;mso-position-vertical-relative:page;z-index:-1805968" type="#_x0000_t202" filled="false" stroked="false">
            <v:textbox inset="0,0,0,0">
              <w:txbxContent>
                <w:p>
                  <w:pPr>
                    <w:spacing w:before="21"/>
                    <w:ind w:left="61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640015pt;margin-top:185.999496pt;width:106.2pt;height:15.6pt;mso-position-horizontal-relative:page;mso-position-vertical-relative:page;z-index:-1805944" type="#_x0000_t202" filled="false" stroked="false">
            <v:textbox inset="0,0,0,0">
              <w:txbxContent>
                <w:p>
                  <w:pPr>
                    <w:spacing w:before="21"/>
                    <w:ind w:left="59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320007pt;margin-top:201.600006pt;width:84.75pt;height:14.25pt;mso-position-horizontal-relative:page;mso-position-vertical-relative:page;z-index:-1805920" type="#_x0000_t202" filled="false" stroked="false">
            <v:textbox inset="0,0,0,0">
              <w:txbxContent>
                <w:p>
                  <w:pPr>
                    <w:spacing w:before="21"/>
                    <w:ind w:left="8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2.040009pt;margin-top:201.600006pt;width:105.6pt;height:14.25pt;mso-position-horizontal-relative:page;mso-position-vertical-relative:page;z-index:-1805896" type="#_x0000_t202" filled="false" stroked="false">
            <v:textbox inset="0,0,0,0">
              <w:txbxContent>
                <w:p>
                  <w:pPr>
                    <w:spacing w:before="21"/>
                    <w:ind w:left="84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24,141,693,990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640015pt;margin-top:201.600006pt;width:106.2pt;height:14.25pt;mso-position-horizontal-relative:page;mso-position-vertical-relative:page;z-index:-1805872" type="#_x0000_t202" filled="false" stroked="false">
            <v:textbox inset="0,0,0,0">
              <w:txbxContent>
                <w:p>
                  <w:pPr>
                    <w:spacing w:before="21"/>
                    <w:ind w:left="83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25,602,605,133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80584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0" w:right="51" w:firstLine="0"/>
                    <w:jc w:val="righ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0" w:right="55" w:firstLine="0"/>
                    <w:jc w:val="righ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w w:val="95"/>
                      <w:sz w:val="20"/>
                    </w:rPr>
                    <w:t>TURISMO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880005pt;margin-top:125.473206pt;width:283.8pt;height:26.4pt;mso-position-horizontal-relative:page;mso-position-vertical-relative:page;z-index:-1805824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CUARTOS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OCUPADOS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 DESTINO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TURÍSTICO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1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479309pt;margin-top:245.236649pt;width:242.95pt;height:59.6pt;mso-position-horizontal-relative:page;mso-position-vertical-relative:page;z-index:-1805800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Turismo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Economía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(SETUE),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Subsecretaría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 w:before="3"/>
                    <w:ind w:right="1430"/>
                    <w:jc w:val="left"/>
                  </w:pP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Turismo,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Dirección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Planeación </w:t>
                  </w:r>
                  <w:r>
                    <w:rPr>
                      <w:b w:val="0"/>
                      <w:color w:val="394049"/>
                      <w:spacing w:val="-1"/>
                    </w:rPr>
                    <w:t>Turística.</w:t>
                  </w:r>
                  <w:r>
                    <w:rPr>
                      <w:b w:val="0"/>
                      <w:color w:val="394049"/>
                      <w:spacing w:val="4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b w:val="0"/>
                      <w:color w:val="394049"/>
                    </w:rPr>
                    <w:t> 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30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junio.</w:t>
                  </w:r>
                  <w:r>
                    <w:rPr/>
                  </w:r>
                </w:p>
                <w:p>
                  <w:pPr>
                    <w:pStyle w:val="BodyText"/>
                    <w:spacing w:line="232" w:lineRule="auto"/>
                    <w:ind w:right="17" w:hanging="1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</w:t>
                  </w:r>
                  <w:r>
                    <w:rPr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tiene</w:t>
                  </w:r>
                  <w:r>
                    <w:rPr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disponible</w:t>
                  </w:r>
                  <w:r>
                    <w:rPr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para</w:t>
                  </w:r>
                  <w:r>
                    <w:rPr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4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municipios</w:t>
                  </w:r>
                  <w:r>
                    <w:rPr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Comondú</w:t>
                  </w:r>
                  <w:r>
                    <w:rPr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Mulegé.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período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que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se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reporta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es</w:t>
                  </w:r>
                  <w:r>
                    <w:rPr>
                      <w:b w:val="0"/>
                      <w:color w:val="394049"/>
                      <w:spacing w:val="45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1º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31 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agosto</w:t>
                  </w:r>
                  <w:r>
                    <w:rPr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 </w:t>
                  </w:r>
                  <w:r>
                    <w:rPr>
                      <w:b w:val="0"/>
                      <w:color w:val="394049"/>
                      <w:spacing w:val="-2"/>
                    </w:rPr>
                    <w:t>años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indicados.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720001pt;margin-top:344.233215pt;width:338.3pt;height:26.4pt;mso-position-horizontal-relative:page;mso-position-vertical-relative:page;z-index:-1805776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ESTADÍA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PROMEDIO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HOTEL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DESTINO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TURÍSTICO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395813pt;margin-top:462.916656pt;width:257.1pt;height:59.5pt;mso-position-horizontal-relative:page;mso-position-vertical-relative:page;z-index:-1805752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b w:val="0"/>
                      <w:color w:val="394049"/>
                    </w:rPr>
                    <w:t> de </w:t>
                  </w:r>
                  <w:r>
                    <w:rPr>
                      <w:b w:val="0"/>
                      <w:color w:val="394049"/>
                      <w:spacing w:val="-1"/>
                    </w:rPr>
                    <w:t>Turismo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(SETUE),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Subsecretaría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 w:before="2"/>
                    <w:ind w:right="194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Turismo,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Planeación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Turística.</w:t>
                  </w:r>
                  <w:r>
                    <w:rPr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b w:val="0"/>
                      <w:color w:val="394049"/>
                    </w:rPr>
                    <w:t> 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30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junio.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 w:before="1"/>
                    <w:ind w:right="19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No</w:t>
                  </w:r>
                  <w:r>
                    <w:rPr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se</w:t>
                  </w:r>
                  <w:r>
                    <w:rPr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tiene</w:t>
                  </w:r>
                  <w:r>
                    <w:rPr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disponible</w:t>
                  </w:r>
                  <w:r>
                    <w:rPr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b w:val="0"/>
                      <w:color w:val="394049"/>
                      <w:spacing w:val="2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municipios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Comondú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Mulegé. </w:t>
                  </w:r>
                  <w:r>
                    <w:rPr>
                      <w:b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período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color w:val="394049"/>
                      <w:spacing w:val="-2"/>
                    </w:rPr>
                    <w:t> se reporta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es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1º</w:t>
                  </w:r>
                  <w:r>
                    <w:rPr>
                      <w:b w:val="0"/>
                      <w:color w:val="394049"/>
                      <w:spacing w:val="5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septiembre</w:t>
                  </w:r>
                  <w:r>
                    <w:rPr>
                      <w:b w:val="0"/>
                      <w:color w:val="394049"/>
                    </w:rPr>
                    <w:t> 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 años indicados.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6.679993pt;margin-top:574.248596pt;width:26.95pt;height:17pt;mso-position-horizontal-relative:page;mso-position-vertical-relative:page;z-index:-180572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159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040009pt;margin-top:377.220001pt;width:88.8pt;height:29.1pt;mso-position-horizontal-relative:page;mso-position-vertical-relative:page;z-index:-1805704" type="#_x0000_t202" filled="false" stroked="false">
            <v:textbox inset="0,0,0,0">
              <w:txbxContent>
                <w:p>
                  <w:pPr>
                    <w:spacing w:line="218" w:lineRule="exact" w:before="59"/>
                    <w:ind w:left="381" w:right="379" w:firstLine="79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DESTINO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TURÍSTICO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4.839996pt;margin-top:377.220001pt;width:86.2pt;height:29.1pt;mso-position-horizontal-relative:page;mso-position-vertical-relative:page;z-index:-1805680" type="#_x0000_t202" filled="false" stroked="false">
            <v:textbox inset="0,0,0,0">
              <w:txbxContent>
                <w:p>
                  <w:pPr>
                    <w:spacing w:before="144"/>
                    <w:ind w:left="42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pt;margin-top:377.220001pt;width:85.1pt;height:29.1pt;mso-position-horizontal-relative:page;mso-position-vertical-relative:page;z-index:-1805656" type="#_x0000_t202" filled="false" stroked="false">
            <v:textbox inset="0,0,0,0">
              <w:txbxContent>
                <w:p>
                  <w:pPr>
                    <w:spacing w:before="144"/>
                    <w:ind w:left="352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6.040009pt;margin-top:406.319489pt;width:88.8pt;height:14.2pt;mso-position-horizontal-relative:page;mso-position-vertical-relative:page;z-index:-1805632" type="#_x0000_t202" filled="false" stroked="false">
            <v:textbox inset="0,0,0,0">
              <w:txbxContent>
                <w:p>
                  <w:pPr>
                    <w:spacing w:before="44"/>
                    <w:ind w:left="8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4.839996pt;margin-top:406.319489pt;width:86.2pt;height:14.2pt;mso-position-horizontal-relative:page;mso-position-vertical-relative:page;z-index:-1805608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pt;margin-top:406.319489pt;width:85.1pt;height:14.2pt;mso-position-horizontal-relative:page;mso-position-vertical-relative:page;z-index:-1805584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2.3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040009pt;margin-top:420.480011pt;width:88.8pt;height:14.2pt;mso-position-horizontal-relative:page;mso-position-vertical-relative:page;z-index:-1805560" type="#_x0000_t202" filled="false" stroked="false">
            <v:textbox inset="0,0,0,0">
              <w:txbxContent>
                <w:p>
                  <w:pPr>
                    <w:spacing w:before="42"/>
                    <w:ind w:left="8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4.839996pt;margin-top:420.480011pt;width:86.2pt;height:14.2pt;mso-position-horizontal-relative:page;mso-position-vertical-relative:page;z-index:-1805536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4.7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pt;margin-top:420.480011pt;width:85.1pt;height:14.2pt;mso-position-horizontal-relative:page;mso-position-vertical-relative:page;z-index:-1805512" type="#_x0000_t202" filled="false" stroked="false">
            <v:textbox inset="0,0,0,0">
              <w:txbxContent>
                <w:p>
                  <w:pPr>
                    <w:spacing w:before="42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4.8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040009pt;margin-top:434.640015pt;width:88.8pt;height:14.2pt;mso-position-horizontal-relative:page;mso-position-vertical-relative:page;z-index:-1805488" type="#_x0000_t202" filled="false" stroked="false">
            <v:textbox inset="0,0,0,0">
              <w:txbxContent>
                <w:p>
                  <w:pPr>
                    <w:spacing w:before="42"/>
                    <w:ind w:left="8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4.839996pt;margin-top:434.640015pt;width:86.2pt;height:14.2pt;mso-position-horizontal-relative:page;mso-position-vertical-relative:page;z-index:-1805464" type="#_x0000_t202" filled="false" stroked="false">
            <v:textbox inset="0,0,0,0">
              <w:txbxContent>
                <w:p>
                  <w:pPr>
                    <w:spacing w:before="42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1.8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pt;margin-top:434.640015pt;width:85.1pt;height:14.2pt;mso-position-horizontal-relative:page;mso-position-vertical-relative:page;z-index:-1805440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1.7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040009pt;margin-top:448.7995pt;width:88.8pt;height:13.1pt;mso-position-horizontal-relative:page;mso-position-vertical-relative:page;z-index:-1805416" type="#_x0000_t202" filled="false" stroked="false">
            <v:textbox inset="0,0,0,0">
              <w:txbxContent>
                <w:p>
                  <w:pPr>
                    <w:spacing w:before="19"/>
                    <w:ind w:left="9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4.839996pt;margin-top:448.7995pt;width:86.2pt;height:13.1pt;mso-position-horizontal-relative:page;mso-position-vertical-relative:page;z-index:-1805392" type="#_x0000_t202" filled="false" stroked="false">
            <v:textbox inset="0,0,0,0">
              <w:txbxContent>
                <w:p>
                  <w:pPr>
                    <w:spacing w:before="1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4.1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pt;margin-top:448.7995pt;width:85.1pt;height:13.1pt;mso-position-horizontal-relative:page;mso-position-vertical-relative:page;z-index:-1805368" type="#_x0000_t202" filled="false" stroked="false">
            <v:textbox inset="0,0,0,0">
              <w:txbxContent>
                <w:p>
                  <w:pPr>
                    <w:spacing w:before="1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4.1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040009pt;margin-top:156.240005pt;width:92.3pt;height:32.3pt;mso-position-horizontal-relative:page;mso-position-vertical-relative:page;z-index:-1805344" type="#_x0000_t202" filled="false" stroked="false">
            <v:textbox inset="0,0,0,0">
              <w:txbxContent>
                <w:p>
                  <w:pPr>
                    <w:spacing w:line="218" w:lineRule="exact" w:before="92"/>
                    <w:ind w:left="427" w:right="0" w:firstLine="79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DESTINO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TURÍSTICO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320007pt;margin-top:156.240005pt;width:155.65pt;height:16.7pt;mso-position-horizontal-relative:page;mso-position-vertical-relative:page;z-index:-1805320" type="#_x0000_t202" filled="false" stroked="false">
            <v:textbox inset="0,0,0,0">
              <w:txbxContent>
                <w:p>
                  <w:pPr>
                    <w:spacing w:before="18"/>
                    <w:ind w:left="52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CUARTOS</w:t>
                  </w:r>
                  <w:r>
                    <w:rPr>
                      <w:rFonts w:ascii="Montserrat"/>
                      <w:b/>
                      <w:color w:val="FFFFFF"/>
                      <w:spacing w:val="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OCUPADOS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320007pt;margin-top:172.919998pt;width:76.6pt;height:15.6pt;mso-position-horizontal-relative:page;mso-position-vertical-relative:page;z-index:-1805296" type="#_x0000_t202" filled="false" stroked="false">
            <v:textbox inset="0,0,0,0">
              <w:txbxContent>
                <w:p>
                  <w:pPr>
                    <w:spacing w:before="21"/>
                    <w:ind w:left="33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0.880005pt;margin-top:172.919998pt;width:79.1pt;height:15.6pt;mso-position-horizontal-relative:page;mso-position-vertical-relative:page;z-index:-1805272" type="#_x0000_t202" filled="false" stroked="false">
            <v:textbox inset="0,0,0,0">
              <w:txbxContent>
                <w:p>
                  <w:pPr>
                    <w:spacing w:before="21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040009pt;margin-top:188.519501pt;width:92.3pt;height:14.2pt;mso-position-horizontal-relative:page;mso-position-vertical-relative:page;z-index:-1805248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320007pt;margin-top:188.519501pt;width:76.6pt;height:14.2pt;mso-position-horizontal-relative:page;mso-position-vertical-relative:page;z-index:-1805224" type="#_x0000_t202" filled="false" stroked="false">
            <v:textbox inset="0,0,0,0">
              <w:txbxContent>
                <w:p>
                  <w:pPr>
                    <w:spacing w:before="44"/>
                    <w:ind w:left="8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0.880005pt;margin-top:188.519501pt;width:79.1pt;height:14.2pt;mso-position-horizontal-relative:page;mso-position-vertical-relative:page;z-index:-1805200" type="#_x0000_t202" filled="false" stroked="false">
            <v:textbox inset="0,0,0,0">
              <w:txbxContent>
                <w:p>
                  <w:pPr>
                    <w:spacing w:before="44"/>
                    <w:ind w:left="8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040009pt;margin-top:202.679993pt;width:92.3pt;height:14.3pt;mso-position-horizontal-relative:page;mso-position-vertical-relative:page;z-index:-1805176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320007pt;margin-top:202.679993pt;width:76.6pt;height:14.3pt;mso-position-horizontal-relative:page;mso-position-vertical-relative:page;z-index:-1805152" type="#_x0000_t202" filled="false" stroked="false">
            <v:textbox inset="0,0,0,0">
              <w:txbxContent>
                <w:p>
                  <w:pPr>
                    <w:spacing w:before="44"/>
                    <w:ind w:left="6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854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0.880005pt;margin-top:202.679993pt;width:79.1pt;height:14.3pt;mso-position-horizontal-relative:page;mso-position-vertical-relative:page;z-index:-1805128" type="#_x0000_t202" filled="false" stroked="false">
            <v:textbox inset="0,0,0,0">
              <w:txbxContent>
                <w:p>
                  <w:pPr>
                    <w:spacing w:before="44"/>
                    <w:ind w:left="7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040009pt;margin-top:216.959503pt;width:92.3pt;height:14.2pt;mso-position-horizontal-relative:page;mso-position-vertical-relative:page;z-index:-1805104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320007pt;margin-top:216.959503pt;width:76.6pt;height:14.2pt;mso-position-horizontal-relative:page;mso-position-vertical-relative:page;z-index:-1805080" type="#_x0000_t202" filled="false" stroked="false">
            <v:textbox inset="0,0,0,0">
              <w:txbxContent>
                <w:p>
                  <w:pPr>
                    <w:spacing w:before="44"/>
                    <w:ind w:left="8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0.880005pt;margin-top:216.959503pt;width:79.1pt;height:14.2pt;mso-position-horizontal-relative:page;mso-position-vertical-relative:page;z-index:-1805056" type="#_x0000_t202" filled="false" stroked="false">
            <v:textbox inset="0,0,0,0">
              <w:txbxContent>
                <w:p>
                  <w:pPr>
                    <w:spacing w:before="44"/>
                    <w:ind w:left="8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040009pt;margin-top:231.119995pt;width:92.3pt;height:13.1pt;mso-position-horizontal-relative:page;mso-position-vertical-relative:page;z-index:-1805032" type="#_x0000_t202" filled="false" stroked="false">
            <v:textbox inset="0,0,0,0">
              <w:txbxContent>
                <w:p>
                  <w:pPr>
                    <w:spacing w:before="21"/>
                    <w:ind w:left="10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320007pt;margin-top:231.119995pt;width:76.6pt;height:13.1pt;mso-position-horizontal-relative:page;mso-position-vertical-relative:page;z-index:-1805008" type="#_x0000_t202" filled="false" stroked="false">
            <v:textbox inset="0,0,0,0">
              <w:txbxContent>
                <w:p>
                  <w:pPr>
                    <w:spacing w:before="21"/>
                    <w:ind w:left="6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6,978,951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0.880005pt;margin-top:231.119995pt;width:79.1pt;height:13.1pt;mso-position-horizontal-relative:page;mso-position-vertical-relative:page;z-index:-1804984" type="#_x0000_t202" filled="false" stroked="false">
            <v:textbox inset="0,0,0,0">
              <w:txbxContent>
                <w:p>
                  <w:pPr>
                    <w:spacing w:before="21"/>
                    <w:ind w:left="6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6,090,054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46.679993pt;margin-top:198.433212pt;width:300.5pt;height:26.4pt;mso-position-horizontal-relative:page;mso-position-vertical-relative:page;z-index:-1804960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LLEGADA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VUELOS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0" w:right="1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315796pt;margin-top:391.396667pt;width:271.350pt;height:49.55pt;mso-position-horizontal-relative:page;mso-position-vertical-relative:page;z-index:-1804936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Sistema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Estadísticas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Turísticas </w:t>
                  </w:r>
                  <w:r>
                    <w:rPr>
                      <w:b w:val="0"/>
                      <w:color w:val="394049"/>
                      <w:spacing w:val="-2"/>
                    </w:rPr>
                    <w:t>(DATATUR).</w:t>
                  </w:r>
                  <w:r>
                    <w:rPr/>
                  </w:r>
                </w:p>
                <w:p>
                  <w:pPr>
                    <w:pStyle w:val="BodyText"/>
                    <w:spacing w:line="199" w:lineRule="exact"/>
                    <w:ind w:right="0"/>
                    <w:jc w:val="both"/>
                  </w:pPr>
                  <w:r>
                    <w:rPr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b w:val="0"/>
                      <w:color w:val="394049"/>
                    </w:rPr>
                    <w:t> 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julio.</w:t>
                  </w:r>
                  <w:r>
                    <w:rPr/>
                  </w:r>
                </w:p>
                <w:p>
                  <w:pPr>
                    <w:pStyle w:val="BodyText"/>
                    <w:spacing w:line="232" w:lineRule="auto" w:before="1"/>
                    <w:ind w:right="17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Corresponde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</w:t>
                  </w:r>
                  <w:r>
                    <w:rPr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operaciones</w:t>
                  </w:r>
                  <w:r>
                    <w:rPr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pasajeros</w:t>
                  </w:r>
                  <w:r>
                    <w:rPr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totales</w:t>
                  </w:r>
                  <w:r>
                    <w:rPr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color w:val="394049"/>
                      <w:spacing w:val="3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arriban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en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vuelos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comerciales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chárter.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período que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reporta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es</w:t>
                  </w:r>
                  <w:r>
                    <w:rPr>
                      <w:b w:val="0"/>
                      <w:color w:val="394049"/>
                      <w:spacing w:val="-1"/>
                    </w:rPr>
                    <w:t> del</w:t>
                  </w:r>
                  <w:r>
                    <w:rPr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1º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31 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años </w:t>
                  </w:r>
                  <w:r>
                    <w:rPr>
                      <w:b w:val="0"/>
                      <w:color w:val="394049"/>
                      <w:spacing w:val="-2"/>
                    </w:rPr>
                    <w:t>indicados.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8.1pt;height:17pt;mso-position-horizontal-relative:page;mso-position-vertical-relative:page;z-index:-180491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160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954987pt;margin-top:230.639999pt;width:121.2pt;height:16.7pt;mso-position-horizontal-relative:page;mso-position-vertical-relative:page;z-index:-1804888" type="#_x0000_t202" filled="false" stroked="false">
            <v:textbox inset="0,0,0,0">
              <w:txbxContent>
                <w:p>
                  <w:pPr>
                    <w:spacing w:before="18"/>
                    <w:ind w:left="69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119995pt;margin-top:230.639999pt;width:74.4pt;height:16.7pt;mso-position-horizontal-relative:page;mso-position-vertical-relative:page;z-index:-1804864" type="#_x0000_t202" filled="false" stroked="false">
            <v:textbox inset="0,0,0,0">
              <w:txbxContent>
                <w:p>
                  <w:pPr>
                    <w:spacing w:before="18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519989pt;margin-top:230.639999pt;width:76pt;height:16.7pt;mso-position-horizontal-relative:page;mso-position-vertical-relative:page;z-index:-1804840" type="#_x0000_t202" filled="false" stroked="false">
            <v:textbox inset="0,0,0,0">
              <w:txbxContent>
                <w:p>
                  <w:pPr>
                    <w:spacing w:before="18"/>
                    <w:ind w:left="252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954987pt;margin-top:247.320007pt;width:121.2pt;height:14.2pt;mso-position-horizontal-relative:page;mso-position-vertical-relative:page;z-index:-1804816" type="#_x0000_t202" filled="false" stroked="false">
            <v:textbox inset="0,0,0,0">
              <w:txbxContent>
                <w:p>
                  <w:pPr>
                    <w:spacing w:before="21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 Paz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119995pt;margin-top:247.320007pt;width:74.4pt;height:14.2pt;mso-position-horizontal-relative:page;mso-position-vertical-relative:page;z-index:-1804792" type="#_x0000_t202" filled="false" stroked="false">
            <v:textbox inset="0,0,0,0">
              <w:txbxContent>
                <w:p>
                  <w:pPr>
                    <w:spacing w:before="21"/>
                    <w:ind w:left="9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5,300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519989pt;margin-top:247.320007pt;width:76pt;height:14.2pt;mso-position-horizontal-relative:page;mso-position-vertical-relative:page;z-index:-1804768" type="#_x0000_t202" filled="false" stroked="false">
            <v:textbox inset="0,0,0,0">
              <w:txbxContent>
                <w:p>
                  <w:pPr>
                    <w:spacing w:before="21"/>
                    <w:ind w:left="94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4,496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954987pt;margin-top:261.480011pt;width:121.2pt;height:14.3pt;mso-position-horizontal-relative:page;mso-position-vertical-relative:page;z-index:-1804744" type="#_x0000_t202" filled="false" stroked="false">
            <v:textbox inset="0,0,0,0">
              <w:txbxContent>
                <w:p>
                  <w:pPr>
                    <w:spacing w:before="44"/>
                    <w:ind w:left="31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acionale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119995pt;margin-top:261.480011pt;width:74.4pt;height:14.3pt;mso-position-horizontal-relative:page;mso-position-vertical-relative:page;z-index:-1804720" type="#_x0000_t202" filled="false" stroked="false">
            <v:textbox inset="0,0,0,0">
              <w:txbxContent>
                <w:p>
                  <w:pPr>
                    <w:spacing w:before="44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519989pt;margin-top:261.480011pt;width:76pt;height:14.3pt;mso-position-horizontal-relative:page;mso-position-vertical-relative:page;z-index:-1804696" type="#_x0000_t202" filled="false" stroked="false">
            <v:textbox inset="0,0,0,0">
              <w:txbxContent>
                <w:p>
                  <w:pPr>
                    <w:spacing w:before="44"/>
                    <w:ind w:left="9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4,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954987pt;margin-top:275.760010pt;width:121.2pt;height:14.2pt;mso-position-horizontal-relative:page;mso-position-vertical-relative:page;z-index:-1804672" type="#_x0000_t202" filled="false" stroked="false">
            <v:textbox inset="0,0,0,0">
              <w:txbxContent>
                <w:p>
                  <w:pPr>
                    <w:spacing w:before="44"/>
                    <w:ind w:left="31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Internaci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119995pt;margin-top:275.760010pt;width:74.4pt;height:14.2pt;mso-position-horizontal-relative:page;mso-position-vertical-relative:page;z-index:-1804648" type="#_x0000_t202" filled="false" stroked="false">
            <v:textbox inset="0,0,0,0">
              <w:txbxContent>
                <w:p>
                  <w:pPr>
                    <w:spacing w:before="44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519989pt;margin-top:275.760010pt;width:76pt;height:14.2pt;mso-position-horizontal-relative:page;mso-position-vertical-relative:page;z-index:-1804624" type="#_x0000_t202" filled="false" stroked="false">
            <v:textbox inset="0,0,0,0">
              <w:txbxContent>
                <w:p>
                  <w:pPr>
                    <w:spacing w:before="44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954987pt;margin-top:289.920013pt;width:121.2pt;height:14.2pt;mso-position-horizontal-relative:page;mso-position-vertical-relative:page;z-index:-1804600" type="#_x0000_t202" filled="false" stroked="false">
            <v:textbox inset="0,0,0,0">
              <w:txbxContent>
                <w:p>
                  <w:pPr>
                    <w:spacing w:before="21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Los</w:t>
                  </w:r>
                  <w:r>
                    <w:rPr>
                      <w:rFonts w:ascii="Montserrat"/>
                      <w:b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2"/>
                      <w:sz w:val="16"/>
                    </w:rPr>
                    <w:t>Cabos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119995pt;margin-top:289.920013pt;width:74.4pt;height:14.2pt;mso-position-horizontal-relative:page;mso-position-vertical-relative:page;z-index:-1804576" type="#_x0000_t202" filled="false" stroked="false">
            <v:textbox inset="0,0,0,0">
              <w:txbxContent>
                <w:p>
                  <w:pPr>
                    <w:spacing w:before="21"/>
                    <w:ind w:left="8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23,852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519989pt;margin-top:289.920013pt;width:76pt;height:14.2pt;mso-position-horizontal-relative:page;mso-position-vertical-relative:page;z-index:-1804552" type="#_x0000_t202" filled="false" stroked="false">
            <v:textbox inset="0,0,0,0">
              <w:txbxContent>
                <w:p>
                  <w:pPr>
                    <w:spacing w:before="21"/>
                    <w:ind w:left="9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23,813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954987pt;margin-top:304.079498pt;width:121.2pt;height:14.3pt;mso-position-horizontal-relative:page;mso-position-vertical-relative:page;z-index:-1804528" type="#_x0000_t202" filled="false" stroked="false">
            <v:textbox inset="0,0,0,0">
              <w:txbxContent>
                <w:p>
                  <w:pPr>
                    <w:spacing w:before="44"/>
                    <w:ind w:left="31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acionale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119995pt;margin-top:304.079498pt;width:74.4pt;height:14.3pt;mso-position-horizontal-relative:page;mso-position-vertical-relative:page;z-index:-1804504" type="#_x0000_t202" filled="false" stroked="false">
            <v:textbox inset="0,0,0,0">
              <w:txbxContent>
                <w:p>
                  <w:pPr>
                    <w:spacing w:before="44"/>
                    <w:ind w:left="98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519989pt;margin-top:304.079498pt;width:76pt;height:14.3pt;mso-position-horizontal-relative:page;mso-position-vertical-relative:page;z-index:-1804480" type="#_x0000_t202" filled="false" stroked="false">
            <v:textbox inset="0,0,0,0">
              <w:txbxContent>
                <w:p>
                  <w:pPr>
                    <w:spacing w:before="44"/>
                    <w:ind w:left="9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954987pt;margin-top:318.359985pt;width:121.2pt;height:14.2pt;mso-position-horizontal-relative:page;mso-position-vertical-relative:page;z-index:-1804456" type="#_x0000_t202" filled="false" stroked="false">
            <v:textbox inset="0,0,0,0">
              <w:txbxContent>
                <w:p>
                  <w:pPr>
                    <w:spacing w:before="44"/>
                    <w:ind w:left="31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Internaci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119995pt;margin-top:318.359985pt;width:74.4pt;height:14.2pt;mso-position-horizontal-relative:page;mso-position-vertical-relative:page;z-index:-1804432" type="#_x0000_t202" filled="false" stroked="false">
            <v:textbox inset="0,0,0,0">
              <w:txbxContent>
                <w:p>
                  <w:pPr>
                    <w:spacing w:before="44"/>
                    <w:ind w:left="9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16,16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519989pt;margin-top:318.359985pt;width:76pt;height:14.2pt;mso-position-horizontal-relative:page;mso-position-vertical-relative:page;z-index:-1804408" type="#_x0000_t202" filled="false" stroked="false">
            <v:textbox inset="0,0,0,0">
              <w:txbxContent>
                <w:p>
                  <w:pPr>
                    <w:spacing w:before="44"/>
                    <w:ind w:left="97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954987pt;margin-top:332.519501pt;width:121.2pt;height:14.2pt;mso-position-horizontal-relative:page;mso-position-vertical-relative:page;z-index:-1804384" type="#_x0000_t202" filled="false" stroked="false">
            <v:textbox inset="0,0,0,0">
              <w:txbxContent>
                <w:p>
                  <w:pPr>
                    <w:spacing w:before="21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Loreto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119995pt;margin-top:332.519501pt;width:74.4pt;height:14.2pt;mso-position-horizontal-relative:page;mso-position-vertical-relative:page;z-index:-1804360" type="#_x0000_t202" filled="false" stroked="false">
            <v:textbox inset="0,0,0,0">
              <w:txbxContent>
                <w:p>
                  <w:pPr>
                    <w:spacing w:before="21"/>
                    <w:ind w:left="0" w:right="7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808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519989pt;margin-top:332.519501pt;width:76pt;height:14.2pt;mso-position-horizontal-relative:page;mso-position-vertical-relative:page;z-index:-1804336" type="#_x0000_t202" filled="false" stroked="false">
            <v:textbox inset="0,0,0,0">
              <w:txbxContent>
                <w:p>
                  <w:pPr>
                    <w:spacing w:before="21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812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954987pt;margin-top:346.679993pt;width:121.2pt;height:14.3pt;mso-position-horizontal-relative:page;mso-position-vertical-relative:page;z-index:-1804312" type="#_x0000_t202" filled="false" stroked="false">
            <v:textbox inset="0,0,0,0">
              <w:txbxContent>
                <w:p>
                  <w:pPr>
                    <w:spacing w:before="44"/>
                    <w:ind w:left="31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acionale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119995pt;margin-top:346.679993pt;width:74.4pt;height:14.3pt;mso-position-horizontal-relative:page;mso-position-vertical-relative:page;z-index:-1804288" type="#_x0000_t202" filled="false" stroked="false">
            <v:textbox inset="0,0,0,0">
              <w:txbxContent>
                <w:p>
                  <w:pPr>
                    <w:spacing w:before="44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519989pt;margin-top:346.679993pt;width:76pt;height:14.3pt;mso-position-horizontal-relative:page;mso-position-vertical-relative:page;z-index:-1804264" type="#_x0000_t202" filled="false" stroked="false">
            <v:textbox inset="0,0,0,0">
              <w:txbxContent>
                <w:p>
                  <w:pPr>
                    <w:spacing w:before="4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10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954987pt;margin-top:360.959503pt;width:121.2pt;height:14.2pt;mso-position-horizontal-relative:page;mso-position-vertical-relative:page;z-index:-1804240" type="#_x0000_t202" filled="false" stroked="false">
            <v:textbox inset="0,0,0,0">
              <w:txbxContent>
                <w:p>
                  <w:pPr>
                    <w:spacing w:before="44"/>
                    <w:ind w:left="31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Internaci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119995pt;margin-top:360.959503pt;width:74.4pt;height:14.2pt;mso-position-horizontal-relative:page;mso-position-vertical-relative:page;z-index:-1804216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519989pt;margin-top:360.959503pt;width:76pt;height:14.2pt;mso-position-horizontal-relative:page;mso-position-vertical-relative:page;z-index:-1804192" type="#_x0000_t202" filled="false" stroked="false">
            <v:textbox inset="0,0,0,0">
              <w:txbxContent>
                <w:p>
                  <w:pPr>
                    <w:spacing w:before="44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954987pt;margin-top:375.119995pt;width:121.2pt;height:13.1pt;mso-position-horizontal-relative:page;mso-position-vertical-relative:page;z-index:-1804168" type="#_x0000_t202" filled="false" stroked="false">
            <v:textbox inset="0,0,0,0">
              <w:txbxContent>
                <w:p>
                  <w:pPr>
                    <w:spacing w:before="21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119995pt;margin-top:375.119995pt;width:74.4pt;height:13.1pt;mso-position-horizontal-relative:page;mso-position-vertical-relative:page;z-index:-1804144" type="#_x0000_t202" filled="false" stroked="false">
            <v:textbox inset="0,0,0,0">
              <w:txbxContent>
                <w:p>
                  <w:pPr>
                    <w:spacing w:before="21"/>
                    <w:ind w:left="85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29,960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519989pt;margin-top:375.119995pt;width:76pt;height:13.1pt;mso-position-horizontal-relative:page;mso-position-vertical-relative:page;z-index:-1804120" type="#_x0000_t202" filled="false" stroked="false">
            <v:textbox inset="0,0,0,0">
              <w:txbxContent>
                <w:p>
                  <w:pPr>
                    <w:spacing w:before="21"/>
                    <w:ind w:left="9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29,121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80409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0" w:right="51" w:firstLine="0"/>
                    <w:jc w:val="righ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0" w:right="55" w:firstLine="0"/>
                    <w:jc w:val="righ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w w:val="95"/>
                      <w:sz w:val="20"/>
                    </w:rPr>
                    <w:t>TURISMO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320007pt;margin-top:198.673203pt;width:319.2pt;height:26.5pt;mso-position-horizontal-relative:page;mso-position-vertical-relative:page;z-index:-180407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LLEGADA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PASAJEROS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VÍA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AÉREA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MUNICIPIO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(MILES)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399292pt;margin-top:396.556641pt;width:250.15pt;height:69.55pt;mso-position-horizontal-relative:page;mso-position-vertical-relative:page;z-index:-1804048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Turismo</w:t>
                  </w:r>
                  <w:r>
                    <w:rPr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Economía</w:t>
                  </w:r>
                  <w:r>
                    <w:rPr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(SETUE),</w:t>
                  </w:r>
                  <w:r>
                    <w:rPr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Subsecretaría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both"/>
                  </w:pP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Turismo,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Dirección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Planeación </w:t>
                  </w:r>
                  <w:r>
                    <w:rPr>
                      <w:b w:val="0"/>
                      <w:color w:val="394049"/>
                      <w:spacing w:val="-1"/>
                    </w:rPr>
                    <w:t>Turística.</w:t>
                  </w:r>
                  <w:r>
                    <w:rPr/>
                  </w:r>
                </w:p>
                <w:p>
                  <w:pPr>
                    <w:pStyle w:val="BodyText"/>
                    <w:spacing w:line="231" w:lineRule="auto" w:before="3"/>
                    <w:ind w:right="17" w:hanging="1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La</w:t>
                  </w:r>
                  <w:r>
                    <w:rPr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corresponde</w:t>
                  </w:r>
                  <w:r>
                    <w:rPr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</w:t>
                  </w:r>
                  <w:r>
                    <w:rPr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operaciones</w:t>
                  </w:r>
                  <w:r>
                    <w:rPr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4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pasajeros</w:t>
                  </w:r>
                  <w:r>
                    <w:rPr>
                      <w:b w:val="0"/>
                      <w:color w:val="394049"/>
                      <w:spacing w:val="2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totales</w:t>
                  </w:r>
                  <w:r>
                    <w:rPr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arriban</w:t>
                  </w:r>
                  <w:r>
                    <w:rPr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en</w:t>
                  </w:r>
                  <w:r>
                    <w:rPr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vuelos</w:t>
                  </w:r>
                  <w:r>
                    <w:rPr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comerciales</w:t>
                  </w:r>
                  <w:r>
                    <w:rPr>
                      <w:b w:val="0"/>
                      <w:color w:val="394049"/>
                      <w:spacing w:val="2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chárter.</w:t>
                  </w:r>
                  <w:r>
                    <w:rPr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La</w:t>
                  </w:r>
                  <w:r>
                    <w:rPr>
                      <w:b w:val="0"/>
                      <w:color w:val="394049"/>
                      <w:spacing w:val="3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suma</w:t>
                  </w:r>
                  <w:r>
                    <w:rPr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parciales</w:t>
                  </w:r>
                  <w:r>
                    <w:rPr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puede</w:t>
                  </w:r>
                  <w:r>
                    <w:rPr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coincidir</w:t>
                  </w:r>
                  <w:r>
                    <w:rPr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total</w:t>
                  </w:r>
                  <w:r>
                    <w:rPr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debido</w:t>
                  </w:r>
                  <w:r>
                    <w:rPr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3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redondeo.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período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color w:val="394049"/>
                      <w:spacing w:val="-2"/>
                    </w:rPr>
                    <w:t> se </w:t>
                  </w:r>
                  <w:r>
                    <w:rPr>
                      <w:b w:val="0"/>
                      <w:color w:val="394049"/>
                      <w:spacing w:val="-1"/>
                    </w:rPr>
                    <w:t>reporta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1º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septiembre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3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agosto 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años indicados.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9.799988pt;margin-top:574.248596pt;width:23.9pt;height:17pt;mso-position-horizontal-relative:page;mso-position-vertical-relative:page;z-index:-180402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161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839996pt;margin-top:230.160004pt;width:101.9pt;height:18pt;mso-position-horizontal-relative:page;mso-position-vertical-relative:page;z-index:-1804000" type="#_x0000_t202" filled="false" stroked="false">
            <v:textbox inset="0,0,0,0">
              <w:txbxContent>
                <w:p>
                  <w:pPr>
                    <w:spacing w:before="33"/>
                    <w:ind w:left="50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720001pt;margin-top:230.160004pt;width:73.350pt;height:18pt;mso-position-horizontal-relative:page;mso-position-vertical-relative:page;z-index:-1803976" type="#_x0000_t202" filled="false" stroked="false">
            <v:textbox inset="0,0,0,0">
              <w:txbxContent>
                <w:p>
                  <w:pPr>
                    <w:spacing w:before="33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040009pt;margin-top:230.160004pt;width:74.4pt;height:18pt;mso-position-horizontal-relative:page;mso-position-vertical-relative:page;z-index:-1803952" type="#_x0000_t202" filled="false" stroked="false">
            <v:textbox inset="0,0,0,0">
              <w:txbxContent>
                <w:p>
                  <w:pPr>
                    <w:spacing w:before="33"/>
                    <w:ind w:left="27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839996pt;margin-top:248.160004pt;width:101.9pt;height:14.3pt;mso-position-horizontal-relative:page;mso-position-vertical-relative:page;z-index:-1803928" type="#_x0000_t202" filled="false" stroked="false">
            <v:textbox inset="0,0,0,0">
              <w:txbxContent>
                <w:p>
                  <w:pPr>
                    <w:spacing w:before="21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 Paz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720001pt;margin-top:248.160004pt;width:73.350pt;height:14.3pt;mso-position-horizontal-relative:page;mso-position-vertical-relative:page;z-index:-1803904" type="#_x0000_t202" filled="false" stroked="false">
            <v:textbox inset="0,0,0,0">
              <w:txbxContent>
                <w:p>
                  <w:pPr>
                    <w:spacing w:before="21"/>
                    <w:ind w:left="9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536.8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040009pt;margin-top:248.160004pt;width:74.4pt;height:14.3pt;mso-position-horizontal-relative:page;mso-position-vertical-relative:page;z-index:-1803880" type="#_x0000_t202" filled="false" stroked="false">
            <v:textbox inset="0,0,0,0">
              <w:txbxContent>
                <w:p>
                  <w:pPr>
                    <w:spacing w:before="21"/>
                    <w:ind w:left="92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546.9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839996pt;margin-top:262.440002pt;width:101.9pt;height:14.2pt;mso-position-horizontal-relative:page;mso-position-vertical-relative:page;z-index:-1803856" type="#_x0000_t202" filled="false" stroked="false">
            <v:textbox inset="0,0,0,0">
              <w:txbxContent>
                <w:p>
                  <w:pPr>
                    <w:spacing w:before="44"/>
                    <w:ind w:left="3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acionale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720001pt;margin-top:262.440002pt;width:73.350pt;height:14.2pt;mso-position-horizontal-relative:page;mso-position-vertical-relative:page;z-index:-1803832" type="#_x0000_t202" filled="false" stroked="false">
            <v:textbox inset="0,0,0,0">
              <w:txbxContent>
                <w:p>
                  <w:pPr>
                    <w:spacing w:before="44"/>
                    <w:ind w:left="9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040009pt;margin-top:262.440002pt;width:74.4pt;height:14.2pt;mso-position-horizontal-relative:page;mso-position-vertical-relative:page;z-index:-1803808" type="#_x0000_t202" filled="false" stroked="false">
            <v:textbox inset="0,0,0,0">
              <w:txbxContent>
                <w:p>
                  <w:pPr>
                    <w:spacing w:before="44"/>
                    <w:ind w:left="9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839996pt;margin-top:276.600006pt;width:101.9pt;height:14.2pt;mso-position-horizontal-relative:page;mso-position-vertical-relative:page;z-index:-1803784" type="#_x0000_t202" filled="false" stroked="false">
            <v:textbox inset="0,0,0,0">
              <w:txbxContent>
                <w:p>
                  <w:pPr>
                    <w:spacing w:before="44"/>
                    <w:ind w:left="3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Internaci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720001pt;margin-top:276.600006pt;width:73.350pt;height:14.2pt;mso-position-horizontal-relative:page;mso-position-vertical-relative:page;z-index:-1803760" type="#_x0000_t202" filled="false" stroked="false">
            <v:textbox inset="0,0,0,0">
              <w:txbxContent>
                <w:p>
                  <w:pPr>
                    <w:spacing w:before="44"/>
                    <w:ind w:left="0" w:right="8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11.7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040009pt;margin-top:276.600006pt;width:74.4pt;height:14.2pt;mso-position-horizontal-relative:page;mso-position-vertical-relative:page;z-index:-1803736" type="#_x0000_t202" filled="false" stroked="false">
            <v:textbox inset="0,0,0,0">
              <w:txbxContent>
                <w:p>
                  <w:pPr>
                    <w:spacing w:before="44"/>
                    <w:ind w:left="0" w:right="10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839996pt;margin-top:290.759491pt;width:101.9pt;height:14.3pt;mso-position-horizontal-relative:page;mso-position-vertical-relative:page;z-index:-1803712" type="#_x0000_t202" filled="false" stroked="false">
            <v:textbox inset="0,0,0,0">
              <w:txbxContent>
                <w:p>
                  <w:pPr>
                    <w:spacing w:before="21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Los</w:t>
                  </w:r>
                  <w:r>
                    <w:rPr>
                      <w:rFonts w:ascii="Montserrat"/>
                      <w:b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2"/>
                      <w:sz w:val="16"/>
                    </w:rPr>
                    <w:t>Cabos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720001pt;margin-top:290.759491pt;width:73.350pt;height:14.3pt;mso-position-horizontal-relative:page;mso-position-vertical-relative:page;z-index:-1803688" type="#_x0000_t202" filled="false" stroked="false">
            <v:textbox inset="0,0,0,0">
              <w:txbxContent>
                <w:p>
                  <w:pPr>
                    <w:spacing w:before="21"/>
                    <w:ind w:left="7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3,384.3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040009pt;margin-top:290.759491pt;width:74.4pt;height:14.3pt;mso-position-horizontal-relative:page;mso-position-vertical-relative:page;z-index:-1803664" type="#_x0000_t202" filled="false" stroked="false">
            <v:textbox inset="0,0,0,0">
              <w:txbxContent>
                <w:p>
                  <w:pPr>
                    <w:spacing w:before="21"/>
                    <w:ind w:left="7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3,836.8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839996pt;margin-top:305.040009pt;width:101.9pt;height:14.2pt;mso-position-horizontal-relative:page;mso-position-vertical-relative:page;z-index:-1803640" type="#_x0000_t202" filled="false" stroked="false">
            <v:textbox inset="0,0,0,0">
              <w:txbxContent>
                <w:p>
                  <w:pPr>
                    <w:spacing w:before="44"/>
                    <w:ind w:left="3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acionale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720001pt;margin-top:305.040009pt;width:73.350pt;height:14.2pt;mso-position-horizontal-relative:page;mso-position-vertical-relative:page;z-index:-1803616" type="#_x0000_t202" filled="false" stroked="false">
            <v:textbox inset="0,0,0,0">
              <w:txbxContent>
                <w:p>
                  <w:pPr>
                    <w:spacing w:before="44"/>
                    <w:ind w:left="8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040009pt;margin-top:305.040009pt;width:74.4pt;height:14.2pt;mso-position-horizontal-relative:page;mso-position-vertical-relative:page;z-index:-1803592" type="#_x0000_t202" filled="false" stroked="false">
            <v:textbox inset="0,0,0,0">
              <w:txbxContent>
                <w:p>
                  <w:pPr>
                    <w:spacing w:before="44"/>
                    <w:ind w:left="85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1,466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839996pt;margin-top:319.199493pt;width:101.9pt;height:14.2pt;mso-position-horizontal-relative:page;mso-position-vertical-relative:page;z-index:-1803568" type="#_x0000_t202" filled="false" stroked="false">
            <v:textbox inset="0,0,0,0">
              <w:txbxContent>
                <w:p>
                  <w:pPr>
                    <w:spacing w:before="44"/>
                    <w:ind w:left="3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Internaci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720001pt;margin-top:319.199493pt;width:73.350pt;height:14.2pt;mso-position-horizontal-relative:page;mso-position-vertical-relative:page;z-index:-1803544" type="#_x0000_t202" filled="false" stroked="false">
            <v:textbox inset="0,0,0,0">
              <w:txbxContent>
                <w:p>
                  <w:pPr>
                    <w:spacing w:before="44"/>
                    <w:ind w:left="8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040009pt;margin-top:319.199493pt;width:74.4pt;height:14.2pt;mso-position-horizontal-relative:page;mso-position-vertical-relative:page;z-index:-1803520" type="#_x0000_t202" filled="false" stroked="false">
            <v:textbox inset="0,0,0,0">
              <w:txbxContent>
                <w:p>
                  <w:pPr>
                    <w:spacing w:before="44"/>
                    <w:ind w:left="8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839996pt;margin-top:333.359985pt;width:101.9pt;height:14.3pt;mso-position-horizontal-relative:page;mso-position-vertical-relative:page;z-index:-1803496" type="#_x0000_t202" filled="false" stroked="false">
            <v:textbox inset="0,0,0,0">
              <w:txbxContent>
                <w:p>
                  <w:pPr>
                    <w:spacing w:before="21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Loreto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720001pt;margin-top:333.359985pt;width:73.350pt;height:14.3pt;mso-position-horizontal-relative:page;mso-position-vertical-relative:page;z-index:-1803472" type="#_x0000_t202" filled="false" stroked="false">
            <v:textbox inset="0,0,0,0">
              <w:txbxContent>
                <w:p>
                  <w:pPr>
                    <w:spacing w:before="21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63.9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040009pt;margin-top:333.359985pt;width:74.4pt;height:14.3pt;mso-position-horizontal-relative:page;mso-position-vertical-relative:page;z-index:-1803448" type="#_x0000_t202" filled="false" stroked="false">
            <v:textbox inset="0,0,0,0">
              <w:txbxContent>
                <w:p>
                  <w:pPr>
                    <w:spacing w:before="21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78.1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839996pt;margin-top:347.639496pt;width:101.9pt;height:14.2pt;mso-position-horizontal-relative:page;mso-position-vertical-relative:page;z-index:-1803424" type="#_x0000_t202" filled="false" stroked="false">
            <v:textbox inset="0,0,0,0">
              <w:txbxContent>
                <w:p>
                  <w:pPr>
                    <w:spacing w:before="44"/>
                    <w:ind w:left="3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acionale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720001pt;margin-top:347.639496pt;width:73.350pt;height:14.2pt;mso-position-horizontal-relative:page;mso-position-vertical-relative:page;z-index:-1803400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040009pt;margin-top:347.639496pt;width:74.4pt;height:14.2pt;mso-position-horizontal-relative:page;mso-position-vertical-relative:page;z-index:-1803376" type="#_x0000_t202" filled="false" stroked="false">
            <v:textbox inset="0,0,0,0">
              <w:txbxContent>
                <w:p>
                  <w:pPr>
                    <w:spacing w:before="44"/>
                    <w:ind w:left="0" w:right="10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30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839996pt;margin-top:361.799988pt;width:101.9pt;height:14.2pt;mso-position-horizontal-relative:page;mso-position-vertical-relative:page;z-index:-1803352" type="#_x0000_t202" filled="false" stroked="false">
            <v:textbox inset="0,0,0,0">
              <w:txbxContent>
                <w:p>
                  <w:pPr>
                    <w:spacing w:before="44"/>
                    <w:ind w:left="3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Internaci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720001pt;margin-top:361.799988pt;width:73.350pt;height:14.2pt;mso-position-horizontal-relative:page;mso-position-vertical-relative:page;z-index:-1803328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38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040009pt;margin-top:361.799988pt;width:74.4pt;height:14.2pt;mso-position-horizontal-relative:page;mso-position-vertical-relative:page;z-index:-1803304" type="#_x0000_t202" filled="false" stroked="false">
            <v:textbox inset="0,0,0,0">
              <w:txbxContent>
                <w:p>
                  <w:pPr>
                    <w:spacing w:before="4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839996pt;margin-top:375.959991pt;width:101.9pt;height:14.55pt;mso-position-horizontal-relative:page;mso-position-vertical-relative:page;z-index:-1803280" type="#_x0000_t202" filled="false" stroked="false">
            <v:textbox inset="0,0,0,0">
              <w:txbxContent>
                <w:p>
                  <w:pPr>
                    <w:spacing w:before="36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720001pt;margin-top:375.959991pt;width:73.350pt;height:14.55pt;mso-position-horizontal-relative:page;mso-position-vertical-relative:page;z-index:-1803256" type="#_x0000_t202" filled="false" stroked="false">
            <v:textbox inset="0,0,0,0">
              <w:txbxContent>
                <w:p>
                  <w:pPr>
                    <w:spacing w:before="36"/>
                    <w:ind w:left="78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3,985.0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040009pt;margin-top:375.959991pt;width:74.4pt;height:14.55pt;mso-position-horizontal-relative:page;mso-position-vertical-relative:page;z-index:-1803232" type="#_x0000_t202" filled="false" stroked="false">
            <v:textbox inset="0,0,0,0">
              <w:txbxContent>
                <w:p>
                  <w:pPr>
                    <w:spacing w:before="36"/>
                    <w:ind w:left="8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4,461.8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43.679993pt;margin-top:242.35321pt;width:306.350pt;height:26.5pt;mso-position-horizontal-relative:page;mso-position-vertical-relative:page;z-index:-1803208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PASAJEROS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DE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MEGA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CRUCEROS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LOS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PUERTOS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65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319305pt;margin-top:353.356659pt;width:269.55pt;height:49.55pt;mso-position-horizontal-relative:page;mso-position-vertical-relative:page;z-index:-1803184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Turismo</w:t>
                  </w:r>
                  <w:r>
                    <w:rPr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Economía</w:t>
                  </w:r>
                  <w:r>
                    <w:rPr>
                      <w:b w:val="0"/>
                      <w:color w:val="394049"/>
                      <w:spacing w:val="3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(SETUE),</w:t>
                  </w:r>
                  <w:r>
                    <w:rPr>
                      <w:b w:val="0"/>
                      <w:color w:val="394049"/>
                      <w:spacing w:val="3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Subsecretaría</w:t>
                  </w:r>
                  <w:r>
                    <w:rPr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both"/>
                  </w:pPr>
                  <w:r>
                    <w:rPr>
                      <w:b w:val="0"/>
                      <w:color w:val="394049"/>
                      <w:spacing w:val="-1"/>
                    </w:rPr>
                    <w:t>Turismo,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Planeación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Turística.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 w:before="3"/>
                    <w:ind w:right="17" w:hanging="1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color w:val="394049"/>
                      <w:spacing w:val="-2"/>
                    </w:rPr>
                    <w:t> período</w:t>
                  </w:r>
                  <w:r>
                    <w:rPr>
                      <w:b w:val="0"/>
                      <w:color w:val="394049"/>
                      <w:spacing w:val="-1"/>
                    </w:rPr>
                    <w:t> que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se </w:t>
                  </w:r>
                  <w:r>
                    <w:rPr>
                      <w:b w:val="0"/>
                      <w:color w:val="394049"/>
                      <w:spacing w:val="-1"/>
                    </w:rPr>
                    <w:t>reporta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1º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31 </w:t>
                  </w:r>
                  <w:r>
                    <w:rPr>
                      <w:b w:val="0"/>
                      <w:color w:val="394049"/>
                      <w:spacing w:val="-2"/>
                    </w:rPr>
                    <w:t>de</w:t>
                  </w:r>
                  <w:r>
                    <w:rPr>
                      <w:b w:val="0"/>
                      <w:color w:val="394049"/>
                      <w:spacing w:val="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años</w:t>
                  </w:r>
                  <w:r>
                    <w:rPr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indicados.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La</w:t>
                  </w:r>
                  <w:r>
                    <w:rPr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Dependencia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revisó</w:t>
                  </w:r>
                  <w:r>
                    <w:rPr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actualizó</w:t>
                  </w:r>
                  <w:r>
                    <w:rPr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color w:val="394049"/>
                      <w:spacing w:val="3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-2"/>
                    </w:rPr>
                    <w:t> correspondiente</w:t>
                  </w:r>
                  <w:r>
                    <w:rPr>
                      <w:b w:val="0"/>
                      <w:color w:val="394049"/>
                    </w:rPr>
                    <w:t> al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período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2021-2022.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6.8pt;height:17pt;mso-position-horizontal-relative:page;mso-position-vertical-relative:page;z-index:-180316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162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34985pt;margin-top:274.320007pt;width:115.5pt;height:20.05pt;mso-position-horizontal-relative:page;mso-position-vertical-relative:page;z-index:-1803136" type="#_x0000_t202" filled="false" stroked="false">
            <v:textbox inset="0,0,0,0">
              <w:txbxContent>
                <w:p>
                  <w:pPr>
                    <w:spacing w:before="52"/>
                    <w:ind w:left="6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200012pt;margin-top:274.320007pt;width:80.3pt;height:20.05pt;mso-position-horizontal-relative:page;mso-position-vertical-relative:page;z-index:-1803112" type="#_x0000_t202" filled="false" stroked="false">
            <v:textbox inset="0,0,0,0">
              <w:txbxContent>
                <w:p>
                  <w:pPr>
                    <w:spacing w:before="52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.480011pt;margin-top:274.320007pt;width:81.5pt;height:20.05pt;mso-position-horizontal-relative:page;mso-position-vertical-relative:page;z-index:-1803088" type="#_x0000_t202" filled="false" stroked="false">
            <v:textbox inset="0,0,0,0">
              <w:txbxContent>
                <w:p>
                  <w:pPr>
                    <w:spacing w:before="52"/>
                    <w:ind w:left="35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34985pt;margin-top:294.359497pt;width:115.5pt;height:14.2pt;mso-position-horizontal-relative:page;mso-position-vertical-relative:page;z-index:-1803064" type="#_x0000_t202" filled="false" stroked="false">
            <v:textbox inset="0,0,0,0">
              <w:txbxContent>
                <w:p>
                  <w:pPr>
                    <w:spacing w:before="44"/>
                    <w:ind w:left="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200012pt;margin-top:294.359497pt;width:80.3pt;height:14.2pt;mso-position-horizontal-relative:page;mso-position-vertical-relative:page;z-index:-1803040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12,319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.480011pt;margin-top:294.359497pt;width:81.5pt;height:14.2pt;mso-position-horizontal-relative:page;mso-position-vertical-relative:page;z-index:-1803016" type="#_x0000_t202" filled="false" stroked="false">
            <v:textbox inset="0,0,0,0">
              <w:txbxContent>
                <w:p>
                  <w:pPr>
                    <w:spacing w:before="44"/>
                    <w:ind w:left="10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34985pt;margin-top:308.519989pt;width:115.5pt;height:14.3pt;mso-position-horizontal-relative:page;mso-position-vertical-relative:page;z-index:-1802992" type="#_x0000_t202" filled="false" stroked="false">
            <v:textbox inset="0,0,0,0">
              <w:txbxContent>
                <w:p>
                  <w:pPr>
                    <w:spacing w:before="44"/>
                    <w:ind w:left="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200012pt;margin-top:308.519989pt;width:80.3pt;height:14.3pt;mso-position-horizontal-relative:page;mso-position-vertical-relative:page;z-index:-1802968" type="#_x0000_t202" filled="false" stroked="false">
            <v:textbox inset="0,0,0,0">
              <w:txbxContent>
                <w:p>
                  <w:pPr>
                    <w:spacing w:before="44"/>
                    <w:ind w:left="9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.480011pt;margin-top:308.519989pt;width:81.5pt;height:14.3pt;mso-position-horizontal-relative:page;mso-position-vertical-relative:page;z-index:-1802944" type="#_x0000_t202" filled="false" stroked="false">
            <v:textbox inset="0,0,0,0">
              <w:txbxContent>
                <w:p>
                  <w:pPr>
                    <w:spacing w:before="44"/>
                    <w:ind w:left="9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34985pt;margin-top:322.7995pt;width:115.5pt;height:14.2pt;mso-position-horizontal-relative:page;mso-position-vertical-relative:page;z-index:-1802920" type="#_x0000_t202" filled="false" stroked="false">
            <v:textbox inset="0,0,0,0">
              <w:txbxContent>
                <w:p>
                  <w:pPr>
                    <w:spacing w:before="42"/>
                    <w:ind w:left="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200012pt;margin-top:322.7995pt;width:80.3pt;height:14.2pt;mso-position-horizontal-relative:page;mso-position-vertical-relative:page;z-index:-1802896" type="#_x0000_t202" filled="false" stroked="false">
            <v:textbox inset="0,0,0,0">
              <w:txbxContent>
                <w:p>
                  <w:pPr>
                    <w:spacing w:before="42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11,5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.480011pt;margin-top:322.7995pt;width:81.5pt;height:14.2pt;mso-position-horizontal-relative:page;mso-position-vertical-relative:page;z-index:-1802872" type="#_x0000_t202" filled="false" stroked="false">
            <v:textbox inset="0,0,0,0">
              <w:txbxContent>
                <w:p>
                  <w:pPr>
                    <w:spacing w:before="42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26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911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34985pt;margin-top:336.959991pt;width:115.5pt;height:13.15pt;mso-position-horizontal-relative:page;mso-position-vertical-relative:page;z-index:-1802848" type="#_x0000_t202" filled="false" stroked="false">
            <v:textbox inset="0,0,0,0">
              <w:txbxContent>
                <w:p>
                  <w:pPr>
                    <w:spacing w:before="21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200012pt;margin-top:336.959991pt;width:80.3pt;height:13.15pt;mso-position-horizontal-relative:page;mso-position-vertical-relative:page;z-index:-1802824" type="#_x0000_t202" filled="false" stroked="false">
            <v:textbox inset="0,0,0,0">
              <w:txbxContent>
                <w:p>
                  <w:pPr>
                    <w:spacing w:before="21"/>
                    <w:ind w:left="9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319,216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.480011pt;margin-top:336.959991pt;width:81.5pt;height:13.15pt;mso-position-horizontal-relative:page;mso-position-vertical-relative:page;z-index:-1802800" type="#_x0000_t202" filled="false" stroked="false">
            <v:textbox inset="0,0,0,0">
              <w:txbxContent>
                <w:p>
                  <w:pPr>
                    <w:spacing w:before="21"/>
                    <w:ind w:left="95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907,113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80277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0" w:right="51" w:firstLine="0"/>
                    <w:jc w:val="righ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0" w:right="55" w:firstLine="0"/>
                    <w:jc w:val="righ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w w:val="95"/>
                      <w:sz w:val="20"/>
                    </w:rPr>
                    <w:t>TURISMO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279999pt;margin-top:120.553207pt;width:292.2pt;height:26.5pt;mso-position-horizontal-relative:page;mso-position-vertical-relative:page;z-index:-180275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CERTIFICACIONES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TURÍSTICAS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OTORGADAS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1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LA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SETUE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2393pt;margin-top:275.116638pt;width:425.6pt;height:229.55pt;mso-position-horizontal-relative:page;mso-position-vertical-relative:page;z-index:-1802728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Turismo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(SETUE),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Subsecretaría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Turismo,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Capacitación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1"/>
                    </w:rPr>
                    <w:t> Cultura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both"/>
                  </w:pPr>
                  <w:r>
                    <w:rPr>
                      <w:b w:val="0"/>
                      <w:color w:val="394049"/>
                      <w:spacing w:val="-1"/>
                    </w:rPr>
                    <w:t>Turística;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Planeación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Turística.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 w:before="3"/>
                    <w:ind w:right="17"/>
                    <w:jc w:val="both"/>
                  </w:pPr>
                  <w:r>
                    <w:rPr>
                      <w:b w:val="0"/>
                      <w:color w:val="394049"/>
                      <w:spacing w:val="-1"/>
                    </w:rPr>
                    <w:t>1/</w:t>
                  </w:r>
                  <w:r>
                    <w:rPr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Reconocimiento</w:t>
                  </w:r>
                  <w:r>
                    <w:rPr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otorgan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Turismo</w:t>
                  </w:r>
                  <w:r>
                    <w:rPr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Salud,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aquellos</w:t>
                  </w:r>
                  <w:r>
                    <w:rPr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establecimientos</w:t>
                  </w:r>
                  <w:r>
                    <w:rPr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fijos</w:t>
                  </w:r>
                  <w:r>
                    <w:rPr>
                      <w:b w:val="0"/>
                      <w:color w:val="394049"/>
                      <w:spacing w:val="96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alimentos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bebidas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(restaurantes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en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general,</w:t>
                  </w:r>
                  <w:r>
                    <w:rPr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restaurantes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hoteles,</w:t>
                  </w:r>
                  <w:r>
                    <w:rPr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cafeterías,</w:t>
                  </w:r>
                  <w:r>
                    <w:rPr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fondas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etc.),</w:t>
                  </w:r>
                  <w:r>
                    <w:rPr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por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cumplir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b w:val="0"/>
                      <w:color w:val="394049"/>
                      <w:spacing w:val="10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 estándares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 </w:t>
                  </w:r>
                  <w:r>
                    <w:rPr>
                      <w:b w:val="0"/>
                      <w:color w:val="394049"/>
                      <w:spacing w:val="-2"/>
                    </w:rPr>
                    <w:t>higiene </w:t>
                  </w:r>
                  <w:r>
                    <w:rPr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marca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Norma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Mexicana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NMX-F605</w:t>
                  </w:r>
                  <w:r>
                    <w:rPr>
                      <w:b w:val="0"/>
                      <w:color w:val="394049"/>
                      <w:spacing w:val="-1"/>
                    </w:rPr>
                    <w:t> NORMEX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2004.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 w:before="1"/>
                    <w:ind w:right="18"/>
                    <w:jc w:val="both"/>
                  </w:pPr>
                  <w:r>
                    <w:rPr>
                      <w:b w:val="0"/>
                      <w:color w:val="394049"/>
                    </w:rPr>
                    <w:t>2/</w:t>
                  </w:r>
                  <w:r>
                    <w:rPr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Máximo</w:t>
                  </w:r>
                  <w:r>
                    <w:rPr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reconocimiento</w:t>
                  </w:r>
                  <w:r>
                    <w:rPr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otorga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Turismo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avala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adopción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las</w:t>
                  </w:r>
                  <w:r>
                    <w:rPr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mejores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prácticas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6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una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distinción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empresa</w:t>
                  </w:r>
                  <w:r>
                    <w:rPr>
                      <w:b w:val="0"/>
                      <w:color w:val="394049"/>
                      <w:spacing w:val="-2"/>
                    </w:rPr>
                    <w:t> Turística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Modelo.</w:t>
                  </w:r>
                  <w:r>
                    <w:rPr/>
                  </w:r>
                </w:p>
                <w:p>
                  <w:pPr>
                    <w:pStyle w:val="BodyText"/>
                    <w:spacing w:line="233" w:lineRule="auto"/>
                    <w:ind w:right="20"/>
                    <w:jc w:val="both"/>
                  </w:pPr>
                  <w:r>
                    <w:rPr>
                      <w:b w:val="0"/>
                      <w:color w:val="394049"/>
                      <w:spacing w:val="-1"/>
                    </w:rPr>
                    <w:t>3/ Reconocimiento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 </w:t>
                  </w:r>
                  <w:r>
                    <w:rPr>
                      <w:b w:val="0"/>
                      <w:color w:val="394049"/>
                      <w:spacing w:val="-1"/>
                    </w:rPr>
                    <w:t>las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buenas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prácticas sustentables,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-2"/>
                    </w:rPr>
                    <w:t> desarrollo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proyectos </w:t>
                  </w:r>
                  <w:r>
                    <w:rPr>
                      <w:b w:val="0"/>
                      <w:color w:val="394049"/>
                      <w:spacing w:val="-2"/>
                    </w:rPr>
                    <w:t>turísticos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1"/>
                    </w:rPr>
                    <w:t> el</w:t>
                  </w:r>
                  <w:r>
                    <w:rPr>
                      <w:b w:val="0"/>
                      <w:color w:val="394049"/>
                      <w:spacing w:val="-2"/>
                    </w:rPr>
                    <w:t> compromiso</w:t>
                  </w:r>
                  <w:r>
                    <w:rPr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b w:val="0"/>
                      <w:color w:val="394049"/>
                      <w:spacing w:val="8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las empresas turísticas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operan </w:t>
                  </w:r>
                  <w:r>
                    <w:rPr>
                      <w:b w:val="0"/>
                      <w:color w:val="394049"/>
                    </w:rPr>
                    <w:t>en</w:t>
                  </w:r>
                  <w:r>
                    <w:rPr>
                      <w:b w:val="0"/>
                      <w:color w:val="394049"/>
                      <w:spacing w:val="-2"/>
                    </w:rPr>
                    <w:t> México</w:t>
                  </w:r>
                  <w:r>
                    <w:rPr>
                      <w:b w:val="0"/>
                      <w:color w:val="394049"/>
                      <w:spacing w:val="-1"/>
                    </w:rPr>
                    <w:t> bajo los criterios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globales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sustentabilidad.</w:t>
                  </w:r>
                  <w:r>
                    <w:rPr/>
                  </w:r>
                </w:p>
                <w:p>
                  <w:pPr>
                    <w:pStyle w:val="BodyText"/>
                    <w:spacing w:line="232" w:lineRule="auto"/>
                    <w:ind w:right="17"/>
                    <w:jc w:val="both"/>
                  </w:pP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4/</w:t>
                  </w:r>
                  <w:r>
                    <w:rPr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Sello</w:t>
                  </w:r>
                  <w:r>
                    <w:rPr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2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Calidad</w:t>
                  </w:r>
                  <w:r>
                    <w:rPr>
                      <w:b w:val="0"/>
                      <w:bCs w:val="0"/>
                      <w:color w:val="394049"/>
                      <w:spacing w:val="2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“Punto</w:t>
                  </w:r>
                  <w:r>
                    <w:rPr>
                      <w:b w:val="0"/>
                      <w:bCs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Limpio</w:t>
                  </w:r>
                  <w:r>
                    <w:rPr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V2020”,</w:t>
                  </w:r>
                  <w:r>
                    <w:rPr>
                      <w:b w:val="0"/>
                      <w:bCs w:val="0"/>
                      <w:color w:val="394049"/>
                      <w:spacing w:val="2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un</w:t>
                  </w:r>
                  <w:r>
                    <w:rPr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reconocimiento</w:t>
                  </w:r>
                  <w:r>
                    <w:rPr>
                      <w:b w:val="0"/>
                      <w:bCs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otorga</w:t>
                  </w:r>
                  <w:r>
                    <w:rPr>
                      <w:b w:val="0"/>
                      <w:bCs w:val="0"/>
                      <w:color w:val="394049"/>
                      <w:spacing w:val="2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bCs w:val="0"/>
                      <w:color w:val="394049"/>
                      <w:spacing w:val="2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Turismo</w:t>
                  </w:r>
                  <w:r>
                    <w:rPr>
                      <w:b w:val="0"/>
                      <w:bCs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está</w:t>
                  </w:r>
                  <w:r>
                    <w:rPr>
                      <w:b w:val="0"/>
                      <w:bCs w:val="0"/>
                      <w:color w:val="394049"/>
                      <w:spacing w:val="6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avalado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por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la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Salud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la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Trabajo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Previsión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Social,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para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las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Micro,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Pequeñas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Medianas</w:t>
                  </w:r>
                  <w:r>
                    <w:rPr>
                      <w:b w:val="0"/>
                      <w:bCs w:val="0"/>
                      <w:color w:val="394049"/>
                      <w:spacing w:val="5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Empresas</w:t>
                  </w:r>
                  <w:r>
                    <w:rPr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Sector</w:t>
                  </w:r>
                  <w:r>
                    <w:rPr>
                      <w:b w:val="0"/>
                      <w:bCs w:val="0"/>
                      <w:color w:val="394049"/>
                      <w:spacing w:val="1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Turístico</w:t>
                  </w:r>
                  <w:r>
                    <w:rPr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(restaurantes,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hoteles,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cafeterías,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agencias</w:t>
                  </w:r>
                  <w:r>
                    <w:rPr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viajes,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arrendadoras</w:t>
                  </w:r>
                  <w:r>
                    <w:rPr>
                      <w:b w:val="0"/>
                      <w:bCs w:val="0"/>
                      <w:color w:val="394049"/>
                      <w:spacing w:val="1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autos,</w:t>
                  </w:r>
                  <w:r>
                    <w:rPr>
                      <w:b w:val="0"/>
                      <w:bCs w:val="0"/>
                      <w:color w:val="394049"/>
                      <w:spacing w:val="7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operadoras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buceo,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centros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ocio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entretenimiento,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entre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otros).</w:t>
                  </w:r>
                  <w:r>
                    <w:rPr/>
                  </w:r>
                </w:p>
                <w:p>
                  <w:pPr>
                    <w:pStyle w:val="BodyText"/>
                    <w:spacing w:line="233" w:lineRule="auto"/>
                    <w:ind w:right="17"/>
                    <w:jc w:val="both"/>
                  </w:pPr>
                  <w:r>
                    <w:rPr>
                      <w:b w:val="0"/>
                      <w:color w:val="394049"/>
                      <w:spacing w:val="-1"/>
                    </w:rPr>
                    <w:t>5/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Acreditación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guías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turistas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acuerdo </w:t>
                  </w:r>
                  <w:r>
                    <w:rPr>
                      <w:b w:val="0"/>
                      <w:color w:val="394049"/>
                    </w:rPr>
                    <w:t>a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las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Normas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Mexicanas Oficiales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NOM-08-TUR-2002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NOM-09-</w:t>
                  </w:r>
                  <w:r>
                    <w:rPr>
                      <w:b w:val="0"/>
                      <w:color w:val="394049"/>
                      <w:spacing w:val="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TUR-2002.</w:t>
                  </w:r>
                  <w:r>
                    <w:rPr/>
                  </w:r>
                </w:p>
                <w:p>
                  <w:pPr>
                    <w:pStyle w:val="BodyText"/>
                    <w:spacing w:line="232" w:lineRule="auto"/>
                    <w:ind w:right="18"/>
                    <w:jc w:val="both"/>
                  </w:pPr>
                  <w:r>
                    <w:rPr>
                      <w:b w:val="0"/>
                      <w:color w:val="394049"/>
                    </w:rPr>
                    <w:t>6/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distintivo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Blue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Flag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o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Bandera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Azul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es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un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reconocimiento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entregado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por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fundación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Europea</w:t>
                  </w:r>
                  <w:r>
                    <w:rPr>
                      <w:b w:val="0"/>
                      <w:color w:val="394049"/>
                    </w:rPr>
                    <w:t> de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Educación</w:t>
                  </w:r>
                  <w:r>
                    <w:rPr>
                      <w:b w:val="0"/>
                      <w:color w:val="394049"/>
                      <w:spacing w:val="6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Ambiental</w:t>
                  </w:r>
                  <w:r>
                    <w:rPr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(FEE</w:t>
                  </w:r>
                  <w:r>
                    <w:rPr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por</w:t>
                  </w:r>
                  <w:r>
                    <w:rPr>
                      <w:b w:val="0"/>
                      <w:color w:val="394049"/>
                      <w:spacing w:val="2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sus</w:t>
                  </w:r>
                  <w:r>
                    <w:rPr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siglas</w:t>
                  </w:r>
                  <w:r>
                    <w:rPr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en</w:t>
                  </w:r>
                  <w:r>
                    <w:rPr>
                      <w:b w:val="0"/>
                      <w:color w:val="394049"/>
                      <w:spacing w:val="2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inglés)</w:t>
                  </w:r>
                  <w:r>
                    <w:rPr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</w:t>
                  </w:r>
                  <w:r>
                    <w:rPr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las</w:t>
                  </w:r>
                  <w:r>
                    <w:rPr>
                      <w:b w:val="0"/>
                      <w:color w:val="394049"/>
                      <w:spacing w:val="2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playas</w:t>
                  </w:r>
                  <w:r>
                    <w:rPr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2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marinas</w:t>
                  </w:r>
                  <w:r>
                    <w:rPr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que</w:t>
                  </w:r>
                  <w:r>
                    <w:rPr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cumplen</w:t>
                  </w:r>
                  <w:r>
                    <w:rPr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criterios</w:t>
                  </w:r>
                  <w:r>
                    <w:rPr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establecidos</w:t>
                  </w:r>
                  <w:r>
                    <w:rPr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calidad,</w:t>
                  </w:r>
                  <w:r>
                    <w:rPr>
                      <w:b w:val="0"/>
                      <w:color w:val="394049"/>
                      <w:spacing w:val="6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seguridad,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educación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 </w:t>
                  </w:r>
                  <w:r>
                    <w:rPr>
                      <w:b w:val="0"/>
                      <w:color w:val="394049"/>
                      <w:spacing w:val="-2"/>
                    </w:rPr>
                    <w:t>información ambiental.</w:t>
                  </w:r>
                  <w:r>
                    <w:rPr/>
                  </w:r>
                </w:p>
                <w:p>
                  <w:pPr>
                    <w:pStyle w:val="BodyText"/>
                    <w:spacing w:line="232" w:lineRule="auto"/>
                    <w:ind w:right="18"/>
                    <w:jc w:val="both"/>
                  </w:pPr>
                  <w:r>
                    <w:rPr>
                      <w:b w:val="0"/>
                      <w:color w:val="394049"/>
                    </w:rPr>
                    <w:t>7/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Catálogo</w:t>
                  </w:r>
                  <w:r>
                    <w:rPr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público</w:t>
                  </w:r>
                  <w:r>
                    <w:rPr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prestadores</w:t>
                  </w:r>
                  <w:r>
                    <w:rPr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servicios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turísticos</w:t>
                  </w:r>
                  <w:r>
                    <w:rPr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en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país,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cual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constituye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mecanismo</w:t>
                  </w:r>
                  <w:r>
                    <w:rPr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por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6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Ejecutivo</w:t>
                  </w:r>
                  <w:r>
                    <w:rPr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Federal,</w:t>
                  </w:r>
                  <w:r>
                    <w:rPr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Estados</w:t>
                  </w:r>
                  <w:r>
                    <w:rPr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Municipios,</w:t>
                  </w:r>
                  <w:r>
                    <w:rPr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podrán</w:t>
                  </w:r>
                  <w:r>
                    <w:rPr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contar</w:t>
                  </w:r>
                  <w:r>
                    <w:rPr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sobre</w:t>
                  </w:r>
                  <w:r>
                    <w:rPr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prestadores</w:t>
                  </w:r>
                  <w:r>
                    <w:rPr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servicios</w:t>
                  </w:r>
                  <w:r>
                    <w:rPr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turísticos </w:t>
                  </w:r>
                  <w:r>
                    <w:rPr>
                      <w:b w:val="0"/>
                      <w:color w:val="394049"/>
                    </w:rPr>
                    <w:t>a </w:t>
                  </w:r>
                  <w:r>
                    <w:rPr>
                      <w:b w:val="0"/>
                      <w:color w:val="394049"/>
                      <w:spacing w:val="-2"/>
                    </w:rPr>
                    <w:t>nivel nacional.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 w:before="1"/>
                    <w:ind w:right="19"/>
                    <w:jc w:val="both"/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  <w:spacing w:val="7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6.799988pt;margin-top:574.248596pt;width:26.85pt;height:17pt;mso-position-horizontal-relative:page;mso-position-vertical-relative:page;z-index:-180270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163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080002pt;margin-top:154.860001pt;width:172.8pt;height:18.7pt;mso-position-horizontal-relative:page;mso-position-vertical-relative:page;z-index:-1802680" type="#_x0000_t202" filled="false" stroked="false">
            <v:textbox inset="0,0,0,0">
              <w:txbxContent>
                <w:p>
                  <w:pPr>
                    <w:spacing w:before="39"/>
                    <w:ind w:left="100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CERTIFICACIÓN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880005pt;margin-top:154.860001pt;width:128.5500pt;height:18.7pt;mso-position-horizontal-relative:page;mso-position-vertical-relative:page;z-index:-1802656" type="#_x0000_t202" filled="false" stroked="false">
            <v:textbox inset="0,0,0,0">
              <w:txbxContent>
                <w:p>
                  <w:pPr>
                    <w:spacing w:before="39"/>
                    <w:ind w:left="86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399994pt;margin-top:154.860001pt;width:128.5500pt;height:18.7pt;mso-position-horizontal-relative:page;mso-position-vertical-relative:page;z-index:-1802632" type="#_x0000_t202" filled="false" stroked="false">
            <v:textbox inset="0,0,0,0">
              <w:txbxContent>
                <w:p>
                  <w:pPr>
                    <w:spacing w:before="39"/>
                    <w:ind w:left="84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080002pt;margin-top:173.520004pt;width:172.8pt;height:14.2pt;mso-position-horizontal-relative:page;mso-position-vertical-relative:page;z-index:-1802608" type="#_x0000_t202" filled="false" stroked="false">
            <v:textbox inset="0,0,0,0">
              <w:txbxContent>
                <w:p>
                  <w:pPr>
                    <w:spacing w:before="42"/>
                    <w:ind w:left="86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D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ist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in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tivo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7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“H”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position w:val="6"/>
                      <w:sz w:val="10"/>
                      <w:szCs w:val="10"/>
                    </w:rPr>
                    <w:t>1/</w:t>
                  </w:r>
                  <w:r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880005pt;margin-top:173.520004pt;width:128.5500pt;height:14.2pt;mso-position-horizontal-relative:page;mso-position-vertical-relative:page;z-index:-1802584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399994pt;margin-top:173.520004pt;width:128.5500pt;height:14.2pt;mso-position-horizontal-relative:page;mso-position-vertical-relative:page;z-index:-1802560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178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080002pt;margin-top:187.679993pt;width:172.8pt;height:14.3pt;mso-position-horizontal-relative:page;mso-position-vertical-relative:page;z-index:-1802536" type="#_x0000_t202" filled="false" stroked="false">
            <v:textbox inset="0,0,0,0">
              <w:txbxContent>
                <w:p>
                  <w:pPr>
                    <w:spacing w:before="42"/>
                    <w:ind w:left="86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D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ist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in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tivo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7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“M”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position w:val="6"/>
                      <w:sz w:val="10"/>
                      <w:szCs w:val="10"/>
                    </w:rPr>
                    <w:t>2/</w:t>
                  </w:r>
                  <w:r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880005pt;margin-top:187.679993pt;width:128.5500pt;height:14.3pt;mso-position-horizontal-relative:page;mso-position-vertical-relative:page;z-index:-1802512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399994pt;margin-top:187.679993pt;width:128.5500pt;height:14.3pt;mso-position-horizontal-relative:page;mso-position-vertical-relative:page;z-index:-1802488" type="#_x0000_t202" filled="false" stroked="false">
            <v:textbox inset="0,0,0,0">
              <w:txbxContent>
                <w:p>
                  <w:pPr>
                    <w:spacing w:before="44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080002pt;margin-top:201.960007pt;width:172.8pt;height:14.2pt;mso-position-horizontal-relative:page;mso-position-vertical-relative:page;z-index:-1802464" type="#_x0000_t202" filled="false" stroked="false">
            <v:textbox inset="0,0,0,0">
              <w:txbxContent>
                <w:p>
                  <w:pPr>
                    <w:spacing w:before="42"/>
                    <w:ind w:left="86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D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ist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in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tivo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5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“S”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position w:val="6"/>
                      <w:sz w:val="10"/>
                      <w:szCs w:val="10"/>
                    </w:rPr>
                    <w:t>3/</w:t>
                  </w:r>
                  <w:r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880005pt;margin-top:201.960007pt;width:128.5500pt;height:14.2pt;mso-position-horizontal-relative:page;mso-position-vertical-relative:page;z-index:-1802440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399994pt;margin-top:201.960007pt;width:128.5500pt;height:14.2pt;mso-position-horizontal-relative:page;mso-position-vertical-relative:page;z-index:-1802416" type="#_x0000_t202" filled="false" stroked="false">
            <v:textbox inset="0,0,0,0">
              <w:txbxContent>
                <w:p>
                  <w:pPr>
                    <w:spacing w:before="4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080002pt;margin-top:216.119995pt;width:172.8pt;height:14.2pt;mso-position-horizontal-relative:page;mso-position-vertical-relative:page;z-index:-1802392" type="#_x0000_t202" filled="false" stroked="false">
            <v:textbox inset="0,0,0,0">
              <w:txbxContent>
                <w:p>
                  <w:pPr>
                    <w:spacing w:before="42"/>
                    <w:ind w:left="86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Pun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Limp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/>
                      <w:color w:val="394049"/>
                      <w:spacing w:val="-2"/>
                      <w:position w:val="6"/>
                      <w:sz w:val="10"/>
                    </w:rPr>
                    <w:t>4/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880005pt;margin-top:216.119995pt;width:128.5500pt;height:14.2pt;mso-position-horizontal-relative:page;mso-position-vertical-relative:page;z-index:-1802368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399994pt;margin-top:216.119995pt;width:128.5500pt;height:14.2pt;mso-position-horizontal-relative:page;mso-position-vertical-relative:page;z-index:-1802344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080002pt;margin-top:230.279495pt;width:172.8pt;height:14.3pt;mso-position-horizontal-relative:page;mso-position-vertical-relative:page;z-index:-1802320" type="#_x0000_t202" filled="false" stroked="false">
            <v:textbox inset="0,0,0,0">
              <w:txbxContent>
                <w:p>
                  <w:pPr>
                    <w:spacing w:before="42"/>
                    <w:ind w:left="86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 w:hAnsi="Montserrat"/>
                      <w:color w:val="394049"/>
                      <w:sz w:val="16"/>
                    </w:rPr>
                    <w:t>Guía</w:t>
                  </w:r>
                  <w:r>
                    <w:rPr>
                      <w:rFonts w:ascii="Montserrat" w:hAnsi="Montserrat"/>
                      <w:color w:val="394049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uri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position w:val="6"/>
                      <w:sz w:val="10"/>
                    </w:rPr>
                    <w:t>5/</w:t>
                  </w:r>
                  <w:r>
                    <w:rPr>
                      <w:rFonts w:ascii="Montserrat" w:hAns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880005pt;margin-top:230.279495pt;width:128.5500pt;height:14.3pt;mso-position-horizontal-relative:page;mso-position-vertical-relative:page;z-index:-1802296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399994pt;margin-top:230.279495pt;width:128.5500pt;height:14.3pt;mso-position-horizontal-relative:page;mso-position-vertical-relative:page;z-index:-1802272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080002pt;margin-top:244.559998pt;width:172.8pt;height:14.2pt;mso-position-horizontal-relative:page;mso-position-vertical-relative:page;z-index:-1802248" type="#_x0000_t202" filled="false" stroked="false">
            <v:textbox inset="0,0,0,0">
              <w:txbxContent>
                <w:p>
                  <w:pPr>
                    <w:spacing w:before="42"/>
                    <w:ind w:left="86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Blue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Flag</w:t>
                  </w:r>
                  <w:r>
                    <w:rPr>
                      <w:rFonts w:ascii="Montserrat"/>
                      <w:color w:val="394049"/>
                      <w:spacing w:val="-2"/>
                      <w:position w:val="6"/>
                      <w:sz w:val="10"/>
                    </w:rPr>
                    <w:t>6/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880005pt;margin-top:244.559998pt;width:128.5500pt;height:14.2pt;mso-position-horizontal-relative:page;mso-position-vertical-relative:page;z-index:-1802224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399994pt;margin-top:244.559998pt;width:128.5500pt;height:14.2pt;mso-position-horizontal-relative:page;mso-position-vertical-relative:page;z-index:-1802200" type="#_x0000_t202" filled="false" stroked="false">
            <v:textbox inset="0,0,0,0">
              <w:txbxContent>
                <w:p>
                  <w:pPr>
                    <w:spacing w:before="4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080002pt;margin-top:258.719513pt;width:172.8pt;height:14.25pt;mso-position-horizontal-relative:page;mso-position-vertical-relative:page;z-index:-1802176" type="#_x0000_t202" filled="false" stroked="false">
            <v:textbox inset="0,0,0,0">
              <w:txbxContent>
                <w:p>
                  <w:pPr>
                    <w:spacing w:before="42"/>
                    <w:ind w:left="86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Reg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acional</w:t>
                  </w:r>
                  <w:r>
                    <w:rPr>
                      <w:rFonts w:asci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2"/>
                      <w:position w:val="6"/>
                      <w:sz w:val="10"/>
                    </w:rPr>
                    <w:t>7/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880005pt;margin-top:258.719513pt;width:128.5500pt;height:14.25pt;mso-position-horizontal-relative:page;mso-position-vertical-relative:page;z-index:-180215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399994pt;margin-top:258.719513pt;width:128.5500pt;height:14.25pt;mso-position-horizontal-relative:page;mso-position-vertical-relative:page;z-index:-1802128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4.008606pt;width:28.3pt;height:17pt;mso-position-horizontal-relative:page;mso-position-vertical-relative:page;z-index:-180210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164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80208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79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911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AGRICULTURA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15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GANADERÍA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5.040497pt;margin-top:110.833206pt;width:316.75pt;height:39.8pt;mso-position-horizontal-relative:page;mso-position-vertical-relative:page;z-index:-1802056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20" w:right="0" w:firstLine="532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SUPERFICIE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SEMBRADA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Y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COSECHADA</w:t>
                  </w:r>
                  <w:r>
                    <w:rPr>
                      <w:rFonts w:ascii="Montserrat Black"/>
                      <w:b/>
                      <w:color w:val="394049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68" w:lineRule="exact" w:before="11"/>
                    <w:ind w:left="2362" w:right="17" w:hanging="2343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CICLO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AGRÍCOLA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PERENNES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2021-2022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7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(HECTÁREAS)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320007pt;margin-top:247.516647pt;width:271.350pt;height:29.5pt;mso-position-horizontal-relative:page;mso-position-vertical-relative:page;z-index:-1802032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Servicio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Agroalimentaria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Pesquera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(SIAP).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 w:before="2"/>
                    <w:ind w:right="17" w:hanging="1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preliminar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cierre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ejercicio.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La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suma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5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parciales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puede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coincidir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total,</w:t>
                  </w:r>
                  <w:r>
                    <w:rPr>
                      <w:b w:val="0"/>
                      <w:color w:val="394049"/>
                      <w:spacing w:val="-2"/>
                    </w:rPr>
                    <w:t> debido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redondeo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cifras.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679993pt;margin-top:306.433197pt;width:263.25pt;height:39.8pt;mso-position-horizontal-relative:page;mso-position-vertical-relative:page;z-index:-1802008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SUPERFICIE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SEMBRADA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Y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COSECHADA</w:t>
                  </w:r>
                  <w:r>
                    <w:rPr>
                      <w:rFonts w:ascii="Montserrat Black"/>
                      <w:b/>
                      <w:color w:val="394049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68" w:lineRule="exact" w:before="11"/>
                    <w:ind w:left="636" w:right="63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2021-2022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(HECTÁREAS)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320007pt;margin-top:469.276642pt;width:271.350pt;height:29.6pt;mso-position-horizontal-relative:page;mso-position-vertical-relative:page;z-index:-1801984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Servicio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Agroalimentaria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Pesquera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(SIAP).</w:t>
                  </w:r>
                  <w:r>
                    <w:rPr/>
                  </w:r>
                </w:p>
                <w:p>
                  <w:pPr>
                    <w:pStyle w:val="BodyText"/>
                    <w:spacing w:line="202" w:lineRule="exact" w:before="1"/>
                    <w:ind w:right="17" w:hanging="1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preliminar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cierre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ejercicio.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La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suma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5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parciales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puede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coincidir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total,</w:t>
                  </w:r>
                  <w:r>
                    <w:rPr>
                      <w:b w:val="0"/>
                      <w:color w:val="394049"/>
                      <w:spacing w:val="-2"/>
                    </w:rPr>
                    <w:t> debido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redondeo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cifras.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6.679993pt;margin-top:574.248596pt;width:26.9pt;height:17pt;mso-position-horizontal-relative:page;mso-position-vertical-relative:page;z-index:-180196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165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679993pt;margin-top:351.720001pt;width:91.1pt;height:32.3pt;mso-position-horizontal-relative:page;mso-position-vertical-relative:page;z-index:-1801936" type="#_x0000_t202" filled="false" stroked="false">
            <v:textbox inset="0,0,0,0">
              <w:txbxContent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39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6001pt;margin-top:351.720001pt;width:181.6pt;height:16.7pt;mso-position-horizontal-relative:page;mso-position-vertical-relative:page;z-index:-1801912" type="#_x0000_t202" filled="false" stroked="false">
            <v:textbox inset="0,0,0,0">
              <w:txbxContent>
                <w:p>
                  <w:pPr>
                    <w:spacing w:before="21"/>
                    <w:ind w:left="17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SUPERFICIE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0.76001pt;margin-top:368.399994pt;width:92.2pt;height:15.6pt;mso-position-horizontal-relative:page;mso-position-vertical-relative:page;z-index:-1801888" type="#_x0000_t202" filled="false" stroked="false">
            <v:textbox inset="0,0,0,0">
              <w:txbxContent>
                <w:p>
                  <w:pPr>
                    <w:spacing w:before="21"/>
                    <w:ind w:left="3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SEMBRADA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920013pt;margin-top:368.399994pt;width:89.4pt;height:15.6pt;mso-position-horizontal-relative:page;mso-position-vertical-relative:page;z-index:-1801864" type="#_x0000_t202" filled="false" stroked="false">
            <v:textbox inset="0,0,0,0">
              <w:txbxContent>
                <w:p>
                  <w:pPr>
                    <w:spacing w:before="21"/>
                    <w:ind w:left="29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COSECHADA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679993pt;margin-top:383.999512pt;width:91.1pt;height:13.7pt;mso-position-horizontal-relative:page;mso-position-vertical-relative:page;z-index:-1801840" type="#_x0000_t202" filled="false" stroked="false">
            <v:textbox inset="0,0,0,0">
              <w:txbxContent>
                <w:p>
                  <w:pPr>
                    <w:spacing w:before="39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0.76001pt;margin-top:383.999512pt;width:92.2pt;height:13.7pt;mso-position-horizontal-relative:page;mso-position-vertical-relative:page;z-index:-1801816" type="#_x0000_t202" filled="false" stroked="false">
            <v:textbox inset="0,0,0,0">
              <w:txbxContent>
                <w:p>
                  <w:pPr>
                    <w:spacing w:before="39"/>
                    <w:ind w:left="11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31,1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920013pt;margin-top:383.999512pt;width:89.4pt;height:13.7pt;mso-position-horizontal-relative:page;mso-position-vertical-relative:page;z-index:-1801792" type="#_x0000_t202" filled="false" stroked="false">
            <v:textbox inset="0,0,0,0">
              <w:txbxContent>
                <w:p>
                  <w:pPr>
                    <w:spacing w:before="39"/>
                    <w:ind w:left="9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679993pt;margin-top:397.679504pt;width:91.1pt;height:13.6pt;mso-position-horizontal-relative:page;mso-position-vertical-relative:page;z-index:-1801768" type="#_x0000_t202" filled="false" stroked="false">
            <v:textbox inset="0,0,0,0">
              <w:txbxContent>
                <w:p>
                  <w:pPr>
                    <w:spacing w:before="37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0.76001pt;margin-top:397.679504pt;width:92.2pt;height:13.6pt;mso-position-horizontal-relative:page;mso-position-vertical-relative:page;z-index:-1801744" type="#_x0000_t202" filled="false" stroked="false">
            <v:textbox inset="0,0,0,0">
              <w:txbxContent>
                <w:p>
                  <w:pPr>
                    <w:spacing w:before="37"/>
                    <w:ind w:left="11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3,639.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920013pt;margin-top:397.679504pt;width:89.4pt;height:13.6pt;mso-position-horizontal-relative:page;mso-position-vertical-relative:page;z-index:-1801720" type="#_x0000_t202" filled="false" stroked="false">
            <v:textbox inset="0,0,0,0">
              <w:txbxContent>
                <w:p>
                  <w:pPr>
                    <w:spacing w:before="37"/>
                    <w:ind w:left="10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3,60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679993pt;margin-top:411.23999pt;width:91.1pt;height:13.6pt;mso-position-horizontal-relative:page;mso-position-vertical-relative:page;z-index:-1801696" type="#_x0000_t202" filled="false" stroked="false">
            <v:textbox inset="0,0,0,0">
              <w:txbxContent>
                <w:p>
                  <w:pPr>
                    <w:spacing w:before="37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0.76001pt;margin-top:411.23999pt;width:92.2pt;height:13.6pt;mso-position-horizontal-relative:page;mso-position-vertical-relative:page;z-index:-1801672" type="#_x0000_t202" filled="false" stroked="false">
            <v:textbox inset="0,0,0,0">
              <w:txbxContent>
                <w:p>
                  <w:pPr>
                    <w:spacing w:before="37"/>
                    <w:ind w:left="114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920013pt;margin-top:411.23999pt;width:89.4pt;height:13.6pt;mso-position-horizontal-relative:page;mso-position-vertical-relative:page;z-index:-1801648" type="#_x0000_t202" filled="false" stroked="false">
            <v:textbox inset="0,0,0,0">
              <w:txbxContent>
                <w:p>
                  <w:pPr>
                    <w:spacing w:before="37"/>
                    <w:ind w:left="10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679993pt;margin-top:424.799988pt;width:91.1pt;height:13.7pt;mso-position-horizontal-relative:page;mso-position-vertical-relative:page;z-index:-1801624" type="#_x0000_t202" filled="false" stroked="false">
            <v:textbox inset="0,0,0,0">
              <w:txbxContent>
                <w:p>
                  <w:pPr>
                    <w:spacing w:before="39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0.76001pt;margin-top:424.799988pt;width:92.2pt;height:13.7pt;mso-position-horizontal-relative:page;mso-position-vertical-relative:page;z-index:-1801600" type="#_x0000_t202" filled="false" stroked="false">
            <v:textbox inset="0,0,0,0">
              <w:txbxContent>
                <w:p>
                  <w:pPr>
                    <w:spacing w:before="39"/>
                    <w:ind w:left="115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920013pt;margin-top:424.799988pt;width:89.4pt;height:13.7pt;mso-position-horizontal-relative:page;mso-position-vertical-relative:page;z-index:-1801576" type="#_x0000_t202" filled="false" stroked="false">
            <v:textbox inset="0,0,0,0">
              <w:txbxContent>
                <w:p>
                  <w:pPr>
                    <w:spacing w:before="39"/>
                    <w:ind w:left="11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679993pt;margin-top:438.480011pt;width:91.1pt;height:13.6pt;mso-position-horizontal-relative:page;mso-position-vertical-relative:page;z-index:-1801552" type="#_x0000_t202" filled="false" stroked="false">
            <v:textbox inset="0,0,0,0">
              <w:txbxContent>
                <w:p>
                  <w:pPr>
                    <w:spacing w:before="37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0.76001pt;margin-top:438.480011pt;width:92.2pt;height:13.6pt;mso-position-horizontal-relative:page;mso-position-vertical-relative:page;z-index:-1801528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499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920013pt;margin-top:438.480011pt;width:89.4pt;height:13.6pt;mso-position-horizontal-relative:page;mso-position-vertical-relative:page;z-index:-1801504" type="#_x0000_t202" filled="false" stroked="false">
            <v:textbox inset="0,0,0,0">
              <w:txbxContent>
                <w:p>
                  <w:pPr>
                    <w:spacing w:before="37"/>
                    <w:ind w:left="11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399.00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679993pt;margin-top:452.03949pt;width:91.1pt;height:12.5pt;mso-position-horizontal-relative:page;mso-position-vertical-relative:page;z-index:-1801480" type="#_x0000_t202" filled="false" stroked="false">
            <v:textbox inset="0,0,0,0">
              <w:txbxContent>
                <w:p>
                  <w:pPr>
                    <w:spacing w:before="14"/>
                    <w:ind w:left="10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0.76001pt;margin-top:452.03949pt;width:92.2pt;height:12.5pt;mso-position-horizontal-relative:page;mso-position-vertical-relative:page;z-index:-1801456" type="#_x0000_t202" filled="false" stroked="false">
            <v:textbox inset="0,0,0,0">
              <w:txbxContent>
                <w:p>
                  <w:pPr>
                    <w:spacing w:before="14"/>
                    <w:ind w:left="10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42,102.75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920013pt;margin-top:452.03949pt;width:89.4pt;height:12.5pt;mso-position-horizontal-relative:page;mso-position-vertical-relative:page;z-index:-1801432" type="#_x0000_t202" filled="false" stroked="false">
            <v:textbox inset="0,0,0,0">
              <w:txbxContent>
                <w:p>
                  <w:pPr>
                    <w:spacing w:before="14"/>
                    <w:ind w:left="9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39,266.97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60010pt;margin-top:156.119995pt;width:112.35pt;height:32.3pt;mso-position-horizontal-relative:page;mso-position-vertical-relative:page;z-index:-1801408" type="#_x0000_t202" filled="false" stroked="false">
            <v:textbox inset="0,0,0,0">
              <w:txbxContent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31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CICLO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AGRÍCOLA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079987pt;margin-top:156.119995pt;width:164.2pt;height:16.7pt;mso-position-horizontal-relative:page;mso-position-vertical-relative:page;z-index:-1801384" type="#_x0000_t202" filled="false" stroked="false">
            <v:textbox inset="0,0,0,0">
              <w:txbxContent>
                <w:p>
                  <w:pPr>
                    <w:spacing w:before="21"/>
                    <w:ind w:left="108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SUPERFICIE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79987pt;margin-top:172.800003pt;width:78pt;height:15.6pt;mso-position-horizontal-relative:page;mso-position-vertical-relative:page;z-index:-1801360" type="#_x0000_t202" filled="false" stroked="false">
            <v:textbox inset="0,0,0,0">
              <w:txbxContent>
                <w:p>
                  <w:pPr>
                    <w:spacing w:before="21"/>
                    <w:ind w:left="24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SEMBRADA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172.800003pt;width:86.2pt;height:15.6pt;mso-position-horizontal-relative:page;mso-position-vertical-relative:page;z-index:-1801336" type="#_x0000_t202" filled="false" stroked="false">
            <v:textbox inset="0,0,0,0">
              <w:txbxContent>
                <w:p>
                  <w:pPr>
                    <w:spacing w:before="21"/>
                    <w:ind w:left="25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COSECHADA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60010pt;margin-top:188.399994pt;width:112.35pt;height:14.3pt;mso-position-horizontal-relative:page;mso-position-vertical-relative:page;z-index:-1801312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Otoñ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o-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iern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79987pt;margin-top:188.399994pt;width:78pt;height:14.3pt;mso-position-horizontal-relative:page;mso-position-vertical-relative:page;z-index:-1801288" type="#_x0000_t202" filled="false" stroked="false">
            <v:textbox inset="0,0,0,0">
              <w:txbxContent>
                <w:p>
                  <w:pPr>
                    <w:spacing w:before="44"/>
                    <w:ind w:left="7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188.399994pt;width:86.2pt;height:14.3pt;mso-position-horizontal-relative:page;mso-position-vertical-relative:page;z-index:-1801264" type="#_x0000_t202" filled="false" stroked="false">
            <v:textbox inset="0,0,0,0">
              <w:txbxContent>
                <w:p>
                  <w:pPr>
                    <w:spacing w:before="44"/>
                    <w:ind w:left="93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60010pt;margin-top:202.679993pt;width:112.35pt;height:14.2pt;mso-position-horizontal-relative:page;mso-position-vertical-relative:page;z-index:-1801240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Prima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-ve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79987pt;margin-top:202.679993pt;width:78pt;height:14.2pt;mso-position-horizontal-relative:page;mso-position-vertical-relative:page;z-index:-1801216" type="#_x0000_t202" filled="false" stroked="false">
            <v:textbox inset="0,0,0,0">
              <w:txbxContent>
                <w:p>
                  <w:pPr>
                    <w:spacing w:before="44"/>
                    <w:ind w:left="8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6,923.30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202.679993pt;width:86.2pt;height:14.2pt;mso-position-horizontal-relative:page;mso-position-vertical-relative:page;z-index:-1801192" type="#_x0000_t202" filled="false" stroked="false">
            <v:textbox inset="0,0,0,0">
              <w:txbxContent>
                <w:p>
                  <w:pPr>
                    <w:spacing w:before="44"/>
                    <w:ind w:left="101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6,923.30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60010pt;margin-top:216.839996pt;width:112.35pt;height:14.2pt;mso-position-horizontal-relative:page;mso-position-vertical-relative:page;z-index:-180116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Perenne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79987pt;margin-top:216.839996pt;width:78pt;height:14.2pt;mso-position-horizontal-relative:page;mso-position-vertical-relative:page;z-index:-1801144" type="#_x0000_t202" filled="false" stroked="false">
            <v:textbox inset="0,0,0,0">
              <w:txbxContent>
                <w:p>
                  <w:pPr>
                    <w:spacing w:before="44"/>
                    <w:ind w:left="80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216.839996pt;width:86.2pt;height:14.2pt;mso-position-horizontal-relative:page;mso-position-vertical-relative:page;z-index:-1801120" type="#_x0000_t202" filled="false" stroked="false">
            <v:textbox inset="0,0,0,0">
              <w:txbxContent>
                <w:p>
                  <w:pPr>
                    <w:spacing w:before="44"/>
                    <w:ind w:left="93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,498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.92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60010pt;margin-top:230.999496pt;width:112.35pt;height:13.3pt;mso-position-horizontal-relative:page;mso-position-vertical-relative:page;z-index:-1801096" type="#_x0000_t202" filled="false" stroked="false">
            <v:textbox inset="0,0,0,0">
              <w:txbxContent>
                <w:p>
                  <w:pPr>
                    <w:spacing w:before="21"/>
                    <w:ind w:left="14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79987pt;margin-top:230.999496pt;width:78pt;height:13.3pt;mso-position-horizontal-relative:page;mso-position-vertical-relative:page;z-index:-1801072" type="#_x0000_t202" filled="false" stroked="false">
            <v:textbox inset="0,0,0,0">
              <w:txbxContent>
                <w:p>
                  <w:pPr>
                    <w:spacing w:before="21"/>
                    <w:ind w:left="7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42,102.75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230.999496pt;width:86.2pt;height:13.3pt;mso-position-horizontal-relative:page;mso-position-vertical-relative:page;z-index:-1801048" type="#_x0000_t202" filled="false" stroked="false">
            <v:textbox inset="0,0,0,0">
              <w:txbxContent>
                <w:p>
                  <w:pPr>
                    <w:spacing w:before="21"/>
                    <w:ind w:left="8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39,266.97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72.039993pt;margin-top:125.113205pt;width:449.95pt;height:26.5pt;mso-position-horizontal-relative:page;mso-position-vertical-relative:page;z-index:-180102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SUPERFICIE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SEMBRADA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CICLO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AGRÍCOLA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PERENNE,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2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2021-2022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(HECTÁREAS)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720001pt;margin-top:268.996643pt;width:354.55pt;height:29.6pt;mso-position-horizontal-relative:page;mso-position-vertical-relative:page;z-index:-1801000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Servicio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Agroalimentaria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Pesquera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(SIAP).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 w:before="3"/>
                    <w:ind w:right="17" w:hanging="1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preliminar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cierre</w:t>
                  </w:r>
                  <w:r>
                    <w:rPr>
                      <w:b w:val="0"/>
                      <w:color w:val="394049"/>
                    </w:rPr>
                    <w:t> de </w:t>
                  </w:r>
                  <w:r>
                    <w:rPr>
                      <w:b w:val="0"/>
                      <w:color w:val="394049"/>
                      <w:spacing w:val="-1"/>
                    </w:rPr>
                    <w:t>ejercicio.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suma</w:t>
                  </w:r>
                  <w:r>
                    <w:rPr>
                      <w:b w:val="0"/>
                      <w:color w:val="394049"/>
                    </w:rPr>
                    <w:t> de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 parciales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puede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b w:val="0"/>
                      <w:color w:val="394049"/>
                      <w:spacing w:val="6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coincidir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con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-2"/>
                    </w:rPr>
                    <w:t> total, </w:t>
                  </w:r>
                  <w:r>
                    <w:rPr>
                      <w:b w:val="0"/>
                      <w:color w:val="394049"/>
                      <w:spacing w:val="-1"/>
                    </w:rPr>
                    <w:t>debido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2"/>
                    </w:rPr>
                    <w:t> redondeo</w:t>
                  </w:r>
                  <w:r>
                    <w:rPr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cifras.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800003pt;margin-top:339.913208pt;width:461.15pt;height:26.5pt;mso-position-horizontal-relative:page;mso-position-vertical-relative:page;z-index:-1800976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SUPERFICIE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COSECHADA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CICLO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AGRÍCOLA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PERENNES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1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2021-2022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(HECTÁREAS)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720001pt;margin-top:486.556641pt;width:354.55pt;height:29.6pt;mso-position-horizontal-relative:page;mso-position-vertical-relative:page;z-index:-1800952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Servicio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Agroalimentaria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Pesquera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(SIAP).</w:t>
                  </w:r>
                  <w:r>
                    <w:rPr/>
                  </w:r>
                </w:p>
                <w:p>
                  <w:pPr>
                    <w:pStyle w:val="BodyText"/>
                    <w:spacing w:line="202" w:lineRule="exact" w:before="1"/>
                    <w:ind w:right="17" w:hanging="1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preliminar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cierre</w:t>
                  </w:r>
                  <w:r>
                    <w:rPr>
                      <w:b w:val="0"/>
                      <w:color w:val="394049"/>
                    </w:rPr>
                    <w:t> de </w:t>
                  </w:r>
                  <w:r>
                    <w:rPr>
                      <w:b w:val="0"/>
                      <w:color w:val="394049"/>
                      <w:spacing w:val="-1"/>
                    </w:rPr>
                    <w:t>ejercicio.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suma</w:t>
                  </w:r>
                  <w:r>
                    <w:rPr>
                      <w:b w:val="0"/>
                      <w:color w:val="394049"/>
                    </w:rPr>
                    <w:t> de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 parciales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puede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b w:val="0"/>
                      <w:color w:val="394049"/>
                      <w:spacing w:val="6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coincidir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con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-2"/>
                    </w:rPr>
                    <w:t> total, </w:t>
                  </w:r>
                  <w:r>
                    <w:rPr>
                      <w:b w:val="0"/>
                      <w:color w:val="394049"/>
                      <w:spacing w:val="-1"/>
                    </w:rPr>
                    <w:t>debido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2"/>
                    </w:rPr>
                    <w:t> redondeo</w:t>
                  </w:r>
                  <w:r>
                    <w:rPr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cifras.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7.55pt;height:17pt;mso-position-horizontal-relative:page;mso-position-vertical-relative:page;z-index:-180092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166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279999pt;margin-top:371.880005pt;width:71.05pt;height:27.25pt;mso-position-horizontal-relative:page;mso-position-vertical-relative:page;z-index:-1800904" type="#_x0000_t202" filled="false" stroked="false">
            <v:textbox inset="0,0,0,0">
              <w:txbxContent>
                <w:p>
                  <w:pPr>
                    <w:spacing w:before="124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6.320007pt;margin-top:371.880005pt;width:76.7pt;height:27.25pt;mso-position-horizontal-relative:page;mso-position-vertical-relative:page;z-index:-1800880" type="#_x0000_t202" filled="false" stroked="false">
            <v:textbox inset="0,0,0,0">
              <w:txbxContent>
                <w:p>
                  <w:pPr>
                    <w:spacing w:line="218" w:lineRule="exact" w:before="41"/>
                    <w:ind w:left="302" w:right="0" w:firstLine="84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OTOÑO-</w:t>
                  </w:r>
                  <w:r>
                    <w:rPr>
                      <w:rFonts w:ascii="Montserrat" w:hAnsi="Montserrat"/>
                      <w:b/>
                      <w:color w:val="FFFFFF"/>
                      <w:spacing w:val="2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INVIERNO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pt;margin-top:371.880005pt;width:92.2pt;height:27.25pt;mso-position-horizontal-relative:page;mso-position-vertical-relative:page;z-index:-1800856" type="#_x0000_t202" filled="false" stroked="false">
            <v:textbox inset="0,0,0,0">
              <w:txbxContent>
                <w:p>
                  <w:pPr>
                    <w:spacing w:line="218" w:lineRule="exact" w:before="41"/>
                    <w:ind w:left="530" w:right="286" w:hanging="202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PRIMAVERA-</w:t>
                  </w:r>
                  <w:r>
                    <w:rPr>
                      <w:rFonts w:ascii="Montserrat"/>
                      <w:b/>
                      <w:color w:val="FFFFFF"/>
                      <w:spacing w:val="25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VERANO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371.880005pt;width:64.95pt;height:27.25pt;mso-position-horizontal-relative:page;mso-position-vertical-relative:page;z-index:-1800832" type="#_x0000_t202" filled="false" stroked="false">
            <v:textbox inset="0,0,0,0">
              <w:txbxContent>
                <w:p>
                  <w:pPr>
                    <w:spacing w:before="124"/>
                    <w:ind w:left="14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PERENNES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0.080017pt;margin-top:371.880005pt;width:56.65pt;height:27.25pt;mso-position-horizontal-relative:page;mso-position-vertical-relative:page;z-index:-1800808" type="#_x0000_t202" filled="false" stroked="false">
            <v:textbox inset="0,0,0,0">
              <w:txbxContent>
                <w:p>
                  <w:pPr>
                    <w:spacing w:before="124"/>
                    <w:ind w:left="25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279999pt;margin-top:399.119507pt;width:71.05pt;height:14.2pt;mso-position-horizontal-relative:page;mso-position-vertical-relative:page;z-index:-180078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6.320007pt;margin-top:399.119507pt;width:76.7pt;height:14.2pt;mso-position-horizontal-relative:page;mso-position-vertical-relative:page;z-index:-1800760" type="#_x0000_t202" filled="false" stroked="false">
            <v:textbox inset="0,0,0,0">
              <w:txbxContent>
                <w:p>
                  <w:pPr>
                    <w:spacing w:before="44"/>
                    <w:ind w:left="7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11,444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pt;margin-top:399.119507pt;width:92.2pt;height:14.2pt;mso-position-horizontal-relative:page;mso-position-vertical-relative:page;z-index:-1800736" type="#_x0000_t202" filled="false" stroked="false">
            <v:textbox inset="0,0,0,0">
              <w:txbxContent>
                <w:p>
                  <w:pPr>
                    <w:spacing w:before="44"/>
                    <w:ind w:left="11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4,569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399.119507pt;width:64.95pt;height:14.2pt;mso-position-horizontal-relative:page;mso-position-vertical-relative:page;z-index:-1800712" type="#_x0000_t202" filled="false" stroked="false">
            <v:textbox inset="0,0,0,0">
              <w:txbxContent>
                <w:p>
                  <w:pPr>
                    <w:spacing w:before="44"/>
                    <w:ind w:left="5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13,02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8.47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0.080017pt;margin-top:399.119507pt;width:56.65pt;height:14.2pt;mso-position-horizontal-relative:page;mso-position-vertical-relative:page;z-index:-1800688" type="#_x0000_t202" filled="false" stroked="false">
            <v:textbox inset="0,0,0,0">
              <w:txbxContent>
                <w:p>
                  <w:pPr>
                    <w:spacing w:before="44"/>
                    <w:ind w:left="3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279999pt;margin-top:413.279999pt;width:71.05pt;height:14.3pt;mso-position-horizontal-relative:page;mso-position-vertical-relative:page;z-index:-180066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6.320007pt;margin-top:413.279999pt;width:76.7pt;height:14.3pt;mso-position-horizontal-relative:page;mso-position-vertical-relative:page;z-index:-1800640" type="#_x0000_t202" filled="false" stroked="false">
            <v:textbox inset="0,0,0,0">
              <w:txbxContent>
                <w:p>
                  <w:pPr>
                    <w:spacing w:before="44"/>
                    <w:ind w:left="101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pt;margin-top:413.279999pt;width:92.2pt;height:14.3pt;mso-position-horizontal-relative:page;mso-position-vertical-relative:page;z-index:-1800616" type="#_x0000_t202" filled="false" stroked="false">
            <v:textbox inset="0,0,0,0">
              <w:txbxContent>
                <w:p>
                  <w:pPr>
                    <w:spacing w:before="44"/>
                    <w:ind w:left="11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1,822.00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413.279999pt;width:64.95pt;height:14.3pt;mso-position-horizontal-relative:page;mso-position-vertical-relative:page;z-index:-1800592" type="#_x0000_t202" filled="false" stroked="false">
            <v:textbox inset="0,0,0,0">
              <w:txbxContent>
                <w:p>
                  <w:pPr>
                    <w:spacing w:before="44"/>
                    <w:ind w:left="6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866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0.080017pt;margin-top:413.279999pt;width:56.65pt;height:14.3pt;mso-position-horizontal-relative:page;mso-position-vertical-relative:page;z-index:-1800568" type="#_x0000_t202" filled="false" stroked="false">
            <v:textbox inset="0,0,0,0">
              <w:txbxContent>
                <w:p>
                  <w:pPr>
                    <w:spacing w:before="44"/>
                    <w:ind w:left="3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3,60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279999pt;margin-top:427.559509pt;width:71.05pt;height:14.2pt;mso-position-horizontal-relative:page;mso-position-vertical-relative:page;z-index:-180054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6.320007pt;margin-top:427.559509pt;width:76.7pt;height:14.2pt;mso-position-horizontal-relative:page;mso-position-vertical-relative:page;z-index:-1800520" type="#_x0000_t202" filled="false" stroked="false">
            <v:textbox inset="0,0,0,0">
              <w:txbxContent>
                <w:p>
                  <w:pPr>
                    <w:spacing w:before="44"/>
                    <w:ind w:left="84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pt;margin-top:427.559509pt;width:92.2pt;height:14.2pt;mso-position-horizontal-relative:page;mso-position-vertical-relative:page;z-index:-1800496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257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427.559509pt;width:64.95pt;height:14.2pt;mso-position-horizontal-relative:page;mso-position-vertical-relative:page;z-index:-1800472" type="#_x0000_t202" filled="false" stroked="false">
            <v:textbox inset="0,0,0,0">
              <w:txbxContent>
                <w:p>
                  <w:pPr>
                    <w:spacing w:before="44"/>
                    <w:ind w:left="65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0.080017pt;margin-top:427.559509pt;width:56.65pt;height:14.2pt;mso-position-horizontal-relative:page;mso-position-vertical-relative:page;z-index:-1800448" type="#_x0000_t202" filled="false" stroked="false">
            <v:textbox inset="0,0,0,0">
              <w:txbxContent>
                <w:p>
                  <w:pPr>
                    <w:spacing w:before="44"/>
                    <w:ind w:left="4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279999pt;margin-top:441.720001pt;width:71.05pt;height:14.2pt;mso-position-horizontal-relative:page;mso-position-vertical-relative:page;z-index:-180042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6.320007pt;margin-top:441.720001pt;width:76.7pt;height:14.2pt;mso-position-horizontal-relative:page;mso-position-vertical-relative:page;z-index:-1800400" type="#_x0000_t202" filled="false" stroked="false">
            <v:textbox inset="0,0,0,0">
              <w:txbxContent>
                <w:p>
                  <w:pPr>
                    <w:spacing w:before="44"/>
                    <w:ind w:left="10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1.2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pt;margin-top:441.720001pt;width:92.2pt;height:14.2pt;mso-position-horizontal-relative:page;mso-position-vertical-relative:page;z-index:-1800376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275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441.720001pt;width:64.95pt;height:14.2pt;mso-position-horizontal-relative:page;mso-position-vertical-relative:page;z-index:-1800352" type="#_x0000_t202" filled="false" stroked="false">
            <v:textbox inset="0,0,0,0">
              <w:txbxContent>
                <w:p>
                  <w:pPr>
                    <w:spacing w:before="44"/>
                    <w:ind w:left="6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0.080017pt;margin-top:441.720001pt;width:56.65pt;height:14.2pt;mso-position-horizontal-relative:page;mso-position-vertical-relative:page;z-index:-1800328" type="#_x0000_t202" filled="false" stroked="false">
            <v:textbox inset="0,0,0,0">
              <w:txbxContent>
                <w:p>
                  <w:pPr>
                    <w:spacing w:before="44"/>
                    <w:ind w:left="45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279999pt;margin-top:455.880005pt;width:71.05pt;height:14.3pt;mso-position-horizontal-relative:page;mso-position-vertical-relative:page;z-index:-180030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6.320007pt;margin-top:455.880005pt;width:76.7pt;height:14.3pt;mso-position-horizontal-relative:page;mso-position-vertical-relative:page;z-index:-1800280" type="#_x0000_t202" filled="false" stroked="false">
            <v:textbox inset="0,0,0,0">
              <w:txbxContent>
                <w:p>
                  <w:pPr>
                    <w:spacing w:before="44"/>
                    <w:ind w:left="9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pt;margin-top:455.880005pt;width:92.2pt;height:14.3pt;mso-position-horizontal-relative:page;mso-position-vertical-relative:page;z-index:-1800256" type="#_x0000_t202" filled="false" stroked="false">
            <v:textbox inset="0,0,0,0">
              <w:txbxContent>
                <w:p>
                  <w:pPr>
                    <w:spacing w:before="4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455.880005pt;width:64.95pt;height:14.3pt;mso-position-horizontal-relative:page;mso-position-vertical-relative:page;z-index:-1800232" type="#_x0000_t202" filled="false" stroked="false">
            <v:textbox inset="0,0,0,0">
              <w:txbxContent>
                <w:p>
                  <w:pPr>
                    <w:spacing w:before="44"/>
                    <w:ind w:left="7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0.080017pt;margin-top:455.880005pt;width:56.65pt;height:14.3pt;mso-position-horizontal-relative:page;mso-position-vertical-relative:page;z-index:-1800208" type="#_x0000_t202" filled="false" stroked="false">
            <v:textbox inset="0,0,0,0">
              <w:txbxContent>
                <w:p>
                  <w:pPr>
                    <w:spacing w:before="44"/>
                    <w:ind w:left="5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399.00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279999pt;margin-top:470.160004pt;width:71.05pt;height:13.15pt;mso-position-horizontal-relative:page;mso-position-vertical-relative:page;z-index:-1800184" type="#_x0000_t202" filled="false" stroked="false">
            <v:textbox inset="0,0,0,0">
              <w:txbxContent>
                <w:p>
                  <w:pPr>
                    <w:spacing w:before="21"/>
                    <w:ind w:left="6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6.320007pt;margin-top:470.160004pt;width:76.7pt;height:13.15pt;mso-position-horizontal-relative:page;mso-position-vertical-relative:page;z-index:-1800160" type="#_x0000_t202" filled="false" stroked="false">
            <v:textbox inset="0,0,0,0">
              <w:txbxContent>
                <w:p>
                  <w:pPr>
                    <w:spacing w:before="21"/>
                    <w:ind w:left="7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15,844.75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pt;margin-top:470.160004pt;width:92.2pt;height:13.15pt;mso-position-horizontal-relative:page;mso-position-vertical-relative:page;z-index:-1800136" type="#_x0000_t202" filled="false" stroked="false">
            <v:textbox inset="0,0,0,0">
              <w:txbxContent>
                <w:p>
                  <w:pPr>
                    <w:spacing w:before="21"/>
                    <w:ind w:left="11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6,923.30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470.160004pt;width:64.95pt;height:13.15pt;mso-position-horizontal-relative:page;mso-position-vertical-relative:page;z-index:-1800112" type="#_x0000_t202" filled="false" stroked="false">
            <v:textbox inset="0,0,0,0">
              <w:txbxContent>
                <w:p>
                  <w:pPr>
                    <w:spacing w:before="21"/>
                    <w:ind w:left="4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16,498.92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0.080017pt;margin-top:470.160004pt;width:56.65pt;height:13.15pt;mso-position-horizontal-relative:page;mso-position-vertical-relative:page;z-index:-1800088" type="#_x0000_t202" filled="false" stroked="false">
            <v:textbox inset="0,0,0,0">
              <w:txbxContent>
                <w:p>
                  <w:pPr>
                    <w:spacing w:before="21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39,266.97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759995pt;margin-top:157.080002pt;width:69.6pt;height:26.8pt;mso-position-horizontal-relative:page;mso-position-vertical-relative:page;z-index:-1800064" type="#_x0000_t202" filled="false" stroked="false">
            <v:textbox inset="0,0,0,0">
              <w:txbxContent>
                <w:p>
                  <w:pPr>
                    <w:spacing w:before="122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359985pt;margin-top:157.080002pt;width:84.15pt;height:26.8pt;mso-position-horizontal-relative:page;mso-position-vertical-relative:page;z-index:-1800040" type="#_x0000_t202" filled="false" stroked="false">
            <v:textbox inset="0,0,0,0">
              <w:txbxContent>
                <w:p>
                  <w:pPr>
                    <w:spacing w:line="218" w:lineRule="exact" w:before="37"/>
                    <w:ind w:left="388" w:right="0" w:firstLine="81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OTOÑO-</w:t>
                  </w:r>
                  <w:r>
                    <w:rPr>
                      <w:rFonts w:ascii="Montserrat" w:hAnsi="Montserrat"/>
                      <w:b/>
                      <w:color w:val="FFFFFF"/>
                      <w:spacing w:val="2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INVIERNO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480011pt;margin-top:157.080002pt;width:91.6pt;height:26.8pt;mso-position-horizontal-relative:page;mso-position-vertical-relative:page;z-index:-1800016" type="#_x0000_t202" filled="false" stroked="false">
            <v:textbox inset="0,0,0,0">
              <w:txbxContent>
                <w:p>
                  <w:pPr>
                    <w:spacing w:line="218" w:lineRule="exact" w:before="37"/>
                    <w:ind w:left="525" w:right="278" w:hanging="202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PRIMAVERA-</w:t>
                  </w:r>
                  <w:r>
                    <w:rPr>
                      <w:rFonts w:asci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VERANO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4.040009pt;margin-top:157.080002pt;width:58.6pt;height:26.8pt;mso-position-horizontal-relative:page;mso-position-vertical-relative:page;z-index:-1799992" type="#_x0000_t202" filled="false" stroked="false">
            <v:textbox inset="0,0,0,0">
              <w:txbxContent>
                <w:p>
                  <w:pPr>
                    <w:spacing w:before="122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PERENNES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599976pt;margin-top:157.080002pt;width:50.65pt;height:26.8pt;mso-position-horizontal-relative:page;mso-position-vertical-relative:page;z-index:-1799968" type="#_x0000_t202" filled="false" stroked="false">
            <v:textbox inset="0,0,0,0">
              <w:txbxContent>
                <w:p>
                  <w:pPr>
                    <w:spacing w:before="122"/>
                    <w:ind w:left="20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759995pt;margin-top:183.839493pt;width:69.6pt;height:14.3pt;mso-position-horizontal-relative:page;mso-position-vertical-relative:page;z-index:-1799944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359985pt;margin-top:183.839493pt;width:84.15pt;height:14.3pt;mso-position-horizontal-relative:page;mso-position-vertical-relative:page;z-index:-1799920" type="#_x0000_t202" filled="false" stroked="false">
            <v:textbox inset="0,0,0,0">
              <w:txbxContent>
                <w:p>
                  <w:pPr>
                    <w:spacing w:before="44"/>
                    <w:ind w:left="92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11,444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480011pt;margin-top:183.839493pt;width:91.6pt;height:14.3pt;mso-position-horizontal-relative:page;mso-position-vertical-relative:page;z-index:-1799896" type="#_x0000_t202" filled="false" stroked="false">
            <v:textbox inset="0,0,0,0">
              <w:txbxContent>
                <w:p>
                  <w:pPr>
                    <w:spacing w:before="44"/>
                    <w:ind w:left="11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4,569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4.040009pt;margin-top:183.839493pt;width:58.6pt;height:14.3pt;mso-position-horizontal-relative:page;mso-position-vertical-relative:page;z-index:-1799872" type="#_x0000_t202" filled="false" stroked="false">
            <v:textbox inset="0,0,0,0">
              <w:txbxContent>
                <w:p>
                  <w:pPr>
                    <w:spacing w:before="44"/>
                    <w:ind w:left="4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,14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599976pt;margin-top:183.839493pt;width:50.65pt;height:14.3pt;mso-position-horizontal-relative:page;mso-position-vertical-relative:page;z-index:-1799848" type="#_x0000_t202" filled="false" stroked="false">
            <v:textbox inset="0,0,0,0">
              <w:txbxContent>
                <w:p>
                  <w:pPr>
                    <w:spacing w:before="44"/>
                    <w:ind w:left="30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31,1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759995pt;margin-top:198.119995pt;width:69.6pt;height:14.2pt;mso-position-horizontal-relative:page;mso-position-vertical-relative:page;z-index:-1799824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359985pt;margin-top:198.119995pt;width:84.15pt;height:14.2pt;mso-position-horizontal-relative:page;mso-position-vertical-relative:page;z-index:-1799800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915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480011pt;margin-top:198.119995pt;width:91.6pt;height:14.2pt;mso-position-horizontal-relative:page;mso-position-vertical-relative:page;z-index:-1799776" type="#_x0000_t202" filled="false" stroked="false">
            <v:textbox inset="0,0,0,0">
              <w:txbxContent>
                <w:p>
                  <w:pPr>
                    <w:spacing w:before="44"/>
                    <w:ind w:left="116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1,822.00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4.040009pt;margin-top:198.119995pt;width:58.6pt;height:14.2pt;mso-position-horizontal-relative:page;mso-position-vertical-relative:page;z-index:-1799752" type="#_x0000_t202" filled="false" stroked="false">
            <v:textbox inset="0,0,0,0">
              <w:txbxContent>
                <w:p>
                  <w:pPr>
                    <w:spacing w:before="44"/>
                    <w:ind w:left="5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902.20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599976pt;margin-top:198.119995pt;width:50.65pt;height:14.2pt;mso-position-horizontal-relative:page;mso-position-vertical-relative:page;z-index:-1799728" type="#_x0000_t202" filled="false" stroked="false">
            <v:textbox inset="0,0,0,0">
              <w:txbxContent>
                <w:p>
                  <w:pPr>
                    <w:spacing w:before="44"/>
                    <w:ind w:left="3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3,639.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759995pt;margin-top:212.279495pt;width:69.6pt;height:14.2pt;mso-position-horizontal-relative:page;mso-position-vertical-relative:page;z-index:-1799704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359985pt;margin-top:212.279495pt;width:84.15pt;height:14.2pt;mso-position-horizontal-relative:page;mso-position-vertical-relative:page;z-index:-1799680" type="#_x0000_t202" filled="false" stroked="false">
            <v:textbox inset="0,0,0,0">
              <w:txbxContent>
                <w:p>
                  <w:pPr>
                    <w:spacing w:before="44"/>
                    <w:ind w:left="9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480011pt;margin-top:212.279495pt;width:91.6pt;height:14.2pt;mso-position-horizontal-relative:page;mso-position-vertical-relative:page;z-index:-1799656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257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4.040009pt;margin-top:212.279495pt;width:58.6pt;height:14.2pt;mso-position-horizontal-relative:page;mso-position-vertical-relative:page;z-index:-1799632" type="#_x0000_t202" filled="false" stroked="false">
            <v:textbox inset="0,0,0,0">
              <w:txbxContent>
                <w:p>
                  <w:pPr>
                    <w:spacing w:before="44"/>
                    <w:ind w:left="4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1,44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599976pt;margin-top:212.279495pt;width:50.65pt;height:14.2pt;mso-position-horizontal-relative:page;mso-position-vertical-relative:page;z-index:-1799608" type="#_x0000_t202" filled="false" stroked="false">
            <v:textbox inset="0,0,0,0">
              <w:txbxContent>
                <w:p>
                  <w:pPr>
                    <w:spacing w:before="44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759995pt;margin-top:226.440002pt;width:69.6pt;height:14.3pt;mso-position-horizontal-relative:page;mso-position-vertical-relative:page;z-index:-1799584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359985pt;margin-top:226.440002pt;width:84.15pt;height:14.3pt;mso-position-horizontal-relative:page;mso-position-vertical-relative:page;z-index:-1799560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421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480011pt;margin-top:226.440002pt;width:91.6pt;height:14.3pt;mso-position-horizontal-relative:page;mso-position-vertical-relative:page;z-index:-1799536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275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4.040009pt;margin-top:226.440002pt;width:58.6pt;height:14.3pt;mso-position-horizontal-relative:page;mso-position-vertical-relative:page;z-index:-1799512" type="#_x0000_t202" filled="false" stroked="false">
            <v:textbox inset="0,0,0,0">
              <w:txbxContent>
                <w:p>
                  <w:pPr>
                    <w:spacing w:before="44"/>
                    <w:ind w:left="5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1,60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599976pt;margin-top:226.440002pt;width:50.65pt;height:14.3pt;mso-position-horizontal-relative:page;mso-position-vertical-relative:page;z-index:-1799488" type="#_x0000_t202" filled="false" stroked="false">
            <v:textbox inset="0,0,0,0">
              <w:txbxContent>
                <w:p>
                  <w:pPr>
                    <w:spacing w:before="44"/>
                    <w:ind w:left="3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759995pt;margin-top:240.719498pt;width:69.6pt;height:14.2pt;mso-position-horizontal-relative:page;mso-position-vertical-relative:page;z-index:-1799464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359985pt;margin-top:240.719498pt;width:84.15pt;height:14.2pt;mso-position-horizontal-relative:page;mso-position-vertical-relative:page;z-index:-1799440" type="#_x0000_t202" filled="false" stroked="false">
            <v:textbox inset="0,0,0,0">
              <w:txbxContent>
                <w:p>
                  <w:pPr>
                    <w:spacing w:before="44"/>
                    <w:ind w:left="110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480011pt;margin-top:240.719498pt;width:91.6pt;height:14.2pt;mso-position-horizontal-relative:page;mso-position-vertical-relative:page;z-index:-1799416" type="#_x0000_t202" filled="false" stroked="false">
            <v:textbox inset="0,0,0,0">
              <w:txbxContent>
                <w:p>
                  <w:pPr>
                    <w:spacing w:before="4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4.040009pt;margin-top:240.719498pt;width:58.6pt;height:14.2pt;mso-position-horizontal-relative:page;mso-position-vertical-relative:page;z-index:-1799392" type="#_x0000_t202" filled="false" stroked="false">
            <v:textbox inset="0,0,0,0">
              <w:txbxContent>
                <w:p>
                  <w:pPr>
                    <w:spacing w:before="44"/>
                    <w:ind w:left="59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599976pt;margin-top:240.719498pt;width:50.65pt;height:14.2pt;mso-position-horizontal-relative:page;mso-position-vertical-relative:page;z-index:-1799368" type="#_x0000_t202" filled="false" stroked="false">
            <v:textbox inset="0,0,0,0">
              <w:txbxContent>
                <w:p>
                  <w:pPr>
                    <w:spacing w:before="44"/>
                    <w:ind w:left="3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759995pt;margin-top:254.880005pt;width:69.6pt;height:13.1pt;mso-position-horizontal-relative:page;mso-position-vertical-relative:page;z-index:-1799344" type="#_x0000_t202" filled="false" stroked="false">
            <v:textbox inset="0,0,0,0">
              <w:txbxContent>
                <w:p>
                  <w:pPr>
                    <w:spacing w:before="21"/>
                    <w:ind w:left="6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359985pt;margin-top:254.880005pt;width:84.15pt;height:13.1pt;mso-position-horizontal-relative:page;mso-position-vertical-relative:page;z-index:-1799320" type="#_x0000_t202" filled="false" stroked="false">
            <v:textbox inset="0,0,0,0">
              <w:txbxContent>
                <w:p>
                  <w:pPr>
                    <w:spacing w:before="21"/>
                    <w:ind w:left="8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15,844.75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480011pt;margin-top:254.880005pt;width:91.6pt;height:13.1pt;mso-position-horizontal-relative:page;mso-position-vertical-relative:page;z-index:-1799296" type="#_x0000_t202" filled="false" stroked="false">
            <v:textbox inset="0,0,0,0">
              <w:txbxContent>
                <w:p>
                  <w:pPr>
                    <w:spacing w:before="21"/>
                    <w:ind w:left="110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6,923.30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4.040009pt;margin-top:254.880005pt;width:58.6pt;height:13.1pt;mso-position-horizontal-relative:page;mso-position-vertical-relative:page;z-index:-1799272" type="#_x0000_t202" filled="false" stroked="false">
            <v:textbox inset="0,0,0,0">
              <w:txbxContent>
                <w:p>
                  <w:pPr>
                    <w:spacing w:before="21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19,334.70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599976pt;margin-top:254.880005pt;width:50.65pt;height:13.1pt;mso-position-horizontal-relative:page;mso-position-vertical-relative:page;z-index:-1799248" type="#_x0000_t202" filled="false" stroked="false">
            <v:textbox inset="0,0,0,0">
              <w:txbxContent>
                <w:p>
                  <w:pPr>
                    <w:spacing w:before="21"/>
                    <w:ind w:left="19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42,102.75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79922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79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911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AGRICULTURA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15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GANADERÍA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960007pt;margin-top:110.833206pt;width:440.9pt;height:26.4pt;mso-position-horizontal-relative:page;mso-position-vertical-relative:page;z-index:-1799200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SUPERFICIE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COSECHADA,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VOLUMEN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RENDIMIENTO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PRODUCCIÓN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3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TIPO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DE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CULTIVO,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720001pt;margin-top:297.556641pt;width:356.45pt;height:39.6pt;mso-position-horizontal-relative:page;mso-position-vertical-relative:page;z-index:-1799176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Servicio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Agroalimentaria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Pesquera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(SIAP).</w:t>
                  </w:r>
                  <w:r>
                    <w:rPr/>
                  </w:r>
                </w:p>
                <w:p>
                  <w:pPr>
                    <w:pStyle w:val="BodyText"/>
                    <w:spacing w:line="199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1/ Incluye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perennes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orgánicos.</w:t>
                  </w:r>
                  <w:r>
                    <w:rPr/>
                  </w:r>
                </w:p>
                <w:p>
                  <w:pPr>
                    <w:pStyle w:val="BodyText"/>
                    <w:spacing w:line="202" w:lineRule="exact" w:before="1"/>
                    <w:ind w:right="17" w:hanging="1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preliminar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cierre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ejercicio.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suma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parciales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puede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b w:val="0"/>
                      <w:color w:val="394049"/>
                      <w:spacing w:val="3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coincidir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con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-2"/>
                    </w:rPr>
                    <w:t> total, </w:t>
                  </w:r>
                  <w:r>
                    <w:rPr>
                      <w:b w:val="0"/>
                      <w:color w:val="394049"/>
                      <w:spacing w:val="-1"/>
                    </w:rPr>
                    <w:t>debido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2"/>
                    </w:rPr>
                    <w:t> redondeo</w:t>
                  </w:r>
                  <w:r>
                    <w:rPr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cifras.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5.043793pt;margin-top:352.033203pt;width:316.75pt;height:26.5pt;mso-position-horizontal-relative:page;mso-position-vertical-relative:page;z-index:-179915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1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VOLUMEN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VALOR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PRODUCCIÓN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CICLO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AGRÍCOLA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PERENNES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2021-2022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039993pt;margin-top:488.836639pt;width:299.650pt;height:29.6pt;mso-position-horizontal-relative:page;mso-position-vertical-relative:page;z-index:-1799128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Servicio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Agroalimentaria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Pesquera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(SIAP).</w:t>
                  </w:r>
                  <w:r>
                    <w:rPr/>
                  </w:r>
                </w:p>
                <w:p>
                  <w:pPr>
                    <w:pStyle w:val="BodyText"/>
                    <w:spacing w:line="202" w:lineRule="exact" w:before="1"/>
                    <w:ind w:right="17" w:hanging="1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 </w:t>
                  </w:r>
                  <w:r>
                    <w:rPr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36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preliminar</w:t>
                  </w:r>
                  <w:r>
                    <w:rPr>
                      <w:b w:val="0"/>
                      <w:color w:val="394049"/>
                    </w:rPr>
                    <w:t>  al</w:t>
                  </w:r>
                  <w:r>
                    <w:rPr>
                      <w:b w:val="0"/>
                      <w:color w:val="394049"/>
                      <w:spacing w:val="3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cierre</w:t>
                  </w:r>
                  <w:r>
                    <w:rPr>
                      <w:b w:val="0"/>
                      <w:color w:val="394049"/>
                      <w:spacing w:val="3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 </w:t>
                  </w:r>
                  <w:r>
                    <w:rPr>
                      <w:b w:val="0"/>
                      <w:color w:val="394049"/>
                      <w:spacing w:val="-1"/>
                    </w:rPr>
                    <w:t>ejercicio.</w:t>
                  </w:r>
                  <w:r>
                    <w:rPr>
                      <w:b w:val="0"/>
                      <w:color w:val="394049"/>
                      <w:spacing w:val="3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b w:val="0"/>
                      <w:color w:val="394049"/>
                    </w:rPr>
                    <w:t>  </w:t>
                  </w:r>
                  <w:r>
                    <w:rPr>
                      <w:b w:val="0"/>
                      <w:color w:val="394049"/>
                      <w:spacing w:val="-2"/>
                    </w:rPr>
                    <w:t>suma</w:t>
                  </w:r>
                  <w:r>
                    <w:rPr>
                      <w:b w:val="0"/>
                      <w:color w:val="394049"/>
                    </w:rPr>
                    <w:t> 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5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parciales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puede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 </w:t>
                  </w:r>
                  <w:r>
                    <w:rPr>
                      <w:b w:val="0"/>
                      <w:color w:val="394049"/>
                      <w:spacing w:val="-2"/>
                    </w:rPr>
                    <w:t>coincidir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con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-2"/>
                    </w:rPr>
                    <w:t> total,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debido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redondeo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cifras.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6.320007pt;margin-top:574.248596pt;width:27.3pt;height:17pt;mso-position-horizontal-relative:page;mso-position-vertical-relative:page;z-index:-179910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167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600006pt;margin-top:384pt;width:105.6pt;height:40.35pt;mso-position-horizontal-relative:page;mso-position-vertical-relative:page;z-index:-1799080" type="#_x0000_t202" filled="false" stroked="false">
            <v:textbox inset="0,0,0,0">
              <w:txbxContent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7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CICLO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AGRÍCOLA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200012pt;margin-top:384pt;width:91.8pt;height:40.35pt;mso-position-horizontal-relative:page;mso-position-vertical-relative:page;z-index:-1799056" type="#_x0000_t202" filled="false" stroked="false">
            <v:textbox inset="0,0,0,0">
              <w:txbxContent>
                <w:p>
                  <w:pPr>
                    <w:spacing w:line="212" w:lineRule="auto" w:before="58"/>
                    <w:ind w:left="276" w:right="231" w:firstLine="16"/>
                    <w:jc w:val="both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VOLUMEN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DE</w:t>
                  </w:r>
                  <w:r>
                    <w:rPr>
                      <w:rFonts w:ascii="Montserrat" w:hAns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PRODUCCIÓN</w:t>
                  </w:r>
                  <w:r>
                    <w:rPr>
                      <w:rFonts w:ascii="Montserrat" w:hAns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(TONELADAS)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pt;margin-top:384pt;width:107.4pt;height:40.35pt;mso-position-horizontal-relative:page;mso-position-vertical-relative:page;z-index:-1799032" type="#_x0000_t202" filled="false" stroked="false">
            <v:textbox inset="0,0,0,0">
              <w:txbxContent>
                <w:p>
                  <w:pPr>
                    <w:spacing w:line="212" w:lineRule="auto" w:before="58"/>
                    <w:ind w:left="227" w:right="204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VALOR </w:t>
                  </w:r>
                  <w:r>
                    <w:rPr>
                      <w:rFonts w:ascii="Montserrat" w:hAnsi="Montserrat"/>
                      <w:b/>
                      <w:color w:val="FFFFFF"/>
                      <w:spacing w:val="1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21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PRODUCCIÓN</w:t>
                  </w:r>
                  <w:r>
                    <w:rPr>
                      <w:rFonts w:ascii="Montserrat" w:hAns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(MILES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PESOS)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600006pt;margin-top:424.319489pt;width:105.6pt;height:16.1pt;mso-position-horizontal-relative:page;mso-position-vertical-relative:page;z-index:-1799008" type="#_x0000_t202" filled="false" stroked="false">
            <v:textbox inset="0,0,0,0">
              <w:txbxContent>
                <w:p>
                  <w:pPr>
                    <w:spacing w:before="2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Otoñ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2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z w:val="16"/>
                      <w:szCs w:val="16"/>
                    </w:rPr>
                    <w:t>–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7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Invierno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200012pt;margin-top:424.319489pt;width:91.8pt;height:16.1pt;mso-position-horizontal-relative:page;mso-position-vertical-relative:page;z-index:-1798984" type="#_x0000_t202" filled="false" stroked="false">
            <v:textbox inset="0,0,0,0">
              <w:txbxContent>
                <w:p>
                  <w:pPr>
                    <w:spacing w:before="63"/>
                    <w:ind w:left="95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pt;margin-top:424.319489pt;width:107.4pt;height:16.1pt;mso-position-horizontal-relative:page;mso-position-vertical-relative:page;z-index:-1798960" type="#_x0000_t202" filled="false" stroked="false">
            <v:textbox inset="0,0,0,0">
              <w:txbxContent>
                <w:p>
                  <w:pPr>
                    <w:spacing w:before="63"/>
                    <w:ind w:left="11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1.1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600006pt;margin-top:440.399994pt;width:105.6pt;height:16.2pt;mso-position-horizontal-relative:page;mso-position-vertical-relative:page;z-index:-1798936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Prima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v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era </w:t>
                  </w:r>
                  <w:r>
                    <w:rPr>
                      <w:rFonts w:ascii="Montserrat" w:hAnsi="Montserrat" w:cs="Montserrat" w:eastAsia="Montserrat"/>
                      <w:color w:val="394049"/>
                      <w:sz w:val="16"/>
                      <w:szCs w:val="16"/>
                    </w:rPr>
                    <w:t>–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Veran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200012pt;margin-top:440.399994pt;width:91.8pt;height:16.2pt;mso-position-horizontal-relative:page;mso-position-vertical-relative:page;z-index:-1798912" type="#_x0000_t202" filled="false" stroked="false">
            <v:textbox inset="0,0,0,0">
              <w:txbxContent>
                <w:p>
                  <w:pPr>
                    <w:spacing w:before="63"/>
                    <w:ind w:left="10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6.4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pt;margin-top:440.399994pt;width:107.4pt;height:16.2pt;mso-position-horizontal-relative:page;mso-position-vertical-relative:page;z-index:-1798888" type="#_x0000_t202" filled="false" stroked="false">
            <v:textbox inset="0,0,0,0">
              <w:txbxContent>
                <w:p>
                  <w:pPr>
                    <w:spacing w:before="63"/>
                    <w:ind w:left="12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1,801,13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600006pt;margin-top:456.600006pt;width:105.6pt;height:16.1pt;mso-position-horizontal-relative:page;mso-position-vertical-relative:page;z-index:-1798864" type="#_x0000_t202" filled="false" stroked="false">
            <v:textbox inset="0,0,0,0">
              <w:txbxContent>
                <w:p>
                  <w:pPr>
                    <w:spacing w:before="63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Perenne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200012pt;margin-top:456.600006pt;width:91.8pt;height:16.1pt;mso-position-horizontal-relative:page;mso-position-vertical-relative:page;z-index:-1798840" type="#_x0000_t202" filled="false" stroked="false">
            <v:textbox inset="0,0,0,0">
              <w:txbxContent>
                <w:p>
                  <w:pPr>
                    <w:spacing w:before="63"/>
                    <w:ind w:left="9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pt;margin-top:456.600006pt;width:107.4pt;height:16.1pt;mso-position-horizontal-relative:page;mso-position-vertical-relative:page;z-index:-1798816" type="#_x0000_t202" filled="false" stroked="false">
            <v:textbox inset="0,0,0,0">
              <w:txbxContent>
                <w:p>
                  <w:pPr>
                    <w:spacing w:before="63"/>
                    <w:ind w:left="11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600006pt;margin-top:472.679993pt;width:105.6pt;height:15.15pt;mso-position-horizontal-relative:page;mso-position-vertical-relative:page;z-index:-1798792" type="#_x0000_t202" filled="false" stroked="false">
            <v:textbox inset="0,0,0,0">
              <w:txbxContent>
                <w:p>
                  <w:pPr>
                    <w:spacing w:before="41"/>
                    <w:ind w:left="13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200012pt;margin-top:472.679993pt;width:91.8pt;height:15.15pt;mso-position-horizontal-relative:page;mso-position-vertical-relative:page;z-index:-1798768" type="#_x0000_t202" filled="false" stroked="false">
            <v:textbox inset="0,0,0,0">
              <w:txbxContent>
                <w:p>
                  <w:pPr>
                    <w:spacing w:before="41"/>
                    <w:ind w:left="9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813,430.01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pt;margin-top:472.679993pt;width:107.4pt;height:15.15pt;mso-position-horizontal-relative:page;mso-position-vertical-relative:page;z-index:-1798744" type="#_x0000_t202" filled="false" stroked="false">
            <v:textbox inset="0,0,0,0">
              <w:txbxContent>
                <w:p>
                  <w:pPr>
                    <w:spacing w:before="41"/>
                    <w:ind w:left="10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7,808,829.47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279999pt;margin-top:142.800003pt;width:184.3pt;height:39.75pt;mso-position-horizontal-relative:page;mso-position-vertical-relative:page;z-index:-1798720" type="#_x0000_t202" filled="false" stroked="false">
            <v:textbox inset="0,0,0,0">
              <w:txbxContent>
                <w:p>
                  <w:pPr>
                    <w:tabs>
                      <w:tab w:pos="2152" w:val="left" w:leader="none"/>
                    </w:tabs>
                    <w:spacing w:line="220" w:lineRule="exact" w:before="54"/>
                    <w:ind w:left="88" w:right="309" w:firstLine="2109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SUPERFICIE</w:t>
                  </w:r>
                  <w:r>
                    <w:rPr>
                      <w:rFonts w:ascii="Montserrat"/>
                      <w:b/>
                      <w:color w:val="FFFFFF"/>
                      <w:spacing w:val="27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TIPO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CULTIVO</w:t>
                    <w:tab/>
                    <w:t>COSECHADA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23" w:lineRule="exact" w:before="0"/>
                    <w:ind w:left="212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(HECTÁREAS)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540009pt;margin-top:142.800003pt;width:92.2pt;height:39.75pt;mso-position-horizontal-relative:page;mso-position-vertical-relative:page;z-index:-1798696" type="#_x0000_t202" filled="false" stroked="false">
            <v:textbox inset="0,0,0,0">
              <w:txbxContent>
                <w:p>
                  <w:pPr>
                    <w:spacing w:line="212" w:lineRule="auto" w:before="53"/>
                    <w:ind w:left="258" w:right="257" w:firstLine="14"/>
                    <w:jc w:val="both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VOLUMEN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DE</w:t>
                  </w:r>
                  <w:r>
                    <w:rPr>
                      <w:rFonts w:ascii="Montserrat" w:hAns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PRODUCCIÓN</w:t>
                  </w:r>
                  <w:r>
                    <w:rPr>
                      <w:rFonts w:ascii="Montserrat" w:hAns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(TONELADAS)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700012pt;margin-top:142.800003pt;width:85.5pt;height:39.75pt;mso-position-horizontal-relative:page;mso-position-vertical-relative:page;z-index:-1798672" type="#_x0000_t202" filled="false" stroked="false">
            <v:textbox inset="0,0,0,0">
              <w:txbxContent>
                <w:p>
                  <w:pPr>
                    <w:spacing w:line="212" w:lineRule="auto" w:before="53"/>
                    <w:ind w:left="205" w:right="160" w:hanging="27"/>
                    <w:jc w:val="both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RENDIMIENTO</w:t>
                  </w:r>
                  <w:r>
                    <w:rPr>
                      <w:rFonts w:ascii="Montserrat" w:hAnsi="Montserrat"/>
                      <w:b/>
                      <w:color w:val="FFFFFF"/>
                      <w:spacing w:val="27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(TONELADAS/</w:t>
                  </w:r>
                  <w:r>
                    <w:rPr>
                      <w:rFonts w:ascii="Montserrat" w:hAns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HECTÁREA)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279999pt;margin-top:182.520004pt;width:184.3pt;height:14.3pt;mso-position-horizontal-relative:page;mso-position-vertical-relative:page;z-index:-1798648" type="#_x0000_t202" filled="false" stroked="false">
            <v:textbox inset="0,0,0,0">
              <w:txbxContent>
                <w:p>
                  <w:pPr>
                    <w:tabs>
                      <w:tab w:pos="2875" w:val="left" w:leader="none"/>
                    </w:tabs>
                    <w:spacing w:before="44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w w:val="95"/>
                      <w:sz w:val="16"/>
                    </w:rPr>
                    <w:t>Básicos</w:t>
                    <w:tab/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13,3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53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.00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540009pt;margin-top:182.520004pt;width:92.2pt;height:14.3pt;mso-position-horizontal-relative:page;mso-position-vertical-relative:page;z-index:-1798624" type="#_x0000_t202" filled="false" stroked="false">
            <v:textbox inset="0,0,0,0">
              <w:txbxContent>
                <w:p>
                  <w:pPr>
                    <w:spacing w:before="44"/>
                    <w:ind w:left="94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700012pt;margin-top:182.520004pt;width:85.05pt;height:14.3pt;mso-position-horizontal-relative:page;mso-position-vertical-relative:page;z-index:-1798600" type="#_x0000_t202" filled="false" stroked="false">
            <v:textbox inset="0,0,0,0">
              <w:txbxContent>
                <w:p>
                  <w:pPr>
                    <w:spacing w:before="44"/>
                    <w:ind w:left="0" w:right="12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11.13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279999pt;margin-top:196.7995pt;width:184.3pt;height:14.2pt;mso-position-horizontal-relative:page;mso-position-vertical-relative:page;z-index:-1798576" type="#_x0000_t202" filled="false" stroked="false">
            <v:textbox inset="0,0,0,0">
              <w:txbxContent>
                <w:p>
                  <w:pPr>
                    <w:tabs>
                      <w:tab w:pos="2932" w:val="left" w:leader="none"/>
                    </w:tabs>
                    <w:spacing w:before="44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Indu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riale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  <w:tab/>
                    <w:t>1,80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540009pt;margin-top:196.7995pt;width:92.2pt;height:14.2pt;mso-position-horizontal-relative:page;mso-position-vertical-relative:page;z-index:-1798552" type="#_x0000_t202" filled="false" stroked="false">
            <v:textbox inset="0,0,0,0">
              <w:txbxContent>
                <w:p>
                  <w:pPr>
                    <w:spacing w:before="44"/>
                    <w:ind w:left="11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6.31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700012pt;margin-top:196.7995pt;width:85.05pt;height:14.2pt;mso-position-horizontal-relative:page;mso-position-vertical-relative:page;z-index:-1798528" type="#_x0000_t202" filled="false" stroked="false">
            <v:textbox inset="0,0,0,0">
              <w:txbxContent>
                <w:p>
                  <w:pPr>
                    <w:spacing w:before="44"/>
                    <w:ind w:left="0" w:right="12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1.93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279999pt;margin-top:210.960007pt;width:184.3pt;height:14.2pt;mso-position-horizontal-relative:page;mso-position-vertical-relative:page;z-index:-1798504" type="#_x0000_t202" filled="false" stroked="false">
            <v:textbox inset="0,0,0,0">
              <w:txbxContent>
                <w:p>
                  <w:pPr>
                    <w:tabs>
                      <w:tab w:pos="3004" w:val="left" w:leader="none"/>
                    </w:tabs>
                    <w:spacing w:before="44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Hortalizas</w:t>
                    <w:tab/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540009pt;margin-top:210.960007pt;width:92.2pt;height:14.2pt;mso-position-horizontal-relative:page;mso-position-vertical-relative:page;z-index:-1798480" type="#_x0000_t202" filled="false" stroked="false">
            <v:textbox inset="0,0,0,0">
              <w:txbxContent>
                <w:p>
                  <w:pPr>
                    <w:spacing w:before="44"/>
                    <w:ind w:left="8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700012pt;margin-top:210.960007pt;width:85.05pt;height:14.2pt;mso-position-horizontal-relative:page;mso-position-vertical-relative:page;z-index:-1798456" type="#_x0000_t202" filled="false" stroked="false">
            <v:textbox inset="0,0,0,0">
              <w:txbxContent>
                <w:p>
                  <w:pPr>
                    <w:spacing w:before="44"/>
                    <w:ind w:left="0" w:right="12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53.74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279999pt;margin-top:225.119995pt;width:184.3pt;height:14.3pt;mso-position-horizontal-relative:page;mso-position-vertical-relative:page;z-index:-1798432" type="#_x0000_t202" filled="false" stroked="false">
            <v:textbox inset="0,0,0,0">
              <w:txbxContent>
                <w:p>
                  <w:pPr>
                    <w:tabs>
                      <w:tab w:pos="3115" w:val="left" w:leader="none"/>
                    </w:tabs>
                    <w:spacing w:before="44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Forraje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anuale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  <w:tab/>
                    <w:t>161.00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540009pt;margin-top:225.119995pt;width:92.2pt;height:14.3pt;mso-position-horizontal-relative:page;mso-position-vertical-relative:page;z-index:-1798408" type="#_x0000_t202" filled="false" stroked="false">
            <v:textbox inset="0,0,0,0">
              <w:txbxContent>
                <w:p>
                  <w:pPr>
                    <w:spacing w:before="44"/>
                    <w:ind w:left="11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9,132.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700012pt;margin-top:225.119995pt;width:85.05pt;height:14.3pt;mso-position-horizontal-relative:page;mso-position-vertical-relative:page;z-index:-1798384" type="#_x0000_t202" filled="false" stroked="false">
            <v:textbox inset="0,0,0,0">
              <w:txbxContent>
                <w:p>
                  <w:pPr>
                    <w:spacing w:before="44"/>
                    <w:ind w:left="0" w:right="12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57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279999pt;margin-top:239.399994pt;width:184.3pt;height:14.2pt;mso-position-horizontal-relative:page;mso-position-vertical-relative:page;z-index:-1798360" type="#_x0000_t202" filled="false" stroked="false">
            <v:textbox inset="0,0,0,0">
              <w:txbxContent>
                <w:p>
                  <w:pPr>
                    <w:tabs>
                      <w:tab w:pos="2975" w:val="left" w:leader="none"/>
                    </w:tabs>
                    <w:spacing w:before="44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Orgánic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  <w:tab/>
                    <w:t>1,5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89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.5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540009pt;margin-top:239.399994pt;width:92.2pt;height:14.2pt;mso-position-horizontal-relative:page;mso-position-vertical-relative:page;z-index:-1798336" type="#_x0000_t202" filled="false" stroked="false">
            <v:textbox inset="0,0,0,0">
              <w:txbxContent>
                <w:p>
                  <w:pPr>
                    <w:spacing w:before="44"/>
                    <w:ind w:left="10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700012pt;margin-top:239.399994pt;width:85.05pt;height:14.2pt;mso-position-horizontal-relative:page;mso-position-vertical-relative:page;z-index:-1798312" type="#_x0000_t202" filled="false" stroked="false">
            <v:textbox inset="0,0,0,0">
              <w:txbxContent>
                <w:p>
                  <w:pPr>
                    <w:spacing w:before="44"/>
                    <w:ind w:left="0" w:right="12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45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279999pt;margin-top:253.559998pt;width:184.3pt;height:14.2pt;mso-position-horizontal-relative:page;mso-position-vertical-relative:page;z-index:-1798288" type="#_x0000_t202" filled="false" stroked="false">
            <v:textbox inset="0,0,0,0">
              <w:txbxContent>
                <w:p>
                  <w:pPr>
                    <w:tabs>
                      <w:tab w:pos="2978" w:val="left" w:leader="none"/>
                    </w:tabs>
                    <w:spacing w:before="44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Cult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ivos</w:t>
                  </w:r>
                  <w:r>
                    <w:rPr>
                      <w:rFonts w:ascii="Montserrat"/>
                      <w:color w:val="394049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ios</w:t>
                    <w:tab/>
                    <w:t>1,6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540009pt;margin-top:253.559998pt;width:92.2pt;height:14.2pt;mso-position-horizontal-relative:page;mso-position-vertical-relative:page;z-index:-1798264" type="#_x0000_t202" filled="false" stroked="false">
            <v:textbox inset="0,0,0,0">
              <w:txbxContent>
                <w:p>
                  <w:pPr>
                    <w:spacing w:before="44"/>
                    <w:ind w:left="101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700012pt;margin-top:253.559998pt;width:85.05pt;height:14.2pt;mso-position-horizontal-relative:page;mso-position-vertical-relative:page;z-index:-1798240" type="#_x0000_t202" filled="false" stroked="false">
            <v:textbox inset="0,0,0,0">
              <w:txbxContent>
                <w:p>
                  <w:pPr>
                    <w:spacing w:before="44"/>
                    <w:ind w:left="0" w:right="12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279999pt;margin-top:267.719513pt;width:184.3pt;height:14.3pt;mso-position-horizontal-relative:page;mso-position-vertical-relative:page;z-index:-1798216" type="#_x0000_t202" filled="false" stroked="false">
            <v:textbox inset="0,0,0,0">
              <w:txbxContent>
                <w:p>
                  <w:pPr>
                    <w:tabs>
                      <w:tab w:pos="2855" w:val="left" w:leader="none"/>
                    </w:tabs>
                    <w:spacing w:before="42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Perennes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position w:val="6"/>
                      <w:sz w:val="10"/>
                    </w:rPr>
                    <w:t>1/</w:t>
                    <w:tab/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,498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.92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540009pt;margin-top:267.719513pt;width:92.2pt;height:14.3pt;mso-position-horizontal-relative:page;mso-position-vertical-relative:page;z-index:-1798192" type="#_x0000_t202" filled="false" stroked="false">
            <v:textbox inset="0,0,0,0">
              <w:txbxContent>
                <w:p>
                  <w:pPr>
                    <w:spacing w:before="44"/>
                    <w:ind w:left="9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700012pt;margin-top:267.719513pt;width:85.05pt;height:14.3pt;mso-position-horizontal-relative:page;mso-position-vertical-relative:page;z-index:-1798168" type="#_x0000_t202" filled="false" stroked="false">
            <v:textbox inset="0,0,0,0">
              <w:txbxContent>
                <w:p>
                  <w:pPr>
                    <w:spacing w:before="44"/>
                    <w:ind w:left="0" w:right="12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17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.9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279999pt;margin-top:282pt;width:92.4pt;height:13.65pt;mso-position-horizontal-relative:page;mso-position-vertical-relative:page;z-index:-1798144" type="#_x0000_t202" filled="false" stroked="false">
            <v:textbox inset="0,0,0,0">
              <w:txbxContent>
                <w:p>
                  <w:pPr>
                    <w:spacing w:before="33"/>
                    <w:ind w:left="9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679993pt;margin-top:282pt;width:91.9pt;height:13.65pt;mso-position-horizontal-relative:page;mso-position-vertical-relative:page;z-index:-1798120" type="#_x0000_t202" filled="false" stroked="false">
            <v:textbox inset="0,0,0,0">
              <w:txbxContent>
                <w:p>
                  <w:pPr>
                    <w:spacing w:before="33"/>
                    <w:ind w:left="9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39,266.97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540009pt;margin-top:282pt;width:92.2pt;height:13.65pt;mso-position-horizontal-relative:page;mso-position-vertical-relative:page;z-index:-1798096" type="#_x0000_t202" filled="false" stroked="false">
            <v:textbox inset="0,0,0,0">
              <w:txbxContent>
                <w:p>
                  <w:pPr>
                    <w:spacing w:before="33"/>
                    <w:ind w:left="8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813,430.01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700012pt;margin-top:282pt;width:85.65pt;height:13.65pt;mso-position-horizontal-relative:page;mso-position-vertical-relative:page;z-index:-1798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27.479996pt;margin-top:197.113205pt;width:337.1pt;height:26.4pt;mso-position-horizontal-relative:page;mso-position-vertical-relative:page;z-index:-1798048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VOLUMEN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VALOR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PRODUCCIÓN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AGRÍCOLA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POR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0" w:right="102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320007pt;margin-top:363.796661pt;width:264.2pt;height:39.6pt;mso-position-horizontal-relative:page;mso-position-vertical-relative:page;z-index:-1798024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Servicio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Agroalimentaria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Pesquera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(SIAP).</w:t>
                  </w:r>
                  <w:r>
                    <w:rPr/>
                  </w:r>
                </w:p>
                <w:p>
                  <w:pPr>
                    <w:pStyle w:val="BodyText"/>
                    <w:spacing w:line="232" w:lineRule="auto" w:before="1"/>
                    <w:ind w:right="17" w:hanging="1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-1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preliminar</w:t>
                  </w:r>
                  <w:r>
                    <w:rPr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1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cierre</w:t>
                  </w:r>
                  <w:r>
                    <w:rPr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ejercicio.</w:t>
                  </w:r>
                  <w:r>
                    <w:rPr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suma</w:t>
                  </w:r>
                  <w:r>
                    <w:rPr>
                      <w:b w:val="0"/>
                      <w:color w:val="394049"/>
                      <w:spacing w:val="-1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parciales</w:t>
                  </w:r>
                  <w:r>
                    <w:rPr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puede</w:t>
                  </w:r>
                  <w:r>
                    <w:rPr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coincidir</w:t>
                  </w:r>
                  <w:r>
                    <w:rPr>
                      <w:b w:val="0"/>
                      <w:color w:val="394049"/>
                      <w:spacing w:val="2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total,</w:t>
                  </w:r>
                  <w:r>
                    <w:rPr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debido</w:t>
                  </w:r>
                  <w:r>
                    <w:rPr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redondeo</w:t>
                  </w:r>
                  <w:r>
                    <w:rPr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3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cifras.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7.85pt;height:17pt;mso-position-horizontal-relative:page;mso-position-vertical-relative:page;z-index:-179800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168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359985pt;margin-top:229.080002pt;width:69.75pt;height:46.2pt;mso-position-horizontal-relative:page;mso-position-vertical-relative:page;z-index:-17979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07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229.080002pt;width:92.2pt;height:46.2pt;mso-position-horizontal-relative:page;mso-position-vertical-relative:page;z-index:-1797952" type="#_x0000_t202" filled="false" stroked="false">
            <v:textbox inset="0,0,0,0">
              <w:txbxContent>
                <w:p>
                  <w:pPr>
                    <w:spacing w:line="212" w:lineRule="auto" w:before="116"/>
                    <w:ind w:left="280" w:right="234" w:firstLine="16"/>
                    <w:jc w:val="both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VOLUMEN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DE</w:t>
                  </w:r>
                  <w:r>
                    <w:rPr>
                      <w:rFonts w:ascii="Montserrat" w:hAns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PRODUCCIÓN</w:t>
                  </w:r>
                  <w:r>
                    <w:rPr>
                      <w:rFonts w:ascii="Montserrat" w:hAns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(TONELADAS)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229.080002pt;width:107.4pt;height:46.2pt;mso-position-horizontal-relative:page;mso-position-vertical-relative:page;z-index:-1797928" type="#_x0000_t202" filled="false" stroked="false">
            <v:textbox inset="0,0,0,0">
              <w:txbxContent>
                <w:p>
                  <w:pPr>
                    <w:spacing w:line="212" w:lineRule="auto" w:before="116"/>
                    <w:ind w:left="230" w:right="202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VALOR </w:t>
                  </w:r>
                  <w:r>
                    <w:rPr>
                      <w:rFonts w:ascii="Montserrat" w:hAnsi="Montserrat"/>
                      <w:b/>
                      <w:color w:val="FFFFFF"/>
                      <w:spacing w:val="1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21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PRODUCCIÓN</w:t>
                  </w:r>
                  <w:r>
                    <w:rPr>
                      <w:rFonts w:ascii="Montserrat" w:hAns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(MILES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PESOS)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359985pt;margin-top:275.27951pt;width:69.75pt;height:14.2pt;mso-position-horizontal-relative:page;mso-position-vertical-relative:page;z-index:-1797904" type="#_x0000_t202" filled="false" stroked="false">
            <v:textbox inset="0,0,0,0">
              <w:txbxContent>
                <w:p>
                  <w:pPr>
                    <w:spacing w:before="20"/>
                    <w:ind w:left="1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275.27951pt;width:92.2pt;height:14.2pt;mso-position-horizontal-relative:page;mso-position-vertical-relative:page;z-index:-1797880" type="#_x0000_t202" filled="false" stroked="false">
            <v:textbox inset="0,0,0,0">
              <w:txbxContent>
                <w:p>
                  <w:pPr>
                    <w:spacing w:before="42"/>
                    <w:ind w:left="9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275.27951pt;width:107.4pt;height:14.2pt;mso-position-horizontal-relative:page;mso-position-vertical-relative:page;z-index:-1797856" type="#_x0000_t202" filled="false" stroked="false">
            <v:textbox inset="0,0,0,0">
              <w:txbxContent>
                <w:p>
                  <w:pPr>
                    <w:spacing w:before="42"/>
                    <w:ind w:left="113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359985pt;margin-top:289.440002pt;width:69.75pt;height:14.2pt;mso-position-horizontal-relative:page;mso-position-vertical-relative:page;z-index:-1797832" type="#_x0000_t202" filled="false" stroked="false">
            <v:textbox inset="0,0,0,0">
              <w:txbxContent>
                <w:p>
                  <w:pPr>
                    <w:spacing w:before="22"/>
                    <w:ind w:left="1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289.440002pt;width:92.2pt;height:14.2pt;mso-position-horizontal-relative:page;mso-position-vertical-relative:page;z-index:-1797808" type="#_x0000_t202" filled="false" stroked="false">
            <v:textbox inset="0,0,0,0">
              <w:txbxContent>
                <w:p>
                  <w:pPr>
                    <w:spacing w:before="44"/>
                    <w:ind w:left="9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289.440002pt;width:107.4pt;height:14.2pt;mso-position-horizontal-relative:page;mso-position-vertical-relative:page;z-index:-1797784" type="#_x0000_t202" filled="false" stroked="false">
            <v:textbox inset="0,0,0,0">
              <w:txbxContent>
                <w:p>
                  <w:pPr>
                    <w:spacing w:before="44"/>
                    <w:ind w:left="11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359985pt;margin-top:303.600006pt;width:69.75pt;height:14.2pt;mso-position-horizontal-relative:page;mso-position-vertical-relative:page;z-index:-1797760" type="#_x0000_t202" filled="false" stroked="false">
            <v:textbox inset="0,0,0,0">
              <w:txbxContent>
                <w:p>
                  <w:pPr>
                    <w:spacing w:before="22"/>
                    <w:ind w:left="1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303.600006pt;width:92.2pt;height:14.2pt;mso-position-horizontal-relative:page;mso-position-vertical-relative:page;z-index:-1797736" type="#_x0000_t202" filled="false" stroked="false">
            <v:textbox inset="0,0,0,0">
              <w:txbxContent>
                <w:p>
                  <w:pPr>
                    <w:spacing w:before="44"/>
                    <w:ind w:left="9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303.600006pt;width:107.4pt;height:14.2pt;mso-position-horizontal-relative:page;mso-position-vertical-relative:page;z-index:-1797712" type="#_x0000_t202" filled="false" stroked="false">
            <v:textbox inset="0,0,0,0">
              <w:txbxContent>
                <w:p>
                  <w:pPr>
                    <w:spacing w:before="44"/>
                    <w:ind w:left="12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1,151,2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359985pt;margin-top:317.759491pt;width:69.75pt;height:14.3pt;mso-position-horizontal-relative:page;mso-position-vertical-relative:page;z-index:-1797688" type="#_x0000_t202" filled="false" stroked="false">
            <v:textbox inset="0,0,0,0">
              <w:txbxContent>
                <w:p>
                  <w:pPr>
                    <w:spacing w:before="22"/>
                    <w:ind w:left="1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317.759491pt;width:92.2pt;height:14.3pt;mso-position-horizontal-relative:page;mso-position-vertical-relative:page;z-index:-1797664" type="#_x0000_t202" filled="false" stroked="false">
            <v:textbox inset="0,0,0,0">
              <w:txbxContent>
                <w:p>
                  <w:pPr>
                    <w:spacing w:before="44"/>
                    <w:ind w:left="10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10.0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317.759491pt;width:107.4pt;height:14.3pt;mso-position-horizontal-relative:page;mso-position-vertical-relative:page;z-index:-1797640" type="#_x0000_t202" filled="false" stroked="false">
            <v:textbox inset="0,0,0,0">
              <w:txbxContent>
                <w:p>
                  <w:pPr>
                    <w:spacing w:before="44"/>
                    <w:ind w:left="13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,181.5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359985pt;margin-top:332.040009pt;width:69.75pt;height:14.2pt;mso-position-horizontal-relative:page;mso-position-vertical-relative:page;z-index:-1797616" type="#_x0000_t202" filled="false" stroked="false">
            <v:textbox inset="0,0,0,0">
              <w:txbxContent>
                <w:p>
                  <w:pPr>
                    <w:spacing w:before="22"/>
                    <w:ind w:left="1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332.040009pt;width:92.2pt;height:14.2pt;mso-position-horizontal-relative:page;mso-position-vertical-relative:page;z-index:-1797592" type="#_x0000_t202" filled="false" stroked="false">
            <v:textbox inset="0,0,0,0">
              <w:txbxContent>
                <w:p>
                  <w:pPr>
                    <w:spacing w:before="44"/>
                    <w:ind w:left="10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332.040009pt;width:107.4pt;height:14.2pt;mso-position-horizontal-relative:page;mso-position-vertical-relative:page;z-index:-1797568" type="#_x0000_t202" filled="false" stroked="false">
            <v:textbox inset="0,0,0,0">
              <w:txbxContent>
                <w:p>
                  <w:pPr>
                    <w:spacing w:before="44"/>
                    <w:ind w:left="13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110,180.0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359985pt;margin-top:346.199493pt;width:69.75pt;height:14.35pt;mso-position-horizontal-relative:page;mso-position-vertical-relative:page;z-index:-1797544" type="#_x0000_t202" filled="false" stroked="false">
            <v:textbox inset="0,0,0,0">
              <w:txbxContent>
                <w:p>
                  <w:pPr>
                    <w:spacing w:before="33"/>
                    <w:ind w:left="6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346.199493pt;width:92.2pt;height:14.35pt;mso-position-horizontal-relative:page;mso-position-vertical-relative:page;z-index:-1797520" type="#_x0000_t202" filled="false" stroked="false">
            <v:textbox inset="0,0,0,0">
              <w:txbxContent>
                <w:p>
                  <w:pPr>
                    <w:spacing w:before="33"/>
                    <w:ind w:left="8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813,430.01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346.199493pt;width:107.4pt;height:14.35pt;mso-position-horizontal-relative:page;mso-position-vertical-relative:page;z-index:-1797496" type="#_x0000_t202" filled="false" stroked="false">
            <v:textbox inset="0,0,0,0">
              <w:txbxContent>
                <w:p>
                  <w:pPr>
                    <w:spacing w:before="33"/>
                    <w:ind w:left="10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7,808,829.47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79747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79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911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AGRICULTURA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15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GANADERÍA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600006pt;margin-top:110.713211pt;width:387.9pt;height:26.5pt;mso-position-horizontal-relative:page;mso-position-vertical-relative:page;z-index:-1797448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VOLUMEN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VALOR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PRODUCCIÓN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 CICLO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AGRÍCOLA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Y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1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880005pt;margin-top:487.036652pt;width:328.15pt;height:29.6pt;mso-position-horizontal-relative:page;mso-position-vertical-relative:page;z-index:-1797424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Servicio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Agroalimentaria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Pesquera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(SIAP).</w:t>
                  </w:r>
                  <w:r>
                    <w:rPr/>
                  </w:r>
                </w:p>
                <w:p>
                  <w:pPr>
                    <w:pStyle w:val="BodyText"/>
                    <w:spacing w:line="202" w:lineRule="exact" w:before="1"/>
                    <w:ind w:right="17" w:hanging="1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preliminar</w:t>
                  </w:r>
                  <w:r>
                    <w:rPr>
                      <w:b w:val="0"/>
                      <w:color w:val="394049"/>
                      <w:spacing w:val="2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cierre</w:t>
                  </w:r>
                  <w:r>
                    <w:rPr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ejercicio.</w:t>
                  </w:r>
                  <w:r>
                    <w:rPr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La</w:t>
                  </w:r>
                  <w:r>
                    <w:rPr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suma</w:t>
                  </w:r>
                  <w:r>
                    <w:rPr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parciales</w:t>
                  </w:r>
                  <w:r>
                    <w:rPr>
                      <w:b w:val="0"/>
                      <w:color w:val="394049"/>
                      <w:spacing w:val="3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puede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coincidir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-2"/>
                    </w:rPr>
                    <w:t> total, </w:t>
                  </w:r>
                  <w:r>
                    <w:rPr>
                      <w:b w:val="0"/>
                      <w:color w:val="394049"/>
                      <w:spacing w:val="-1"/>
                    </w:rPr>
                    <w:t>debido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redondeo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cifras.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6.080017pt;margin-top:574.248596pt;width:27.55pt;height:17pt;mso-position-horizontal-relative:page;mso-position-vertical-relative:page;z-index:-179740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169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142.800003pt;width:113.8pt;height:43.8pt;mso-position-horizontal-relative:page;mso-position-vertical-relative:page;z-index:-17973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18" w:lineRule="exact" w:before="0"/>
                    <w:ind w:left="624" w:right="221" w:hanging="377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CICLO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AGRÍCOLA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Y</w:t>
                  </w:r>
                  <w:r>
                    <w:rPr>
                      <w:rFonts w:ascii="Montserrat" w:hAnsi="Montserrat"/>
                      <w:b/>
                      <w:color w:val="FFFFFF"/>
                      <w:spacing w:val="28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679993pt;margin-top:142.800003pt;width:105pt;height:43.8pt;mso-position-horizontal-relative:page;mso-position-vertical-relative:page;z-index:-1797352" type="#_x0000_t202" filled="false" stroked="false">
            <v:textbox inset="0,0,0,0">
              <w:txbxContent>
                <w:p>
                  <w:pPr>
                    <w:spacing w:line="212" w:lineRule="auto" w:before="94"/>
                    <w:ind w:left="386" w:right="366" w:firstLine="36"/>
                    <w:jc w:val="both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VOLUMEN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DE</w:t>
                  </w:r>
                  <w:r>
                    <w:rPr>
                      <w:rFonts w:ascii="Montserrat" w:hAns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PRODUCCIÓN</w:t>
                  </w:r>
                  <w:r>
                    <w:rPr>
                      <w:rFonts w:ascii="Montserrat" w:hAns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(TONELADAS)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142.800003pt;width:107.4pt;height:43.8pt;mso-position-horizontal-relative:page;mso-position-vertical-relative:page;z-index:-1797328" type="#_x0000_t202" filled="false" stroked="false">
            <v:textbox inset="0,0,0,0">
              <w:txbxContent>
                <w:p>
                  <w:pPr>
                    <w:spacing w:line="212" w:lineRule="auto" w:before="94"/>
                    <w:ind w:left="230" w:right="207" w:firstLine="1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VALOR </w:t>
                  </w:r>
                  <w:r>
                    <w:rPr>
                      <w:rFonts w:ascii="Montserrat" w:hAnsi="Montserrat"/>
                      <w:b/>
                      <w:color w:val="FFFFFF"/>
                      <w:spacing w:val="1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LA</w:t>
                  </w:r>
                  <w:r>
                    <w:rPr>
                      <w:rFonts w:ascii="Montserrat" w:hAnsi="Montserrat"/>
                      <w:b/>
                      <w:color w:val="FFFFFF"/>
                      <w:spacing w:val="2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PRODUCCIÓN</w:t>
                  </w:r>
                  <w:r>
                    <w:rPr>
                      <w:rFonts w:ascii="Montserrat" w:hAns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(MILES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PESOS)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186.600006pt;width:113.8pt;height:14.2pt;mso-position-horizontal-relative:page;mso-position-vertical-relative:page;z-index:-1797304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Otoñ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9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z w:val="16"/>
                      <w:szCs w:val="16"/>
                    </w:rPr>
                    <w:t>–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in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v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iern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679993pt;margin-top:186.600006pt;width:105pt;height:14.2pt;mso-position-horizontal-relative:page;mso-position-vertical-relative:page;z-index:-1797280" type="#_x0000_t202" filled="false" stroked="false">
            <v:textbox inset="0,0,0,0">
              <w:txbxContent>
                <w:p>
                  <w:pPr>
                    <w:spacing w:before="44"/>
                    <w:ind w:left="13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186.600006pt;width:107.4pt;height:14.2pt;mso-position-horizontal-relative:page;mso-position-vertical-relative:page;z-index:-1797256" type="#_x0000_t202" filled="false" stroked="false">
            <v:textbox inset="0,0,0,0">
              <w:txbxContent>
                <w:p>
                  <w:pPr>
                    <w:spacing w:before="44"/>
                    <w:ind w:left="12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829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200.759506pt;width:113.8pt;height:14.3pt;mso-position-horizontal-relative:page;mso-position-vertical-relative:page;z-index:-1797232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Prima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v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era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z w:val="16"/>
                      <w:szCs w:val="16"/>
                    </w:rPr>
                    <w:t>–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 ve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rano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679993pt;margin-top:200.759506pt;width:105pt;height:14.3pt;mso-position-horizontal-relative:page;mso-position-vertical-relative:page;z-index:-1797208" type="#_x0000_t202" filled="false" stroked="false">
            <v:textbox inset="0,0,0,0">
              <w:txbxContent>
                <w:p>
                  <w:pPr>
                    <w:spacing w:before="44"/>
                    <w:ind w:left="13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200.759506pt;width:107.4pt;height:14.3pt;mso-position-horizontal-relative:page;mso-position-vertical-relative:page;z-index:-1797184" type="#_x0000_t202" filled="false" stroked="false">
            <v:textbox inset="0,0,0,0">
              <w:txbxContent>
                <w:p>
                  <w:pPr>
                    <w:spacing w:before="44"/>
                    <w:ind w:left="13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,119.0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215.039993pt;width:113.8pt;height:14.2pt;mso-position-horizontal-relative:page;mso-position-vertical-relative:page;z-index:-1797160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Perenne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679993pt;margin-top:215.039993pt;width:105pt;height:14.2pt;mso-position-horizontal-relative:page;mso-position-vertical-relative:page;z-index:-1797136" type="#_x0000_t202" filled="false" stroked="false">
            <v:textbox inset="0,0,0,0">
              <w:txbxContent>
                <w:p>
                  <w:pPr>
                    <w:spacing w:before="44"/>
                    <w:ind w:left="120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260,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215.039993pt;width:107.4pt;height:14.2pt;mso-position-horizontal-relative:page;mso-position-vertical-relative:page;z-index:-1797112" type="#_x0000_t202" filled="false" stroked="false">
            <v:textbox inset="0,0,0,0">
              <w:txbxContent>
                <w:p>
                  <w:pPr>
                    <w:spacing w:before="44"/>
                    <w:ind w:left="11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,221.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229.199493pt;width:113.8pt;height:14.2pt;mso-position-horizontal-relative:page;mso-position-vertical-relative:page;z-index:-1797088" type="#_x0000_t202" filled="false" stroked="false">
            <v:textbox inset="0,0,0,0">
              <w:txbxContent>
                <w:p>
                  <w:pPr>
                    <w:spacing w:before="21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679993pt;margin-top:229.199493pt;width:105pt;height:14.2pt;mso-position-horizontal-relative:page;mso-position-vertical-relative:page;z-index:-1797064" type="#_x0000_t202" filled="false" stroked="false">
            <v:textbox inset="0,0,0,0">
              <w:txbxContent>
                <w:p>
                  <w:pPr>
                    <w:spacing w:before="21"/>
                    <w:ind w:left="12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455,197.51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229.199493pt;width:107.4pt;height:14.2pt;mso-position-horizontal-relative:page;mso-position-vertical-relative:page;z-index:-1797040" type="#_x0000_t202" filled="false" stroked="false">
            <v:textbox inset="0,0,0,0">
              <w:txbxContent>
                <w:p>
                  <w:pPr>
                    <w:spacing w:before="21"/>
                    <w:ind w:left="10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4,252,253.28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243.360001pt;width:113.8pt;height:14.3pt;mso-position-horizontal-relative:page;mso-position-vertical-relative:page;z-index:-1797016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Otoñ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9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z w:val="16"/>
                      <w:szCs w:val="16"/>
                    </w:rPr>
                    <w:t>–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in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v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iern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679993pt;margin-top:243.360001pt;width:105pt;height:14.3pt;mso-position-horizontal-relative:page;mso-position-vertical-relative:page;z-index:-1796992" type="#_x0000_t202" filled="false" stroked="false">
            <v:textbox inset="0,0,0,0">
              <w:txbxContent>
                <w:p>
                  <w:pPr>
                    <w:spacing w:before="44"/>
                    <w:ind w:left="13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243.360001pt;width:107.4pt;height:14.3pt;mso-position-horizontal-relative:page;mso-position-vertical-relative:page;z-index:-1796968" type="#_x0000_t202" filled="false" stroked="false">
            <v:textbox inset="0,0,0,0">
              <w:txbxContent>
                <w:p>
                  <w:pPr>
                    <w:spacing w:before="44"/>
                    <w:ind w:left="13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71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257.639496pt;width:113.8pt;height:14.2pt;mso-position-horizontal-relative:page;mso-position-vertical-relative:page;z-index:-1796944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Prima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v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era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z w:val="16"/>
                      <w:szCs w:val="16"/>
                    </w:rPr>
                    <w:t>–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 ve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rano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679993pt;margin-top:257.639496pt;width:105pt;height:14.2pt;mso-position-horizontal-relative:page;mso-position-vertical-relative:page;z-index:-1796920" type="#_x0000_t202" filled="false" stroked="false">
            <v:textbox inset="0,0,0,0">
              <w:txbxContent>
                <w:p>
                  <w:pPr>
                    <w:spacing w:before="44"/>
                    <w:ind w:left="1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117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257.639496pt;width:107.4pt;height:14.2pt;mso-position-horizontal-relative:page;mso-position-vertical-relative:page;z-index:-1796896" type="#_x0000_t202" filled="false" stroked="false">
            <v:textbox inset="0,0,0,0">
              <w:txbxContent>
                <w:p>
                  <w:pPr>
                    <w:spacing w:before="44"/>
                    <w:ind w:left="12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271.799988pt;width:113.8pt;height:14.2pt;mso-position-horizontal-relative:page;mso-position-vertical-relative:page;z-index:-1796872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Perenne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679993pt;margin-top:271.799988pt;width:105pt;height:14.2pt;mso-position-horizontal-relative:page;mso-position-vertical-relative:page;z-index:-1796848" type="#_x0000_t202" filled="false" stroked="false">
            <v:textbox inset="0,0,0,0">
              <w:txbxContent>
                <w:p>
                  <w:pPr>
                    <w:spacing w:before="44"/>
                    <w:ind w:left="13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271.799988pt;width:107.4pt;height:14.2pt;mso-position-horizontal-relative:page;mso-position-vertical-relative:page;z-index:-1796824" type="#_x0000_t202" filled="false" stroked="false">
            <v:textbox inset="0,0,0,0">
              <w:txbxContent>
                <w:p>
                  <w:pPr>
                    <w:spacing w:before="44"/>
                    <w:ind w:left="13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285.959991pt;width:113.8pt;height:14.3pt;mso-position-horizontal-relative:page;mso-position-vertical-relative:page;z-index:-1796800" type="#_x0000_t202" filled="false" stroked="false">
            <v:textbox inset="0,0,0,0">
              <w:txbxContent>
                <w:p>
                  <w:pPr>
                    <w:spacing w:before="21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679993pt;margin-top:285.959991pt;width:105pt;height:14.3pt;mso-position-horizontal-relative:page;mso-position-vertical-relative:page;z-index:-1796776" type="#_x0000_t202" filled="false" stroked="false">
            <v:textbox inset="0,0,0,0">
              <w:txbxContent>
                <w:p>
                  <w:pPr>
                    <w:spacing w:before="21"/>
                    <w:ind w:left="12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182,546.29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285.959991pt;width:107.4pt;height:14.3pt;mso-position-horizontal-relative:page;mso-position-vertical-relative:page;z-index:-1796752" type="#_x0000_t202" filled="false" stroked="false">
            <v:textbox inset="0,0,0,0">
              <w:txbxContent>
                <w:p>
                  <w:pPr>
                    <w:spacing w:before="21"/>
                    <w:ind w:left="107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2,140,983.78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300.239990pt;width:113.8pt;height:14.2pt;mso-position-horizontal-relative:page;mso-position-vertical-relative:page;z-index:-1796728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Otoñ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9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z w:val="16"/>
                      <w:szCs w:val="16"/>
                    </w:rPr>
                    <w:t>–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in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v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iern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679993pt;margin-top:300.239990pt;width:105pt;height:14.2pt;mso-position-horizontal-relative:page;mso-position-vertical-relative:page;z-index:-1796704" type="#_x0000_t202" filled="false" stroked="false">
            <v:textbox inset="0,0,0,0">
              <w:txbxContent>
                <w:p>
                  <w:pPr>
                    <w:spacing w:before="44"/>
                    <w:ind w:left="12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300.239990pt;width:107.4pt;height:14.2pt;mso-position-horizontal-relative:page;mso-position-vertical-relative:page;z-index:-1796680" type="#_x0000_t202" filled="false" stroked="false">
            <v:textbox inset="0,0,0,0">
              <w:txbxContent>
                <w:p>
                  <w:pPr>
                    <w:spacing w:before="44"/>
                    <w:ind w:left="12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11.47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314.399994pt;width:113.8pt;height:14.2pt;mso-position-horizontal-relative:page;mso-position-vertical-relative:page;z-index:-1796656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Prima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v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era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z w:val="16"/>
                      <w:szCs w:val="16"/>
                    </w:rPr>
                    <w:t>–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 ve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rano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679993pt;margin-top:314.399994pt;width:105pt;height:14.2pt;mso-position-horizontal-relative:page;mso-position-vertical-relative:page;z-index:-1796632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314.399994pt;width:107.4pt;height:14.2pt;mso-position-horizontal-relative:page;mso-position-vertical-relative:page;z-index:-1796608" type="#_x0000_t202" filled="false" stroked="false">
            <v:textbox inset="0,0,0,0">
              <w:txbxContent>
                <w:p>
                  <w:pPr>
                    <w:spacing w:before="44"/>
                    <w:ind w:left="13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40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328.559509pt;width:113.8pt;height:14.3pt;mso-position-horizontal-relative:page;mso-position-vertical-relative:page;z-index:-1796584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Perenne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679993pt;margin-top:328.559509pt;width:105pt;height:14.3pt;mso-position-horizontal-relative:page;mso-position-vertical-relative:page;z-index:-1796560" type="#_x0000_t202" filled="false" stroked="false">
            <v:textbox inset="0,0,0,0">
              <w:txbxContent>
                <w:p>
                  <w:pPr>
                    <w:spacing w:before="44"/>
                    <w:ind w:left="135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328.559509pt;width:107.4pt;height:14.3pt;mso-position-horizontal-relative:page;mso-position-vertical-relative:page;z-index:-1796536" type="#_x0000_t202" filled="false" stroked="false">
            <v:textbox inset="0,0,0,0">
              <w:txbxContent>
                <w:p>
                  <w:pPr>
                    <w:spacing w:before="44"/>
                    <w:ind w:left="13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26.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342.839996pt;width:113.8pt;height:14.2pt;mso-position-horizontal-relative:page;mso-position-vertical-relative:page;z-index:-1796512" type="#_x0000_t202" filled="false" stroked="false">
            <v:textbox inset="0,0,0,0">
              <w:txbxContent>
                <w:p>
                  <w:pPr>
                    <w:spacing w:before="21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 Paz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679993pt;margin-top:342.839996pt;width:105pt;height:14.2pt;mso-position-horizontal-relative:page;mso-position-vertical-relative:page;z-index:-1796488" type="#_x0000_t202" filled="false" stroked="false">
            <v:textbox inset="0,0,0,0">
              <w:txbxContent>
                <w:p>
                  <w:pPr>
                    <w:spacing w:before="21"/>
                    <w:ind w:left="12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146,208.71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342.839996pt;width:107.4pt;height:14.2pt;mso-position-horizontal-relative:page;mso-position-vertical-relative:page;z-index:-1796464" type="#_x0000_t202" filled="false" stroked="false">
            <v:textbox inset="0,0,0,0">
              <w:txbxContent>
                <w:p>
                  <w:pPr>
                    <w:spacing w:before="21"/>
                    <w:ind w:left="11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1,151,230.83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356.999512pt;width:113.8pt;height:14.2pt;mso-position-horizontal-relative:page;mso-position-vertical-relative:page;z-index:-1796440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Otoñ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9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z w:val="16"/>
                      <w:szCs w:val="16"/>
                    </w:rPr>
                    <w:t>–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in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v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iern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679993pt;margin-top:356.999512pt;width:105pt;height:14.2pt;mso-position-horizontal-relative:page;mso-position-vertical-relative:page;z-index:-1796416" type="#_x0000_t202" filled="false" stroked="false">
            <v:textbox inset="0,0,0,0">
              <w:txbxContent>
                <w:p>
                  <w:pPr>
                    <w:spacing w:before="44"/>
                    <w:ind w:left="138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06.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356.999512pt;width:107.4pt;height:14.2pt;mso-position-horizontal-relative:page;mso-position-vertical-relative:page;z-index:-1796392" type="#_x0000_t202" filled="false" stroked="false">
            <v:textbox inset="0,0,0,0">
              <w:txbxContent>
                <w:p>
                  <w:pPr>
                    <w:spacing w:before="44"/>
                    <w:ind w:left="13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371.160004pt;width:113.8pt;height:14.3pt;mso-position-horizontal-relative:page;mso-position-vertical-relative:page;z-index:-1796368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Prima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v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era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z w:val="16"/>
                      <w:szCs w:val="16"/>
                    </w:rPr>
                    <w:t>–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 ve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rano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679993pt;margin-top:371.160004pt;width:105pt;height:14.3pt;mso-position-horizontal-relative:page;mso-position-vertical-relative:page;z-index:-1796344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412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371.160004pt;width:107.4pt;height:14.3pt;mso-position-horizontal-relative:page;mso-position-vertical-relative:page;z-index:-1796320" type="#_x0000_t202" filled="false" stroked="false">
            <v:textbox inset="0,0,0,0">
              <w:txbxContent>
                <w:p>
                  <w:pPr>
                    <w:spacing w:before="44"/>
                    <w:ind w:left="13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385.439514pt;width:113.8pt;height:14.2pt;mso-position-horizontal-relative:page;mso-position-vertical-relative:page;z-index:-1796296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Perenne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679993pt;margin-top:385.439514pt;width:105pt;height:14.2pt;mso-position-horizontal-relative:page;mso-position-vertical-relative:page;z-index:-1796272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8,991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385.439514pt;width:107.4pt;height:14.2pt;mso-position-horizontal-relative:page;mso-position-vertical-relative:page;z-index:-1796248" type="#_x0000_t202" filled="false" stroked="false">
            <v:textbox inset="0,0,0,0">
              <w:txbxContent>
                <w:p>
                  <w:pPr>
                    <w:spacing w:before="44"/>
                    <w:ind w:left="13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399.600006pt;width:113.8pt;height:14.2pt;mso-position-horizontal-relative:page;mso-position-vertical-relative:page;z-index:-1796224" type="#_x0000_t202" filled="false" stroked="false">
            <v:textbox inset="0,0,0,0">
              <w:txbxContent>
                <w:p>
                  <w:pPr>
                    <w:spacing w:before="21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Los</w:t>
                  </w:r>
                  <w:r>
                    <w:rPr>
                      <w:rFonts w:ascii="Montserrat"/>
                      <w:b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2"/>
                      <w:sz w:val="16"/>
                    </w:rPr>
                    <w:t>Cabos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679993pt;margin-top:399.600006pt;width:105pt;height:14.2pt;mso-position-horizontal-relative:page;mso-position-vertical-relative:page;z-index:-1796200" type="#_x0000_t202" filled="false" stroked="false">
            <v:textbox inset="0,0,0,0">
              <w:txbxContent>
                <w:p>
                  <w:pPr>
                    <w:spacing w:before="21"/>
                    <w:ind w:left="12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23,910.05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399.600006pt;width:107.4pt;height:14.2pt;mso-position-horizontal-relative:page;mso-position-vertical-relative:page;z-index:-1796176" type="#_x0000_t202" filled="false" stroked="false">
            <v:textbox inset="0,0,0,0">
              <w:txbxContent>
                <w:p>
                  <w:pPr>
                    <w:spacing w:before="21"/>
                    <w:ind w:left="13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154,181.55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413.76001pt;width:113.8pt;height:14.3pt;mso-position-horizontal-relative:page;mso-position-vertical-relative:page;z-index:-1796152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Otoñ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9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z w:val="16"/>
                      <w:szCs w:val="16"/>
                    </w:rPr>
                    <w:t>–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in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v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iern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679993pt;margin-top:413.76001pt;width:105pt;height:14.3pt;mso-position-horizontal-relative:page;mso-position-vertical-relative:page;z-index:-1796128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4.75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413.76001pt;width:107.4pt;height:14.3pt;mso-position-horizontal-relative:page;mso-position-vertical-relative:page;z-index:-1796104" type="#_x0000_t202" filled="false" stroked="false">
            <v:textbox inset="0,0,0,0">
              <w:txbxContent>
                <w:p>
                  <w:pPr>
                    <w:spacing w:before="44"/>
                    <w:ind w:left="13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428.040009pt;width:113.8pt;height:14.2pt;mso-position-horizontal-relative:page;mso-position-vertical-relative:page;z-index:-1796080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Prima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v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era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z w:val="16"/>
                      <w:szCs w:val="16"/>
                    </w:rPr>
                    <w:t>–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 ve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rano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679993pt;margin-top:428.040009pt;width:105pt;height:14.2pt;mso-position-horizontal-relative:page;mso-position-vertical-relative:page;z-index:-1796056" type="#_x0000_t202" filled="false" stroked="false">
            <v:textbox inset="0,0,0,0">
              <w:txbxContent>
                <w:p>
                  <w:pPr>
                    <w:spacing w:before="44"/>
                    <w:ind w:left="0" w:right="5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428.040009pt;width:107.4pt;height:14.2pt;mso-position-horizontal-relative:page;mso-position-vertical-relative:page;z-index:-1796032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442.200012pt;width:113.8pt;height:14.2pt;mso-position-horizontal-relative:page;mso-position-vertical-relative:page;z-index:-1796008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Perenne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679993pt;margin-top:442.200012pt;width:105pt;height:14.2pt;mso-position-horizontal-relative:page;mso-position-vertical-relative:page;z-index:-179598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1,052.70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442.200012pt;width:107.4pt;height:14.2pt;mso-position-horizontal-relative:page;mso-position-vertical-relative:page;z-index:-1795960" type="#_x0000_t202" filled="false" stroked="false">
            <v:textbox inset="0,0,0,0">
              <w:txbxContent>
                <w:p>
                  <w:pPr>
                    <w:spacing w:before="44"/>
                    <w:ind w:left="135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456.359497pt;width:113.8pt;height:14.3pt;mso-position-horizontal-relative:page;mso-position-vertical-relative:page;z-index:-1795936" type="#_x0000_t202" filled="false" stroked="false">
            <v:textbox inset="0,0,0,0">
              <w:txbxContent>
                <w:p>
                  <w:pPr>
                    <w:spacing w:before="21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Loreto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679993pt;margin-top:456.359497pt;width:105pt;height:14.3pt;mso-position-horizontal-relative:page;mso-position-vertical-relative:page;z-index:-1795912" type="#_x0000_t202" filled="false" stroked="false">
            <v:textbox inset="0,0,0,0">
              <w:txbxContent>
                <w:p>
                  <w:pPr>
                    <w:spacing w:before="21"/>
                    <w:ind w:left="13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5,567.45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456.359497pt;width:107.4pt;height:14.3pt;mso-position-horizontal-relative:page;mso-position-vertical-relative:page;z-index:-1795888" type="#_x0000_t202" filled="false" stroked="false">
            <v:textbox inset="0,0,0,0">
              <w:txbxContent>
                <w:p>
                  <w:pPr>
                    <w:spacing w:before="21"/>
                    <w:ind w:left="127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110,180.03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470.640015pt;width:113.8pt;height:13.15pt;mso-position-horizontal-relative:page;mso-position-vertical-relative:page;z-index:-1795864" type="#_x0000_t202" filled="false" stroked="false">
            <v:textbox inset="0,0,0,0">
              <w:txbxContent>
                <w:p>
                  <w:pPr>
                    <w:spacing w:before="21"/>
                    <w:ind w:left="15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679993pt;margin-top:470.640015pt;width:105pt;height:13.15pt;mso-position-horizontal-relative:page;mso-position-vertical-relative:page;z-index:-1795840" type="#_x0000_t202" filled="false" stroked="false">
            <v:textbox inset="0,0,0,0">
              <w:txbxContent>
                <w:p>
                  <w:pPr>
                    <w:spacing w:before="21"/>
                    <w:ind w:left="12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813,430.01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470.640015pt;width:107.4pt;height:13.15pt;mso-position-horizontal-relative:page;mso-position-vertical-relative:page;z-index:-1795816" type="#_x0000_t202" filled="false" stroked="false">
            <v:textbox inset="0,0,0,0">
              <w:txbxContent>
                <w:p>
                  <w:pPr>
                    <w:spacing w:before="21"/>
                    <w:ind w:left="10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7,808,829.47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28.320007pt;margin-top:198.433212pt;width:337.05pt;height:26.4pt;mso-position-horizontal-relative:page;mso-position-vertical-relative:page;z-index:-1795792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VOLUMEN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VALOR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PRODUCCIÓN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AGRÍCOLA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POR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4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TIPO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CULTIVO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2021-2022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039993pt;margin-top:387.676666pt;width:299.650pt;height:39.6pt;mso-position-horizontal-relative:page;mso-position-vertical-relative:page;z-index:-1795768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Servicio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Agroalimentaria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Pesquera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(SIAP).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1/ Incluye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perennes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orgánicos.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 w:before="3"/>
                    <w:ind w:right="17" w:hanging="1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 </w:t>
                  </w:r>
                  <w:r>
                    <w:rPr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36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preliminar</w:t>
                  </w:r>
                  <w:r>
                    <w:rPr>
                      <w:b w:val="0"/>
                      <w:color w:val="394049"/>
                    </w:rPr>
                    <w:t>  al</w:t>
                  </w:r>
                  <w:r>
                    <w:rPr>
                      <w:b w:val="0"/>
                      <w:color w:val="394049"/>
                      <w:spacing w:val="3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cierre</w:t>
                  </w:r>
                  <w:r>
                    <w:rPr>
                      <w:b w:val="0"/>
                      <w:color w:val="394049"/>
                      <w:spacing w:val="3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 </w:t>
                  </w:r>
                  <w:r>
                    <w:rPr>
                      <w:b w:val="0"/>
                      <w:color w:val="394049"/>
                      <w:spacing w:val="-1"/>
                    </w:rPr>
                    <w:t>ejercicio.</w:t>
                  </w:r>
                  <w:r>
                    <w:rPr>
                      <w:b w:val="0"/>
                      <w:color w:val="394049"/>
                      <w:spacing w:val="3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b w:val="0"/>
                      <w:color w:val="394049"/>
                    </w:rPr>
                    <w:t>  </w:t>
                  </w:r>
                  <w:r>
                    <w:rPr>
                      <w:b w:val="0"/>
                      <w:color w:val="394049"/>
                      <w:spacing w:val="-2"/>
                    </w:rPr>
                    <w:t>suma</w:t>
                  </w:r>
                  <w:r>
                    <w:rPr>
                      <w:b w:val="0"/>
                      <w:color w:val="394049"/>
                    </w:rPr>
                    <w:t> 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5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parciales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puede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 </w:t>
                  </w:r>
                  <w:r>
                    <w:rPr>
                      <w:b w:val="0"/>
                      <w:color w:val="394049"/>
                      <w:spacing w:val="-2"/>
                    </w:rPr>
                    <w:t>coincidir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con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-2"/>
                    </w:rPr>
                    <w:t> total,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debido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redondeo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cifras.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7.85pt;height:17pt;mso-position-horizontal-relative:page;mso-position-vertical-relative:page;z-index:-179574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170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30.399994pt;width:98.05pt;height:43.7pt;mso-position-horizontal-relative:page;mso-position-vertical-relative:page;z-index:-1795720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5"/>
                      <w:szCs w:val="25"/>
                    </w:rPr>
                  </w:pPr>
                </w:p>
                <w:p>
                  <w:pPr>
                    <w:spacing w:before="0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TIPO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CULTIVO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23999pt;margin-top:230.399994pt;width:92.2pt;height:43.7pt;mso-position-horizontal-relative:page;mso-position-vertical-relative:page;z-index:-1795696" type="#_x0000_t202" filled="false" stroked="false">
            <v:textbox inset="0,0,0,0">
              <w:txbxContent>
                <w:p>
                  <w:pPr>
                    <w:spacing w:line="218" w:lineRule="exact" w:before="96"/>
                    <w:ind w:left="280" w:right="226" w:firstLine="16"/>
                    <w:jc w:val="both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VOLUMEN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DE</w:t>
                  </w:r>
                  <w:r>
                    <w:rPr>
                      <w:rFonts w:ascii="Montserrat" w:hAns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PRODUCCIÓN</w:t>
                  </w:r>
                  <w:r>
                    <w:rPr>
                      <w:rFonts w:ascii="Montserrat" w:hAns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(TONELADAS)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230.399994pt;width:107.4pt;height:43.7pt;mso-position-horizontal-relative:page;mso-position-vertical-relative:page;z-index:-1795672" type="#_x0000_t202" filled="false" stroked="false">
            <v:textbox inset="0,0,0,0">
              <w:txbxContent>
                <w:p>
                  <w:pPr>
                    <w:spacing w:line="218" w:lineRule="exact" w:before="96"/>
                    <w:ind w:left="232" w:right="204" w:firstLine="1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VALOR </w:t>
                  </w:r>
                  <w:r>
                    <w:rPr>
                      <w:rFonts w:ascii="Montserrat" w:hAnsi="Montserrat"/>
                      <w:b/>
                      <w:color w:val="FFFFFF"/>
                      <w:spacing w:val="1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LA</w:t>
                  </w:r>
                  <w:r>
                    <w:rPr>
                      <w:rFonts w:ascii="Montserrat" w:hAnsi="Montserrat"/>
                      <w:b/>
                      <w:color w:val="FFFFFF"/>
                      <w:spacing w:val="2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PRODUCCIÓN</w:t>
                  </w:r>
                  <w:r>
                    <w:rPr>
                      <w:rFonts w:ascii="Montserrat" w:hAns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(MILES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PESOS)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74.079987pt;width:98.05pt;height:14.3pt;mso-position-horizontal-relative:page;mso-position-vertical-relative:page;z-index:-1795648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Bá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23999pt;margin-top:274.079987pt;width:92.2pt;height:14.3pt;mso-position-horizontal-relative:page;mso-position-vertical-relative:page;z-index:-1795624" type="#_x0000_t202" filled="false" stroked="false">
            <v:textbox inset="0,0,0,0">
              <w:txbxContent>
                <w:p>
                  <w:pPr>
                    <w:spacing w:before="44"/>
                    <w:ind w:left="10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274.079987pt;width:107.4pt;height:14.3pt;mso-position-horizontal-relative:page;mso-position-vertical-relative:page;z-index:-1795600" type="#_x0000_t202" filled="false" stroked="false">
            <v:textbox inset="0,0,0,0">
              <w:txbxContent>
                <w:p>
                  <w:pPr>
                    <w:spacing w:before="44"/>
                    <w:ind w:left="12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88.359985pt;width:98.05pt;height:14.2pt;mso-position-horizontal-relative:page;mso-position-vertical-relative:page;z-index:-1795576" type="#_x0000_t202" filled="false" stroked="false">
            <v:textbox inset="0,0,0,0">
              <w:txbxContent>
                <w:p>
                  <w:pPr>
                    <w:spacing w:before="2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Indu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riale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23999pt;margin-top:288.359985pt;width:92.2pt;height:14.2pt;mso-position-horizontal-relative:page;mso-position-vertical-relative:page;z-index:-1795552" type="#_x0000_t202" filled="false" stroked="false">
            <v:textbox inset="0,0,0,0">
              <w:txbxContent>
                <w:p>
                  <w:pPr>
                    <w:spacing w:before="42"/>
                    <w:ind w:left="11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6.31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288.359985pt;width:107.4pt;height:14.2pt;mso-position-horizontal-relative:page;mso-position-vertical-relative:page;z-index:-1795528" type="#_x0000_t202" filled="false" stroked="false">
            <v:textbox inset="0,0,0,0">
              <w:txbxContent>
                <w:p>
                  <w:pPr>
                    <w:spacing w:before="42"/>
                    <w:ind w:left="13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302.519989pt;width:98.05pt;height:14.2pt;mso-position-horizontal-relative:page;mso-position-vertical-relative:page;z-index:-1795504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Hor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liz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23999pt;margin-top:302.519989pt;width:92.2pt;height:14.2pt;mso-position-horizontal-relative:page;mso-position-vertical-relative:page;z-index:-1795480" type="#_x0000_t202" filled="false" stroked="false">
            <v:textbox inset="0,0,0,0">
              <w:txbxContent>
                <w:p>
                  <w:pPr>
                    <w:spacing w:before="44"/>
                    <w:ind w:left="9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302.519989pt;width:107.4pt;height:14.2pt;mso-position-horizontal-relative:page;mso-position-vertical-relative:page;z-index:-1795456" type="#_x0000_t202" filled="false" stroked="false">
            <v:textbox inset="0,0,0,0">
              <w:txbxContent>
                <w:p>
                  <w:pPr>
                    <w:spacing w:before="44"/>
                    <w:ind w:left="110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316.679504pt;width:98.05pt;height:14.3pt;mso-position-horizontal-relative:page;mso-position-vertical-relative:page;z-index:-1795432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Forraje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anuale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23999pt;margin-top:316.679504pt;width:92.2pt;height:14.3pt;mso-position-horizontal-relative:page;mso-position-vertical-relative:page;z-index:-1795408" type="#_x0000_t202" filled="false" stroked="false">
            <v:textbox inset="0,0,0,0">
              <w:txbxContent>
                <w:p>
                  <w:pPr>
                    <w:spacing w:before="44"/>
                    <w:ind w:left="11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9,132.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316.679504pt;width:107.4pt;height:14.3pt;mso-position-horizontal-relative:page;mso-position-vertical-relative:page;z-index:-1795384" type="#_x0000_t202" filled="false" stroked="false">
            <v:textbox inset="0,0,0,0">
              <w:txbxContent>
                <w:p>
                  <w:pPr>
                    <w:spacing w:before="44"/>
                    <w:ind w:left="0" w:right="6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8,292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330.959991pt;width:98.05pt;height:14.2pt;mso-position-horizontal-relative:page;mso-position-vertical-relative:page;z-index:-1795360" type="#_x0000_t202" filled="false" stroked="false">
            <v:textbox inset="0,0,0,0">
              <w:txbxContent>
                <w:p>
                  <w:pPr>
                    <w:spacing w:before="2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Orgánic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23999pt;margin-top:330.959991pt;width:92.2pt;height:14.2pt;mso-position-horizontal-relative:page;mso-position-vertical-relative:page;z-index:-1795336" type="#_x0000_t202" filled="false" stroked="false">
            <v:textbox inset="0,0,0,0">
              <w:txbxContent>
                <w:p>
                  <w:pPr>
                    <w:spacing w:before="42"/>
                    <w:ind w:left="109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330.959991pt;width:107.4pt;height:14.2pt;mso-position-horizontal-relative:page;mso-position-vertical-relative:page;z-index:-1795312" type="#_x0000_t202" filled="false" stroked="false">
            <v:textbox inset="0,0,0,0">
              <w:txbxContent>
                <w:p>
                  <w:pPr>
                    <w:spacing w:before="42"/>
                    <w:ind w:left="112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345.119507pt;width:98.05pt;height:14.2pt;mso-position-horizontal-relative:page;mso-position-vertical-relative:page;z-index:-1795288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Cult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ivos</w:t>
                  </w:r>
                  <w:r>
                    <w:rPr>
                      <w:rFonts w:ascii="Montserrat"/>
                      <w:color w:val="394049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23999pt;margin-top:345.119507pt;width:92.2pt;height:14.2pt;mso-position-horizontal-relative:page;mso-position-vertical-relative:page;z-index:-1795264" type="#_x0000_t202" filled="false" stroked="false">
            <v:textbox inset="0,0,0,0">
              <w:txbxContent>
                <w:p>
                  <w:pPr>
                    <w:spacing w:before="44"/>
                    <w:ind w:left="10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345.119507pt;width:107.4pt;height:14.2pt;mso-position-horizontal-relative:page;mso-position-vertical-relative:page;z-index:-1795240" type="#_x0000_t202" filled="false" stroked="false">
            <v:textbox inset="0,0,0,0">
              <w:txbxContent>
                <w:p>
                  <w:pPr>
                    <w:spacing w:before="44"/>
                    <w:ind w:left="12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359.279999pt;width:98.05pt;height:14.3pt;mso-position-horizontal-relative:page;mso-position-vertical-relative:page;z-index:-1795216" type="#_x0000_t202" filled="false" stroked="false">
            <v:textbox inset="0,0,0,0">
              <w:txbxContent>
                <w:p>
                  <w:pPr>
                    <w:spacing w:before="2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Perenne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2"/>
                      <w:position w:val="6"/>
                      <w:sz w:val="10"/>
                    </w:rPr>
                    <w:t>1/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23999pt;margin-top:359.279999pt;width:92.2pt;height:14.3pt;mso-position-horizontal-relative:page;mso-position-vertical-relative:page;z-index:-1795192" type="#_x0000_t202" filled="false" stroked="false">
            <v:textbox inset="0,0,0,0">
              <w:txbxContent>
                <w:p>
                  <w:pPr>
                    <w:spacing w:before="44"/>
                    <w:ind w:left="9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359.279999pt;width:107.4pt;height:14.3pt;mso-position-horizontal-relative:page;mso-position-vertical-relative:page;z-index:-1795168" type="#_x0000_t202" filled="false" stroked="false">
            <v:textbox inset="0,0,0,0">
              <w:txbxContent>
                <w:p>
                  <w:pPr>
                    <w:spacing w:before="44"/>
                    <w:ind w:left="111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373.559509pt;width:98.05pt;height:13.1pt;mso-position-horizontal-relative:page;mso-position-vertical-relative:page;z-index:-1795144" type="#_x0000_t202" filled="false" stroked="false">
            <v:textbox inset="0,0,0,0">
              <w:txbxContent>
                <w:p>
                  <w:pPr>
                    <w:spacing w:before="4"/>
                    <w:ind w:left="111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B.C.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SUR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23999pt;margin-top:373.559509pt;width:92.2pt;height:13.1pt;mso-position-horizontal-relative:page;mso-position-vertical-relative:page;z-index:-1795120" type="#_x0000_t202" filled="false" stroked="false">
            <v:textbox inset="0,0,0,0">
              <w:txbxContent>
                <w:p>
                  <w:pPr>
                    <w:spacing w:before="4"/>
                    <w:ind w:left="86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813,430.01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373.559509pt;width:107.4pt;height:13.1pt;mso-position-horizontal-relative:page;mso-position-vertical-relative:page;z-index:-1795096" type="#_x0000_t202" filled="false" stroked="false">
            <v:textbox inset="0,0,0,0">
              <w:txbxContent>
                <w:p>
                  <w:pPr>
                    <w:spacing w:before="4"/>
                    <w:ind w:left="89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7,808,829.47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79507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79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911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AGRICULTURA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15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GANADERÍA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pt;margin-top:110.713211pt;width:424.95pt;height:26.5pt;mso-position-horizontal-relative:page;mso-position-vertical-relative:page;z-index:-1795048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SUPERFICIE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SEMBRADA,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COSECHADA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VOLUMEN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LA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PRODUCCIÓN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1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13"/>
                      <w:szCs w:val="13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CICLO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AGRÍCOLA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2022-2023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position w:val="8"/>
                      <w:sz w:val="13"/>
                    </w:rPr>
                    <w:t>1/</w:t>
                  </w:r>
                  <w:r>
                    <w:rPr>
                      <w:rFonts w:ascii="Montserrat Black" w:hAnsi="Montserrat Black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35794pt;margin-top:477.196655pt;width:441.5pt;height:59.6pt;mso-position-horizontal-relative:page;mso-position-vertical-relative:page;z-index:-1795024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Servicio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Agroalimentaria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Pesquera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(SIAP).</w:t>
                  </w:r>
                  <w:r>
                    <w:rPr/>
                  </w:r>
                </w:p>
                <w:p>
                  <w:pPr>
                    <w:pStyle w:val="BodyText"/>
                    <w:spacing w:line="232" w:lineRule="auto" w:before="1"/>
                    <w:ind w:right="19"/>
                    <w:jc w:val="both"/>
                  </w:pPr>
                  <w:r>
                    <w:rPr>
                      <w:b w:val="0"/>
                      <w:color w:val="394049"/>
                      <w:spacing w:val="-1"/>
                    </w:rPr>
                    <w:t>1/</w:t>
                  </w:r>
                  <w:r>
                    <w:rPr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En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publicación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correspondiente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avances</w:t>
                  </w:r>
                  <w:r>
                    <w:rPr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mensuales</w:t>
                  </w:r>
                  <w:r>
                    <w:rPr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siembras</w:t>
                  </w:r>
                  <w:r>
                    <w:rPr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cosechas,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dependencia</w:t>
                  </w:r>
                  <w:r>
                    <w:rPr>
                      <w:b w:val="0"/>
                      <w:color w:val="394049"/>
                      <w:spacing w:val="11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 registra: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Variedad,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Tipo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tecnología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1"/>
                    </w:rPr>
                    <w:t> Tipo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producción,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imposibilita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tipificar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clasificación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cultivos</w:t>
                  </w:r>
                  <w:r>
                    <w:rPr>
                      <w:b w:val="0"/>
                      <w:color w:val="394049"/>
                      <w:spacing w:val="13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este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periodo.</w:t>
                  </w:r>
                  <w:r>
                    <w:rPr/>
                  </w:r>
                </w:p>
                <w:p>
                  <w:pPr>
                    <w:pStyle w:val="BodyText"/>
                    <w:spacing w:line="233" w:lineRule="auto"/>
                    <w:ind w:right="17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preliminar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30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junio.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La</w:t>
                  </w:r>
                  <w:r>
                    <w:rPr>
                      <w:b w:val="0"/>
                      <w:color w:val="394049"/>
                      <w:spacing w:val="-2"/>
                    </w:rPr>
                    <w:t> suma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parciales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puede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coincidir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total, </w:t>
                  </w:r>
                  <w:r>
                    <w:rPr>
                      <w:b w:val="0"/>
                      <w:color w:val="394049"/>
                      <w:spacing w:val="-1"/>
                    </w:rPr>
                    <w:t>debido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7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redondeo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 </w:t>
                  </w:r>
                  <w:r>
                    <w:rPr>
                      <w:b w:val="0"/>
                      <w:color w:val="394049"/>
                      <w:spacing w:val="-1"/>
                    </w:rPr>
                    <w:t>cifras.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0.039978pt;margin-top:574.248596pt;width:23.65pt;height:17pt;mso-position-horizontal-relative:page;mso-position-vertical-relative:page;z-index:-179500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171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142.800003pt;width:169.1pt;height:34pt;mso-position-horizontal-relative:page;mso-position-vertical-relative:page;z-index:-1794976" type="#_x0000_t202" filled="false" stroked="false">
            <v:textbox inset="0,0,0,0">
              <w:txbxContent>
                <w:p>
                  <w:pPr>
                    <w:spacing w:line="218" w:lineRule="exact" w:before="108"/>
                    <w:ind w:left="1175" w:right="777" w:hanging="377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CICLO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AGRÍCOLA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Y</w:t>
                  </w:r>
                  <w:r>
                    <w:rPr>
                      <w:rFonts w:ascii="Montserrat" w:hAnsi="Montserrat"/>
                      <w:b/>
                      <w:color w:val="FFFFFF"/>
                      <w:spacing w:val="28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76001pt;margin-top:142.800003pt;width:85pt;height:34pt;mso-position-horizontal-relative:page;mso-position-vertical-relative:page;z-index:-1794952" type="#_x0000_t202" filled="false" stroked="false">
            <v:textbox inset="0,0,0,0">
              <w:txbxContent>
                <w:p>
                  <w:pPr>
                    <w:spacing w:line="212" w:lineRule="auto" w:before="0"/>
                    <w:ind w:left="230" w:right="188" w:firstLine="76"/>
                    <w:jc w:val="both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SUPERFICIE</w:t>
                  </w:r>
                  <w:r>
                    <w:rPr>
                      <w:rFonts w:ascii="Montserrat" w:hAnsi="Montserrat"/>
                      <w:b/>
                      <w:color w:val="FFFFFF"/>
                      <w:spacing w:val="27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SEMBRADA</w:t>
                  </w:r>
                  <w:r>
                    <w:rPr>
                      <w:rFonts w:ascii="Montserrat" w:hAns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(HECTÁREAS)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720001pt;margin-top:142.800003pt;width:92.2pt;height:34pt;mso-position-horizontal-relative:page;mso-position-vertical-relative:page;z-index:-1794928" type="#_x0000_t202" filled="false" stroked="false">
            <v:textbox inset="0,0,0,0">
              <w:txbxContent>
                <w:p>
                  <w:pPr>
                    <w:spacing w:line="212" w:lineRule="auto" w:before="0"/>
                    <w:ind w:left="304" w:right="257" w:firstLine="76"/>
                    <w:jc w:val="both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SUPERFICIE</w:t>
                  </w:r>
                  <w:r>
                    <w:rPr>
                      <w:rFonts w:ascii="Montserrat" w:hAnsi="Montserrat"/>
                      <w:b/>
                      <w:color w:val="FFFFFF"/>
                      <w:spacing w:val="27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COSECHADA</w:t>
                  </w:r>
                  <w:r>
                    <w:rPr>
                      <w:rFonts w:ascii="Montserrat" w:hAnsi="Montserrat"/>
                      <w:b/>
                      <w:color w:val="FFFFFF"/>
                      <w:spacing w:val="25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(HECTÁREAS)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142.800003pt;width:100.45pt;height:34pt;mso-position-horizontal-relative:page;mso-position-vertical-relative:page;z-index:-1794904" type="#_x0000_t202" filled="false" stroked="false">
            <v:textbox inset="0,0,0,0">
              <w:txbxContent>
                <w:p>
                  <w:pPr>
                    <w:spacing w:line="212" w:lineRule="auto" w:before="0"/>
                    <w:ind w:left="352" w:right="0" w:hanging="132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VOLUMEN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LA</w:t>
                  </w:r>
                  <w:r>
                    <w:rPr>
                      <w:rFonts w:ascii="Montserrat" w:hAns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PRODUCCIÓN</w:t>
                  </w:r>
                  <w:r>
                    <w:rPr>
                      <w:rFonts w:ascii="Montserrat" w:hAns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(TONELADAS)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176.759995pt;width:169.1pt;height:14.3pt;mso-position-horizontal-relative:page;mso-position-vertical-relative:page;z-index:-1794880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Otoñ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9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z w:val="16"/>
                      <w:szCs w:val="16"/>
                    </w:rPr>
                    <w:t>–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in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v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iern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76001pt;margin-top:176.759995pt;width:85pt;height:14.3pt;mso-position-horizontal-relative:page;mso-position-vertical-relative:page;z-index:-1794856" type="#_x0000_t202" filled="false" stroked="false">
            <v:textbox inset="0,0,0,0">
              <w:txbxContent>
                <w:p>
                  <w:pPr>
                    <w:spacing w:before="44"/>
                    <w:ind w:left="95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720001pt;margin-top:176.759995pt;width:92.2pt;height:14.3pt;mso-position-horizontal-relative:page;mso-position-vertical-relative:page;z-index:-1794832" type="#_x0000_t202" filled="false" stroked="false">
            <v:textbox inset="0,0,0,0">
              <w:txbxContent>
                <w:p>
                  <w:pPr>
                    <w:spacing w:before="44"/>
                    <w:ind w:left="11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,10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.5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176.759995pt;width:100.45pt;height:14.3pt;mso-position-horizontal-relative:page;mso-position-vertical-relative:page;z-index:-1794808" type="#_x0000_t202" filled="false" stroked="false">
            <v:textbox inset="0,0,0,0">
              <w:txbxContent>
                <w:p>
                  <w:pPr>
                    <w:spacing w:before="44"/>
                    <w:ind w:left="113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191.039505pt;width:169.1pt;height:14.2pt;mso-position-horizontal-relative:page;mso-position-vertical-relative:page;z-index:-1794784" type="#_x0000_t202" filled="false" stroked="false">
            <v:textbox inset="0,0,0,0">
              <w:txbxContent>
                <w:p>
                  <w:pPr>
                    <w:spacing w:before="20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Prima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v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era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z w:val="16"/>
                      <w:szCs w:val="16"/>
                    </w:rPr>
                    <w:t>–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 ve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rano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76001pt;margin-top:191.039505pt;width:85pt;height:14.2pt;mso-position-horizontal-relative:page;mso-position-vertical-relative:page;z-index:-1794760" type="#_x0000_t202" filled="false" stroked="false">
            <v:textbox inset="0,0,0,0">
              <w:txbxContent>
                <w:p>
                  <w:pPr>
                    <w:spacing w:before="42"/>
                    <w:ind w:left="9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720001pt;margin-top:191.039505pt;width:92.2pt;height:14.2pt;mso-position-horizontal-relative:page;mso-position-vertical-relative:page;z-index:-1794736" type="#_x0000_t202" filled="false" stroked="false">
            <v:textbox inset="0,0,0,0">
              <w:txbxContent>
                <w:p>
                  <w:pPr>
                    <w:spacing w:before="42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435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191.039505pt;width:100.45pt;height:14.2pt;mso-position-horizontal-relative:page;mso-position-vertical-relative:page;z-index:-1794712" type="#_x0000_t202" filled="false" stroked="false">
            <v:textbox inset="0,0,0,0">
              <w:txbxContent>
                <w:p>
                  <w:pPr>
                    <w:spacing w:before="42"/>
                    <w:ind w:left="12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,015.00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205.199997pt;width:169.1pt;height:14.2pt;mso-position-horizontal-relative:page;mso-position-vertical-relative:page;z-index:-1794688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Perenne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76001pt;margin-top:205.199997pt;width:85pt;height:14.2pt;mso-position-horizontal-relative:page;mso-position-vertical-relative:page;z-index:-1794664" type="#_x0000_t202" filled="false" stroked="false">
            <v:textbox inset="0,0,0,0">
              <w:txbxContent>
                <w:p>
                  <w:pPr>
                    <w:spacing w:before="44"/>
                    <w:ind w:left="9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,213.7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720001pt;margin-top:205.199997pt;width:92.2pt;height:14.2pt;mso-position-horizontal-relative:page;mso-position-vertical-relative:page;z-index:-1794640" type="#_x0000_t202" filled="false" stroked="false">
            <v:textbox inset="0,0,0,0">
              <w:txbxContent>
                <w:p>
                  <w:pPr>
                    <w:spacing w:before="44"/>
                    <w:ind w:left="116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6,923.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205.199997pt;width:100.45pt;height:14.2pt;mso-position-horizontal-relative:page;mso-position-vertical-relative:page;z-index:-1794616" type="#_x0000_t202" filled="false" stroked="false">
            <v:textbox inset="0,0,0,0">
              <w:txbxContent>
                <w:p>
                  <w:pPr>
                    <w:spacing w:before="44"/>
                    <w:ind w:left="10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219.360001pt;width:169.1pt;height:14.3pt;mso-position-horizontal-relative:page;mso-position-vertical-relative:page;z-index:-1794592" type="#_x0000_t202" filled="false" stroked="false">
            <v:textbox inset="0,0,0,0">
              <w:txbxContent>
                <w:p>
                  <w:pPr>
                    <w:spacing w:before="0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76001pt;margin-top:219.360001pt;width:85pt;height:14.3pt;mso-position-horizontal-relative:page;mso-position-vertical-relative:page;z-index:-1794568" type="#_x0000_t202" filled="false" stroked="false">
            <v:textbox inset="0,0,0,0">
              <w:txbxContent>
                <w:p>
                  <w:pPr>
                    <w:spacing w:before="21"/>
                    <w:ind w:left="8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29,104.75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720001pt;margin-top:219.360001pt;width:92.2pt;height:14.3pt;mso-position-horizontal-relative:page;mso-position-vertical-relative:page;z-index:-1794544" type="#_x0000_t202" filled="false" stroked="false">
            <v:textbox inset="0,0,0,0">
              <w:txbxContent>
                <w:p>
                  <w:pPr>
                    <w:spacing w:before="21"/>
                    <w:ind w:left="107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17,464.15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219.360001pt;width:100.45pt;height:14.3pt;mso-position-horizontal-relative:page;mso-position-vertical-relative:page;z-index:-1794520" type="#_x0000_t202" filled="false" stroked="false">
            <v:textbox inset="0,0,0,0">
              <w:txbxContent>
                <w:p>
                  <w:pPr>
                    <w:spacing w:before="21"/>
                    <w:ind w:left="108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735,109.05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233.639999pt;width:169.1pt;height:14.2pt;mso-position-horizontal-relative:page;mso-position-vertical-relative:page;z-index:-1794496" type="#_x0000_t202" filled="false" stroked="false">
            <v:textbox inset="0,0,0,0">
              <w:txbxContent>
                <w:p>
                  <w:pPr>
                    <w:spacing w:before="20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Otoñ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9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z w:val="16"/>
                      <w:szCs w:val="16"/>
                    </w:rPr>
                    <w:t>–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in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v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iern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76001pt;margin-top:233.639999pt;width:85pt;height:14.2pt;mso-position-horizontal-relative:page;mso-position-vertical-relative:page;z-index:-1794472" type="#_x0000_t202" filled="false" stroked="false">
            <v:textbox inset="0,0,0,0">
              <w:txbxContent>
                <w:p>
                  <w:pPr>
                    <w:spacing w:before="42"/>
                    <w:ind w:left="11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606.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720001pt;margin-top:233.639999pt;width:92.2pt;height:14.2pt;mso-position-horizontal-relative:page;mso-position-vertical-relative:page;z-index:-1794448" type="#_x0000_t202" filled="false" stroked="false">
            <v:textbox inset="0,0,0,0">
              <w:txbxContent>
                <w:p>
                  <w:pPr>
                    <w:spacing w:before="42"/>
                    <w:ind w:left="0" w:right="4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6.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233.639999pt;width:100.45pt;height:14.2pt;mso-position-horizontal-relative:page;mso-position-vertical-relative:page;z-index:-1794424" type="#_x0000_t202" filled="false" stroked="false">
            <v:textbox inset="0,0,0,0">
              <w:txbxContent>
                <w:p>
                  <w:pPr>
                    <w:spacing w:before="42"/>
                    <w:ind w:left="11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247.800003pt;width:169.1pt;height:14.2pt;mso-position-horizontal-relative:page;mso-position-vertical-relative:page;z-index:-1794400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Prima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v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era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z w:val="16"/>
                      <w:szCs w:val="16"/>
                    </w:rPr>
                    <w:t>–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 ve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rano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76001pt;margin-top:247.800003pt;width:85pt;height:14.2pt;mso-position-horizontal-relative:page;mso-position-vertical-relative:page;z-index:-179437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941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720001pt;margin-top:247.800003pt;width:92.2pt;height:14.2pt;mso-position-horizontal-relative:page;mso-position-vertical-relative:page;z-index:-179435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.0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247.800003pt;width:100.45pt;height:14.2pt;mso-position-horizontal-relative:page;mso-position-vertical-relative:page;z-index:-1794328" type="#_x0000_t202" filled="false" stroked="false">
            <v:textbox inset="0,0,0,0">
              <w:txbxContent>
                <w:p>
                  <w:pPr>
                    <w:spacing w:before="44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817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261.959503pt;width:169.1pt;height:14.3pt;mso-position-horizontal-relative:page;mso-position-vertical-relative:page;z-index:-1794304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Perenne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76001pt;margin-top:261.959503pt;width:85pt;height:14.3pt;mso-position-horizontal-relative:page;mso-position-vertical-relative:page;z-index:-1794280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38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3.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720001pt;margin-top:261.959503pt;width:92.2pt;height:14.3pt;mso-position-horizontal-relative:page;mso-position-vertical-relative:page;z-index:-1794256" type="#_x0000_t202" filled="false" stroked="false">
            <v:textbox inset="0,0,0,0">
              <w:txbxContent>
                <w:p>
                  <w:pPr>
                    <w:spacing w:before="44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315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261.959503pt;width:100.45pt;height:14.3pt;mso-position-horizontal-relative:page;mso-position-vertical-relative:page;z-index:-1794232" type="#_x0000_t202" filled="false" stroked="false">
            <v:textbox inset="0,0,0,0">
              <w:txbxContent>
                <w:p>
                  <w:pPr>
                    <w:spacing w:before="44"/>
                    <w:ind w:left="123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15,00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276.239990pt;width:169.1pt;height:14.2pt;mso-position-horizontal-relative:page;mso-position-vertical-relative:page;z-index:-1794208" type="#_x0000_t202" filled="false" stroked="false">
            <v:textbox inset="0,0,0,0">
              <w:txbxContent>
                <w:p>
                  <w:pPr>
                    <w:spacing w:line="218" w:lineRule="exact" w:before="0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76001pt;margin-top:276.239990pt;width:85pt;height:14.2pt;mso-position-horizontal-relative:page;mso-position-vertical-relative:page;z-index:-1794184" type="#_x0000_t202" filled="false" stroked="false">
            <v:textbox inset="0,0,0,0">
              <w:txbxContent>
                <w:p>
                  <w:pPr>
                    <w:spacing w:before="19"/>
                    <w:ind w:left="9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1,930.70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720001pt;margin-top:276.239990pt;width:92.2pt;height:14.2pt;mso-position-horizontal-relative:page;mso-position-vertical-relative:page;z-index:-1794160" type="#_x0000_t202" filled="false" stroked="false">
            <v:textbox inset="0,0,0,0">
              <w:txbxContent>
                <w:p>
                  <w:pPr>
                    <w:spacing w:before="19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935.75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276.239990pt;width:100.45pt;height:14.2pt;mso-position-horizontal-relative:page;mso-position-vertical-relative:page;z-index:-1794136" type="#_x0000_t202" filled="false" stroked="false">
            <v:textbox inset="0,0,0,0">
              <w:txbxContent>
                <w:p>
                  <w:pPr>
                    <w:spacing w:before="19"/>
                    <w:ind w:left="11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53,765.36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290.399506pt;width:169.1pt;height:14.2pt;mso-position-horizontal-relative:page;mso-position-vertical-relative:page;z-index:-1794112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Otoñ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9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z w:val="16"/>
                      <w:szCs w:val="16"/>
                    </w:rPr>
                    <w:t>–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in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v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iern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76001pt;margin-top:290.399506pt;width:85pt;height:14.2pt;mso-position-horizontal-relative:page;mso-position-vertical-relative:page;z-index:-1794088" type="#_x0000_t202" filled="false" stroked="false">
            <v:textbox inset="0,0,0,0">
              <w:txbxContent>
                <w:p>
                  <w:pPr>
                    <w:spacing w:before="44"/>
                    <w:ind w:left="97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720001pt;margin-top:290.399506pt;width:92.2pt;height:14.2pt;mso-position-horizontal-relative:page;mso-position-vertical-relative:page;z-index:-1794064" type="#_x0000_t202" filled="false" stroked="false">
            <v:textbox inset="0,0,0,0">
              <w:txbxContent>
                <w:p>
                  <w:pPr>
                    <w:spacing w:before="44"/>
                    <w:ind w:left="11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339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290.399506pt;width:100.45pt;height:14.2pt;mso-position-horizontal-relative:page;mso-position-vertical-relative:page;z-index:-1794040" type="#_x0000_t202" filled="false" stroked="false">
            <v:textbox inset="0,0,0,0">
              <w:txbxContent>
                <w:p>
                  <w:pPr>
                    <w:spacing w:before="44"/>
                    <w:ind w:left="124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113,6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1.81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304.559998pt;width:169.1pt;height:14.3pt;mso-position-horizontal-relative:page;mso-position-vertical-relative:page;z-index:-1794016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Prima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v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era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z w:val="16"/>
                      <w:szCs w:val="16"/>
                    </w:rPr>
                    <w:t>–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 ve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rano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76001pt;margin-top:304.559998pt;width:85pt;height:14.3pt;mso-position-horizontal-relative:page;mso-position-vertical-relative:page;z-index:-1793992" type="#_x0000_t202" filled="false" stroked="false">
            <v:textbox inset="0,0,0,0">
              <w:txbxContent>
                <w:p>
                  <w:pPr>
                    <w:spacing w:before="44"/>
                    <w:ind w:left="11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232.00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720001pt;margin-top:304.559998pt;width:92.2pt;height:14.3pt;mso-position-horizontal-relative:page;mso-position-vertical-relative:page;z-index:-179396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304.559998pt;width:100.45pt;height:14.3pt;mso-position-horizontal-relative:page;mso-position-vertical-relative:page;z-index:-1793944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318.839508pt;width:169.1pt;height:14.2pt;mso-position-horizontal-relative:page;mso-position-vertical-relative:page;z-index:-1793920" type="#_x0000_t202" filled="false" stroked="false">
            <v:textbox inset="0,0,0,0">
              <w:txbxContent>
                <w:p>
                  <w:pPr>
                    <w:spacing w:before="20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Perenne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76001pt;margin-top:318.839508pt;width:85pt;height:14.2pt;mso-position-horizontal-relative:page;mso-position-vertical-relative:page;z-index:-1793896" type="#_x0000_t202" filled="false" stroked="false">
            <v:textbox inset="0,0,0,0">
              <w:txbxContent>
                <w:p>
                  <w:pPr>
                    <w:spacing w:before="42"/>
                    <w:ind w:left="11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794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720001pt;margin-top:318.839508pt;width:92.2pt;height:14.2pt;mso-position-horizontal-relative:page;mso-position-vertical-relative:page;z-index:-1793872" type="#_x0000_t202" filled="false" stroked="false">
            <v:textbox inset="0,0,0,0">
              <w:txbxContent>
                <w:p>
                  <w:pPr>
                    <w:spacing w:before="42"/>
                    <w:ind w:left="0" w:right="4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393.50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318.839508pt;width:100.45pt;height:14.2pt;mso-position-horizontal-relative:page;mso-position-vertical-relative:page;z-index:-1793848" type="#_x0000_t202" filled="false" stroked="false">
            <v:textbox inset="0,0,0,0">
              <w:txbxContent>
                <w:p>
                  <w:pPr>
                    <w:spacing w:before="42"/>
                    <w:ind w:left="12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333pt;width:169.1pt;height:14.2pt;mso-position-horizontal-relative:page;mso-position-vertical-relative:page;z-index:-1793824" type="#_x0000_t202" filled="false" stroked="false">
            <v:textbox inset="0,0,0,0">
              <w:txbxContent>
                <w:p>
                  <w:pPr>
                    <w:spacing w:before="0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 Paz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76001pt;margin-top:333pt;width:85pt;height:14.2pt;mso-position-horizontal-relative:page;mso-position-vertical-relative:page;z-index:-1793800" type="#_x0000_t202" filled="false" stroked="false">
            <v:textbox inset="0,0,0,0">
              <w:txbxContent>
                <w:p>
                  <w:pPr>
                    <w:spacing w:before="21"/>
                    <w:ind w:left="9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3,366.50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720001pt;margin-top:333pt;width:92.2pt;height:14.2pt;mso-position-horizontal-relative:page;mso-position-vertical-relative:page;z-index:-1793776" type="#_x0000_t202" filled="false" stroked="false">
            <v:textbox inset="0,0,0,0">
              <w:txbxContent>
                <w:p>
                  <w:pPr>
                    <w:spacing w:before="21"/>
                    <w:ind w:left="111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2,733.00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333pt;width:100.45pt;height:14.2pt;mso-position-horizontal-relative:page;mso-position-vertical-relative:page;z-index:-1793752" type="#_x0000_t202" filled="false" stroked="false">
            <v:textbox inset="0,0,0,0">
              <w:txbxContent>
                <w:p>
                  <w:pPr>
                    <w:spacing w:before="21"/>
                    <w:ind w:left="10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120,288.56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347.160004pt;width:169.1pt;height:14.3pt;mso-position-horizontal-relative:page;mso-position-vertical-relative:page;z-index:-1793728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Otoñ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9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z w:val="16"/>
                      <w:szCs w:val="16"/>
                    </w:rPr>
                    <w:t>–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in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v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iern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76001pt;margin-top:347.160004pt;width:85pt;height:14.3pt;mso-position-horizontal-relative:page;mso-position-vertical-relative:page;z-index:-1793704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381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40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720001pt;margin-top:347.160004pt;width:92.2pt;height:14.3pt;mso-position-horizontal-relative:page;mso-position-vertical-relative:page;z-index:-1793680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381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40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347.160004pt;width:100.45pt;height:14.3pt;mso-position-horizontal-relative:page;mso-position-vertical-relative:page;z-index:-1793656" type="#_x0000_t202" filled="false" stroked="false">
            <v:textbox inset="0,0,0,0">
              <w:txbxContent>
                <w:p>
                  <w:pPr>
                    <w:spacing w:before="44"/>
                    <w:ind w:left="12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9,269.90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361.440002pt;width:169.1pt;height:14.2pt;mso-position-horizontal-relative:page;mso-position-vertical-relative:page;z-index:-1793632" type="#_x0000_t202" filled="false" stroked="false">
            <v:textbox inset="0,0,0,0">
              <w:txbxContent>
                <w:p>
                  <w:pPr>
                    <w:spacing w:before="20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Prima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v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era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z w:val="16"/>
                      <w:szCs w:val="16"/>
                    </w:rPr>
                    <w:t>–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 ve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rano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76001pt;margin-top:361.440002pt;width:85pt;height:14.2pt;mso-position-horizontal-relative:page;mso-position-vertical-relative:page;z-index:-1793608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720001pt;margin-top:361.440002pt;width:92.2pt;height:14.2pt;mso-position-horizontal-relative:page;mso-position-vertical-relative:page;z-index:-1793584" type="#_x0000_t202" filled="false" stroked="false">
            <v:textbox inset="0,0,0,0">
              <w:txbxContent>
                <w:p>
                  <w:pPr>
                    <w:spacing w:before="42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36.00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361.440002pt;width:100.45pt;height:14.2pt;mso-position-horizontal-relative:page;mso-position-vertical-relative:page;z-index:-1793560" type="#_x0000_t202" filled="false" stroked="false">
            <v:textbox inset="0,0,0,0">
              <w:txbxContent>
                <w:p>
                  <w:pPr>
                    <w:spacing w:before="42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755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375.600006pt;width:169.1pt;height:14.2pt;mso-position-horizontal-relative:page;mso-position-vertical-relative:page;z-index:-1793536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Perenne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76001pt;margin-top:375.600006pt;width:85pt;height:14.2pt;mso-position-horizontal-relative:page;mso-position-vertical-relative:page;z-index:-1793512" type="#_x0000_t202" filled="false" stroked="false">
            <v:textbox inset="0,0,0,0">
              <w:txbxContent>
                <w:p>
                  <w:pPr>
                    <w:spacing w:before="44"/>
                    <w:ind w:left="10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720001pt;margin-top:375.600006pt;width:92.2pt;height:14.2pt;mso-position-horizontal-relative:page;mso-position-vertical-relative:page;z-index:-1793488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20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375.600006pt;width:100.45pt;height:14.2pt;mso-position-horizontal-relative:page;mso-position-vertical-relative:page;z-index:-1793464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1.5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389.759491pt;width:169.1pt;height:14.3pt;mso-position-horizontal-relative:page;mso-position-vertical-relative:page;z-index:-1793440" type="#_x0000_t202" filled="false" stroked="false">
            <v:textbox inset="0,0,0,0">
              <w:txbxContent>
                <w:p>
                  <w:pPr>
                    <w:spacing w:before="0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Los</w:t>
                  </w:r>
                  <w:r>
                    <w:rPr>
                      <w:rFonts w:ascii="Montserrat"/>
                      <w:b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2"/>
                      <w:sz w:val="16"/>
                    </w:rPr>
                    <w:t>Cabos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76001pt;margin-top:389.759491pt;width:85pt;height:14.3pt;mso-position-horizontal-relative:page;mso-position-vertical-relative:page;z-index:-1793416" type="#_x0000_t202" filled="false" stroked="false">
            <v:textbox inset="0,0,0,0">
              <w:txbxContent>
                <w:p>
                  <w:pPr>
                    <w:spacing w:before="21"/>
                    <w:ind w:left="9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2,266.55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720001pt;margin-top:389.759491pt;width:92.2pt;height:14.3pt;mso-position-horizontal-relative:page;mso-position-vertical-relative:page;z-index:-1793392" type="#_x0000_t202" filled="false" stroked="false">
            <v:textbox inset="0,0,0,0">
              <w:txbxContent>
                <w:p>
                  <w:pPr>
                    <w:spacing w:before="2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w w:val="95"/>
                      <w:sz w:val="16"/>
                    </w:rPr>
                    <w:t>437.90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389.759491pt;width:100.45pt;height:14.3pt;mso-position-horizontal-relative:page;mso-position-vertical-relative:page;z-index:-1793368" type="#_x0000_t202" filled="false" stroked="false">
            <v:textbox inset="0,0,0,0">
              <w:txbxContent>
                <w:p>
                  <w:pPr>
                    <w:spacing w:before="21"/>
                    <w:ind w:left="12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10,186.50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404.040009pt;width:169.1pt;height:14.2pt;mso-position-horizontal-relative:page;mso-position-vertical-relative:page;z-index:-1793344" type="#_x0000_t202" filled="false" stroked="false">
            <v:textbox inset="0,0,0,0">
              <w:txbxContent>
                <w:p>
                  <w:pPr>
                    <w:spacing w:before="20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Otoñ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9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z w:val="16"/>
                      <w:szCs w:val="16"/>
                    </w:rPr>
                    <w:t>–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in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v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iern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76001pt;margin-top:404.040009pt;width:85pt;height:14.2pt;mso-position-horizontal-relative:page;mso-position-vertical-relative:page;z-index:-179332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720001pt;margin-top:404.040009pt;width:92.2pt;height:14.2pt;mso-position-horizontal-relative:page;mso-position-vertical-relative:page;z-index:-1793296" type="#_x0000_t202" filled="false" stroked="false">
            <v:textbox inset="0,0,0,0">
              <w:txbxContent>
                <w:p>
                  <w:pPr>
                    <w:spacing w:before="42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404.040009pt;width:100.45pt;height:14.2pt;mso-position-horizontal-relative:page;mso-position-vertical-relative:page;z-index:-1793272" type="#_x0000_t202" filled="false" stroked="false">
            <v:textbox inset="0,0,0,0">
              <w:txbxContent>
                <w:p>
                  <w:pPr>
                    <w:spacing w:before="42"/>
                    <w:ind w:left="13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418.199493pt;width:169.1pt;height:14.2pt;mso-position-horizontal-relative:page;mso-position-vertical-relative:page;z-index:-1793248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Prima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v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era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z w:val="16"/>
                      <w:szCs w:val="16"/>
                    </w:rPr>
                    <w:t>–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 ve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rano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76001pt;margin-top:418.199493pt;width:85pt;height:14.2pt;mso-position-horizontal-relative:page;mso-position-vertical-relative:page;z-index:-1793224" type="#_x0000_t202" filled="false" stroked="false">
            <v:textbox inset="0,0,0,0">
              <w:txbxContent>
                <w:p>
                  <w:pPr>
                    <w:spacing w:before="4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720001pt;margin-top:418.199493pt;width:92.2pt;height:14.2pt;mso-position-horizontal-relative:page;mso-position-vertical-relative:page;z-index:-179320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418.199493pt;width:100.45pt;height:14.2pt;mso-position-horizontal-relative:page;mso-position-vertical-relative:page;z-index:-1793176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432.359985pt;width:169.1pt;height:14.3pt;mso-position-horizontal-relative:page;mso-position-vertical-relative:page;z-index:-1793152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Perenne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76001pt;margin-top:432.359985pt;width:85pt;height:14.3pt;mso-position-horizontal-relative:page;mso-position-vertical-relative:page;z-index:-1793128" type="#_x0000_t202" filled="false" stroked="false">
            <v:textbox inset="0,0,0,0">
              <w:txbxContent>
                <w:p>
                  <w:pPr>
                    <w:spacing w:before="44"/>
                    <w:ind w:left="111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720001pt;margin-top:432.359985pt;width:92.2pt;height:14.3pt;mso-position-horizontal-relative:page;mso-position-vertical-relative:page;z-index:-179310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432.359985pt;width:100.45pt;height:14.3pt;mso-position-horizontal-relative:page;mso-position-vertical-relative:page;z-index:-1793080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446.639496pt;width:169.1pt;height:14.2pt;mso-position-horizontal-relative:page;mso-position-vertical-relative:page;z-index:-1793056" type="#_x0000_t202" filled="false" stroked="false">
            <v:textbox inset="0,0,0,0">
              <w:txbxContent>
                <w:p>
                  <w:pPr>
                    <w:spacing w:line="218" w:lineRule="exact" w:before="0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Loreto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76001pt;margin-top:446.639496pt;width:85pt;height:14.2pt;mso-position-horizontal-relative:page;mso-position-vertical-relative:page;z-index:-1793032" type="#_x0000_t202" filled="false" stroked="false">
            <v:textbox inset="0,0,0,0">
              <w:txbxContent>
                <w:p>
                  <w:pPr>
                    <w:spacing w:before="19"/>
                    <w:ind w:left="1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325.00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720001pt;margin-top:446.639496pt;width:92.2pt;height:14.2pt;mso-position-horizontal-relative:page;mso-position-vertical-relative:page;z-index:-1793008" type="#_x0000_t202" filled="false" stroked="false">
            <v:textbox inset="0,0,0,0">
              <w:txbxContent>
                <w:p>
                  <w:pPr>
                    <w:spacing w:before="19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w w:val="95"/>
                      <w:sz w:val="16"/>
                    </w:rPr>
                    <w:t>80.00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446.639496pt;width:100.45pt;height:14.2pt;mso-position-horizontal-relative:page;mso-position-vertical-relative:page;z-index:-1792984" type="#_x0000_t202" filled="false" stroked="false">
            <v:textbox inset="0,0,0,0">
              <w:txbxContent>
                <w:p>
                  <w:pPr>
                    <w:spacing w:before="19"/>
                    <w:ind w:left="12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2,105.85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79993pt;margin-top:460.799988pt;width:169.1pt;height:13.15pt;mso-position-horizontal-relative:page;mso-position-vertical-relative:page;z-index:-1792960" type="#_x0000_t202" filled="false" stroked="false">
            <v:textbox inset="0,0,0,0">
              <w:txbxContent>
                <w:p>
                  <w:pPr>
                    <w:spacing w:before="2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76001pt;margin-top:460.799988pt;width:85pt;height:13.15pt;mso-position-horizontal-relative:page;mso-position-vertical-relative:page;z-index:-1792936" type="#_x0000_t202" filled="false" stroked="false">
            <v:textbox inset="0,0,0,0">
              <w:txbxContent>
                <w:p>
                  <w:pPr>
                    <w:spacing w:before="21"/>
                    <w:ind w:left="8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36,993.50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720001pt;margin-top:460.799988pt;width:92.2pt;height:13.15pt;mso-position-horizontal-relative:page;mso-position-vertical-relative:page;z-index:-1792912" type="#_x0000_t202" filled="false" stroked="false">
            <v:textbox inset="0,0,0,0">
              <w:txbxContent>
                <w:p>
                  <w:pPr>
                    <w:spacing w:before="21"/>
                    <w:ind w:left="10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21,650.80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460.799988pt;width:100.45pt;height:13.15pt;mso-position-horizontal-relative:page;mso-position-vertical-relative:page;z-index:-1792888" type="#_x0000_t202" filled="false" stroked="false">
            <v:textbox inset="0,0,0,0">
              <w:txbxContent>
                <w:p>
                  <w:pPr>
                    <w:spacing w:before="21"/>
                    <w:ind w:left="110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921,455.32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28.919998pt;margin-top:95.833206pt;width:335.85pt;height:26.5pt;mso-position-horizontal-relative:page;mso-position-vertical-relative:page;z-index:-179286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VOLUMEN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VALOR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PRODUCCIÓN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CARNE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2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TIPO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GANADO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2021-2022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075806pt;margin-top:273.07666pt;width:313.7pt;height:29.5pt;mso-position-horizontal-relative:page;mso-position-vertical-relative:page;z-index:-1792840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Servicio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Agroalimentaria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Pesquera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(SIAP).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 w:before="2"/>
                    <w:ind w:right="17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preliminar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cierre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ejercicio. La suma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parciales</w:t>
                  </w:r>
                  <w:r>
                    <w:rPr>
                      <w:b w:val="0"/>
                      <w:color w:val="394049"/>
                      <w:spacing w:val="8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puede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coincidir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-2"/>
                    </w:rPr>
                    <w:t> total, </w:t>
                  </w:r>
                  <w:r>
                    <w:rPr>
                      <w:b w:val="0"/>
                      <w:color w:val="394049"/>
                      <w:spacing w:val="-1"/>
                    </w:rPr>
                    <w:t>debido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redondeo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cifras.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pt;margin-top:317.35321pt;width:260.6pt;height:26.4pt;mso-position-horizontal-relative:page;mso-position-vertical-relative:page;z-index:-1792816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VOLUMEN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PRODUCCIÓN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CARNE POR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2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TIPO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GANADO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4758pt;margin-top:468.556641pt;width:243.05pt;height:69.55pt;mso-position-horizontal-relative:page;mso-position-vertical-relative:page;z-index:-1792792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Servicio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Agroalimentaria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 </w:t>
                  </w:r>
                  <w:r>
                    <w:rPr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Pesquera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both"/>
                  </w:pPr>
                  <w:r>
                    <w:rPr>
                      <w:b w:val="0"/>
                      <w:color w:val="394049"/>
                      <w:spacing w:val="-1"/>
                    </w:rPr>
                    <w:t>(SIAP).</w:t>
                  </w:r>
                  <w:r>
                    <w:rPr/>
                  </w:r>
                </w:p>
                <w:p>
                  <w:pPr>
                    <w:pStyle w:val="BodyText"/>
                    <w:spacing w:line="231" w:lineRule="auto" w:before="3"/>
                    <w:ind w:right="17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En</w:t>
                  </w:r>
                  <w:r>
                    <w:rPr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publicada</w:t>
                  </w:r>
                  <w:r>
                    <w:rPr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correspondiente</w:t>
                  </w:r>
                  <w:r>
                    <w:rPr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</w:t>
                  </w:r>
                  <w:r>
                    <w:rPr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avances</w:t>
                  </w:r>
                  <w:r>
                    <w:rPr>
                      <w:b w:val="0"/>
                      <w:color w:val="394049"/>
                      <w:spacing w:val="3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mensuales,</w:t>
                  </w:r>
                  <w:r>
                    <w:rPr>
                      <w:b w:val="0"/>
                      <w:color w:val="394049"/>
                    </w:rPr>
                    <w:t>  </w:t>
                  </w:r>
                  <w:r>
                    <w:rPr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color w:val="394049"/>
                    </w:rPr>
                    <w:t>  </w:t>
                  </w:r>
                  <w:r>
                    <w:rPr>
                      <w:b w:val="0"/>
                      <w:color w:val="394049"/>
                      <w:spacing w:val="-1"/>
                    </w:rPr>
                    <w:t>dependencia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b w:val="0"/>
                      <w:color w:val="394049"/>
                      <w:spacing w:val="3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registra</w:t>
                  </w:r>
                  <w:r>
                    <w:rPr>
                      <w:b w:val="0"/>
                      <w:color w:val="394049"/>
                    </w:rPr>
                    <w:t> el</w:t>
                  </w:r>
                  <w:r>
                    <w:rPr>
                      <w:b w:val="0"/>
                      <w:color w:val="394049"/>
                      <w:spacing w:val="3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valor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color w:val="394049"/>
                      <w:spacing w:val="3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producción.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preliminar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30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junio.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La</w:t>
                  </w:r>
                  <w:r>
                    <w:rPr>
                      <w:b w:val="0"/>
                      <w:color w:val="394049"/>
                      <w:spacing w:val="-2"/>
                    </w:rPr>
                    <w:t> suma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6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parciales</w:t>
                  </w:r>
                  <w:r>
                    <w:rPr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puede</w:t>
                  </w:r>
                  <w:r>
                    <w:rPr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coincidir</w:t>
                  </w:r>
                  <w:r>
                    <w:rPr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total,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debido</w:t>
                  </w:r>
                  <w:r>
                    <w:rPr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redondeo</w:t>
                  </w:r>
                  <w:r>
                    <w:rPr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</w:t>
                  </w:r>
                  <w:r>
                    <w:rPr>
                      <w:b w:val="0"/>
                      <w:color w:val="394049"/>
                      <w:spacing w:val="4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cifras.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6.55pt;height:17pt;mso-position-horizontal-relative:page;mso-position-vertical-relative:page;z-index:-179276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172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359985pt;margin-top:349.319489pt;width:120.25pt;height:34pt;mso-position-horizontal-relative:page;mso-position-vertical-relative:page;z-index:-1792744" type="#_x0000_t202" filled="false" stroked="false">
            <v:textbox inset="0,0,0,0">
              <w:txbxContent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TIPO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GANADO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600006pt;margin-top:349.319489pt;width:119.05pt;height:34pt;mso-position-horizontal-relative:page;mso-position-vertical-relative:page;z-index:-1792720" type="#_x0000_t202" filled="false" stroked="false">
            <v:textbox inset="0,0,0,0">
              <w:txbxContent>
                <w:p>
                  <w:pPr>
                    <w:spacing w:line="211" w:lineRule="auto" w:before="0"/>
                    <w:ind w:left="537" w:right="515" w:firstLine="16"/>
                    <w:jc w:val="both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VOLUMEN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DE</w:t>
                  </w:r>
                  <w:r>
                    <w:rPr>
                      <w:rFonts w:ascii="Montserrat" w:hAns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PRODUCCIÓN</w:t>
                  </w:r>
                  <w:r>
                    <w:rPr>
                      <w:rFonts w:ascii="Montserrat" w:hAns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(TONELADAS)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359985pt;margin-top:383.27951pt;width:120.25pt;height:13.8pt;mso-position-horizontal-relative:page;mso-position-vertical-relative:page;z-index:-1792696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600006pt;margin-top:383.27951pt;width:119.05pt;height:13.8pt;mso-position-horizontal-relative:page;mso-position-vertical-relative:page;z-index:-1792672" type="#_x0000_t202" filled="false" stroked="false">
            <v:textbox inset="0,0,0,0">
              <w:txbxContent>
                <w:p>
                  <w:pPr>
                    <w:spacing w:before="39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446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359985pt;margin-top:397.079987pt;width:120.25pt;height:13.95pt;mso-position-horizontal-relative:page;mso-position-vertical-relative:page;z-index:-1792648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Porcin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600006pt;margin-top:397.079987pt;width:119.05pt;height:13.95pt;mso-position-horizontal-relative:page;mso-position-vertical-relative:page;z-index:-1792624" type="#_x0000_t202" filled="false" stroked="false">
            <v:textbox inset="0,0,0,0">
              <w:txbxContent>
                <w:p>
                  <w:pPr>
                    <w:spacing w:before="42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359985pt;margin-top:410.999512pt;width:120.25pt;height:13.8pt;mso-position-horizontal-relative:page;mso-position-vertical-relative:page;z-index:-1792600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600006pt;margin-top:410.999512pt;width:119.05pt;height:13.8pt;mso-position-horizontal-relative:page;mso-position-vertical-relative:page;z-index:-1792576" type="#_x0000_t202" filled="false" stroked="false">
            <v:textbox inset="0,0,0,0">
              <w:txbxContent>
                <w:p>
                  <w:pPr>
                    <w:spacing w:before="39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359985pt;margin-top:424.799988pt;width:120.25pt;height:13.95pt;mso-position-horizontal-relative:page;mso-position-vertical-relative:page;z-index:-1792552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Caprin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600006pt;margin-top:424.799988pt;width:119.05pt;height:13.95pt;mso-position-horizontal-relative:page;mso-position-vertical-relative:page;z-index:-1792528" type="#_x0000_t202" filled="false" stroked="false">
            <v:textbox inset="0,0,0,0">
              <w:txbxContent>
                <w:p>
                  <w:pPr>
                    <w:spacing w:before="42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359985pt;margin-top:438.719513pt;width:120.25pt;height:13.8pt;mso-position-horizontal-relative:page;mso-position-vertical-relative:page;z-index:-1792504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600006pt;margin-top:438.719513pt;width:119.05pt;height:13.8pt;mso-position-horizontal-relative:page;mso-position-vertical-relative:page;z-index:-1792480" type="#_x0000_t202" filled="false" stroked="false">
            <v:textbox inset="0,0,0,0">
              <w:txbxContent>
                <w:p>
                  <w:pPr>
                    <w:spacing w:before="39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81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359985pt;margin-top:452.519989pt;width:120.25pt;height:12.8pt;mso-position-horizontal-relative:page;mso-position-vertical-relative:page;z-index:-1792456" type="#_x0000_t202" filled="false" stroked="false">
            <v:textbox inset="0,0,0,0">
              <w:txbxContent>
                <w:p>
                  <w:pPr>
                    <w:spacing w:before="17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600006pt;margin-top:452.519989pt;width:119.05pt;height:12.8pt;mso-position-horizontal-relative:page;mso-position-vertical-relative:page;z-index:-1792432" type="#_x0000_t202" filled="false" stroked="false">
            <v:textbox inset="0,0,0,0">
              <w:txbxContent>
                <w:p>
                  <w:pPr>
                    <w:spacing w:before="17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665.23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520004pt;margin-top:127.800003pt;width:98.2pt;height:57.85pt;mso-position-horizontal-relative:page;mso-position-vertical-relative:page;z-index:-17924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14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TIPO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GANADO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679993pt;margin-top:127.800003pt;width:106.35pt;height:43.7pt;mso-position-horizontal-relative:page;mso-position-vertical-relative:page;z-index:-1792384" type="#_x0000_t202" filled="false" stroked="false">
            <v:textbox inset="0,0,0,0">
              <w:txbxContent>
                <w:p>
                  <w:pPr>
                    <w:spacing w:line="212" w:lineRule="auto" w:before="92"/>
                    <w:ind w:left="420" w:right="378" w:firstLine="16"/>
                    <w:jc w:val="both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VOLUMEN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DE</w:t>
                  </w:r>
                  <w:r>
                    <w:rPr>
                      <w:rFonts w:ascii="Montserrat" w:hAns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PRODUCCIÓN</w:t>
                  </w:r>
                  <w:r>
                    <w:rPr>
                      <w:rFonts w:ascii="Montserrat" w:hAns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(TONELADAS)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pt;margin-top:127.800003pt;width:114.5pt;height:43.7pt;mso-position-horizontal-relative:page;mso-position-vertical-relative:page;z-index:-1792360" type="#_x0000_t202" filled="false" stroked="false">
            <v:textbox inset="0,0,0,0">
              <w:txbxContent>
                <w:p>
                  <w:pPr>
                    <w:spacing w:line="212" w:lineRule="auto" w:before="92"/>
                    <w:ind w:left="300" w:right="279" w:firstLine="1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VALOR </w:t>
                  </w:r>
                  <w:r>
                    <w:rPr>
                      <w:rFonts w:ascii="Montserrat" w:hAnsi="Montserrat"/>
                      <w:b/>
                      <w:color w:val="FFFFFF"/>
                      <w:spacing w:val="1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LA</w:t>
                  </w:r>
                  <w:r>
                    <w:rPr>
                      <w:rFonts w:ascii="Montserrat" w:hAnsi="Montserrat"/>
                      <w:b/>
                      <w:color w:val="FFFFFF"/>
                      <w:spacing w:val="2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PRODUCCIÓN</w:t>
                  </w:r>
                  <w:r>
                    <w:rPr>
                      <w:rFonts w:ascii="Montserrat" w:hAns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(MILES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PESOS)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679993pt;margin-top:171.479996pt;width:56.65pt;height:14.2pt;mso-position-horizontal-relative:page;mso-position-vertical-relative:page;z-index:-1792336" type="#_x0000_t202" filled="false" stroked="false">
            <v:textbox inset="0,0,0,0">
              <w:txbxContent>
                <w:p>
                  <w:pPr>
                    <w:spacing w:before="4"/>
                    <w:ind w:left="38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20007pt;margin-top:171.479996pt;width:49.7pt;height:14.2pt;mso-position-horizontal-relative:page;mso-position-vertical-relative:page;z-index:-1792312" type="#_x0000_t202" filled="false" stroked="false">
            <v:textbox inset="0,0,0,0">
              <w:txbxContent>
                <w:p>
                  <w:pPr>
                    <w:spacing w:before="4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pt;margin-top:171.479996pt;width:56.65pt;height:14.2pt;mso-position-horizontal-relative:page;mso-position-vertical-relative:page;z-index:-1792288" type="#_x0000_t202" filled="false" stroked="false">
            <v:textbox inset="0,0,0,0">
              <w:txbxContent>
                <w:p>
                  <w:pPr>
                    <w:spacing w:before="4"/>
                    <w:ind w:left="38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640015pt;margin-top:171.479996pt;width:57.85pt;height:14.2pt;mso-position-horizontal-relative:page;mso-position-vertical-relative:page;z-index:-1792264" type="#_x0000_t202" filled="false" stroked="false">
            <v:textbox inset="0,0,0,0">
              <w:txbxContent>
                <w:p>
                  <w:pPr>
                    <w:spacing w:before="4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520004pt;margin-top:185.639496pt;width:98.2pt;height:14.2pt;mso-position-horizontal-relative:page;mso-position-vertical-relative:page;z-index:-1792240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679993pt;margin-top:185.639496pt;width:56.65pt;height:14.2pt;mso-position-horizontal-relative:page;mso-position-vertical-relative:page;z-index:-1792216" type="#_x0000_t202" filled="false" stroked="false">
            <v:textbox inset="0,0,0,0">
              <w:txbxContent>
                <w:p>
                  <w:pPr>
                    <w:spacing w:before="44"/>
                    <w:ind w:left="4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20007pt;margin-top:185.639496pt;width:49.7pt;height:14.2pt;mso-position-horizontal-relative:page;mso-position-vertical-relative:page;z-index:-1792192" type="#_x0000_t202" filled="false" stroked="false">
            <v:textbox inset="0,0,0,0">
              <w:txbxContent>
                <w:p>
                  <w:pPr>
                    <w:spacing w:before="44"/>
                    <w:ind w:left="3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pt;margin-top:185.639496pt;width:56.65pt;height:14.2pt;mso-position-horizontal-relative:page;mso-position-vertical-relative:page;z-index:-1792168" type="#_x0000_t202" filled="false" stroked="false">
            <v:textbox inset="0,0,0,0">
              <w:txbxContent>
                <w:p>
                  <w:pPr>
                    <w:spacing w:before="44"/>
                    <w:ind w:left="2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335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6.2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640015pt;margin-top:185.639496pt;width:57.85pt;height:14.2pt;mso-position-horizontal-relative:page;mso-position-vertical-relative:page;z-index:-1792144" type="#_x0000_t202" filled="false" stroked="false">
            <v:textbox inset="0,0,0,0">
              <w:txbxContent>
                <w:p>
                  <w:pPr>
                    <w:spacing w:before="44"/>
                    <w:ind w:left="2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369,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855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520004pt;margin-top:199.800003pt;width:98.2pt;height:14.3pt;mso-position-horizontal-relative:page;mso-position-vertical-relative:page;z-index:-1792120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Porcin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679993pt;margin-top:199.800003pt;width:56.65pt;height:14.3pt;mso-position-horizontal-relative:page;mso-position-vertical-relative:page;z-index:-1792096" type="#_x0000_t202" filled="false" stroked="false">
            <v:textbox inset="0,0,0,0">
              <w:txbxContent>
                <w:p>
                  <w:pPr>
                    <w:spacing w:before="44"/>
                    <w:ind w:left="5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1,162.60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20007pt;margin-top:199.800003pt;width:49.7pt;height:14.3pt;mso-position-horizontal-relative:page;mso-position-vertical-relative:page;z-index:-1792072" type="#_x0000_t202" filled="false" stroked="false">
            <v:textbox inset="0,0,0,0">
              <w:txbxContent>
                <w:p>
                  <w:pPr>
                    <w:spacing w:before="44"/>
                    <w:ind w:left="4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1,131.5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pt;margin-top:199.800003pt;width:56.65pt;height:14.3pt;mso-position-horizontal-relative:page;mso-position-vertical-relative:page;z-index:-1792048" type="#_x0000_t202" filled="false" stroked="false">
            <v:textbox inset="0,0,0,0">
              <w:txbxContent>
                <w:p>
                  <w:pPr>
                    <w:spacing w:before="44"/>
                    <w:ind w:left="3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640015pt;margin-top:199.800003pt;width:57.85pt;height:14.3pt;mso-position-horizontal-relative:page;mso-position-vertical-relative:page;z-index:-1792024" type="#_x0000_t202" filled="false" stroked="false">
            <v:textbox inset="0,0,0,0">
              <w:txbxContent>
                <w:p>
                  <w:pPr>
                    <w:spacing w:before="44"/>
                    <w:ind w:left="3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520004pt;margin-top:214.079498pt;width:98.2pt;height:14.2pt;mso-position-horizontal-relative:page;mso-position-vertical-relative:page;z-index:-1792000" type="#_x0000_t202" filled="false" stroked="false">
            <v:textbox inset="0,0,0,0">
              <w:txbxContent>
                <w:p>
                  <w:pPr>
                    <w:spacing w:before="2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679993pt;margin-top:214.079498pt;width:56.65pt;height:14.2pt;mso-position-horizontal-relative:page;mso-position-vertical-relative:page;z-index:-1791976" type="#_x0000_t202" filled="false" stroked="false">
            <v:textbox inset="0,0,0,0">
              <w:txbxContent>
                <w:p>
                  <w:pPr>
                    <w:spacing w:before="42"/>
                    <w:ind w:left="5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225.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20007pt;margin-top:214.079498pt;width:49.7pt;height:14.2pt;mso-position-horizontal-relative:page;mso-position-vertical-relative:page;z-index:-1791952" type="#_x0000_t202" filled="false" stroked="false">
            <v:textbox inset="0,0,0,0">
              <w:txbxContent>
                <w:p>
                  <w:pPr>
                    <w:spacing w:before="42"/>
                    <w:ind w:left="4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226.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pt;margin-top:214.079498pt;width:56.65pt;height:14.2pt;mso-position-horizontal-relative:page;mso-position-vertical-relative:page;z-index:-1791928" type="#_x0000_t202" filled="false" stroked="false">
            <v:textbox inset="0,0,0,0">
              <w:txbxContent>
                <w:p>
                  <w:pPr>
                    <w:spacing w:before="42"/>
                    <w:ind w:left="3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49.48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640015pt;margin-top:214.079498pt;width:57.85pt;height:14.2pt;mso-position-horizontal-relative:page;mso-position-vertical-relative:page;z-index:-1791904" type="#_x0000_t202" filled="false" stroked="false">
            <v:textbox inset="0,0,0,0">
              <w:txbxContent>
                <w:p>
                  <w:pPr>
                    <w:spacing w:before="42"/>
                    <w:ind w:left="38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520004pt;margin-top:228.240005pt;width:98.2pt;height:14.2pt;mso-position-horizontal-relative:page;mso-position-vertical-relative:page;z-index:-1791880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Caprin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679993pt;margin-top:228.240005pt;width:56.65pt;height:14.2pt;mso-position-horizontal-relative:page;mso-position-vertical-relative:page;z-index:-1791856" type="#_x0000_t202" filled="false" stroked="false">
            <v:textbox inset="0,0,0,0">
              <w:txbxContent>
                <w:p>
                  <w:pPr>
                    <w:spacing w:before="44"/>
                    <w:ind w:left="59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43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1.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20007pt;margin-top:228.240005pt;width:49.7pt;height:14.2pt;mso-position-horizontal-relative:page;mso-position-vertical-relative:page;z-index:-1791832" type="#_x0000_t202" filled="false" stroked="false">
            <v:textbox inset="0,0,0,0">
              <w:txbxContent>
                <w:p>
                  <w:pPr>
                    <w:spacing w:before="44"/>
                    <w:ind w:left="4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pt;margin-top:228.240005pt;width:56.65pt;height:14.2pt;mso-position-horizontal-relative:page;mso-position-vertical-relative:page;z-index:-1791808" type="#_x0000_t202" filled="false" stroked="false">
            <v:textbox inset="0,0,0,0">
              <w:txbxContent>
                <w:p>
                  <w:pPr>
                    <w:spacing w:before="44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640015pt;margin-top:228.240005pt;width:57.85pt;height:14.2pt;mso-position-horizontal-relative:page;mso-position-vertical-relative:page;z-index:-1791784" type="#_x0000_t202" filled="false" stroked="false">
            <v:textbox inset="0,0,0,0">
              <w:txbxContent>
                <w:p>
                  <w:pPr>
                    <w:spacing w:before="44"/>
                    <w:ind w:left="32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520004pt;margin-top:242.399994pt;width:98.2pt;height:14.3pt;mso-position-horizontal-relative:page;mso-position-vertical-relative:page;z-index:-1791760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679993pt;margin-top:242.399994pt;width:56.65pt;height:14.3pt;mso-position-horizontal-relative:page;mso-position-vertical-relative:page;z-index:-1791736" type="#_x0000_t202" filled="false" stroked="false">
            <v:textbox inset="0,0,0,0">
              <w:txbxContent>
                <w:p>
                  <w:pPr>
                    <w:spacing w:before="44"/>
                    <w:ind w:left="5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20007pt;margin-top:242.399994pt;width:49.7pt;height:14.3pt;mso-position-horizontal-relative:page;mso-position-vertical-relative:page;z-index:-1791712" type="#_x0000_t202" filled="false" stroked="false">
            <v:textbox inset="0,0,0,0">
              <w:txbxContent>
                <w:p>
                  <w:pPr>
                    <w:spacing w:before="44"/>
                    <w:ind w:left="4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798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pt;margin-top:242.399994pt;width:56.65pt;height:14.3pt;mso-position-horizontal-relative:page;mso-position-vertical-relative:page;z-index:-1791688" type="#_x0000_t202" filled="false" stroked="false">
            <v:textbox inset="0,0,0,0">
              <w:txbxContent>
                <w:p>
                  <w:pPr>
                    <w:spacing w:before="44"/>
                    <w:ind w:left="3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,010.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640015pt;margin-top:242.399994pt;width:57.85pt;height:14.3pt;mso-position-horizontal-relative:page;mso-position-vertical-relative:page;z-index:-1791664" type="#_x0000_t202" filled="false" stroked="false">
            <v:textbox inset="0,0,0,0">
              <w:txbxContent>
                <w:p>
                  <w:pPr>
                    <w:spacing w:before="44"/>
                    <w:ind w:left="3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9.02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520004pt;margin-top:256.679993pt;width:98.2pt;height:13.15pt;mso-position-horizontal-relative:page;mso-position-vertical-relative:page;z-index:-1791640" type="#_x0000_t202" filled="false" stroked="false">
            <v:textbox inset="0,0,0,0">
              <w:txbxContent>
                <w:p>
                  <w:pPr>
                    <w:spacing w:before="19"/>
                    <w:ind w:left="11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679993pt;margin-top:256.679993pt;width:56.65pt;height:13.15pt;mso-position-horizontal-relative:page;mso-position-vertical-relative:page;z-index:-1791616" type="#_x0000_t202" filled="false" stroked="false">
            <v:textbox inset="0,0,0,0">
              <w:txbxContent>
                <w:p>
                  <w:pPr>
                    <w:spacing w:before="19"/>
                    <w:ind w:left="37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7,948.42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20007pt;margin-top:256.679993pt;width:49.7pt;height:13.15pt;mso-position-horizontal-relative:page;mso-position-vertical-relative:page;z-index:-1791592" type="#_x0000_t202" filled="false" stroked="false">
            <v:textbox inset="0,0,0,0">
              <w:txbxContent>
                <w:p>
                  <w:pPr>
                    <w:spacing w:before="19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8,015.96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pt;margin-top:256.679993pt;width:56.65pt;height:13.15pt;mso-position-horizontal-relative:page;mso-position-vertical-relative:page;z-index:-1791568" type="#_x0000_t202" filled="false" stroked="false">
            <v:textbox inset="0,0,0,0">
              <w:txbxContent>
                <w:p>
                  <w:pPr>
                    <w:spacing w:before="19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456,328.00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640015pt;margin-top:256.679993pt;width:57.85pt;height:13.15pt;mso-position-horizontal-relative:page;mso-position-vertical-relative:page;z-index:-1791544" type="#_x0000_t202" filled="false" stroked="false">
            <v:textbox inset="0,0,0,0">
              <w:txbxContent>
                <w:p>
                  <w:pPr>
                    <w:spacing w:before="19"/>
                    <w:ind w:left="1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497,648.06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79152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79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911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AGRICULTURA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15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GANADERÍA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844803pt;margin-top:94.87851pt;width:380.2pt;height:26.5pt;mso-position-horizontal-relative:page;mso-position-vertical-relative:page;z-index:-1791496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VOLUMEN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PRODUCCIÓN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CARNE 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TIPO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GANADO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3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pt;margin-top:273.31665pt;width:489.4pt;height:29.6pt;mso-position-horizontal-relative:page;mso-position-vertical-relative:page;z-index:-1791472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Servicio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Agroalimentaria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Pesquera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(SIAP).</w:t>
                  </w:r>
                  <w:r>
                    <w:rPr/>
                  </w:r>
                </w:p>
                <w:p>
                  <w:pPr>
                    <w:pStyle w:val="BodyText"/>
                    <w:spacing w:line="202" w:lineRule="exact" w:before="1"/>
                    <w:ind w:right="17" w:hanging="1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preliminar</w:t>
                  </w:r>
                  <w:r>
                    <w:rPr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2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cierre</w:t>
                  </w:r>
                  <w:r>
                    <w:rPr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ejercicio.</w:t>
                  </w:r>
                  <w:r>
                    <w:rPr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suma</w:t>
                  </w:r>
                  <w:r>
                    <w:rPr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parciales</w:t>
                  </w:r>
                  <w:r>
                    <w:rPr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puede</w:t>
                  </w:r>
                  <w:r>
                    <w:rPr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coincidir</w:t>
                  </w:r>
                  <w:r>
                    <w:rPr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total,</w:t>
                  </w:r>
                  <w:r>
                    <w:rPr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debido</w:t>
                  </w:r>
                  <w:r>
                    <w:rPr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7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redondeo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 </w:t>
                  </w:r>
                  <w:r>
                    <w:rPr>
                      <w:b w:val="0"/>
                      <w:color w:val="394049"/>
                      <w:spacing w:val="-1"/>
                    </w:rPr>
                    <w:t>cifras.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399994pt;margin-top:332.473206pt;width:380.95pt;height:26.5pt;mso-position-horizontal-relative:page;mso-position-vertical-relative:page;z-index:-1791448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VALOR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LA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PRODUCCIÓN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CARNE 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TIPO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GANADO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142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400002pt;margin-top:507.796661pt;width:542.3pt;height:19.55pt;mso-position-horizontal-relative:page;mso-position-vertical-relative:page;z-index:-1791424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Servicio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Agroalimentaria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Pesquera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(SIAP).</w:t>
                  </w:r>
                  <w:r>
                    <w:rPr/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 </w:t>
                  </w:r>
                  <w:r>
                    <w:rPr>
                      <w:b w:val="0"/>
                      <w:color w:val="394049"/>
                      <w:spacing w:val="-2"/>
                    </w:rPr>
                    <w:t>Información preliminar</w:t>
                  </w:r>
                  <w:r>
                    <w:rPr>
                      <w:b w:val="0"/>
                      <w:color w:val="394049"/>
                    </w:rPr>
                    <w:t> 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cierre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ejercicio.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La </w:t>
                  </w:r>
                  <w:r>
                    <w:rPr>
                      <w:b w:val="0"/>
                      <w:color w:val="394049"/>
                      <w:spacing w:val="-2"/>
                    </w:rPr>
                    <w:t>suma </w:t>
                  </w:r>
                  <w:r>
                    <w:rPr>
                      <w:b w:val="0"/>
                      <w:color w:val="394049"/>
                    </w:rPr>
                    <w:t>de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parciales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puede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coincidir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-2"/>
                    </w:rPr>
                    <w:t> total,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debido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2"/>
                    </w:rPr>
                    <w:t> redondeo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 </w:t>
                  </w:r>
                  <w:r>
                    <w:rPr>
                      <w:b w:val="0"/>
                      <w:color w:val="394049"/>
                      <w:spacing w:val="-1"/>
                    </w:rPr>
                    <w:t>cifras.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7.039978pt;margin-top:574.248596pt;width:26.6pt;height:17pt;mso-position-horizontal-relative:page;mso-position-vertical-relative:page;z-index:-179140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173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959999pt;margin-top:364.440002pt;width:62.65pt;height:55.95pt;mso-position-horizontal-relative:page;mso-position-vertical-relative:page;z-index:-17913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11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1.600006pt;margin-top:364.440002pt;width:511.45pt;height:26.2pt;mso-position-horizontal-relative:page;mso-position-vertical-relative:page;z-index:-1791352" type="#_x0000_t202" filled="false" stroked="false">
            <v:textbox inset="0,0,0,0">
              <w:txbxContent>
                <w:p>
                  <w:pPr>
                    <w:spacing w:line="218" w:lineRule="exact" w:before="29"/>
                    <w:ind w:left="4272" w:right="4245" w:firstLine="523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VALOR</w:t>
                  </w:r>
                  <w:r>
                    <w:rPr>
                      <w:rFonts w:ascii="Montserrat"/>
                      <w:b/>
                      <w:color w:val="FFFFFF"/>
                      <w:spacing w:val="2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(MILES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PESOS)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1.600006pt;margin-top:390.600006pt;width:113.4pt;height:15.6pt;mso-position-horizontal-relative:page;mso-position-vertical-relative:page;z-index:-1791328" type="#_x0000_t202" filled="false" stroked="false">
            <v:textbox inset="0,0,0,0">
              <w:txbxContent>
                <w:p>
                  <w:pPr>
                    <w:spacing w:before="18"/>
                    <w:ind w:left="7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BOVINOS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5pt;margin-top:390.600006pt;width:99.4pt;height:15.6pt;mso-position-horizontal-relative:page;mso-position-vertical-relative:page;z-index:-1791304" type="#_x0000_t202" filled="false" stroked="false">
            <v:textbox inset="0,0,0,0">
              <w:txbxContent>
                <w:p>
                  <w:pPr>
                    <w:spacing w:before="18"/>
                    <w:ind w:left="50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PORCINOS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359985pt;margin-top:390.600006pt;width:99.15pt;height:15.6pt;mso-position-horizontal-relative:page;mso-position-vertical-relative:page;z-index:-1791280" type="#_x0000_t202" filled="false" stroked="false">
            <v:textbox inset="0,0,0,0">
              <w:txbxContent>
                <w:p>
                  <w:pPr>
                    <w:spacing w:before="18"/>
                    <w:ind w:left="63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OVINOS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480011pt;margin-top:390.600006pt;width:99.25pt;height:15.6pt;mso-position-horizontal-relative:page;mso-position-vertical-relative:page;z-index:-1791256" type="#_x0000_t202" filled="false" stroked="false">
            <v:textbox inset="0,0,0,0">
              <w:txbxContent>
                <w:p>
                  <w:pPr>
                    <w:spacing w:before="18"/>
                    <w:ind w:left="51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CAPRINOS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2.719971pt;margin-top:390.600006pt;width:100.35pt;height:15.6pt;mso-position-horizontal-relative:page;mso-position-vertical-relative:page;z-index:-1791232" type="#_x0000_t202" filled="false" stroked="false">
            <v:textbox inset="0,0,0,0">
              <w:txbxContent>
                <w:p>
                  <w:pPr>
                    <w:spacing w:before="18"/>
                    <w:ind w:left="685" w:right="664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AVES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1.600006pt;margin-top:406.200012pt;width:56.8pt;height:14.2pt;mso-position-horizontal-relative:page;mso-position-vertical-relative:page;z-index:-1791208" type="#_x0000_t202" filled="false" stroked="false">
            <v:textbox inset="0,0,0,0">
              <w:txbxContent>
                <w:p>
                  <w:pPr>
                    <w:spacing w:before="4"/>
                    <w:ind w:left="38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360001pt;margin-top:406.200012pt;width:56.65pt;height:14.2pt;mso-position-horizontal-relative:page;mso-position-vertical-relative:page;z-index:-1791184" type="#_x0000_t202" filled="false" stroked="false">
            <v:textbox inset="0,0,0,0">
              <w:txbxContent>
                <w:p>
                  <w:pPr>
                    <w:spacing w:before="4"/>
                    <w:ind w:left="36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5pt;margin-top:406.200012pt;width:49.6pt;height:14.2pt;mso-position-horizontal-relative:page;mso-position-vertical-relative:page;z-index:-1791160" type="#_x0000_t202" filled="false" stroked="false">
            <v:textbox inset="0,0,0,0">
              <w:txbxContent>
                <w:p>
                  <w:pPr>
                    <w:spacing w:before="4"/>
                    <w:ind w:left="31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559998pt;margin-top:406.200012pt;width:49.8pt;height:14.2pt;mso-position-horizontal-relative:page;mso-position-vertical-relative:page;z-index:-1791136" type="#_x0000_t202" filled="false" stroked="false">
            <v:textbox inset="0,0,0,0">
              <w:txbxContent>
                <w:p>
                  <w:pPr>
                    <w:spacing w:before="4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359985pt;margin-top:406.200012pt;width:49.6pt;height:14.2pt;mso-position-horizontal-relative:page;mso-position-vertical-relative:page;z-index:-1791112" type="#_x0000_t202" filled="false" stroked="false">
            <v:textbox inset="0,0,0,0">
              <w:txbxContent>
                <w:p>
                  <w:pPr>
                    <w:spacing w:before="4"/>
                    <w:ind w:left="31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920013pt;margin-top:406.200012pt;width:49.6pt;height:14.2pt;mso-position-horizontal-relative:page;mso-position-vertical-relative:page;z-index:-1791088" type="#_x0000_t202" filled="false" stroked="false">
            <v:textbox inset="0,0,0,0">
              <w:txbxContent>
                <w:p>
                  <w:pPr>
                    <w:spacing w:before="4"/>
                    <w:ind w:left="29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480011pt;margin-top:406.200012pt;width:49.6pt;height:14.2pt;mso-position-horizontal-relative:page;mso-position-vertical-relative:page;z-index:-1791064" type="#_x0000_t202" filled="false" stroked="false">
            <v:textbox inset="0,0,0,0">
              <w:txbxContent>
                <w:p>
                  <w:pPr>
                    <w:spacing w:before="4"/>
                    <w:ind w:left="31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039978pt;margin-top:406.200012pt;width:49.7pt;height:14.2pt;mso-position-horizontal-relative:page;mso-position-vertical-relative:page;z-index:-1791040" type="#_x0000_t202" filled="false" stroked="false">
            <v:textbox inset="0,0,0,0">
              <w:txbxContent>
                <w:p>
                  <w:pPr>
                    <w:spacing w:before="4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2.719971pt;margin-top:406.200012pt;width:49.7pt;height:14.2pt;mso-position-horizontal-relative:page;mso-position-vertical-relative:page;z-index:-1791016" type="#_x0000_t202" filled="false" stroked="false">
            <v:textbox inset="0,0,0,0">
              <w:txbxContent>
                <w:p>
                  <w:pPr>
                    <w:spacing w:before="4"/>
                    <w:ind w:left="31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2.400024pt;margin-top:406.200012pt;width:50.65pt;height:14.2pt;mso-position-horizontal-relative:page;mso-position-vertical-relative:page;z-index:-1790992" type="#_x0000_t202" filled="false" stroked="false">
            <v:textbox inset="0,0,0,0">
              <w:txbxContent>
                <w:p>
                  <w:pPr>
                    <w:spacing w:before="4"/>
                    <w:ind w:left="29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959999pt;margin-top:420.359497pt;width:62.65pt;height:14.2pt;mso-position-horizontal-relative:page;mso-position-vertical-relative:page;z-index:-179096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1.600006pt;margin-top:420.359497pt;width:56.8pt;height:14.2pt;mso-position-horizontal-relative:page;mso-position-vertical-relative:page;z-index:-1790944" type="#_x0000_t202" filled="false" stroked="false">
            <v:textbox inset="0,0,0,0">
              <w:txbxContent>
                <w:p>
                  <w:pPr>
                    <w:spacing w:before="44"/>
                    <w:ind w:left="2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360001pt;margin-top:420.359497pt;width:56.65pt;height:14.2pt;mso-position-horizontal-relative:page;mso-position-vertical-relative:page;z-index:-1790920" type="#_x0000_t202" filled="false" stroked="false">
            <v:textbox inset="0,0,0,0">
              <w:txbxContent>
                <w:p>
                  <w:pPr>
                    <w:spacing w:before="44"/>
                    <w:ind w:left="3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110,3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.80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5pt;margin-top:420.359497pt;width:49.6pt;height:14.2pt;mso-position-horizontal-relative:page;mso-position-vertical-relative:page;z-index:-1790896" type="#_x0000_t202" filled="false" stroked="false">
            <v:textbox inset="0,0,0,0">
              <w:txbxContent>
                <w:p>
                  <w:pPr>
                    <w:spacing w:before="44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559998pt;margin-top:420.359497pt;width:49.8pt;height:14.2pt;mso-position-horizontal-relative:page;mso-position-vertical-relative:page;z-index:-1790872" type="#_x0000_t202" filled="false" stroked="false">
            <v:textbox inset="0,0,0,0">
              <w:txbxContent>
                <w:p>
                  <w:pPr>
                    <w:spacing w:before="44"/>
                    <w:ind w:left="2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.80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359985pt;margin-top:420.359497pt;width:49.6pt;height:14.2pt;mso-position-horizontal-relative:page;mso-position-vertical-relative:page;z-index:-1790848" type="#_x0000_t202" filled="false" stroked="false">
            <v:textbox inset="0,0,0,0">
              <w:txbxContent>
                <w:p>
                  <w:pPr>
                    <w:spacing w:before="44"/>
                    <w:ind w:left="3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920013pt;margin-top:420.359497pt;width:49.6pt;height:14.2pt;mso-position-horizontal-relative:page;mso-position-vertical-relative:page;z-index:-1790824" type="#_x0000_t202" filled="false" stroked="false">
            <v:textbox inset="0,0,0,0">
              <w:txbxContent>
                <w:p>
                  <w:pPr>
                    <w:spacing w:before="44"/>
                    <w:ind w:left="29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480011pt;margin-top:420.359497pt;width:49.6pt;height:14.2pt;mso-position-horizontal-relative:page;mso-position-vertical-relative:page;z-index:-1790800" type="#_x0000_t202" filled="false" stroked="false">
            <v:textbox inset="0,0,0,0">
              <w:txbxContent>
                <w:p>
                  <w:pPr>
                    <w:spacing w:before="44"/>
                    <w:ind w:left="2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039978pt;margin-top:420.359497pt;width:49.7pt;height:14.2pt;mso-position-horizontal-relative:page;mso-position-vertical-relative:page;z-index:-1790776" type="#_x0000_t202" filled="false" stroked="false">
            <v:textbox inset="0,0,0,0">
              <w:txbxContent>
                <w:p>
                  <w:pPr>
                    <w:spacing w:before="44"/>
                    <w:ind w:left="2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16,50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2.719971pt;margin-top:420.359497pt;width:49.7pt;height:14.2pt;mso-position-horizontal-relative:page;mso-position-vertical-relative:page;z-index:-1790752" type="#_x0000_t202" filled="false" stroked="false">
            <v:textbox inset="0,0,0,0">
              <w:txbxContent>
                <w:p>
                  <w:pPr>
                    <w:spacing w:before="44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957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2.400024pt;margin-top:420.359497pt;width:50.65pt;height:14.2pt;mso-position-horizontal-relative:page;mso-position-vertical-relative:page;z-index:-1790728" type="#_x0000_t202" filled="false" stroked="false">
            <v:textbox inset="0,0,0,0">
              <w:txbxContent>
                <w:p>
                  <w:pPr>
                    <w:spacing w:before="44"/>
                    <w:ind w:left="29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959999pt;margin-top:434.519989pt;width:62.65pt;height:14.3pt;mso-position-horizontal-relative:page;mso-position-vertical-relative:page;z-index:-179070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1.600006pt;margin-top:434.519989pt;width:56.8pt;height:14.3pt;mso-position-horizontal-relative:page;mso-position-vertical-relative:page;z-index:-1790680" type="#_x0000_t202" filled="false" stroked="false">
            <v:textbox inset="0,0,0,0">
              <w:txbxContent>
                <w:p>
                  <w:pPr>
                    <w:spacing w:before="44"/>
                    <w:ind w:left="3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30,313.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360001pt;margin-top:434.519989pt;width:56.65pt;height:14.3pt;mso-position-horizontal-relative:page;mso-position-vertical-relative:page;z-index:-1790656" type="#_x0000_t202" filled="false" stroked="false">
            <v:textbox inset="0,0,0,0">
              <w:txbxContent>
                <w:p>
                  <w:pPr>
                    <w:spacing w:before="44"/>
                    <w:ind w:left="3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5pt;margin-top:434.519989pt;width:49.6pt;height:14.3pt;mso-position-horizontal-relative:page;mso-position-vertical-relative:page;z-index:-1790632" type="#_x0000_t202" filled="false" stroked="false">
            <v:textbox inset="0,0,0,0">
              <w:txbxContent>
                <w:p>
                  <w:pPr>
                    <w:spacing w:before="44"/>
                    <w:ind w:left="30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64.46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559998pt;margin-top:434.519989pt;width:49.8pt;height:14.3pt;mso-position-horizontal-relative:page;mso-position-vertical-relative:page;z-index:-1790608" type="#_x0000_t202" filled="false" stroked="false">
            <v:textbox inset="0,0,0,0">
              <w:txbxContent>
                <w:p>
                  <w:pPr>
                    <w:spacing w:before="44"/>
                    <w:ind w:left="30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4,96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359985pt;margin-top:434.519989pt;width:49.6pt;height:14.3pt;mso-position-horizontal-relative:page;mso-position-vertical-relative:page;z-index:-1790584" type="#_x0000_t202" filled="false" stroked="false">
            <v:textbox inset="0,0,0,0">
              <w:txbxContent>
                <w:p>
                  <w:pPr>
                    <w:spacing w:before="44"/>
                    <w:ind w:left="4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855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920013pt;margin-top:434.519989pt;width:49.6pt;height:14.3pt;mso-position-horizontal-relative:page;mso-position-vertical-relative:page;z-index:-1790560" type="#_x0000_t202" filled="false" stroked="false">
            <v:textbox inset="0,0,0,0">
              <w:txbxContent>
                <w:p>
                  <w:pPr>
                    <w:spacing w:before="44"/>
                    <w:ind w:left="4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480011pt;margin-top:434.519989pt;width:49.6pt;height:14.3pt;mso-position-horizontal-relative:page;mso-position-vertical-relative:page;z-index:-1790536" type="#_x0000_t202" filled="false" stroked="false">
            <v:textbox inset="0,0,0,0">
              <w:txbxContent>
                <w:p>
                  <w:pPr>
                    <w:spacing w:before="44"/>
                    <w:ind w:left="4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81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039978pt;margin-top:434.519989pt;width:49.7pt;height:14.3pt;mso-position-horizontal-relative:page;mso-position-vertical-relative:page;z-index:-1790512" type="#_x0000_t202" filled="false" stroked="false">
            <v:textbox inset="0,0,0,0">
              <w:txbxContent>
                <w:p>
                  <w:pPr>
                    <w:spacing w:before="44"/>
                    <w:ind w:left="37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2.719971pt;margin-top:434.519989pt;width:49.7pt;height:14.3pt;mso-position-horizontal-relative:page;mso-position-vertical-relative:page;z-index:-1790488" type="#_x0000_t202" filled="false" stroked="false">
            <v:textbox inset="0,0,0,0">
              <w:txbxContent>
                <w:p>
                  <w:pPr>
                    <w:spacing w:before="44"/>
                    <w:ind w:left="5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2.400024pt;margin-top:434.519989pt;width:50.65pt;height:14.3pt;mso-position-horizontal-relative:page;mso-position-vertical-relative:page;z-index:-1790464" type="#_x0000_t202" filled="false" stroked="false">
            <v:textbox inset="0,0,0,0">
              <w:txbxContent>
                <w:p>
                  <w:pPr>
                    <w:spacing w:before="44"/>
                    <w:ind w:left="59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959999pt;margin-top:448.7995pt;width:62.65pt;height:14.2pt;mso-position-horizontal-relative:page;mso-position-vertical-relative:page;z-index:-1790440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1.600006pt;margin-top:448.7995pt;width:56.8pt;height:14.2pt;mso-position-horizontal-relative:page;mso-position-vertical-relative:page;z-index:-1790416" type="#_x0000_t202" filled="false" stroked="false">
            <v:textbox inset="0,0,0,0">
              <w:txbxContent>
                <w:p>
                  <w:pPr>
                    <w:spacing w:before="44"/>
                    <w:ind w:left="41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91,1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9.30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360001pt;margin-top:448.7995pt;width:56.65pt;height:14.2pt;mso-position-horizontal-relative:page;mso-position-vertical-relative:page;z-index:-1790392" type="#_x0000_t202" filled="false" stroked="false">
            <v:textbox inset="0,0,0,0">
              <w:txbxContent>
                <w:p>
                  <w:pPr>
                    <w:spacing w:before="44"/>
                    <w:ind w:left="3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66.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5pt;margin-top:448.7995pt;width:49.6pt;height:14.2pt;mso-position-horizontal-relative:page;mso-position-vertical-relative:page;z-index:-1790368" type="#_x0000_t202" filled="false" stroked="false">
            <v:textbox inset="0,0,0,0">
              <w:txbxContent>
                <w:p>
                  <w:pPr>
                    <w:spacing w:before="44"/>
                    <w:ind w:left="23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,459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559998pt;margin-top:448.7995pt;width:49.8pt;height:14.2pt;mso-position-horizontal-relative:page;mso-position-vertical-relative:page;z-index:-1790344" type="#_x0000_t202" filled="false" stroked="false">
            <v:textbox inset="0,0,0,0">
              <w:txbxContent>
                <w:p>
                  <w:pPr>
                    <w:spacing w:before="44"/>
                    <w:ind w:left="2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.72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359985pt;margin-top:448.7995pt;width:49.6pt;height:14.2pt;mso-position-horizontal-relative:page;mso-position-vertical-relative:page;z-index:-1790320" type="#_x0000_t202" filled="false" stroked="false">
            <v:textbox inset="0,0,0,0">
              <w:txbxContent>
                <w:p>
                  <w:pPr>
                    <w:spacing w:before="44"/>
                    <w:ind w:left="3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920013pt;margin-top:448.7995pt;width:49.6pt;height:14.2pt;mso-position-horizontal-relative:page;mso-position-vertical-relative:page;z-index:-1790296" type="#_x0000_t202" filled="false" stroked="false">
            <v:textbox inset="0,0,0,0">
              <w:txbxContent>
                <w:p>
                  <w:pPr>
                    <w:spacing w:before="44"/>
                    <w:ind w:left="2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4,6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43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480011pt;margin-top:448.7995pt;width:49.6pt;height:14.2pt;mso-position-horizontal-relative:page;mso-position-vertical-relative:page;z-index:-1790272" type="#_x0000_t202" filled="false" stroked="false">
            <v:textbox inset="0,0,0,0">
              <w:txbxContent>
                <w:p>
                  <w:pPr>
                    <w:spacing w:before="44"/>
                    <w:ind w:left="3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039978pt;margin-top:448.7995pt;width:49.7pt;height:14.2pt;mso-position-horizontal-relative:page;mso-position-vertical-relative:page;z-index:-1790248" type="#_x0000_t202" filled="false" stroked="false">
            <v:textbox inset="0,0,0,0">
              <w:txbxContent>
                <w:p>
                  <w:pPr>
                    <w:spacing w:before="44"/>
                    <w:ind w:left="33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7,02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2.719971pt;margin-top:448.7995pt;width:49.7pt;height:14.2pt;mso-position-horizontal-relative:page;mso-position-vertical-relative:page;z-index:-1790224" type="#_x0000_t202" filled="false" stroked="false">
            <v:textbox inset="0,0,0,0">
              <w:txbxContent>
                <w:p>
                  <w:pPr>
                    <w:spacing w:before="44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875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2.400024pt;margin-top:448.7995pt;width:50.65pt;height:14.2pt;mso-position-horizontal-relative:page;mso-position-vertical-relative:page;z-index:-1790200" type="#_x0000_t202" filled="false" stroked="false">
            <v:textbox inset="0,0,0,0">
              <w:txbxContent>
                <w:p>
                  <w:pPr>
                    <w:spacing w:before="44"/>
                    <w:ind w:left="1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959999pt;margin-top:462.959991pt;width:62.65pt;height:14.2pt;mso-position-horizontal-relative:page;mso-position-vertical-relative:page;z-index:-1790176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1.600006pt;margin-top:462.959991pt;width:56.8pt;height:14.2pt;mso-position-horizontal-relative:page;mso-position-vertical-relative:page;z-index:-1790152" type="#_x0000_t202" filled="false" stroked="false">
            <v:textbox inset="0,0,0,0">
              <w:txbxContent>
                <w:p>
                  <w:pPr>
                    <w:spacing w:before="44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360001pt;margin-top:462.959991pt;width:56.65pt;height:14.2pt;mso-position-horizontal-relative:page;mso-position-vertical-relative:page;z-index:-1790128" type="#_x0000_t202" filled="false" stroked="false">
            <v:textbox inset="0,0,0,0">
              <w:txbxContent>
                <w:p>
                  <w:pPr>
                    <w:spacing w:before="44"/>
                    <w:ind w:left="3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364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5pt;margin-top:462.959991pt;width:49.6pt;height:14.2pt;mso-position-horizontal-relative:page;mso-position-vertical-relative:page;z-index:-1790104" type="#_x0000_t202" filled="false" stroked="false">
            <v:textbox inset="0,0,0,0">
              <w:txbxContent>
                <w:p>
                  <w:pPr>
                    <w:spacing w:before="44"/>
                    <w:ind w:left="3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6,222.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559998pt;margin-top:462.959991pt;width:49.8pt;height:14.2pt;mso-position-horizontal-relative:page;mso-position-vertical-relative:page;z-index:-1790080" type="#_x0000_t202" filled="false" stroked="false">
            <v:textbox inset="0,0,0,0">
              <w:txbxContent>
                <w:p>
                  <w:pPr>
                    <w:spacing w:before="44"/>
                    <w:ind w:left="30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867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359985pt;margin-top:462.959991pt;width:49.6pt;height:14.2pt;mso-position-horizontal-relative:page;mso-position-vertical-relative:page;z-index:-1790056" type="#_x0000_t202" filled="false" stroked="false">
            <v:textbox inset="0,0,0,0">
              <w:txbxContent>
                <w:p>
                  <w:pPr>
                    <w:spacing w:before="44"/>
                    <w:ind w:left="3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920013pt;margin-top:462.959991pt;width:49.6pt;height:14.2pt;mso-position-horizontal-relative:page;mso-position-vertical-relative:page;z-index:-1790032" type="#_x0000_t202" filled="false" stroked="false">
            <v:textbox inset="0,0,0,0">
              <w:txbxContent>
                <w:p>
                  <w:pPr>
                    <w:spacing w:before="44"/>
                    <w:ind w:left="2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480011pt;margin-top:462.959991pt;width:49.6pt;height:14.2pt;mso-position-horizontal-relative:page;mso-position-vertical-relative:page;z-index:-1790008" type="#_x0000_t202" filled="false" stroked="false">
            <v:textbox inset="0,0,0,0">
              <w:txbxContent>
                <w:p>
                  <w:pPr>
                    <w:spacing w:before="44"/>
                    <w:ind w:left="3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039978pt;margin-top:462.959991pt;width:49.7pt;height:14.2pt;mso-position-horizontal-relative:page;mso-position-vertical-relative:page;z-index:-1789984" type="#_x0000_t202" filled="false" stroked="false">
            <v:textbox inset="0,0,0,0">
              <w:txbxContent>
                <w:p>
                  <w:pPr>
                    <w:spacing w:before="44"/>
                    <w:ind w:left="3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3,131.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2.719971pt;margin-top:462.959991pt;width:49.7pt;height:14.2pt;mso-position-horizontal-relative:page;mso-position-vertical-relative:page;z-index:-1789960" type="#_x0000_t202" filled="false" stroked="false">
            <v:textbox inset="0,0,0,0">
              <w:txbxContent>
                <w:p>
                  <w:pPr>
                    <w:spacing w:before="44"/>
                    <w:ind w:left="38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.91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2.400024pt;margin-top:462.959991pt;width:50.65pt;height:14.2pt;mso-position-horizontal-relative:page;mso-position-vertical-relative:page;z-index:-1789936" type="#_x0000_t202" filled="false" stroked="false">
            <v:textbox inset="0,0,0,0">
              <w:txbxContent>
                <w:p>
                  <w:pPr>
                    <w:spacing w:before="44"/>
                    <w:ind w:left="32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3,323.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959999pt;margin-top:477.119995pt;width:62.65pt;height:14.3pt;mso-position-horizontal-relative:page;mso-position-vertical-relative:page;z-index:-1789912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1.600006pt;margin-top:477.119995pt;width:56.8pt;height:14.3pt;mso-position-horizontal-relative:page;mso-position-vertical-relative:page;z-index:-1789888" type="#_x0000_t202" filled="false" stroked="false">
            <v:textbox inset="0,0,0,0">
              <w:txbxContent>
                <w:p>
                  <w:pPr>
                    <w:spacing w:before="44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360001pt;margin-top:477.119995pt;width:56.65pt;height:14.3pt;mso-position-horizontal-relative:page;mso-position-vertical-relative:page;z-index:-1789864" type="#_x0000_t202" filled="false" stroked="false">
            <v:textbox inset="0,0,0,0">
              <w:txbxContent>
                <w:p>
                  <w:pPr>
                    <w:spacing w:before="44"/>
                    <w:ind w:left="3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5pt;margin-top:477.119995pt;width:49.6pt;height:14.3pt;mso-position-horizontal-relative:page;mso-position-vertical-relative:page;z-index:-1789840" type="#_x0000_t202" filled="false" stroked="false">
            <v:textbox inset="0,0,0,0">
              <w:txbxContent>
                <w:p>
                  <w:pPr>
                    <w:spacing w:before="44"/>
                    <w:ind w:left="3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1.1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559998pt;margin-top:477.119995pt;width:49.8pt;height:14.3pt;mso-position-horizontal-relative:page;mso-position-vertical-relative:page;z-index:-1789816" type="#_x0000_t202" filled="false" stroked="false">
            <v:textbox inset="0,0,0,0">
              <w:txbxContent>
                <w:p>
                  <w:pPr>
                    <w:spacing w:before="44"/>
                    <w:ind w:left="3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359985pt;margin-top:477.119995pt;width:49.6pt;height:14.3pt;mso-position-horizontal-relative:page;mso-position-vertical-relative:page;z-index:-1789792" type="#_x0000_t202" filled="false" stroked="false">
            <v:textbox inset="0,0,0,0">
              <w:txbxContent>
                <w:p>
                  <w:pPr>
                    <w:spacing w:before="44"/>
                    <w:ind w:left="5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769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920013pt;margin-top:477.119995pt;width:49.6pt;height:14.3pt;mso-position-horizontal-relative:page;mso-position-vertical-relative:page;z-index:-1789768" type="#_x0000_t202" filled="false" stroked="false">
            <v:textbox inset="0,0,0,0">
              <w:txbxContent>
                <w:p>
                  <w:pPr>
                    <w:spacing w:before="44"/>
                    <w:ind w:left="47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815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480011pt;margin-top:477.119995pt;width:49.6pt;height:14.3pt;mso-position-horizontal-relative:page;mso-position-vertical-relative:page;z-index:-1789744" type="#_x0000_t202" filled="false" stroked="false">
            <v:textbox inset="0,0,0,0">
              <w:txbxContent>
                <w:p>
                  <w:pPr>
                    <w:spacing w:before="44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039978pt;margin-top:477.119995pt;width:49.7pt;height:14.3pt;mso-position-horizontal-relative:page;mso-position-vertical-relative:page;z-index:-1789720" type="#_x0000_t202" filled="false" stroked="false">
            <v:textbox inset="0,0,0,0">
              <w:txbxContent>
                <w:p>
                  <w:pPr>
                    <w:spacing w:before="44"/>
                    <w:ind w:left="3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2.719971pt;margin-top:477.119995pt;width:49.7pt;height:14.3pt;mso-position-horizontal-relative:page;mso-position-vertical-relative:page;z-index:-1789696" type="#_x0000_t202" filled="false" stroked="false">
            <v:textbox inset="0,0,0,0">
              <w:txbxContent>
                <w:p>
                  <w:pPr>
                    <w:spacing w:before="44"/>
                    <w:ind w:left="5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2.400024pt;margin-top:477.119995pt;width:50.65pt;height:14.3pt;mso-position-horizontal-relative:page;mso-position-vertical-relative:page;z-index:-1789672" type="#_x0000_t202" filled="false" stroked="false">
            <v:textbox inset="0,0,0,0">
              <w:txbxContent>
                <w:p>
                  <w:pPr>
                    <w:spacing w:before="44"/>
                    <w:ind w:left="59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959999pt;margin-top:491.399994pt;width:62.65pt;height:13.15pt;mso-position-horizontal-relative:page;mso-position-vertical-relative:page;z-index:-1789648" type="#_x0000_t202" filled="false" stroked="false">
            <v:textbox inset="0,0,0,0">
              <w:txbxContent>
                <w:p>
                  <w:pPr>
                    <w:spacing w:before="21"/>
                    <w:ind w:left="48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1.600006pt;margin-top:491.399994pt;width:56.8pt;height:13.15pt;mso-position-horizontal-relative:page;mso-position-vertical-relative:page;z-index:-1789624" type="#_x0000_t202" filled="false" stroked="false">
            <v:textbox inset="0,0,0,0">
              <w:txbxContent>
                <w:p>
                  <w:pPr>
                    <w:spacing w:before="21"/>
                    <w:ind w:left="2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335,346.29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360001pt;margin-top:491.399994pt;width:56.65pt;height:13.15pt;mso-position-horizontal-relative:page;mso-position-vertical-relative:page;z-index:-1789600" type="#_x0000_t202" filled="false" stroked="false">
            <v:textbox inset="0,0,0,0">
              <w:txbxContent>
                <w:p>
                  <w:pPr>
                    <w:spacing w:before="21"/>
                    <w:ind w:left="1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369,855.49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5pt;margin-top:491.399994pt;width:49.6pt;height:13.15pt;mso-position-horizontal-relative:page;mso-position-vertical-relative:page;z-index:-1789576" type="#_x0000_t202" filled="false" stroked="false">
            <v:textbox inset="0,0,0,0">
              <w:txbxContent>
                <w:p>
                  <w:pPr>
                    <w:spacing w:before="21"/>
                    <w:ind w:left="1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43,043.96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559998pt;margin-top:491.399994pt;width:49.8pt;height:13.15pt;mso-position-horizontal-relative:page;mso-position-vertical-relative:page;z-index:-1789552" type="#_x0000_t202" filled="false" stroked="false">
            <v:textbox inset="0,0,0,0">
              <w:txbxContent>
                <w:p>
                  <w:pPr>
                    <w:spacing w:before="21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46,526.31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359985pt;margin-top:491.399994pt;width:49.6pt;height:13.15pt;mso-position-horizontal-relative:page;mso-position-vertical-relative:page;z-index:-1789528" type="#_x0000_t202" filled="false" stroked="false">
            <v:textbox inset="0,0,0,0">
              <w:txbxContent>
                <w:p>
                  <w:pPr>
                    <w:spacing w:before="21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16,549.48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920013pt;margin-top:491.399994pt;width:49.6pt;height:13.15pt;mso-position-horizontal-relative:page;mso-position-vertical-relative:page;z-index:-1789504" type="#_x0000_t202" filled="false" stroked="false">
            <v:textbox inset="0,0,0,0">
              <w:txbxContent>
                <w:p>
                  <w:pPr>
                    <w:spacing w:before="21"/>
                    <w:ind w:left="18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17,646.37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480011pt;margin-top:491.399994pt;width:49.6pt;height:13.15pt;mso-position-horizontal-relative:page;mso-position-vertical-relative:page;z-index:-1789480" type="#_x0000_t202" filled="false" stroked="false">
            <v:textbox inset="0,0,0,0">
              <w:txbxContent>
                <w:p>
                  <w:pPr>
                    <w:spacing w:before="21"/>
                    <w:ind w:left="1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27,377.73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039978pt;margin-top:491.399994pt;width:49.7pt;height:13.15pt;mso-position-horizontal-relative:page;mso-position-vertical-relative:page;z-index:-1789456" type="#_x0000_t202" filled="false" stroked="false">
            <v:textbox inset="0,0,0,0">
              <w:txbxContent>
                <w:p>
                  <w:pPr>
                    <w:spacing w:before="21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30,740.87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2.719971pt;margin-top:491.399994pt;width:49.7pt;height:13.15pt;mso-position-horizontal-relative:page;mso-position-vertical-relative:page;z-index:-1789432" type="#_x0000_t202" filled="false" stroked="false">
            <v:textbox inset="0,0,0,0">
              <w:txbxContent>
                <w:p>
                  <w:pPr>
                    <w:spacing w:before="21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34,010.54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2.400024pt;margin-top:491.399994pt;width:50.65pt;height:13.15pt;mso-position-horizontal-relative:page;mso-position-vertical-relative:page;z-index:-1789408" type="#_x0000_t202" filled="false" stroked="false">
            <v:textbox inset="0,0,0,0">
              <w:txbxContent>
                <w:p>
                  <w:pPr>
                    <w:spacing w:before="21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32,879.02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440002pt;margin-top:126.839996pt;width:76.95pt;height:59.05pt;mso-position-horizontal-relative:page;mso-position-vertical-relative:page;z-index:-17893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25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8.360001pt;margin-top:126.839996pt;width:412.2pt;height:29.3pt;mso-position-horizontal-relative:page;mso-position-vertical-relative:page;z-index:-1789360" type="#_x0000_t202" filled="false" stroked="false">
            <v:textbox inset="0,0,0,0">
              <w:txbxContent>
                <w:p>
                  <w:pPr>
                    <w:spacing w:line="220" w:lineRule="exact" w:before="59"/>
                    <w:ind w:left="3480" w:right="3456" w:hanging="1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VOLUMEN</w:t>
                  </w:r>
                  <w:r>
                    <w:rPr>
                      <w:rFonts w:asci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(TONELADAS)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360001pt;margin-top:156.119507pt;width:92.2pt;height:15.6pt;mso-position-horizontal-relative:page;mso-position-vertical-relative:page;z-index:-1789336" type="#_x0000_t202" filled="false" stroked="false">
            <v:textbox inset="0,0,0,0">
              <w:txbxContent>
                <w:p>
                  <w:pPr>
                    <w:spacing w:before="21"/>
                    <w:ind w:left="49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BOVINOS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156.119507pt;width:85pt;height:15.6pt;mso-position-horizontal-relative:page;mso-position-vertical-relative:page;z-index:-1789312" type="#_x0000_t202" filled="false" stroked="false">
            <v:textbox inset="0,0,0,0">
              <w:txbxContent>
                <w:p>
                  <w:pPr>
                    <w:spacing w:before="21"/>
                    <w:ind w:left="36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PORCINOS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480011pt;margin-top:156.119507pt;width:78pt;height:15.6pt;mso-position-horizontal-relative:page;mso-position-vertical-relative:page;z-index:-1789288" type="#_x0000_t202" filled="false" stroked="false">
            <v:textbox inset="0,0,0,0">
              <w:txbxContent>
                <w:p>
                  <w:pPr>
                    <w:spacing w:before="21"/>
                    <w:ind w:left="42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OVINOS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480011pt;margin-top:156.119507pt;width:70.95pt;height:15.6pt;mso-position-horizontal-relative:page;mso-position-vertical-relative:page;z-index:-1789264" type="#_x0000_t202" filled="false" stroked="false">
            <v:textbox inset="0,0,0,0">
              <w:txbxContent>
                <w:p>
                  <w:pPr>
                    <w:spacing w:before="21"/>
                    <w:ind w:left="22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CAPRINOS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400024pt;margin-top:156.119507pt;width:86.2pt;height:15.6pt;mso-position-horizontal-relative:page;mso-position-vertical-relative:page;z-index:-1789240" type="#_x0000_t202" filled="false" stroked="false">
            <v:textbox inset="0,0,0,0">
              <w:txbxContent>
                <w:p>
                  <w:pPr>
                    <w:spacing w:before="21"/>
                    <w:ind w:left="589" w:right="573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AVES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360001pt;margin-top:171.720001pt;width:49.6pt;height:14.2pt;mso-position-horizontal-relative:page;mso-position-vertical-relative:page;z-index:-1789216" type="#_x0000_t202" filled="false" stroked="false">
            <v:textbox inset="0,0,0,0">
              <w:txbxContent>
                <w:p>
                  <w:pPr>
                    <w:spacing w:before="6"/>
                    <w:ind w:left="31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920013pt;margin-top:171.720001pt;width:42.6pt;height:14.2pt;mso-position-horizontal-relative:page;mso-position-vertical-relative:page;z-index:-1789192" type="#_x0000_t202" filled="false" stroked="false">
            <v:textbox inset="0,0,0,0">
              <w:txbxContent>
                <w:p>
                  <w:pPr>
                    <w:spacing w:before="6"/>
                    <w:ind w:left="22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171.720001pt;width:42.5pt;height:14.2pt;mso-position-horizontal-relative:page;mso-position-vertical-relative:page;z-index:-1789168" type="#_x0000_t202" filled="false" stroked="false">
            <v:textbox inset="0,0,0,0">
              <w:txbxContent>
                <w:p>
                  <w:pPr>
                    <w:spacing w:before="6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pt;margin-top:171.720001pt;width:42.5pt;height:14.2pt;mso-position-horizontal-relative:page;mso-position-vertical-relative:page;z-index:-1789144" type="#_x0000_t202" filled="false" stroked="false">
            <v:textbox inset="0,0,0,0">
              <w:txbxContent>
                <w:p>
                  <w:pPr>
                    <w:spacing w:before="6"/>
                    <w:ind w:left="22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480011pt;margin-top:171.720001pt;width:42.6pt;height:14.2pt;mso-position-horizontal-relative:page;mso-position-vertical-relative:page;z-index:-1789120" type="#_x0000_t202" filled="false" stroked="false">
            <v:textbox inset="0,0,0,0">
              <w:txbxContent>
                <w:p>
                  <w:pPr>
                    <w:spacing w:before="6"/>
                    <w:ind w:left="24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171.720001pt;width:35.4pt;height:14.2pt;mso-position-horizontal-relative:page;mso-position-vertical-relative:page;z-index:-1789096" type="#_x0000_t202" filled="false" stroked="false">
            <v:textbox inset="0,0,0,0">
              <w:txbxContent>
                <w:p>
                  <w:pPr>
                    <w:spacing w:before="6"/>
                    <w:ind w:left="15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480011pt;margin-top:171.720001pt;width:35.4pt;height:14.2pt;mso-position-horizontal-relative:page;mso-position-vertical-relative:page;z-index:-1789072" type="#_x0000_t202" filled="false" stroked="false">
            <v:textbox inset="0,0,0,0">
              <w:txbxContent>
                <w:p>
                  <w:pPr>
                    <w:spacing w:before="6"/>
                    <w:ind w:left="17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171.720001pt;width:35.550pt;height:14.2pt;mso-position-horizontal-relative:page;mso-position-vertical-relative:page;z-index:-1789048" type="#_x0000_t202" filled="false" stroked="false">
            <v:textbox inset="0,0,0,0">
              <w:txbxContent>
                <w:p>
                  <w:pPr>
                    <w:spacing w:before="6"/>
                    <w:ind w:left="15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400024pt;margin-top:171.720001pt;width:42.5pt;height:14.2pt;mso-position-horizontal-relative:page;mso-position-vertical-relative:page;z-index:-1789024" type="#_x0000_t202" filled="false" stroked="false">
            <v:textbox inset="0,0,0,0">
              <w:txbxContent>
                <w:p>
                  <w:pPr>
                    <w:spacing w:before="6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6.880005pt;margin-top:171.720001pt;width:43.7pt;height:14.2pt;mso-position-horizontal-relative:page;mso-position-vertical-relative:page;z-index:-1789000" type="#_x0000_t202" filled="false" stroked="false">
            <v:textbox inset="0,0,0,0">
              <w:txbxContent>
                <w:p>
                  <w:pPr>
                    <w:spacing w:before="6"/>
                    <w:ind w:left="22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440002pt;margin-top:185.880005pt;width:76.95pt;height:14.3pt;mso-position-horizontal-relative:page;mso-position-vertical-relative:page;z-index:-1788976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360001pt;margin-top:185.880005pt;width:49.6pt;height:14.3pt;mso-position-horizontal-relative:page;mso-position-vertical-relative:page;z-index:-1788952" type="#_x0000_t202" filled="false" stroked="false">
            <v:textbox inset="0,0,0,0">
              <w:txbxContent>
                <w:p>
                  <w:pPr>
                    <w:spacing w:before="44"/>
                    <w:ind w:left="33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59.49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920013pt;margin-top:185.880005pt;width:42.6pt;height:14.3pt;mso-position-horizontal-relative:page;mso-position-vertical-relative:page;z-index:-1788928" type="#_x0000_t202" filled="false" stroked="false">
            <v:textbox inset="0,0,0,0">
              <w:txbxContent>
                <w:p>
                  <w:pPr>
                    <w:spacing w:before="44"/>
                    <w:ind w:left="26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185.880005pt;width:42.5pt;height:14.3pt;mso-position-horizontal-relative:page;mso-position-vertical-relative:page;z-index:-1788904" type="#_x0000_t202" filled="false" stroked="false">
            <v:textbox inset="0,0,0,0">
              <w:txbxContent>
                <w:p>
                  <w:pPr>
                    <w:spacing w:before="44"/>
                    <w:ind w:left="26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47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4.03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pt;margin-top:185.880005pt;width:42.5pt;height:14.3pt;mso-position-horizontal-relative:page;mso-position-vertical-relative:page;z-index:-1788880" type="#_x0000_t202" filled="false" stroked="false">
            <v:textbox inset="0,0,0,0">
              <w:txbxContent>
                <w:p>
                  <w:pPr>
                    <w:spacing w:before="44"/>
                    <w:ind w:left="2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480011pt;margin-top:185.880005pt;width:42.6pt;height:14.3pt;mso-position-horizontal-relative:page;mso-position-vertical-relative:page;z-index:-1788856" type="#_x0000_t202" filled="false" stroked="false">
            <v:textbox inset="0,0,0,0">
              <w:txbxContent>
                <w:p>
                  <w:pPr>
                    <w:spacing w:before="44"/>
                    <w:ind w:left="3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185.880005pt;width:35.4pt;height:14.3pt;mso-position-horizontal-relative:page;mso-position-vertical-relative:page;z-index:-1788832" type="#_x0000_t202" filled="false" stroked="false">
            <v:textbox inset="0,0,0,0">
              <w:txbxContent>
                <w:p>
                  <w:pPr>
                    <w:spacing w:before="44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480011pt;margin-top:185.880005pt;width:35.4pt;height:14.3pt;mso-position-horizontal-relative:page;mso-position-vertical-relative:page;z-index:-1788808" type="#_x0000_t202" filled="false" stroked="false">
            <v:textbox inset="0,0,0,0">
              <w:txbxContent>
                <w:p>
                  <w:pPr>
                    <w:spacing w:before="44"/>
                    <w:ind w:left="1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185.880005pt;width:35.550pt;height:14.3pt;mso-position-horizontal-relative:page;mso-position-vertical-relative:page;z-index:-1788784" type="#_x0000_t202" filled="false" stroked="false">
            <v:textbox inset="0,0,0,0">
              <w:txbxContent>
                <w:p>
                  <w:pPr>
                    <w:spacing w:before="44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400024pt;margin-top:185.880005pt;width:42.5pt;height:14.3pt;mso-position-horizontal-relative:page;mso-position-vertical-relative:page;z-index:-1788760" type="#_x0000_t202" filled="false" stroked="false">
            <v:textbox inset="0,0,0,0">
              <w:txbxContent>
                <w:p>
                  <w:pPr>
                    <w:spacing w:before="44"/>
                    <w:ind w:left="2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220.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6.880005pt;margin-top:185.880005pt;width:43.7pt;height:14.3pt;mso-position-horizontal-relative:page;mso-position-vertical-relative:page;z-index:-1788736" type="#_x0000_t202" filled="false" stroked="false">
            <v:textbox inset="0,0,0,0">
              <w:txbxContent>
                <w:p>
                  <w:pPr>
                    <w:spacing w:before="44"/>
                    <w:ind w:left="3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224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440002pt;margin-top:200.160004pt;width:76.95pt;height:14.2pt;mso-position-horizontal-relative:page;mso-position-vertical-relative:page;z-index:-1788712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360001pt;margin-top:200.160004pt;width:49.6pt;height:14.2pt;mso-position-horizontal-relative:page;mso-position-vertical-relative:page;z-index:-1788688" type="#_x0000_t202" filled="false" stroked="false">
            <v:textbox inset="0,0,0,0">
              <w:txbxContent>
                <w:p>
                  <w:pPr>
                    <w:spacing w:before="42"/>
                    <w:ind w:left="4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697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920013pt;margin-top:200.160004pt;width:42.6pt;height:14.2pt;mso-position-horizontal-relative:page;mso-position-vertical-relative:page;z-index:-1788664" type="#_x0000_t202" filled="false" stroked="false">
            <v:textbox inset="0,0,0,0">
              <w:txbxContent>
                <w:p>
                  <w:pPr>
                    <w:spacing w:before="42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71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200.160004pt;width:42.5pt;height:14.2pt;mso-position-horizontal-relative:page;mso-position-vertical-relative:page;z-index:-1788640" type="#_x0000_t202" filled="false" stroked="false">
            <v:textbox inset="0,0,0,0">
              <w:txbxContent>
                <w:p>
                  <w:pPr>
                    <w:spacing w:before="42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117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pt;margin-top:200.160004pt;width:42.5pt;height:14.2pt;mso-position-horizontal-relative:page;mso-position-vertical-relative:page;z-index:-1788616" type="#_x0000_t202" filled="false" stroked="false">
            <v:textbox inset="0,0,0,0">
              <w:txbxContent>
                <w:p>
                  <w:pPr>
                    <w:spacing w:before="42"/>
                    <w:ind w:left="3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122.5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480011pt;margin-top:200.160004pt;width:42.6pt;height:14.2pt;mso-position-horizontal-relative:page;mso-position-vertical-relative:page;z-index:-1788592" type="#_x0000_t202" filled="false" stroked="false">
            <v:textbox inset="0,0,0,0">
              <w:txbxContent>
                <w:p>
                  <w:pPr>
                    <w:spacing w:before="42"/>
                    <w:ind w:left="4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11.0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200.160004pt;width:35.4pt;height:14.2pt;mso-position-horizontal-relative:page;mso-position-vertical-relative:page;z-index:-1788568" type="#_x0000_t202" filled="false" stroked="false">
            <v:textbox inset="0,0,0,0">
              <w:txbxContent>
                <w:p>
                  <w:pPr>
                    <w:spacing w:before="42"/>
                    <w:ind w:left="2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10.9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480011pt;margin-top:200.160004pt;width:35.4pt;height:14.2pt;mso-position-horizontal-relative:page;mso-position-vertical-relative:page;z-index:-1788544" type="#_x0000_t202" filled="false" stroked="false">
            <v:textbox inset="0,0,0,0">
              <w:txbxContent>
                <w:p>
                  <w:pPr>
                    <w:spacing w:before="42"/>
                    <w:ind w:left="26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200.160004pt;width:35.550pt;height:14.2pt;mso-position-horizontal-relative:page;mso-position-vertical-relative:page;z-index:-1788520" type="#_x0000_t202" filled="false" stroked="false">
            <v:textbox inset="0,0,0,0">
              <w:txbxContent>
                <w:p>
                  <w:pPr>
                    <w:spacing w:before="42"/>
                    <w:ind w:left="2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15.7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400024pt;margin-top:200.160004pt;width:42.5pt;height:14.2pt;mso-position-horizontal-relative:page;mso-position-vertical-relative:page;z-index:-1788496" type="#_x0000_t202" filled="false" stroked="false">
            <v:textbox inset="0,0,0,0">
              <w:txbxContent>
                <w:p>
                  <w:pPr>
                    <w:spacing w:before="42"/>
                    <w:ind w:left="4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6.880005pt;margin-top:200.160004pt;width:43.7pt;height:14.2pt;mso-position-horizontal-relative:page;mso-position-vertical-relative:page;z-index:-1788472" type="#_x0000_t202" filled="false" stroked="false">
            <v:textbox inset="0,0,0,0">
              <w:txbxContent>
                <w:p>
                  <w:pPr>
                    <w:spacing w:before="42"/>
                    <w:ind w:left="4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440002pt;margin-top:214.320007pt;width:76.95pt;height:14.2pt;mso-position-horizontal-relative:page;mso-position-vertical-relative:page;z-index:-178844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360001pt;margin-top:214.320007pt;width:49.6pt;height:14.2pt;mso-position-horizontal-relative:page;mso-position-vertical-relative:page;z-index:-1788424" type="#_x0000_t202" filled="false" stroked="false">
            <v:textbox inset="0,0,0,0">
              <w:txbxContent>
                <w:p>
                  <w:pPr>
                    <w:spacing w:before="44"/>
                    <w:ind w:left="32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920013pt;margin-top:214.320007pt;width:42.6pt;height:14.2pt;mso-position-horizontal-relative:page;mso-position-vertical-relative:page;z-index:-1788400" type="#_x0000_t202" filled="false" stroked="false">
            <v:textbox inset="0,0,0,0">
              <w:txbxContent>
                <w:p>
                  <w:pPr>
                    <w:spacing w:before="44"/>
                    <w:ind w:left="2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1,32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214.320007pt;width:42.5pt;height:14.2pt;mso-position-horizontal-relative:page;mso-position-vertical-relative:page;z-index:-1788376" type="#_x0000_t202" filled="false" stroked="false">
            <v:textbox inset="0,0,0,0">
              <w:txbxContent>
                <w:p>
                  <w:pPr>
                    <w:spacing w:before="44"/>
                    <w:ind w:left="2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336.0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pt;margin-top:214.320007pt;width:42.5pt;height:14.2pt;mso-position-horizontal-relative:page;mso-position-vertical-relative:page;z-index:-1788352" type="#_x0000_t202" filled="false" stroked="false">
            <v:textbox inset="0,0,0,0">
              <w:txbxContent>
                <w:p>
                  <w:pPr>
                    <w:spacing w:before="44"/>
                    <w:ind w:left="3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289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480011pt;margin-top:214.320007pt;width:42.6pt;height:14.2pt;mso-position-horizontal-relative:page;mso-position-vertical-relative:page;z-index:-1788328" type="#_x0000_t202" filled="false" stroked="false">
            <v:textbox inset="0,0,0,0">
              <w:txbxContent>
                <w:p>
                  <w:pPr>
                    <w:spacing w:before="44"/>
                    <w:ind w:left="38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214.320007pt;width:35.4pt;height:14.2pt;mso-position-horizontal-relative:page;mso-position-vertical-relative:page;z-index:-1788304" type="#_x0000_t202" filled="false" stroked="false">
            <v:textbox inset="0,0,0,0">
              <w:txbxContent>
                <w:p>
                  <w:pPr>
                    <w:spacing w:before="44"/>
                    <w:ind w:left="23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60.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480011pt;margin-top:214.320007pt;width:35.4pt;height:14.2pt;mso-position-horizontal-relative:page;mso-position-vertical-relative:page;z-index:-1788280" type="#_x0000_t202" filled="false" stroked="false">
            <v:textbox inset="0,0,0,0">
              <w:txbxContent>
                <w:p>
                  <w:pPr>
                    <w:spacing w:before="44"/>
                    <w:ind w:left="23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214.320007pt;width:35.550pt;height:14.2pt;mso-position-horizontal-relative:page;mso-position-vertical-relative:page;z-index:-1788256" type="#_x0000_t202" filled="false" stroked="false">
            <v:textbox inset="0,0,0,0">
              <w:txbxContent>
                <w:p>
                  <w:pPr>
                    <w:spacing w:before="44"/>
                    <w:ind w:left="2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99.22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400024pt;margin-top:214.320007pt;width:42.5pt;height:14.2pt;mso-position-horizontal-relative:page;mso-position-vertical-relative:page;z-index:-1788232" type="#_x0000_t202" filled="false" stroked="false">
            <v:textbox inset="0,0,0,0">
              <w:txbxContent>
                <w:p>
                  <w:pPr>
                    <w:spacing w:before="44"/>
                    <w:ind w:left="3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6.880005pt;margin-top:214.320007pt;width:43.7pt;height:14.2pt;mso-position-horizontal-relative:page;mso-position-vertical-relative:page;z-index:-1788208" type="#_x0000_t202" filled="false" stroked="false">
            <v:textbox inset="0,0,0,0">
              <w:txbxContent>
                <w:p>
                  <w:pPr>
                    <w:spacing w:before="44"/>
                    <w:ind w:left="32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440002pt;margin-top:228.479507pt;width:76.95pt;height:14.3pt;mso-position-horizontal-relative:page;mso-position-vertical-relative:page;z-index:-178818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360001pt;margin-top:228.479507pt;width:49.6pt;height:14.3pt;mso-position-horizontal-relative:page;mso-position-vertical-relative:page;z-index:-1788160" type="#_x0000_t202" filled="false" stroked="false">
            <v:textbox inset="0,0,0,0">
              <w:txbxContent>
                <w:p>
                  <w:pPr>
                    <w:spacing w:before="44"/>
                    <w:ind w:left="34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920013pt;margin-top:228.479507pt;width:42.6pt;height:14.3pt;mso-position-horizontal-relative:page;mso-position-vertical-relative:page;z-index:-1788136" type="#_x0000_t202" filled="false" stroked="false">
            <v:textbox inset="0,0,0,0">
              <w:txbxContent>
                <w:p>
                  <w:pPr>
                    <w:spacing w:before="44"/>
                    <w:ind w:left="25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1.7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228.479507pt;width:42.5pt;height:14.3pt;mso-position-horizontal-relative:page;mso-position-vertical-relative:page;z-index:-1788112" type="#_x0000_t202" filled="false" stroked="false">
            <v:textbox inset="0,0,0,0">
              <w:txbxContent>
                <w:p>
                  <w:pPr>
                    <w:spacing w:before="44"/>
                    <w:ind w:left="3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162.20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pt;margin-top:228.479507pt;width:42.5pt;height:14.3pt;mso-position-horizontal-relative:page;mso-position-vertical-relative:page;z-index:-1788088" type="#_x0000_t202" filled="false" stroked="false">
            <v:textbox inset="0,0,0,0">
              <w:txbxContent>
                <w:p>
                  <w:pPr>
                    <w:spacing w:before="44"/>
                    <w:ind w:left="3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480011pt;margin-top:228.479507pt;width:42.6pt;height:14.3pt;mso-position-horizontal-relative:page;mso-position-vertical-relative:page;z-index:-1788064" type="#_x0000_t202" filled="false" stroked="false">
            <v:textbox inset="0,0,0,0">
              <w:txbxContent>
                <w:p>
                  <w:pPr>
                    <w:spacing w:before="44"/>
                    <w:ind w:left="38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228.479507pt;width:35.4pt;height:14.3pt;mso-position-horizontal-relative:page;mso-position-vertical-relative:page;z-index:-1788040" type="#_x0000_t202" filled="false" stroked="false">
            <v:textbox inset="0,0,0,0">
              <w:txbxContent>
                <w:p>
                  <w:pPr>
                    <w:spacing w:before="44"/>
                    <w:ind w:left="24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480011pt;margin-top:228.479507pt;width:35.4pt;height:14.3pt;mso-position-horizontal-relative:page;mso-position-vertical-relative:page;z-index:-1788016" type="#_x0000_t202" filled="false" stroked="false">
            <v:textbox inset="0,0,0,0">
              <w:txbxContent>
                <w:p>
                  <w:pPr>
                    <w:spacing w:before="44"/>
                    <w:ind w:left="2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228.479507pt;width:35.550pt;height:14.3pt;mso-position-horizontal-relative:page;mso-position-vertical-relative:page;z-index:-1787992" type="#_x0000_t202" filled="false" stroked="false">
            <v:textbox inset="0,0,0,0">
              <w:txbxContent>
                <w:p>
                  <w:pPr>
                    <w:spacing w:before="44"/>
                    <w:ind w:left="23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44.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400024pt;margin-top:228.479507pt;width:42.5pt;height:14.3pt;mso-position-horizontal-relative:page;mso-position-vertical-relative:page;z-index:-1787968" type="#_x0000_t202" filled="false" stroked="false">
            <v:textbox inset="0,0,0,0">
              <w:txbxContent>
                <w:p>
                  <w:pPr>
                    <w:spacing w:before="44"/>
                    <w:ind w:left="3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6.880005pt;margin-top:228.479507pt;width:43.7pt;height:14.3pt;mso-position-horizontal-relative:page;mso-position-vertical-relative:page;z-index:-1787944" type="#_x0000_t202" filled="false" stroked="false">
            <v:textbox inset="0,0,0,0">
              <w:txbxContent>
                <w:p>
                  <w:pPr>
                    <w:spacing w:before="44"/>
                    <w:ind w:left="3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.62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440002pt;margin-top:242.759995pt;width:76.95pt;height:14.2pt;mso-position-horizontal-relative:page;mso-position-vertical-relative:page;z-index:-1787920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360001pt;margin-top:242.759995pt;width:49.6pt;height:14.2pt;mso-position-horizontal-relative:page;mso-position-vertical-relative:page;z-index:-1787896" type="#_x0000_t202" filled="false" stroked="false">
            <v:textbox inset="0,0,0,0">
              <w:txbxContent>
                <w:p>
                  <w:pPr>
                    <w:spacing w:before="42"/>
                    <w:ind w:left="45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414.53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920013pt;margin-top:242.759995pt;width:42.6pt;height:14.2pt;mso-position-horizontal-relative:page;mso-position-vertical-relative:page;z-index:-1787872" type="#_x0000_t202" filled="false" stroked="false">
            <v:textbox inset="0,0,0,0">
              <w:txbxContent>
                <w:p>
                  <w:pPr>
                    <w:spacing w:before="42"/>
                    <w:ind w:left="3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41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242.759995pt;width:42.5pt;height:14.2pt;mso-position-horizontal-relative:page;mso-position-vertical-relative:page;z-index:-1787848" type="#_x0000_t202" filled="false" stroked="false">
            <v:textbox inset="0,0,0,0">
              <w:txbxContent>
                <w:p>
                  <w:pPr>
                    <w:spacing w:before="42"/>
                    <w:ind w:left="3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pt;margin-top:242.759995pt;width:42.5pt;height:14.2pt;mso-position-horizontal-relative:page;mso-position-vertical-relative:page;z-index:-1787824" type="#_x0000_t202" filled="false" stroked="false">
            <v:textbox inset="0,0,0,0">
              <w:txbxContent>
                <w:p>
                  <w:pPr>
                    <w:spacing w:before="42"/>
                    <w:ind w:left="38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480011pt;margin-top:242.759995pt;width:42.6pt;height:14.2pt;mso-position-horizontal-relative:page;mso-position-vertical-relative:page;z-index:-1787800" type="#_x0000_t202" filled="false" stroked="false">
            <v:textbox inset="0,0,0,0">
              <w:txbxContent>
                <w:p>
                  <w:pPr>
                    <w:spacing w:before="42"/>
                    <w:ind w:left="4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10.60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242.759995pt;width:35.4pt;height:14.2pt;mso-position-horizontal-relative:page;mso-position-vertical-relative:page;z-index:-1787776" type="#_x0000_t202" filled="false" stroked="false">
            <v:textbox inset="0,0,0,0">
              <w:txbxContent>
                <w:p>
                  <w:pPr>
                    <w:spacing w:before="42"/>
                    <w:ind w:left="26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.47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480011pt;margin-top:242.759995pt;width:35.4pt;height:14.2pt;mso-position-horizontal-relative:page;mso-position-vertical-relative:page;z-index:-1787752" type="#_x0000_t202" filled="false" stroked="false">
            <v:textbox inset="0,0,0,0">
              <w:txbxContent>
                <w:p>
                  <w:pPr>
                    <w:spacing w:before="42"/>
                    <w:ind w:left="23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42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242.759995pt;width:35.550pt;height:14.2pt;mso-position-horizontal-relative:page;mso-position-vertical-relative:page;z-index:-1787728" type="#_x0000_t202" filled="false" stroked="false">
            <v:textbox inset="0,0,0,0">
              <w:txbxContent>
                <w:p>
                  <w:pPr>
                    <w:spacing w:before="42"/>
                    <w:ind w:left="26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41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400024pt;margin-top:242.759995pt;width:42.5pt;height:14.2pt;mso-position-horizontal-relative:page;mso-position-vertical-relative:page;z-index:-1787704" type="#_x0000_t202" filled="false" stroked="false">
            <v:textbox inset="0,0,0,0">
              <w:txbxContent>
                <w:p>
                  <w:pPr>
                    <w:spacing w:before="42"/>
                    <w:ind w:left="4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6.880005pt;margin-top:242.759995pt;width:43.7pt;height:14.2pt;mso-position-horizontal-relative:page;mso-position-vertical-relative:page;z-index:-1787680" type="#_x0000_t202" filled="false" stroked="false">
            <v:textbox inset="0,0,0,0">
              <w:txbxContent>
                <w:p>
                  <w:pPr>
                    <w:spacing w:before="42"/>
                    <w:ind w:left="4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440002pt;margin-top:256.919495pt;width:76.95pt;height:13.15pt;mso-position-horizontal-relative:page;mso-position-vertical-relative:page;z-index:-1787656" type="#_x0000_t202" filled="false" stroked="false">
            <v:textbox inset="0,0,0,0">
              <w:txbxContent>
                <w:p>
                  <w:pPr>
                    <w:spacing w:before="21"/>
                    <w:ind w:left="7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360001pt;margin-top:256.919495pt;width:49.6pt;height:13.15pt;mso-position-horizontal-relative:page;mso-position-vertical-relative:page;z-index:-1787632" type="#_x0000_t202" filled="false" stroked="false">
            <v:textbox inset="0,0,0,0">
              <w:txbxContent>
                <w:p>
                  <w:pPr>
                    <w:spacing w:before="21"/>
                    <w:ind w:left="2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5,296.63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920013pt;margin-top:256.919495pt;width:42.6pt;height:13.15pt;mso-position-horizontal-relative:page;mso-position-vertical-relative:page;z-index:-1787608" type="#_x0000_t202" filled="false" stroked="false">
            <v:textbox inset="0,0,0,0">
              <w:txbxContent>
                <w:p>
                  <w:pPr>
                    <w:spacing w:before="21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5,423.29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256.919495pt;width:42.5pt;height:13.15pt;mso-position-horizontal-relative:page;mso-position-vertical-relative:page;z-index:-1787584" type="#_x0000_t202" filled="false" stroked="false">
            <v:textbox inset="0,0,0,0">
              <w:txbxContent>
                <w:p>
                  <w:pPr>
                    <w:spacing w:before="21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1,162.60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pt;margin-top:256.919495pt;width:42.5pt;height:13.15pt;mso-position-horizontal-relative:page;mso-position-vertical-relative:page;z-index:-1787560" type="#_x0000_t202" filled="false" stroked="false">
            <v:textbox inset="0,0,0,0">
              <w:txbxContent>
                <w:p>
                  <w:pPr>
                    <w:spacing w:before="21"/>
                    <w:ind w:left="2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1,131.59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480011pt;margin-top:256.919495pt;width:42.6pt;height:13.15pt;mso-position-horizontal-relative:page;mso-position-vertical-relative:page;z-index:-1787536" type="#_x0000_t202" filled="false" stroked="false">
            <v:textbox inset="0,0,0,0">
              <w:txbxContent>
                <w:p>
                  <w:pPr>
                    <w:spacing w:before="21"/>
                    <w:ind w:left="2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225.67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256.919495pt;width:35.4pt;height:13.15pt;mso-position-horizontal-relative:page;mso-position-vertical-relative:page;z-index:-1787512" type="#_x0000_t202" filled="false" stroked="false">
            <v:textbox inset="0,0,0,0">
              <w:txbxContent>
                <w:p>
                  <w:pPr>
                    <w:spacing w:before="21"/>
                    <w:ind w:left="1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226.96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480011pt;margin-top:256.919495pt;width:35.4pt;height:13.15pt;mso-position-horizontal-relative:page;mso-position-vertical-relative:page;z-index:-1787488" type="#_x0000_t202" filled="false" stroked="false">
            <v:textbox inset="0,0,0,0">
              <w:txbxContent>
                <w:p>
                  <w:pPr>
                    <w:spacing w:before="21"/>
                    <w:ind w:left="1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431.48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880005pt;margin-top:256.919495pt;width:35.550pt;height:13.15pt;mso-position-horizontal-relative:page;mso-position-vertical-relative:page;z-index:-1787464" type="#_x0000_t202" filled="false" stroked="false">
            <v:textbox inset="0,0,0,0">
              <w:txbxContent>
                <w:p>
                  <w:pPr>
                    <w:spacing w:before="21"/>
                    <w:ind w:left="1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435.23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400024pt;margin-top:256.919495pt;width:42.5pt;height:13.15pt;mso-position-horizontal-relative:page;mso-position-vertical-relative:page;z-index:-1787440" type="#_x0000_t202" filled="false" stroked="false">
            <v:textbox inset="0,0,0,0">
              <w:txbxContent>
                <w:p>
                  <w:pPr>
                    <w:spacing w:before="21"/>
                    <w:ind w:left="2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832.04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6.880005pt;margin-top:256.919495pt;width:43.7pt;height:13.15pt;mso-position-horizontal-relative:page;mso-position-vertical-relative:page;z-index:-1787416" type="#_x0000_t202" filled="false" stroked="false">
            <v:textbox inset="0,0,0,0">
              <w:txbxContent>
                <w:p>
                  <w:pPr>
                    <w:spacing w:before="21"/>
                    <w:ind w:left="2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798.88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08.160004pt;margin-top:125.113205pt;width:384.6pt;height:26.4pt;mso-position-horizontal-relative:page;mso-position-vertical-relative:page;z-index:-1787392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VOLUMEN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VALOR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PRODUCCIÓN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LECHE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TIPO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1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GANADO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075806pt;margin-top:258.31665pt;width:312.05pt;height:29.5pt;mso-position-horizontal-relative:page;mso-position-vertical-relative:page;z-index:-1787368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</w:t>
                  </w:r>
                  <w:r>
                    <w:rPr>
                      <w:b w:val="0"/>
                      <w:color w:val="394049"/>
                      <w:spacing w:val="-1"/>
                    </w:rPr>
                    <w:t>: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Servicio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Información </w:t>
                  </w:r>
                  <w:r>
                    <w:rPr>
                      <w:b w:val="0"/>
                      <w:color w:val="394049"/>
                      <w:spacing w:val="-1"/>
                    </w:rPr>
                    <w:t>Agroalimentaria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Pesquera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(SIAP).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 w:before="2"/>
                    <w:ind w:right="17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preliminar</w:t>
                  </w:r>
                  <w:r>
                    <w:rPr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cierre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ejercicio.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suma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parciales</w:t>
                  </w:r>
                  <w:r>
                    <w:rPr>
                      <w:b w:val="0"/>
                      <w:color w:val="394049"/>
                      <w:spacing w:val="4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puede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coincidir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-2"/>
                    </w:rPr>
                    <w:t> total, </w:t>
                  </w:r>
                  <w:r>
                    <w:rPr>
                      <w:b w:val="0"/>
                      <w:color w:val="394049"/>
                      <w:spacing w:val="-1"/>
                    </w:rPr>
                    <w:t>debido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redondeo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cifras.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639999pt;margin-top:331.153198pt;width:309.25pt;height:26.5pt;mso-position-horizontal-relative:page;mso-position-vertical-relative:page;z-index:-178734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VOLUMEN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PRODUCCIÓN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LECHE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TIPO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4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GANADO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079803pt;margin-top:441.31665pt;width:313.850pt;height:46.2pt;mso-position-horizontal-relative:page;mso-position-vertical-relative:page;z-index:-1787320" type="#_x0000_t202" filled="false" stroked="false">
            <v:textbox inset="0,0,0,0">
              <w:txbxContent>
                <w:p>
                  <w:pPr>
                    <w:pStyle w:val="BodyText"/>
                    <w:spacing w:line="212" w:lineRule="auto"/>
                    <w:ind w:right="17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Servicio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Agroalimentaria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Pesquera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(SIAP).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9"/>
                    </w:rPr>
                    <w:t>    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</w:t>
                  </w:r>
                  <w:r>
                    <w:rPr>
                      <w:b w:val="0"/>
                      <w:color w:val="394049"/>
                      <w:spacing w:val="-1"/>
                    </w:rPr>
                    <w:t>:</w:t>
                  </w:r>
                  <w:r>
                    <w:rPr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En</w:t>
                  </w:r>
                  <w:r>
                    <w:rPr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publicada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correspondiente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avances</w:t>
                  </w:r>
                  <w:r>
                    <w:rPr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mensuales,</w:t>
                  </w:r>
                  <w:r>
                    <w:rPr>
                      <w:b w:val="0"/>
                      <w:color w:val="394049"/>
                      <w:spacing w:val="6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dependencia </w:t>
                  </w:r>
                  <w:r>
                    <w:rPr>
                      <w:b w:val="0"/>
                      <w:color w:val="394049"/>
                      <w:spacing w:val="-1"/>
                    </w:rPr>
                    <w:t>no registra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-2"/>
                    </w:rPr>
                    <w:t> valor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producción.</w:t>
                  </w:r>
                  <w:r>
                    <w:rPr>
                      <w:b w:val="0"/>
                      <w:color w:val="394049"/>
                      <w:spacing w:val="-2"/>
                    </w:rPr>
                    <w:t> Información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preliminar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30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</w:t>
                  </w:r>
                  <w:r>
                    <w:rPr>
                      <w:b w:val="0"/>
                      <w:color w:val="394049"/>
                      <w:spacing w:val="5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junio.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La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suma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parciales</w:t>
                  </w:r>
                  <w:r>
                    <w:rPr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puede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coincidir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total,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debido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redondeo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</w:t>
                  </w:r>
                  <w:r>
                    <w:rPr>
                      <w:b w:val="0"/>
                      <w:color w:val="394049"/>
                      <w:spacing w:val="4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cifras.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8.1pt;height:17pt;mso-position-horizontal-relative:page;mso-position-vertical-relative:page;z-index:-178729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174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520004pt;margin-top:363.119995pt;width:154.8pt;height:34.2pt;mso-position-horizontal-relative:page;mso-position-vertical-relative:page;z-index:-1787272" type="#_x0000_t202" filled="false" stroked="false">
            <v:textbox inset="0,0,0,0">
              <w:txbxContent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71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TIPO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GANADO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1.320007pt;margin-top:363.119995pt;width:164.2pt;height:34.2pt;mso-position-horizontal-relative:page;mso-position-vertical-relative:page;z-index:-1787248" type="#_x0000_t202" filled="false" stroked="false">
            <v:textbox inset="0,0,0,0">
              <w:txbxContent>
                <w:p>
                  <w:pPr>
                    <w:spacing w:line="218" w:lineRule="exact" w:before="111"/>
                    <w:ind w:left="775" w:right="291" w:hanging="459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VOLUMEN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PRODUCCIÓN</w:t>
                  </w:r>
                  <w:r>
                    <w:rPr>
                      <w:rFonts w:ascii="Montserrat" w:hAnsi="Montserrat"/>
                      <w:b/>
                      <w:color w:val="FFFFFF"/>
                      <w:spacing w:val="25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(MILES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LITROS)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520004pt;margin-top:397.319489pt;width:154.8pt;height:14.2pt;mso-position-horizontal-relative:page;mso-position-vertical-relative:page;z-index:-178722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20007pt;margin-top:397.319489pt;width:164.2pt;height:14.2pt;mso-position-horizontal-relative:page;mso-position-vertical-relative:page;z-index:-1787200" type="#_x0000_t202" filled="false" stroked="false">
            <v:textbox inset="0,0,0,0">
              <w:txbxContent>
                <w:p>
                  <w:pPr>
                    <w:spacing w:before="44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04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9.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520004pt;margin-top:411.480011pt;width:154.8pt;height:14.3pt;mso-position-horizontal-relative:page;mso-position-vertical-relative:page;z-index:-1787176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Caprin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20007pt;margin-top:411.480011pt;width:164.2pt;height:14.3pt;mso-position-horizontal-relative:page;mso-position-vertical-relative:page;z-index:-1787152" type="#_x0000_t202" filled="false" stroked="false">
            <v:textbox inset="0,0,0,0">
              <w:txbxContent>
                <w:p>
                  <w:pPr>
                    <w:spacing w:before="44"/>
                    <w:ind w:left="0" w:right="8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38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3.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520004pt;margin-top:425.759491pt;width:154.8pt;height:13.15pt;mso-position-horizontal-relative:page;mso-position-vertical-relative:page;z-index:-1787128" type="#_x0000_t202" filled="false" stroked="false">
            <v:textbox inset="0,0,0,0">
              <w:txbxContent>
                <w:p>
                  <w:pPr>
                    <w:spacing w:before="2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20007pt;margin-top:425.759491pt;width:164.2pt;height:13.15pt;mso-position-horizontal-relative:page;mso-position-vertical-relative:page;z-index:-1787104" type="#_x0000_t202" filled="false" stroked="false">
            <v:textbox inset="0,0,0,0">
              <w:txbxContent>
                <w:p>
                  <w:pPr>
                    <w:spacing w:before="21"/>
                    <w:ind w:left="0" w:right="8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3,433.04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157.080002pt;width:98.2pt;height:56.4pt;mso-position-horizontal-relative:page;mso-position-vertical-relative:page;z-index:-17870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14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TIPO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GANADO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8.279999pt;margin-top:157.080002pt;width:99.15pt;height:42.25pt;mso-position-horizontal-relative:page;mso-position-vertical-relative:page;z-index:-1787056" type="#_x0000_t202" filled="false" stroked="false">
            <v:textbox inset="0,0,0,0">
              <w:txbxContent>
                <w:p>
                  <w:pPr>
                    <w:spacing w:line="212" w:lineRule="auto" w:before="77"/>
                    <w:ind w:left="134" w:right="94" w:firstLine="3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VOLUMEN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DE</w:t>
                  </w:r>
                  <w:r>
                    <w:rPr>
                      <w:rFonts w:ascii="Montserrat" w:hAns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PRODUCCIÓN</w:t>
                  </w:r>
                  <w:r>
                    <w:rPr>
                      <w:rFonts w:ascii="Montserrat" w:hAns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(MILES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LITROS)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157.080002pt;width:114.5pt;height:42.25pt;mso-position-horizontal-relative:page;mso-position-vertical-relative:page;z-index:-1787032" type="#_x0000_t202" filled="false" stroked="false">
            <v:textbox inset="0,0,0,0">
              <w:txbxContent>
                <w:p>
                  <w:pPr>
                    <w:spacing w:line="212" w:lineRule="auto" w:before="77"/>
                    <w:ind w:left="302" w:right="276" w:firstLine="1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VALOR </w:t>
                  </w:r>
                  <w:r>
                    <w:rPr>
                      <w:rFonts w:ascii="Montserrat" w:hAnsi="Montserrat"/>
                      <w:b/>
                      <w:color w:val="FFFFFF"/>
                      <w:spacing w:val="1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LA</w:t>
                  </w:r>
                  <w:r>
                    <w:rPr>
                      <w:rFonts w:ascii="Montserrat" w:hAnsi="Montserrat"/>
                      <w:b/>
                      <w:color w:val="FFFFFF"/>
                      <w:spacing w:val="2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PRODUCCIÓN</w:t>
                  </w:r>
                  <w:r>
                    <w:rPr>
                      <w:rFonts w:ascii="Montserrat" w:hAns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(MILES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PESOS)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8.279999pt;margin-top:199.319504pt;width:49.6pt;height:14.2pt;mso-position-horizontal-relative:page;mso-position-vertical-relative:page;z-index:-1787008" type="#_x0000_t202" filled="false" stroked="false">
            <v:textbox inset="0,0,0,0">
              <w:txbxContent>
                <w:p>
                  <w:pPr>
                    <w:spacing w:before="4"/>
                    <w:ind w:left="31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199.319504pt;width:49.6pt;height:14.2pt;mso-position-horizontal-relative:page;mso-position-vertical-relative:page;z-index:-1786984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29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199.319504pt;width:56.8pt;height:14.2pt;mso-position-horizontal-relative:page;mso-position-vertical-relative:page;z-index:-1786960" type="#_x0000_t202" filled="false" stroked="false">
            <v:textbox inset="0,0,0,0">
              <w:txbxContent>
                <w:p>
                  <w:pPr>
                    <w:spacing w:before="4"/>
                    <w:ind w:left="38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199.319504pt;width:57.75pt;height:14.2pt;mso-position-horizontal-relative:page;mso-position-vertical-relative:page;z-index:-1786936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213.479996pt;width:98.2pt;height:14.2pt;mso-position-horizontal-relative:page;mso-position-vertical-relative:page;z-index:-1786912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8.279999pt;margin-top:213.479996pt;width:49.6pt;height:14.2pt;mso-position-horizontal-relative:page;mso-position-vertical-relative:page;z-index:-1786888" type="#_x0000_t202" filled="false" stroked="false">
            <v:textbox inset="0,0,0,0">
              <w:txbxContent>
                <w:p>
                  <w:pPr>
                    <w:spacing w:before="44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213.479996pt;width:49.6pt;height:14.2pt;mso-position-horizontal-relative:page;mso-position-vertical-relative:page;z-index:-1786864" type="#_x0000_t202" filled="false" stroked="false">
            <v:textbox inset="0,0,0,0">
              <w:txbxContent>
                <w:p>
                  <w:pPr>
                    <w:spacing w:before="44"/>
                    <w:ind w:left="1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213.479996pt;width:56.8pt;height:14.2pt;mso-position-horizontal-relative:page;mso-position-vertical-relative:page;z-index:-1786840" type="#_x0000_t202" filled="false" stroked="false">
            <v:textbox inset="0,0,0,0">
              <w:txbxContent>
                <w:p>
                  <w:pPr>
                    <w:spacing w:before="44"/>
                    <w:ind w:left="25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213.479996pt;width:57.75pt;height:14.2pt;mso-position-horizontal-relative:page;mso-position-vertical-relative:page;z-index:-1786816" type="#_x0000_t202" filled="false" stroked="false">
            <v:textbox inset="0,0,0,0">
              <w:txbxContent>
                <w:p>
                  <w:pPr>
                    <w:spacing w:before="44"/>
                    <w:ind w:left="29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1.0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227.639999pt;width:98.2pt;height:14.3pt;mso-position-horizontal-relative:page;mso-position-vertical-relative:page;z-index:-1786792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Caprin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8.279999pt;margin-top:227.639999pt;width:49.6pt;height:14.3pt;mso-position-horizontal-relative:page;mso-position-vertical-relative:page;z-index:-1786768" type="#_x0000_t202" filled="false" stroked="false">
            <v:textbox inset="0,0,0,0">
              <w:txbxContent>
                <w:p>
                  <w:pPr>
                    <w:spacing w:before="44"/>
                    <w:ind w:left="3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227.639999pt;width:49.6pt;height:14.3pt;mso-position-horizontal-relative:page;mso-position-vertical-relative:page;z-index:-1786744" type="#_x0000_t202" filled="false" stroked="false">
            <v:textbox inset="0,0,0,0">
              <w:txbxContent>
                <w:p>
                  <w:pPr>
                    <w:spacing w:before="44"/>
                    <w:ind w:left="2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4,409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227.639999pt;width:56.8pt;height:14.3pt;mso-position-horizontal-relative:page;mso-position-vertical-relative:page;z-index:-1786720" type="#_x0000_t202" filled="false" stroked="false">
            <v:textbox inset="0,0,0,0">
              <w:txbxContent>
                <w:p>
                  <w:pPr>
                    <w:spacing w:before="44"/>
                    <w:ind w:left="3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227.639999pt;width:57.75pt;height:14.3pt;mso-position-horizontal-relative:page;mso-position-vertical-relative:page;z-index:-1786696" type="#_x0000_t202" filled="false" stroked="false">
            <v:textbox inset="0,0,0,0">
              <w:txbxContent>
                <w:p>
                  <w:pPr>
                    <w:spacing w:before="44"/>
                    <w:ind w:left="33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241.919998pt;width:98.2pt;height:13.15pt;mso-position-horizontal-relative:page;mso-position-vertical-relative:page;z-index:-1786672" type="#_x0000_t202" filled="false" stroked="false">
            <v:textbox inset="0,0,0,0">
              <w:txbxContent>
                <w:p>
                  <w:pPr>
                    <w:spacing w:before="21"/>
                    <w:ind w:left="12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8.279999pt;margin-top:241.919998pt;width:49.6pt;height:13.15pt;mso-position-horizontal-relative:page;mso-position-vertical-relative:page;z-index:-1786648" type="#_x0000_t202" filled="false" stroked="false">
            <v:textbox inset="0,0,0,0">
              <w:txbxContent>
                <w:p>
                  <w:pPr>
                    <w:spacing w:before="21"/>
                    <w:ind w:left="1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38,724.29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241.919998pt;width:49.6pt;height:13.15pt;mso-position-horizontal-relative:page;mso-position-vertical-relative:page;z-index:-1786624" type="#_x0000_t202" filled="false" stroked="false">
            <v:textbox inset="0,0,0,0">
              <w:txbxContent>
                <w:p>
                  <w:pPr>
                    <w:spacing w:before="21"/>
                    <w:ind w:left="1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39,138.03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241.919998pt;width:56.8pt;height:13.15pt;mso-position-horizontal-relative:page;mso-position-vertical-relative:page;z-index:-1786600" type="#_x0000_t202" filled="false" stroked="false">
            <v:textbox inset="0,0,0,0">
              <w:txbxContent>
                <w:p>
                  <w:pPr>
                    <w:spacing w:before="21"/>
                    <w:ind w:left="1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273,205.92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241.919998pt;width:57.75pt;height:13.15pt;mso-position-horizontal-relative:page;mso-position-vertical-relative:page;z-index:-1786576" type="#_x0000_t202" filled="false" stroked="false">
            <v:textbox inset="0,0,0,0">
              <w:txbxContent>
                <w:p>
                  <w:pPr>
                    <w:spacing w:before="21"/>
                    <w:ind w:left="2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301,816.44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78655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79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911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AGRICULTURA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15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GANADERÍA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199997pt;margin-top:96.073204pt;width:366.15pt;height:26.5pt;mso-position-horizontal-relative:page;mso-position-vertical-relative:page;z-index:-1786528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VOLUMEN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PRODUCCIÓN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LECHE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TIPO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GANADO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5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2021-2022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320007pt;margin-top:274.756653pt;width:269.650pt;height:29.5pt;mso-position-horizontal-relative:page;mso-position-vertical-relative:page;z-index:-1786504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Servicio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Agroalimentaria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Pesquera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(SIAP).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 w:before="2"/>
                    <w:ind w:right="17" w:hanging="1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preliminar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cierre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ejercicio.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suma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</w:t>
                  </w:r>
                  <w:r>
                    <w:rPr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parciales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puede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coincidir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con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total,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debido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redondeo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cifras.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3.440002pt;margin-top:319.273193pt;width:366.9pt;height:26.4pt;mso-position-horizontal-relative:page;mso-position-vertical-relative:page;z-index:-1786480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VALOR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LA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PRODUCCIÓN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LECHE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TIPO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GANADO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5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2021-2022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880005pt;margin-top:498.196655pt;width:326.350pt;height:29.6pt;mso-position-horizontal-relative:page;mso-position-vertical-relative:page;z-index:-1786456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Servicio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Agroalimentaria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Pesquera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(SIAP).</w:t>
                  </w:r>
                  <w:r>
                    <w:rPr/>
                  </w:r>
                </w:p>
                <w:p>
                  <w:pPr>
                    <w:pStyle w:val="BodyText"/>
                    <w:spacing w:line="202" w:lineRule="exact" w:before="1"/>
                    <w:ind w:right="17" w:hanging="1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preliminar</w:t>
                  </w:r>
                  <w:r>
                    <w:rPr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cierre</w:t>
                  </w:r>
                  <w:r>
                    <w:rPr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ejercicio.</w:t>
                  </w:r>
                  <w:r>
                    <w:rPr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suma</w:t>
                  </w:r>
                  <w:r>
                    <w:rPr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1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parciales</w:t>
                  </w:r>
                  <w:r>
                    <w:rPr>
                      <w:b w:val="0"/>
                      <w:color w:val="394049"/>
                      <w:spacing w:val="7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puede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coincidir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-2"/>
                    </w:rPr>
                    <w:t> total, </w:t>
                  </w:r>
                  <w:r>
                    <w:rPr>
                      <w:b w:val="0"/>
                      <w:color w:val="394049"/>
                      <w:spacing w:val="-1"/>
                    </w:rPr>
                    <w:t>debido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redondeo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cifras.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6.919983pt;margin-top:574.248596pt;width:26.7pt;height:17pt;mso-position-horizontal-relative:page;mso-position-vertical-relative:page;z-index:-178643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175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3.520004pt;margin-top:351.23999pt;width:92.9pt;height:59.3pt;mso-position-horizontal-relative:page;mso-position-vertical-relative:page;z-index:-17864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41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6.399994pt;margin-top:351.23999pt;width:232.1pt;height:29.4pt;mso-position-horizontal-relative:page;mso-position-vertical-relative:page;z-index:-1786384" type="#_x0000_t202" filled="false" stroked="false">
            <v:textbox inset="0,0,0,0">
              <w:txbxContent>
                <w:p>
                  <w:pPr>
                    <w:spacing w:line="220" w:lineRule="exact" w:before="59"/>
                    <w:ind w:left="1478" w:right="1452" w:firstLine="523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VALOR</w:t>
                  </w:r>
                  <w:r>
                    <w:rPr>
                      <w:rFonts w:ascii="Montserrat"/>
                      <w:b/>
                      <w:color w:val="FFFFFF"/>
                      <w:spacing w:val="2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(MILES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PESOS)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399994pt;margin-top:380.640015pt;width:117.6pt;height:15.6pt;mso-position-horizontal-relative:page;mso-position-vertical-relative:page;z-index:-1786360" type="#_x0000_t202" filled="false" stroked="false">
            <v:textbox inset="0,0,0,0">
              <w:txbxContent>
                <w:p>
                  <w:pPr>
                    <w:spacing w:before="21"/>
                    <w:ind w:left="75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BOVINOS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pt;margin-top:380.640015pt;width:114.5pt;height:15.6pt;mso-position-horizontal-relative:page;mso-position-vertical-relative:page;z-index:-1786336" type="#_x0000_t202" filled="false" stroked="false">
            <v:textbox inset="0,0,0,0">
              <w:txbxContent>
                <w:p>
                  <w:pPr>
                    <w:spacing w:before="21"/>
                    <w:ind w:left="655" w:right="77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CAPRINOS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399994pt;margin-top:396.239502pt;width:61pt;height:14.3pt;mso-position-horizontal-relative:page;mso-position-vertical-relative:page;z-index:-1786312" type="#_x0000_t202" filled="false" stroked="false">
            <v:textbox inset="0,0,0,0">
              <w:txbxContent>
                <w:p>
                  <w:pPr>
                    <w:spacing w:before="6"/>
                    <w:ind w:left="42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359985pt;margin-top:396.239502pt;width:56.65pt;height:14.3pt;mso-position-horizontal-relative:page;mso-position-vertical-relative:page;z-index:-1786288" type="#_x0000_t202" filled="false" stroked="false">
            <v:textbox inset="0,0,0,0">
              <w:txbxContent>
                <w:p>
                  <w:pPr>
                    <w:spacing w:before="6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pt;margin-top:396.239502pt;width:56.8pt;height:14.3pt;mso-position-horizontal-relative:page;mso-position-vertical-relative:page;z-index:-1786264" type="#_x0000_t202" filled="false" stroked="false">
            <v:textbox inset="0,0,0,0">
              <w:txbxContent>
                <w:p>
                  <w:pPr>
                    <w:spacing w:before="6"/>
                    <w:ind w:left="38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76001pt;margin-top:396.239502pt;width:57.75pt;height:14.3pt;mso-position-horizontal-relative:page;mso-position-vertical-relative:page;z-index:-1786240" type="#_x0000_t202" filled="false" stroked="false">
            <v:textbox inset="0,0,0,0">
              <w:txbxContent>
                <w:p>
                  <w:pPr>
                    <w:spacing w:before="6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3.520004pt;margin-top:410.519989pt;width:92.9pt;height:14.2pt;mso-position-horizontal-relative:page;mso-position-vertical-relative:page;z-index:-1786216" type="#_x0000_t202" filled="false" stroked="false">
            <v:textbox inset="0,0,0,0">
              <w:txbxContent>
                <w:p>
                  <w:pPr>
                    <w:spacing w:before="2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399994pt;margin-top:410.519989pt;width:61pt;height:14.2pt;mso-position-horizontal-relative:page;mso-position-vertical-relative:page;z-index:-1786192" type="#_x0000_t202" filled="false" stroked="false">
            <v:textbox inset="0,0,0,0">
              <w:txbxContent>
                <w:p>
                  <w:pPr>
                    <w:spacing w:before="44"/>
                    <w:ind w:left="4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151,3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359985pt;margin-top:410.519989pt;width:56.65pt;height:14.2pt;mso-position-horizontal-relative:page;mso-position-vertical-relative:page;z-index:-1786168" type="#_x0000_t202" filled="false" stroked="false">
            <v:textbox inset="0,0,0,0">
              <w:txbxContent>
                <w:p>
                  <w:pPr>
                    <w:spacing w:before="44"/>
                    <w:ind w:left="2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,020.6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pt;margin-top:410.519989pt;width:56.8pt;height:14.2pt;mso-position-horizontal-relative:page;mso-position-vertical-relative:page;z-index:-1786144" type="#_x0000_t202" filled="false" stroked="false">
            <v:textbox inset="0,0,0,0">
              <w:txbxContent>
                <w:p>
                  <w:pPr>
                    <w:spacing w:before="44"/>
                    <w:ind w:left="3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16,020.50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76001pt;margin-top:410.519989pt;width:57.75pt;height:14.2pt;mso-position-horizontal-relative:page;mso-position-vertical-relative:page;z-index:-1786120" type="#_x0000_t202" filled="false" stroked="false">
            <v:textbox inset="0,0,0,0">
              <w:txbxContent>
                <w:p>
                  <w:pPr>
                    <w:spacing w:before="44"/>
                    <w:ind w:left="41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1.5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3.520004pt;margin-top:424.679504pt;width:92.9pt;height:14.3pt;mso-position-horizontal-relative:page;mso-position-vertical-relative:page;z-index:-1786096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399994pt;margin-top:424.679504pt;width:61pt;height:14.3pt;mso-position-horizontal-relative:page;mso-position-vertical-relative:page;z-index:-1786072" type="#_x0000_t202" filled="false" stroked="false">
            <v:textbox inset="0,0,0,0">
              <w:txbxContent>
                <w:p>
                  <w:pPr>
                    <w:spacing w:before="44"/>
                    <w:ind w:left="5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359985pt;margin-top:424.679504pt;width:56.65pt;height:14.3pt;mso-position-horizontal-relative:page;mso-position-vertical-relative:page;z-index:-1786048" type="#_x0000_t202" filled="false" stroked="false">
            <v:textbox inset="0,0,0,0">
              <w:txbxContent>
                <w:p>
                  <w:pPr>
                    <w:spacing w:before="44"/>
                    <w:ind w:left="4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pt;margin-top:424.679504pt;width:56.8pt;height:14.3pt;mso-position-horizontal-relative:page;mso-position-vertical-relative:page;z-index:-1786024" type="#_x0000_t202" filled="false" stroked="false">
            <v:textbox inset="0,0,0,0">
              <w:txbxContent>
                <w:p>
                  <w:pPr>
                    <w:spacing w:before="44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76001pt;margin-top:424.679504pt;width:57.75pt;height:14.3pt;mso-position-horizontal-relative:page;mso-position-vertical-relative:page;z-index:-1786000" type="#_x0000_t202" filled="false" stroked="false">
            <v:textbox inset="0,0,0,0">
              <w:txbxContent>
                <w:p>
                  <w:pPr>
                    <w:spacing w:before="44"/>
                    <w:ind w:left="4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5,012.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3.520004pt;margin-top:438.959991pt;width:92.9pt;height:14.3pt;mso-position-horizontal-relative:page;mso-position-vertical-relative:page;z-index:-1785976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399994pt;margin-top:438.959991pt;width:61pt;height:14.3pt;mso-position-horizontal-relative:page;mso-position-vertical-relative:page;z-index:-1785952" type="#_x0000_t202" filled="false" stroked="false">
            <v:textbox inset="0,0,0,0">
              <w:txbxContent>
                <w:p>
                  <w:pPr>
                    <w:spacing w:before="44"/>
                    <w:ind w:left="4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359985pt;margin-top:438.959991pt;width:56.65pt;height:14.3pt;mso-position-horizontal-relative:page;mso-position-vertical-relative:page;z-index:-1785928" type="#_x0000_t202" filled="false" stroked="false">
            <v:textbox inset="0,0,0,0">
              <w:txbxContent>
                <w:p>
                  <w:pPr>
                    <w:spacing w:before="44"/>
                    <w:ind w:left="3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pt;margin-top:438.959991pt;width:56.8pt;height:14.3pt;mso-position-horizontal-relative:page;mso-position-vertical-relative:page;z-index:-1785904" type="#_x0000_t202" filled="false" stroked="false">
            <v:textbox inset="0,0,0,0">
              <w:txbxContent>
                <w:p>
                  <w:pPr>
                    <w:spacing w:before="44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36.49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76001pt;margin-top:438.959991pt;width:57.75pt;height:14.3pt;mso-position-horizontal-relative:page;mso-position-vertical-relative:page;z-index:-1785880" type="#_x0000_t202" filled="false" stroked="false">
            <v:textbox inset="0,0,0,0">
              <w:txbxContent>
                <w:p>
                  <w:pPr>
                    <w:spacing w:before="44"/>
                    <w:ind w:left="4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779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3.520004pt;margin-top:453.23999pt;width:92.9pt;height:14.3pt;mso-position-horizontal-relative:page;mso-position-vertical-relative:page;z-index:-1785856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399994pt;margin-top:453.23999pt;width:61pt;height:14.3pt;mso-position-horizontal-relative:page;mso-position-vertical-relative:page;z-index:-1785832" type="#_x0000_t202" filled="false" stroked="false">
            <v:textbox inset="0,0,0,0">
              <w:txbxContent>
                <w:p>
                  <w:pPr>
                    <w:spacing w:before="44"/>
                    <w:ind w:left="4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966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359985pt;margin-top:453.23999pt;width:56.65pt;height:14.3pt;mso-position-horizontal-relative:page;mso-position-vertical-relative:page;z-index:-1785808" type="#_x0000_t202" filled="false" stroked="false">
            <v:textbox inset="0,0,0,0">
              <w:txbxContent>
                <w:p>
                  <w:pPr>
                    <w:spacing w:before="44"/>
                    <w:ind w:left="3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pt;margin-top:453.23999pt;width:56.8pt;height:14.3pt;mso-position-horizontal-relative:page;mso-position-vertical-relative:page;z-index:-1785784" type="#_x0000_t202" filled="false" stroked="false">
            <v:textbox inset="0,0,0,0">
              <w:txbxContent>
                <w:p>
                  <w:pPr>
                    <w:spacing w:before="44"/>
                    <w:ind w:left="7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76001pt;margin-top:453.23999pt;width:57.75pt;height:14.3pt;mso-position-horizontal-relative:page;mso-position-vertical-relative:page;z-index:-1785760" type="#_x0000_t202" filled="false" stroked="false">
            <v:textbox inset="0,0,0,0">
              <w:txbxContent>
                <w:p>
                  <w:pPr>
                    <w:spacing w:before="44"/>
                    <w:ind w:left="7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3.520004pt;margin-top:467.519501pt;width:92.9pt;height:14.2pt;mso-position-horizontal-relative:page;mso-position-vertical-relative:page;z-index:-1785736" type="#_x0000_t202" filled="false" stroked="false">
            <v:textbox inset="0,0,0,0">
              <w:txbxContent>
                <w:p>
                  <w:pPr>
                    <w:spacing w:before="2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399994pt;margin-top:467.519501pt;width:61pt;height:14.2pt;mso-position-horizontal-relative:page;mso-position-vertical-relative:page;z-index:-1785712" type="#_x0000_t202" filled="false" stroked="false">
            <v:textbox inset="0,0,0,0">
              <w:txbxContent>
                <w:p>
                  <w:pPr>
                    <w:spacing w:before="4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359985pt;margin-top:467.519501pt;width:56.65pt;height:14.2pt;mso-position-horizontal-relative:page;mso-position-vertical-relative:page;z-index:-1785688" type="#_x0000_t202" filled="false" stroked="false">
            <v:textbox inset="0,0,0,0">
              <w:txbxContent>
                <w:p>
                  <w:pPr>
                    <w:spacing w:before="44"/>
                    <w:ind w:left="7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pt;margin-top:467.519501pt;width:56.8pt;height:14.2pt;mso-position-horizontal-relative:page;mso-position-vertical-relative:page;z-index:-1785664" type="#_x0000_t202" filled="false" stroked="false">
            <v:textbox inset="0,0,0,0">
              <w:txbxContent>
                <w:p>
                  <w:pPr>
                    <w:spacing w:before="44"/>
                    <w:ind w:left="4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76001pt;margin-top:467.519501pt;width:57.75pt;height:14.2pt;mso-position-horizontal-relative:page;mso-position-vertical-relative:page;z-index:-1785640" type="#_x0000_t202" filled="false" stroked="false">
            <v:textbox inset="0,0,0,0">
              <w:txbxContent>
                <w:p>
                  <w:pPr>
                    <w:spacing w:before="44"/>
                    <w:ind w:left="4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3.520004pt;margin-top:481.679993pt;width:92.9pt;height:13.3pt;mso-position-horizontal-relative:page;mso-position-vertical-relative:page;z-index:-1785616" type="#_x0000_t202" filled="false" stroked="false">
            <v:textbox inset="0,0,0,0">
              <w:txbxContent>
                <w:p>
                  <w:pPr>
                    <w:spacing w:before="21"/>
                    <w:ind w:left="109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399994pt;margin-top:481.679993pt;width:61pt;height:13.3pt;mso-position-horizontal-relative:page;mso-position-vertical-relative:page;z-index:-1785592" type="#_x0000_t202" filled="false" stroked="false">
            <v:textbox inset="0,0,0,0">
              <w:txbxContent>
                <w:p>
                  <w:pPr>
                    <w:spacing w:before="21"/>
                    <w:ind w:left="2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247,732.89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359985pt;margin-top:481.679993pt;width:56.65pt;height:13.3pt;mso-position-horizontal-relative:page;mso-position-vertical-relative:page;z-index:-1785568" type="#_x0000_t202" filled="false" stroked="false">
            <v:textbox inset="0,0,0,0">
              <w:txbxContent>
                <w:p>
                  <w:pPr>
                    <w:spacing w:before="21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272,271.08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pt;margin-top:481.679993pt;width:56.8pt;height:13.3pt;mso-position-horizontal-relative:page;mso-position-vertical-relative:page;z-index:-1785544" type="#_x0000_t202" filled="false" stroked="false">
            <v:textbox inset="0,0,0,0">
              <w:txbxContent>
                <w:p>
                  <w:pPr>
                    <w:spacing w:before="21"/>
                    <w:ind w:left="3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25,473.03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76001pt;margin-top:481.679993pt;width:57.75pt;height:13.3pt;mso-position-horizontal-relative:page;mso-position-vertical-relative:page;z-index:-1785520" type="#_x0000_t202" filled="false" stroked="false">
            <v:textbox inset="0,0,0,0">
              <w:txbxContent>
                <w:p>
                  <w:pPr>
                    <w:spacing w:before="21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29,545.37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60010pt;margin-top:128.039993pt;width:84.5pt;height:59.3pt;mso-position-horizontal-relative:page;mso-position-vertical-relative:page;z-index:-17854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32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23999pt;margin-top:128.039993pt;width:192pt;height:29.55pt;mso-position-horizontal-relative:page;mso-position-vertical-relative:page;z-index:-1785472" type="#_x0000_t202" filled="false" stroked="false">
            <v:textbox inset="0,0,0,0">
              <w:txbxContent>
                <w:p>
                  <w:pPr>
                    <w:spacing w:line="220" w:lineRule="exact" w:before="61"/>
                    <w:ind w:left="1051" w:right="1035" w:firstLine="391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VOLUMEN</w:t>
                  </w:r>
                  <w:r>
                    <w:rPr>
                      <w:rFonts w:asci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(MILES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LITROS)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.23999pt;margin-top:157.559494pt;width:98.8pt;height:15.6pt;mso-position-horizontal-relative:page;mso-position-vertical-relative:page;z-index:-1785448" type="#_x0000_t202" filled="false" stroked="false">
            <v:textbox inset="0,0,0,0">
              <w:txbxContent>
                <w:p>
                  <w:pPr>
                    <w:spacing w:before="18"/>
                    <w:ind w:left="56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BOVINOS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pt;margin-top:157.559494pt;width:93.25pt;height:15.6pt;mso-position-horizontal-relative:page;mso-position-vertical-relative:page;z-index:-1785424" type="#_x0000_t202" filled="false" stroked="false">
            <v:textbox inset="0,0,0,0">
              <w:txbxContent>
                <w:p>
                  <w:pPr>
                    <w:spacing w:before="18"/>
                    <w:ind w:left="43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CAPRINOS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.23999pt;margin-top:173.160004pt;width:49.1pt;height:14.2pt;mso-position-horizontal-relative:page;mso-position-vertical-relative:page;z-index:-1785400" type="#_x0000_t202" filled="false" stroked="false">
            <v:textbox inset="0,0,0,0">
              <w:txbxContent>
                <w:p>
                  <w:pPr>
                    <w:spacing w:before="6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20007pt;margin-top:173.160004pt;width:49.7pt;height:14.2pt;mso-position-horizontal-relative:page;mso-position-vertical-relative:page;z-index:-1785376" type="#_x0000_t202" filled="false" stroked="false">
            <v:textbox inset="0,0,0,0">
              <w:txbxContent>
                <w:p>
                  <w:pPr>
                    <w:spacing w:before="6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pt;margin-top:173.160004pt;width:42.5pt;height:14.2pt;mso-position-horizontal-relative:page;mso-position-vertical-relative:page;z-index:-1785352" type="#_x0000_t202" filled="false" stroked="false">
            <v:textbox inset="0,0,0,0">
              <w:txbxContent>
                <w:p>
                  <w:pPr>
                    <w:spacing w:before="6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480011pt;margin-top:173.160004pt;width:50.8pt;height:14.2pt;mso-position-horizontal-relative:page;mso-position-vertical-relative:page;z-index:-1785328" type="#_x0000_t202" filled="false" stroked="false">
            <v:textbox inset="0,0,0,0">
              <w:txbxContent>
                <w:p>
                  <w:pPr>
                    <w:spacing w:before="6"/>
                    <w:ind w:left="29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60010pt;margin-top:187.320007pt;width:84.5pt;height:14.2pt;mso-position-horizontal-relative:page;mso-position-vertical-relative:page;z-index:-1785304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.23999pt;margin-top:187.320007pt;width:49.1pt;height:14.2pt;mso-position-horizontal-relative:page;mso-position-vertical-relative:page;z-index:-1785280" type="#_x0000_t202" filled="false" stroked="false">
            <v:textbox inset="0,0,0,0">
              <w:txbxContent>
                <w:p>
                  <w:pPr>
                    <w:spacing w:before="44"/>
                    <w:ind w:left="21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22,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021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20007pt;margin-top:187.320007pt;width:49.7pt;height:14.2pt;mso-position-horizontal-relative:page;mso-position-vertical-relative:page;z-index:-1785256" type="#_x0000_t202" filled="false" stroked="false">
            <v:textbox inset="0,0,0,0">
              <w:txbxContent>
                <w:p>
                  <w:pPr>
                    <w:spacing w:before="44"/>
                    <w:ind w:left="2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946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pt;margin-top:187.320007pt;width:42.5pt;height:14.2pt;mso-position-horizontal-relative:page;mso-position-vertical-relative:page;z-index:-1785232" type="#_x0000_t202" filled="false" stroked="false">
            <v:textbox inset="0,0,0,0">
              <w:txbxContent>
                <w:p>
                  <w:pPr>
                    <w:spacing w:before="44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480011pt;margin-top:187.320007pt;width:50.8pt;height:14.2pt;mso-position-horizontal-relative:page;mso-position-vertical-relative:page;z-index:-1785208" type="#_x0000_t202" filled="false" stroked="false">
            <v:textbox inset="0,0,0,0">
              <w:txbxContent>
                <w:p>
                  <w:pPr>
                    <w:spacing w:before="44"/>
                    <w:ind w:left="3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60010pt;margin-top:201.479507pt;width:84.5pt;height:14.3pt;mso-position-horizontal-relative:page;mso-position-vertical-relative:page;z-index:-1785184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.23999pt;margin-top:201.479507pt;width:49.1pt;height:14.3pt;mso-position-horizontal-relative:page;mso-position-vertical-relative:page;z-index:-1785160" type="#_x0000_t202" filled="false" stroked="false">
            <v:textbox inset="0,0,0,0">
              <w:txbxContent>
                <w:p>
                  <w:pPr>
                    <w:spacing w:before="44"/>
                    <w:ind w:left="4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316.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20007pt;margin-top:201.479507pt;width:49.7pt;height:14.3pt;mso-position-horizontal-relative:page;mso-position-vertical-relative:page;z-index:-1785136" type="#_x0000_t202" filled="false" stroked="false">
            <v:textbox inset="0,0,0,0">
              <w:txbxContent>
                <w:p>
                  <w:pPr>
                    <w:spacing w:before="44"/>
                    <w:ind w:left="5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1.21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pt;margin-top:201.479507pt;width:42.5pt;height:14.3pt;mso-position-horizontal-relative:page;mso-position-vertical-relative:page;z-index:-1785112" type="#_x0000_t202" filled="false" stroked="false">
            <v:textbox inset="0,0,0,0">
              <w:txbxContent>
                <w:p>
                  <w:pPr>
                    <w:spacing w:before="44"/>
                    <w:ind w:left="3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71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480011pt;margin-top:201.479507pt;width:50.8pt;height:14.3pt;mso-position-horizontal-relative:page;mso-position-vertical-relative:page;z-index:-1785088" type="#_x0000_t202" filled="false" stroked="false">
            <v:textbox inset="0,0,0,0">
              <w:txbxContent>
                <w:p>
                  <w:pPr>
                    <w:spacing w:before="44"/>
                    <w:ind w:left="41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60010pt;margin-top:215.759995pt;width:84.5pt;height:14.2pt;mso-position-horizontal-relative:page;mso-position-vertical-relative:page;z-index:-1785064" type="#_x0000_t202" filled="false" stroked="false">
            <v:textbox inset="0,0,0,0">
              <w:txbxContent>
                <w:p>
                  <w:pPr>
                    <w:spacing w:before="2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.23999pt;margin-top:215.759995pt;width:49.1pt;height:14.2pt;mso-position-horizontal-relative:page;mso-position-vertical-relative:page;z-index:-1785040" type="#_x0000_t202" filled="false" stroked="false">
            <v:textbox inset="0,0,0,0">
              <w:txbxContent>
                <w:p>
                  <w:pPr>
                    <w:spacing w:before="44"/>
                    <w:ind w:left="3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20007pt;margin-top:215.759995pt;width:49.7pt;height:14.2pt;mso-position-horizontal-relative:page;mso-position-vertical-relative:page;z-index:-1785016" type="#_x0000_t202" filled="false" stroked="false">
            <v:textbox inset="0,0,0,0">
              <w:txbxContent>
                <w:p>
                  <w:pPr>
                    <w:spacing w:before="44"/>
                    <w:ind w:left="3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pt;margin-top:215.759995pt;width:42.5pt;height:14.2pt;mso-position-horizontal-relative:page;mso-position-vertical-relative:page;z-index:-1784992" type="#_x0000_t202" filled="false" stroked="false">
            <v:textbox inset="0,0,0,0">
              <w:txbxContent>
                <w:p>
                  <w:pPr>
                    <w:spacing w:before="44"/>
                    <w:ind w:left="3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226.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480011pt;margin-top:215.759995pt;width:50.8pt;height:14.2pt;mso-position-horizontal-relative:page;mso-position-vertical-relative:page;z-index:-1784968" type="#_x0000_t202" filled="false" stroked="false">
            <v:textbox inset="0,0,0,0">
              <w:txbxContent>
                <w:p>
                  <w:pPr>
                    <w:spacing w:before="44"/>
                    <w:ind w:left="4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60010pt;margin-top:229.919495pt;width:84.5pt;height:14.2pt;mso-position-horizontal-relative:page;mso-position-vertical-relative:page;z-index:-1784944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.23999pt;margin-top:229.919495pt;width:49.1pt;height:14.2pt;mso-position-horizontal-relative:page;mso-position-vertical-relative:page;z-index:-1784920" type="#_x0000_t202" filled="false" stroked="false">
            <v:textbox inset="0,0,0,0">
              <w:txbxContent>
                <w:p>
                  <w:pPr>
                    <w:spacing w:before="44"/>
                    <w:ind w:left="2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06.02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20007pt;margin-top:229.919495pt;width:49.7pt;height:14.2pt;mso-position-horizontal-relative:page;mso-position-vertical-relative:page;z-index:-1784896" type="#_x0000_t202" filled="false" stroked="false">
            <v:textbox inset="0,0,0,0">
              <w:txbxContent>
                <w:p>
                  <w:pPr>
                    <w:spacing w:before="44"/>
                    <w:ind w:left="2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pt;margin-top:229.919495pt;width:42.5pt;height:14.2pt;mso-position-horizontal-relative:page;mso-position-vertical-relative:page;z-index:-1784872" type="#_x0000_t202" filled="false" stroked="false">
            <v:textbox inset="0,0,0,0">
              <w:txbxContent>
                <w:p>
                  <w:pPr>
                    <w:spacing w:before="44"/>
                    <w:ind w:left="4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480011pt;margin-top:229.919495pt;width:50.8pt;height:14.2pt;mso-position-horizontal-relative:page;mso-position-vertical-relative:page;z-index:-1784848" type="#_x0000_t202" filled="false" stroked="false">
            <v:textbox inset="0,0,0,0">
              <w:txbxContent>
                <w:p>
                  <w:pPr>
                    <w:spacing w:before="44"/>
                    <w:ind w:left="59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60010pt;margin-top:244.080002pt;width:84.5pt;height:14.3pt;mso-position-horizontal-relative:page;mso-position-vertical-relative:page;z-index:-1784824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.23999pt;margin-top:244.080002pt;width:49.1pt;height:14.3pt;mso-position-horizontal-relative:page;mso-position-vertical-relative:page;z-index:-1784800" type="#_x0000_t202" filled="false" stroked="false">
            <v:textbox inset="0,0,0,0">
              <w:txbxContent>
                <w:p>
                  <w:pPr>
                    <w:spacing w:before="44"/>
                    <w:ind w:left="5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20007pt;margin-top:244.080002pt;width:49.7pt;height:14.3pt;mso-position-horizontal-relative:page;mso-position-vertical-relative:page;z-index:-1784776" type="#_x0000_t202" filled="false" stroked="false">
            <v:textbox inset="0,0,0,0">
              <w:txbxContent>
                <w:p>
                  <w:pPr>
                    <w:spacing w:before="44"/>
                    <w:ind w:left="5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pt;margin-top:244.080002pt;width:42.5pt;height:14.3pt;mso-position-horizontal-relative:page;mso-position-vertical-relative:page;z-index:-1784752" type="#_x0000_t202" filled="false" stroked="false">
            <v:textbox inset="0,0,0,0">
              <w:txbxContent>
                <w:p>
                  <w:pPr>
                    <w:spacing w:before="44"/>
                    <w:ind w:left="3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480011pt;margin-top:244.080002pt;width:50.8pt;height:14.3pt;mso-position-horizontal-relative:page;mso-position-vertical-relative:page;z-index:-1784728" type="#_x0000_t202" filled="false" stroked="false">
            <v:textbox inset="0,0,0,0">
              <w:txbxContent>
                <w:p>
                  <w:pPr>
                    <w:spacing w:before="44"/>
                    <w:ind w:left="4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60010pt;margin-top:258.359497pt;width:84.5pt;height:13.15pt;mso-position-horizontal-relative:page;mso-position-vertical-relative:page;z-index:-1784704" type="#_x0000_t202" filled="false" stroked="false">
            <v:textbox inset="0,0,0,0">
              <w:txbxContent>
                <w:p>
                  <w:pPr>
                    <w:spacing w:before="21"/>
                    <w:ind w:left="92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.23999pt;margin-top:258.359497pt;width:49.1pt;height:13.15pt;mso-position-horizontal-relative:page;mso-position-vertical-relative:page;z-index:-1784680" type="#_x0000_t202" filled="false" stroked="false">
            <v:textbox inset="0,0,0,0">
              <w:txbxContent>
                <w:p>
                  <w:pPr>
                    <w:spacing w:before="21"/>
                    <w:ind w:left="1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34,485.98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20007pt;margin-top:258.359497pt;width:49.7pt;height:13.15pt;mso-position-horizontal-relative:page;mso-position-vertical-relative:page;z-index:-1784656" type="#_x0000_t202" filled="false" stroked="false">
            <v:textbox inset="0,0,0,0">
              <w:txbxContent>
                <w:p>
                  <w:pPr>
                    <w:spacing w:before="21"/>
                    <w:ind w:left="1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34,728.40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pt;margin-top:258.359497pt;width:42.5pt;height:13.15pt;mso-position-horizontal-relative:page;mso-position-vertical-relative:page;z-index:-1784632" type="#_x0000_t202" filled="false" stroked="false">
            <v:textbox inset="0,0,0,0">
              <w:txbxContent>
                <w:p>
                  <w:pPr>
                    <w:spacing w:before="21"/>
                    <w:ind w:left="1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4,238.31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480011pt;margin-top:258.359497pt;width:50.8pt;height:13.15pt;mso-position-horizontal-relative:page;mso-position-vertical-relative:page;z-index:-1784608" type="#_x0000_t202" filled="false" stroked="false">
            <v:textbox inset="0,0,0,0">
              <w:txbxContent>
                <w:p>
                  <w:pPr>
                    <w:spacing w:before="21"/>
                    <w:ind w:left="2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4,409.63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45pt;margin-top:120.193207pt;width:303.95pt;height:26.5pt;mso-position-horizontal-relative:page;mso-position-vertical-relative:page;z-index:-178458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VOLUMEN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VALOR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PRODUCCIÓN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MIEL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1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240005pt;margin-top:284.836639pt;width:285.4pt;height:29.6pt;mso-position-horizontal-relative:page;mso-position-vertical-relative:page;z-index:-1784560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Servicio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Agroalimentaria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Pesquera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(SIAP).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 w:before="3"/>
                    <w:ind w:right="17" w:hanging="1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preliminar</w:t>
                  </w:r>
                  <w:r>
                    <w:rPr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cierre</w:t>
                  </w:r>
                  <w:r>
                    <w:rPr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ejercicio.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suma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4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parciales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puede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 </w:t>
                  </w:r>
                  <w:r>
                    <w:rPr>
                      <w:b w:val="0"/>
                      <w:color w:val="394049"/>
                      <w:spacing w:val="-2"/>
                    </w:rPr>
                    <w:t>coincidir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con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-2"/>
                    </w:rPr>
                    <w:t> total,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debido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redondeo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cifras.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600006pt;margin-top:367.873199pt;width:218.65pt;height:26.5pt;mso-position-horizontal-relative:page;mso-position-vertical-relative:page;z-index:-1784536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VOLUMEN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PRODUCCIÓN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MIEL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315796pt;margin-top:450.436646pt;width:271.350pt;height:39.6pt;mso-position-horizontal-relative:page;mso-position-vertical-relative:page;z-index:-1784512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Servicio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Agroalimentaria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Pesquera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(SIAP).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 w:before="3"/>
                    <w:ind w:right="17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En</w:t>
                  </w:r>
                  <w:r>
                    <w:rPr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publicada</w:t>
                  </w:r>
                  <w:r>
                    <w:rPr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correspondiente</w:t>
                  </w:r>
                  <w:r>
                    <w:rPr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</w:t>
                  </w:r>
                  <w:r>
                    <w:rPr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avances</w:t>
                  </w:r>
                  <w:r>
                    <w:rPr>
                      <w:b w:val="0"/>
                      <w:color w:val="394049"/>
                      <w:spacing w:val="5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mensuales,</w:t>
                  </w:r>
                  <w:r>
                    <w:rPr>
                      <w:b w:val="0"/>
                      <w:color w:val="394049"/>
                      <w:spacing w:val="3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dependencia</w:t>
                  </w:r>
                  <w:r>
                    <w:rPr>
                      <w:b w:val="0"/>
                      <w:color w:val="394049"/>
                      <w:spacing w:val="3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no</w:t>
                  </w:r>
                  <w:r>
                    <w:rPr>
                      <w:b w:val="0"/>
                      <w:color w:val="394049"/>
                      <w:spacing w:val="3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registra</w:t>
                  </w:r>
                  <w:r>
                    <w:rPr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valor</w:t>
                  </w:r>
                  <w:r>
                    <w:rPr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3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producción.</w:t>
                  </w:r>
                  <w:r>
                    <w:rPr>
                      <w:b w:val="0"/>
                      <w:color w:val="394049"/>
                      <w:spacing w:val="4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preliminar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30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junio.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7.3pt;height:17pt;mso-position-horizontal-relative:page;mso-position-vertical-relative:page;z-index:-178448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176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60010pt;margin-top:399.839996pt;width:99.25pt;height:34.2pt;mso-position-horizontal-relative:page;mso-position-vertical-relative:page;z-index:-1784464" type="#_x0000_t202" filled="false" stroked="false">
            <v:textbox inset="0,0,0,0">
              <w:txbxContent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60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ESTADO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pt;margin-top:399.839996pt;width:177.25pt;height:34.2pt;mso-position-horizontal-relative:page;mso-position-vertical-relative:page;z-index:-1784440" type="#_x0000_t202" filled="false" stroked="false">
            <v:textbox inset="0,0,0,0">
              <w:txbxContent>
                <w:p>
                  <w:pPr>
                    <w:spacing w:line="218" w:lineRule="exact" w:before="111"/>
                    <w:ind w:left="1118" w:right="0" w:hanging="684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VOLUMEN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PRODUCCIÓN</w:t>
                  </w:r>
                  <w:r>
                    <w:rPr>
                      <w:rFonts w:ascii="Montserrat" w:hAnsi="Montserrat"/>
                      <w:b/>
                      <w:color w:val="FFFFFF"/>
                      <w:spacing w:val="25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(TONELADAS)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60010pt;margin-top:434.03949pt;width:99.25pt;height:14.25pt;mso-position-horizontal-relative:page;mso-position-vertical-relative:page;z-index:-1784416" type="#_x0000_t202" filled="false" stroked="false">
            <v:textbox inset="0,0,0,0">
              <w:txbxContent>
                <w:p>
                  <w:pPr>
                    <w:spacing w:before="21"/>
                    <w:ind w:left="112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pt;margin-top:434.03949pt;width:177.25pt;height:14.25pt;mso-position-horizontal-relative:page;mso-position-vertical-relative:page;z-index:-1784392" type="#_x0000_t202" filled="false" stroked="false">
            <v:textbox inset="0,0,0,0">
              <w:txbxContent>
                <w:p>
                  <w:pPr>
                    <w:spacing w:before="21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2.54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279999pt;margin-top:152.160004pt;width:91.1pt;height:60pt;mso-position-horizontal-relative:page;mso-position-vertical-relative:page;z-index:-17843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spacing w:before="0"/>
                    <w:ind w:left="39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152.160004pt;width:85pt;height:46pt;mso-position-horizontal-relative:page;mso-position-vertical-relative:page;z-index:-1784344" type="#_x0000_t202" filled="false" stroked="false">
            <v:textbox inset="0,0,0,0">
              <w:txbxContent>
                <w:p>
                  <w:pPr>
                    <w:spacing w:line="212" w:lineRule="auto" w:before="116"/>
                    <w:ind w:left="206" w:right="164" w:firstLine="16"/>
                    <w:jc w:val="both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VOLUMEN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DE</w:t>
                  </w:r>
                  <w:r>
                    <w:rPr>
                      <w:rFonts w:ascii="Montserrat" w:hAns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PRODUCCIÓN</w:t>
                  </w:r>
                  <w:r>
                    <w:rPr>
                      <w:rFonts w:ascii="Montserrat" w:hAns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(TONELADAS)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320007pt;margin-top:152.160004pt;width:107.4pt;height:46pt;mso-position-horizontal-relative:page;mso-position-vertical-relative:page;z-index:-1784320" type="#_x0000_t202" filled="false" stroked="false">
            <v:textbox inset="0,0,0,0">
              <w:txbxContent>
                <w:p>
                  <w:pPr>
                    <w:spacing w:line="212" w:lineRule="auto" w:before="116"/>
                    <w:ind w:left="232" w:right="204" w:firstLine="1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VALOR </w:t>
                  </w:r>
                  <w:r>
                    <w:rPr>
                      <w:rFonts w:ascii="Montserrat" w:hAnsi="Montserrat"/>
                      <w:b/>
                      <w:color w:val="FFFFFF"/>
                      <w:spacing w:val="1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LA</w:t>
                  </w:r>
                  <w:r>
                    <w:rPr>
                      <w:rFonts w:ascii="Montserrat" w:hAnsi="Montserrat"/>
                      <w:b/>
                      <w:color w:val="FFFFFF"/>
                      <w:spacing w:val="2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PRODUCCIÓN</w:t>
                  </w:r>
                  <w:r>
                    <w:rPr>
                      <w:rFonts w:ascii="Montserrat" w:hAns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(MILES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PESOS)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198.119995pt;width:42.5pt;height:14.05pt;mso-position-horizontal-relative:page;mso-position-vertical-relative:page;z-index:-1784296" type="#_x0000_t202" filled="false" stroked="false">
            <v:textbox inset="0,0,0,0">
              <w:txbxContent>
                <w:p>
                  <w:pPr>
                    <w:spacing w:before="4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198.119995pt;width:42.5pt;height:14.05pt;mso-position-horizontal-relative:page;mso-position-vertical-relative:page;z-index:-1784272" type="#_x0000_t202" filled="false" stroked="false">
            <v:textbox inset="0,0,0,0">
              <w:txbxContent>
                <w:p>
                  <w:pPr>
                    <w:spacing w:before="4"/>
                    <w:ind w:left="22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320007pt;margin-top:198.119995pt;width:56.8pt;height:14.05pt;mso-position-horizontal-relative:page;mso-position-vertical-relative:page;z-index:-1784248" type="#_x0000_t202" filled="false" stroked="false">
            <v:textbox inset="0,0,0,0">
              <w:txbxContent>
                <w:p>
                  <w:pPr>
                    <w:spacing w:before="4"/>
                    <w:ind w:left="38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079987pt;margin-top:198.119995pt;width:50.65pt;height:14.05pt;mso-position-horizontal-relative:page;mso-position-vertical-relative:page;z-index:-1784224" type="#_x0000_t202" filled="false" stroked="false">
            <v:textbox inset="0,0,0,0">
              <w:txbxContent>
                <w:p>
                  <w:pPr>
                    <w:spacing w:before="4"/>
                    <w:ind w:left="29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279999pt;margin-top:212.160004pt;width:91.1pt;height:14.2pt;mso-position-horizontal-relative:page;mso-position-vertical-relative:page;z-index:-1784200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212.160004pt;width:42.5pt;height:14.2pt;mso-position-horizontal-relative:page;mso-position-vertical-relative:page;z-index:-1784176" type="#_x0000_t202" filled="false" stroked="false">
            <v:textbox inset="0,0,0,0">
              <w:txbxContent>
                <w:p>
                  <w:pPr>
                    <w:spacing w:before="44"/>
                    <w:ind w:left="4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10.5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212.160004pt;width:42.5pt;height:14.2pt;mso-position-horizontal-relative:page;mso-position-vertical-relative:page;z-index:-1784152" type="#_x0000_t202" filled="false" stroked="false">
            <v:textbox inset="0,0,0,0">
              <w:txbxContent>
                <w:p>
                  <w:pPr>
                    <w:spacing w:before="44"/>
                    <w:ind w:left="41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10.5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320007pt;margin-top:212.160004pt;width:56.8pt;height:14.2pt;mso-position-horizontal-relative:page;mso-position-vertical-relative:page;z-index:-1784128" type="#_x0000_t202" filled="false" stroked="false">
            <v:textbox inset="0,0,0,0">
              <w:txbxContent>
                <w:p>
                  <w:pPr>
                    <w:spacing w:before="44"/>
                    <w:ind w:left="65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1.1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079987pt;margin-top:212.160004pt;width:50.65pt;height:14.2pt;mso-position-horizontal-relative:page;mso-position-vertical-relative:page;z-index:-1784104" type="#_x0000_t202" filled="false" stroked="false">
            <v:textbox inset="0,0,0,0">
              <w:txbxContent>
                <w:p>
                  <w:pPr>
                    <w:spacing w:before="44"/>
                    <w:ind w:left="4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544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.0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279999pt;margin-top:226.319504pt;width:91.1pt;height:14.05pt;mso-position-horizontal-relative:page;mso-position-vertical-relative:page;z-index:-1784080" type="#_x0000_t202" filled="false" stroked="false">
            <v:textbox inset="0,0,0,0">
              <w:txbxContent>
                <w:p>
                  <w:pPr>
                    <w:spacing w:before="2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226.319504pt;width:42.5pt;height:14.05pt;mso-position-horizontal-relative:page;mso-position-vertical-relative:page;z-index:-1784056" type="#_x0000_t202" filled="false" stroked="false">
            <v:textbox inset="0,0,0,0">
              <w:txbxContent>
                <w:p>
                  <w:pPr>
                    <w:spacing w:before="42"/>
                    <w:ind w:left="3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226.319504pt;width:42.5pt;height:14.05pt;mso-position-horizontal-relative:page;mso-position-vertical-relative:page;z-index:-1784032" type="#_x0000_t202" filled="false" stroked="false">
            <v:textbox inset="0,0,0,0">
              <w:txbxContent>
                <w:p>
                  <w:pPr>
                    <w:spacing w:before="42"/>
                    <w:ind w:left="3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320007pt;margin-top:226.319504pt;width:56.8pt;height:14.05pt;mso-position-horizontal-relative:page;mso-position-vertical-relative:page;z-index:-1784008" type="#_x0000_t202" filled="false" stroked="false">
            <v:textbox inset="0,0,0,0">
              <w:txbxContent>
                <w:p>
                  <w:pPr>
                    <w:spacing w:before="42"/>
                    <w:ind w:left="5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079987pt;margin-top:226.319504pt;width:50.65pt;height:14.05pt;mso-position-horizontal-relative:page;mso-position-vertical-relative:page;z-index:-1783984" type="#_x0000_t202" filled="false" stroked="false">
            <v:textbox inset="0,0,0,0">
              <w:txbxContent>
                <w:p>
                  <w:pPr>
                    <w:spacing w:before="42"/>
                    <w:ind w:left="3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1,82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6.14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279999pt;margin-top:240.359497pt;width:91.1pt;height:14.2pt;mso-position-horizontal-relative:page;mso-position-vertical-relative:page;z-index:-1783960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240.359497pt;width:42.5pt;height:14.2pt;mso-position-horizontal-relative:page;mso-position-vertical-relative:page;z-index:-1783936" type="#_x0000_t202" filled="false" stroked="false">
            <v:textbox inset="0,0,0,0">
              <w:txbxContent>
                <w:p>
                  <w:pPr>
                    <w:spacing w:before="44"/>
                    <w:ind w:left="3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240.359497pt;width:42.5pt;height:14.2pt;mso-position-horizontal-relative:page;mso-position-vertical-relative:page;z-index:-1783912" type="#_x0000_t202" filled="false" stroked="false">
            <v:textbox inset="0,0,0,0">
              <w:txbxContent>
                <w:p>
                  <w:pPr>
                    <w:spacing w:before="44"/>
                    <w:ind w:left="3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320007pt;margin-top:240.359497pt;width:56.8pt;height:14.2pt;mso-position-horizontal-relative:page;mso-position-vertical-relative:page;z-index:-1783888" type="#_x0000_t202" filled="false" stroked="false">
            <v:textbox inset="0,0,0,0">
              <w:txbxContent>
                <w:p>
                  <w:pPr>
                    <w:spacing w:before="44"/>
                    <w:ind w:left="4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079987pt;margin-top:240.359497pt;width:50.65pt;height:14.2pt;mso-position-horizontal-relative:page;mso-position-vertical-relative:page;z-index:-1783864" type="#_x0000_t202" filled="false" stroked="false">
            <v:textbox inset="0,0,0,0">
              <w:txbxContent>
                <w:p>
                  <w:pPr>
                    <w:spacing w:before="44"/>
                    <w:ind w:left="2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9,066.60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279999pt;margin-top:254.520004pt;width:91.1pt;height:14.05pt;mso-position-horizontal-relative:page;mso-position-vertical-relative:page;z-index:-1783840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254.520004pt;width:42.5pt;height:14.05pt;mso-position-horizontal-relative:page;mso-position-vertical-relative:page;z-index:-1783816" type="#_x0000_t202" filled="false" stroked="false">
            <v:textbox inset="0,0,0,0">
              <w:txbxContent>
                <w:p>
                  <w:pPr>
                    <w:spacing w:before="42"/>
                    <w:ind w:left="4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4.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254.520004pt;width:42.5pt;height:14.05pt;mso-position-horizontal-relative:page;mso-position-vertical-relative:page;z-index:-1783792" type="#_x0000_t202" filled="false" stroked="false">
            <v:textbox inset="0,0,0,0">
              <w:txbxContent>
                <w:p>
                  <w:pPr>
                    <w:spacing w:before="42"/>
                    <w:ind w:left="4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4.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320007pt;margin-top:254.520004pt;width:56.8pt;height:14.05pt;mso-position-horizontal-relative:page;mso-position-vertical-relative:page;z-index:-1783768" type="#_x0000_t202" filled="false" stroked="false">
            <v:textbox inset="0,0,0,0">
              <w:txbxContent>
                <w:p>
                  <w:pPr>
                    <w:spacing w:before="42"/>
                    <w:ind w:left="6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212.0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079987pt;margin-top:254.520004pt;width:50.65pt;height:14.05pt;mso-position-horizontal-relative:page;mso-position-vertical-relative:page;z-index:-1783744" type="#_x0000_t202" filled="false" stroked="false">
            <v:textbox inset="0,0,0,0">
              <w:txbxContent>
                <w:p>
                  <w:pPr>
                    <w:spacing w:before="42"/>
                    <w:ind w:left="4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279999pt;margin-top:268.559998pt;width:91.1pt;height:13.05pt;mso-position-horizontal-relative:page;mso-position-vertical-relative:page;z-index:-1783720" type="#_x0000_t202" filled="false" stroked="false">
            <v:textbox inset="0,0,0,0">
              <w:txbxContent>
                <w:p>
                  <w:pPr>
                    <w:spacing w:before="21"/>
                    <w:ind w:left="9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268.559998pt;width:42.5pt;height:13.05pt;mso-position-horizontal-relative:page;mso-position-vertical-relative:page;z-index:-1783696" type="#_x0000_t202" filled="false" stroked="false">
            <v:textbox inset="0,0,0,0">
              <w:txbxContent>
                <w:p>
                  <w:pPr>
                    <w:spacing w:before="21"/>
                    <w:ind w:left="3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213.28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268.559998pt;width:42.5pt;height:13.05pt;mso-position-horizontal-relative:page;mso-position-vertical-relative:page;z-index:-1783672" type="#_x0000_t202" filled="false" stroked="false">
            <v:textbox inset="0,0,0,0">
              <w:txbxContent>
                <w:p>
                  <w:pPr>
                    <w:spacing w:before="21"/>
                    <w:ind w:left="2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225.30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320007pt;margin-top:268.559998pt;width:56.8pt;height:13.05pt;mso-position-horizontal-relative:page;mso-position-vertical-relative:page;z-index:-1783648" type="#_x0000_t202" filled="false" stroked="false">
            <v:textbox inset="0,0,0,0">
              <w:txbxContent>
                <w:p>
                  <w:pPr>
                    <w:spacing w:before="21"/>
                    <w:ind w:left="32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10,886.59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079987pt;margin-top:268.559998pt;width:50.65pt;height:13.05pt;mso-position-horizontal-relative:page;mso-position-vertical-relative:page;z-index:-1783624" type="#_x0000_t202" filled="false" stroked="false">
            <v:textbox inset="0,0,0,0">
              <w:txbxContent>
                <w:p>
                  <w:pPr>
                    <w:spacing w:before="21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11,653.82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78360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79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911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AGRICULTURA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15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GANADERÍA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.835205pt;margin-top:108.314209pt;width:308pt;height:26.5pt;mso-position-horizontal-relative:page;mso-position-vertical-relative:page;z-index:-1783576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VOLUMEN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VALOR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PRODUCCIÓN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CERA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POR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7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320007pt;margin-top:242.116653pt;width:269.650pt;height:27.8pt;mso-position-horizontal-relative:page;mso-position-vertical-relative:page;z-index:-1783552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17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Servicio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Agroalimentaria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Pesquera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(SIAP).</w:t>
                  </w:r>
                  <w:r>
                    <w:rPr>
                      <w:b w:val="0"/>
                      <w:color w:val="394049"/>
                      <w:spacing w:val="3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preliminar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cierre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ejercicio.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suma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parciales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puede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coincidir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con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total,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debido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redondeo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cifras.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4.199997pt;margin-top:297.793213pt;width:318.2pt;height:26.5pt;mso-position-horizontal-relative:page;mso-position-vertical-relative:page;z-index:-1783528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VOLUMEN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VALOR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PRODUCCIÓN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HUEVO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POR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5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60004pt;margin-top:458.116638pt;width:299.650pt;height:27.8pt;mso-position-horizontal-relative:page;mso-position-vertical-relative:page;z-index:-1783504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17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Servicio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Agroalimentaria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Pesquera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(SIAP).</w:t>
                  </w:r>
                  <w:r>
                    <w:rPr>
                      <w:b w:val="0"/>
                      <w:color w:val="394049"/>
                      <w:spacing w:val="3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 </w:t>
                  </w:r>
                  <w:r>
                    <w:rPr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36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preliminar</w:t>
                  </w:r>
                  <w:r>
                    <w:rPr>
                      <w:b w:val="0"/>
                      <w:color w:val="394049"/>
                    </w:rPr>
                    <w:t>  al</w:t>
                  </w:r>
                  <w:r>
                    <w:rPr>
                      <w:b w:val="0"/>
                      <w:color w:val="394049"/>
                      <w:spacing w:val="3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cierre</w:t>
                  </w:r>
                  <w:r>
                    <w:rPr>
                      <w:b w:val="0"/>
                      <w:color w:val="394049"/>
                      <w:spacing w:val="3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 </w:t>
                  </w:r>
                  <w:r>
                    <w:rPr>
                      <w:b w:val="0"/>
                      <w:color w:val="394049"/>
                      <w:spacing w:val="-1"/>
                    </w:rPr>
                    <w:t>ejercicio.</w:t>
                  </w:r>
                  <w:r>
                    <w:rPr>
                      <w:b w:val="0"/>
                      <w:color w:val="394049"/>
                    </w:rPr>
                    <w:t>  </w:t>
                  </w:r>
                  <w:r>
                    <w:rPr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b w:val="0"/>
                      <w:color w:val="394049"/>
                    </w:rPr>
                    <w:t>  </w:t>
                  </w:r>
                  <w:r>
                    <w:rPr>
                      <w:b w:val="0"/>
                      <w:color w:val="394049"/>
                      <w:spacing w:val="-2"/>
                    </w:rPr>
                    <w:t>suma</w:t>
                  </w:r>
                  <w:r>
                    <w:rPr>
                      <w:b w:val="0"/>
                      <w:color w:val="394049"/>
                    </w:rPr>
                    <w:t> 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 </w:t>
                  </w:r>
                  <w:r>
                    <w:rPr>
                      <w:b w:val="0"/>
                      <w:color w:val="394049"/>
                      <w:spacing w:val="-2"/>
                    </w:rPr>
                    <w:t>los</w:t>
                  </w:r>
                  <w:r>
                    <w:rPr>
                      <w:b w:val="0"/>
                      <w:color w:val="394049"/>
                      <w:spacing w:val="5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parciales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puede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 </w:t>
                  </w:r>
                  <w:r>
                    <w:rPr>
                      <w:b w:val="0"/>
                      <w:color w:val="394049"/>
                      <w:spacing w:val="-2"/>
                    </w:rPr>
                    <w:t>coincidir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con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-2"/>
                    </w:rPr>
                    <w:t> total,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debido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redondeo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cifras.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6.559998pt;margin-top:574.248596pt;width:27.05pt;height:17pt;mso-position-horizontal-relative:page;mso-position-vertical-relative:page;z-index:-178348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177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600006pt;margin-top:329.760010pt;width:99.25pt;height:70.2pt;mso-position-horizontal-relative:page;mso-position-vertical-relative:page;z-index:-17834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40"/>
                    <w:ind w:left="46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839996pt;margin-top:329.760010pt;width:91.1pt;height:56.05pt;mso-position-horizontal-relative:page;mso-position-vertical-relative:page;z-index:-1783432" type="#_x0000_t202" filled="false" stroked="false">
            <v:textbox inset="0,0,0,0">
              <w:txbxContent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12" w:lineRule="auto" w:before="0"/>
                    <w:ind w:left="256" w:right="236" w:firstLine="16"/>
                    <w:jc w:val="both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VOLUMEN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DE</w:t>
                  </w:r>
                  <w:r>
                    <w:rPr>
                      <w:rFonts w:ascii="Montserrat" w:hAns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PRODUCCIÓN</w:t>
                  </w:r>
                  <w:r>
                    <w:rPr>
                      <w:rFonts w:ascii="Montserrat" w:hAns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(TONELADAS)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920013pt;margin-top:329.760010pt;width:114.5pt;height:56.05pt;mso-position-horizontal-relative:page;mso-position-vertical-relative:page;z-index:-1783408" type="#_x0000_t202" filled="false" stroked="false">
            <v:textbox inset="0,0,0,0">
              <w:txbxContent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12" w:lineRule="auto" w:before="0"/>
                    <w:ind w:left="299" w:right="279" w:firstLine="1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VALOR </w:t>
                  </w:r>
                  <w:r>
                    <w:rPr>
                      <w:rFonts w:ascii="Montserrat" w:hAnsi="Montserrat"/>
                      <w:b/>
                      <w:color w:val="FFFFFF"/>
                      <w:spacing w:val="1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LA</w:t>
                  </w:r>
                  <w:r>
                    <w:rPr>
                      <w:rFonts w:ascii="Montserrat" w:hAnsi="Montserrat"/>
                      <w:b/>
                      <w:color w:val="FFFFFF"/>
                      <w:spacing w:val="2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PRODUCCIÓN</w:t>
                  </w:r>
                  <w:r>
                    <w:rPr>
                      <w:rFonts w:ascii="Montserrat" w:hAns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(MILES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PESOS)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839996pt;margin-top:385.7995pt;width:42.5pt;height:14.2pt;mso-position-horizontal-relative:page;mso-position-vertical-relative:page;z-index:-1783384" type="#_x0000_t202" filled="false" stroked="false">
            <v:textbox inset="0,0,0,0">
              <w:txbxContent>
                <w:p>
                  <w:pPr>
                    <w:spacing w:before="4"/>
                    <w:ind w:left="2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5.320007pt;margin-top:385.7995pt;width:48.6pt;height:14.2pt;mso-position-horizontal-relative:page;mso-position-vertical-relative:page;z-index:-1783360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27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920013pt;margin-top:385.7995pt;width:56.65pt;height:14.2pt;mso-position-horizontal-relative:page;mso-position-vertical-relative:page;z-index:-1783336" type="#_x0000_t202" filled="false" stroked="false">
            <v:textbox inset="0,0,0,0">
              <w:txbxContent>
                <w:p>
                  <w:pPr>
                    <w:spacing w:before="4"/>
                    <w:ind w:left="38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559998pt;margin-top:385.7995pt;width:57.85pt;height:14.2pt;mso-position-horizontal-relative:page;mso-position-vertical-relative:page;z-index:-1783312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600006pt;margin-top:399.959991pt;width:99.25pt;height:14.2pt;mso-position-horizontal-relative:page;mso-position-vertical-relative:page;z-index:-178328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.839996pt;margin-top:399.959991pt;width:42.5pt;height:14.2pt;mso-position-horizontal-relative:page;mso-position-vertical-relative:page;z-index:-1783264" type="#_x0000_t202" filled="false" stroked="false">
            <v:textbox inset="0,0,0,0">
              <w:txbxContent>
                <w:p>
                  <w:pPr>
                    <w:spacing w:before="44"/>
                    <w:ind w:left="2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610.0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5.320007pt;margin-top:399.959991pt;width:48.6pt;height:14.2pt;mso-position-horizontal-relative:page;mso-position-vertical-relative:page;z-index:-1783240" type="#_x0000_t202" filled="false" stroked="false">
            <v:textbox inset="0,0,0,0">
              <w:txbxContent>
                <w:p>
                  <w:pPr>
                    <w:spacing w:before="44"/>
                    <w:ind w:left="4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610.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920013pt;margin-top:399.959991pt;width:56.65pt;height:14.2pt;mso-position-horizontal-relative:page;mso-position-vertical-relative:page;z-index:-1783216" type="#_x0000_t202" filled="false" stroked="false">
            <v:textbox inset="0,0,0,0">
              <w:txbxContent>
                <w:p>
                  <w:pPr>
                    <w:spacing w:before="44"/>
                    <w:ind w:left="3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46.43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559998pt;margin-top:399.959991pt;width:57.85pt;height:14.2pt;mso-position-horizontal-relative:page;mso-position-vertical-relative:page;z-index:-1783192" type="#_x0000_t202" filled="false" stroked="false">
            <v:textbox inset="0,0,0,0">
              <w:txbxContent>
                <w:p>
                  <w:pPr>
                    <w:spacing w:before="44"/>
                    <w:ind w:left="3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,62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9.4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600006pt;margin-top:414.119995pt;width:99.25pt;height:14.3pt;mso-position-horizontal-relative:page;mso-position-vertical-relative:page;z-index:-178316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.839996pt;margin-top:414.119995pt;width:42.5pt;height:14.3pt;mso-position-horizontal-relative:page;mso-position-vertical-relative:page;z-index:-1783144" type="#_x0000_t202" filled="false" stroked="false">
            <v:textbox inset="0,0,0,0">
              <w:txbxContent>
                <w:p>
                  <w:pPr>
                    <w:spacing w:before="44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39.2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5.320007pt;margin-top:414.119995pt;width:48.6pt;height:14.3pt;mso-position-horizontal-relative:page;mso-position-vertical-relative:page;z-index:-1783120" type="#_x0000_t202" filled="false" stroked="false">
            <v:textbox inset="0,0,0,0">
              <w:txbxContent>
                <w:p>
                  <w:pPr>
                    <w:spacing w:before="44"/>
                    <w:ind w:left="4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920013pt;margin-top:414.119995pt;width:56.65pt;height:14.3pt;mso-position-horizontal-relative:page;mso-position-vertical-relative:page;z-index:-1783096" type="#_x0000_t202" filled="false" stroked="false">
            <v:textbox inset="0,0,0,0">
              <w:txbxContent>
                <w:p>
                  <w:pPr>
                    <w:spacing w:before="44"/>
                    <w:ind w:left="5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7.14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559998pt;margin-top:414.119995pt;width:57.85pt;height:14.3pt;mso-position-horizontal-relative:page;mso-position-vertical-relative:page;z-index:-1783072" type="#_x0000_t202" filled="false" stroked="false">
            <v:textbox inset="0,0,0,0">
              <w:txbxContent>
                <w:p>
                  <w:pPr>
                    <w:spacing w:before="44"/>
                    <w:ind w:left="4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9,393.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600006pt;margin-top:428.399994pt;width:99.25pt;height:14.2pt;mso-position-horizontal-relative:page;mso-position-vertical-relative:page;z-index:-1783048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.839996pt;margin-top:428.399994pt;width:42.5pt;height:14.2pt;mso-position-horizontal-relative:page;mso-position-vertical-relative:page;z-index:-1783024" type="#_x0000_t202" filled="false" stroked="false">
            <v:textbox inset="0,0,0,0">
              <w:txbxContent>
                <w:p>
                  <w:pPr>
                    <w:spacing w:before="42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122.6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5.320007pt;margin-top:428.399994pt;width:48.6pt;height:14.2pt;mso-position-horizontal-relative:page;mso-position-vertical-relative:page;z-index:-1783000" type="#_x0000_t202" filled="false" stroked="false">
            <v:textbox inset="0,0,0,0">
              <w:txbxContent>
                <w:p>
                  <w:pPr>
                    <w:spacing w:before="42"/>
                    <w:ind w:left="4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8.4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920013pt;margin-top:428.399994pt;width:56.65pt;height:14.2pt;mso-position-horizontal-relative:page;mso-position-vertical-relative:page;z-index:-1782976" type="#_x0000_t202" filled="false" stroked="false">
            <v:textbox inset="0,0,0,0">
              <w:txbxContent>
                <w:p>
                  <w:pPr>
                    <w:spacing w:before="42"/>
                    <w:ind w:left="4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559998pt;margin-top:428.399994pt;width:57.85pt;height:14.2pt;mso-position-horizontal-relative:page;mso-position-vertical-relative:page;z-index:-1782952" type="#_x0000_t202" filled="false" stroked="false">
            <v:textbox inset="0,0,0,0">
              <w:txbxContent>
                <w:p>
                  <w:pPr>
                    <w:spacing w:before="42"/>
                    <w:ind w:left="4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4,585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600006pt;margin-top:442.559998pt;width:99.25pt;height:13.15pt;mso-position-horizontal-relative:page;mso-position-vertical-relative:page;z-index:-1782928" type="#_x0000_t202" filled="false" stroked="false">
            <v:textbox inset="0,0,0,0">
              <w:txbxContent>
                <w:p>
                  <w:pPr>
                    <w:spacing w:before="21"/>
                    <w:ind w:left="12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.839996pt;margin-top:442.559998pt;width:42.5pt;height:13.15pt;mso-position-horizontal-relative:page;mso-position-vertical-relative:page;z-index:-1782904" type="#_x0000_t202" filled="false" stroked="false">
            <v:textbox inset="0,0,0,0">
              <w:txbxContent>
                <w:p>
                  <w:pPr>
                    <w:spacing w:before="21"/>
                    <w:ind w:left="2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772.01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5.320007pt;margin-top:442.559998pt;width:48.6pt;height:13.15pt;mso-position-horizontal-relative:page;mso-position-vertical-relative:page;z-index:-1782880" type="#_x0000_t202" filled="false" stroked="false">
            <v:textbox inset="0,0,0,0">
              <w:txbxContent>
                <w:p>
                  <w:pPr>
                    <w:spacing w:before="21"/>
                    <w:ind w:left="2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1,020.53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920013pt;margin-top:442.559998pt;width:56.65pt;height:13.15pt;mso-position-horizontal-relative:page;mso-position-vertical-relative:page;z-index:-1782856" type="#_x0000_t202" filled="false" stroked="false">
            <v:textbox inset="0,0,0,0">
              <w:txbxContent>
                <w:p>
                  <w:pPr>
                    <w:spacing w:before="21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20,096.42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559998pt;margin-top:442.559998pt;width:57.85pt;height:13.15pt;mso-position-horizontal-relative:page;mso-position-vertical-relative:page;z-index:-1782832" type="#_x0000_t202" filled="false" stroked="false">
            <v:textbox inset="0,0,0,0">
              <w:txbxContent>
                <w:p>
                  <w:pPr>
                    <w:spacing w:before="21"/>
                    <w:ind w:left="2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28,609.04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359985pt;margin-top:140.279999pt;width:83.9pt;height:57.85pt;mso-position-horizontal-relative:page;mso-position-vertical-relative:page;z-index:-17828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32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23999pt;margin-top:140.279999pt;width:85.1pt;height:43.7pt;mso-position-horizontal-relative:page;mso-position-vertical-relative:page;z-index:-1782784" type="#_x0000_t202" filled="false" stroked="false">
            <v:textbox inset="0,0,0,0">
              <w:txbxContent>
                <w:p>
                  <w:pPr>
                    <w:spacing w:line="212" w:lineRule="auto" w:before="92"/>
                    <w:ind w:left="208" w:right="164" w:firstLine="16"/>
                    <w:jc w:val="both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VOLUMEN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DE</w:t>
                  </w:r>
                  <w:r>
                    <w:rPr>
                      <w:rFonts w:ascii="Montserrat" w:hAns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PRODUCCIÓN</w:t>
                  </w:r>
                  <w:r>
                    <w:rPr>
                      <w:rFonts w:ascii="Montserrat" w:hAns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(TONELADAS)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320007pt;margin-top:140.279999pt;width:100.35pt;height:43.7pt;mso-position-horizontal-relative:page;mso-position-vertical-relative:page;z-index:-1782760" type="#_x0000_t202" filled="false" stroked="false">
            <v:textbox inset="0,0,0,0">
              <w:txbxContent>
                <w:p>
                  <w:pPr>
                    <w:spacing w:line="212" w:lineRule="auto" w:before="92"/>
                    <w:ind w:left="158" w:right="137" w:firstLine="1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VALOR </w:t>
                  </w:r>
                  <w:r>
                    <w:rPr>
                      <w:rFonts w:ascii="Montserrat" w:hAnsi="Montserrat"/>
                      <w:b/>
                      <w:color w:val="FFFFFF"/>
                      <w:spacing w:val="1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LA</w:t>
                  </w:r>
                  <w:r>
                    <w:rPr>
                      <w:rFonts w:ascii="Montserrat" w:hAnsi="Montserrat"/>
                      <w:b/>
                      <w:color w:val="FFFFFF"/>
                      <w:spacing w:val="2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PRODUCCIÓN</w:t>
                  </w:r>
                  <w:r>
                    <w:rPr>
                      <w:rFonts w:ascii="Montserrat" w:hAns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(MILES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PESOS)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23999pt;margin-top:183.960007pt;width:42.6pt;height:14.2pt;mso-position-horizontal-relative:page;mso-position-vertical-relative:page;z-index:-1782736" type="#_x0000_t202" filled="false" stroked="false">
            <v:textbox inset="0,0,0,0">
              <w:txbxContent>
                <w:p>
                  <w:pPr>
                    <w:spacing w:before="6"/>
                    <w:ind w:left="24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183.960007pt;width:42.5pt;height:14.2pt;mso-position-horizontal-relative:page;mso-position-vertical-relative:page;z-index:-178271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2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320007pt;margin-top:183.960007pt;width:56.8pt;height:14.2pt;mso-position-horizontal-relative:page;mso-position-vertical-relative:page;z-index:-1782688" type="#_x0000_t202" filled="false" stroked="false">
            <v:textbox inset="0,0,0,0">
              <w:txbxContent>
                <w:p>
                  <w:pPr>
                    <w:spacing w:before="6"/>
                    <w:ind w:left="38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079987pt;margin-top:183.960007pt;width:43.6pt;height:14.2pt;mso-position-horizontal-relative:page;mso-position-vertical-relative:page;z-index:-178266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2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359985pt;margin-top:198.119995pt;width:83.9pt;height:14.3pt;mso-position-horizontal-relative:page;mso-position-vertical-relative:page;z-index:-1782640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23999pt;margin-top:198.119995pt;width:42.6pt;height:14.3pt;mso-position-horizontal-relative:page;mso-position-vertical-relative:page;z-index:-1782616" type="#_x0000_t202" filled="false" stroked="false">
            <v:textbox inset="0,0,0,0">
              <w:txbxContent>
                <w:p>
                  <w:pPr>
                    <w:spacing w:before="44"/>
                    <w:ind w:left="4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198.119995pt;width:42.5pt;height:14.3pt;mso-position-horizontal-relative:page;mso-position-vertical-relative:page;z-index:-1782592" type="#_x0000_t202" filled="false" stroked="false">
            <v:textbox inset="0,0,0,0">
              <w:txbxContent>
                <w:p>
                  <w:pPr>
                    <w:spacing w:before="44"/>
                    <w:ind w:left="51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1.02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320007pt;margin-top:198.119995pt;width:56.8pt;height:14.3pt;mso-position-horizontal-relative:page;mso-position-vertical-relative:page;z-index:-1782568" type="#_x0000_t202" filled="false" stroked="false">
            <v:textbox inset="0,0,0,0">
              <w:txbxContent>
                <w:p>
                  <w:pPr>
                    <w:spacing w:before="44"/>
                    <w:ind w:left="6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079987pt;margin-top:198.119995pt;width:43.6pt;height:14.3pt;mso-position-horizontal-relative:page;mso-position-vertical-relative:page;z-index:-1782544" type="#_x0000_t202" filled="false" stroked="false">
            <v:textbox inset="0,0,0,0">
              <w:txbxContent>
                <w:p>
                  <w:pPr>
                    <w:spacing w:before="44"/>
                    <w:ind w:left="3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359985pt;margin-top:212.399994pt;width:83.9pt;height:14.2pt;mso-position-horizontal-relative:page;mso-position-vertical-relative:page;z-index:-1782520" type="#_x0000_t202" filled="false" stroked="false">
            <v:textbox inset="0,0,0,0">
              <w:txbxContent>
                <w:p>
                  <w:pPr>
                    <w:spacing w:before="2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23999pt;margin-top:212.399994pt;width:42.6pt;height:14.2pt;mso-position-horizontal-relative:page;mso-position-vertical-relative:page;z-index:-1782496" type="#_x0000_t202" filled="false" stroked="false">
            <v:textbox inset="0,0,0,0">
              <w:txbxContent>
                <w:p>
                  <w:pPr>
                    <w:spacing w:before="44"/>
                    <w:ind w:left="4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212.399994pt;width:42.5pt;height:14.2pt;mso-position-horizontal-relative:page;mso-position-vertical-relative:page;z-index:-1782472" type="#_x0000_t202" filled="false" stroked="false">
            <v:textbox inset="0,0,0,0">
              <w:txbxContent>
                <w:p>
                  <w:pPr>
                    <w:spacing w:before="44"/>
                    <w:ind w:left="4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320007pt;margin-top:212.399994pt;width:56.8pt;height:14.2pt;mso-position-horizontal-relative:page;mso-position-vertical-relative:page;z-index:-1782448" type="#_x0000_t202" filled="false" stroked="false">
            <v:textbox inset="0,0,0,0">
              <w:txbxContent>
                <w:p>
                  <w:pPr>
                    <w:spacing w:before="44"/>
                    <w:ind w:left="5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6.60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079987pt;margin-top:212.399994pt;width:43.6pt;height:14.2pt;mso-position-horizontal-relative:page;mso-position-vertical-relative:page;z-index:-1782424" type="#_x0000_t202" filled="false" stroked="false">
            <v:textbox inset="0,0,0,0">
              <w:txbxContent>
                <w:p>
                  <w:pPr>
                    <w:spacing w:before="44"/>
                    <w:ind w:left="3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359985pt;margin-top:226.559998pt;width:83.9pt;height:13.15pt;mso-position-horizontal-relative:page;mso-position-vertical-relative:page;z-index:-1782400" type="#_x0000_t202" filled="false" stroked="false">
            <v:textbox inset="0,0,0,0">
              <w:txbxContent>
                <w:p>
                  <w:pPr>
                    <w:spacing w:before="21"/>
                    <w:ind w:left="9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23999pt;margin-top:226.559998pt;width:42.6pt;height:13.15pt;mso-position-horizontal-relative:page;mso-position-vertical-relative:page;z-index:-1782376" type="#_x0000_t202" filled="false" stroked="false">
            <v:textbox inset="0,0,0,0">
              <w:txbxContent>
                <w:p>
                  <w:pPr>
                    <w:spacing w:before="21"/>
                    <w:ind w:left="4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6.37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226.559998pt;width:42.5pt;height:13.15pt;mso-position-horizontal-relative:page;mso-position-vertical-relative:page;z-index:-1782352" type="#_x0000_t202" filled="false" stroked="false">
            <v:textbox inset="0,0,0,0">
              <w:txbxContent>
                <w:p>
                  <w:pPr>
                    <w:spacing w:before="21"/>
                    <w:ind w:left="4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6.59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320007pt;margin-top:226.559998pt;width:56.8pt;height:13.15pt;mso-position-horizontal-relative:page;mso-position-vertical-relative:page;z-index:-1782328" type="#_x0000_t202" filled="false" stroked="false">
            <v:textbox inset="0,0,0,0">
              <w:txbxContent>
                <w:p>
                  <w:pPr>
                    <w:spacing w:before="21"/>
                    <w:ind w:left="5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402.97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079987pt;margin-top:226.559998pt;width:43.6pt;height:13.15pt;mso-position-horizontal-relative:page;mso-position-vertical-relative:page;z-index:-1782304" type="#_x0000_t202" filled="false" stroked="false">
            <v:textbox inset="0,0,0,0">
              <w:txbxContent>
                <w:p>
                  <w:pPr>
                    <w:spacing w:before="21"/>
                    <w:ind w:left="29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467.21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84pt;margin-top:256.993195pt;width:232.95pt;height:26.5pt;mso-position-horizontal-relative:page;mso-position-vertical-relative:page;z-index:-1782280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VOLUMEN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PRODUCCIÓN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HUEVO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1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399994pt;margin-top:340.996643pt;width:257.2pt;height:19.55pt;mso-position-horizontal-relative:page;mso-position-vertical-relative:page;z-index:-1782256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Servicio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Agroalimentaria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Pesquera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(SIAP).</w:t>
                  </w:r>
                  <w:r>
                    <w:rPr/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  </w:t>
                  </w:r>
                  <w:r>
                    <w:rPr>
                      <w:b w:val="0"/>
                      <w:color w:val="394049"/>
                      <w:spacing w:val="-1"/>
                    </w:rPr>
                    <w:t>En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36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b w:val="0"/>
                      <w:color w:val="394049"/>
                    </w:rPr>
                    <w:t>   </w:t>
                  </w:r>
                  <w:r>
                    <w:rPr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3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publicada</w:t>
                  </w:r>
                  <w:r>
                    <w:rPr>
                      <w:b w:val="0"/>
                      <w:color w:val="394049"/>
                    </w:rPr>
                    <w:t>   </w:t>
                  </w:r>
                  <w:r>
                    <w:rPr>
                      <w:b w:val="0"/>
                      <w:color w:val="394049"/>
                      <w:spacing w:val="-2"/>
                    </w:rPr>
                    <w:t>correspondiente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36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403412pt;margin-top:361.034149pt;width:195.15pt;height:19.55pt;mso-position-horizontal-relative:page;mso-position-vertical-relative:page;z-index:-1782232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avances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mensuales,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dependencia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3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registra</w:t>
                  </w:r>
                  <w:r>
                    <w:rPr/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producción.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preliminar</w:t>
                  </w:r>
                  <w:r>
                    <w:rPr>
                      <w:b w:val="0"/>
                      <w:color w:val="394049"/>
                    </w:rPr>
                    <w:t> 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30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junio.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6.987976pt;margin-top:361.034149pt;width:8.5pt;height:9.6pt;mso-position-horizontal-relative:page;mso-position-vertical-relative:page;z-index:-1782208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8.992493pt;margin-top:361.034149pt;width:19.850pt;height:9.6pt;mso-position-horizontal-relative:page;mso-position-vertical-relative:page;z-index:-1782184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valor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275787pt;margin-top:361.034149pt;width:11.55pt;height:9.6pt;mso-position-horizontal-relative:page;mso-position-vertical-relative:page;z-index:-1782160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395020pt;margin-top:361.034149pt;width:8.2pt;height:9.6pt;mso-position-horizontal-relative:page;mso-position-vertical-relative:page;z-index:-1782136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2"/>
                    </w:rPr>
                    <w:t>la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7.6pt;height:17pt;mso-position-horizontal-relative:page;mso-position-vertical-relative:page;z-index:-178211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178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440002pt;margin-top:288.959991pt;width:85.05pt;height:34.2pt;mso-position-horizontal-relative:page;mso-position-vertical-relative:page;z-index:-1782088" type="#_x0000_t202" filled="false" stroked="false">
            <v:textbox inset="0,0,0,0">
              <w:txbxContent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45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ESTADO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459991pt;margin-top:288.959991pt;width:170.1pt;height:34.2pt;mso-position-horizontal-relative:page;mso-position-vertical-relative:page;z-index:-1782064" type="#_x0000_t202" filled="false" stroked="false">
            <v:textbox inset="0,0,0,0">
              <w:txbxContent>
                <w:p>
                  <w:pPr>
                    <w:spacing w:line="218" w:lineRule="exact" w:before="111"/>
                    <w:ind w:left="1047" w:right="0" w:hanging="684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VOLUMEN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PRODUCCIÓN</w:t>
                  </w:r>
                  <w:r>
                    <w:rPr>
                      <w:rFonts w:ascii="Montserrat" w:hAnsi="Montserrat"/>
                      <w:b/>
                      <w:color w:val="FFFFFF"/>
                      <w:spacing w:val="25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(TONELADAS)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440002pt;margin-top:323.159485pt;width:85.05pt;height:15.7pt;mso-position-horizontal-relative:page;mso-position-vertical-relative:page;z-index:-1782040" type="#_x0000_t202" filled="false" stroked="false">
            <v:textbox inset="0,0,0,0">
              <w:txbxContent>
                <w:p>
                  <w:pPr>
                    <w:spacing w:before="36"/>
                    <w:ind w:left="8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459991pt;margin-top:323.159485pt;width:170.1pt;height:15.7pt;mso-position-horizontal-relative:page;mso-position-vertical-relative:page;z-index:-1782016" type="#_x0000_t202" filled="false" stroked="false">
            <v:textbox inset="0,0,0,0">
              <w:txbxContent>
                <w:p>
                  <w:pPr>
                    <w:spacing w:before="36"/>
                    <w:ind w:left="0" w:right="13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w w:val="95"/>
                      <w:sz w:val="16"/>
                    </w:rPr>
                    <w:t>65.95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78199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79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911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AGRICULTURA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15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GANADERÍA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839996pt;margin-top:110.713211pt;width:462.85pt;height:13.05pt;mso-position-horizontal-relative:page;mso-position-vertical-relative:page;z-index:-1781968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20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INVENTARIO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GANADERO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COLMENAS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MUNICIPIO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720001pt;margin-top:261.415497pt;width:3.6pt;height:10.050pt;mso-position-horizontal-relative:page;mso-position-vertical-relative:page;z-index:-1781944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z w:val="16"/>
                    </w:rPr>
                    <w:t>.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519989pt;margin-top:314.33548pt;width:63.8pt;height:10.050pt;mso-position-horizontal-relative:page;mso-position-vertical-relative:page;z-index:-1781920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795807pt;margin-top:456.31665pt;width:335.25pt;height:37.9pt;mso-position-horizontal-relative:page;mso-position-vertical-relative:page;z-index:-1781896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Pesca,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Acuacultura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b w:val="0"/>
                      <w:color w:val="394049"/>
                      <w:spacing w:val="-1"/>
                    </w:rPr>
                    <w:t> Agropecuario (SEPADA).</w:t>
                  </w:r>
                  <w:r>
                    <w:rPr/>
                  </w:r>
                </w:p>
                <w:p>
                  <w:pPr>
                    <w:pStyle w:val="BodyText"/>
                    <w:spacing w:line="191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b w:val="0"/>
                      <w:color w:val="394049"/>
                    </w:rPr>
                    <w:t> 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agosto.</w:t>
                  </w:r>
                  <w:r>
                    <w:rPr/>
                  </w:r>
                </w:p>
                <w:p>
                  <w:pPr>
                    <w:pStyle w:val="BodyText"/>
                    <w:spacing w:line="184" w:lineRule="exact" w:before="7"/>
                    <w:ind w:right="17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contenido</w:t>
                  </w:r>
                  <w:r>
                    <w:rPr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se</w:t>
                  </w:r>
                  <w:r>
                    <w:rPr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actualizó</w:t>
                  </w:r>
                  <w:r>
                    <w:rPr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acuerdo</w:t>
                  </w:r>
                  <w:r>
                    <w:rPr>
                      <w:b w:val="0"/>
                      <w:color w:val="394049"/>
                      <w:spacing w:val="16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</w:t>
                  </w:r>
                  <w:r>
                    <w:rPr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3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oficial</w:t>
                  </w:r>
                  <w:r>
                    <w:rPr>
                      <w:b w:val="0"/>
                      <w:color w:val="394049"/>
                      <w:spacing w:val="-2"/>
                    </w:rPr>
                    <w:t> disponible.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6.320007pt;margin-top:574.248596pt;width:27.3pt;height:17pt;mso-position-horizontal-relative:page;mso-position-vertical-relative:page;z-index:-178187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179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39996pt;margin-top:323.760010pt;width:71.2pt;height:43.7pt;mso-position-horizontal-relative:page;mso-position-vertical-relative:page;z-index:-178184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5"/>
                      <w:szCs w:val="25"/>
                    </w:rPr>
                  </w:pPr>
                </w:p>
                <w:p>
                  <w:pPr>
                    <w:spacing w:before="0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pt;margin-top:323.760010pt;width:140.4pt;height:15.3pt;mso-position-horizontal-relative:page;mso-position-vertical-relative:page;z-index:-1781824" type="#_x0000_t202" filled="false" stroked="false">
            <v:textbox inset="0,0,0,0">
              <w:txbxContent>
                <w:p>
                  <w:pPr>
                    <w:spacing w:before="6"/>
                    <w:ind w:left="97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CABEZAS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323.760010pt;width:128.65pt;height:29.55pt;mso-position-horizontal-relative:page;mso-position-vertical-relative:page;z-index:-1781800" type="#_x0000_t202" filled="false" stroked="false">
            <v:textbox inset="0,0,0,0">
              <w:txbxContent>
                <w:p>
                  <w:pPr>
                    <w:spacing w:before="148"/>
                    <w:ind w:left="75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COLMENAS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pt;margin-top:339.035004pt;width:140.4pt;height:14.25pt;mso-position-horizontal-relative:page;mso-position-vertical-relative:page;z-index:-1781776" type="#_x0000_t202" filled="false" stroked="false">
            <v:textbox inset="0,0,0,0">
              <w:txbxContent>
                <w:p>
                  <w:pPr>
                    <w:spacing w:before="6"/>
                    <w:ind w:left="92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CAPRINOS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pt;margin-top:353.279999pt;width:48.25pt;height:14.2pt;mso-position-horizontal-relative:page;mso-position-vertical-relative:page;z-index:-178175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0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23999pt;margin-top:353.279999pt;width:49.7pt;height:14.2pt;mso-position-horizontal-relative:page;mso-position-vertical-relative:page;z-index:-178172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53.279999pt;width:42.5pt;height:14.2pt;mso-position-horizontal-relative:page;mso-position-vertical-relative:page;z-index:-178170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353.279999pt;width:42.6pt;height:14.2pt;mso-position-horizontal-relative:page;mso-position-vertical-relative:page;z-index:-178168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4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53.279999pt;width:42.5pt;height:14.2pt;mso-position-horizontal-relative:page;mso-position-vertical-relative:page;z-index:-178165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2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353.279999pt;width:43.6pt;height:14.2pt;mso-position-horizontal-relative:page;mso-position-vertical-relative:page;z-index:-178163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39996pt;margin-top:367.439514pt;width:71.2pt;height:14.3pt;mso-position-horizontal-relative:page;mso-position-vertical-relative:page;z-index:-1781608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pt;margin-top:367.439514pt;width:48.25pt;height:14.3pt;mso-position-horizontal-relative:page;mso-position-vertical-relative:page;z-index:-1781584" type="#_x0000_t202" filled="false" stroked="false">
            <v:textbox inset="0,0,0,0">
              <w:txbxContent>
                <w:p>
                  <w:pPr>
                    <w:spacing w:before="44"/>
                    <w:ind w:left="4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23999pt;margin-top:367.439514pt;width:49.7pt;height:14.3pt;mso-position-horizontal-relative:page;mso-position-vertical-relative:page;z-index:-1781560" type="#_x0000_t202" filled="false" stroked="false">
            <v:textbox inset="0,0,0,0">
              <w:txbxContent>
                <w:p>
                  <w:pPr>
                    <w:spacing w:before="44"/>
                    <w:ind w:left="4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67.439514pt;width:42.5pt;height:14.3pt;mso-position-horizontal-relative:page;mso-position-vertical-relative:page;z-index:-1781536" type="#_x0000_t202" filled="false" stroked="false">
            <v:textbox inset="0,0,0,0">
              <w:txbxContent>
                <w:p>
                  <w:pPr>
                    <w:spacing w:before="44"/>
                    <w:ind w:left="3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367.439514pt;width:42.6pt;height:14.3pt;mso-position-horizontal-relative:page;mso-position-vertical-relative:page;z-index:-1781512" type="#_x0000_t202" filled="false" stroked="false">
            <v:textbox inset="0,0,0,0">
              <w:txbxContent>
                <w:p>
                  <w:pPr>
                    <w:spacing w:before="44"/>
                    <w:ind w:left="54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67.439514pt;width:42.5pt;height:14.3pt;mso-position-horizontal-relative:page;mso-position-vertical-relative:page;z-index:-1781488" type="#_x0000_t202" filled="false" stroked="false">
            <v:textbox inset="0,0,0,0">
              <w:txbxContent>
                <w:p>
                  <w:pPr>
                    <w:spacing w:before="44"/>
                    <w:ind w:left="4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367.439514pt;width:43.6pt;height:14.3pt;mso-position-horizontal-relative:page;mso-position-vertical-relative:page;z-index:-1781464" type="#_x0000_t202" filled="false" stroked="false">
            <v:textbox inset="0,0,0,0">
              <w:txbxContent>
                <w:p>
                  <w:pPr>
                    <w:spacing w:before="44"/>
                    <w:ind w:left="53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39996pt;margin-top:381.720001pt;width:71.2pt;height:14.2pt;mso-position-horizontal-relative:page;mso-position-vertical-relative:page;z-index:-1781440" type="#_x0000_t202" filled="false" stroked="false">
            <v:textbox inset="0,0,0,0">
              <w:txbxContent>
                <w:p>
                  <w:pPr>
                    <w:spacing w:before="20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pt;margin-top:381.720001pt;width:48.25pt;height:14.2pt;mso-position-horizontal-relative:page;mso-position-vertical-relative:page;z-index:-1781416" type="#_x0000_t202" filled="false" stroked="false">
            <v:textbox inset="0,0,0,0">
              <w:txbxContent>
                <w:p>
                  <w:pPr>
                    <w:spacing w:before="42"/>
                    <w:ind w:left="3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23999pt;margin-top:381.720001pt;width:49.7pt;height:14.2pt;mso-position-horizontal-relative:page;mso-position-vertical-relative:page;z-index:-1781392" type="#_x0000_t202" filled="false" stroked="false">
            <v:textbox inset="0,0,0,0">
              <w:txbxContent>
                <w:p>
                  <w:pPr>
                    <w:spacing w:before="42"/>
                    <w:ind w:left="4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62,30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81.720001pt;width:42.5pt;height:14.2pt;mso-position-horizontal-relative:page;mso-position-vertical-relative:page;z-index:-1781368" type="#_x0000_t202" filled="false" stroked="false">
            <v:textbox inset="0,0,0,0">
              <w:txbxContent>
                <w:p>
                  <w:pPr>
                    <w:spacing w:before="42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381.720001pt;width:42.6pt;height:14.2pt;mso-position-horizontal-relative:page;mso-position-vertical-relative:page;z-index:-1781344" type="#_x0000_t202" filled="false" stroked="false">
            <v:textbox inset="0,0,0,0">
              <w:txbxContent>
                <w:p>
                  <w:pPr>
                    <w:spacing w:before="42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81.720001pt;width:42.5pt;height:14.2pt;mso-position-horizontal-relative:page;mso-position-vertical-relative:page;z-index:-1781320" type="#_x0000_t202" filled="false" stroked="false">
            <v:textbox inset="0,0,0,0">
              <w:txbxContent>
                <w:p>
                  <w:pPr>
                    <w:spacing w:before="42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381.720001pt;width:43.6pt;height:14.2pt;mso-position-horizontal-relative:page;mso-position-vertical-relative:page;z-index:-1781296" type="#_x0000_t202" filled="false" stroked="false">
            <v:textbox inset="0,0,0,0">
              <w:txbxContent>
                <w:p>
                  <w:pPr>
                    <w:spacing w:before="42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39996pt;margin-top:395.879486pt;width:71.2pt;height:14.2pt;mso-position-horizontal-relative:page;mso-position-vertical-relative:page;z-index:-1781272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pt;margin-top:395.879486pt;width:48.25pt;height:14.2pt;mso-position-horizontal-relative:page;mso-position-vertical-relative:page;z-index:-1781248" type="#_x0000_t202" filled="false" stroked="false">
            <v:textbox inset="0,0,0,0">
              <w:txbxContent>
                <w:p>
                  <w:pPr>
                    <w:spacing w:before="44"/>
                    <w:ind w:left="3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47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,3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23999pt;margin-top:395.879486pt;width:49.7pt;height:14.2pt;mso-position-horizontal-relative:page;mso-position-vertical-relative:page;z-index:-1781224" type="#_x0000_t202" filled="false" stroked="false">
            <v:textbox inset="0,0,0,0">
              <w:txbxContent>
                <w:p>
                  <w:pPr>
                    <w:spacing w:before="44"/>
                    <w:ind w:left="3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95.879486pt;width:42.5pt;height:14.2pt;mso-position-horizontal-relative:page;mso-position-vertical-relative:page;z-index:-1781200" type="#_x0000_t202" filled="false" stroked="false">
            <v:textbox inset="0,0,0,0">
              <w:txbxContent>
                <w:p>
                  <w:pPr>
                    <w:spacing w:before="44"/>
                    <w:ind w:left="26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45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407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395.879486pt;width:42.6pt;height:14.2pt;mso-position-horizontal-relative:page;mso-position-vertical-relative:page;z-index:-1781176" type="#_x0000_t202" filled="false" stroked="false">
            <v:textbox inset="0,0,0,0">
              <w:txbxContent>
                <w:p>
                  <w:pPr>
                    <w:spacing w:before="44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95.879486pt;width:42.5pt;height:14.2pt;mso-position-horizontal-relative:page;mso-position-vertical-relative:page;z-index:-1781152" type="#_x0000_t202" filled="false" stroked="false">
            <v:textbox inset="0,0,0,0">
              <w:txbxContent>
                <w:p>
                  <w:pPr>
                    <w:spacing w:before="44"/>
                    <w:ind w:left="3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3,022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395.879486pt;width:43.6pt;height:14.2pt;mso-position-horizontal-relative:page;mso-position-vertical-relative:page;z-index:-1781128" type="#_x0000_t202" filled="false" stroked="false">
            <v:textbox inset="0,0,0,0">
              <w:txbxContent>
                <w:p>
                  <w:pPr>
                    <w:spacing w:before="44"/>
                    <w:ind w:left="3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39996pt;margin-top:410.040009pt;width:71.2pt;height:14.3pt;mso-position-horizontal-relative:page;mso-position-vertical-relative:page;z-index:-1781104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pt;margin-top:410.040009pt;width:48.25pt;height:14.3pt;mso-position-horizontal-relative:page;mso-position-vertical-relative:page;z-index:-1781080" type="#_x0000_t202" filled="false" stroked="false">
            <v:textbox inset="0,0,0,0">
              <w:txbxContent>
                <w:p>
                  <w:pPr>
                    <w:spacing w:before="44"/>
                    <w:ind w:left="4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23999pt;margin-top:410.040009pt;width:49.7pt;height:14.3pt;mso-position-horizontal-relative:page;mso-position-vertical-relative:page;z-index:-1781056" type="#_x0000_t202" filled="false" stroked="false">
            <v:textbox inset="0,0,0,0">
              <w:txbxContent>
                <w:p>
                  <w:pPr>
                    <w:spacing w:before="44"/>
                    <w:ind w:left="4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410.040009pt;width:42.5pt;height:14.3pt;mso-position-horizontal-relative:page;mso-position-vertical-relative:page;z-index:-1781032" type="#_x0000_t202" filled="false" stroked="false">
            <v:textbox inset="0,0,0,0">
              <w:txbxContent>
                <w:p>
                  <w:pPr>
                    <w:spacing w:before="44"/>
                    <w:ind w:left="32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410.040009pt;width:42.6pt;height:14.3pt;mso-position-horizontal-relative:page;mso-position-vertical-relative:page;z-index:-1781008" type="#_x0000_t202" filled="false" stroked="false">
            <v:textbox inset="0,0,0,0">
              <w:txbxContent>
                <w:p>
                  <w:pPr>
                    <w:spacing w:before="44"/>
                    <w:ind w:left="4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3,102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410.040009pt;width:42.5pt;height:14.3pt;mso-position-horizontal-relative:page;mso-position-vertical-relative:page;z-index:-1780984" type="#_x0000_t202" filled="false" stroked="false">
            <v:textbox inset="0,0,0,0">
              <w:txbxContent>
                <w:p>
                  <w:pPr>
                    <w:spacing w:before="44"/>
                    <w:ind w:left="4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410.040009pt;width:43.6pt;height:14.3pt;mso-position-horizontal-relative:page;mso-position-vertical-relative:page;z-index:-1780960" type="#_x0000_t202" filled="false" stroked="false">
            <v:textbox inset="0,0,0,0">
              <w:txbxContent>
                <w:p>
                  <w:pPr>
                    <w:spacing w:before="44"/>
                    <w:ind w:left="4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39996pt;margin-top:424.319489pt;width:71.2pt;height:14.2pt;mso-position-horizontal-relative:page;mso-position-vertical-relative:page;z-index:-1780936" type="#_x0000_t202" filled="false" stroked="false">
            <v:textbox inset="0,0,0,0">
              <w:txbxContent>
                <w:p>
                  <w:pPr>
                    <w:spacing w:before="20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pt;margin-top:424.319489pt;width:48.25pt;height:14.2pt;mso-position-horizontal-relative:page;mso-position-vertical-relative:page;z-index:-1780912" type="#_x0000_t202" filled="false" stroked="false">
            <v:textbox inset="0,0,0,0">
              <w:txbxContent>
                <w:p>
                  <w:pPr>
                    <w:spacing w:before="42"/>
                    <w:ind w:left="4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23999pt;margin-top:424.319489pt;width:49.7pt;height:14.2pt;mso-position-horizontal-relative:page;mso-position-vertical-relative:page;z-index:-1780888" type="#_x0000_t202" filled="false" stroked="false">
            <v:textbox inset="0,0,0,0">
              <w:txbxContent>
                <w:p>
                  <w:pPr>
                    <w:spacing w:before="42"/>
                    <w:ind w:left="4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22,226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424.319489pt;width:42.5pt;height:14.2pt;mso-position-horizontal-relative:page;mso-position-vertical-relative:page;z-index:-1780864" type="#_x0000_t202" filled="false" stroked="false">
            <v:textbox inset="0,0,0,0">
              <w:txbxContent>
                <w:p>
                  <w:pPr>
                    <w:spacing w:before="42"/>
                    <w:ind w:left="3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424.319489pt;width:42.6pt;height:14.2pt;mso-position-horizontal-relative:page;mso-position-vertical-relative:page;z-index:-1780840" type="#_x0000_t202" filled="false" stroked="false">
            <v:textbox inset="0,0,0,0">
              <w:txbxContent>
                <w:p>
                  <w:pPr>
                    <w:spacing w:before="42"/>
                    <w:ind w:left="5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424.319489pt;width:42.5pt;height:14.2pt;mso-position-horizontal-relative:page;mso-position-vertical-relative:page;z-index:-1780816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424.319489pt;width:43.6pt;height:14.2pt;mso-position-horizontal-relative:page;mso-position-vertical-relative:page;z-index:-1780792" type="#_x0000_t202" filled="false" stroked="false">
            <v:textbox inset="0,0,0,0">
              <w:txbxContent>
                <w:p>
                  <w:pPr>
                    <w:spacing w:before="42"/>
                    <w:ind w:left="4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470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39996pt;margin-top:438.480011pt;width:71.2pt;height:14.6pt;mso-position-horizontal-relative:page;mso-position-vertical-relative:page;z-index:-1780768" type="#_x0000_t202" filled="false" stroked="false">
            <v:textbox inset="0,0,0,0">
              <w:txbxContent>
                <w:p>
                  <w:pPr>
                    <w:spacing w:before="36"/>
                    <w:ind w:left="6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pt;margin-top:438.480011pt;width:48.25pt;height:14.6pt;mso-position-horizontal-relative:page;mso-position-vertical-relative:page;z-index:-1780744" type="#_x0000_t202" filled="false" stroked="false">
            <v:textbox inset="0,0,0,0">
              <w:txbxContent>
                <w:p>
                  <w:pPr>
                    <w:spacing w:before="36"/>
                    <w:ind w:left="3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214,790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23999pt;margin-top:438.480011pt;width:49.7pt;height:14.6pt;mso-position-horizontal-relative:page;mso-position-vertical-relative:page;z-index:-1780720" type="#_x0000_t202" filled="false" stroked="false">
            <v:textbox inset="0,0,0,0">
              <w:txbxContent>
                <w:p>
                  <w:pPr>
                    <w:spacing w:before="36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230,954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438.480011pt;width:42.5pt;height:14.6pt;mso-position-horizontal-relative:page;mso-position-vertical-relative:page;z-index:-1780696" type="#_x0000_t202" filled="false" stroked="false">
            <v:textbox inset="0,0,0,0">
              <w:txbxContent>
                <w:p>
                  <w:pPr>
                    <w:spacing w:before="36"/>
                    <w:ind w:left="1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201,338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438.480011pt;width:42.6pt;height:14.6pt;mso-position-horizontal-relative:page;mso-position-vertical-relative:page;z-index:-1780672" type="#_x0000_t202" filled="false" stroked="false">
            <v:textbox inset="0,0,0,0">
              <w:txbxContent>
                <w:p>
                  <w:pPr>
                    <w:spacing w:before="36"/>
                    <w:ind w:left="3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6,489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438.480011pt;width:42.5pt;height:14.6pt;mso-position-horizontal-relative:page;mso-position-vertical-relative:page;z-index:-1780648" type="#_x0000_t202" filled="false" stroked="false">
            <v:textbox inset="0,0,0,0">
              <w:txbxContent>
                <w:p>
                  <w:pPr>
                    <w:spacing w:before="36"/>
                    <w:ind w:left="3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7,012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438.480011pt;width:43.6pt;height:14.6pt;mso-position-horizontal-relative:page;mso-position-vertical-relative:page;z-index:-1780624" type="#_x0000_t202" filled="false" stroked="false">
            <v:textbox inset="0,0,0,0">
              <w:txbxContent>
                <w:p>
                  <w:pPr>
                    <w:spacing w:before="36"/>
                    <w:ind w:left="3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6,506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600006pt;margin-top:129.360001pt;width:70.95pt;height:43.7pt;mso-position-horizontal-relative:page;mso-position-vertical-relative:page;z-index:-17806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5"/>
                      <w:szCs w:val="25"/>
                    </w:rPr>
                  </w:pPr>
                </w:p>
                <w:p>
                  <w:pPr>
                    <w:spacing w:before="0"/>
                    <w:ind w:left="19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4.520004pt;margin-top:129.360001pt;width:413.9pt;height:15.25pt;mso-position-horizontal-relative:page;mso-position-vertical-relative:page;z-index:-1780576" type="#_x0000_t202" filled="false" stroked="false">
            <v:textbox inset="0,0,0,0">
              <w:txbxContent>
                <w:p>
                  <w:pPr>
                    <w:spacing w:before="4"/>
                    <w:ind w:left="23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CABEZAS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.520004pt;margin-top:144.599503pt;width:136.1pt;height:14.2pt;mso-position-horizontal-relative:page;mso-position-vertical-relative:page;z-index:-1780552" type="#_x0000_t202" filled="false" stroked="false">
            <v:textbox inset="0,0,0,0">
              <w:txbxContent>
                <w:p>
                  <w:pPr>
                    <w:spacing w:before="6"/>
                    <w:ind w:left="46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BOVINO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600006pt;margin-top:144.599503pt;width:136pt;height:14.2pt;mso-position-horizontal-relative:page;mso-position-vertical-relative:page;z-index:-1780528" type="#_x0000_t202" filled="false" stroked="false">
            <v:textbox inset="0,0,0,0">
              <w:txbxContent>
                <w:p>
                  <w:pPr>
                    <w:spacing w:before="6"/>
                    <w:ind w:left="92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PORCINO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559998pt;margin-top:144.599503pt;width:141.85pt;height:14.2pt;mso-position-horizontal-relative:page;mso-position-vertical-relative:page;z-index:-1780504" type="#_x0000_t202" filled="false" stroked="false">
            <v:textbox inset="0,0,0,0">
              <w:txbxContent>
                <w:p>
                  <w:pPr>
                    <w:spacing w:before="6"/>
                    <w:ind w:left="1003" w:right="979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OVINO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.520004pt;margin-top:158.759995pt;width:45.4pt;height:14.3pt;mso-position-horizontal-relative:page;mso-position-vertical-relative:page;z-index:-178048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7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880005pt;margin-top:158.759995pt;width:45.4pt;height:14.3pt;mso-position-horizontal-relative:page;mso-position-vertical-relative:page;z-index:-178045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5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239990pt;margin-top:158.759995pt;width:45.4pt;height:14.3pt;mso-position-horizontal-relative:page;mso-position-vertical-relative:page;z-index:-178043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11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600006pt;margin-top:158.759995pt;width:45.4pt;height:14.3pt;mso-position-horizontal-relative:page;mso-position-vertical-relative:page;z-index:-178040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959991pt;margin-top:158.759995pt;width:46.95pt;height:14.3pt;mso-position-horizontal-relative:page;mso-position-vertical-relative:page;z-index:-178038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6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2.880005pt;margin-top:158.759995pt;width:43.7pt;height:14.3pt;mso-position-horizontal-relative:page;mso-position-vertical-relative:page;z-index:-178036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94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559998pt;margin-top:158.759995pt;width:43.8pt;height:14.3pt;mso-position-horizontal-relative:page;mso-position-vertical-relative:page;z-index:-178033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5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0.359985pt;margin-top:158.759995pt;width:48.5pt;height:14.3pt;mso-position-horizontal-relative:page;mso-position-vertical-relative:page;z-index:-178031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840027pt;margin-top:158.759995pt;width:49.6pt;height:14.3pt;mso-position-horizontal-relative:page;mso-position-vertical-relative:page;z-index:-178028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600006pt;margin-top:173.039505pt;width:70.95pt;height:14.2pt;mso-position-horizontal-relative:page;mso-position-vertical-relative:page;z-index:-1780264" type="#_x0000_t202" filled="false" stroked="false">
            <v:textbox inset="0,0,0,0">
              <w:txbxContent>
                <w:p>
                  <w:pPr>
                    <w:spacing w:before="2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.520004pt;margin-top:173.039505pt;width:45.4pt;height:14.2pt;mso-position-horizontal-relative:page;mso-position-vertical-relative:page;z-index:-1780240" type="#_x0000_t202" filled="false" stroked="false">
            <v:textbox inset="0,0,0,0">
              <w:txbxContent>
                <w:p>
                  <w:pPr>
                    <w:spacing w:before="44"/>
                    <w:ind w:left="33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880005pt;margin-top:173.039505pt;width:45.4pt;height:14.2pt;mso-position-horizontal-relative:page;mso-position-vertical-relative:page;z-index:-1780216" type="#_x0000_t202" filled="false" stroked="false">
            <v:textbox inset="0,0,0,0">
              <w:txbxContent>
                <w:p>
                  <w:pPr>
                    <w:spacing w:before="44"/>
                    <w:ind w:left="32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239990pt;margin-top:173.039505pt;width:45.4pt;height:14.2pt;mso-position-horizontal-relative:page;mso-position-vertical-relative:page;z-index:-1780192" type="#_x0000_t202" filled="false" stroked="false">
            <v:textbox inset="0,0,0,0">
              <w:txbxContent>
                <w:p>
                  <w:pPr>
                    <w:spacing w:before="44"/>
                    <w:ind w:left="3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600006pt;margin-top:173.039505pt;width:45.4pt;height:14.2pt;mso-position-horizontal-relative:page;mso-position-vertical-relative:page;z-index:-1780168" type="#_x0000_t202" filled="false" stroked="false">
            <v:textbox inset="0,0,0,0">
              <w:txbxContent>
                <w:p>
                  <w:pPr>
                    <w:spacing w:before="44"/>
                    <w:ind w:left="3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,436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959991pt;margin-top:173.039505pt;width:46.95pt;height:14.2pt;mso-position-horizontal-relative:page;mso-position-vertical-relative:page;z-index:-1780144" type="#_x0000_t202" filled="false" stroked="false">
            <v:textbox inset="0,0,0,0">
              <w:txbxContent>
                <w:p>
                  <w:pPr>
                    <w:spacing w:before="44"/>
                    <w:ind w:left="4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2.880005pt;margin-top:173.039505pt;width:43.7pt;height:14.2pt;mso-position-horizontal-relative:page;mso-position-vertical-relative:page;z-index:-1780120" type="#_x0000_t202" filled="false" stroked="false">
            <v:textbox inset="0,0,0,0">
              <w:txbxContent>
                <w:p>
                  <w:pPr>
                    <w:spacing w:before="44"/>
                    <w:ind w:left="3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559998pt;margin-top:173.039505pt;width:43.8pt;height:14.2pt;mso-position-horizontal-relative:page;mso-position-vertical-relative:page;z-index:-1780096" type="#_x0000_t202" filled="false" stroked="false">
            <v:textbox inset="0,0,0,0">
              <w:txbxContent>
                <w:p>
                  <w:pPr>
                    <w:spacing w:before="44"/>
                    <w:ind w:left="3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0.359985pt;margin-top:173.039505pt;width:48.5pt;height:14.2pt;mso-position-horizontal-relative:page;mso-position-vertical-relative:page;z-index:-1780072" type="#_x0000_t202" filled="false" stroked="false">
            <v:textbox inset="0,0,0,0">
              <w:txbxContent>
                <w:p>
                  <w:pPr>
                    <w:spacing w:before="44"/>
                    <w:ind w:left="4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840027pt;margin-top:173.039505pt;width:49.6pt;height:14.2pt;mso-position-horizontal-relative:page;mso-position-vertical-relative:page;z-index:-1780048" type="#_x0000_t202" filled="false" stroked="false">
            <v:textbox inset="0,0,0,0">
              <w:txbxContent>
                <w:p>
                  <w:pPr>
                    <w:spacing w:before="44"/>
                    <w:ind w:left="4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19,18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600006pt;margin-top:187.199997pt;width:70.95pt;height:14.2pt;mso-position-horizontal-relative:page;mso-position-vertical-relative:page;z-index:-1780024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.520004pt;margin-top:187.199997pt;width:45.4pt;height:14.2pt;mso-position-horizontal-relative:page;mso-position-vertical-relative:page;z-index:-1780000" type="#_x0000_t202" filled="false" stroked="false">
            <v:textbox inset="0,0,0,0">
              <w:txbxContent>
                <w:p>
                  <w:pPr>
                    <w:spacing w:before="44"/>
                    <w:ind w:left="3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880005pt;margin-top:187.199997pt;width:45.4pt;height:14.2pt;mso-position-horizontal-relative:page;mso-position-vertical-relative:page;z-index:-1779976" type="#_x0000_t202" filled="false" stroked="false">
            <v:textbox inset="0,0,0,0">
              <w:txbxContent>
                <w:p>
                  <w:pPr>
                    <w:spacing w:before="44"/>
                    <w:ind w:left="33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52,0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239990pt;margin-top:187.199997pt;width:45.4pt;height:14.2pt;mso-position-horizontal-relative:page;mso-position-vertical-relative:page;z-index:-1779952" type="#_x0000_t202" filled="false" stroked="false">
            <v:textbox inset="0,0,0,0">
              <w:txbxContent>
                <w:p>
                  <w:pPr>
                    <w:spacing w:before="44"/>
                    <w:ind w:left="3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600006pt;margin-top:187.199997pt;width:45.4pt;height:14.2pt;mso-position-horizontal-relative:page;mso-position-vertical-relative:page;z-index:-1779928" type="#_x0000_t202" filled="false" stroked="false">
            <v:textbox inset="0,0,0,0">
              <w:txbxContent>
                <w:p>
                  <w:pPr>
                    <w:spacing w:before="44"/>
                    <w:ind w:left="5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959991pt;margin-top:187.199997pt;width:46.95pt;height:14.2pt;mso-position-horizontal-relative:page;mso-position-vertical-relative:page;z-index:-1779904" type="#_x0000_t202" filled="false" stroked="false">
            <v:textbox inset="0,0,0,0">
              <w:txbxContent>
                <w:p>
                  <w:pPr>
                    <w:spacing w:before="44"/>
                    <w:ind w:left="4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2.880005pt;margin-top:187.199997pt;width:43.7pt;height:14.2pt;mso-position-horizontal-relative:page;mso-position-vertical-relative:page;z-index:-1779880" type="#_x0000_t202" filled="false" stroked="false">
            <v:textbox inset="0,0,0,0">
              <w:txbxContent>
                <w:p>
                  <w:pPr>
                    <w:spacing w:before="44"/>
                    <w:ind w:left="4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6,332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559998pt;margin-top:187.199997pt;width:43.8pt;height:14.2pt;mso-position-horizontal-relative:page;mso-position-vertical-relative:page;z-index:-1779856" type="#_x0000_t202" filled="false" stroked="false">
            <v:textbox inset="0,0,0,0">
              <w:txbxContent>
                <w:p>
                  <w:pPr>
                    <w:spacing w:before="44"/>
                    <w:ind w:left="4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5,102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0.359985pt;margin-top:187.199997pt;width:48.5pt;height:14.2pt;mso-position-horizontal-relative:page;mso-position-vertical-relative:page;z-index:-1779832" type="#_x0000_t202" filled="false" stroked="false">
            <v:textbox inset="0,0,0,0">
              <w:txbxContent>
                <w:p>
                  <w:pPr>
                    <w:spacing w:before="44"/>
                    <w:ind w:left="5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5,011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840027pt;margin-top:187.199997pt;width:49.6pt;height:14.2pt;mso-position-horizontal-relative:page;mso-position-vertical-relative:page;z-index:-1779808" type="#_x0000_t202" filled="false" stroked="false">
            <v:textbox inset="0,0,0,0">
              <w:txbxContent>
                <w:p>
                  <w:pPr>
                    <w:spacing w:before="44"/>
                    <w:ind w:left="4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4,57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600006pt;margin-top:201.360001pt;width:70.95pt;height:14.3pt;mso-position-horizontal-relative:page;mso-position-vertical-relative:page;z-index:-1779784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.520004pt;margin-top:201.360001pt;width:45.4pt;height:14.3pt;mso-position-horizontal-relative:page;mso-position-vertical-relative:page;z-index:-1779760" type="#_x0000_t202" filled="false" stroked="false">
            <v:textbox inset="0,0,0,0">
              <w:txbxContent>
                <w:p>
                  <w:pPr>
                    <w:spacing w:before="44"/>
                    <w:ind w:left="3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880005pt;margin-top:201.360001pt;width:45.4pt;height:14.3pt;mso-position-horizontal-relative:page;mso-position-vertical-relative:page;z-index:-1779736" type="#_x0000_t202" filled="false" stroked="false">
            <v:textbox inset="0,0,0,0">
              <w:txbxContent>
                <w:p>
                  <w:pPr>
                    <w:spacing w:before="44"/>
                    <w:ind w:left="3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92,30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239990pt;margin-top:201.360001pt;width:45.4pt;height:14.3pt;mso-position-horizontal-relative:page;mso-position-vertical-relative:page;z-index:-1779712" type="#_x0000_t202" filled="false" stroked="false">
            <v:textbox inset="0,0,0,0">
              <w:txbxContent>
                <w:p>
                  <w:pPr>
                    <w:spacing w:before="44"/>
                    <w:ind w:left="4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600006pt;margin-top:201.360001pt;width:45.4pt;height:14.3pt;mso-position-horizontal-relative:page;mso-position-vertical-relative:page;z-index:-1779688" type="#_x0000_t202" filled="false" stroked="false">
            <v:textbox inset="0,0,0,0">
              <w:txbxContent>
                <w:p>
                  <w:pPr>
                    <w:spacing w:before="44"/>
                    <w:ind w:left="4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959991pt;margin-top:201.360001pt;width:46.95pt;height:14.3pt;mso-position-horizontal-relative:page;mso-position-vertical-relative:page;z-index:-1779664" type="#_x0000_t202" filled="false" stroked="false">
            <v:textbox inset="0,0,0,0">
              <w:txbxContent>
                <w:p>
                  <w:pPr>
                    <w:spacing w:before="44"/>
                    <w:ind w:left="50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2.880005pt;margin-top:201.360001pt;width:43.7pt;height:14.3pt;mso-position-horizontal-relative:page;mso-position-vertical-relative:page;z-index:-1779640" type="#_x0000_t202" filled="false" stroked="false">
            <v:textbox inset="0,0,0,0">
              <w:txbxContent>
                <w:p>
                  <w:pPr>
                    <w:spacing w:before="44"/>
                    <w:ind w:left="4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6,332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559998pt;margin-top:201.360001pt;width:43.8pt;height:14.3pt;mso-position-horizontal-relative:page;mso-position-vertical-relative:page;z-index:-1779616" type="#_x0000_t202" filled="false" stroked="false">
            <v:textbox inset="0,0,0,0">
              <w:txbxContent>
                <w:p>
                  <w:pPr>
                    <w:spacing w:before="44"/>
                    <w:ind w:left="3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12,80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0.359985pt;margin-top:201.360001pt;width:48.5pt;height:14.3pt;mso-position-horizontal-relative:page;mso-position-vertical-relative:page;z-index:-1779592" type="#_x0000_t202" filled="false" stroked="false">
            <v:textbox inset="0,0,0,0">
              <w:txbxContent>
                <w:p>
                  <w:pPr>
                    <w:spacing w:before="44"/>
                    <w:ind w:left="4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840027pt;margin-top:201.360001pt;width:49.6pt;height:14.3pt;mso-position-horizontal-relative:page;mso-position-vertical-relative:page;z-index:-1779568" type="#_x0000_t202" filled="false" stroked="false">
            <v:textbox inset="0,0,0,0">
              <w:txbxContent>
                <w:p>
                  <w:pPr>
                    <w:spacing w:before="44"/>
                    <w:ind w:left="4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12,213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600006pt;margin-top:215.639999pt;width:70.95pt;height:14.2pt;mso-position-horizontal-relative:page;mso-position-vertical-relative:page;z-index:-1779544" type="#_x0000_t202" filled="false" stroked="false">
            <v:textbox inset="0,0,0,0">
              <w:txbxContent>
                <w:p>
                  <w:pPr>
                    <w:spacing w:before="2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.520004pt;margin-top:215.639999pt;width:45.4pt;height:14.2pt;mso-position-horizontal-relative:page;mso-position-vertical-relative:page;z-index:-1779520" type="#_x0000_t202" filled="false" stroked="false">
            <v:textbox inset="0,0,0,0">
              <w:txbxContent>
                <w:p>
                  <w:pPr>
                    <w:spacing w:before="44"/>
                    <w:ind w:left="38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880005pt;margin-top:215.639999pt;width:45.4pt;height:14.2pt;mso-position-horizontal-relative:page;mso-position-vertical-relative:page;z-index:-1779496" type="#_x0000_t202" filled="false" stroked="false">
            <v:textbox inset="0,0,0,0">
              <w:txbxContent>
                <w:p>
                  <w:pPr>
                    <w:spacing w:before="44"/>
                    <w:ind w:left="35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239990pt;margin-top:215.639999pt;width:45.4pt;height:14.2pt;mso-position-horizontal-relative:page;mso-position-vertical-relative:page;z-index:-1779472" type="#_x0000_t202" filled="false" stroked="false">
            <v:textbox inset="0,0,0,0">
              <w:txbxContent>
                <w:p>
                  <w:pPr>
                    <w:spacing w:before="44"/>
                    <w:ind w:left="35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600006pt;margin-top:215.639999pt;width:45.4pt;height:14.2pt;mso-position-horizontal-relative:page;mso-position-vertical-relative:page;z-index:-1779448" type="#_x0000_t202" filled="false" stroked="false">
            <v:textbox inset="0,0,0,0">
              <w:txbxContent>
                <w:p>
                  <w:pPr>
                    <w:spacing w:before="44"/>
                    <w:ind w:left="4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959991pt;margin-top:215.639999pt;width:46.95pt;height:14.2pt;mso-position-horizontal-relative:page;mso-position-vertical-relative:page;z-index:-1779424" type="#_x0000_t202" filled="false" stroked="false">
            <v:textbox inset="0,0,0,0">
              <w:txbxContent>
                <w:p>
                  <w:pPr>
                    <w:spacing w:before="44"/>
                    <w:ind w:left="4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2.880005pt;margin-top:215.639999pt;width:43.7pt;height:14.2pt;mso-position-horizontal-relative:page;mso-position-vertical-relative:page;z-index:-1779400" type="#_x0000_t202" filled="false" stroked="false">
            <v:textbox inset="0,0,0,0">
              <w:txbxContent>
                <w:p>
                  <w:pPr>
                    <w:spacing w:before="44"/>
                    <w:ind w:left="4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559998pt;margin-top:215.639999pt;width:43.8pt;height:14.2pt;mso-position-horizontal-relative:page;mso-position-vertical-relative:page;z-index:-1779376" type="#_x0000_t202" filled="false" stroked="false">
            <v:textbox inset="0,0,0,0">
              <w:txbxContent>
                <w:p>
                  <w:pPr>
                    <w:spacing w:before="44"/>
                    <w:ind w:left="3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0.359985pt;margin-top:215.639999pt;width:48.5pt;height:14.2pt;mso-position-horizontal-relative:page;mso-position-vertical-relative:page;z-index:-1779352" type="#_x0000_t202" filled="false" stroked="false">
            <v:textbox inset="0,0,0,0">
              <w:txbxContent>
                <w:p>
                  <w:pPr>
                    <w:spacing w:before="44"/>
                    <w:ind w:left="50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840027pt;margin-top:215.639999pt;width:49.6pt;height:14.2pt;mso-position-horizontal-relative:page;mso-position-vertical-relative:page;z-index:-1779328" type="#_x0000_t202" filled="false" stroked="false">
            <v:textbox inset="0,0,0,0">
              <w:txbxContent>
                <w:p>
                  <w:pPr>
                    <w:spacing w:before="44"/>
                    <w:ind w:left="51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600006pt;margin-top:229.800003pt;width:70.95pt;height:14.2pt;mso-position-horizontal-relative:page;mso-position-vertical-relative:page;z-index:-1779304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.520004pt;margin-top:229.800003pt;width:45.4pt;height:14.2pt;mso-position-horizontal-relative:page;mso-position-vertical-relative:page;z-index:-1779280" type="#_x0000_t202" filled="false" stroked="false">
            <v:textbox inset="0,0,0,0">
              <w:txbxContent>
                <w:p>
                  <w:pPr>
                    <w:spacing w:before="44"/>
                    <w:ind w:left="4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6,391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880005pt;margin-top:229.800003pt;width:45.4pt;height:14.2pt;mso-position-horizontal-relative:page;mso-position-vertical-relative:page;z-index:-1779256" type="#_x0000_t202" filled="false" stroked="false">
            <v:textbox inset="0,0,0,0">
              <w:txbxContent>
                <w:p>
                  <w:pPr>
                    <w:spacing w:before="44"/>
                    <w:ind w:left="4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239990pt;margin-top:229.800003pt;width:45.4pt;height:14.2pt;mso-position-horizontal-relative:page;mso-position-vertical-relative:page;z-index:-1779232" type="#_x0000_t202" filled="false" stroked="false">
            <v:textbox inset="0,0,0,0">
              <w:txbxContent>
                <w:p>
                  <w:pPr>
                    <w:spacing w:before="44"/>
                    <w:ind w:left="3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600006pt;margin-top:229.800003pt;width:45.4pt;height:14.2pt;mso-position-horizontal-relative:page;mso-position-vertical-relative:page;z-index:-1779208" type="#_x0000_t202" filled="false" stroked="false">
            <v:textbox inset="0,0,0,0">
              <w:txbxContent>
                <w:p>
                  <w:pPr>
                    <w:spacing w:before="44"/>
                    <w:ind w:left="56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959991pt;margin-top:229.800003pt;width:46.95pt;height:14.2pt;mso-position-horizontal-relative:page;mso-position-vertical-relative:page;z-index:-1779184" type="#_x0000_t202" filled="false" stroked="false">
            <v:textbox inset="0,0,0,0">
              <w:txbxContent>
                <w:p>
                  <w:pPr>
                    <w:spacing w:before="44"/>
                    <w:ind w:left="5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996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2.880005pt;margin-top:229.800003pt;width:43.7pt;height:14.2pt;mso-position-horizontal-relative:page;mso-position-vertical-relative:page;z-index:-1779160" type="#_x0000_t202" filled="false" stroked="false">
            <v:textbox inset="0,0,0,0">
              <w:txbxContent>
                <w:p>
                  <w:pPr>
                    <w:spacing w:before="44"/>
                    <w:ind w:left="54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559998pt;margin-top:229.800003pt;width:43.8pt;height:14.2pt;mso-position-horizontal-relative:page;mso-position-vertical-relative:page;z-index:-1779136" type="#_x0000_t202" filled="false" stroked="false">
            <v:textbox inset="0,0,0,0">
              <w:txbxContent>
                <w:p>
                  <w:pPr>
                    <w:spacing w:before="44"/>
                    <w:ind w:left="4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0.359985pt;margin-top:229.800003pt;width:48.5pt;height:14.2pt;mso-position-horizontal-relative:page;mso-position-vertical-relative:page;z-index:-1779112" type="#_x0000_t202" filled="false" stroked="false">
            <v:textbox inset="0,0,0,0">
              <w:txbxContent>
                <w:p>
                  <w:pPr>
                    <w:spacing w:before="44"/>
                    <w:ind w:left="50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840027pt;margin-top:229.800003pt;width:49.6pt;height:14.2pt;mso-position-horizontal-relative:page;mso-position-vertical-relative:page;z-index:-1779088" type="#_x0000_t202" filled="false" stroked="false">
            <v:textbox inset="0,0,0,0">
              <w:txbxContent>
                <w:p>
                  <w:pPr>
                    <w:spacing w:before="44"/>
                    <w:ind w:left="5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600006pt;margin-top:243.959503pt;width:70.95pt;height:14.6pt;mso-position-horizontal-relative:page;mso-position-vertical-relative:page;z-index:-1779064" type="#_x0000_t202" filled="false" stroked="false">
            <v:textbox inset="0,0,0,0">
              <w:txbxContent>
                <w:p>
                  <w:pPr>
                    <w:spacing w:before="36"/>
                    <w:ind w:left="65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.520004pt;margin-top:243.959503pt;width:45.4pt;height:14.6pt;mso-position-horizontal-relative:page;mso-position-vertical-relative:page;z-index:-1779040" type="#_x0000_t202" filled="false" stroked="false">
            <v:textbox inset="0,0,0,0">
              <w:txbxContent>
                <w:p>
                  <w:pPr>
                    <w:spacing w:before="36"/>
                    <w:ind w:left="2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281,089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880005pt;margin-top:243.959503pt;width:45.4pt;height:14.6pt;mso-position-horizontal-relative:page;mso-position-vertical-relative:page;z-index:-1779016" type="#_x0000_t202" filled="false" stroked="false">
            <v:textbox inset="0,0,0,0">
              <w:txbxContent>
                <w:p>
                  <w:pPr>
                    <w:spacing w:before="36"/>
                    <w:ind w:left="1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280,774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239990pt;margin-top:243.959503pt;width:45.4pt;height:14.6pt;mso-position-horizontal-relative:page;mso-position-vertical-relative:page;z-index:-1778992" type="#_x0000_t202" filled="false" stroked="false">
            <v:textbox inset="0,0,0,0">
              <w:txbxContent>
                <w:p>
                  <w:pPr>
                    <w:spacing w:before="36"/>
                    <w:ind w:left="2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287,879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600006pt;margin-top:243.959503pt;width:45.4pt;height:14.6pt;mso-position-horizontal-relative:page;mso-position-vertical-relative:page;z-index:-1778968" type="#_x0000_t202" filled="false" stroked="false">
            <v:textbox inset="0,0,0,0">
              <w:txbxContent>
                <w:p>
                  <w:pPr>
                    <w:spacing w:before="36"/>
                    <w:ind w:left="3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28,377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959991pt;margin-top:243.959503pt;width:46.95pt;height:14.6pt;mso-position-horizontal-relative:page;mso-position-vertical-relative:page;z-index:-1778944" type="#_x0000_t202" filled="false" stroked="false">
            <v:textbox inset="0,0,0,0">
              <w:txbxContent>
                <w:p>
                  <w:pPr>
                    <w:spacing w:before="36"/>
                    <w:ind w:left="3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28,640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2.880005pt;margin-top:243.959503pt;width:43.7pt;height:14.6pt;mso-position-horizontal-relative:page;mso-position-vertical-relative:page;z-index:-1778920" type="#_x0000_t202" filled="false" stroked="false">
            <v:textbox inset="0,0,0,0">
              <w:txbxContent>
                <w:p>
                  <w:pPr>
                    <w:spacing w:before="36"/>
                    <w:ind w:left="2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34,574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559998pt;margin-top:243.959503pt;width:43.8pt;height:14.6pt;mso-position-horizontal-relative:page;mso-position-vertical-relative:page;z-index:-1778896" type="#_x0000_t202" filled="false" stroked="false">
            <v:textbox inset="0,0,0,0">
              <w:txbxContent>
                <w:p>
                  <w:pPr>
                    <w:spacing w:before="36"/>
                    <w:ind w:left="2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48,269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0.359985pt;margin-top:243.959503pt;width:48.5pt;height:14.6pt;mso-position-horizontal-relative:page;mso-position-vertical-relative:page;z-index:-1778872" type="#_x0000_t202" filled="false" stroked="false">
            <v:textbox inset="0,0,0,0">
              <w:txbxContent>
                <w:p>
                  <w:pPr>
                    <w:spacing w:before="36"/>
                    <w:ind w:left="3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53,595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840027pt;margin-top:243.959503pt;width:49.6pt;height:14.6pt;mso-position-horizontal-relative:page;mso-position-vertical-relative:page;z-index:-1778848" type="#_x0000_t202" filled="false" stroked="false">
            <v:textbox inset="0,0,0,0">
              <w:txbxContent>
                <w:p>
                  <w:pPr>
                    <w:spacing w:before="36"/>
                    <w:ind w:left="3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46,906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42.839996pt;margin-top:211.033203pt;width:301.05pt;height:26.5pt;mso-position-horizontal-relative:page;mso-position-vertical-relative:page;z-index:-177882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UNIDADES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PRODUCCIÓN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PECUARIA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(UPP)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1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319305pt;margin-top:358.996643pt;width:167.9pt;height:29.6pt;mso-position-horizontal-relative:page;mso-position-vertical-relative:page;z-index:-1778800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3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Pesca,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Acuacultura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2"/>
                    </w:rPr>
                    <w:t>(SEPADA).</w:t>
                  </w:r>
                  <w:r>
                    <w:rPr/>
                  </w:r>
                </w:p>
                <w:p>
                  <w:pPr>
                    <w:pStyle w:val="BodyText"/>
                    <w:spacing w:line="204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b w:val="0"/>
                      <w:color w:val="394049"/>
                    </w:rPr>
                    <w:t> 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agosto.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671173pt;margin-top:358.996643pt;width:5.95pt;height:9.6pt;mso-position-horizontal-relative:page;mso-position-vertical-relative:page;z-index:-1778776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</w:rPr>
                    <w:t>y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154449pt;margin-top:358.996643pt;width:39.65pt;height:9.6pt;mso-position-horizontal-relative:page;mso-position-vertical-relative:page;z-index:-1778752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361359pt;margin-top:358.996643pt;width:52.6pt;height:9.6pt;mso-position-horizontal-relative:page;mso-position-vertical-relative:page;z-index:-1778728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2"/>
                    </w:rPr>
                    <w:t>Agropecuario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8.5pt;height:17pt;mso-position-horizontal-relative:page;mso-position-vertical-relative:page;z-index:-177870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180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60010pt;margin-top:243pt;width:76.95pt;height:29.4pt;mso-position-horizontal-relative:page;mso-position-vertical-relative:page;z-index:-1778680" type="#_x0000_t202" filled="false" stroked="false">
            <v:textbox inset="0,0,0,0">
              <w:txbxContent>
                <w:p>
                  <w:pPr>
                    <w:spacing w:before="146"/>
                    <w:ind w:left="25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679993pt;margin-top:243pt;width:199.6pt;height:15.25pt;mso-position-horizontal-relative:page;mso-position-vertical-relative:page;z-index:-1778656" type="#_x0000_t202" filled="false" stroked="false">
            <v:textbox inset="0,0,0,0">
              <w:txbxContent>
                <w:p>
                  <w:pPr>
                    <w:spacing w:before="4"/>
                    <w:ind w:left="18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UPP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679993pt;margin-top:258.239990pt;width:70.8pt;height:14.2pt;mso-position-horizontal-relative:page;mso-position-vertical-relative:page;z-index:-177863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506" w:right="468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480011pt;margin-top:258.239990pt;width:63.85pt;height:14.2pt;mso-position-horizontal-relative:page;mso-position-vertical-relative:page;z-index:-1778608" type="#_x0000_t202" filled="false" stroked="false">
            <v:textbox inset="0,0,0,0">
              <w:txbxContent>
                <w:p>
                  <w:pPr>
                    <w:spacing w:before="6"/>
                    <w:ind w:left="43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320007pt;margin-top:258.239990pt;width:64.95pt;height:14.2pt;mso-position-horizontal-relative:page;mso-position-vertical-relative:page;z-index:-177858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93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60010pt;margin-top:272.399506pt;width:76.95pt;height:14.3pt;mso-position-horizontal-relative:page;mso-position-vertical-relative:page;z-index:-1778560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679993pt;margin-top:272.399506pt;width:70.8pt;height:14.3pt;mso-position-horizontal-relative:page;mso-position-vertical-relative:page;z-index:-1778536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480011pt;margin-top:272.399506pt;width:63.85pt;height:14.3pt;mso-position-horizontal-relative:page;mso-position-vertical-relative:page;z-index:-1778512" type="#_x0000_t202" filled="false" stroked="false">
            <v:textbox inset="0,0,0,0">
              <w:txbxContent>
                <w:p>
                  <w:pPr>
                    <w:spacing w:before="44"/>
                    <w:ind w:left="8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320007pt;margin-top:272.399506pt;width:64.95pt;height:14.3pt;mso-position-horizontal-relative:page;mso-position-vertical-relative:page;z-index:-1778488" type="#_x0000_t202" filled="false" stroked="false">
            <v:textbox inset="0,0,0,0">
              <w:txbxContent>
                <w:p>
                  <w:pPr>
                    <w:spacing w:before="44"/>
                    <w:ind w:left="8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60010pt;margin-top:286.679993pt;width:76.95pt;height:14.2pt;mso-position-horizontal-relative:page;mso-position-vertical-relative:page;z-index:-1778464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679993pt;margin-top:286.679993pt;width:70.8pt;height:14.2pt;mso-position-horizontal-relative:page;mso-position-vertical-relative:page;z-index:-1778440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480011pt;margin-top:286.679993pt;width:63.85pt;height:14.2pt;mso-position-horizontal-relative:page;mso-position-vertical-relative:page;z-index:-1778416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320007pt;margin-top:286.679993pt;width:64.95pt;height:14.2pt;mso-position-horizontal-relative:page;mso-position-vertical-relative:page;z-index:-1778392" type="#_x0000_t202" filled="false" stroked="false">
            <v:textbox inset="0,0,0,0">
              <w:txbxContent>
                <w:p>
                  <w:pPr>
                    <w:spacing w:before="44"/>
                    <w:ind w:left="8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60010pt;margin-top:300.839508pt;width:76.95pt;height:14.2pt;mso-position-horizontal-relative:page;mso-position-vertical-relative:page;z-index:-1778368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679993pt;margin-top:300.839508pt;width:70.8pt;height:14.2pt;mso-position-horizontal-relative:page;mso-position-vertical-relative:page;z-index:-1778344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480011pt;margin-top:300.839508pt;width:63.85pt;height:14.2pt;mso-position-horizontal-relative:page;mso-position-vertical-relative:page;z-index:-1778320" type="#_x0000_t202" filled="false" stroked="false">
            <v:textbox inset="0,0,0,0">
              <w:txbxContent>
                <w:p>
                  <w:pPr>
                    <w:spacing w:before="44"/>
                    <w:ind w:left="8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320007pt;margin-top:300.839508pt;width:64.95pt;height:14.2pt;mso-position-horizontal-relative:page;mso-position-vertical-relative:page;z-index:-1778296" type="#_x0000_t202" filled="false" stroked="false">
            <v:textbox inset="0,0,0,0">
              <w:txbxContent>
                <w:p>
                  <w:pPr>
                    <w:spacing w:before="44"/>
                    <w:ind w:left="8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60010pt;margin-top:315pt;width:76.95pt;height:14.3pt;mso-position-horizontal-relative:page;mso-position-vertical-relative:page;z-index:-1778272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679993pt;margin-top:315pt;width:70.8pt;height:14.3pt;mso-position-horizontal-relative:page;mso-position-vertical-relative:page;z-index:-1778248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2,106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480011pt;margin-top:315pt;width:63.85pt;height:14.3pt;mso-position-horizontal-relative:page;mso-position-vertical-relative:page;z-index:-1778224" type="#_x0000_t202" filled="false" stroked="false">
            <v:textbox inset="0,0,0,0">
              <w:txbxContent>
                <w:p>
                  <w:pPr>
                    <w:spacing w:before="44"/>
                    <w:ind w:left="84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320007pt;margin-top:315pt;width:64.95pt;height:14.3pt;mso-position-horizontal-relative:page;mso-position-vertical-relative:page;z-index:-1778200" type="#_x0000_t202" filled="false" stroked="false">
            <v:textbox inset="0,0,0,0">
              <w:txbxContent>
                <w:p>
                  <w:pPr>
                    <w:spacing w:before="44"/>
                    <w:ind w:left="8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60010pt;margin-top:329.27951pt;width:76.95pt;height:14.2pt;mso-position-horizontal-relative:page;mso-position-vertical-relative:page;z-index:-1778176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679993pt;margin-top:329.27951pt;width:70.8pt;height:14.2pt;mso-position-horizontal-relative:page;mso-position-vertical-relative:page;z-index:-1778152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480011pt;margin-top:329.27951pt;width:63.85pt;height:14.2pt;mso-position-horizontal-relative:page;mso-position-vertical-relative:page;z-index:-1778128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320007pt;margin-top:329.27951pt;width:64.95pt;height:14.2pt;mso-position-horizontal-relative:page;mso-position-vertical-relative:page;z-index:-1778104" type="#_x0000_t202" filled="false" stroked="false">
            <v:textbox inset="0,0,0,0">
              <w:txbxContent>
                <w:p>
                  <w:pPr>
                    <w:spacing w:before="44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408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60010pt;margin-top:343.440002pt;width:76.95pt;height:14.55pt;mso-position-horizontal-relative:page;mso-position-vertical-relative:page;z-index:-1778080" type="#_x0000_t202" filled="false" stroked="false">
            <v:textbox inset="0,0,0,0">
              <w:txbxContent>
                <w:p>
                  <w:pPr>
                    <w:spacing w:before="36"/>
                    <w:ind w:left="7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4.679993pt;margin-top:343.440002pt;width:70.8pt;height:14.55pt;mso-position-horizontal-relative:page;mso-position-vertical-relative:page;z-index:-1778056" type="#_x0000_t202" filled="false" stroked="false">
            <v:textbox inset="0,0,0,0">
              <w:txbxContent>
                <w:p>
                  <w:pPr>
                    <w:spacing w:before="36"/>
                    <w:ind w:left="9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11,652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480011pt;margin-top:343.440002pt;width:63.85pt;height:14.55pt;mso-position-horizontal-relative:page;mso-position-vertical-relative:page;z-index:-1778032" type="#_x0000_t202" filled="false" stroked="false">
            <v:textbox inset="0,0,0,0">
              <w:txbxContent>
                <w:p>
                  <w:pPr>
                    <w:spacing w:before="36"/>
                    <w:ind w:left="7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11,443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320007pt;margin-top:343.440002pt;width:64.95pt;height:14.55pt;mso-position-horizontal-relative:page;mso-position-vertical-relative:page;z-index:-1778008" type="#_x0000_t202" filled="false" stroked="false">
            <v:textbox inset="0,0,0,0">
              <w:txbxContent>
                <w:p>
                  <w:pPr>
                    <w:spacing w:before="36"/>
                    <w:ind w:left="7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8,985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77798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79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198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DESARROLLO</w:t>
                  </w:r>
                  <w:r>
                    <w:rPr>
                      <w:rFonts w:ascii="Montserrat"/>
                      <w:b/>
                      <w:color w:val="BE9655"/>
                      <w:spacing w:val="-20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FORESTAL</w:t>
                  </w:r>
                  <w:r>
                    <w:rPr>
                      <w:rFonts w:ascii="Montserrat"/>
                      <w:b/>
                      <w:color w:val="BE9655"/>
                      <w:spacing w:val="-19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SOSTENIBLE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199997pt;margin-top:81.553207pt;width:338.5pt;height:39.8pt;mso-position-horizontal-relative:page;mso-position-vertical-relative:page;z-index:-1777960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AUTORIZACIONES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PARA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EL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APROVECHAMIENTO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DE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68" w:lineRule="exact" w:before="11"/>
                    <w:ind w:left="20" w:right="17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RECURSOS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FORESTALES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NO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MADERABLES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Y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SUPERFICIE</w:t>
                  </w:r>
                  <w:r>
                    <w:rPr>
                      <w:rFonts w:ascii="Montserrat Black"/>
                      <w:b/>
                      <w:color w:val="394049"/>
                      <w:spacing w:val="35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880005pt;margin-top:253.516647pt;width:326.45pt;height:49.65pt;mso-position-horizontal-relative:page;mso-position-vertical-relative:page;z-index:-1777936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Medio Ambiente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1"/>
                    </w:rPr>
                    <w:t> Recursos Naturales (SEMARNAT).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both"/>
                  </w:pPr>
                  <w:r>
                    <w:rPr>
                      <w:b w:val="0"/>
                      <w:color w:val="394049"/>
                      <w:spacing w:val="-1"/>
                    </w:rPr>
                    <w:t>n.a.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 aplica.</w:t>
                  </w:r>
                  <w:r>
                    <w:rPr/>
                  </w:r>
                </w:p>
                <w:p>
                  <w:pPr>
                    <w:pStyle w:val="BodyText"/>
                    <w:spacing w:line="232" w:lineRule="auto" w:before="1"/>
                    <w:ind w:right="17" w:hanging="1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periodo</w:t>
                  </w:r>
                  <w:r>
                    <w:rPr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se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reporta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es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1º</w:t>
                  </w:r>
                  <w:r>
                    <w:rPr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en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3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años</w:t>
                  </w:r>
                  <w:r>
                    <w:rPr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indicados.</w:t>
                  </w:r>
                  <w:r>
                    <w:rPr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La</w:t>
                  </w:r>
                  <w:r>
                    <w:rPr>
                      <w:b w:val="0"/>
                      <w:color w:val="394049"/>
                      <w:spacing w:val="2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dependencia</w:t>
                  </w:r>
                  <w:r>
                    <w:rPr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revisó</w:t>
                  </w:r>
                  <w:r>
                    <w:rPr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actualizó</w:t>
                  </w:r>
                  <w:r>
                    <w:rPr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correspondiente</w:t>
                  </w:r>
                  <w:r>
                    <w:rPr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periodo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2021-2022.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759995pt;margin-top:315.673218pt;width:319.45pt;height:39.8pt;mso-position-horizontal-relative:page;mso-position-vertical-relative:page;z-index:-1777912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AUTORIZACIONES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CAMBIO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USO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DE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SUELOS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68" w:lineRule="exact" w:before="11"/>
                    <w:ind w:left="243" w:right="242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TERRENOS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FORESTALES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(C.U.S.T.F.)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SUPERFICIE</w:t>
                  </w:r>
                  <w:r>
                    <w:rPr>
                      <w:rFonts w:ascii="Montserrat Black"/>
                      <w:b/>
                      <w:color w:val="394049"/>
                      <w:spacing w:val="28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 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880005pt;margin-top:490.156647pt;width:319.350pt;height:39.6pt;mso-position-horizontal-relative:page;mso-position-vertical-relative:page;z-index:-1777888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Medio Ambiente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1"/>
                    </w:rPr>
                    <w:t> Recursos Naturales (SEMARNAT),</w:t>
                  </w:r>
                  <w:r>
                    <w:rPr/>
                  </w:r>
                </w:p>
                <w:p>
                  <w:pPr>
                    <w:pStyle w:val="BodyText"/>
                    <w:spacing w:line="232" w:lineRule="auto" w:before="1"/>
                    <w:ind w:right="18" w:hanging="1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periodo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color w:val="394049"/>
                      <w:spacing w:val="-2"/>
                    </w:rPr>
                    <w:t> se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reporta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es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del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1º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septiembre </w:t>
                  </w:r>
                  <w:r>
                    <w:rPr>
                      <w:b w:val="0"/>
                      <w:color w:val="394049"/>
                      <w:spacing w:val="-1"/>
                    </w:rPr>
                    <w:t>al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en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años</w:t>
                  </w:r>
                  <w:r>
                    <w:rPr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indicados.</w:t>
                  </w:r>
                  <w:r>
                    <w:rPr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La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dependencia</w:t>
                  </w:r>
                  <w:r>
                    <w:rPr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revisó</w:t>
                  </w:r>
                  <w:r>
                    <w:rPr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actualizó</w:t>
                  </w:r>
                  <w:r>
                    <w:rPr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correspondiente</w:t>
                  </w:r>
                  <w:r>
                    <w:rPr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3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periodo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2021-2022.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9.440002pt;margin-top:574.248596pt;width:24.3pt;height:17pt;mso-position-horizontal-relative:page;mso-position-vertical-relative:page;z-index:-177786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181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360.959991pt;width:85.7pt;height:41.9pt;mso-position-horizontal-relative:page;mso-position-vertical-relative:page;z-index:-1777840" type="#_x0000_t202" filled="false" stroked="false">
            <v:textbox inset="0,0,0,0">
              <w:txbxContent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34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600006pt;margin-top:360.959991pt;width:118.8pt;height:27.75pt;mso-position-horizontal-relative:page;mso-position-vertical-relative:page;z-index:-1777816" type="#_x0000_t202" filled="false" stroked="false">
            <v:textbox inset="0,0,0,0">
              <w:txbxContent>
                <w:p>
                  <w:pPr>
                    <w:spacing w:line="220" w:lineRule="exact" w:before="42"/>
                    <w:ind w:left="352" w:right="305" w:firstLine="266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NÚMERO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AUTORIZACIONES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360.959991pt;width:121.7pt;height:27.75pt;mso-position-horizontal-relative:page;mso-position-vertical-relative:page;z-index:-1777792" type="#_x0000_t202" filled="false" stroked="false">
            <v:textbox inset="0,0,0,0">
              <w:txbxContent>
                <w:p>
                  <w:pPr>
                    <w:spacing w:line="220" w:lineRule="exact" w:before="42"/>
                    <w:ind w:left="588" w:right="0" w:firstLine="76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SUPERFICIE</w:t>
                  </w:r>
                  <w:r>
                    <w:rPr>
                      <w:rFonts w:ascii="Montserrat" w:hAnsi="Montserrat"/>
                      <w:b/>
                      <w:color w:val="FFFFFF"/>
                      <w:spacing w:val="27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(HECTÁREAS)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600006pt;margin-top:388.679504pt;width:55.1pt;height:14.2pt;mso-position-horizontal-relative:page;mso-position-vertical-relative:page;z-index:-1777768" type="#_x0000_t202" filled="false" stroked="false">
            <v:textbox inset="0,0,0,0">
              <w:txbxContent>
                <w:p>
                  <w:pPr>
                    <w:spacing w:before="4"/>
                    <w:ind w:left="11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388.679504pt;width:63.75pt;height:14.2pt;mso-position-horizontal-relative:page;mso-position-vertical-relative:page;z-index:-1777744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388.679504pt;width:56.8pt;height:14.2pt;mso-position-horizontal-relative:page;mso-position-vertical-relative:page;z-index:-1777720" type="#_x0000_t202" filled="false" stroked="false">
            <v:textbox inset="0,0,0,0">
              <w:txbxContent>
                <w:p>
                  <w:pPr>
                    <w:spacing w:before="4"/>
                    <w:ind w:left="13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388.679504pt;width:64.95pt;height:14.2pt;mso-position-horizontal-relative:page;mso-position-vertical-relative:page;z-index:-1777696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402.839996pt;width:85.7pt;height:14.2pt;mso-position-horizontal-relative:page;mso-position-vertical-relative:page;z-index:-1777672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600006pt;margin-top:402.839996pt;width:55.1pt;height:14.2pt;mso-position-horizontal-relative:page;mso-position-vertical-relative:page;z-index:-177764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402.839996pt;width:63.75pt;height:14.2pt;mso-position-horizontal-relative:page;mso-position-vertical-relative:page;z-index:-177762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402.839996pt;width:56.8pt;height:14.2pt;mso-position-horizontal-relative:page;mso-position-vertical-relative:page;z-index:-177760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402.839996pt;width:64.95pt;height:14.2pt;mso-position-horizontal-relative:page;mso-position-vertical-relative:page;z-index:-1777576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417pt;width:85.7pt;height:14.3pt;mso-position-horizontal-relative:page;mso-position-vertical-relative:page;z-index:-1777552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600006pt;margin-top:417pt;width:55.1pt;height:14.3pt;mso-position-horizontal-relative:page;mso-position-vertical-relative:page;z-index:-177752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417pt;width:63.75pt;height:14.3pt;mso-position-horizontal-relative:page;mso-position-vertical-relative:page;z-index:-1777504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417pt;width:56.8pt;height:14.3pt;mso-position-horizontal-relative:page;mso-position-vertical-relative:page;z-index:-177748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417pt;width:64.95pt;height:14.3pt;mso-position-horizontal-relative:page;mso-position-vertical-relative:page;z-index:-1777456" type="#_x0000_t202" filled="false" stroked="false">
            <v:textbox inset="0,0,0,0">
              <w:txbxContent>
                <w:p>
                  <w:pPr>
                    <w:spacing w:before="44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431.279999pt;width:85.7pt;height:14.2pt;mso-position-horizontal-relative:page;mso-position-vertical-relative:page;z-index:-1777432" type="#_x0000_t202" filled="false" stroked="false">
            <v:textbox inset="0,0,0,0">
              <w:txbxContent>
                <w:p>
                  <w:pPr>
                    <w:spacing w:before="42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600006pt;margin-top:431.279999pt;width:55.1pt;height:14.2pt;mso-position-horizontal-relative:page;mso-position-vertical-relative:page;z-index:-1777408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431.279999pt;width:63.75pt;height:14.2pt;mso-position-horizontal-relative:page;mso-position-vertical-relative:page;z-index:-177738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431.279999pt;width:56.8pt;height:14.2pt;mso-position-horizontal-relative:page;mso-position-vertical-relative:page;z-index:-1777360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431.279999pt;width:64.95pt;height:14.2pt;mso-position-horizontal-relative:page;mso-position-vertical-relative:page;z-index:-1777336" type="#_x0000_t202" filled="false" stroked="false">
            <v:textbox inset="0,0,0,0">
              <w:txbxContent>
                <w:p>
                  <w:pPr>
                    <w:spacing w:before="4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445.440002pt;width:85.7pt;height:14.2pt;mso-position-horizontal-relative:page;mso-position-vertical-relative:page;z-index:-1777312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600006pt;margin-top:445.440002pt;width:55.1pt;height:14.2pt;mso-position-horizontal-relative:page;mso-position-vertical-relative:page;z-index:-1777288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445.440002pt;width:63.75pt;height:14.2pt;mso-position-horizontal-relative:page;mso-position-vertical-relative:page;z-index:-1777264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445.440002pt;width:56.8pt;height:14.2pt;mso-position-horizontal-relative:page;mso-position-vertical-relative:page;z-index:-1777240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445.440002pt;width:64.95pt;height:14.2pt;mso-position-horizontal-relative:page;mso-position-vertical-relative:page;z-index:-1777216" type="#_x0000_t202" filled="false" stroked="false">
            <v:textbox inset="0,0,0,0">
              <w:txbxContent>
                <w:p>
                  <w:pPr>
                    <w:spacing w:before="44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459.599487pt;width:85.7pt;height:14.3pt;mso-position-horizontal-relative:page;mso-position-vertical-relative:page;z-index:-1777192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600006pt;margin-top:459.599487pt;width:55.1pt;height:14.3pt;mso-position-horizontal-relative:page;mso-position-vertical-relative:page;z-index:-177716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459.599487pt;width:63.75pt;height:14.3pt;mso-position-horizontal-relative:page;mso-position-vertical-relative:page;z-index:-177714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459.599487pt;width:56.8pt;height:14.3pt;mso-position-horizontal-relative:page;mso-position-vertical-relative:page;z-index:-1777120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459.599487pt;width:64.95pt;height:14.3pt;mso-position-horizontal-relative:page;mso-position-vertical-relative:page;z-index:-1777096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473.880005pt;width:85.7pt;height:13.05pt;mso-position-horizontal-relative:page;mso-position-vertical-relative:page;z-index:-1777072" type="#_x0000_t202" filled="false" stroked="false">
            <v:textbox inset="0,0,0,0">
              <w:txbxContent>
                <w:p>
                  <w:pPr>
                    <w:spacing w:before="19"/>
                    <w:ind w:left="9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600006pt;margin-top:473.880005pt;width:55.1pt;height:13.05pt;mso-position-horizontal-relative:page;mso-position-vertical-relative:page;z-index:-1777048" type="#_x0000_t202" filled="false" stroked="false">
            <v:textbox inset="0,0,0,0">
              <w:txbxContent>
                <w:p>
                  <w:pPr>
                    <w:spacing w:before="19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473.880005pt;width:63.75pt;height:13.05pt;mso-position-horizontal-relative:page;mso-position-vertical-relative:page;z-index:-1777024" type="#_x0000_t202" filled="false" stroked="false">
            <v:textbox inset="0,0,0,0">
              <w:txbxContent>
                <w:p>
                  <w:pPr>
                    <w:spacing w:before="1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473.880005pt;width:56.8pt;height:13.05pt;mso-position-horizontal-relative:page;mso-position-vertical-relative:page;z-index:-1777000" type="#_x0000_t202" filled="false" stroked="false">
            <v:textbox inset="0,0,0,0">
              <w:txbxContent>
                <w:p>
                  <w:pPr>
                    <w:spacing w:before="1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473.880005pt;width:64.95pt;height:13.05pt;mso-position-horizontal-relative:page;mso-position-vertical-relative:page;z-index:-1776976" type="#_x0000_t202" filled="false" stroked="false">
            <v:textbox inset="0,0,0,0">
              <w:txbxContent>
                <w:p>
                  <w:pPr>
                    <w:spacing w:before="19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340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126.839996pt;width:81.6pt;height:41.9pt;mso-position-horizontal-relative:page;mso-position-vertical-relative:page;z-index:-1776952" type="#_x0000_t202" filled="false" stroked="false">
            <v:textbox inset="0,0,0,0">
              <w:txbxContent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30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4.519989pt;margin-top:126.839996pt;width:122.9pt;height:27.75pt;mso-position-horizontal-relative:page;mso-position-vertical-relative:page;z-index:-1776928" type="#_x0000_t202" filled="false" stroked="false">
            <v:textbox inset="0,0,0,0">
              <w:txbxContent>
                <w:p>
                  <w:pPr>
                    <w:spacing w:line="220" w:lineRule="exact" w:before="42"/>
                    <w:ind w:left="393" w:right="346" w:firstLine="264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NÚMERO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AUTORIZACIONES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126.839996pt;width:121.7pt;height:27.75pt;mso-position-horizontal-relative:page;mso-position-vertical-relative:page;z-index:-1776904" type="#_x0000_t202" filled="false" stroked="false">
            <v:textbox inset="0,0,0,0">
              <w:txbxContent>
                <w:p>
                  <w:pPr>
                    <w:spacing w:line="220" w:lineRule="exact" w:before="42"/>
                    <w:ind w:left="588" w:right="0" w:firstLine="76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SUPERFICIE</w:t>
                  </w:r>
                  <w:r>
                    <w:rPr>
                      <w:rFonts w:ascii="Montserrat" w:hAnsi="Montserrat"/>
                      <w:b/>
                      <w:color w:val="FFFFFF"/>
                      <w:spacing w:val="27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(HECTÁREAS)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519989pt;margin-top:154.559998pt;width:59.2pt;height:14.2pt;mso-position-horizontal-relative:page;mso-position-vertical-relative:page;z-index:-1776880" type="#_x0000_t202" filled="false" stroked="false">
            <v:textbox inset="0,0,0,0">
              <w:txbxContent>
                <w:p>
                  <w:pPr>
                    <w:spacing w:before="4"/>
                    <w:ind w:left="15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154.559998pt;width:63.75pt;height:14.2pt;mso-position-horizontal-relative:page;mso-position-vertical-relative:page;z-index:-1776856" type="#_x0000_t202" filled="false" stroked="false">
            <v:textbox inset="0,0,0,0">
              <w:txbxContent>
                <w:p>
                  <w:pPr>
                    <w:spacing w:before="4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154.559998pt;width:56.8pt;height:14.2pt;mso-position-horizontal-relative:page;mso-position-vertical-relative:page;z-index:-1776832" type="#_x0000_t202" filled="false" stroked="false">
            <v:textbox inset="0,0,0,0">
              <w:txbxContent>
                <w:p>
                  <w:pPr>
                    <w:spacing w:before="4"/>
                    <w:ind w:left="13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154.559998pt;width:64.95pt;height:14.2pt;mso-position-horizontal-relative:page;mso-position-vertical-relative:page;z-index:-1776808" type="#_x0000_t202" filled="false" stroked="false">
            <v:textbox inset="0,0,0,0">
              <w:txbxContent>
                <w:p>
                  <w:pPr>
                    <w:spacing w:before="4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168.719498pt;width:81.6pt;height:14.2pt;mso-position-horizontal-relative:page;mso-position-vertical-relative:page;z-index:-1776784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519989pt;margin-top:168.719498pt;width:59.2pt;height:14.2pt;mso-position-horizontal-relative:page;mso-position-vertical-relative:page;z-index:-1776760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168.719498pt;width:63.75pt;height:14.2pt;mso-position-horizontal-relative:page;mso-position-vertical-relative:page;z-index:-177673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168.719498pt;width:56.8pt;height:14.2pt;mso-position-horizontal-relative:page;mso-position-vertical-relative:page;z-index:-1776712" type="#_x0000_t202" filled="false" stroked="false">
            <v:textbox inset="0,0,0,0">
              <w:txbxContent>
                <w:p>
                  <w:pPr>
                    <w:spacing w:before="44"/>
                    <w:ind w:left="6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2,100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168.719498pt;width:64.95pt;height:14.2pt;mso-position-horizontal-relative:page;mso-position-vertical-relative:page;z-index:-1776688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182.880005pt;width:81.6pt;height:14.3pt;mso-position-horizontal-relative:page;mso-position-vertical-relative:page;z-index:-1776664" type="#_x0000_t202" filled="false" stroked="false">
            <v:textbox inset="0,0,0,0">
              <w:txbxContent>
                <w:p>
                  <w:pPr>
                    <w:spacing w:before="22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519989pt;margin-top:182.880005pt;width:59.2pt;height:14.3pt;mso-position-horizontal-relative:page;mso-position-vertical-relative:page;z-index:-177664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182.880005pt;width:63.75pt;height:14.3pt;mso-position-horizontal-relative:page;mso-position-vertical-relative:page;z-index:-177661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182.880005pt;width:56.8pt;height:14.3pt;mso-position-horizontal-relative:page;mso-position-vertical-relative:page;z-index:-1776592" type="#_x0000_t202" filled="false" stroked="false">
            <v:textbox inset="0,0,0,0">
              <w:txbxContent>
                <w:p>
                  <w:pPr>
                    <w:spacing w:before="44"/>
                    <w:ind w:left="6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4,65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182.880005pt;width:64.95pt;height:14.3pt;mso-position-horizontal-relative:page;mso-position-vertical-relative:page;z-index:-1776568" type="#_x0000_t202" filled="false" stroked="false">
            <v:textbox inset="0,0,0,0">
              <w:txbxContent>
                <w:p>
                  <w:pPr>
                    <w:spacing w:before="44"/>
                    <w:ind w:left="8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1,500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197.1595pt;width:81.6pt;height:14.2pt;mso-position-horizontal-relative:page;mso-position-vertical-relative:page;z-index:-1776544" type="#_x0000_t202" filled="false" stroked="false">
            <v:textbox inset="0,0,0,0">
              <w:txbxContent>
                <w:p>
                  <w:pPr>
                    <w:spacing w:before="42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519989pt;margin-top:197.1595pt;width:59.2pt;height:14.2pt;mso-position-horizontal-relative:page;mso-position-vertical-relative:page;z-index:-1776520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197.1595pt;width:63.75pt;height:14.2pt;mso-position-horizontal-relative:page;mso-position-vertical-relative:page;z-index:-1776496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197.1595pt;width:56.8pt;height:14.2pt;mso-position-horizontal-relative:page;mso-position-vertical-relative:page;z-index:-1776472" type="#_x0000_t202" filled="false" stroked="false">
            <v:textbox inset="0,0,0,0">
              <w:txbxContent>
                <w:p>
                  <w:pPr>
                    <w:spacing w:before="42"/>
                    <w:ind w:left="6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197.1595pt;width:64.95pt;height:14.2pt;mso-position-horizontal-relative:page;mso-position-vertical-relative:page;z-index:-1776448" type="#_x0000_t202" filled="false" stroked="false">
            <v:textbox inset="0,0,0,0">
              <w:txbxContent>
                <w:p>
                  <w:pPr>
                    <w:spacing w:before="42"/>
                    <w:ind w:left="8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1,62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211.320007pt;width:81.6pt;height:14.05pt;mso-position-horizontal-relative:page;mso-position-vertical-relative:page;z-index:-1776424" type="#_x0000_t202" filled="false" stroked="false">
            <v:textbox inset="0,0,0,0">
              <w:txbxContent>
                <w:p>
                  <w:pPr>
                    <w:spacing w:before="42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519989pt;margin-top:211.320007pt;width:59.2pt;height:14.05pt;mso-position-horizontal-relative:page;mso-position-vertical-relative:page;z-index:-1776400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211.320007pt;width:63.75pt;height:14.05pt;mso-position-horizontal-relative:page;mso-position-vertical-relative:page;z-index:-177637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n.a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211.320007pt;width:56.8pt;height:14.05pt;mso-position-horizontal-relative:page;mso-position-vertical-relative:page;z-index:-1776352" type="#_x0000_t202" filled="false" stroked="false">
            <v:textbox inset="0,0,0,0">
              <w:txbxContent>
                <w:p>
                  <w:pPr>
                    <w:spacing w:before="42"/>
                    <w:ind w:left="6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211.320007pt;width:64.95pt;height:14.05pt;mso-position-horizontal-relative:page;mso-position-vertical-relative:page;z-index:-1776328" type="#_x0000_t202" filled="false" stroked="false">
            <v:textbox inset="0,0,0,0">
              <w:txbxContent>
                <w:p>
                  <w:pPr>
                    <w:spacing w:before="4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n.a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225.360001pt;width:81.6pt;height:14.2pt;mso-position-horizontal-relative:page;mso-position-vertical-relative:page;z-index:-1776304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519989pt;margin-top:225.360001pt;width:59.2pt;height:14.2pt;mso-position-horizontal-relative:page;mso-position-vertical-relative:page;z-index:-177628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n.a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225.360001pt;width:63.75pt;height:14.2pt;mso-position-horizontal-relative:page;mso-position-vertical-relative:page;z-index:-177625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n.a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225.360001pt;width:56.8pt;height:14.2pt;mso-position-horizontal-relative:page;mso-position-vertical-relative:page;z-index:-177623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n.a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225.360001pt;width:64.95pt;height:14.2pt;mso-position-horizontal-relative:page;mso-position-vertical-relative:page;z-index:-1776208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n.a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239.520004pt;width:81.6pt;height:13pt;mso-position-horizontal-relative:page;mso-position-vertical-relative:page;z-index:-1776184" type="#_x0000_t202" filled="false" stroked="false">
            <v:textbox inset="0,0,0,0">
              <w:txbxContent>
                <w:p>
                  <w:pPr>
                    <w:spacing w:before="19"/>
                    <w:ind w:left="9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519989pt;margin-top:239.520004pt;width:59.2pt;height:13pt;mso-position-horizontal-relative:page;mso-position-vertical-relative:page;z-index:-1776160" type="#_x0000_t202" filled="false" stroked="false">
            <v:textbox inset="0,0,0,0">
              <w:txbxContent>
                <w:p>
                  <w:pPr>
                    <w:spacing w:before="1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239.520004pt;width:63.75pt;height:13pt;mso-position-horizontal-relative:page;mso-position-vertical-relative:page;z-index:-1776136" type="#_x0000_t202" filled="false" stroked="false">
            <v:textbox inset="0,0,0,0">
              <w:txbxContent>
                <w:p>
                  <w:pPr>
                    <w:spacing w:before="1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239.520004pt;width:56.8pt;height:13pt;mso-position-horizontal-relative:page;mso-position-vertical-relative:page;z-index:-1776112" type="#_x0000_t202" filled="false" stroked="false">
            <v:textbox inset="0,0,0,0">
              <w:txbxContent>
                <w:p>
                  <w:pPr>
                    <w:spacing w:before="19"/>
                    <w:ind w:left="5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12,526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239.520004pt;width:64.95pt;height:13pt;mso-position-horizontal-relative:page;mso-position-vertical-relative:page;z-index:-1776088" type="#_x0000_t202" filled="false" stroked="false">
            <v:textbox inset="0,0,0,0">
              <w:txbxContent>
                <w:p>
                  <w:pPr>
                    <w:spacing w:before="19"/>
                    <w:ind w:left="78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3,728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4.008606pt;width:27.2pt;height:17pt;mso-position-horizontal-relative:page;mso-position-vertical-relative:page;z-index:-177606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182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77604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79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3401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PESCA</w:t>
                  </w:r>
                  <w:r>
                    <w:rPr>
                      <w:rFonts w:ascii="Montserrat"/>
                      <w:b/>
                      <w:color w:val="BE9655"/>
                      <w:spacing w:val="-12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/>
                      <w:b/>
                      <w:color w:val="BE9655"/>
                      <w:spacing w:val="-12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ACUACULTURA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360001pt;margin-top:193.153214pt;width:363pt;height:26.5pt;mso-position-horizontal-relative:page;mso-position-vertical-relative:page;z-index:-1776016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34" w:right="0" w:hanging="15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VOLUMEN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PRODUCCIÓN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PESQUERA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PESO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VIVO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DE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34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PRINCIPALES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ESPECIES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2021-2023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(TONELADAS)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720001pt;margin-top:397.036652pt;width:354.7pt;height:39.6pt;mso-position-horizontal-relative:page;mso-position-vertical-relative:page;z-index:-1775992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Agricultura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1"/>
                    </w:rPr>
                    <w:t> Desarrollo Rural</w:t>
                  </w:r>
                  <w:r>
                    <w:rPr>
                      <w:b w:val="0"/>
                      <w:color w:val="394049"/>
                      <w:spacing w:val="-2"/>
                    </w:rPr>
                    <w:t> (SADER),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Subdelegación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Pesca.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b w:val="0"/>
                      <w:color w:val="394049"/>
                    </w:rPr>
                    <w:t> 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agosto.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 w:before="3"/>
                    <w:ind w:right="17" w:hanging="1"/>
                    <w:jc w:val="left"/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suma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parciales puede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coincidir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total,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debido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redondeo de</w:t>
                  </w:r>
                  <w:r>
                    <w:rPr>
                      <w:b w:val="0"/>
                      <w:color w:val="394049"/>
                      <w:spacing w:val="4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cifras.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6.440002pt;margin-top:574.248596pt;width:27.25pt;height:17pt;mso-position-horizontal-relative:page;mso-position-vertical-relative:page;z-index:-177596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183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279999pt;margin-top:225.119995pt;width:154.8pt;height:15.4pt;mso-position-horizontal-relative:page;mso-position-vertical-relative:page;z-index:-1775944" type="#_x0000_t202" filled="false" stroked="false">
            <v:textbox inset="0,0,0,0">
              <w:txbxContent>
                <w:p>
                  <w:pPr>
                    <w:spacing w:before="6"/>
                    <w:ind w:left="1121" w:right="1139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ESPECIE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79987pt;margin-top:225.119995pt;width:78pt;height:15.4pt;mso-position-horizontal-relative:page;mso-position-vertical-relative:page;z-index:-1775920" type="#_x0000_t202" filled="false" stroked="false">
            <v:textbox inset="0,0,0,0">
              <w:txbxContent>
                <w:p>
                  <w:pPr>
                    <w:spacing w:before="6"/>
                    <w:ind w:left="536" w:right="538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225.119995pt;width:70.95pt;height:15.4pt;mso-position-horizontal-relative:page;mso-position-vertical-relative:page;z-index:-1775896" type="#_x0000_t202" filled="false" stroked="false">
            <v:textbox inset="0,0,0,0">
              <w:txbxContent>
                <w:p>
                  <w:pPr>
                    <w:spacing w:before="6"/>
                    <w:ind w:left="469" w:right="471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pt;margin-top:225.119995pt;width:57.75pt;height:15.4pt;mso-position-horizontal-relative:page;mso-position-vertical-relative:page;z-index:-1775872" type="#_x0000_t202" filled="false" stroked="false">
            <v:textbox inset="0,0,0,0">
              <w:txbxContent>
                <w:p>
                  <w:pPr>
                    <w:spacing w:before="6"/>
                    <w:ind w:left="302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279999pt;margin-top:240.479996pt;width:154.8pt;height:14.2pt;mso-position-horizontal-relative:page;mso-position-vertical-relative:page;z-index:-1775848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bulón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79987pt;margin-top:240.479996pt;width:78pt;height:14.2pt;mso-position-horizontal-relative:page;mso-position-vertical-relative:page;z-index:-1775824" type="#_x0000_t202" filled="false" stroked="false">
            <v:textbox inset="0,0,0,0">
              <w:txbxContent>
                <w:p>
                  <w:pPr>
                    <w:spacing w:before="42"/>
                    <w:ind w:left="0" w:right="9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90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240.479996pt;width:70.95pt;height:14.2pt;mso-position-horizontal-relative:page;mso-position-vertical-relative:page;z-index:-1775800" type="#_x0000_t202" filled="false" stroked="false">
            <v:textbox inset="0,0,0,0">
              <w:txbxContent>
                <w:p>
                  <w:pPr>
                    <w:spacing w:before="42"/>
                    <w:ind w:left="0" w:right="8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132.5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pt;margin-top:240.479996pt;width:57.75pt;height:14.2pt;mso-position-horizontal-relative:page;mso-position-vertical-relative:page;z-index:-1775776" type="#_x0000_t202" filled="false" stroked="false">
            <v:textbox inset="0,0,0,0">
              <w:txbxContent>
                <w:p>
                  <w:pPr>
                    <w:spacing w:before="42"/>
                    <w:ind w:left="6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279999pt;margin-top:254.639999pt;width:154.8pt;height:14.2pt;mso-position-horizontal-relative:page;mso-position-vertical-relative:page;z-index:-1775752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Al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meja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79987pt;margin-top:254.639999pt;width:78pt;height:14.2pt;mso-position-horizontal-relative:page;mso-position-vertical-relative:page;z-index:-1775728" type="#_x0000_t202" filled="false" stroked="false">
            <v:textbox inset="0,0,0,0">
              <w:txbxContent>
                <w:p>
                  <w:pPr>
                    <w:spacing w:before="44"/>
                    <w:ind w:left="8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13,10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254.639999pt;width:70.95pt;height:14.2pt;mso-position-horizontal-relative:page;mso-position-vertical-relative:page;z-index:-1775704" type="#_x0000_t202" filled="false" stroked="false">
            <v:textbox inset="0,0,0,0">
              <w:txbxContent>
                <w:p>
                  <w:pPr>
                    <w:spacing w:before="44"/>
                    <w:ind w:left="8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1,82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5.4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pt;margin-top:254.639999pt;width:57.75pt;height:14.2pt;mso-position-horizontal-relative:page;mso-position-vertical-relative:page;z-index:-1775680" type="#_x0000_t202" filled="false" stroked="false">
            <v:textbox inset="0,0,0,0">
              <w:txbxContent>
                <w:p>
                  <w:pPr>
                    <w:spacing w:before="44"/>
                    <w:ind w:left="50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279999pt;margin-top:268.7995pt;width:154.8pt;height:14.3pt;mso-position-horizontal-relative:page;mso-position-vertical-relative:page;z-index:-1775656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Camar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79987pt;margin-top:268.7995pt;width:78pt;height:14.3pt;mso-position-horizontal-relative:page;mso-position-vertical-relative:page;z-index:-1775632" type="#_x0000_t202" filled="false" stroked="false">
            <v:textbox inset="0,0,0,0">
              <w:txbxContent>
                <w:p>
                  <w:pPr>
                    <w:spacing w:before="44"/>
                    <w:ind w:left="9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268.7995pt;width:70.95pt;height:14.3pt;mso-position-horizontal-relative:page;mso-position-vertical-relative:page;z-index:-1775608" type="#_x0000_t202" filled="false" stroked="false">
            <v:textbox inset="0,0,0,0">
              <w:txbxContent>
                <w:p>
                  <w:pPr>
                    <w:spacing w:before="44"/>
                    <w:ind w:left="7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pt;margin-top:268.7995pt;width:57.75pt;height:14.3pt;mso-position-horizontal-relative:page;mso-position-vertical-relative:page;z-index:-1775584" type="#_x0000_t202" filled="false" stroked="false">
            <v:textbox inset="0,0,0,0">
              <w:txbxContent>
                <w:p>
                  <w:pPr>
                    <w:spacing w:before="44"/>
                    <w:ind w:left="6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443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279999pt;margin-top:283.079987pt;width:154.8pt;height:14.2pt;mso-position-horizontal-relative:page;mso-position-vertical-relative:page;z-index:-1775560" type="#_x0000_t202" filled="false" stroked="false">
            <v:textbox inset="0,0,0,0">
              <w:txbxContent>
                <w:p>
                  <w:pPr>
                    <w:spacing w:before="42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Carac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79987pt;margin-top:283.079987pt;width:78pt;height:14.2pt;mso-position-horizontal-relative:page;mso-position-vertical-relative:page;z-index:-1775536" type="#_x0000_t202" filled="false" stroked="false">
            <v:textbox inset="0,0,0,0">
              <w:txbxContent>
                <w:p>
                  <w:pPr>
                    <w:spacing w:before="20"/>
                    <w:ind w:left="10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94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8.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283.079987pt;width:70.95pt;height:14.2pt;mso-position-horizontal-relative:page;mso-position-vertical-relative:page;z-index:-1775512" type="#_x0000_t202" filled="false" stroked="false">
            <v:textbox inset="0,0,0,0">
              <w:txbxContent>
                <w:p>
                  <w:pPr>
                    <w:spacing w:before="42"/>
                    <w:ind w:left="8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pt;margin-top:283.079987pt;width:57.75pt;height:14.2pt;mso-position-horizontal-relative:page;mso-position-vertical-relative:page;z-index:-1775488" type="#_x0000_t202" filled="false" stroked="false">
            <v:textbox inset="0,0,0,0">
              <w:txbxContent>
                <w:p>
                  <w:pPr>
                    <w:spacing w:before="42"/>
                    <w:ind w:left="5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.4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279999pt;margin-top:297.239502pt;width:154.8pt;height:14.2pt;mso-position-horizontal-relative:page;mso-position-vertical-relative:page;z-index:-177546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Escama</w:t>
                  </w:r>
                  <w:r>
                    <w:rPr>
                      <w:rFonts w:ascii="Montserrat"/>
                      <w:color w:val="394049"/>
                      <w:spacing w:val="2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marina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79987pt;margin-top:297.239502pt;width:78pt;height:14.2pt;mso-position-horizontal-relative:page;mso-position-vertical-relative:page;z-index:-1775440" type="#_x0000_t202" filled="false" stroked="false">
            <v:textbox inset="0,0,0,0">
              <w:txbxContent>
                <w:p>
                  <w:pPr>
                    <w:spacing w:before="44"/>
                    <w:ind w:left="83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896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297.239502pt;width:70.95pt;height:14.2pt;mso-position-horizontal-relative:page;mso-position-vertical-relative:page;z-index:-1775416" type="#_x0000_t202" filled="false" stroked="false">
            <v:textbox inset="0,0,0,0">
              <w:txbxContent>
                <w:p>
                  <w:pPr>
                    <w:spacing w:before="44"/>
                    <w:ind w:left="7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pt;margin-top:297.239502pt;width:57.75pt;height:14.2pt;mso-position-horizontal-relative:page;mso-position-vertical-relative:page;z-index:-1775392" type="#_x0000_t202" filled="false" stroked="false">
            <v:textbox inset="0,0,0,0">
              <w:txbxContent>
                <w:p>
                  <w:pPr>
                    <w:spacing w:before="44"/>
                    <w:ind w:left="4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279999pt;margin-top:311.399994pt;width:154.8pt;height:15.6pt;mso-position-horizontal-relative:page;mso-position-vertical-relative:page;z-index:-1775368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Lang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79987pt;margin-top:311.399994pt;width:78pt;height:15.6pt;mso-position-horizontal-relative:page;mso-position-vertical-relative:page;z-index:-1775344" type="#_x0000_t202" filled="false" stroked="false">
            <v:textbox inset="0,0,0,0">
              <w:txbxContent>
                <w:p>
                  <w:pPr>
                    <w:spacing w:before="58"/>
                    <w:ind w:left="9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1,4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311.399994pt;width:70.95pt;height:15.6pt;mso-position-horizontal-relative:page;mso-position-vertical-relative:page;z-index:-1775320" type="#_x0000_t202" filled="false" stroked="false">
            <v:textbox inset="0,0,0,0">
              <w:txbxContent>
                <w:p>
                  <w:pPr>
                    <w:spacing w:before="58"/>
                    <w:ind w:left="83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pt;margin-top:311.399994pt;width:57.75pt;height:15.6pt;mso-position-horizontal-relative:page;mso-position-vertical-relative:page;z-index:-1775296" type="#_x0000_t202" filled="false" stroked="false">
            <v:textbox inset="0,0,0,0">
              <w:txbxContent>
                <w:p>
                  <w:pPr>
                    <w:spacing w:before="58"/>
                    <w:ind w:left="6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288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279999pt;margin-top:327pt;width:154.8pt;height:14.3pt;mso-position-horizontal-relative:page;mso-position-vertical-relative:page;z-index:-1775272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Pelágic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menore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79987pt;margin-top:327pt;width:78pt;height:14.3pt;mso-position-horizontal-relative:page;mso-position-vertical-relative:page;z-index:-1775248" type="#_x0000_t202" filled="false" stroked="false">
            <v:textbox inset="0,0,0,0">
              <w:txbxContent>
                <w:p>
                  <w:pPr>
                    <w:spacing w:before="44"/>
                    <w:ind w:left="81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327pt;width:70.95pt;height:14.3pt;mso-position-horizontal-relative:page;mso-position-vertical-relative:page;z-index:-1775224" type="#_x0000_t202" filled="false" stroked="false">
            <v:textbox inset="0,0,0,0">
              <w:txbxContent>
                <w:p>
                  <w:pPr>
                    <w:spacing w:before="44"/>
                    <w:ind w:left="6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pt;margin-top:327pt;width:57.75pt;height:14.3pt;mso-position-horizontal-relative:page;mso-position-vertical-relative:page;z-index:-1775200" type="#_x0000_t202" filled="false" stroked="false">
            <v:textbox inset="0,0,0,0">
              <w:txbxContent>
                <w:p>
                  <w:pPr>
                    <w:spacing w:before="44"/>
                    <w:ind w:left="4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,031.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279999pt;margin-top:341.279999pt;width:154.8pt;height:14.2pt;mso-position-horizontal-relative:page;mso-position-vertical-relative:page;z-index:-1775176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iburón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-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zó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79987pt;margin-top:341.279999pt;width:78pt;height:14.2pt;mso-position-horizontal-relative:page;mso-position-vertical-relative:page;z-index:-1775152" type="#_x0000_t202" filled="false" stroked="false">
            <v:textbox inset="0,0,0,0">
              <w:txbxContent>
                <w:p>
                  <w:pPr>
                    <w:spacing w:before="42"/>
                    <w:ind w:left="9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341.279999pt;width:70.95pt;height:14.2pt;mso-position-horizontal-relative:page;mso-position-vertical-relative:page;z-index:-1775128" type="#_x0000_t202" filled="false" stroked="false">
            <v:textbox inset="0,0,0,0">
              <w:txbxContent>
                <w:p>
                  <w:pPr>
                    <w:spacing w:before="42"/>
                    <w:ind w:left="8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pt;margin-top:341.279999pt;width:57.75pt;height:14.2pt;mso-position-horizontal-relative:page;mso-position-vertical-relative:page;z-index:-1775104" type="#_x0000_t202" filled="false" stroked="false">
            <v:textbox inset="0,0,0,0">
              <w:txbxContent>
                <w:p>
                  <w:pPr>
                    <w:spacing w:before="42"/>
                    <w:ind w:left="5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6,213.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279999pt;margin-top:355.440002pt;width:154.8pt;height:13.2pt;mso-position-horizontal-relative:page;mso-position-vertical-relative:page;z-index:-1775080" type="#_x0000_t202" filled="false" stroked="false">
            <v:textbox inset="0,0,0,0">
              <w:txbxContent>
                <w:p>
                  <w:pPr>
                    <w:spacing w:before="3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únid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79987pt;margin-top:355.440002pt;width:78pt;height:13.2pt;mso-position-horizontal-relative:page;mso-position-vertical-relative:page;z-index:-1775056" type="#_x0000_t202" filled="false" stroked="false">
            <v:textbox inset="0,0,0,0">
              <w:txbxContent>
                <w:p>
                  <w:pPr>
                    <w:spacing w:before="34"/>
                    <w:ind w:left="0" w:right="9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355.440002pt;width:70.95pt;height:13.2pt;mso-position-horizontal-relative:page;mso-position-vertical-relative:page;z-index:-1775032" type="#_x0000_t202" filled="false" stroked="false">
            <v:textbox inset="0,0,0,0">
              <w:txbxContent>
                <w:p>
                  <w:pPr>
                    <w:spacing w:before="22"/>
                    <w:ind w:left="0" w:right="8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9.5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pt;margin-top:355.440002pt;width:57.75pt;height:13.2pt;mso-position-horizontal-relative:page;mso-position-vertical-relative:page;z-index:-1775008" type="#_x0000_t202" filled="false" stroked="false">
            <v:textbox inset="0,0,0,0">
              <w:txbxContent>
                <w:p>
                  <w:pPr>
                    <w:spacing w:before="34"/>
                    <w:ind w:left="7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279999pt;margin-top:368.640015pt;width:154.8pt;height:14.3pt;mso-position-horizontal-relative:page;mso-position-vertical-relative:page;z-index:-177498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Otr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79987pt;margin-top:368.640015pt;width:78pt;height:14.3pt;mso-position-horizontal-relative:page;mso-position-vertical-relative:page;z-index:-1774960" type="#_x0000_t202" filled="false" stroked="false">
            <v:textbox inset="0,0,0,0">
              <w:txbxContent>
                <w:p>
                  <w:pPr>
                    <w:spacing w:before="44"/>
                    <w:ind w:left="94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368.640015pt;width:70.95pt;height:14.3pt;mso-position-horizontal-relative:page;mso-position-vertical-relative:page;z-index:-1774936" type="#_x0000_t202" filled="false" stroked="false">
            <v:textbox inset="0,0,0,0">
              <w:txbxContent>
                <w:p>
                  <w:pPr>
                    <w:spacing w:before="44"/>
                    <w:ind w:left="77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898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pt;margin-top:368.640015pt;width:57.75pt;height:14.3pt;mso-position-horizontal-relative:page;mso-position-vertical-relative:page;z-index:-1774912" type="#_x0000_t202" filled="false" stroked="false">
            <v:textbox inset="0,0,0,0">
              <w:txbxContent>
                <w:p>
                  <w:pPr>
                    <w:spacing w:before="44"/>
                    <w:ind w:left="4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428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279999pt;margin-top:382.919495pt;width:154.8pt;height:13.1pt;mso-position-horizontal-relative:page;mso-position-vertical-relative:page;z-index:-1774888" type="#_x0000_t202" filled="false" stroked="false">
            <v:textbox inset="0,0,0,0">
              <w:txbxContent>
                <w:p>
                  <w:pPr>
                    <w:spacing w:before="21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079987pt;margin-top:382.919495pt;width:78pt;height:13.1pt;mso-position-horizontal-relative:page;mso-position-vertical-relative:page;z-index:-1774864" type="#_x0000_t202" filled="false" stroked="false">
            <v:textbox inset="0,0,0,0">
              <w:txbxContent>
                <w:p>
                  <w:pPr>
                    <w:spacing w:before="21"/>
                    <w:ind w:left="7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132,068.2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382.919495pt;width:70.95pt;height:13.1pt;mso-position-horizontal-relative:page;mso-position-vertical-relative:page;z-index:-1774840" type="#_x0000_t202" filled="false" stroked="false">
            <v:textbox inset="0,0,0,0">
              <w:txbxContent>
                <w:p>
                  <w:pPr>
                    <w:spacing w:before="21"/>
                    <w:ind w:left="54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146,800.9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pt;margin-top:382.919495pt;width:57.75pt;height:13.1pt;mso-position-horizontal-relative:page;mso-position-vertical-relative:page;z-index:-1774816" type="#_x0000_t202" filled="false" stroked="false">
            <v:textbox inset="0,0,0,0">
              <w:txbxContent>
                <w:p>
                  <w:pPr>
                    <w:spacing w:before="21"/>
                    <w:ind w:left="3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93,350.9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33.836594pt;margin-top:181.148911pt;width:319.1pt;height:26.5pt;mso-position-horizontal-relative:page;mso-position-vertical-relative:page;z-index:-177479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VALOR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LA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PRODUCCIÓN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PESQUERA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PRINCIPALES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1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ESPECIES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 (MILES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PESOS)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639999pt;margin-top:387.436646pt;width:368.75pt;height:29.6pt;mso-position-horizontal-relative:page;mso-position-vertical-relative:page;z-index:-1774768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Agricultura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1"/>
                    </w:rPr>
                    <w:t> Desarrollo Rural</w:t>
                  </w:r>
                  <w:r>
                    <w:rPr>
                      <w:b w:val="0"/>
                      <w:color w:val="394049"/>
                      <w:spacing w:val="-2"/>
                    </w:rPr>
                    <w:t> (SADER),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Subdelegación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Pesca.</w:t>
                  </w:r>
                  <w:r>
                    <w:rPr/>
                  </w:r>
                </w:p>
                <w:p>
                  <w:pPr>
                    <w:pStyle w:val="BodyText"/>
                    <w:spacing w:line="202" w:lineRule="exact" w:before="1"/>
                    <w:ind w:right="17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b w:val="0"/>
                      <w:color w:val="394049"/>
                    </w:rPr>
                    <w:t> 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agosto.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1"/>
                    </w:rPr>
                    <w:t>                                                                                   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La</w:t>
                  </w:r>
                  <w:r>
                    <w:rPr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suma</w:t>
                  </w:r>
                  <w:r>
                    <w:rPr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-1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parciales</w:t>
                  </w:r>
                  <w:r>
                    <w:rPr>
                      <w:b w:val="0"/>
                      <w:color w:val="394049"/>
                      <w:spacing w:val="-1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puede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no</w:t>
                  </w:r>
                  <w:r>
                    <w:rPr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coincidir</w:t>
                  </w:r>
                  <w:r>
                    <w:rPr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b w:val="0"/>
                      <w:color w:val="394049"/>
                      <w:spacing w:val="-1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total,</w:t>
                  </w:r>
                  <w:r>
                    <w:rPr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debido</w:t>
                  </w:r>
                  <w:r>
                    <w:rPr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1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redondeo</w:t>
                  </w:r>
                  <w:r>
                    <w:rPr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cifras.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8.7pt;height:17pt;mso-position-horizontal-relative:page;mso-position-vertical-relative:page;z-index:-177474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184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679993pt;margin-top:213.240005pt;width:154.950pt;height:15.25pt;mso-position-horizontal-relative:page;mso-position-vertical-relative:page;z-index:-1774720" type="#_x0000_t202" filled="false" stroked="false">
            <v:textbox inset="0,0,0,0">
              <w:txbxContent>
                <w:p>
                  <w:pPr>
                    <w:spacing w:before="4"/>
                    <w:ind w:left="19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ESPECIE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600006pt;margin-top:213.240005pt;width:70.8pt;height:15.25pt;mso-position-horizontal-relative:page;mso-position-vertical-relative:page;z-index:-1774696" type="#_x0000_t202" filled="false" stroked="false">
            <v:textbox inset="0,0,0,0">
              <w:txbxContent>
                <w:p>
                  <w:pPr>
                    <w:spacing w:before="4"/>
                    <w:ind w:left="506" w:right="468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213.240005pt;width:70.95pt;height:15.25pt;mso-position-horizontal-relative:page;mso-position-vertical-relative:page;z-index:-1774672" type="#_x0000_t202" filled="false" stroked="false">
            <v:textbox inset="0,0,0,0">
              <w:txbxContent>
                <w:p>
                  <w:pPr>
                    <w:spacing w:before="4"/>
                    <w:ind w:left="5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213.240005pt;width:72pt;height:15.25pt;mso-position-horizontal-relative:page;mso-position-vertical-relative:page;z-index:-1774648" type="#_x0000_t202" filled="false" stroked="false">
            <v:textbox inset="0,0,0,0">
              <w:txbxContent>
                <w:p>
                  <w:pPr>
                    <w:spacing w:before="4"/>
                    <w:ind w:left="465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679993pt;margin-top:228.479507pt;width:154.950pt;height:14.2pt;mso-position-horizontal-relative:page;mso-position-vertical-relative:page;z-index:-177462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bulón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600006pt;margin-top:228.479507pt;width:70.8pt;height:14.2pt;mso-position-horizontal-relative:page;mso-position-vertical-relative:page;z-index:-1774600" type="#_x0000_t202" filled="false" stroked="false">
            <v:textbox inset="0,0,0,0">
              <w:txbxContent>
                <w:p>
                  <w:pPr>
                    <w:spacing w:before="44"/>
                    <w:ind w:left="7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228.479507pt;width:70.95pt;height:14.2pt;mso-position-horizontal-relative:page;mso-position-vertical-relative:page;z-index:-1774576" type="#_x0000_t202" filled="false" stroked="false">
            <v:textbox inset="0,0,0,0">
              <w:txbxContent>
                <w:p>
                  <w:pPr>
                    <w:spacing w:before="44"/>
                    <w:ind w:left="7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70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228.479507pt;width:72pt;height:14.2pt;mso-position-horizontal-relative:page;mso-position-vertical-relative:page;z-index:-1774552" type="#_x0000_t202" filled="false" stroked="false">
            <v:textbox inset="0,0,0,0">
              <w:txbxContent>
                <w:p>
                  <w:pPr>
                    <w:spacing w:before="44"/>
                    <w:ind w:left="7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535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679993pt;margin-top:242.639999pt;width:154.950pt;height:14.3pt;mso-position-horizontal-relative:page;mso-position-vertical-relative:page;z-index:-177452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Al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meja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600006pt;margin-top:242.639999pt;width:70.8pt;height:14.3pt;mso-position-horizontal-relative:page;mso-position-vertical-relative:page;z-index:-1774504" type="#_x0000_t202" filled="false" stroked="false">
            <v:textbox inset="0,0,0,0">
              <w:txbxContent>
                <w:p>
                  <w:pPr>
                    <w:spacing w:before="44"/>
                    <w:ind w:left="56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242.639999pt;width:70.95pt;height:14.3pt;mso-position-horizontal-relative:page;mso-position-vertical-relative:page;z-index:-1774480" type="#_x0000_t202" filled="false" stroked="false">
            <v:textbox inset="0,0,0,0">
              <w:txbxContent>
                <w:p>
                  <w:pPr>
                    <w:spacing w:before="44"/>
                    <w:ind w:left="7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242.639999pt;width:72pt;height:14.3pt;mso-position-horizontal-relative:page;mso-position-vertical-relative:page;z-index:-1774456" type="#_x0000_t202" filled="false" stroked="false">
            <v:textbox inset="0,0,0,0">
              <w:txbxContent>
                <w:p>
                  <w:pPr>
                    <w:spacing w:before="44"/>
                    <w:ind w:left="6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44,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679993pt;margin-top:256.919495pt;width:154.950pt;height:14.2pt;mso-position-horizontal-relative:page;mso-position-vertical-relative:page;z-index:-1774432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Camar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600006pt;margin-top:256.919495pt;width:70.8pt;height:14.2pt;mso-position-horizontal-relative:page;mso-position-vertical-relative:page;z-index:-1774408" type="#_x0000_t202" filled="false" stroked="false">
            <v:textbox inset="0,0,0,0">
              <w:txbxContent>
                <w:p>
                  <w:pPr>
                    <w:spacing w:before="44"/>
                    <w:ind w:left="6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256.919495pt;width:70.95pt;height:14.2pt;mso-position-horizontal-relative:page;mso-position-vertical-relative:page;z-index:-1774384" type="#_x0000_t202" filled="false" stroked="false">
            <v:textbox inset="0,0,0,0">
              <w:txbxContent>
                <w:p>
                  <w:pPr>
                    <w:spacing w:before="44"/>
                    <w:ind w:left="68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256.919495pt;width:72pt;height:14.2pt;mso-position-horizontal-relative:page;mso-position-vertical-relative:page;z-index:-1774360" type="#_x0000_t202" filled="false" stroked="false">
            <v:textbox inset="0,0,0,0">
              <w:txbxContent>
                <w:p>
                  <w:pPr>
                    <w:spacing w:before="44"/>
                    <w:ind w:left="7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958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679993pt;margin-top:271.079987pt;width:154.950pt;height:14.2pt;mso-position-horizontal-relative:page;mso-position-vertical-relative:page;z-index:-1774336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Carac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600006pt;margin-top:271.079987pt;width:70.8pt;height:14.2pt;mso-position-horizontal-relative:page;mso-position-vertical-relative:page;z-index:-1774312" type="#_x0000_t202" filled="false" stroked="false">
            <v:textbox inset="0,0,0,0">
              <w:txbxContent>
                <w:p>
                  <w:pPr>
                    <w:spacing w:before="44"/>
                    <w:ind w:left="7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271.079987pt;width:70.95pt;height:14.2pt;mso-position-horizontal-relative:page;mso-position-vertical-relative:page;z-index:-1774288" type="#_x0000_t202" filled="false" stroked="false">
            <v:textbox inset="0,0,0,0">
              <w:txbxContent>
                <w:p>
                  <w:pPr>
                    <w:spacing w:before="44"/>
                    <w:ind w:left="86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271.079987pt;width:72pt;height:14.2pt;mso-position-horizontal-relative:page;mso-position-vertical-relative:page;z-index:-1774264" type="#_x0000_t202" filled="false" stroked="false">
            <v:textbox inset="0,0,0,0">
              <w:txbxContent>
                <w:p>
                  <w:pPr>
                    <w:spacing w:before="44"/>
                    <w:ind w:left="84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679993pt;margin-top:285.239990pt;width:154.950pt;height:14.3pt;mso-position-horizontal-relative:page;mso-position-vertical-relative:page;z-index:-1774240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Escama</w:t>
                  </w:r>
                  <w:r>
                    <w:rPr>
                      <w:rFonts w:ascii="Montserrat"/>
                      <w:color w:val="394049"/>
                      <w:spacing w:val="2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marina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600006pt;margin-top:285.239990pt;width:70.8pt;height:14.3pt;mso-position-horizontal-relative:page;mso-position-vertical-relative:page;z-index:-1774216" type="#_x0000_t202" filled="false" stroked="false">
            <v:textbox inset="0,0,0,0">
              <w:txbxContent>
                <w:p>
                  <w:pPr>
                    <w:spacing w:before="44"/>
                    <w:ind w:left="5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285.239990pt;width:70.95pt;height:14.3pt;mso-position-horizontal-relative:page;mso-position-vertical-relative:page;z-index:-1774192" type="#_x0000_t202" filled="false" stroked="false">
            <v:textbox inset="0,0,0,0">
              <w:txbxContent>
                <w:p>
                  <w:pPr>
                    <w:spacing w:before="44"/>
                    <w:ind w:left="7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285.239990pt;width:72pt;height:14.3pt;mso-position-horizontal-relative:page;mso-position-vertical-relative:page;z-index:-1774168" type="#_x0000_t202" filled="false" stroked="false">
            <v:textbox inset="0,0,0,0">
              <w:txbxContent>
                <w:p>
                  <w:pPr>
                    <w:spacing w:before="44"/>
                    <w:ind w:left="6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679993pt;margin-top:299.519989pt;width:154.950pt;height:15.6pt;mso-position-horizontal-relative:page;mso-position-vertical-relative:page;z-index:-1774144" type="#_x0000_t202" filled="false" stroked="false">
            <v:textbox inset="0,0,0,0">
              <w:txbxContent>
                <w:p>
                  <w:pPr>
                    <w:spacing w:before="5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Lang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600006pt;margin-top:299.519989pt;width:70.8pt;height:15.6pt;mso-position-horizontal-relative:page;mso-position-vertical-relative:page;z-index:-1774120" type="#_x0000_t202" filled="false" stroked="false">
            <v:textbox inset="0,0,0,0">
              <w:txbxContent>
                <w:p>
                  <w:pPr>
                    <w:spacing w:before="56"/>
                    <w:ind w:left="6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34.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299.519989pt;width:70.95pt;height:15.6pt;mso-position-horizontal-relative:page;mso-position-vertical-relative:page;z-index:-1774096" type="#_x0000_t202" filled="false" stroked="false">
            <v:textbox inset="0,0,0,0">
              <w:txbxContent>
                <w:p>
                  <w:pPr>
                    <w:spacing w:before="56"/>
                    <w:ind w:left="6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299.519989pt;width:72pt;height:15.6pt;mso-position-horizontal-relative:page;mso-position-vertical-relative:page;z-index:-1774072" type="#_x0000_t202" filled="false" stroked="false">
            <v:textbox inset="0,0,0,0">
              <w:txbxContent>
                <w:p>
                  <w:pPr>
                    <w:spacing w:before="56"/>
                    <w:ind w:left="6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679993pt;margin-top:315.119995pt;width:154.950pt;height:15.6pt;mso-position-horizontal-relative:page;mso-position-vertical-relative:page;z-index:-1774048" type="#_x0000_t202" filled="false" stroked="false">
            <v:textbox inset="0,0,0,0">
              <w:txbxContent>
                <w:p>
                  <w:pPr>
                    <w:spacing w:before="5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Pelágic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menore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600006pt;margin-top:315.119995pt;width:70.8pt;height:15.6pt;mso-position-horizontal-relative:page;mso-position-vertical-relative:page;z-index:-1774024" type="#_x0000_t202" filled="false" stroked="false">
            <v:textbox inset="0,0,0,0">
              <w:txbxContent>
                <w:p>
                  <w:pPr>
                    <w:spacing w:before="56"/>
                    <w:ind w:left="55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315.119995pt;width:70.95pt;height:15.6pt;mso-position-horizontal-relative:page;mso-position-vertical-relative:page;z-index:-1774000" type="#_x0000_t202" filled="false" stroked="false">
            <v:textbox inset="0,0,0,0">
              <w:txbxContent>
                <w:p>
                  <w:pPr>
                    <w:spacing w:before="56"/>
                    <w:ind w:left="6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315.119995pt;width:72pt;height:15.6pt;mso-position-horizontal-relative:page;mso-position-vertical-relative:page;z-index:-1773976" type="#_x0000_t202" filled="false" stroked="false">
            <v:textbox inset="0,0,0,0">
              <w:txbxContent>
                <w:p>
                  <w:pPr>
                    <w:spacing w:before="56"/>
                    <w:ind w:left="7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111,8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679993pt;margin-top:330.719513pt;width:154.950pt;height:14.2pt;mso-position-horizontal-relative:page;mso-position-vertical-relative:page;z-index:-1773952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iburón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-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zó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600006pt;margin-top:330.719513pt;width:70.8pt;height:14.2pt;mso-position-horizontal-relative:page;mso-position-vertical-relative:page;z-index:-1773928" type="#_x0000_t202" filled="false" stroked="false">
            <v:textbox inset="0,0,0,0">
              <w:txbxContent>
                <w:p>
                  <w:pPr>
                    <w:spacing w:before="44"/>
                    <w:ind w:left="6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330.719513pt;width:70.95pt;height:14.2pt;mso-position-horizontal-relative:page;mso-position-vertical-relative:page;z-index:-1773904" type="#_x0000_t202" filled="false" stroked="false">
            <v:textbox inset="0,0,0,0">
              <w:txbxContent>
                <w:p>
                  <w:pPr>
                    <w:spacing w:before="44"/>
                    <w:ind w:left="79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,119.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330.719513pt;width:72pt;height:14.2pt;mso-position-horizontal-relative:page;mso-position-vertical-relative:page;z-index:-1773880" type="#_x0000_t202" filled="false" stroked="false">
            <v:textbox inset="0,0,0,0">
              <w:txbxContent>
                <w:p>
                  <w:pPr>
                    <w:spacing w:before="44"/>
                    <w:ind w:left="7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679993pt;margin-top:344.880005pt;width:154.950pt;height:14.2pt;mso-position-horizontal-relative:page;mso-position-vertical-relative:page;z-index:-1773856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unid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600006pt;margin-top:344.880005pt;width:70.8pt;height:14.2pt;mso-position-horizontal-relative:page;mso-position-vertical-relative:page;z-index:-1773832" type="#_x0000_t202" filled="false" stroked="false">
            <v:textbox inset="0,0,0,0">
              <w:txbxContent>
                <w:p>
                  <w:pPr>
                    <w:spacing w:before="44"/>
                    <w:ind w:left="9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100.5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344.880005pt;width:70.95pt;height:14.2pt;mso-position-horizontal-relative:page;mso-position-vertical-relative:page;z-index:-1773808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771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344.880005pt;width:72pt;height:14.2pt;mso-position-horizontal-relative:page;mso-position-vertical-relative:page;z-index:-1773784" type="#_x0000_t202" filled="false" stroked="false">
            <v:textbox inset="0,0,0,0">
              <w:txbxContent>
                <w:p>
                  <w:pPr>
                    <w:spacing w:before="44"/>
                    <w:ind w:left="82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679993pt;margin-top:359.040009pt;width:154.950pt;height:14.3pt;mso-position-horizontal-relative:page;mso-position-vertical-relative:page;z-index:-1773760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Otr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600006pt;margin-top:359.040009pt;width:70.8pt;height:14.3pt;mso-position-horizontal-relative:page;mso-position-vertical-relative:page;z-index:-1773736" type="#_x0000_t202" filled="false" stroked="false">
            <v:textbox inset="0,0,0,0">
              <w:txbxContent>
                <w:p>
                  <w:pPr>
                    <w:spacing w:before="44"/>
                    <w:ind w:left="6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359.040009pt;width:70.95pt;height:14.3pt;mso-position-horizontal-relative:page;mso-position-vertical-relative:page;z-index:-1773712" type="#_x0000_t202" filled="false" stroked="false">
            <v:textbox inset="0,0,0,0">
              <w:txbxContent>
                <w:p>
                  <w:pPr>
                    <w:spacing w:before="44"/>
                    <w:ind w:left="6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359.040009pt;width:72pt;height:14.3pt;mso-position-horizontal-relative:page;mso-position-vertical-relative:page;z-index:-1773688" type="#_x0000_t202" filled="false" stroked="false">
            <v:textbox inset="0,0,0,0">
              <w:txbxContent>
                <w:p>
                  <w:pPr>
                    <w:spacing w:before="44"/>
                    <w:ind w:left="7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99,199.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679993pt;margin-top:373.320007pt;width:154.950pt;height:13.1pt;mso-position-horizontal-relative:page;mso-position-vertical-relative:page;z-index:-1773664" type="#_x0000_t202" filled="false" stroked="false">
            <v:textbox inset="0,0,0,0">
              <w:txbxContent>
                <w:p>
                  <w:pPr>
                    <w:spacing w:before="21"/>
                    <w:ind w:left="0" w:right="8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600006pt;margin-top:373.320007pt;width:70.8pt;height:13.1pt;mso-position-horizontal-relative:page;mso-position-vertical-relative:page;z-index:-1773640" type="#_x0000_t202" filled="false" stroked="false">
            <v:textbox inset="0,0,0,0">
              <w:txbxContent>
                <w:p>
                  <w:pPr>
                    <w:spacing w:before="21"/>
                    <w:ind w:left="4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1,918,699.2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373.320007pt;width:70.95pt;height:13.1pt;mso-position-horizontal-relative:page;mso-position-vertical-relative:page;z-index:-1773616" type="#_x0000_t202" filled="false" stroked="false">
            <v:textbox inset="0,0,0,0">
              <w:txbxContent>
                <w:p>
                  <w:pPr>
                    <w:spacing w:before="21"/>
                    <w:ind w:left="45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1,908,970.5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373.320007pt;width:72pt;height:13.1pt;mso-position-horizontal-relative:page;mso-position-vertical-relative:page;z-index:-1773592" type="#_x0000_t202" filled="false" stroked="false">
            <v:textbox inset="0,0,0,0">
              <w:txbxContent>
                <w:p>
                  <w:pPr>
                    <w:spacing w:before="21"/>
                    <w:ind w:left="4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1,000,946.1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77356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79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3401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PESCA</w:t>
                  </w:r>
                  <w:r>
                    <w:rPr>
                      <w:rFonts w:ascii="Montserrat"/>
                      <w:b/>
                      <w:color w:val="BE9655"/>
                      <w:spacing w:val="-12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/>
                      <w:b/>
                      <w:color w:val="BE9655"/>
                      <w:spacing w:val="-12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ACUACULTURA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1.520004pt;margin-top:213.313202pt;width:310.850pt;height:26.5pt;mso-position-horizontal-relative:page;mso-position-vertical-relative:page;z-index:-177354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VOLUMEN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VALOR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PRODUCCIÓN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PESQUERA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2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20007pt;margin-top:374.716644pt;width:370.45pt;height:29.5pt;mso-position-horizontal-relative:page;mso-position-vertical-relative:page;z-index:-1773520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</w:pPr>
                  <w:bookmarkStart w:name="MUNICIPIO" w:id="2"/>
                  <w:bookmarkEnd w:id="2"/>
                  <w:r>
                    <w:rPr/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Agricultu</w:t>
                  </w:r>
                  <w:bookmarkStart w:name="(TONELADAS)" w:id="3"/>
                  <w:bookmarkEnd w:id="3"/>
                  <w:r>
                    <w:rPr>
                      <w:b w:val="0"/>
                      <w:color w:val="394049"/>
                      <w:spacing w:val="-1"/>
                    </w:rPr>
                    <w:t>r</w:t>
                  </w:r>
                  <w:r>
                    <w:rPr>
                      <w:b w:val="0"/>
                      <w:color w:val="394049"/>
                      <w:spacing w:val="-1"/>
                    </w:rPr>
                    <w:t>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bookmarkStart w:name="VOLUMEN" w:id="4"/>
                  <w:bookmarkEnd w:id="4"/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1"/>
                    </w:rPr>
                    <w:t> Desarrollo Rural</w:t>
                  </w:r>
                  <w:r>
                    <w:rPr>
                      <w:b w:val="0"/>
                      <w:color w:val="394049"/>
                      <w:spacing w:val="-2"/>
                    </w:rPr>
                    <w:t> (SADER),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Subdelegación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bookmarkStart w:name="(MILES DE PESOS)" w:id="5"/>
                  <w:bookmarkEnd w:id="5"/>
                  <w:r>
                    <w:rPr>
                      <w:b w:val="0"/>
                      <w:color w:val="394049"/>
                    </w:rPr>
                    <w:t>d</w:t>
                  </w:r>
                  <w:r>
                    <w:rPr>
                      <w:b w:val="0"/>
                      <w:color w:val="394049"/>
                    </w:rPr>
                    <w:t>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Pesc</w:t>
                  </w:r>
                  <w:bookmarkStart w:name="VALOR" w:id="6"/>
                  <w:bookmarkEnd w:id="6"/>
                  <w:r>
                    <w:rPr>
                      <w:b w:val="0"/>
                      <w:color w:val="394049"/>
                      <w:spacing w:val="-1"/>
                    </w:rPr>
                    <w:t>a</w:t>
                  </w:r>
                  <w:r>
                    <w:rPr>
                      <w:b w:val="0"/>
                      <w:color w:val="394049"/>
                      <w:spacing w:val="-1"/>
                    </w:rPr>
                    <w:t>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 w:before="2"/>
                    <w:ind w:right="17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b w:val="0"/>
                      <w:color w:val="394049"/>
                    </w:rPr>
                    <w:t> 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agosto.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1"/>
                    </w:rPr>
                    <w:t>                                                                                    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La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suma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parciales</w:t>
                  </w:r>
                  <w:r>
                    <w:rPr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puede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coincidir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-1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total,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debido</w:t>
                  </w:r>
                  <w:r>
                    <w:rPr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redondeo</w:t>
                  </w:r>
                  <w:r>
                    <w:rPr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cifras.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6.440002pt;margin-top:574.248596pt;width:27.35pt;height:17pt;mso-position-horizontal-relative:page;mso-position-vertical-relative:page;z-index:-177349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185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880005pt;margin-top:245.279999pt;width:66pt;height:37.2pt;mso-position-horizontal-relative:page;mso-position-vertical-relative:page;z-index:-1773472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5.880005pt;margin-top:245.279999pt;width:173.9pt;height:23.05pt;mso-position-horizontal-relative:page;mso-position-vertical-relative:page;z-index:-1773448" type="#_x0000_t202" filled="false" stroked="false">
            <v:textbox inset="0,0,0,0">
              <w:txbxContent>
                <w:p>
                  <w:pPr>
                    <w:spacing w:line="213" w:lineRule="auto" w:before="0"/>
                    <w:ind w:left="1099" w:right="1071" w:firstLine="165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VOLUMEN</w:t>
                  </w:r>
                  <w:r>
                    <w:rPr>
                      <w:rFonts w:asci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(TONELADAS)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76001pt;margin-top:245.279999pt;width:192.4pt;height:23.05pt;mso-position-horizontal-relative:page;mso-position-vertical-relative:page;z-index:-1773424" type="#_x0000_t202" filled="false" stroked="false">
            <v:textbox inset="0,0,0,0">
              <w:txbxContent>
                <w:p>
                  <w:pPr>
                    <w:spacing w:line="213" w:lineRule="auto" w:before="0"/>
                    <w:ind w:left="1070" w:right="1066" w:firstLine="52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VALOR</w:t>
                  </w:r>
                  <w:r>
                    <w:rPr>
                      <w:rFonts w:ascii="Montserrat"/>
                      <w:b/>
                      <w:color w:val="FFFFFF"/>
                      <w:spacing w:val="2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(MILES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PESOS)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880005pt;margin-top:268.320007pt;width:58.6pt;height:14.2pt;mso-position-horizontal-relative:page;mso-position-vertical-relative:page;z-index:-177340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8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4.440002pt;margin-top:268.320007pt;width:58.6pt;height:14.2pt;mso-position-horizontal-relative:page;mso-position-vertical-relative:page;z-index:-1773376" type="#_x0000_t202" filled="false" stroked="false">
            <v:textbox inset="0,0,0,0">
              <w:txbxContent>
                <w:p>
                  <w:pPr>
                    <w:spacing w:before="6"/>
                    <w:ind w:left="36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pt;margin-top:268.320007pt;width:56.8pt;height:14.2pt;mso-position-horizontal-relative:page;mso-position-vertical-relative:page;z-index:-177335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04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76001pt;margin-top:268.320007pt;width:71.05pt;height:14.2pt;mso-position-horizontal-relative:page;mso-position-vertical-relative:page;z-index:-177332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66" w:right="468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799988pt;margin-top:268.320007pt;width:63.75pt;height:14.2pt;mso-position-horizontal-relative:page;mso-position-vertical-relative:page;z-index:-177330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1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520020pt;margin-top:268.320007pt;width:57.6pt;height:14.2pt;mso-position-horizontal-relative:page;mso-position-vertical-relative:page;z-index:-177328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00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880005pt;margin-top:282.479492pt;width:66pt;height:15.6pt;mso-position-horizontal-relative:page;mso-position-vertical-relative:page;z-index:-1773256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880005pt;margin-top:282.479492pt;width:58.6pt;height:15.6pt;mso-position-horizontal-relative:page;mso-position-vertical-relative:page;z-index:-1773232" type="#_x0000_t202" filled="false" stroked="false">
            <v:textbox inset="0,0,0,0">
              <w:txbxContent>
                <w:p>
                  <w:pPr>
                    <w:spacing w:before="58"/>
                    <w:ind w:left="3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4.440002pt;margin-top:282.479492pt;width:58.6pt;height:15.6pt;mso-position-horizontal-relative:page;mso-position-vertical-relative:page;z-index:-1773208" type="#_x0000_t202" filled="false" stroked="false">
            <v:textbox inset="0,0,0,0">
              <w:txbxContent>
                <w:p>
                  <w:pPr>
                    <w:spacing w:before="58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120,9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pt;margin-top:282.479492pt;width:56.8pt;height:15.6pt;mso-position-horizontal-relative:page;mso-position-vertical-relative:page;z-index:-1773184" type="#_x0000_t202" filled="false" stroked="false">
            <v:textbox inset="0,0,0,0">
              <w:txbxContent>
                <w:p>
                  <w:pPr>
                    <w:spacing w:before="58"/>
                    <w:ind w:left="4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76001pt;margin-top:282.479492pt;width:71.05pt;height:15.6pt;mso-position-horizontal-relative:page;mso-position-vertical-relative:page;z-index:-1773160" type="#_x0000_t202" filled="false" stroked="false">
            <v:textbox inset="0,0,0,0">
              <w:txbxContent>
                <w:p>
                  <w:pPr>
                    <w:spacing w:before="58"/>
                    <w:ind w:left="5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880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943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799988pt;margin-top:282.479492pt;width:63.75pt;height:15.6pt;mso-position-horizontal-relative:page;mso-position-vertical-relative:page;z-index:-1773136" type="#_x0000_t202" filled="false" stroked="false">
            <v:textbox inset="0,0,0,0">
              <w:txbxContent>
                <w:p>
                  <w:pPr>
                    <w:spacing w:before="58"/>
                    <w:ind w:left="4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796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520020pt;margin-top:282.479492pt;width:57.6pt;height:15.6pt;mso-position-horizontal-relative:page;mso-position-vertical-relative:page;z-index:-1773112" type="#_x0000_t202" filled="false" stroked="false">
            <v:textbox inset="0,0,0,0">
              <w:txbxContent>
                <w:p>
                  <w:pPr>
                    <w:spacing w:before="58"/>
                    <w:ind w:left="3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,210.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880005pt;margin-top:298.079987pt;width:66pt;height:15.6pt;mso-position-horizontal-relative:page;mso-position-vertical-relative:page;z-index:-1773088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880005pt;margin-top:298.079987pt;width:58.6pt;height:15.6pt;mso-position-horizontal-relative:page;mso-position-vertical-relative:page;z-index:-1773064" type="#_x0000_t202" filled="false" stroked="false">
            <v:textbox inset="0,0,0,0">
              <w:txbxContent>
                <w:p>
                  <w:pPr>
                    <w:spacing w:before="58"/>
                    <w:ind w:left="5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19,32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4.440002pt;margin-top:298.079987pt;width:58.6pt;height:15.6pt;mso-position-horizontal-relative:page;mso-position-vertical-relative:page;z-index:-1773040" type="#_x0000_t202" filled="false" stroked="false">
            <v:textbox inset="0,0,0,0">
              <w:txbxContent>
                <w:p>
                  <w:pPr>
                    <w:spacing w:before="58"/>
                    <w:ind w:left="4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18,485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pt;margin-top:298.079987pt;width:56.8pt;height:15.6pt;mso-position-horizontal-relative:page;mso-position-vertical-relative:page;z-index:-1773016" type="#_x0000_t202" filled="false" stroked="false">
            <v:textbox inset="0,0,0,0">
              <w:txbxContent>
                <w:p>
                  <w:pPr>
                    <w:spacing w:before="58"/>
                    <w:ind w:left="5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12,118.1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76001pt;margin-top:298.079987pt;width:71.05pt;height:15.6pt;mso-position-horizontal-relative:page;mso-position-vertical-relative:page;z-index:-1772992" type="#_x0000_t202" filled="false" stroked="false">
            <v:textbox inset="0,0,0,0">
              <w:txbxContent>
                <w:p>
                  <w:pPr>
                    <w:spacing w:before="58"/>
                    <w:ind w:left="6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799988pt;margin-top:298.079987pt;width:63.75pt;height:15.6pt;mso-position-horizontal-relative:page;mso-position-vertical-relative:page;z-index:-1772968" type="#_x0000_t202" filled="false" stroked="false">
            <v:textbox inset="0,0,0,0">
              <w:txbxContent>
                <w:p>
                  <w:pPr>
                    <w:spacing w:before="58"/>
                    <w:ind w:left="4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855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520020pt;margin-top:298.079987pt;width:57.6pt;height:15.6pt;mso-position-horizontal-relative:page;mso-position-vertical-relative:page;z-index:-1772944" type="#_x0000_t202" filled="false" stroked="false">
            <v:textbox inset="0,0,0,0">
              <w:txbxContent>
                <w:p>
                  <w:pPr>
                    <w:spacing w:before="58"/>
                    <w:ind w:left="3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880005pt;margin-top:313.679993pt;width:66pt;height:15.6pt;mso-position-horizontal-relative:page;mso-position-vertical-relative:page;z-index:-1772920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880005pt;margin-top:313.679993pt;width:58.6pt;height:15.6pt;mso-position-horizontal-relative:page;mso-position-vertical-relative:page;z-index:-1772896" type="#_x0000_t202" filled="false" stroked="false">
            <v:textbox inset="0,0,0,0">
              <w:txbxContent>
                <w:p>
                  <w:pPr>
                    <w:spacing w:before="58"/>
                    <w:ind w:left="5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4.440002pt;margin-top:313.679993pt;width:58.6pt;height:15.6pt;mso-position-horizontal-relative:page;mso-position-vertical-relative:page;z-index:-1772872" type="#_x0000_t202" filled="false" stroked="false">
            <v:textbox inset="0,0,0,0">
              <w:txbxContent>
                <w:p>
                  <w:pPr>
                    <w:spacing w:before="58"/>
                    <w:ind w:left="53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366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pt;margin-top:313.679993pt;width:56.8pt;height:15.6pt;mso-position-horizontal-relative:page;mso-position-vertical-relative:page;z-index:-1772848" type="#_x0000_t202" filled="false" stroked="false">
            <v:textbox inset="0,0,0,0">
              <w:txbxContent>
                <w:p>
                  <w:pPr>
                    <w:spacing w:before="58"/>
                    <w:ind w:left="4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4,599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76001pt;margin-top:313.679993pt;width:71.05pt;height:15.6pt;mso-position-horizontal-relative:page;mso-position-vertical-relative:page;z-index:-1772824" type="#_x0000_t202" filled="false" stroked="false">
            <v:textbox inset="0,0,0,0">
              <w:txbxContent>
                <w:p>
                  <w:pPr>
                    <w:spacing w:before="58"/>
                    <w:ind w:left="65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799988pt;margin-top:313.679993pt;width:63.75pt;height:15.6pt;mso-position-horizontal-relative:page;mso-position-vertical-relative:page;z-index:-1772800" type="#_x0000_t202" filled="false" stroked="false">
            <v:textbox inset="0,0,0,0">
              <w:txbxContent>
                <w:p>
                  <w:pPr>
                    <w:spacing w:before="58"/>
                    <w:ind w:left="4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162,32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520020pt;margin-top:313.679993pt;width:57.6pt;height:15.6pt;mso-position-horizontal-relative:page;mso-position-vertical-relative:page;z-index:-1772776" type="#_x0000_t202" filled="false" stroked="false">
            <v:textbox inset="0,0,0,0">
              <w:txbxContent>
                <w:p>
                  <w:pPr>
                    <w:spacing w:before="58"/>
                    <w:ind w:left="3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880005pt;margin-top:329.27951pt;width:66pt;height:15.6pt;mso-position-horizontal-relative:page;mso-position-vertical-relative:page;z-index:-1772752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880005pt;margin-top:329.27951pt;width:58.6pt;height:15.6pt;mso-position-horizontal-relative:page;mso-position-vertical-relative:page;z-index:-1772728" type="#_x0000_t202" filled="false" stroked="false">
            <v:textbox inset="0,0,0,0">
              <w:txbxContent>
                <w:p>
                  <w:pPr>
                    <w:spacing w:before="58"/>
                    <w:ind w:left="65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4.440002pt;margin-top:329.27951pt;width:58.6pt;height:15.6pt;mso-position-horizontal-relative:page;mso-position-vertical-relative:page;z-index:-1772704" type="#_x0000_t202" filled="false" stroked="false">
            <v:textbox inset="0,0,0,0">
              <w:txbxContent>
                <w:p>
                  <w:pPr>
                    <w:spacing w:before="58"/>
                    <w:ind w:left="6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pt;margin-top:329.27951pt;width:56.8pt;height:15.6pt;mso-position-horizontal-relative:page;mso-position-vertical-relative:page;z-index:-1772680" type="#_x0000_t202" filled="false" stroked="false">
            <v:textbox inset="0,0,0,0">
              <w:txbxContent>
                <w:p>
                  <w:pPr>
                    <w:spacing w:before="58"/>
                    <w:ind w:left="62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283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76001pt;margin-top:329.27951pt;width:71.05pt;height:15.6pt;mso-position-horizontal-relative:page;mso-position-vertical-relative:page;z-index:-1772656" type="#_x0000_t202" filled="false" stroked="false">
            <v:textbox inset="0,0,0,0">
              <w:txbxContent>
                <w:p>
                  <w:pPr>
                    <w:spacing w:before="58"/>
                    <w:ind w:left="7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799988pt;margin-top:329.27951pt;width:63.75pt;height:15.6pt;mso-position-horizontal-relative:page;mso-position-vertical-relative:page;z-index:-1772632" type="#_x0000_t202" filled="false" stroked="false">
            <v:textbox inset="0,0,0,0">
              <w:txbxContent>
                <w:p>
                  <w:pPr>
                    <w:spacing w:before="58"/>
                    <w:ind w:left="6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520020pt;margin-top:329.27951pt;width:57.6pt;height:15.6pt;mso-position-horizontal-relative:page;mso-position-vertical-relative:page;z-index:-1772608" type="#_x0000_t202" filled="false" stroked="false">
            <v:textbox inset="0,0,0,0">
              <w:txbxContent>
                <w:p>
                  <w:pPr>
                    <w:spacing w:before="58"/>
                    <w:ind w:left="41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880005pt;margin-top:344.880005pt;width:66pt;height:15.6pt;mso-position-horizontal-relative:page;mso-position-vertical-relative:page;z-index:-1772584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880005pt;margin-top:344.880005pt;width:58.6pt;height:15.6pt;mso-position-horizontal-relative:page;mso-position-vertical-relative:page;z-index:-1772560" type="#_x0000_t202" filled="false" stroked="false">
            <v:textbox inset="0,0,0,0">
              <w:txbxContent>
                <w:p>
                  <w:pPr>
                    <w:spacing w:before="58"/>
                    <w:ind w:left="56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4.440002pt;margin-top:344.880005pt;width:58.6pt;height:15.6pt;mso-position-horizontal-relative:page;mso-position-vertical-relative:page;z-index:-1772536" type="#_x0000_t202" filled="false" stroked="false">
            <v:textbox inset="0,0,0,0">
              <w:txbxContent>
                <w:p>
                  <w:pPr>
                    <w:spacing w:before="58"/>
                    <w:ind w:left="6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1,4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pt;margin-top:344.880005pt;width:56.8pt;height:15.6pt;mso-position-horizontal-relative:page;mso-position-vertical-relative:page;z-index:-1772512" type="#_x0000_t202" filled="false" stroked="false">
            <v:textbox inset="0,0,0,0">
              <w:txbxContent>
                <w:p>
                  <w:pPr>
                    <w:spacing w:before="58"/>
                    <w:ind w:left="62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947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76001pt;margin-top:344.880005pt;width:71.05pt;height:15.6pt;mso-position-horizontal-relative:page;mso-position-vertical-relative:page;z-index:-1772488" type="#_x0000_t202" filled="false" stroked="false">
            <v:textbox inset="0,0,0,0">
              <w:txbxContent>
                <w:p>
                  <w:pPr>
                    <w:spacing w:before="58"/>
                    <w:ind w:left="7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41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868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799988pt;margin-top:344.880005pt;width:63.75pt;height:15.6pt;mso-position-horizontal-relative:page;mso-position-vertical-relative:page;z-index:-1772464" type="#_x0000_t202" filled="false" stroked="false">
            <v:textbox inset="0,0,0,0">
              <w:txbxContent>
                <w:p>
                  <w:pPr>
                    <w:spacing w:before="58"/>
                    <w:ind w:left="56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,210.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520020pt;margin-top:344.880005pt;width:57.6pt;height:15.6pt;mso-position-horizontal-relative:page;mso-position-vertical-relative:page;z-index:-1772440" type="#_x0000_t202" filled="false" stroked="false">
            <v:textbox inset="0,0,0,0">
              <w:txbxContent>
                <w:p>
                  <w:pPr>
                    <w:spacing w:before="58"/>
                    <w:ind w:left="3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880005pt;margin-top:360.480011pt;width:66pt;height:13.2pt;mso-position-horizontal-relative:page;mso-position-vertical-relative:page;z-index:-1772416" type="#_x0000_t202" filled="false" stroked="false">
            <v:textbox inset="0,0,0,0">
              <w:txbxContent>
                <w:p>
                  <w:pPr>
                    <w:spacing w:before="21"/>
                    <w:ind w:left="51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880005pt;margin-top:360.480011pt;width:58.6pt;height:13.2pt;mso-position-horizontal-relative:page;mso-position-vertical-relative:page;z-index:-1772392" type="#_x0000_t202" filled="false" stroked="false">
            <v:textbox inset="0,0,0,0">
              <w:txbxContent>
                <w:p>
                  <w:pPr>
                    <w:spacing w:before="21"/>
                    <w:ind w:left="3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132,068.1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4.440002pt;margin-top:360.480011pt;width:58.6pt;height:13.2pt;mso-position-horizontal-relative:page;mso-position-vertical-relative:page;z-index:-1772368" type="#_x0000_t202" filled="false" stroked="false">
            <v:textbox inset="0,0,0,0">
              <w:txbxContent>
                <w:p>
                  <w:pPr>
                    <w:spacing w:before="21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146,800.9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pt;margin-top:360.480011pt;width:56.8pt;height:13.2pt;mso-position-horizontal-relative:page;mso-position-vertical-relative:page;z-index:-1772344" type="#_x0000_t202" filled="false" stroked="false">
            <v:textbox inset="0,0,0,0">
              <w:txbxContent>
                <w:p>
                  <w:pPr>
                    <w:spacing w:before="21"/>
                    <w:ind w:left="4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93,350.9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9.76001pt;margin-top:360.480011pt;width:71.05pt;height:13.2pt;mso-position-horizontal-relative:page;mso-position-vertical-relative:page;z-index:-1772320" type="#_x0000_t202" filled="false" stroked="false">
            <v:textbox inset="0,0,0,0">
              <w:txbxContent>
                <w:p>
                  <w:pPr>
                    <w:spacing w:before="21"/>
                    <w:ind w:left="51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1,918,699.2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799988pt;margin-top:360.480011pt;width:63.75pt;height:13.2pt;mso-position-horizontal-relative:page;mso-position-vertical-relative:page;z-index:-1772296" type="#_x0000_t202" filled="false" stroked="false">
            <v:textbox inset="0,0,0,0">
              <w:txbxContent>
                <w:p>
                  <w:pPr>
                    <w:spacing w:before="21"/>
                    <w:ind w:left="2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1,908,970.5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520020pt;margin-top:360.480011pt;width:57.6pt;height:13.2pt;mso-position-horizontal-relative:page;mso-position-vertical-relative:page;z-index:-1772272" type="#_x0000_t202" filled="false" stroked="false">
            <v:textbox inset="0,0,0,0">
              <w:txbxContent>
                <w:p>
                  <w:pPr>
                    <w:spacing w:before="21"/>
                    <w:ind w:left="1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1,000,946.1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1.842896pt;margin-top:116.588905pt;width:283.1pt;height:26.5pt;mso-position-horizontal-relative:page;mso-position-vertical-relative:page;z-index:-1772248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EMBARCACIONES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EXISTENTES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EL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REGISTRO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2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NACIONAL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PESCA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0793pt;margin-top:215.356659pt;width:312.05pt;height:29.5pt;mso-position-horizontal-relative:page;mso-position-vertical-relative:page;z-index:-1772224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6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3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3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Agricultura</w:t>
                  </w:r>
                  <w:r>
                    <w:rPr>
                      <w:b w:val="0"/>
                      <w:color w:val="394049"/>
                      <w:spacing w:val="37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3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b w:val="0"/>
                      <w:color w:val="394049"/>
                      <w:spacing w:val="3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Rural</w:t>
                  </w:r>
                  <w:r>
                    <w:rPr>
                      <w:b w:val="0"/>
                      <w:color w:val="394049"/>
                      <w:spacing w:val="3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(SADER),</w:t>
                  </w:r>
                  <w:r>
                    <w:rPr>
                      <w:b w:val="0"/>
                      <w:color w:val="394049"/>
                      <w:spacing w:val="3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Subdelegación</w:t>
                  </w:r>
                  <w:r>
                    <w:rPr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/>
                  </w:r>
                </w:p>
                <w:p>
                  <w:pPr>
                    <w:pStyle w:val="BodyText"/>
                    <w:spacing w:line="199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Pesca.</w:t>
                  </w:r>
                  <w:r>
                    <w:rPr/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b w:val="0"/>
                      <w:color w:val="394049"/>
                    </w:rPr>
                    <w:t> 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agosto.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919998pt;margin-top:266.713196pt;width:308.350pt;height:26.5pt;mso-position-horizontal-relative:page;mso-position-vertical-relative:page;z-index:-1772200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VOLUMEN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VALOR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PRODUCCIÓN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ACUÍCOLA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63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ESPECIE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20007pt;margin-top:484.396667pt;width:370.55pt;height:29.6pt;mso-position-horizontal-relative:page;mso-position-vertical-relative:page;z-index:-1772176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Agricultura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1"/>
                    </w:rPr>
                    <w:t> Desarrollo Rural</w:t>
                  </w:r>
                  <w:r>
                    <w:rPr>
                      <w:b w:val="0"/>
                      <w:color w:val="394049"/>
                      <w:spacing w:val="-2"/>
                    </w:rPr>
                    <w:t> (SADER),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Subdelegación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Pesca.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 w:before="3"/>
                    <w:ind w:right="17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b w:val="0"/>
                      <w:color w:val="394049"/>
                    </w:rPr>
                    <w:t> 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agosto.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1"/>
                    </w:rPr>
                    <w:t>                                                                                    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La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suma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-1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parciales</w:t>
                  </w:r>
                  <w:r>
                    <w:rPr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puede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coincidir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con</w:t>
                  </w:r>
                  <w:r>
                    <w:rPr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total,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debido</w:t>
                  </w:r>
                  <w:r>
                    <w:rPr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redondeo</w:t>
                  </w:r>
                  <w:r>
                    <w:rPr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cifras.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7.95pt;height:17pt;mso-position-horizontal-relative:page;mso-position-vertical-relative:page;z-index:-177215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186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298.799988pt;width:84pt;height:43.7pt;mso-position-horizontal-relative:page;mso-position-vertical-relative:page;z-index:-177212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5"/>
                      <w:szCs w:val="25"/>
                    </w:rPr>
                  </w:pPr>
                </w:p>
                <w:p>
                  <w:pPr>
                    <w:spacing w:before="0"/>
                    <w:ind w:left="42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ESPECIE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298.799988pt;width:170.05pt;height:28.8pt;mso-position-horizontal-relative:page;mso-position-vertical-relative:page;z-index:-1772104" type="#_x0000_t202" filled="false" stroked="false">
            <v:textbox inset="0,0,0,0">
              <w:txbxContent>
                <w:p>
                  <w:pPr>
                    <w:spacing w:line="218" w:lineRule="exact" w:before="56"/>
                    <w:ind w:left="1046" w:right="363" w:hanging="684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VOLUMEN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PRODUCCIÓN</w:t>
                  </w:r>
                  <w:r>
                    <w:rPr>
                      <w:rFonts w:ascii="Montserrat" w:hAnsi="Montserrat"/>
                      <w:b/>
                      <w:color w:val="FFFFFF"/>
                      <w:spacing w:val="25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(TONELADAS)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298.799988pt;width:171.25pt;height:28.8pt;mso-position-horizontal-relative:page;mso-position-vertical-relative:page;z-index:-1772080" type="#_x0000_t202" filled="false" stroked="false">
            <v:textbox inset="0,0,0,0">
              <w:txbxContent>
                <w:p>
                  <w:pPr>
                    <w:spacing w:line="218" w:lineRule="exact" w:before="56"/>
                    <w:ind w:left="847" w:right="0" w:hanging="327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VALOR </w:t>
                  </w:r>
                  <w:r>
                    <w:rPr>
                      <w:rFonts w:ascii="Montserrat" w:hAnsi="Montserrat"/>
                      <w:b/>
                      <w:color w:val="FFFFFF"/>
                      <w:spacing w:val="1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PRODUCCIÓN</w:t>
                  </w:r>
                  <w:r>
                    <w:rPr>
                      <w:rFonts w:ascii="Montserrat" w:hAnsi="Montserrat"/>
                      <w:b/>
                      <w:color w:val="FFFFFF"/>
                      <w:spacing w:val="28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(MILES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PESOS)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327.600006pt;width:56.65pt;height:14.9pt;mso-position-horizontal-relative:page;mso-position-vertical-relative:page;z-index:-177205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6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327.600006pt;width:56.8pt;height:14.9pt;mso-position-horizontal-relative:page;mso-position-vertical-relative:page;z-index:-1772032" type="#_x0000_t202" filled="false" stroked="false">
            <v:textbox inset="0,0,0,0">
              <w:txbxContent>
                <w:p>
                  <w:pPr>
                    <w:spacing w:before="14"/>
                    <w:ind w:left="34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327.600006pt;width:56.65pt;height:14.9pt;mso-position-horizontal-relative:page;mso-position-vertical-relative:page;z-index:-177200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02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327.600006pt;width:56.8pt;height:14.9pt;mso-position-horizontal-relative:page;mso-position-vertical-relative:page;z-index:-177198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6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327.600006pt;width:56.65pt;height:14.9pt;mso-position-horizontal-relative:page;mso-position-vertical-relative:page;z-index:-177196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4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27.600006pt;width:57.85pt;height:14.9pt;mso-position-horizontal-relative:page;mso-position-vertical-relative:page;z-index:-177193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04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342.480011pt;width:84pt;height:14.2pt;mso-position-horizontal-relative:page;mso-position-vertical-relative:page;z-index:-1771912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bulón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342.480011pt;width:56.65pt;height:14.2pt;mso-position-horizontal-relative:page;mso-position-vertical-relative:page;z-index:-1771888" type="#_x0000_t202" filled="false" stroked="false">
            <v:textbox inset="0,0,0,0">
              <w:txbxContent>
                <w:p>
                  <w:pPr>
                    <w:spacing w:before="44"/>
                    <w:ind w:left="0" w:right="8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7.0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342.480011pt;width:56.8pt;height:14.2pt;mso-position-horizontal-relative:page;mso-position-vertical-relative:page;z-index:-1771864" type="#_x0000_t202" filled="false" stroked="false">
            <v:textbox inset="0,0,0,0">
              <w:txbxContent>
                <w:p>
                  <w:pPr>
                    <w:spacing w:before="44"/>
                    <w:ind w:left="0" w:right="8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5.6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342.480011pt;width:56.65pt;height:14.2pt;mso-position-horizontal-relative:page;mso-position-vertical-relative:page;z-index:-1771840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5.6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342.480011pt;width:56.8pt;height:14.2pt;mso-position-horizontal-relative:page;mso-position-vertical-relative:page;z-index:-1771816" type="#_x0000_t202" filled="false" stroked="false">
            <v:textbox inset="0,0,0,0">
              <w:txbxContent>
                <w:p>
                  <w:pPr>
                    <w:spacing w:before="44"/>
                    <w:ind w:left="5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3,902.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342.480011pt;width:56.65pt;height:14.2pt;mso-position-horizontal-relative:page;mso-position-vertical-relative:page;z-index:-1771792" type="#_x0000_t202" filled="false" stroked="false">
            <v:textbox inset="0,0,0,0">
              <w:txbxContent>
                <w:p>
                  <w:pPr>
                    <w:spacing w:before="44"/>
                    <w:ind w:left="50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42.480011pt;width:57.85pt;height:14.2pt;mso-position-horizontal-relative:page;mso-position-vertical-relative:page;z-index:-1771768" type="#_x0000_t202" filled="false" stroked="false">
            <v:textbox inset="0,0,0,0">
              <w:txbxContent>
                <w:p>
                  <w:pPr>
                    <w:spacing w:before="44"/>
                    <w:ind w:left="50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356.639496pt;width:84pt;height:14.3pt;mso-position-horizontal-relative:page;mso-position-vertical-relative:page;z-index:-177174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Al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meja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356.639496pt;width:56.65pt;height:14.3pt;mso-position-horizontal-relative:page;mso-position-vertical-relative:page;z-index:-1771720" type="#_x0000_t202" filled="false" stroked="false">
            <v:textbox inset="0,0,0,0">
              <w:txbxContent>
                <w:p>
                  <w:pPr>
                    <w:spacing w:before="44"/>
                    <w:ind w:left="7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356.639496pt;width:56.8pt;height:14.3pt;mso-position-horizontal-relative:page;mso-position-vertical-relative:page;z-index:-1771696" type="#_x0000_t202" filled="false" stroked="false">
            <v:textbox inset="0,0,0,0">
              <w:txbxContent>
                <w:p>
                  <w:pPr>
                    <w:spacing w:before="44"/>
                    <w:ind w:left="63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356.639496pt;width:56.65pt;height:14.3pt;mso-position-horizontal-relative:page;mso-position-vertical-relative:page;z-index:-1771672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37.2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356.639496pt;width:56.8pt;height:14.3pt;mso-position-horizontal-relative:page;mso-position-vertical-relative:page;z-index:-1771648" type="#_x0000_t202" filled="false" stroked="false">
            <v:textbox inset="0,0,0,0">
              <w:txbxContent>
                <w:p>
                  <w:pPr>
                    <w:spacing w:before="44"/>
                    <w:ind w:left="6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356.639496pt;width:56.65pt;height:14.3pt;mso-position-horizontal-relative:page;mso-position-vertical-relative:page;z-index:-1771624" type="#_x0000_t202" filled="false" stroked="false">
            <v:textbox inset="0,0,0,0">
              <w:txbxContent>
                <w:p>
                  <w:pPr>
                    <w:spacing w:before="44"/>
                    <w:ind w:left="7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40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56.639496pt;width:57.85pt;height:14.3pt;mso-position-horizontal-relative:page;mso-position-vertical-relative:page;z-index:-1771600" type="#_x0000_t202" filled="false" stroked="false">
            <v:textbox inset="0,0,0,0">
              <w:txbxContent>
                <w:p>
                  <w:pPr>
                    <w:spacing w:before="44"/>
                    <w:ind w:left="75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370.920013pt;width:84pt;height:14.2pt;mso-position-horizontal-relative:page;mso-position-vertical-relative:page;z-index:-1771576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Call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 hacha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370.920013pt;width:56.65pt;height:14.2pt;mso-position-horizontal-relative:page;mso-position-vertical-relative:page;z-index:-1771552" type="#_x0000_t202" filled="false" stroked="false">
            <v:textbox inset="0,0,0,0">
              <w:txbxContent>
                <w:p>
                  <w:pPr>
                    <w:spacing w:before="44"/>
                    <w:ind w:left="6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370.920013pt;width:56.8pt;height:14.2pt;mso-position-horizontal-relative:page;mso-position-vertical-relative:page;z-index:-1771528" type="#_x0000_t202" filled="false" stroked="false">
            <v:textbox inset="0,0,0,0">
              <w:txbxContent>
                <w:p>
                  <w:pPr>
                    <w:spacing w:before="44"/>
                    <w:ind w:left="6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370.920013pt;width:56.65pt;height:14.2pt;mso-position-horizontal-relative:page;mso-position-vertical-relative:page;z-index:-1771504" type="#_x0000_t202" filled="false" stroked="false">
            <v:textbox inset="0,0,0,0">
              <w:txbxContent>
                <w:p>
                  <w:pPr>
                    <w:spacing w:before="44"/>
                    <w:ind w:left="7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1.4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370.920013pt;width:56.8pt;height:14.2pt;mso-position-horizontal-relative:page;mso-position-vertical-relative:page;z-index:-1771480" type="#_x0000_t202" filled="false" stroked="false">
            <v:textbox inset="0,0,0,0">
              <w:txbxContent>
                <w:p>
                  <w:pPr>
                    <w:spacing w:before="44"/>
                    <w:ind w:left="55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.4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370.920013pt;width:56.65pt;height:14.2pt;mso-position-horizontal-relative:page;mso-position-vertical-relative:page;z-index:-1771456" type="#_x0000_t202" filled="false" stroked="false">
            <v:textbox inset="0,0,0,0">
              <w:txbxContent>
                <w:p>
                  <w:pPr>
                    <w:spacing w:before="44"/>
                    <w:ind w:left="54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70.920013pt;width:57.85pt;height:14.2pt;mso-position-horizontal-relative:page;mso-position-vertical-relative:page;z-index:-1771432" type="#_x0000_t202" filled="false" stroked="false">
            <v:textbox inset="0,0,0,0">
              <w:txbxContent>
                <w:p>
                  <w:pPr>
                    <w:spacing w:before="44"/>
                    <w:ind w:left="6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385.079498pt;width:84pt;height:14.2pt;mso-position-horizontal-relative:page;mso-position-vertical-relative:page;z-index:-177140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Camar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385.079498pt;width:56.65pt;height:14.2pt;mso-position-horizontal-relative:page;mso-position-vertical-relative:page;z-index:-1771384" type="#_x0000_t202" filled="false" stroked="false">
            <v:textbox inset="0,0,0,0">
              <w:txbxContent>
                <w:p>
                  <w:pPr>
                    <w:spacing w:before="44"/>
                    <w:ind w:left="4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3,062.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385.079498pt;width:56.8pt;height:14.2pt;mso-position-horizontal-relative:page;mso-position-vertical-relative:page;z-index:-1771360" type="#_x0000_t202" filled="false" stroked="false">
            <v:textbox inset="0,0,0,0">
              <w:txbxContent>
                <w:p>
                  <w:pPr>
                    <w:spacing w:before="44"/>
                    <w:ind w:left="51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2,222.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385.079498pt;width:56.65pt;height:14.2pt;mso-position-horizontal-relative:page;mso-position-vertical-relative:page;z-index:-1771336" type="#_x0000_t202" filled="false" stroked="false">
            <v:textbox inset="0,0,0,0">
              <w:txbxContent>
                <w:p>
                  <w:pPr>
                    <w:spacing w:before="44"/>
                    <w:ind w:left="6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385.079498pt;width:56.8pt;height:14.2pt;mso-position-horizontal-relative:page;mso-position-vertical-relative:page;z-index:-1771312" type="#_x0000_t202" filled="false" stroked="false">
            <v:textbox inset="0,0,0,0">
              <w:txbxContent>
                <w:p>
                  <w:pPr>
                    <w:spacing w:before="44"/>
                    <w:ind w:left="32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306,090.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385.079498pt;width:56.65pt;height:14.2pt;mso-position-horizontal-relative:page;mso-position-vertical-relative:page;z-index:-1771288" type="#_x0000_t202" filled="false" stroked="false">
            <v:textbox inset="0,0,0,0">
              <w:txbxContent>
                <w:p>
                  <w:pPr>
                    <w:spacing w:before="44"/>
                    <w:ind w:left="3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222,012.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85.079498pt;width:57.85pt;height:14.2pt;mso-position-horizontal-relative:page;mso-position-vertical-relative:page;z-index:-1771264" type="#_x0000_t202" filled="false" stroked="false">
            <v:textbox inset="0,0,0,0">
              <w:txbxContent>
                <w:p>
                  <w:pPr>
                    <w:spacing w:before="44"/>
                    <w:ind w:left="4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29,23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399.23999pt;width:84pt;height:14.3pt;mso-position-horizontal-relative:page;mso-position-vertical-relative:page;z-index:-1771240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Escama</w:t>
                  </w:r>
                  <w:r>
                    <w:rPr>
                      <w:rFonts w:ascii="Montserrat"/>
                      <w:color w:val="394049"/>
                      <w:spacing w:val="2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marina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399.23999pt;width:56.65pt;height:14.3pt;mso-position-horizontal-relative:page;mso-position-vertical-relative:page;z-index:-1771216" type="#_x0000_t202" filled="false" stroked="false">
            <v:textbox inset="0,0,0,0">
              <w:txbxContent>
                <w:p>
                  <w:pPr>
                    <w:spacing w:before="44"/>
                    <w:ind w:left="6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399.23999pt;width:56.8pt;height:14.3pt;mso-position-horizontal-relative:page;mso-position-vertical-relative:page;z-index:-1771192" type="#_x0000_t202" filled="false" stroked="false">
            <v:textbox inset="0,0,0,0">
              <w:txbxContent>
                <w:p>
                  <w:pPr>
                    <w:spacing w:before="44"/>
                    <w:ind w:left="65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399.23999pt;width:56.65pt;height:14.3pt;mso-position-horizontal-relative:page;mso-position-vertical-relative:page;z-index:-1771168" type="#_x0000_t202" filled="false" stroked="false">
            <v:textbox inset="0,0,0,0">
              <w:txbxContent>
                <w:p>
                  <w:pPr>
                    <w:spacing w:before="44"/>
                    <w:ind w:left="6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399.23999pt;width:56.8pt;height:14.3pt;mso-position-horizontal-relative:page;mso-position-vertical-relative:page;z-index:-1771144" type="#_x0000_t202" filled="false" stroked="false">
            <v:textbox inset="0,0,0,0">
              <w:txbxContent>
                <w:p>
                  <w:pPr>
                    <w:spacing w:before="44"/>
                    <w:ind w:left="4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898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399.23999pt;width:56.65pt;height:14.3pt;mso-position-horizontal-relative:page;mso-position-vertical-relative:page;z-index:-1771120" type="#_x0000_t202" filled="false" stroked="false">
            <v:textbox inset="0,0,0,0">
              <w:txbxContent>
                <w:p>
                  <w:pPr>
                    <w:spacing w:before="44"/>
                    <w:ind w:left="4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55,2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99.23999pt;width:57.85pt;height:14.3pt;mso-position-horizontal-relative:page;mso-position-vertical-relative:page;z-index:-1771096" type="#_x0000_t202" filled="false" stroked="false">
            <v:textbox inset="0,0,0,0">
              <w:txbxContent>
                <w:p>
                  <w:pPr>
                    <w:spacing w:before="44"/>
                    <w:ind w:left="4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413.519501pt;width:84pt;height:14.2pt;mso-position-horizontal-relative:page;mso-position-vertical-relative:page;z-index:-1771072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Esmedregal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413.519501pt;width:56.65pt;height:14.2pt;mso-position-horizontal-relative:page;mso-position-vertical-relative:page;z-index:-1771048" type="#_x0000_t202" filled="false" stroked="false">
            <v:textbox inset="0,0,0,0">
              <w:txbxContent>
                <w:p>
                  <w:pPr>
                    <w:spacing w:before="44"/>
                    <w:ind w:left="7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119.5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413.519501pt;width:56.8pt;height:14.2pt;mso-position-horizontal-relative:page;mso-position-vertical-relative:page;z-index:-1771024" type="#_x0000_t202" filled="false" stroked="false">
            <v:textbox inset="0,0,0,0">
              <w:txbxContent>
                <w:p>
                  <w:pPr>
                    <w:spacing w:before="44"/>
                    <w:ind w:left="0" w:right="8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413.519501pt;width:56.65pt;height:14.2pt;mso-position-horizontal-relative:page;mso-position-vertical-relative:page;z-index:-177100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413.519501pt;width:56.8pt;height:14.2pt;mso-position-horizontal-relative:page;mso-position-vertical-relative:page;z-index:-1770976" type="#_x0000_t202" filled="false" stroked="false">
            <v:textbox inset="0,0,0,0">
              <w:txbxContent>
                <w:p>
                  <w:pPr>
                    <w:spacing w:before="44"/>
                    <w:ind w:left="5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413.519501pt;width:56.65pt;height:14.2pt;mso-position-horizontal-relative:page;mso-position-vertical-relative:page;z-index:-1770952" type="#_x0000_t202" filled="false" stroked="false">
            <v:textbox inset="0,0,0,0">
              <w:txbxContent>
                <w:p>
                  <w:pPr>
                    <w:spacing w:before="44"/>
                    <w:ind w:left="0" w:right="8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413.519501pt;width:57.85pt;height:14.2pt;mso-position-horizontal-relative:page;mso-position-vertical-relative:page;z-index:-1770928" type="#_x0000_t202" filled="false" stroked="false">
            <v:textbox inset="0,0,0,0">
              <w:txbxContent>
                <w:p>
                  <w:pPr>
                    <w:spacing w:before="44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427.679993pt;width:84pt;height:14.2pt;mso-position-horizontal-relative:page;mso-position-vertical-relative:page;z-index:-177090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Guachinang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427.679993pt;width:56.65pt;height:14.2pt;mso-position-horizontal-relative:page;mso-position-vertical-relative:page;z-index:-1770880" type="#_x0000_t202" filled="false" stroked="false">
            <v:textbox inset="0,0,0,0">
              <w:txbxContent>
                <w:p>
                  <w:pPr>
                    <w:spacing w:before="44"/>
                    <w:ind w:left="7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427.679993pt;width:56.8pt;height:14.2pt;mso-position-horizontal-relative:page;mso-position-vertical-relative:page;z-index:-1770856" type="#_x0000_t202" filled="false" stroked="false">
            <v:textbox inset="0,0,0,0">
              <w:txbxContent>
                <w:p>
                  <w:pPr>
                    <w:spacing w:before="44"/>
                    <w:ind w:left="0" w:right="8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427.679993pt;width:56.65pt;height:14.2pt;mso-position-horizontal-relative:page;mso-position-vertical-relative:page;z-index:-177083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427.679993pt;width:56.8pt;height:14.2pt;mso-position-horizontal-relative:page;mso-position-vertical-relative:page;z-index:-1770808" type="#_x0000_t202" filled="false" stroked="false">
            <v:textbox inset="0,0,0,0">
              <w:txbxContent>
                <w:p>
                  <w:pPr>
                    <w:spacing w:before="44"/>
                    <w:ind w:left="5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427.679993pt;width:56.65pt;height:14.2pt;mso-position-horizontal-relative:page;mso-position-vertical-relative:page;z-index:-1770784" type="#_x0000_t202" filled="false" stroked="false">
            <v:textbox inset="0,0,0,0">
              <w:txbxContent>
                <w:p>
                  <w:pPr>
                    <w:spacing w:before="44"/>
                    <w:ind w:left="0" w:right="8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427.679993pt;width:57.85pt;height:14.2pt;mso-position-horizontal-relative:page;mso-position-vertical-relative:page;z-index:-1770760" type="#_x0000_t202" filled="false" stroked="false">
            <v:textbox inset="0,0,0,0">
              <w:txbxContent>
                <w:p>
                  <w:pPr>
                    <w:spacing w:before="44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441.839996pt;width:84pt;height:14.3pt;mso-position-horizontal-relative:page;mso-position-vertical-relative:page;z-index:-1770736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Jurel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441.839996pt;width:56.65pt;height:14.3pt;mso-position-horizontal-relative:page;mso-position-vertical-relative:page;z-index:-1770712" type="#_x0000_t202" filled="false" stroked="false">
            <v:textbox inset="0,0,0,0">
              <w:txbxContent>
                <w:p>
                  <w:pPr>
                    <w:spacing w:before="44"/>
                    <w:ind w:left="6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441.839996pt;width:56.8pt;height:14.3pt;mso-position-horizontal-relative:page;mso-position-vertical-relative:page;z-index:-1770688" type="#_x0000_t202" filled="false" stroked="false">
            <v:textbox inset="0,0,0,0">
              <w:txbxContent>
                <w:p>
                  <w:pPr>
                    <w:spacing w:before="44"/>
                    <w:ind w:left="0" w:right="8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441.839996pt;width:56.65pt;height:14.3pt;mso-position-horizontal-relative:page;mso-position-vertical-relative:page;z-index:-177066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441.839996pt;width:56.8pt;height:14.3pt;mso-position-horizontal-relative:page;mso-position-vertical-relative:page;z-index:-1770640" type="#_x0000_t202" filled="false" stroked="false">
            <v:textbox inset="0,0,0,0">
              <w:txbxContent>
                <w:p>
                  <w:pPr>
                    <w:spacing w:before="44"/>
                    <w:ind w:left="4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40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441.839996pt;width:56.65pt;height:14.3pt;mso-position-horizontal-relative:page;mso-position-vertical-relative:page;z-index:-1770616" type="#_x0000_t202" filled="false" stroked="false">
            <v:textbox inset="0,0,0,0">
              <w:txbxContent>
                <w:p>
                  <w:pPr>
                    <w:spacing w:before="44"/>
                    <w:ind w:left="0" w:right="8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441.839996pt;width:57.85pt;height:14.3pt;mso-position-horizontal-relative:page;mso-position-vertical-relative:page;z-index:-1770592" type="#_x0000_t202" filled="false" stroked="false">
            <v:textbox inset="0,0,0,0">
              <w:txbxContent>
                <w:p>
                  <w:pPr>
                    <w:spacing w:before="44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456.119995pt;width:84pt;height:14.2pt;mso-position-horizontal-relative:page;mso-position-vertical-relative:page;z-index:-177056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Osti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456.119995pt;width:56.65pt;height:14.2pt;mso-position-horizontal-relative:page;mso-position-vertical-relative:page;z-index:-1770544" type="#_x0000_t202" filled="false" stroked="false">
            <v:textbox inset="0,0,0,0">
              <w:txbxContent>
                <w:p>
                  <w:pPr>
                    <w:spacing w:before="44"/>
                    <w:ind w:left="49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456.119995pt;width:56.8pt;height:14.2pt;mso-position-horizontal-relative:page;mso-position-vertical-relative:page;z-index:-1770520" type="#_x0000_t202" filled="false" stroked="false">
            <v:textbox inset="0,0,0,0">
              <w:txbxContent>
                <w:p>
                  <w:pPr>
                    <w:spacing w:before="44"/>
                    <w:ind w:left="54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3,961.2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456.119995pt;width:56.65pt;height:14.2pt;mso-position-horizontal-relative:page;mso-position-vertical-relative:page;z-index:-1770496" type="#_x0000_t202" filled="false" stroked="false">
            <v:textbox inset="0,0,0,0">
              <w:txbxContent>
                <w:p>
                  <w:pPr>
                    <w:spacing w:before="44"/>
                    <w:ind w:left="5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456.119995pt;width:56.8pt;height:14.2pt;mso-position-horizontal-relative:page;mso-position-vertical-relative:page;z-index:-1770472" type="#_x0000_t202" filled="false" stroked="false">
            <v:textbox inset="0,0,0,0">
              <w:txbxContent>
                <w:p>
                  <w:pPr>
                    <w:spacing w:before="44"/>
                    <w:ind w:left="3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456.119995pt;width:56.65pt;height:14.2pt;mso-position-horizontal-relative:page;mso-position-vertical-relative:page;z-index:-1770448" type="#_x0000_t202" filled="false" stroked="false">
            <v:textbox inset="0,0,0,0">
              <w:txbxContent>
                <w:p>
                  <w:pPr>
                    <w:spacing w:before="44"/>
                    <w:ind w:left="3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456.119995pt;width:57.85pt;height:14.2pt;mso-position-horizontal-relative:page;mso-position-vertical-relative:page;z-index:-1770424" type="#_x0000_t202" filled="false" stroked="false">
            <v:textbox inset="0,0,0,0">
              <w:txbxContent>
                <w:p>
                  <w:pPr>
                    <w:spacing w:before="44"/>
                    <w:ind w:left="3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470.279999pt;width:84pt;height:13.1pt;mso-position-horizontal-relative:page;mso-position-vertical-relative:page;z-index:-1770400" type="#_x0000_t202" filled="false" stroked="false">
            <v:textbox inset="0,0,0,0">
              <w:txbxContent>
                <w:p>
                  <w:pPr>
                    <w:spacing w:before="21"/>
                    <w:ind w:left="10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470.279999pt;width:56.65pt;height:13.1pt;mso-position-horizontal-relative:page;mso-position-vertical-relative:page;z-index:-1770376" type="#_x0000_t202" filled="false" stroked="false">
            <v:textbox inset="0,0,0,0">
              <w:txbxContent>
                <w:p>
                  <w:pPr>
                    <w:spacing w:before="21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5,995.2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470.279999pt;width:56.8pt;height:13.1pt;mso-position-horizontal-relative:page;mso-position-vertical-relative:page;z-index:-1770352" type="#_x0000_t202" filled="false" stroked="false">
            <v:textbox inset="0,0,0,0">
              <w:txbxContent>
                <w:p>
                  <w:pPr>
                    <w:spacing w:before="21"/>
                    <w:ind w:left="4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7,034.6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470.279999pt;width:56.65pt;height:13.1pt;mso-position-horizontal-relative:page;mso-position-vertical-relative:page;z-index:-1770328" type="#_x0000_t202" filled="false" stroked="false">
            <v:textbox inset="0,0,0,0">
              <w:txbxContent>
                <w:p>
                  <w:pPr>
                    <w:spacing w:before="21"/>
                    <w:ind w:left="48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2,467.8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470.279999pt;width:56.8pt;height:13.1pt;mso-position-horizontal-relative:page;mso-position-vertical-relative:page;z-index:-1770304" type="#_x0000_t202" filled="false" stroked="false">
            <v:textbox inset="0,0,0,0">
              <w:txbxContent>
                <w:p>
                  <w:pPr>
                    <w:spacing w:before="21"/>
                    <w:ind w:left="3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618,474.4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470.279999pt;width:56.65pt;height:13.1pt;mso-position-horizontal-relative:page;mso-position-vertical-relative:page;z-index:-1770280" type="#_x0000_t202" filled="false" stroked="false">
            <v:textbox inset="0,0,0,0">
              <w:txbxContent>
                <w:p>
                  <w:pPr>
                    <w:spacing w:before="21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335,446.0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470.279999pt;width:57.85pt;height:13.1pt;mso-position-horizontal-relative:page;mso-position-vertical-relative:page;z-index:-1770256" type="#_x0000_t202" filled="false" stroked="false">
            <v:textbox inset="0,0,0,0">
              <w:txbxContent>
                <w:p>
                  <w:pPr>
                    <w:spacing w:before="21"/>
                    <w:ind w:left="33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124,921.7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pt;margin-top:148.559998pt;width:98.2pt;height:26.05pt;mso-position-horizontal-relative:page;mso-position-vertical-relative:page;z-index:-1770232" type="#_x0000_t202" filled="false" stroked="false">
            <v:textbox inset="0,0,0,0">
              <w:txbxContent>
                <w:p>
                  <w:pPr>
                    <w:spacing w:line="220" w:lineRule="exact" w:before="25"/>
                    <w:ind w:left="242" w:right="0" w:firstLine="343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TIPO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EMBARCACIÓN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8.160004pt;margin-top:148.559998pt;width:213.85pt;height:12.4pt;mso-position-horizontal-relative:page;mso-position-vertical-relative:page;z-index:-1770208" type="#_x0000_t202" filled="false" stroked="false">
            <v:textbox inset="0,0,0,0">
              <w:txbxContent>
                <w:p>
                  <w:pPr>
                    <w:spacing w:line="224" w:lineRule="exact" w:before="0"/>
                    <w:ind w:left="66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NÚMERO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EMBARCACIONES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8.160004pt;margin-top:160.919998pt;width:70.95pt;height:13.7pt;mso-position-horizontal-relative:page;mso-position-vertical-relative:page;z-index:-177018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69" w:right="47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079987pt;margin-top:160.919998pt;width:70.95pt;height:13.7pt;mso-position-horizontal-relative:page;mso-position-vertical-relative:page;z-index:-177016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69" w:right="471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160.919998pt;width:72pt;height:13.7pt;mso-position-horizontal-relative:page;mso-position-vertical-relative:page;z-index:-177013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43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pt;margin-top:174.600006pt;width:98.2pt;height:13.6pt;mso-position-horizontal-relative:page;mso-position-vertical-relative:page;z-index:-1770112" type="#_x0000_t202" filled="false" stroked="false">
            <v:textbox inset="0,0,0,0">
              <w:txbxContent>
                <w:p>
                  <w:pPr>
                    <w:spacing w:before="37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lot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yo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8.160004pt;margin-top:174.600006pt;width:70.95pt;height:13.6pt;mso-position-horizontal-relative:page;mso-position-vertical-relative:page;z-index:-1770088" type="#_x0000_t202" filled="false" stroked="false">
            <v:textbox inset="0,0,0,0">
              <w:txbxContent>
                <w:p>
                  <w:pPr>
                    <w:spacing w:before="37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079987pt;margin-top:174.600006pt;width:70.95pt;height:13.6pt;mso-position-horizontal-relative:page;mso-position-vertical-relative:page;z-index:-1770064" type="#_x0000_t202" filled="false" stroked="false">
            <v:textbox inset="0,0,0,0">
              <w:txbxContent>
                <w:p>
                  <w:pPr>
                    <w:spacing w:before="37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174.600006pt;width:72pt;height:13.6pt;mso-position-horizontal-relative:page;mso-position-vertical-relative:page;z-index:-1770040" type="#_x0000_t202" filled="false" stroked="false">
            <v:textbox inset="0,0,0,0">
              <w:txbxContent>
                <w:p>
                  <w:pPr>
                    <w:spacing w:before="37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pt;margin-top:188.1595pt;width:98.2pt;height:13.6pt;mso-position-horizontal-relative:page;mso-position-vertical-relative:page;z-index:-1770016" type="#_x0000_t202" filled="false" stroked="false">
            <v:textbox inset="0,0,0,0">
              <w:txbxContent>
                <w:p>
                  <w:pPr>
                    <w:spacing w:before="39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lot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Me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8.160004pt;margin-top:188.1595pt;width:70.95pt;height:13.6pt;mso-position-horizontal-relative:page;mso-position-vertical-relative:page;z-index:-1769992" type="#_x0000_t202" filled="false" stroked="false">
            <v:textbox inset="0,0,0,0">
              <w:txbxContent>
                <w:p>
                  <w:pPr>
                    <w:spacing w:before="39"/>
                    <w:ind w:left="9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4,63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079987pt;margin-top:188.1595pt;width:70.95pt;height:13.6pt;mso-position-horizontal-relative:page;mso-position-vertical-relative:page;z-index:-1769968" type="#_x0000_t202" filled="false" stroked="false">
            <v:textbox inset="0,0,0,0">
              <w:txbxContent>
                <w:p>
                  <w:pPr>
                    <w:spacing w:before="39"/>
                    <w:ind w:left="93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4,63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188.1595pt;width:72pt;height:13.6pt;mso-position-horizontal-relative:page;mso-position-vertical-relative:page;z-index:-1769944" type="#_x0000_t202" filled="false" stroked="false">
            <v:textbox inset="0,0,0,0">
              <w:txbxContent>
                <w:p>
                  <w:pPr>
                    <w:spacing w:before="39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691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pt;margin-top:201.720001pt;width:98.2pt;height:12.6pt;mso-position-horizontal-relative:page;mso-position-vertical-relative:page;z-index:-1769920" type="#_x0000_t202" filled="false" stroked="false">
            <v:textbox inset="0,0,0,0">
              <w:txbxContent>
                <w:p>
                  <w:pPr>
                    <w:spacing w:before="17"/>
                    <w:ind w:left="11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8.160004pt;margin-top:201.720001pt;width:70.95pt;height:12.6pt;mso-position-horizontal-relative:page;mso-position-vertical-relative:page;z-index:-1769896" type="#_x0000_t202" filled="false" stroked="false">
            <v:textbox inset="0,0,0,0">
              <w:txbxContent>
                <w:p>
                  <w:pPr>
                    <w:spacing w:before="17"/>
                    <w:ind w:left="90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4,646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079987pt;margin-top:201.720001pt;width:70.95pt;height:12.6pt;mso-position-horizontal-relative:page;mso-position-vertical-relative:page;z-index:-1769872" type="#_x0000_t202" filled="false" stroked="false">
            <v:textbox inset="0,0,0,0">
              <w:txbxContent>
                <w:p>
                  <w:pPr>
                    <w:spacing w:before="17"/>
                    <w:ind w:left="9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4,646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01.720001pt;width:72pt;height:12.6pt;mso-position-horizontal-relative:page;mso-position-vertical-relative:page;z-index:-1769848" type="#_x0000_t202" filled="false" stroked="false">
            <v:textbox inset="0,0,0,0">
              <w:txbxContent>
                <w:p>
                  <w:pPr>
                    <w:spacing w:before="17"/>
                    <w:ind w:left="9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3,708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76982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79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3401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PESCA</w:t>
                  </w:r>
                  <w:r>
                    <w:rPr>
                      <w:rFonts w:ascii="Montserrat"/>
                      <w:b/>
                      <w:color w:val="BE9655"/>
                      <w:spacing w:val="-12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/>
                      <w:b/>
                      <w:color w:val="BE9655"/>
                      <w:spacing w:val="-12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ACUACULTURA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240005pt;margin-top:227.953201pt;width:308.350pt;height:26.5pt;mso-position-horizontal-relative:page;mso-position-vertical-relative:page;z-index:-1769800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VOLUMEN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VALOR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PRODUCCIÓN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ACUÍCOLA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479996pt;margin-top:354.196655pt;width:375.6pt;height:27.8pt;mso-position-horizontal-relative:page;mso-position-vertical-relative:page;z-index:-1769776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1103"/>
                    <w:jc w:val="left"/>
                  </w:pPr>
                  <w:bookmarkStart w:name=" (TONELADAS)" w:id="7"/>
                  <w:bookmarkEnd w:id="7"/>
                  <w:r>
                    <w:rPr/>
                  </w:r>
                  <w:bookmarkStart w:name="MUNICIPIO" w:id="8"/>
                  <w:bookmarkEnd w:id="8"/>
                  <w:r>
                    <w:rPr/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Agricultura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bookmarkStart w:name="VOLUMEN" w:id="9"/>
                  <w:bookmarkEnd w:id="9"/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1"/>
                    </w:rPr>
                    <w:t> Desarrollo Rural</w:t>
                  </w:r>
                  <w:r>
                    <w:rPr>
                      <w:b w:val="0"/>
                      <w:color w:val="394049"/>
                      <w:spacing w:val="-2"/>
                    </w:rPr>
                    <w:t> (SADER),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Subdelega</w:t>
                  </w:r>
                  <w:bookmarkStart w:name="(MILES DE PESOS)" w:id="10"/>
                  <w:bookmarkEnd w:id="10"/>
                  <w:r>
                    <w:rPr>
                      <w:b w:val="0"/>
                      <w:color w:val="394049"/>
                      <w:spacing w:val="-2"/>
                    </w:rPr>
                    <w:t>c</w:t>
                  </w:r>
                  <w:r>
                    <w:rPr>
                      <w:b w:val="0"/>
                      <w:color w:val="394049"/>
                      <w:spacing w:val="-2"/>
                    </w:rPr>
                    <w:t>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</w:t>
                  </w:r>
                  <w:bookmarkStart w:name="VALOR " w:id="11"/>
                  <w:bookmarkEnd w:id="11"/>
                  <w:r>
                    <w:rPr>
                      <w:b w:val="0"/>
                      <w:color w:val="394049"/>
                    </w:rPr>
                    <w:t>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Pesca.</w:t>
                  </w:r>
                  <w:r>
                    <w:rPr>
                      <w:b w:val="0"/>
                      <w:color w:val="394049"/>
                      <w:spacing w:val="5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b w:val="0"/>
                      <w:color w:val="394049"/>
                    </w:rPr>
                    <w:t> 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agosto.</w:t>
                  </w:r>
                  <w:r>
                    <w:rPr/>
                  </w:r>
                </w:p>
                <w:p>
                  <w:pPr>
                    <w:pStyle w:val="BodyText"/>
                    <w:spacing w:line="187" w:lineRule="exact"/>
                    <w:ind w:right="0"/>
                    <w:jc w:val="left"/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suma </w:t>
                  </w:r>
                  <w:r>
                    <w:rPr>
                      <w:b w:val="0"/>
                      <w:color w:val="394049"/>
                    </w:rPr>
                    <w:t>de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parciales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puede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 coincidir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con </w:t>
                  </w:r>
                  <w:r>
                    <w:rPr>
                      <w:b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total,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debido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2"/>
                    </w:rPr>
                    <w:t> redondeo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 </w:t>
                  </w:r>
                  <w:r>
                    <w:rPr>
                      <w:b w:val="0"/>
                      <w:color w:val="394049"/>
                      <w:spacing w:val="-1"/>
                    </w:rPr>
                    <w:t>cifras.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6.080017pt;margin-top:574.248596pt;width:27.7pt;height:17pt;mso-position-horizontal-relative:page;mso-position-vertical-relative:page;z-index:-176975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187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520004pt;margin-top:259.920013pt;width:73.7pt;height:37.2pt;mso-position-horizontal-relative:page;mso-position-vertical-relative:page;z-index:-1769728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19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200012pt;margin-top:259.920013pt;width:152.050pt;height:23.05pt;mso-position-horizontal-relative:page;mso-position-vertical-relative:page;z-index:-1769704" type="#_x0000_t202" filled="false" stroked="false">
            <v:textbox inset="0,0,0,0">
              <w:txbxContent>
                <w:p>
                  <w:pPr>
                    <w:spacing w:line="213" w:lineRule="auto" w:before="0"/>
                    <w:ind w:left="902" w:right="831" w:firstLine="141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VOLUMEN</w:t>
                  </w:r>
                  <w:r>
                    <w:rPr>
                      <w:rFonts w:asci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(TONELADAS)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259.920013pt;width:171.25pt;height:23.05pt;mso-position-horizontal-relative:page;mso-position-vertical-relative:page;z-index:-1769680" type="#_x0000_t202" filled="false" stroked="false">
            <v:textbox inset="0,0,0,0">
              <w:txbxContent>
                <w:p>
                  <w:pPr>
                    <w:spacing w:line="213" w:lineRule="auto" w:before="0"/>
                    <w:ind w:left="856" w:right="770" w:firstLine="523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VALOR</w:t>
                  </w:r>
                  <w:r>
                    <w:rPr>
                      <w:rFonts w:ascii="Montserrat"/>
                      <w:b/>
                      <w:color w:val="FFFFFF"/>
                      <w:spacing w:val="2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(MILES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PESOS)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200012pt;margin-top:282.959991pt;width:52.1pt;height:14.2pt;mso-position-horizontal-relative:page;mso-position-vertical-relative:page;z-index:-1769656" type="#_x0000_t202" filled="false" stroked="false">
            <v:textbox inset="0,0,0,0">
              <w:txbxContent>
                <w:p>
                  <w:pPr>
                    <w:spacing w:before="6"/>
                    <w:ind w:left="31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279999pt;margin-top:282.959991pt;width:51pt;height:14.2pt;mso-position-horizontal-relative:page;mso-position-vertical-relative:page;z-index:-1769632" type="#_x0000_t202" filled="false" stroked="false">
            <v:textbox inset="0,0,0,0">
              <w:txbxContent>
                <w:p>
                  <w:pPr>
                    <w:spacing w:before="6"/>
                    <w:ind w:left="29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279999pt;margin-top:282.959991pt;width:49pt;height:14.2pt;mso-position-horizontal-relative:page;mso-position-vertical-relative:page;z-index:-176960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25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282.959991pt;width:64pt;height:14.2pt;mso-position-horizontal-relative:page;mso-position-vertical-relative:page;z-index:-1769584" type="#_x0000_t202" filled="false" stroked="false">
            <v:textbox inset="0,0,0,0">
              <w:txbxContent>
                <w:p>
                  <w:pPr>
                    <w:spacing w:before="6"/>
                    <w:ind w:left="0" w:right="1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200012pt;margin-top:282.959991pt;width:56.4pt;height:14.2pt;mso-position-horizontal-relative:page;mso-position-vertical-relative:page;z-index:-1769560" type="#_x0000_t202" filled="false" stroked="false">
            <v:textbox inset="0,0,0,0">
              <w:txbxContent>
                <w:p>
                  <w:pPr>
                    <w:spacing w:before="6"/>
                    <w:ind w:left="34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599976pt;margin-top:282.959991pt;width:50.9pt;height:14.2pt;mso-position-horizontal-relative:page;mso-position-vertical-relative:page;z-index:-176953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32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520004pt;margin-top:297.119995pt;width:73.7pt;height:14.3pt;mso-position-horizontal-relative:page;mso-position-vertical-relative:page;z-index:-1769512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200012pt;margin-top:297.119995pt;width:52.1pt;height:14.3pt;mso-position-horizontal-relative:page;mso-position-vertical-relative:page;z-index:-1769488" type="#_x0000_t202" filled="false" stroked="false">
            <v:textbox inset="0,0,0,0">
              <w:txbxContent>
                <w:p>
                  <w:pPr>
                    <w:spacing w:before="44"/>
                    <w:ind w:left="5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279999pt;margin-top:297.119995pt;width:51pt;height:14.3pt;mso-position-horizontal-relative:page;mso-position-vertical-relative:page;z-index:-1769464" type="#_x0000_t202" filled="false" stroked="false">
            <v:textbox inset="0,0,0,0">
              <w:txbxContent>
                <w:p>
                  <w:pPr>
                    <w:spacing w:before="44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279999pt;margin-top:297.119995pt;width:49pt;height:14.3pt;mso-position-horizontal-relative:page;mso-position-vertical-relative:page;z-index:-1769440" type="#_x0000_t202" filled="false" stroked="false">
            <v:textbox inset="0,0,0,0">
              <w:txbxContent>
                <w:p>
                  <w:pPr>
                    <w:spacing w:before="44"/>
                    <w:ind w:left="4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819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297.119995pt;width:64pt;height:14.3pt;mso-position-horizontal-relative:page;mso-position-vertical-relative:page;z-index:-1769416" type="#_x0000_t202" filled="false" stroked="false">
            <v:textbox inset="0,0,0,0">
              <w:txbxContent>
                <w:p>
                  <w:pPr>
                    <w:spacing w:before="44"/>
                    <w:ind w:left="6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200012pt;margin-top:297.119995pt;width:56.4pt;height:14.3pt;mso-position-horizontal-relative:page;mso-position-vertical-relative:page;z-index:-1769392" type="#_x0000_t202" filled="false" stroked="false">
            <v:textbox inset="0,0,0,0">
              <w:txbxContent>
                <w:p>
                  <w:pPr>
                    <w:spacing w:before="44"/>
                    <w:ind w:left="4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13,30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599976pt;margin-top:297.119995pt;width:50.9pt;height:14.3pt;mso-position-horizontal-relative:page;mso-position-vertical-relative:page;z-index:-1769368" type="#_x0000_t202" filled="false" stroked="false">
            <v:textbox inset="0,0,0,0">
              <w:txbxContent>
                <w:p>
                  <w:pPr>
                    <w:spacing w:before="44"/>
                    <w:ind w:left="4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3,91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520004pt;margin-top:311.399994pt;width:73.7pt;height:14.2pt;mso-position-horizontal-relative:page;mso-position-vertical-relative:page;z-index:-176934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200012pt;margin-top:311.399994pt;width:52.1pt;height:14.2pt;mso-position-horizontal-relative:page;mso-position-vertical-relative:page;z-index:-1769320" type="#_x0000_t202" filled="false" stroked="false">
            <v:textbox inset="0,0,0,0">
              <w:txbxContent>
                <w:p>
                  <w:pPr>
                    <w:spacing w:before="44"/>
                    <w:ind w:left="4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279999pt;margin-top:311.399994pt;width:51pt;height:14.2pt;mso-position-horizontal-relative:page;mso-position-vertical-relative:page;z-index:-1769296" type="#_x0000_t202" filled="false" stroked="false">
            <v:textbox inset="0,0,0,0">
              <w:txbxContent>
                <w:p>
                  <w:pPr>
                    <w:spacing w:before="44"/>
                    <w:ind w:left="4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279999pt;margin-top:311.399994pt;width:49pt;height:14.2pt;mso-position-horizontal-relative:page;mso-position-vertical-relative:page;z-index:-1769272" type="#_x0000_t202" filled="false" stroked="false">
            <v:textbox inset="0,0,0,0">
              <w:txbxContent>
                <w:p>
                  <w:pPr>
                    <w:spacing w:before="44"/>
                    <w:ind w:left="4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1,010.1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311.399994pt;width:64pt;height:14.2pt;mso-position-horizontal-relative:page;mso-position-vertical-relative:page;z-index:-1769248" type="#_x0000_t202" filled="false" stroked="false">
            <v:textbox inset="0,0,0,0">
              <w:txbxContent>
                <w:p>
                  <w:pPr>
                    <w:spacing w:before="44"/>
                    <w:ind w:left="4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200012pt;margin-top:311.399994pt;width:56.4pt;height:14.2pt;mso-position-horizontal-relative:page;mso-position-vertical-relative:page;z-index:-1769224" type="#_x0000_t202" filled="false" stroked="false">
            <v:textbox inset="0,0,0,0">
              <w:txbxContent>
                <w:p>
                  <w:pPr>
                    <w:spacing w:before="44"/>
                    <w:ind w:left="4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44,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221.2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599976pt;margin-top:311.399994pt;width:50.9pt;height:14.2pt;mso-position-horizontal-relative:page;mso-position-vertical-relative:page;z-index:-1769200" type="#_x0000_t202" filled="false" stroked="false">
            <v:textbox inset="0,0,0,0">
              <w:txbxContent>
                <w:p>
                  <w:pPr>
                    <w:spacing w:before="44"/>
                    <w:ind w:left="2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29,290.0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520004pt;margin-top:325.559998pt;width:73.7pt;height:15.25pt;mso-position-horizontal-relative:page;mso-position-vertical-relative:page;z-index:-1769176" type="#_x0000_t202" filled="false" stroked="false">
            <v:textbox inset="0,0,0,0">
              <w:txbxContent>
                <w:p>
                  <w:pPr>
                    <w:spacing w:before="5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200012pt;margin-top:325.559998pt;width:52.1pt;height:15.25pt;mso-position-horizontal-relative:page;mso-position-vertical-relative:page;z-index:-1769152" type="#_x0000_t202" filled="false" stroked="false">
            <v:textbox inset="0,0,0,0">
              <w:txbxContent>
                <w:p>
                  <w:pPr>
                    <w:spacing w:before="54"/>
                    <w:ind w:left="4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31.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279999pt;margin-top:325.559998pt;width:51pt;height:15.25pt;mso-position-horizontal-relative:page;mso-position-vertical-relative:page;z-index:-1769128" type="#_x0000_t202" filled="false" stroked="false">
            <v:textbox inset="0,0,0,0">
              <w:txbxContent>
                <w:p>
                  <w:pPr>
                    <w:spacing w:before="54"/>
                    <w:ind w:left="3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279999pt;margin-top:325.559998pt;width:49pt;height:15.25pt;mso-position-horizontal-relative:page;mso-position-vertical-relative:page;z-index:-1769104" type="#_x0000_t202" filled="false" stroked="false">
            <v:textbox inset="0,0,0,0">
              <w:txbxContent>
                <w:p>
                  <w:pPr>
                    <w:spacing w:before="54"/>
                    <w:ind w:left="4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325.559998pt;width:64pt;height:15.25pt;mso-position-horizontal-relative:page;mso-position-vertical-relative:page;z-index:-1769080" type="#_x0000_t202" filled="false" stroked="false">
            <v:textbox inset="0,0,0,0">
              <w:txbxContent>
                <w:p>
                  <w:pPr>
                    <w:spacing w:before="54"/>
                    <w:ind w:left="4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405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200012pt;margin-top:325.559998pt;width:56.4pt;height:15.25pt;mso-position-horizontal-relative:page;mso-position-vertical-relative:page;z-index:-1769056" type="#_x0000_t202" filled="false" stroked="false">
            <v:textbox inset="0,0,0,0">
              <w:txbxContent>
                <w:p>
                  <w:pPr>
                    <w:spacing w:before="54"/>
                    <w:ind w:left="35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599976pt;margin-top:325.559998pt;width:50.9pt;height:15.25pt;mso-position-horizontal-relative:page;mso-position-vertical-relative:page;z-index:-1769032" type="#_x0000_t202" filled="false" stroked="false">
            <v:textbox inset="0,0,0,0">
              <w:txbxContent>
                <w:p>
                  <w:pPr>
                    <w:spacing w:before="54"/>
                    <w:ind w:left="3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520004pt;margin-top:340.7995pt;width:73.7pt;height:13.2pt;mso-position-horizontal-relative:page;mso-position-vertical-relative:page;z-index:-1769008" type="#_x0000_t202" filled="false" stroked="false">
            <v:textbox inset="0,0,0,0">
              <w:txbxContent>
                <w:p>
                  <w:pPr>
                    <w:spacing w:before="21"/>
                    <w:ind w:left="71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200012pt;margin-top:340.7995pt;width:52.1pt;height:13.2pt;mso-position-horizontal-relative:page;mso-position-vertical-relative:page;z-index:-1768984" type="#_x0000_t202" filled="false" stroked="false">
            <v:textbox inset="0,0,0,0">
              <w:txbxContent>
                <w:p>
                  <w:pPr>
                    <w:spacing w:before="21"/>
                    <w:ind w:left="3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5,995.2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279999pt;margin-top:340.7995pt;width:51pt;height:13.2pt;mso-position-horizontal-relative:page;mso-position-vertical-relative:page;z-index:-1768960" type="#_x0000_t202" filled="false" stroked="false">
            <v:textbox inset="0,0,0,0">
              <w:txbxContent>
                <w:p>
                  <w:pPr>
                    <w:spacing w:before="21"/>
                    <w:ind w:left="3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7,034.6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279999pt;margin-top:340.7995pt;width:49pt;height:13.2pt;mso-position-horizontal-relative:page;mso-position-vertical-relative:page;z-index:-1768936" type="#_x0000_t202" filled="false" stroked="false">
            <v:textbox inset="0,0,0,0">
              <w:txbxContent>
                <w:p>
                  <w:pPr>
                    <w:spacing w:before="21"/>
                    <w:ind w:left="3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2,467.8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340.7995pt;width:64pt;height:13.2pt;mso-position-horizontal-relative:page;mso-position-vertical-relative:page;z-index:-1768912" type="#_x0000_t202" filled="false" stroked="false">
            <v:textbox inset="0,0,0,0">
              <w:txbxContent>
                <w:p>
                  <w:pPr>
                    <w:spacing w:before="21"/>
                    <w:ind w:left="4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618,474.4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200012pt;margin-top:340.7995pt;width:56.4pt;height:13.2pt;mso-position-horizontal-relative:page;mso-position-vertical-relative:page;z-index:-1768888" type="#_x0000_t202" filled="false" stroked="false">
            <v:textbox inset="0,0,0,0">
              <w:txbxContent>
                <w:p>
                  <w:pPr>
                    <w:spacing w:before="21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335,446.0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599976pt;margin-top:340.7995pt;width:50.9pt;height:13.2pt;mso-position-horizontal-relative:page;mso-position-vertical-relative:page;z-index:-1768864" type="#_x0000_t202" filled="false" stroked="false">
            <v:textbox inset="0,0,0,0">
              <w:txbxContent>
                <w:p>
                  <w:pPr>
                    <w:spacing w:before="21"/>
                    <w:ind w:left="23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124,921.7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76.360001pt;margin-top:183.793213pt;width:433.85pt;height:26.4pt;mso-position-horizontal-relative:page;mso-position-vertical-relative:page;z-index:-1768840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ÁREAS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ATENDIDAS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MATERIA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SANIDAD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INOCUIDAD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ACUÍCOLA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Y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1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PESQUERA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STATUS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SANITARIO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720001pt;margin-top:428.236664pt;width:261.95pt;height:19.55pt;mso-position-horizontal-relative:page;mso-position-vertical-relative:page;z-index:-1768816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Comisión </w:t>
                  </w:r>
                  <w:r>
                    <w:rPr>
                      <w:b w:val="0"/>
                      <w:color w:val="394049"/>
                      <w:spacing w:val="-1"/>
                    </w:rPr>
                    <w:t>Estatal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la </w:t>
                  </w:r>
                  <w:r>
                    <w:rPr>
                      <w:b w:val="0"/>
                      <w:color w:val="394049"/>
                      <w:spacing w:val="-1"/>
                    </w:rPr>
                    <w:t>Protección</w:t>
                  </w:r>
                  <w:r>
                    <w:rPr>
                      <w:b w:val="0"/>
                      <w:color w:val="394049"/>
                      <w:spacing w:val="-2"/>
                    </w:rPr>
                    <w:t> Contra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Riesgos Sanitarios.</w:t>
                  </w:r>
                  <w:r>
                    <w:rPr/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b w:val="0"/>
                      <w:color w:val="394049"/>
                    </w:rPr>
                    <w:t> 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agosto.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8.25pt;height:17pt;mso-position-horizontal-relative:page;mso-position-vertical-relative:page;z-index:-176879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188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880005pt;margin-top:215.759003pt;width:169.8pt;height:26.9pt;mso-position-horizontal-relative:page;mso-position-vertical-relative:page;z-index:-1768768" type="#_x0000_t202" filled="false" stroked="false">
            <v:textbox inset="0,0,0,0">
              <w:txbxContent>
                <w:p>
                  <w:pPr>
                    <w:spacing w:before="117"/>
                    <w:ind w:left="20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ÁREA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679993pt;margin-top:215.759003pt;width:340.45pt;height:12.75pt;mso-position-horizontal-relative:page;mso-position-vertical-relative:page;z-index:-1768744" type="#_x0000_t202" filled="false" stroked="false">
            <v:textbox inset="0,0,0,0">
              <w:txbxContent>
                <w:p>
                  <w:pPr>
                    <w:spacing w:line="224" w:lineRule="exact" w:before="0"/>
                    <w:ind w:left="19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STATUS SANITARIO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679993pt;margin-top:228.479507pt;width:112.6pt;height:14.2pt;mso-position-horizontal-relative:page;mso-position-vertical-relative:page;z-index:-176872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38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228.479507pt;width:114.6pt;height:14.2pt;mso-position-horizontal-relative:page;mso-position-vertical-relative:page;z-index:-176869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14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840027pt;margin-top:228.479507pt;width:113.3pt;height:14.2pt;mso-position-horizontal-relative:page;mso-position-vertical-relative:page;z-index:-176867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0" w:right="5" w:firstLine="0"/>
                    <w:jc w:val="center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880005pt;margin-top:242.639999pt;width:169.8pt;height:14.3pt;mso-position-horizontal-relative:page;mso-position-vertical-relative:page;z-index:-1768648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Bahía</w:t>
                  </w:r>
                  <w:r>
                    <w:rPr>
                      <w:rFonts w:ascii="Montserrat" w:hAnsi="Montserrat"/>
                      <w:color w:val="394049"/>
                      <w:spacing w:val="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unción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679993pt;margin-top:242.639999pt;width:112.6pt;height:14.3pt;mso-position-horizontal-relative:page;mso-position-vertical-relative:page;z-index:-1768624" type="#_x0000_t202" filled="false" stroked="false">
            <v:textbox inset="0,0,0,0">
              <w:txbxContent>
                <w:p>
                  <w:pPr>
                    <w:spacing w:before="44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Certi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icada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242.639999pt;width:114.6pt;height:14.3pt;mso-position-horizontal-relative:page;mso-position-vertical-relative:page;z-index:-1768600" type="#_x0000_t202" filled="false" stroked="false">
            <v:textbox inset="0,0,0,0">
              <w:txbxContent>
                <w:p>
                  <w:pPr>
                    <w:spacing w:before="44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Certi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icada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840027pt;margin-top:242.639999pt;width:113.3pt;height:14.3pt;mso-position-horizontal-relative:page;mso-position-vertical-relative:page;z-index:-1768576" type="#_x0000_t202" filled="false" stroked="false">
            <v:textbox inset="0,0,0,0">
              <w:txbxContent>
                <w:p>
                  <w:pPr>
                    <w:spacing w:before="44"/>
                    <w:ind w:left="1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Certi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icada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880005pt;margin-top:256.919495pt;width:169.8pt;height:14.2pt;mso-position-horizontal-relative:page;mso-position-vertical-relative:page;z-index:-1768552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Es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El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Coyote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679993pt;margin-top:256.919495pt;width:112.6pt;height:14.2pt;mso-position-horizontal-relative:page;mso-position-vertical-relative:page;z-index:-1768528" type="#_x0000_t202" filled="false" stroked="false">
            <v:textbox inset="0,0,0,0">
              <w:txbxContent>
                <w:p>
                  <w:pPr>
                    <w:spacing w:before="44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Certi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icada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256.919495pt;width:114.6pt;height:14.2pt;mso-position-horizontal-relative:page;mso-position-vertical-relative:page;z-index:-1768504" type="#_x0000_t202" filled="false" stroked="false">
            <v:textbox inset="0,0,0,0">
              <w:txbxContent>
                <w:p>
                  <w:pPr>
                    <w:spacing w:before="44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Certi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icada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840027pt;margin-top:256.919495pt;width:113.3pt;height:14.2pt;mso-position-horizontal-relative:page;mso-position-vertical-relative:page;z-index:-1768480" type="#_x0000_t202" filled="false" stroked="false">
            <v:textbox inset="0,0,0,0">
              <w:txbxContent>
                <w:p>
                  <w:pPr>
                    <w:spacing w:before="44"/>
                    <w:ind w:left="1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Certi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icada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880005pt;margin-top:271.079987pt;width:169.8pt;height:14.2pt;mso-position-horizontal-relative:page;mso-position-vertical-relative:page;z-index:-1768456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Bahía</w:t>
                  </w:r>
                  <w:r>
                    <w:rPr>
                      <w:rFonts w:ascii="Montserrat" w:hAnsi="Montserrat"/>
                      <w:color w:val="394049"/>
                      <w:spacing w:val="1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Ballena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679993pt;margin-top:271.079987pt;width:112.6pt;height:14.2pt;mso-position-horizontal-relative:page;mso-position-vertical-relative:page;z-index:-1768432" type="#_x0000_t202" filled="false" stroked="false">
            <v:textbox inset="0,0,0,0">
              <w:txbxContent>
                <w:p>
                  <w:pPr>
                    <w:spacing w:before="44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Certi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icada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271.079987pt;width:114.6pt;height:14.2pt;mso-position-horizontal-relative:page;mso-position-vertical-relative:page;z-index:-1768408" type="#_x0000_t202" filled="false" stroked="false">
            <v:textbox inset="0,0,0,0">
              <w:txbxContent>
                <w:p>
                  <w:pPr>
                    <w:spacing w:before="44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Certi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icada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840027pt;margin-top:271.079987pt;width:113.3pt;height:14.2pt;mso-position-horizontal-relative:page;mso-position-vertical-relative:page;z-index:-1768384" type="#_x0000_t202" filled="false" stroked="false">
            <v:textbox inset="0,0,0,0">
              <w:txbxContent>
                <w:p>
                  <w:pPr>
                    <w:spacing w:before="44"/>
                    <w:ind w:left="1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Certi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icada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880005pt;margin-top:285.239990pt;width:169.8pt;height:14.3pt;mso-position-horizontal-relative:page;mso-position-vertical-relative:page;z-index:-1768360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Es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cana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679993pt;margin-top:285.239990pt;width:112.6pt;height:14.3pt;mso-position-horizontal-relative:page;mso-position-vertical-relative:page;z-index:-1768336" type="#_x0000_t202" filled="false" stroked="false">
            <v:textbox inset="0,0,0,0">
              <w:txbxContent>
                <w:p>
                  <w:pPr>
                    <w:spacing w:before="44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Certi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icada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285.239990pt;width:114.6pt;height:14.3pt;mso-position-horizontal-relative:page;mso-position-vertical-relative:page;z-index:-1768312" type="#_x0000_t202" filled="false" stroked="false">
            <v:textbox inset="0,0,0,0">
              <w:txbxContent>
                <w:p>
                  <w:pPr>
                    <w:spacing w:before="44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Certi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icada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840027pt;margin-top:285.239990pt;width:113.3pt;height:14.3pt;mso-position-horizontal-relative:page;mso-position-vertical-relative:page;z-index:-1768288" type="#_x0000_t202" filled="false" stroked="false">
            <v:textbox inset="0,0,0,0">
              <w:txbxContent>
                <w:p>
                  <w:pPr>
                    <w:spacing w:before="44"/>
                    <w:ind w:left="1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Certi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icada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880005pt;margin-top:299.519989pt;width:169.8pt;height:14.2pt;mso-position-horizontal-relative:page;mso-position-vertical-relative:page;z-index:-1768264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cana</w:t>
                  </w:r>
                  <w:r>
                    <w:rPr>
                      <w:rFonts w:ascii="Montserrat" w:hAnsi="Montserrat"/>
                      <w:color w:val="394049"/>
                      <w:spacing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(ár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ceánica)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679993pt;margin-top:299.519989pt;width:112.6pt;height:14.2pt;mso-position-horizontal-relative:page;mso-position-vertical-relative:page;z-index:-1768240" type="#_x0000_t202" filled="false" stroked="false">
            <v:textbox inset="0,0,0,0">
              <w:txbxContent>
                <w:p>
                  <w:pPr>
                    <w:spacing w:before="44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Certi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icada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299.519989pt;width:114.6pt;height:14.2pt;mso-position-horizontal-relative:page;mso-position-vertical-relative:page;z-index:-1768216" type="#_x0000_t202" filled="false" stroked="false">
            <v:textbox inset="0,0,0,0">
              <w:txbxContent>
                <w:p>
                  <w:pPr>
                    <w:spacing w:before="44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Certi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icada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840027pt;margin-top:299.519989pt;width:113.3pt;height:14.2pt;mso-position-horizontal-relative:page;mso-position-vertical-relative:page;z-index:-1768192" type="#_x0000_t202" filled="false" stroked="false">
            <v:textbox inset="0,0,0,0">
              <w:txbxContent>
                <w:p>
                  <w:pPr>
                    <w:spacing w:before="44"/>
                    <w:ind w:left="1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Certi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icada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880005pt;margin-top:313.679993pt;width:169.8pt;height:14.2pt;mso-position-horizontal-relative:page;mso-position-vertical-relative:page;z-index:-1768168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z w:val="16"/>
                    </w:rPr>
                    <w:t>San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Hip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ólito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679993pt;margin-top:313.679993pt;width:112.6pt;height:14.2pt;mso-position-horizontal-relative:page;mso-position-vertical-relative:page;z-index:-1768144" type="#_x0000_t202" filled="false" stroked="false">
            <v:textbox inset="0,0,0,0">
              <w:txbxContent>
                <w:p>
                  <w:pPr>
                    <w:spacing w:before="44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Certi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icada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313.679993pt;width:114.6pt;height:14.2pt;mso-position-horizontal-relative:page;mso-position-vertical-relative:page;z-index:-1768120" type="#_x0000_t202" filled="false" stroked="false">
            <v:textbox inset="0,0,0,0">
              <w:txbxContent>
                <w:p>
                  <w:pPr>
                    <w:spacing w:before="44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Certi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icada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840027pt;margin-top:313.679993pt;width:113.3pt;height:14.2pt;mso-position-horizontal-relative:page;mso-position-vertical-relative:page;z-index:-1768096" type="#_x0000_t202" filled="false" stroked="false">
            <v:textbox inset="0,0,0,0">
              <w:txbxContent>
                <w:p>
                  <w:pPr>
                    <w:spacing w:before="44"/>
                    <w:ind w:left="1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Certi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icada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880005pt;margin-top:327.839508pt;width:169.8pt;height:14.3pt;mso-position-horizontal-relative:page;mso-position-vertical-relative:page;z-index:-1768072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z w:val="16"/>
                    </w:rPr>
                    <w:t>El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Cardón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679993pt;margin-top:327.839508pt;width:112.6pt;height:14.3pt;mso-position-horizontal-relative:page;mso-position-vertical-relative:page;z-index:-1768048" type="#_x0000_t202" filled="false" stroked="false">
            <v:textbox inset="0,0,0,0">
              <w:txbxContent>
                <w:p>
                  <w:pPr>
                    <w:spacing w:before="44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Certi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icada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327.839508pt;width:114.6pt;height:14.3pt;mso-position-horizontal-relative:page;mso-position-vertical-relative:page;z-index:-1768024" type="#_x0000_t202" filled="false" stroked="false">
            <v:textbox inset="0,0,0,0">
              <w:txbxContent>
                <w:p>
                  <w:pPr>
                    <w:spacing w:before="44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Certi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icada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840027pt;margin-top:327.839508pt;width:113.3pt;height:14.3pt;mso-position-horizontal-relative:page;mso-position-vertical-relative:page;z-index:-1768000" type="#_x0000_t202" filled="false" stroked="false">
            <v:textbox inset="0,0,0,0">
              <w:txbxContent>
                <w:p>
                  <w:pPr>
                    <w:spacing w:before="44"/>
                    <w:ind w:left="1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Certi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icada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880005pt;margin-top:342.119995pt;width:169.8pt;height:21.75pt;mso-position-horizontal-relative:page;mso-position-vertical-relative:page;z-index:-1767976" type="#_x0000_t202" filled="false" stroked="false">
            <v:textbox inset="0,0,0,0">
              <w:txbxContent>
                <w:p>
                  <w:pPr>
                    <w:spacing w:before="118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Laguna</w:t>
                  </w:r>
                  <w:r>
                    <w:rPr>
                      <w:rFonts w:ascii="Montserrat"/>
                      <w:color w:val="394049"/>
                      <w:spacing w:val="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Oj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Liebre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679993pt;margin-top:342.119995pt;width:112.6pt;height:21.75pt;mso-position-horizontal-relative:page;mso-position-vertical-relative:page;z-index:-1767952" type="#_x0000_t202" filled="false" stroked="false">
            <v:textbox inset="0,0,0,0">
              <w:txbxContent>
                <w:p>
                  <w:pPr>
                    <w:spacing w:before="20"/>
                    <w:ind w:left="129" w:right="36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so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21"/>
                      <w:w w:val="9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cla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sif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342.119995pt;width:114.6pt;height:21.75pt;mso-position-horizontal-relative:page;mso-position-vertical-relative:page;z-index:-1767928" type="#_x0000_t202" filled="false" stroked="false">
            <v:textbox inset="0,0,0,0">
              <w:txbxContent>
                <w:p>
                  <w:pPr>
                    <w:spacing w:before="118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Certi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icada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840027pt;margin-top:342.119995pt;width:113.3pt;height:21.75pt;mso-position-horizontal-relative:page;mso-position-vertical-relative:page;z-index:-1767904" type="#_x0000_t202" filled="false" stroked="false">
            <v:textbox inset="0,0,0,0">
              <w:txbxContent>
                <w:p>
                  <w:pPr>
                    <w:spacing w:before="118"/>
                    <w:ind w:left="1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Certi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icada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880005pt;margin-top:363.839508pt;width:169.8pt;height:14.2pt;mso-position-horizontal-relative:page;mso-position-vertical-relative:page;z-index:-1767880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Bahía</w:t>
                  </w:r>
                  <w:r>
                    <w:rPr>
                      <w:rFonts w:ascii="Montserrat" w:hAnsi="Montserrat"/>
                      <w:color w:val="394049"/>
                      <w:spacing w:val="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uga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(San</w:t>
                  </w:r>
                  <w:r>
                    <w:rPr>
                      <w:rFonts w:ascii="Montserrat" w:hAns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Bar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olomé)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679993pt;margin-top:363.839508pt;width:112.6pt;height:14.2pt;mso-position-horizontal-relative:page;mso-position-vertical-relative:page;z-index:-1767856" type="#_x0000_t202" filled="false" stroked="false">
            <v:textbox inset="0,0,0,0">
              <w:txbxContent>
                <w:p>
                  <w:pPr>
                    <w:spacing w:before="44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Certi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icada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363.839508pt;width:114.6pt;height:14.2pt;mso-position-horizontal-relative:page;mso-position-vertical-relative:page;z-index:-1767832" type="#_x0000_t202" filled="false" stroked="false">
            <v:textbox inset="0,0,0,0">
              <w:txbxContent>
                <w:p>
                  <w:pPr>
                    <w:spacing w:before="44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Certi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icada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840027pt;margin-top:363.839508pt;width:113.3pt;height:14.2pt;mso-position-horizontal-relative:page;mso-position-vertical-relative:page;z-index:-1767808" type="#_x0000_t202" filled="false" stroked="false">
            <v:textbox inset="0,0,0,0">
              <w:txbxContent>
                <w:p>
                  <w:pPr>
                    <w:spacing w:before="44"/>
                    <w:ind w:left="1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Certi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icada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880005pt;margin-top:378pt;width:169.8pt;height:14.3pt;mso-position-horizontal-relative:page;mso-position-vertical-relative:page;z-index:-1767784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Bahía</w:t>
                  </w:r>
                  <w:r>
                    <w:rPr>
                      <w:rFonts w:ascii="Montserrat" w:hAnsi="Montserrat"/>
                      <w:color w:val="394049"/>
                      <w:spacing w:val="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agdalena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-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Bahía</w:t>
                  </w:r>
                  <w:r>
                    <w:rPr>
                      <w:rFonts w:ascii="Montserrat" w:hAnsi="Montserrat"/>
                      <w:color w:val="394049"/>
                      <w:spacing w:val="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lmeja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679993pt;margin-top:378pt;width:112.6pt;height:14.3pt;mso-position-horizontal-relative:page;mso-position-vertical-relative:page;z-index:-1767760" type="#_x0000_t202" filled="false" stroked="false">
            <v:textbox inset="0,0,0,0">
              <w:txbxContent>
                <w:p>
                  <w:pPr>
                    <w:spacing w:before="44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Certi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icada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378pt;width:114.6pt;height:14.3pt;mso-position-horizontal-relative:page;mso-position-vertical-relative:page;z-index:-1767736" type="#_x0000_t202" filled="false" stroked="false">
            <v:textbox inset="0,0,0,0">
              <w:txbxContent>
                <w:p>
                  <w:pPr>
                    <w:spacing w:before="44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Certi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icada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840027pt;margin-top:378pt;width:113.3pt;height:14.3pt;mso-position-horizontal-relative:page;mso-position-vertical-relative:page;z-index:-1767712" type="#_x0000_t202" filled="false" stroked="false">
            <v:textbox inset="0,0,0,0">
              <w:txbxContent>
                <w:p>
                  <w:pPr>
                    <w:spacing w:before="44"/>
                    <w:ind w:left="1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Certi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icada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880005pt;margin-top:392.27951pt;width:169.8pt;height:12pt;mso-position-horizontal-relative:page;mso-position-vertical-relative:page;z-index:-1767688" type="#_x0000_t202" filled="false" stroked="false">
            <v:textbox inset="0,0,0,0">
              <w:txbxContent>
                <w:p>
                  <w:pPr>
                    <w:spacing w:before="20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color w:val="394049"/>
                      <w:spacing w:val="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Pur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ís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ima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679993pt;margin-top:392.27951pt;width:112.6pt;height:12pt;mso-position-horizontal-relative:page;mso-position-vertical-relative:page;z-index:-1767664" type="#_x0000_t202" filled="false" stroked="false">
            <v:textbox inset="0,0,0,0">
              <w:txbxContent>
                <w:p>
                  <w:pPr>
                    <w:spacing w:before="20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Certi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icada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392.27951pt;width:114.6pt;height:12pt;mso-position-horizontal-relative:page;mso-position-vertical-relative:page;z-index:-1767640" type="#_x0000_t202" filled="false" stroked="false">
            <v:textbox inset="0,0,0,0">
              <w:txbxContent>
                <w:p>
                  <w:pPr>
                    <w:spacing w:before="20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Certi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icada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840027pt;margin-top:392.27951pt;width:113.3pt;height:12pt;mso-position-horizontal-relative:page;mso-position-vertical-relative:page;z-index:-1767616" type="#_x0000_t202" filled="false" stroked="false">
            <v:textbox inset="0,0,0,0">
              <w:txbxContent>
                <w:p>
                  <w:pPr>
                    <w:spacing w:before="20"/>
                    <w:ind w:left="1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Certi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icada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880005pt;margin-top:404.279999pt;width:169.8pt;height:21.8pt;mso-position-horizontal-relative:page;mso-position-vertical-relative:page;z-index:-1767592" type="#_x0000_t202" filled="false" stroked="false">
            <v:textbox inset="0,0,0,0">
              <w:txbxContent>
                <w:p>
                  <w:pPr>
                    <w:spacing w:before="118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enada</w:t>
                  </w:r>
                  <w:r>
                    <w:rPr>
                      <w:rFonts w:ascii="Montserrat"/>
                      <w:color w:val="394049"/>
                      <w:spacing w:val="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679993pt;margin-top:404.279999pt;width:112.6pt;height:21.8pt;mso-position-horizontal-relative:page;mso-position-vertical-relative:page;z-index:-1767568" type="#_x0000_t202" filled="false" stroked="false">
            <v:textbox inset="0,0,0,0">
              <w:txbxContent>
                <w:p>
                  <w:pPr>
                    <w:spacing w:before="20"/>
                    <w:ind w:left="129" w:right="36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so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21"/>
                      <w:w w:val="9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cla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sif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404.279999pt;width:114.6pt;height:21.8pt;mso-position-horizontal-relative:page;mso-position-vertical-relative:page;z-index:-1767544" type="#_x0000_t202" filled="false" stroked="false">
            <v:textbox inset="0,0,0,0">
              <w:txbxContent>
                <w:p>
                  <w:pPr>
                    <w:spacing w:before="20"/>
                    <w:ind w:left="129" w:right="7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so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21"/>
                      <w:w w:val="9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cla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sif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840027pt;margin-top:404.279999pt;width:113.3pt;height:21.8pt;mso-position-horizontal-relative:page;mso-position-vertical-relative:page;z-index:-1767520" type="#_x0000_t202" filled="false" stroked="false">
            <v:textbox inset="0,0,0,0">
              <w:txbxContent>
                <w:p>
                  <w:pPr>
                    <w:spacing w:before="118"/>
                    <w:ind w:left="1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Certi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icada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76749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79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3401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PESCA</w:t>
                  </w:r>
                  <w:r>
                    <w:rPr>
                      <w:rFonts w:ascii="Montserrat"/>
                      <w:b/>
                      <w:color w:val="BE9655"/>
                      <w:spacing w:val="-12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/>
                      <w:b/>
                      <w:color w:val="BE9655"/>
                      <w:spacing w:val="-12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ACUACULTURA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199997pt;margin-top:149.833206pt;width:378.45pt;height:26.5pt;mso-position-horizontal-relative:page;mso-position-vertical-relative:page;z-index:-176747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CAMPAÑAS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SANIDAD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ACUÍCOLA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ESPECIE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REALIZADAS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1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559296pt;margin-top:490.756653pt;width:382.95pt;height:39.6pt;mso-position-horizontal-relative:page;mso-position-vertical-relative:page;z-index:-1767448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Pesca,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Acuacultura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 </w:t>
                  </w:r>
                  <w:r>
                    <w:rPr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Agropecuario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(SEPADA),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Subsecretaría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 w:before="3"/>
                    <w:ind w:right="2316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Desarrollo Agropecuario,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Dirección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Sanidad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</w:t>
                  </w:r>
                  <w:r>
                    <w:rPr>
                      <w:b w:val="0"/>
                      <w:color w:val="394049"/>
                      <w:spacing w:val="-2"/>
                    </w:rPr>
                    <w:t> Inocuidad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Alimentaria.</w:t>
                  </w:r>
                  <w:r>
                    <w:rPr>
                      <w:b w:val="0"/>
                      <w:color w:val="394049"/>
                      <w:spacing w:val="3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b w:val="0"/>
                      <w:color w:val="394049"/>
                    </w:rPr>
                    <w:t> 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agosto.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</w:rPr>
                    <w:t>2/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Hectáreas.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5.840027pt;margin-top:574.248596pt;width:27.95pt;height:17pt;mso-position-horizontal-relative:page;mso-position-vertical-relative:page;z-index:-176742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189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181.919998pt;width:192.85pt;height:15.25pt;mso-position-horizontal-relative:page;mso-position-vertical-relative:page;z-index:-1767400" type="#_x0000_t202" filled="false" stroked="false">
            <v:textbox inset="0,0,0,0">
              <w:txbxContent>
                <w:p>
                  <w:pPr>
                    <w:spacing w:before="4"/>
                    <w:ind w:left="10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ESPECIE/CAMPAÑA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440002pt;margin-top:181.919998pt;width:61.35pt;height:15.25pt;mso-position-horizontal-relative:page;mso-position-vertical-relative:page;z-index:-1767376" type="#_x0000_t202" filled="false" stroked="false">
            <v:textbox inset="0,0,0,0">
              <w:txbxContent>
                <w:p>
                  <w:pPr>
                    <w:spacing w:before="4"/>
                    <w:ind w:left="43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181.919998pt;width:63.75pt;height:15.25pt;mso-position-horizontal-relative:page;mso-position-vertical-relative:page;z-index:-1767352" type="#_x0000_t202" filled="false" stroked="false">
            <v:textbox inset="0,0,0,0">
              <w:txbxContent>
                <w:p>
                  <w:pPr>
                    <w:spacing w:before="4"/>
                    <w:ind w:left="43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181.919998pt;width:64.95pt;height:15.25pt;mso-position-horizontal-relative:page;mso-position-vertical-relative:page;z-index:-1767328" type="#_x0000_t202" filled="false" stroked="false">
            <v:textbox inset="0,0,0,0">
              <w:txbxContent>
                <w:p>
                  <w:pPr>
                    <w:spacing w:before="4"/>
                    <w:ind w:left="393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197.1595pt;width:192.85pt;height:16.45pt;mso-position-horizontal-relative:page;mso-position-vertical-relative:page;z-index:-1767304" type="#_x0000_t202" filled="false" stroked="false">
            <v:textbox inset="0,0,0,0">
              <w:txbxContent>
                <w:p>
                  <w:pPr>
                    <w:spacing w:before="43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Crustáceos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440002pt;margin-top:197.1595pt;width:61.35pt;height:16.45pt;mso-position-horizontal-relative:page;mso-position-vertical-relative:page;z-index:-1767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197.1595pt;width:63.75pt;height:16.45pt;mso-position-horizontal-relative:page;mso-position-vertical-relative:page;z-index:-1767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197.1595pt;width:64.95pt;height:16.45pt;mso-position-horizontal-relative:page;mso-position-vertical-relative:page;z-index:-1767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213.600006pt;width:192.85pt;height:16.3500pt;mso-position-horizontal-relative:page;mso-position-vertical-relative:page;z-index:-1767208" type="#_x0000_t202" filled="false" stroked="false">
            <v:textbox inset="0,0,0,0">
              <w:txbxContent>
                <w:p>
                  <w:pPr>
                    <w:spacing w:before="66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Diagn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440002pt;margin-top:213.600006pt;width:61.35pt;height:16.3500pt;mso-position-horizontal-relative:page;mso-position-vertical-relative:page;z-index:-1767184" type="#_x0000_t202" filled="false" stroked="false">
            <v:textbox inset="0,0,0,0">
              <w:txbxContent>
                <w:p>
                  <w:pPr>
                    <w:spacing w:before="6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213.600006pt;width:63.75pt;height:16.3500pt;mso-position-horizontal-relative:page;mso-position-vertical-relative:page;z-index:-1767160" type="#_x0000_t202" filled="false" stroked="false">
            <v:textbox inset="0,0,0,0">
              <w:txbxContent>
                <w:p>
                  <w:pPr>
                    <w:spacing w:before="66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213.600006pt;width:64.95pt;height:16.3500pt;mso-position-horizontal-relative:page;mso-position-vertical-relative:page;z-index:-1767136" type="#_x0000_t202" filled="false" stroked="false">
            <v:textbox inset="0,0,0,0">
              <w:txbxContent>
                <w:p>
                  <w:pPr>
                    <w:spacing w:before="66"/>
                    <w:ind w:left="0" w:right="7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229.919495pt;width:192.85pt;height:16.45pt;mso-position-horizontal-relative:page;mso-position-vertical-relative:page;z-index:-1767112" type="#_x0000_t202" filled="false" stroked="false">
            <v:textbox inset="0,0,0,0">
              <w:txbxContent>
                <w:p>
                  <w:pPr>
                    <w:spacing w:before="68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Asist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encia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écnica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440002pt;margin-top:229.919495pt;width:61.35pt;height:16.45pt;mso-position-horizontal-relative:page;mso-position-vertical-relative:page;z-index:-1767088" type="#_x0000_t202" filled="false" stroked="false">
            <v:textbox inset="0,0,0,0">
              <w:txbxContent>
                <w:p>
                  <w:pPr>
                    <w:spacing w:before="6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229.919495pt;width:63.75pt;height:16.45pt;mso-position-horizontal-relative:page;mso-position-vertical-relative:page;z-index:-1767064" type="#_x0000_t202" filled="false" stroked="false">
            <v:textbox inset="0,0,0,0">
              <w:txbxContent>
                <w:p>
                  <w:pPr>
                    <w:spacing w:before="68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229.919495pt;width:64.95pt;height:16.45pt;mso-position-horizontal-relative:page;mso-position-vertical-relative:page;z-index:-1767040" type="#_x0000_t202" filled="false" stroked="false">
            <v:textbox inset="0,0,0,0">
              <w:txbxContent>
                <w:p>
                  <w:pPr>
                    <w:spacing w:before="68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246.360001pt;width:192.85pt;height:16.45pt;mso-position-horizontal-relative:page;mso-position-vertical-relative:page;z-index:-1767016" type="#_x0000_t202" filled="false" stroked="false">
            <v:textbox inset="0,0,0,0">
              <w:txbxContent>
                <w:p>
                  <w:pPr>
                    <w:spacing w:before="6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Super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icie</w:t>
                  </w: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10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atendida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position w:val="6"/>
                      <w:sz w:val="10"/>
                    </w:rPr>
                    <w:t>2/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440002pt;margin-top:246.360001pt;width:61.35pt;height:16.45pt;mso-position-horizontal-relative:page;mso-position-vertical-relative:page;z-index:-1766992" type="#_x0000_t202" filled="false" stroked="false">
            <v:textbox inset="0,0,0,0">
              <w:txbxContent>
                <w:p>
                  <w:pPr>
                    <w:spacing w:before="66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246.360001pt;width:63.75pt;height:16.45pt;mso-position-horizontal-relative:page;mso-position-vertical-relative:page;z-index:-1766968" type="#_x0000_t202" filled="false" stroked="false">
            <v:textbox inset="0,0,0,0">
              <w:txbxContent>
                <w:p>
                  <w:pPr>
                    <w:spacing w:before="6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246.360001pt;width:64.95pt;height:16.45pt;mso-position-horizontal-relative:page;mso-position-vertical-relative:page;z-index:-1766944" type="#_x0000_t202" filled="false" stroked="false">
            <v:textbox inset="0,0,0,0">
              <w:txbxContent>
                <w:p>
                  <w:pPr>
                    <w:spacing w:before="66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262.799988pt;width:192.85pt;height:26.2pt;mso-position-horizontal-relative:page;mso-position-vertical-relative:page;z-index:-1766920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Unidade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icación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Sanitaria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26"/>
                      <w:w w:val="9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alaci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emi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el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NA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440002pt;margin-top:262.799988pt;width:61.35pt;height:26.2pt;mso-position-horizontal-relative:page;mso-position-vertical-relative:page;z-index:-1766896" type="#_x0000_t202" filled="false" stroked="false">
            <v:textbox inset="0,0,0,0">
              <w:txbxContent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262.799988pt;width:63.75pt;height:26.2pt;mso-position-horizontal-relative:page;mso-position-vertical-relative:page;z-index:-1766872" type="#_x0000_t202" filled="false" stroked="false">
            <v:textbox inset="0,0,0,0">
              <w:txbxContent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262.799988pt;width:64.95pt;height:26.2pt;mso-position-horizontal-relative:page;mso-position-vertical-relative:page;z-index:-1766848" type="#_x0000_t202" filled="false" stroked="false">
            <v:textbox inset="0,0,0,0">
              <w:txbxContent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288.959503pt;width:192.85pt;height:16.3500pt;mso-position-horizontal-relative:page;mso-position-vertical-relative:page;z-index:-1766824" type="#_x0000_t202" filled="false" stroked="false">
            <v:textbox inset="0,0,0,0">
              <w:txbxContent>
                <w:p>
                  <w:pPr>
                    <w:spacing w:before="66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ccione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usión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440002pt;margin-top:288.959503pt;width:61.35pt;height:16.3500pt;mso-position-horizontal-relative:page;mso-position-vertical-relative:page;z-index:-1766800" type="#_x0000_t202" filled="false" stroked="false">
            <v:textbox inset="0,0,0,0">
              <w:txbxContent>
                <w:p>
                  <w:pPr>
                    <w:spacing w:before="6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288.959503pt;width:63.75pt;height:16.3500pt;mso-position-horizontal-relative:page;mso-position-vertical-relative:page;z-index:-1766776" type="#_x0000_t202" filled="false" stroked="false">
            <v:textbox inset="0,0,0,0">
              <w:txbxContent>
                <w:p>
                  <w:pPr>
                    <w:spacing w:before="6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288.959503pt;width:64.95pt;height:16.3500pt;mso-position-horizontal-relative:page;mso-position-vertical-relative:page;z-index:-1766752" type="#_x0000_t202" filled="false" stroked="false">
            <v:textbox inset="0,0,0,0">
              <w:txbxContent>
                <w:p>
                  <w:pPr>
                    <w:spacing w:before="66"/>
                    <w:ind w:left="8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305.279999pt;width:192.85pt;height:16.45pt;mso-position-horizontal-relative:page;mso-position-vertical-relative:page;z-index:-1766728" type="#_x0000_t202" filled="false" stroked="false">
            <v:textbox inset="0,0,0,0">
              <w:txbxContent>
                <w:p>
                  <w:pPr>
                    <w:spacing w:before="43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Peces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440002pt;margin-top:305.279999pt;width:61.35pt;height:16.45pt;mso-position-horizontal-relative:page;mso-position-vertical-relative:page;z-index:-1766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305.279999pt;width:63.75pt;height:16.45pt;mso-position-horizontal-relative:page;mso-position-vertical-relative:page;z-index:-1766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305.279999pt;width:64.95pt;height:16.45pt;mso-position-horizontal-relative:page;mso-position-vertical-relative:page;z-index:-1766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321.719513pt;width:192.85pt;height:16.45pt;mso-position-horizontal-relative:page;mso-position-vertical-relative:page;z-index:-1766632" type="#_x0000_t202" filled="false" stroked="false">
            <v:textbox inset="0,0,0,0">
              <w:txbxContent>
                <w:p>
                  <w:pPr>
                    <w:spacing w:before="66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Diagn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440002pt;margin-top:321.719513pt;width:61.35pt;height:16.45pt;mso-position-horizontal-relative:page;mso-position-vertical-relative:page;z-index:-1766608" type="#_x0000_t202" filled="false" stroked="false">
            <v:textbox inset="0,0,0,0">
              <w:txbxContent>
                <w:p>
                  <w:pPr>
                    <w:spacing w:before="66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321.719513pt;width:63.75pt;height:16.45pt;mso-position-horizontal-relative:page;mso-position-vertical-relative:page;z-index:-1766584" type="#_x0000_t202" filled="false" stroked="false">
            <v:textbox inset="0,0,0,0">
              <w:txbxContent>
                <w:p>
                  <w:pPr>
                    <w:spacing w:before="66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321.719513pt;width:64.95pt;height:16.45pt;mso-position-horizontal-relative:page;mso-position-vertical-relative:page;z-index:-1766560" type="#_x0000_t202" filled="false" stroked="false">
            <v:textbox inset="0,0,0,0">
              <w:txbxContent>
                <w:p>
                  <w:pPr>
                    <w:spacing w:before="66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338.160004pt;width:192.85pt;height:16.3500pt;mso-position-horizontal-relative:page;mso-position-vertical-relative:page;z-index:-1766536" type="#_x0000_t202" filled="false" stroked="false">
            <v:textbox inset="0,0,0,0">
              <w:txbxContent>
                <w:p>
                  <w:pPr>
                    <w:spacing w:before="66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Asist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encia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écnica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440002pt;margin-top:338.160004pt;width:61.35pt;height:16.3500pt;mso-position-horizontal-relative:page;mso-position-vertical-relative:page;z-index:-1766512" type="#_x0000_t202" filled="false" stroked="false">
            <v:textbox inset="0,0,0,0">
              <w:txbxContent>
                <w:p>
                  <w:pPr>
                    <w:spacing w:before="66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338.160004pt;width:63.75pt;height:16.3500pt;mso-position-horizontal-relative:page;mso-position-vertical-relative:page;z-index:-1766488" type="#_x0000_t202" filled="false" stroked="false">
            <v:textbox inset="0,0,0,0">
              <w:txbxContent>
                <w:p>
                  <w:pPr>
                    <w:spacing w:before="66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338.160004pt;width:64.95pt;height:16.3500pt;mso-position-horizontal-relative:page;mso-position-vertical-relative:page;z-index:-1766464" type="#_x0000_t202" filled="false" stroked="false">
            <v:textbox inset="0,0,0,0">
              <w:txbxContent>
                <w:p>
                  <w:pPr>
                    <w:spacing w:before="66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354.479492pt;width:192.85pt;height:16.45pt;mso-position-horizontal-relative:page;mso-position-vertical-relative:page;z-index:-1766440" type="#_x0000_t202" filled="false" stroked="false">
            <v:textbox inset="0,0,0,0">
              <w:txbxContent>
                <w:p>
                  <w:pPr>
                    <w:spacing w:before="6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Super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icie</w:t>
                  </w: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10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atendida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position w:val="6"/>
                      <w:sz w:val="10"/>
                    </w:rPr>
                    <w:t>2/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440002pt;margin-top:354.479492pt;width:61.35pt;height:16.45pt;mso-position-horizontal-relative:page;mso-position-vertical-relative:page;z-index:-1766416" type="#_x0000_t202" filled="false" stroked="false">
            <v:textbox inset="0,0,0,0">
              <w:txbxContent>
                <w:p>
                  <w:pPr>
                    <w:spacing w:before="66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354.479492pt;width:63.75pt;height:16.45pt;mso-position-horizontal-relative:page;mso-position-vertical-relative:page;z-index:-1766392" type="#_x0000_t202" filled="false" stroked="false">
            <v:textbox inset="0,0,0,0">
              <w:txbxContent>
                <w:p>
                  <w:pPr>
                    <w:spacing w:before="6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354.479492pt;width:64.95pt;height:16.45pt;mso-position-horizontal-relative:page;mso-position-vertical-relative:page;z-index:-1766368" type="#_x0000_t202" filled="false" stroked="false">
            <v:textbox inset="0,0,0,0">
              <w:txbxContent>
                <w:p>
                  <w:pPr>
                    <w:spacing w:before="66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370.920013pt;width:192.85pt;height:16.45pt;mso-position-horizontal-relative:page;mso-position-vertical-relative:page;z-index:-1766344" type="#_x0000_t202" filled="false" stroked="false">
            <v:textbox inset="0,0,0,0">
              <w:txbxContent>
                <w:p>
                  <w:pPr>
                    <w:spacing w:before="43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Moluscos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440002pt;margin-top:370.920013pt;width:61.35pt;height:16.45pt;mso-position-horizontal-relative:page;mso-position-vertical-relative:page;z-index:-1766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370.920013pt;width:63.75pt;height:16.45pt;mso-position-horizontal-relative:page;mso-position-vertical-relative:page;z-index:-1766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370.920013pt;width:64.95pt;height:16.45pt;mso-position-horizontal-relative:page;mso-position-vertical-relative:page;z-index:-1766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387.359985pt;width:192.85pt;height:16.3500pt;mso-position-horizontal-relative:page;mso-position-vertical-relative:page;z-index:-1766248" type="#_x0000_t202" filled="false" stroked="false">
            <v:textbox inset="0,0,0,0">
              <w:txbxContent>
                <w:p>
                  <w:pPr>
                    <w:spacing w:before="66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Capacitación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produc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440002pt;margin-top:387.359985pt;width:61.35pt;height:16.3500pt;mso-position-horizontal-relative:page;mso-position-vertical-relative:page;z-index:-1766224" type="#_x0000_t202" filled="false" stroked="false">
            <v:textbox inset="0,0,0,0">
              <w:txbxContent>
                <w:p>
                  <w:pPr>
                    <w:spacing w:before="66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387.359985pt;width:63.75pt;height:16.3500pt;mso-position-horizontal-relative:page;mso-position-vertical-relative:page;z-index:-1766200" type="#_x0000_t202" filled="false" stroked="false">
            <v:textbox inset="0,0,0,0">
              <w:txbxContent>
                <w:p>
                  <w:pPr>
                    <w:spacing w:before="6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387.359985pt;width:64.95pt;height:16.3500pt;mso-position-horizontal-relative:page;mso-position-vertical-relative:page;z-index:-1766176" type="#_x0000_t202" filled="false" stroked="false">
            <v:textbox inset="0,0,0,0">
              <w:txbxContent>
                <w:p>
                  <w:pPr>
                    <w:spacing w:before="66"/>
                    <w:ind w:left="0" w:right="7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403.679993pt;width:192.85pt;height:16.45pt;mso-position-horizontal-relative:page;mso-position-vertical-relative:page;z-index:-1766152" type="#_x0000_t202" filled="false" stroked="false">
            <v:textbox inset="0,0,0,0">
              <w:txbxContent>
                <w:p>
                  <w:pPr>
                    <w:spacing w:before="66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Diagn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440002pt;margin-top:403.679993pt;width:61.35pt;height:16.45pt;mso-position-horizontal-relative:page;mso-position-vertical-relative:page;z-index:-1766128" type="#_x0000_t202" filled="false" stroked="false">
            <v:textbox inset="0,0,0,0">
              <w:txbxContent>
                <w:p>
                  <w:pPr>
                    <w:spacing w:before="66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403.679993pt;width:63.75pt;height:16.45pt;mso-position-horizontal-relative:page;mso-position-vertical-relative:page;z-index:-1766104" type="#_x0000_t202" filled="false" stroked="false">
            <v:textbox inset="0,0,0,0">
              <w:txbxContent>
                <w:p>
                  <w:pPr>
                    <w:spacing w:before="66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403.679993pt;width:64.95pt;height:16.45pt;mso-position-horizontal-relative:page;mso-position-vertical-relative:page;z-index:-1766080" type="#_x0000_t202" filled="false" stroked="false">
            <v:textbox inset="0,0,0,0">
              <w:txbxContent>
                <w:p>
                  <w:pPr>
                    <w:spacing w:before="66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420.119995pt;width:192.85pt;height:16.45pt;mso-position-horizontal-relative:page;mso-position-vertical-relative:page;z-index:-1766056" type="#_x0000_t202" filled="false" stroked="false">
            <v:textbox inset="0,0,0,0">
              <w:txbxContent>
                <w:p>
                  <w:pPr>
                    <w:spacing w:before="6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Super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icie</w:t>
                  </w: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10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atendida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position w:val="6"/>
                      <w:sz w:val="10"/>
                    </w:rPr>
                    <w:t>2/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440002pt;margin-top:420.119995pt;width:61.35pt;height:16.45pt;mso-position-horizontal-relative:page;mso-position-vertical-relative:page;z-index:-1766032" type="#_x0000_t202" filled="false" stroked="false">
            <v:textbox inset="0,0,0,0">
              <w:txbxContent>
                <w:p>
                  <w:pPr>
                    <w:spacing w:before="66"/>
                    <w:ind w:left="7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420.119995pt;width:63.75pt;height:16.45pt;mso-position-horizontal-relative:page;mso-position-vertical-relative:page;z-index:-1766008" type="#_x0000_t202" filled="false" stroked="false">
            <v:textbox inset="0,0,0,0">
              <w:txbxContent>
                <w:p>
                  <w:pPr>
                    <w:spacing w:before="66"/>
                    <w:ind w:left="8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420.119995pt;width:64.95pt;height:16.45pt;mso-position-horizontal-relative:page;mso-position-vertical-relative:page;z-index:-1765984" type="#_x0000_t202" filled="false" stroked="false">
            <v:textbox inset="0,0,0,0">
              <w:txbxContent>
                <w:p>
                  <w:pPr>
                    <w:spacing w:before="66"/>
                    <w:ind w:left="81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3,220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436.559509pt;width:192.85pt;height:16.3500pt;mso-position-horizontal-relative:page;mso-position-vertical-relative:page;z-index:-1765960" type="#_x0000_t202" filled="false" stroked="false">
            <v:textbox inset="0,0,0,0">
              <w:txbxContent>
                <w:p>
                  <w:pPr>
                    <w:spacing w:before="66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Asist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encia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écnica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440002pt;margin-top:436.559509pt;width:61.35pt;height:16.3500pt;mso-position-horizontal-relative:page;mso-position-vertical-relative:page;z-index:-1765936" type="#_x0000_t202" filled="false" stroked="false">
            <v:textbox inset="0,0,0,0">
              <w:txbxContent>
                <w:p>
                  <w:pPr>
                    <w:spacing w:before="66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436.559509pt;width:63.75pt;height:16.3500pt;mso-position-horizontal-relative:page;mso-position-vertical-relative:page;z-index:-1765912" type="#_x0000_t202" filled="false" stroked="false">
            <v:textbox inset="0,0,0,0">
              <w:txbxContent>
                <w:p>
                  <w:pPr>
                    <w:spacing w:before="66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436.559509pt;width:64.95pt;height:16.3500pt;mso-position-horizontal-relative:page;mso-position-vertical-relative:page;z-index:-1765888" type="#_x0000_t202" filled="false" stroked="false">
            <v:textbox inset="0,0,0,0">
              <w:txbxContent>
                <w:p>
                  <w:pPr>
                    <w:spacing w:before="66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452.880005pt;width:192.85pt;height:22.35pt;mso-position-horizontal-relative:page;mso-position-vertical-relative:page;z-index:-1765864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Unidade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icación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Sanitaria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26"/>
                      <w:w w:val="9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alaci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emi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el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NA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440002pt;margin-top:452.880005pt;width:61.35pt;height:22.35pt;mso-position-horizontal-relative:page;mso-position-vertical-relative:page;z-index:-1765840" type="#_x0000_t202" filled="false" stroked="false">
            <v:textbox inset="0,0,0,0">
              <w:txbxContent>
                <w:p>
                  <w:pPr>
                    <w:spacing w:before="12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452.880005pt;width:63.75pt;height:22.35pt;mso-position-horizontal-relative:page;mso-position-vertical-relative:page;z-index:-1765816" type="#_x0000_t202" filled="false" stroked="false">
            <v:textbox inset="0,0,0,0">
              <w:txbxContent>
                <w:p>
                  <w:pPr>
                    <w:spacing w:before="126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452.880005pt;width:64.95pt;height:22.35pt;mso-position-horizontal-relative:page;mso-position-vertical-relative:page;z-index:-1765792" type="#_x0000_t202" filled="false" stroked="false">
            <v:textbox inset="0,0,0,0">
              <w:txbxContent>
                <w:p>
                  <w:pPr>
                    <w:spacing w:before="126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475.200012pt;width:192.85pt;height:13.4pt;mso-position-horizontal-relative:page;mso-position-vertical-relative:page;z-index:-1765768" type="#_x0000_t202" filled="false" stroked="false">
            <v:textbox inset="0,0,0,0">
              <w:txbxContent>
                <w:p>
                  <w:pPr>
                    <w:spacing w:before="3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ccione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usión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440002pt;margin-top:475.200012pt;width:61.35pt;height:13.4pt;mso-position-horizontal-relative:page;mso-position-vertical-relative:page;z-index:-1765744" type="#_x0000_t202" filled="false" stroked="false">
            <v:textbox inset="0,0,0,0">
              <w:txbxContent>
                <w:p>
                  <w:pPr>
                    <w:spacing w:before="3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475.200012pt;width:63.75pt;height:13.4pt;mso-position-horizontal-relative:page;mso-position-vertical-relative:page;z-index:-1765720" type="#_x0000_t202" filled="false" stroked="false">
            <v:textbox inset="0,0,0,0">
              <w:txbxContent>
                <w:p>
                  <w:pPr>
                    <w:spacing w:before="3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475.200012pt;width:64.95pt;height:13.4pt;mso-position-horizontal-relative:page;mso-position-vertical-relative:page;z-index:-1765696" type="#_x0000_t202" filled="false" stroked="false">
            <v:textbox inset="0,0,0,0">
              <w:txbxContent>
                <w:p>
                  <w:pPr>
                    <w:spacing w:before="34"/>
                    <w:ind w:left="8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00.240005pt;margin-top:208.153214pt;width:386.35pt;height:26.5pt;mso-position-horizontal-relative:page;mso-position-vertical-relative:page;z-index:-176567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ACCIONES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CAMPAÑAS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INOCUIDAD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ACUÍCOLA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PESQUERA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REALIZADAS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479294pt;margin-top:375.796661pt;width:397.25pt;height:36.950pt;mso-position-horizontal-relative:page;mso-position-vertical-relative:page;z-index:-1765648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17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Pesca,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Acuacultura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Agropecuario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(SEPADA),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Subsecretaría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Desarrollo</w:t>
                  </w:r>
                  <w:r>
                    <w:rPr>
                      <w:b w:val="0"/>
                      <w:color w:val="394049"/>
                      <w:spacing w:val="5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Agropecuario,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 </w:t>
                  </w:r>
                  <w:r>
                    <w:rPr>
                      <w:b w:val="0"/>
                      <w:color w:val="394049"/>
                      <w:spacing w:val="-2"/>
                    </w:rPr>
                    <w:t>Sanidad </w:t>
                  </w:r>
                  <w:r>
                    <w:rPr>
                      <w:b w:val="0"/>
                      <w:color w:val="394049"/>
                    </w:rPr>
                    <w:t>e </w:t>
                  </w:r>
                  <w:r>
                    <w:rPr>
                      <w:b w:val="0"/>
                      <w:color w:val="394049"/>
                      <w:spacing w:val="-2"/>
                    </w:rPr>
                    <w:t>Inocuidad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Alimentaria.</w:t>
                  </w:r>
                  <w:r>
                    <w:rPr/>
                  </w:r>
                </w:p>
                <w:p>
                  <w:pPr>
                    <w:pStyle w:val="BodyText"/>
                    <w:spacing w:line="175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b w:val="0"/>
                      <w:color w:val="394049"/>
                    </w:rPr>
                    <w:t> 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agosto.</w:t>
                  </w:r>
                  <w:r>
                    <w:rPr/>
                  </w:r>
                </w:p>
                <w:p>
                  <w:pPr>
                    <w:pStyle w:val="BodyText"/>
                    <w:spacing w:line="195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dependencia </w:t>
                  </w:r>
                  <w:r>
                    <w:rPr>
                      <w:b w:val="0"/>
                      <w:color w:val="394049"/>
                      <w:spacing w:val="-1"/>
                    </w:rPr>
                    <w:t>revisó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actualizó la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correspondiente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año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2022.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8.1pt;height:17pt;mso-position-horizontal-relative:page;mso-position-vertical-relative:page;z-index:-176562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190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pt;margin-top:240.240005pt;width:257.3pt;height:15.25pt;mso-position-horizontal-relative:page;mso-position-vertical-relative:page;z-index:-1765600" type="#_x0000_t202" filled="false" stroked="false">
            <v:textbox inset="0,0,0,0">
              <w:txbxContent>
                <w:p>
                  <w:pPr>
                    <w:spacing w:before="4"/>
                    <w:ind w:left="16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ACCIÓN/CAMPAÑA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2.279999pt;margin-top:240.240005pt;width:48.5pt;height:15.25pt;mso-position-horizontal-relative:page;mso-position-vertical-relative:page;z-index:-1765576" type="#_x0000_t202" filled="false" stroked="false">
            <v:textbox inset="0,0,0,0">
              <w:txbxContent>
                <w:p>
                  <w:pPr>
                    <w:spacing w:before="4"/>
                    <w:ind w:left="30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76001pt;margin-top:240.240005pt;width:47.55pt;height:15.25pt;mso-position-horizontal-relative:page;mso-position-vertical-relative:page;z-index:-1765552" type="#_x0000_t202" filled="false" stroked="false">
            <v:textbox inset="0,0,0,0">
              <w:txbxContent>
                <w:p>
                  <w:pPr>
                    <w:spacing w:before="4"/>
                    <w:ind w:left="27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8.280029pt;margin-top:240.240005pt;width:48.75pt;height:15.25pt;mso-position-horizontal-relative:page;mso-position-vertical-relative:page;z-index:-1765528" type="#_x0000_t202" filled="false" stroked="false">
            <v:textbox inset="0,0,0,0">
              <w:txbxContent>
                <w:p>
                  <w:pPr>
                    <w:spacing w:before="4"/>
                    <w:ind w:left="235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pt;margin-top:255.479507pt;width:257.3pt;height:14.2pt;mso-position-horizontal-relative:page;mso-position-vertical-relative:page;z-index:-1765504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ita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diagn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2.279999pt;margin-top:255.479507pt;width:48.5pt;height:14.2pt;mso-position-horizontal-relative:page;mso-position-vertical-relative:page;z-index:-176548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76001pt;margin-top:255.479507pt;width:47.55pt;height:14.2pt;mso-position-horizontal-relative:page;mso-position-vertical-relative:page;z-index:-1765456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8.280029pt;margin-top:255.479507pt;width:48.75pt;height:14.2pt;mso-position-horizontal-relative:page;mso-position-vertical-relative:page;z-index:-1765432" type="#_x0000_t202" filled="false" stroked="false">
            <v:textbox inset="0,0,0,0">
              <w:txbxContent>
                <w:p>
                  <w:pPr>
                    <w:spacing w:before="22"/>
                    <w:ind w:left="0" w:right="6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pt;margin-top:269.640015pt;width:257.3pt;height:14.3pt;mso-position-horizontal-relative:page;mso-position-vertical-relative:page;z-index:-1765408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ita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eguimien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2.279999pt;margin-top:269.640015pt;width:48.5pt;height:14.3pt;mso-position-horizontal-relative:page;mso-position-vertical-relative:page;z-index:-176538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76001pt;margin-top:269.640015pt;width:47.55pt;height:14.3pt;mso-position-horizontal-relative:page;mso-position-vertical-relative:page;z-index:-176536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8.280029pt;margin-top:269.640015pt;width:48.75pt;height:14.3pt;mso-position-horizontal-relative:page;mso-position-vertical-relative:page;z-index:-1765336" type="#_x0000_t202" filled="false" stroked="false">
            <v:textbox inset="0,0,0,0">
              <w:txbxContent>
                <w:p>
                  <w:pPr>
                    <w:spacing w:before="2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pt;margin-top:283.919495pt;width:257.3pt;height:14.2pt;mso-position-horizontal-relative:page;mso-position-vertical-relative:page;z-index:-1765312" type="#_x0000_t202" filled="false" stroked="false">
            <v:textbox inset="0,0,0,0">
              <w:txbxContent>
                <w:p>
                  <w:pPr>
                    <w:spacing w:before="2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Vi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man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enimien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2.279999pt;margin-top:283.919495pt;width:48.5pt;height:14.2pt;mso-position-horizontal-relative:page;mso-position-vertical-relative:page;z-index:-1765288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76001pt;margin-top:283.919495pt;width:47.55pt;height:14.2pt;mso-position-horizontal-relative:page;mso-position-vertical-relative:page;z-index:-1765264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8.280029pt;margin-top:283.919495pt;width:48.75pt;height:14.2pt;mso-position-horizontal-relative:page;mso-position-vertical-relative:page;z-index:-1765240" type="#_x0000_t202" filled="false" stroked="false">
            <v:textbox inset="0,0,0,0">
              <w:txbxContent>
                <w:p>
                  <w:pPr>
                    <w:spacing w:before="20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pt;margin-top:298.079987pt;width:257.3pt;height:14.2pt;mso-position-horizontal-relative:page;mso-position-vertical-relative:page;z-index:-1765216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ita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pr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audit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ria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2.279999pt;margin-top:298.079987pt;width:48.5pt;height:14.2pt;mso-position-horizontal-relative:page;mso-position-vertical-relative:page;z-index:-1765192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76001pt;margin-top:298.079987pt;width:47.55pt;height:14.2pt;mso-position-horizontal-relative:page;mso-position-vertical-relative:page;z-index:-1765168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8.280029pt;margin-top:298.079987pt;width:48.75pt;height:14.2pt;mso-position-horizontal-relative:page;mso-position-vertical-relative:page;z-index:-1765144" type="#_x0000_t202" filled="false" stroked="false">
            <v:textbox inset="0,0,0,0">
              <w:txbxContent>
                <w:p>
                  <w:pPr>
                    <w:spacing w:before="2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pt;margin-top:312.239990pt;width:257.3pt;height:14.3pt;mso-position-horizontal-relative:page;mso-position-vertical-relative:page;z-index:-1765120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ita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uper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vis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2.279999pt;margin-top:312.239990pt;width:48.5pt;height:14.3pt;mso-position-horizontal-relative:page;mso-position-vertical-relative:page;z-index:-176509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76001pt;margin-top:312.239990pt;width:47.55pt;height:14.3pt;mso-position-horizontal-relative:page;mso-position-vertical-relative:page;z-index:-176507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8.280029pt;margin-top:312.239990pt;width:48.75pt;height:14.3pt;mso-position-horizontal-relative:page;mso-position-vertical-relative:page;z-index:-1765048" type="#_x0000_t202" filled="false" stroked="false">
            <v:textbox inset="0,0,0,0">
              <w:txbxContent>
                <w:p>
                  <w:pPr>
                    <w:spacing w:before="2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pt;margin-top:326.519989pt;width:257.3pt;height:14.2pt;mso-position-horizontal-relative:page;mso-position-vertical-relative:page;z-index:-1765024" type="#_x0000_t202" filled="false" stroked="false">
            <v:textbox inset="0,0,0,0">
              <w:txbxContent>
                <w:p>
                  <w:pPr>
                    <w:spacing w:before="2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capacitación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2.279999pt;margin-top:326.519989pt;width:48.5pt;height:14.2pt;mso-position-horizontal-relative:page;mso-position-vertical-relative:page;z-index:-176500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76001pt;margin-top:326.519989pt;width:47.55pt;height:14.2pt;mso-position-horizontal-relative:page;mso-position-vertical-relative:page;z-index:-1764976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8.280029pt;margin-top:326.519989pt;width:48.75pt;height:14.2pt;mso-position-horizontal-relative:page;mso-position-vertical-relative:page;z-index:-1764952" type="#_x0000_t202" filled="false" stroked="false">
            <v:textbox inset="0,0,0,0">
              <w:txbxContent>
                <w:p>
                  <w:pPr>
                    <w:spacing w:before="20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pt;margin-top:340.679993pt;width:257.3pt;height:21.75pt;mso-position-horizontal-relative:page;mso-position-vertical-relative:page;z-index:-1764928" type="#_x0000_t202" filled="false" stroked="false">
            <v:textbox inset="0,0,0,0">
              <w:txbxContent>
                <w:p>
                  <w:pPr>
                    <w:spacing w:before="22"/>
                    <w:ind w:left="69" w:right="598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igilancia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aminan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iduos</w:t>
                  </w:r>
                  <w:r>
                    <w:rPr>
                      <w:rFonts w:ascii="Montserrat" w:hAnsi="Montserrat"/>
                      <w:color w:val="394049"/>
                      <w:spacing w:val="29"/>
                      <w:w w:val="9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tóx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2.279999pt;margin-top:340.679993pt;width:48.5pt;height:21.75pt;mso-position-horizontal-relative:page;mso-position-vertical-relative:page;z-index:-1764904" type="#_x0000_t202" filled="false" stroked="false">
            <v:textbox inset="0,0,0,0">
              <w:txbxContent>
                <w:p>
                  <w:pPr>
                    <w:spacing w:before="118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76001pt;margin-top:340.679993pt;width:47.55pt;height:21.75pt;mso-position-horizontal-relative:page;mso-position-vertical-relative:page;z-index:-1764880" type="#_x0000_t202" filled="false" stroked="false">
            <v:textbox inset="0,0,0,0">
              <w:txbxContent>
                <w:p>
                  <w:pPr>
                    <w:spacing w:before="118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8.280029pt;margin-top:340.679993pt;width:48.75pt;height:21.75pt;mso-position-horizontal-relative:page;mso-position-vertical-relative:page;z-index:-1764856" type="#_x0000_t202" filled="false" stroked="false">
            <v:textbox inset="0,0,0,0">
              <w:txbxContent>
                <w:p>
                  <w:pPr>
                    <w:spacing w:before="118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pt;margin-top:362.399506pt;width:257.3pt;height:13.2pt;mso-position-horizontal-relative:page;mso-position-vertical-relative:page;z-index:-1764832" type="#_x0000_t202" filled="false" stroked="false">
            <v:textbox inset="0,0,0,0">
              <w:txbxContent>
                <w:p>
                  <w:pPr>
                    <w:spacing w:before="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B.C.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SUR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2.279999pt;margin-top:362.399506pt;width:48.5pt;height:13.2pt;mso-position-horizontal-relative:page;mso-position-vertical-relative:page;z-index:-1764808" type="#_x0000_t202" filled="false" stroked="false">
            <v:textbox inset="0,0,0,0">
              <w:txbxContent>
                <w:p>
                  <w:pPr>
                    <w:spacing w:before="6"/>
                    <w:ind w:left="63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212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76001pt;margin-top:362.399506pt;width:47.55pt;height:13.2pt;mso-position-horizontal-relative:page;mso-position-vertical-relative:page;z-index:-1764784" type="#_x0000_t202" filled="false" stroked="false">
            <v:textbox inset="0,0,0,0">
              <w:txbxContent>
                <w:p>
                  <w:pPr>
                    <w:spacing w:before="6"/>
                    <w:ind w:left="56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370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8.280029pt;margin-top:362.399506pt;width:48.75pt;height:13.2pt;mso-position-horizontal-relative:page;mso-position-vertical-relative:page;z-index:-176476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56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550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76473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79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348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SANIDAD</w:t>
                  </w:r>
                  <w:r>
                    <w:rPr>
                      <w:rFonts w:asci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E</w:t>
                  </w:r>
                  <w:r>
                    <w:rPr>
                      <w:rFonts w:ascii="Montserrat"/>
                      <w:b/>
                      <w:color w:val="BE9655"/>
                      <w:spacing w:val="-11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INOCUIDAD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0.279999pt;margin-top:136.393204pt;width:466.1pt;height:13.05pt;mso-position-horizontal-relative:page;mso-position-vertical-relative:page;z-index:-1764712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20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CAMPAÑAS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ACCIONES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FITOSANITARIAS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REALIZADAS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2021-2023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399307pt;margin-top:383.956665pt;width:411.45pt;height:79.55pt;mso-position-horizontal-relative:page;mso-position-vertical-relative:page;z-index:-1764688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Pesca,</w:t>
                  </w:r>
                  <w:r>
                    <w:rPr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Acuacultura</w:t>
                  </w:r>
                  <w:r>
                    <w:rPr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Desarrollo</w:t>
                  </w:r>
                  <w:r>
                    <w:rPr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Agropecuario</w:t>
                  </w:r>
                  <w:r>
                    <w:rPr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(SEPADA),</w:t>
                  </w:r>
                  <w:r>
                    <w:rPr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Subsecretaría</w:t>
                  </w:r>
                  <w:r>
                    <w:rPr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Desarrollo</w:t>
                  </w:r>
                  <w:r>
                    <w:rPr/>
                  </w:r>
                </w:p>
                <w:p>
                  <w:pPr>
                    <w:pStyle w:val="BodyText"/>
                    <w:spacing w:line="202" w:lineRule="exact" w:before="1"/>
                    <w:ind w:right="3681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Agropecuario,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 </w:t>
                  </w:r>
                  <w:r>
                    <w:rPr>
                      <w:b w:val="0"/>
                      <w:color w:val="394049"/>
                      <w:spacing w:val="-2"/>
                    </w:rPr>
                    <w:t>Sanidad </w:t>
                  </w:r>
                  <w:r>
                    <w:rPr>
                      <w:b w:val="0"/>
                      <w:color w:val="394049"/>
                    </w:rPr>
                    <w:t>e </w:t>
                  </w:r>
                  <w:r>
                    <w:rPr>
                      <w:b w:val="0"/>
                      <w:color w:val="394049"/>
                      <w:spacing w:val="-2"/>
                    </w:rPr>
                    <w:t>Inocuidad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Alimentaria.</w:t>
                  </w:r>
                  <w:r>
                    <w:rPr>
                      <w:b w:val="0"/>
                      <w:color w:val="394049"/>
                      <w:spacing w:val="5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b w:val="0"/>
                      <w:color w:val="394049"/>
                    </w:rPr>
                    <w:t> 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agosto.</w:t>
                  </w:r>
                  <w:r>
                    <w:rPr/>
                  </w:r>
                </w:p>
                <w:p>
                  <w:pPr>
                    <w:pStyle w:val="BodyText"/>
                    <w:spacing w:line="231" w:lineRule="auto"/>
                    <w:ind w:right="20"/>
                    <w:jc w:val="both"/>
                  </w:pPr>
                  <w:r>
                    <w:rPr>
                      <w:b w:val="0"/>
                      <w:color w:val="394049"/>
                    </w:rPr>
                    <w:t>2/</w:t>
                  </w:r>
                  <w:r>
                    <w:rPr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En</w:t>
                  </w:r>
                  <w:r>
                    <w:rPr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caso</w:t>
                  </w:r>
                  <w:r>
                    <w:rPr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moscas</w:t>
                  </w:r>
                  <w:r>
                    <w:rPr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fruta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aun</w:t>
                  </w:r>
                  <w:r>
                    <w:rPr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cuando</w:t>
                  </w:r>
                  <w:r>
                    <w:rPr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tiene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activos</w:t>
                  </w:r>
                  <w:r>
                    <w:rPr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brotes</w:t>
                  </w:r>
                  <w:r>
                    <w:rPr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plaga,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se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conserva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reconocimiento</w:t>
                  </w:r>
                  <w:r>
                    <w:rPr>
                      <w:b w:val="0"/>
                      <w:color w:val="394049"/>
                      <w:spacing w:val="6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zona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libre.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 w:before="2"/>
                    <w:ind w:right="17"/>
                    <w:jc w:val="both"/>
                  </w:pPr>
                  <w:r>
                    <w:rPr>
                      <w:b w:val="0"/>
                      <w:color w:val="394049"/>
                      <w:spacing w:val="-1"/>
                    </w:rPr>
                    <w:t>3/</w:t>
                  </w:r>
                  <w:r>
                    <w:rPr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En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2021</w:t>
                  </w:r>
                  <w:r>
                    <w:rPr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las</w:t>
                  </w:r>
                  <w:r>
                    <w:rPr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inspecciones</w:t>
                  </w:r>
                  <w:r>
                    <w:rPr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se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redujeron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por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efectos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pandemia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por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COVID-19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sin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embargo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en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2022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5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2023</w:t>
                  </w:r>
                  <w:r>
                    <w:rPr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se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han</w:t>
                  </w:r>
                  <w:r>
                    <w:rPr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incrementado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considerablemente,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principalmente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en</w:t>
                  </w:r>
                  <w:r>
                    <w:rPr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inspección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aeropuerto</w:t>
                  </w:r>
                  <w:r>
                    <w:rPr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internacional</w:t>
                  </w:r>
                  <w:r>
                    <w:rPr>
                      <w:b w:val="0"/>
                      <w:color w:val="394049"/>
                      <w:spacing w:val="117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 </w:t>
                  </w:r>
                  <w:r>
                    <w:rPr>
                      <w:b w:val="0"/>
                      <w:color w:val="394049"/>
                      <w:spacing w:val="-2"/>
                    </w:rPr>
                    <w:t>San </w:t>
                  </w:r>
                  <w:r>
                    <w:rPr>
                      <w:b w:val="0"/>
                      <w:color w:val="394049"/>
                      <w:spacing w:val="-1"/>
                    </w:rPr>
                    <w:t>José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Cabo.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9.799988pt;margin-top:574.248596pt;width:23.9pt;height:17pt;mso-position-horizontal-relative:page;mso-position-vertical-relative:page;z-index:-176466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191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154.919998pt;width:226.9pt;height:15.25pt;mso-position-horizontal-relative:page;mso-position-vertical-relative:page;z-index:-1764640" type="#_x0000_t202" filled="false" stroked="false">
            <v:textbox inset="0,0,0,0">
              <w:txbxContent>
                <w:p>
                  <w:pPr>
                    <w:spacing w:before="4"/>
                    <w:ind w:left="131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CAMPAÑA</w:t>
                  </w:r>
                  <w:r>
                    <w:rPr>
                      <w:rFonts w:ascii="Montserrat" w:hAnsi="Montserrat"/>
                      <w:b/>
                      <w:color w:val="FFFFFF"/>
                      <w:spacing w:val="-21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/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ACCIÓN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700012pt;margin-top:154.919998pt;width:63.8pt;height:15.25pt;mso-position-horizontal-relative:page;mso-position-vertical-relative:page;z-index:-1764616" type="#_x0000_t202" filled="false" stroked="false">
            <v:textbox inset="0,0,0,0">
              <w:txbxContent>
                <w:p>
                  <w:pPr>
                    <w:spacing w:before="4"/>
                    <w:ind w:left="415" w:right="415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7.480011pt;margin-top:154.919998pt;width:63.85pt;height:15.25pt;mso-position-horizontal-relative:page;mso-position-vertical-relative:page;z-index:-1764592" type="#_x0000_t202" filled="false" stroked="false">
            <v:textbox inset="0,0,0,0">
              <w:txbxContent>
                <w:p>
                  <w:pPr>
                    <w:spacing w:before="4"/>
                    <w:ind w:left="41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320007pt;margin-top:154.919998pt;width:63.75pt;height:15.25pt;mso-position-horizontal-relative:page;mso-position-vertical-relative:page;z-index:-1764568" type="#_x0000_t202" filled="false" stroked="false">
            <v:textbox inset="0,0,0,0">
              <w:txbxContent>
                <w:p>
                  <w:pPr>
                    <w:spacing w:before="4"/>
                    <w:ind w:left="372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170.134506pt;width:418.2pt;height:14.35pt;mso-position-horizontal-relative:page;mso-position-vertical-relative:page;z-index:-1764544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Campaña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184.440002pt;width:225.75pt;height:14.2pt;mso-position-horizontal-relative:page;mso-position-vertical-relative:page;z-index:-1764520" type="#_x0000_t202" filled="false" stroked="false">
            <v:textbox inset="0,0,0,0">
              <w:txbxContent>
                <w:p>
                  <w:pPr>
                    <w:spacing w:before="42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Mos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</w:t>
                  </w:r>
                  <w:r>
                    <w:rPr>
                      <w:rFonts w:ascii="Montserrat"/>
                      <w:color w:val="394049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ruta</w:t>
                  </w:r>
                  <w:r>
                    <w:rPr>
                      <w:rFonts w:ascii="Montserrat"/>
                      <w:color w:val="394049"/>
                      <w:spacing w:val="-2"/>
                      <w:position w:val="6"/>
                      <w:sz w:val="10"/>
                    </w:rPr>
                    <w:t>2/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559998pt;margin-top:184.440002pt;width:63.85pt;height:14.2pt;mso-position-horizontal-relative:page;mso-position-vertical-relative:page;z-index:-1764496" type="#_x0000_t202" filled="false" stroked="false">
            <v:textbox inset="0,0,0,0">
              <w:txbxContent>
                <w:p>
                  <w:pPr>
                    <w:spacing w:before="44"/>
                    <w:ind w:left="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Libre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399994pt;margin-top:184.440002pt;width:63.85pt;height:14.2pt;mso-position-horizontal-relative:page;mso-position-vertical-relative:page;z-index:-1764472" type="#_x0000_t202" filled="false" stroked="false">
            <v:textbox inset="0,0,0,0">
              <w:txbxContent>
                <w:p>
                  <w:pPr>
                    <w:spacing w:before="44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Libre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0.23999pt;margin-top:184.440002pt;width:64.8pt;height:14.2pt;mso-position-horizontal-relative:page;mso-position-vertical-relative:page;z-index:-1764448" type="#_x0000_t202" filled="false" stroked="false">
            <v:textbox inset="0,0,0,0">
              <w:txbxContent>
                <w:p>
                  <w:pPr>
                    <w:spacing w:before="44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Libre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198.599503pt;width:225.75pt;height:26.4pt;mso-position-horizontal-relative:page;mso-position-vertical-relative:page;z-index:-1764424" type="#_x0000_t202" filled="false" stroked="false">
            <v:textbox inset="0,0,0,0">
              <w:txbxContent>
                <w:p>
                  <w:pPr>
                    <w:spacing w:before="68"/>
                    <w:ind w:left="288" w:right="250" w:firstLine="9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rampe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tivo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xót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 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30"/>
                      <w:w w:val="10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fr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559998pt;margin-top:198.599503pt;width:63.85pt;height:26.4pt;mso-position-horizontal-relative:page;mso-position-vertical-relative:page;z-index:-1764400" type="#_x0000_t202" filled="false" stroked="false">
            <v:textbox inset="0,0,0,0">
              <w:txbxContent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Libre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399994pt;margin-top:198.599503pt;width:63.85pt;height:26.4pt;mso-position-horizontal-relative:page;mso-position-vertical-relative:page;z-index:-1764376" type="#_x0000_t202" filled="false" stroked="false">
            <v:textbox inset="0,0,0,0">
              <w:txbxContent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Libre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0.23999pt;margin-top:198.599503pt;width:64.8pt;height:26.4pt;mso-position-horizontal-relative:page;mso-position-vertical-relative:page;z-index:-1764352" type="#_x0000_t202" filled="false" stroked="false">
            <v:textbox inset="0,0,0,0">
              <w:txbxContent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Libre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225pt;width:225.75pt;height:14.3pt;mso-position-horizontal-relative:page;mso-position-vertical-relative:page;z-index:-1764328" type="#_x0000_t202" filled="false" stroked="false">
            <v:textbox inset="0,0,0,0">
              <w:txbxContent>
                <w:p>
                  <w:pPr>
                    <w:spacing w:before="44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Plaga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los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cítric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559998pt;margin-top:225pt;width:63.85pt;height:14.3pt;mso-position-horizontal-relative:page;mso-position-vertical-relative:page;z-index:-1764304" type="#_x0000_t202" filled="false" stroked="false">
            <v:textbox inset="0,0,0,0">
              <w:txbxContent>
                <w:p>
                  <w:pPr>
                    <w:spacing w:before="44"/>
                    <w:ind w:left="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Co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ntr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399994pt;margin-top:225pt;width:63.85pt;height:14.3pt;mso-position-horizontal-relative:page;mso-position-vertical-relative:page;z-index:-1764280" type="#_x0000_t202" filled="false" stroked="false">
            <v:textbox inset="0,0,0,0">
              <w:txbxContent>
                <w:p>
                  <w:pPr>
                    <w:spacing w:before="44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Co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ntr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0.23999pt;margin-top:225pt;width:64.8pt;height:14.3pt;mso-position-horizontal-relative:page;mso-position-vertical-relative:page;z-index:-1764256" type="#_x0000_t202" filled="false" stroked="false">
            <v:textbox inset="0,0,0,0">
              <w:txbxContent>
                <w:p>
                  <w:pPr>
                    <w:spacing w:before="44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Co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ntr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239.279495pt;width:225.75pt;height:14.2pt;mso-position-horizontal-relative:page;mso-position-vertical-relative:page;z-index:-1764232" type="#_x0000_t202" filled="false" stroked="false">
            <v:textbox inset="0,0,0,0">
              <w:txbxContent>
                <w:p>
                  <w:pPr>
                    <w:spacing w:before="44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Vigilancia</w:t>
                  </w:r>
                  <w:r>
                    <w:rPr>
                      <w:rFonts w:ascii="Montserrat" w:hAnsi="Montserrat"/>
                      <w:color w:val="394049"/>
                      <w:spacing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Epidemiológica</w:t>
                  </w:r>
                  <w:r>
                    <w:rPr>
                      <w:rFonts w:ascii="Montserrat" w:hAnsi="Montserrat"/>
                      <w:color w:val="394049"/>
                      <w:spacing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Fit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anitaria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559998pt;margin-top:239.279495pt;width:63.85pt;height:14.2pt;mso-position-horizontal-relative:page;mso-position-vertical-relative:page;z-index:-1764208" type="#_x0000_t202" filled="false" stroked="false">
            <v:textbox inset="0,0,0,0">
              <w:txbxContent>
                <w:p>
                  <w:pPr>
                    <w:spacing w:before="44"/>
                    <w:ind w:left="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Libre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399994pt;margin-top:239.279495pt;width:63.85pt;height:14.2pt;mso-position-horizontal-relative:page;mso-position-vertical-relative:page;z-index:-1764184" type="#_x0000_t202" filled="false" stroked="false">
            <v:textbox inset="0,0,0,0">
              <w:txbxContent>
                <w:p>
                  <w:pPr>
                    <w:spacing w:before="44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Libre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0.23999pt;margin-top:239.279495pt;width:64.8pt;height:14.2pt;mso-position-horizontal-relative:page;mso-position-vertical-relative:page;z-index:-1764160" type="#_x0000_t202" filled="false" stroked="false">
            <v:textbox inset="0,0,0,0">
              <w:txbxContent>
                <w:p>
                  <w:pPr>
                    <w:spacing w:before="44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Libre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253.440002pt;width:225.75pt;height:14.8pt;mso-position-horizontal-relative:page;mso-position-vertical-relative:page;z-index:-1764136" type="#_x0000_t202" filled="false" stroked="false">
            <v:textbox inset="0,0,0,0">
              <w:txbxContent>
                <w:p>
                  <w:pPr>
                    <w:spacing w:before="49"/>
                    <w:ind w:left="2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Operación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 Pun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tos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Ver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icación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te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rna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559998pt;margin-top:253.440002pt;width:63.85pt;height:14.8pt;mso-position-horizontal-relative:page;mso-position-vertical-relative:page;z-index:-1764112" type="#_x0000_t202" filled="false" stroked="false">
            <v:textbox inset="0,0,0,0">
              <w:txbxContent>
                <w:p>
                  <w:pPr>
                    <w:spacing w:before="49"/>
                    <w:ind w:left="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Libre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/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399994pt;margin-top:253.440002pt;width:63.85pt;height:14.8pt;mso-position-horizontal-relative:page;mso-position-vertical-relative:page;z-index:-1764088" type="#_x0000_t202" filled="false" stroked="false">
            <v:textbox inset="0,0,0,0">
              <w:txbxContent>
                <w:p>
                  <w:pPr>
                    <w:spacing w:before="49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Libre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/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0.23999pt;margin-top:253.440002pt;width:64.8pt;height:14.8pt;mso-position-horizontal-relative:page;mso-position-vertical-relative:page;z-index:-1764064" type="#_x0000_t202" filled="false" stroked="false">
            <v:textbox inset="0,0,0,0">
              <w:txbxContent>
                <w:p>
                  <w:pPr>
                    <w:spacing w:before="49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Libre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/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268.200012pt;width:418.2pt;height:14.2pt;mso-position-horizontal-relative:page;mso-position-vertical-relative:page;z-index:-1764040" type="#_x0000_t202" filled="false" stroked="false">
            <v:textbox inset="0,0,0,0">
              <w:txbxContent>
                <w:p>
                  <w:pPr>
                    <w:spacing w:before="19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Acciones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282.359985pt;width:225.75pt;height:14.2pt;mso-position-horizontal-relative:page;mso-position-vertical-relative:page;z-index:-1764016" type="#_x0000_t202" filled="false" stroked="false">
            <v:textbox inset="0,0,0,0">
              <w:txbxContent>
                <w:p>
                  <w:pPr>
                    <w:spacing w:before="44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Capacitación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559998pt;margin-top:282.359985pt;width:63.85pt;height:14.2pt;mso-position-horizontal-relative:page;mso-position-vertical-relative:page;z-index:-176399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399994pt;margin-top:282.359985pt;width:63.85pt;height:14.2pt;mso-position-horizontal-relative:page;mso-position-vertical-relative:page;z-index:-1763968" type="#_x0000_t202" filled="false" stroked="false">
            <v:textbox inset="0,0,0,0">
              <w:txbxContent>
                <w:p>
                  <w:pPr>
                    <w:spacing w:before="4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0.23999pt;margin-top:282.359985pt;width:64.8pt;height:14.2pt;mso-position-horizontal-relative:page;mso-position-vertical-relative:page;z-index:-1763944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296.519501pt;width:225.75pt;height:14.3pt;mso-position-horizontal-relative:page;mso-position-vertical-relative:page;z-index:-1763920" type="#_x0000_t202" filled="false" stroked="false">
            <v:textbox inset="0,0,0,0">
              <w:txbxContent>
                <w:p>
                  <w:pPr>
                    <w:spacing w:before="44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Diagn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559998pt;margin-top:296.519501pt;width:63.85pt;height:14.3pt;mso-position-horizontal-relative:page;mso-position-vertical-relative:page;z-index:-176389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399994pt;margin-top:296.519501pt;width:63.85pt;height:14.3pt;mso-position-horizontal-relative:page;mso-position-vertical-relative:page;z-index:-1763872" type="#_x0000_t202" filled="false" stroked="false">
            <v:textbox inset="0,0,0,0">
              <w:txbxContent>
                <w:p>
                  <w:pPr>
                    <w:spacing w:before="4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0.23999pt;margin-top:296.519501pt;width:64.8pt;height:14.3pt;mso-position-horizontal-relative:page;mso-position-vertical-relative:page;z-index:-1763848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310.799988pt;width:225.75pt;height:14.2pt;mso-position-horizontal-relative:page;mso-position-vertical-relative:page;z-index:-1763824" type="#_x0000_t202" filled="false" stroked="false">
            <v:textbox inset="0,0,0,0">
              <w:txbxContent>
                <w:p>
                  <w:pPr>
                    <w:spacing w:before="42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ol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químic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(hec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área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559998pt;margin-top:310.799988pt;width:63.85pt;height:14.2pt;mso-position-horizontal-relative:page;mso-position-vertical-relative:page;z-index:-1763800" type="#_x0000_t202" filled="false" stroked="false">
            <v:textbox inset="0,0,0,0">
              <w:txbxContent>
                <w:p>
                  <w:pPr>
                    <w:spacing w:before="42"/>
                    <w:ind w:left="83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1,45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399994pt;margin-top:310.799988pt;width:63.85pt;height:14.2pt;mso-position-horizontal-relative:page;mso-position-vertical-relative:page;z-index:-176377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0.23999pt;margin-top:310.799988pt;width:64.8pt;height:14.2pt;mso-position-horizontal-relative:page;mso-position-vertical-relative:page;z-index:-1763752" type="#_x0000_t202" filled="false" stroked="false">
            <v:textbox inset="0,0,0,0">
              <w:txbxContent>
                <w:p>
                  <w:pPr>
                    <w:spacing w:before="42"/>
                    <w:ind w:left="7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324.959503pt;width:225.75pt;height:14.2pt;mso-position-horizontal-relative:page;mso-position-vertical-relative:page;z-index:-1763728" type="#_x0000_t202" filled="false" stroked="false">
            <v:textbox inset="0,0,0,0">
              <w:txbxContent>
                <w:p>
                  <w:pPr>
                    <w:spacing w:before="44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Tr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ampa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559998pt;margin-top:324.959503pt;width:63.85pt;height:14.2pt;mso-position-horizontal-relative:page;mso-position-vertical-relative:page;z-index:-1763704" type="#_x0000_t202" filled="false" stroked="false">
            <v:textbox inset="0,0,0,0">
              <w:txbxContent>
                <w:p>
                  <w:pPr>
                    <w:spacing w:before="44"/>
                    <w:ind w:left="84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399994pt;margin-top:324.959503pt;width:63.85pt;height:14.2pt;mso-position-horizontal-relative:page;mso-position-vertical-relative:page;z-index:-1763680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0.23999pt;margin-top:324.959503pt;width:64.8pt;height:14.2pt;mso-position-horizontal-relative:page;mso-position-vertical-relative:page;z-index:-1763656" type="#_x0000_t202" filled="false" stroked="false">
            <v:textbox inset="0,0,0,0">
              <w:txbxContent>
                <w:p>
                  <w:pPr>
                    <w:spacing w:before="44"/>
                    <w:ind w:left="8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339.119995pt;width:225.75pt;height:14.3pt;mso-position-horizontal-relative:page;mso-position-vertical-relative:page;z-index:-1763632" type="#_x0000_t202" filled="false" stroked="false">
            <v:textbox inset="0,0,0,0">
              <w:txbxContent>
                <w:p>
                  <w:pPr>
                    <w:spacing w:before="44"/>
                    <w:ind w:left="2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Tr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ampa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pec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cio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nada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559998pt;margin-top:339.119995pt;width:63.85pt;height:14.3pt;mso-position-horizontal-relative:page;mso-position-vertical-relative:page;z-index:-1763608" type="#_x0000_t202" filled="false" stroked="false">
            <v:textbox inset="0,0,0,0">
              <w:txbxContent>
                <w:p>
                  <w:pPr>
                    <w:spacing w:before="44"/>
                    <w:ind w:left="7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399994pt;margin-top:339.119995pt;width:63.85pt;height:14.3pt;mso-position-horizontal-relative:page;mso-position-vertical-relative:page;z-index:-1763584" type="#_x0000_t202" filled="false" stroked="false">
            <v:textbox inset="0,0,0,0">
              <w:txbxContent>
                <w:p>
                  <w:pPr>
                    <w:spacing w:before="44"/>
                    <w:ind w:left="7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0.23999pt;margin-top:339.119995pt;width:64.8pt;height:14.3pt;mso-position-horizontal-relative:page;mso-position-vertical-relative:page;z-index:-1763560" type="#_x0000_t202" filled="false" stroked="false">
            <v:textbox inset="0,0,0,0">
              <w:txbxContent>
                <w:p>
                  <w:pPr>
                    <w:spacing w:before="44"/>
                    <w:ind w:left="6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353.399506pt;width:225.75pt;height:14.2pt;mso-position-horizontal-relative:page;mso-position-vertical-relative:page;z-index:-1763536" type="#_x0000_t202" filled="false" stroked="false">
            <v:textbox inset="0,0,0,0">
              <w:txbxContent>
                <w:p>
                  <w:pPr>
                    <w:spacing w:before="42"/>
                    <w:ind w:left="2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Mue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559998pt;margin-top:353.399506pt;width:63.85pt;height:14.2pt;mso-position-horizontal-relative:page;mso-position-vertical-relative:page;z-index:-1763512" type="#_x0000_t202" filled="false" stroked="false">
            <v:textbox inset="0,0,0,0">
              <w:txbxContent>
                <w:p>
                  <w:pPr>
                    <w:spacing w:before="42"/>
                    <w:ind w:left="81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399994pt;margin-top:353.399506pt;width:63.85pt;height:14.2pt;mso-position-horizontal-relative:page;mso-position-vertical-relative:page;z-index:-1763488" type="#_x0000_t202" filled="false" stroked="false">
            <v:textbox inset="0,0,0,0">
              <w:txbxContent>
                <w:p>
                  <w:pPr>
                    <w:spacing w:before="42"/>
                    <w:ind w:left="8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0.23999pt;margin-top:353.399506pt;width:64.8pt;height:14.2pt;mso-position-horizontal-relative:page;mso-position-vertical-relative:page;z-index:-1763464" type="#_x0000_t202" filled="false" stroked="false">
            <v:textbox inset="0,0,0,0">
              <w:txbxContent>
                <w:p>
                  <w:pPr>
                    <w:spacing w:before="42"/>
                    <w:ind w:left="7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367.559998pt;width:225.75pt;height:14.25pt;mso-position-horizontal-relative:page;mso-position-vertical-relative:page;z-index:-1763440" type="#_x0000_t202" filled="false" stroked="false">
            <v:textbox inset="0,0,0,0">
              <w:txbxContent>
                <w:p>
                  <w:pPr>
                    <w:spacing w:before="42"/>
                    <w:ind w:left="292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pecci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"/>
                      <w:color w:val="394049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OPV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2"/>
                      <w:position w:val="6"/>
                      <w:sz w:val="10"/>
                    </w:rPr>
                    <w:t>3/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559998pt;margin-top:367.559998pt;width:63.85pt;height:14.25pt;mso-position-horizontal-relative:page;mso-position-vertical-relative:page;z-index:-1763416" type="#_x0000_t202" filled="false" stroked="false">
            <v:textbox inset="0,0,0,0">
              <w:txbxContent>
                <w:p>
                  <w:pPr>
                    <w:spacing w:before="44"/>
                    <w:ind w:left="64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6.399994pt;margin-top:367.559998pt;width:63.85pt;height:14.25pt;mso-position-horizontal-relative:page;mso-position-vertical-relative:page;z-index:-1763392" type="#_x0000_t202" filled="false" stroked="false">
            <v:textbox inset="0,0,0,0">
              <w:txbxContent>
                <w:p>
                  <w:pPr>
                    <w:spacing w:before="44"/>
                    <w:ind w:left="6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706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0.23999pt;margin-top:367.559998pt;width:64.8pt;height:14.25pt;mso-position-horizontal-relative:page;mso-position-vertical-relative:page;z-index:-1763368" type="#_x0000_t202" filled="false" stroked="false">
            <v:textbox inset="0,0,0,0">
              <w:txbxContent>
                <w:p>
                  <w:pPr>
                    <w:spacing w:before="44"/>
                    <w:ind w:left="5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1,50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3.039993pt;margin-top:198.433212pt;width:400.55pt;height:13.05pt;mso-position-horizontal-relative:page;mso-position-vertical-relative:page;z-index:-1763344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20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CAMPAÑAS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SALUD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ANIMAL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REALIZADAS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2021-2023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399307pt;margin-top:378.31665pt;width:411.45pt;height:39.7pt;mso-position-horizontal-relative:page;mso-position-vertical-relative:page;z-index:-1763320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Pesca,</w:t>
                  </w:r>
                  <w:r>
                    <w:rPr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Acuacultura</w:t>
                  </w:r>
                  <w:r>
                    <w:rPr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Desarrollo</w:t>
                  </w:r>
                  <w:r>
                    <w:rPr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Agropecuario</w:t>
                  </w:r>
                  <w:r>
                    <w:rPr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(SEPADA),</w:t>
                  </w:r>
                  <w:r>
                    <w:rPr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Subsecretaría</w:t>
                  </w:r>
                  <w:r>
                    <w:rPr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Desarrollo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 w:before="2"/>
                    <w:ind w:right="3681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Agropecuario,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 </w:t>
                  </w:r>
                  <w:r>
                    <w:rPr>
                      <w:b w:val="0"/>
                      <w:color w:val="394049"/>
                      <w:spacing w:val="-2"/>
                    </w:rPr>
                    <w:t>Sanidad </w:t>
                  </w:r>
                  <w:r>
                    <w:rPr>
                      <w:b w:val="0"/>
                      <w:color w:val="394049"/>
                    </w:rPr>
                    <w:t>e </w:t>
                  </w:r>
                  <w:r>
                    <w:rPr>
                      <w:b w:val="0"/>
                      <w:color w:val="394049"/>
                      <w:spacing w:val="-2"/>
                    </w:rPr>
                    <w:t>Inocuidad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Alimentaria.</w:t>
                  </w:r>
                  <w:r>
                    <w:rPr>
                      <w:b w:val="0"/>
                      <w:color w:val="394049"/>
                      <w:spacing w:val="5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b w:val="0"/>
                      <w:color w:val="394049"/>
                    </w:rPr>
                    <w:t> 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agosto.</w:t>
                  </w:r>
                  <w:r>
                    <w:rPr/>
                  </w:r>
                </w:p>
                <w:p>
                  <w:pPr>
                    <w:pStyle w:val="BodyText"/>
                    <w:spacing w:line="205" w:lineRule="exact"/>
                    <w:ind w:right="0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b w:val="0"/>
                      <w:color w:val="394049"/>
                    </w:rPr>
                    <w:t>2/</w:t>
                  </w:r>
                  <w:r>
                    <w:rPr>
                      <w:b w:val="0"/>
                      <w:color w:val="394049"/>
                      <w:spacing w:val="-1"/>
                    </w:rPr>
                    <w:t> El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86%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territorio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estatal</w:t>
                  </w:r>
                  <w:r>
                    <w:rPr>
                      <w:b w:val="0"/>
                      <w:color w:val="394049"/>
                      <w:spacing w:val="-2"/>
                    </w:rPr>
                    <w:t> se </w:t>
                  </w:r>
                  <w:r>
                    <w:rPr>
                      <w:b w:val="0"/>
                      <w:color w:val="394049"/>
                      <w:spacing w:val="-1"/>
                    </w:rPr>
                    <w:t>encuentra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libre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14%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erradicación</w:t>
                  </w:r>
                  <w:r>
                    <w:rPr>
                      <w:b w:val="0"/>
                      <w:color w:val="394049"/>
                      <w:spacing w:val="-1"/>
                      <w:sz w:val="16"/>
                    </w:rPr>
                    <w:t>.</w:t>
                  </w:r>
                  <w:r>
                    <w:rPr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6.8pt;height:17pt;mso-position-horizontal-relative:page;mso-position-vertical-relative:page;z-index:-176329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192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440002pt;margin-top:216.960007pt;width:151.6pt;height:15.25pt;mso-position-horizontal-relative:page;mso-position-vertical-relative:page;z-index:-1763272" type="#_x0000_t202" filled="false" stroked="false">
            <v:textbox inset="0,0,0,0">
              <w:txbxContent>
                <w:p>
                  <w:pPr>
                    <w:spacing w:before="4"/>
                    <w:ind w:left="102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CAMPAÑA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216.960007pt;width:88.35pt;height:15.25pt;mso-position-horizontal-relative:page;mso-position-vertical-relative:page;z-index:-1763248" type="#_x0000_t202" filled="false" stroked="false">
            <v:textbox inset="0,0,0,0">
              <w:txbxContent>
                <w:p>
                  <w:pPr>
                    <w:spacing w:before="4"/>
                    <w:ind w:left="38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320007pt;margin-top:216.960007pt;width:85.1pt;height:15.25pt;mso-position-horizontal-relative:page;mso-position-vertical-relative:page;z-index:-1763224" type="#_x0000_t202" filled="false" stroked="false">
            <v:textbox inset="0,0,0,0">
              <w:txbxContent>
                <w:p>
                  <w:pPr>
                    <w:spacing w:before="4"/>
                    <w:ind w:left="43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16.960007pt;width:86.2pt;height:15.25pt;mso-position-horizontal-relative:page;mso-position-vertical-relative:page;z-index:-1763200" type="#_x0000_t202" filled="false" stroked="false">
            <v:textbox inset="0,0,0,0">
              <w:txbxContent>
                <w:p>
                  <w:pPr>
                    <w:spacing w:before="4"/>
                    <w:ind w:left="589" w:right="573" w:firstLine="0"/>
                    <w:jc w:val="center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440002pt;margin-top:232.199997pt;width:151.6pt;height:15.6pt;mso-position-horizontal-relative:page;mso-position-vertical-relative:page;z-index:-1763176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luen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iar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232.199997pt;width:88.35pt;height:15.6pt;mso-position-horizontal-relative:page;mso-position-vertical-relative:page;z-index:-1763152" type="#_x0000_t202" filled="false" stroked="false">
            <v:textbox inset="0,0,0,0">
              <w:txbxContent>
                <w:p>
                  <w:pPr>
                    <w:spacing w:before="58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Libre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320007pt;margin-top:232.199997pt;width:85.1pt;height:15.6pt;mso-position-horizontal-relative:page;mso-position-vertical-relative:page;z-index:-1763128" type="#_x0000_t202" filled="false" stroked="false">
            <v:textbox inset="0,0,0,0">
              <w:txbxContent>
                <w:p>
                  <w:pPr>
                    <w:spacing w:before="58"/>
                    <w:ind w:left="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Libre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32.199997pt;width:86.2pt;height:15.6pt;mso-position-horizontal-relative:page;mso-position-vertical-relative:page;z-index:-1763104" type="#_x0000_t202" filled="false" stroked="false">
            <v:textbox inset="0,0,0,0">
              <w:txbxContent>
                <w:p>
                  <w:pPr>
                    <w:spacing w:before="58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Libre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440002pt;margin-top:247.800003pt;width:151.6pt;height:15.6pt;mso-position-horizontal-relative:page;mso-position-vertical-relative:page;z-index:-1763080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Salmone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losis</w:t>
                  </w:r>
                  <w:r>
                    <w:rPr>
                      <w:rFonts w:asci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iar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247.800003pt;width:88.35pt;height:15.6pt;mso-position-horizontal-relative:page;mso-position-vertical-relative:page;z-index:-1763056" type="#_x0000_t202" filled="false" stroked="false">
            <v:textbox inset="0,0,0,0">
              <w:txbxContent>
                <w:p>
                  <w:pPr>
                    <w:spacing w:before="58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Libre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320007pt;margin-top:247.800003pt;width:85.1pt;height:15.6pt;mso-position-horizontal-relative:page;mso-position-vertical-relative:page;z-index:-1763032" type="#_x0000_t202" filled="false" stroked="false">
            <v:textbox inset="0,0,0,0">
              <w:txbxContent>
                <w:p>
                  <w:pPr>
                    <w:spacing w:before="58"/>
                    <w:ind w:left="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Libre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47.800003pt;width:86.2pt;height:15.6pt;mso-position-horizontal-relative:page;mso-position-vertical-relative:page;z-index:-1763008" type="#_x0000_t202" filled="false" stroked="false">
            <v:textbox inset="0,0,0,0">
              <w:txbxContent>
                <w:p>
                  <w:pPr>
                    <w:spacing w:before="58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Libre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440002pt;margin-top:263.399506pt;width:151.6pt;height:15.6pt;mso-position-horizontal-relative:page;mso-position-vertical-relative:page;z-index:-1762984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ermedad</w:t>
                  </w:r>
                  <w:r>
                    <w:rPr>
                      <w:rFonts w:asci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w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263.399506pt;width:88.35pt;height:15.6pt;mso-position-horizontal-relative:page;mso-position-vertical-relative:page;z-index:-1762960" type="#_x0000_t202" filled="false" stroked="false">
            <v:textbox inset="0,0,0,0">
              <w:txbxContent>
                <w:p>
                  <w:pPr>
                    <w:spacing w:before="58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Libre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320007pt;margin-top:263.399506pt;width:85.1pt;height:15.6pt;mso-position-horizontal-relative:page;mso-position-vertical-relative:page;z-index:-1762936" type="#_x0000_t202" filled="false" stroked="false">
            <v:textbox inset="0,0,0,0">
              <w:txbxContent>
                <w:p>
                  <w:pPr>
                    <w:spacing w:before="58"/>
                    <w:ind w:left="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Libre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63.399506pt;width:86.2pt;height:15.6pt;mso-position-horizontal-relative:page;mso-position-vertical-relative:page;z-index:-1762912" type="#_x0000_t202" filled="false" stroked="false">
            <v:textbox inset="0,0,0,0">
              <w:txbxContent>
                <w:p>
                  <w:pPr>
                    <w:spacing w:before="58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Libre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440002pt;margin-top:279pt;width:151.6pt;height:15.6pt;mso-position-horizontal-relative:page;mso-position-vertical-relative:page;z-index:-1762888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Fiebre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porcina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Clá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279pt;width:88.35pt;height:15.6pt;mso-position-horizontal-relative:page;mso-position-vertical-relative:page;z-index:-1762864" type="#_x0000_t202" filled="false" stroked="false">
            <v:textbox inset="0,0,0,0">
              <w:txbxContent>
                <w:p>
                  <w:pPr>
                    <w:spacing w:before="58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Libre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320007pt;margin-top:279pt;width:85.1pt;height:15.6pt;mso-position-horizontal-relative:page;mso-position-vertical-relative:page;z-index:-1762840" type="#_x0000_t202" filled="false" stroked="false">
            <v:textbox inset="0,0,0,0">
              <w:txbxContent>
                <w:p>
                  <w:pPr>
                    <w:spacing w:before="58"/>
                    <w:ind w:left="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Libre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79pt;width:86.2pt;height:15.6pt;mso-position-horizontal-relative:page;mso-position-vertical-relative:page;z-index:-1762816" type="#_x0000_t202" filled="false" stroked="false">
            <v:textbox inset="0,0,0,0">
              <w:txbxContent>
                <w:p>
                  <w:pPr>
                    <w:spacing w:before="58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Libre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440002pt;margin-top:294.600006pt;width:151.6pt;height:15.6pt;mso-position-horizontal-relative:page;mso-position-vertical-relative:page;z-index:-1762792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ermedad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uje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sz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k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y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294.600006pt;width:88.35pt;height:15.6pt;mso-position-horizontal-relative:page;mso-position-vertical-relative:page;z-index:-1762768" type="#_x0000_t202" filled="false" stroked="false">
            <v:textbox inset="0,0,0,0">
              <w:txbxContent>
                <w:p>
                  <w:pPr>
                    <w:spacing w:before="58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Libre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320007pt;margin-top:294.600006pt;width:85.1pt;height:15.6pt;mso-position-horizontal-relative:page;mso-position-vertical-relative:page;z-index:-1762744" type="#_x0000_t202" filled="false" stroked="false">
            <v:textbox inset="0,0,0,0">
              <w:txbxContent>
                <w:p>
                  <w:pPr>
                    <w:spacing w:before="58"/>
                    <w:ind w:left="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Libre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94.600006pt;width:86.2pt;height:15.6pt;mso-position-horizontal-relative:page;mso-position-vertical-relative:page;z-index:-1762720" type="#_x0000_t202" filled="false" stroked="false">
            <v:textbox inset="0,0,0,0">
              <w:txbxContent>
                <w:p>
                  <w:pPr>
                    <w:spacing w:before="58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Libre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440002pt;margin-top:310.199493pt;width:151.6pt;height:15.6pt;mso-position-horizontal-relative:page;mso-position-vertical-relative:page;z-index:-1762696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Garrapa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Boophilu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310.199493pt;width:88.35pt;height:15.6pt;mso-position-horizontal-relative:page;mso-position-vertical-relative:page;z-index:-1762672" type="#_x0000_t202" filled="false" stroked="false">
            <v:textbox inset="0,0,0,0">
              <w:txbxContent>
                <w:p>
                  <w:pPr>
                    <w:spacing w:before="57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Libre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/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Erradicación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position w:val="6"/>
                      <w:sz w:val="10"/>
                    </w:rPr>
                    <w:t>2/</w:t>
                  </w:r>
                  <w:r>
                    <w:rPr>
                      <w:rFonts w:ascii="Montserrat" w:hAns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320007pt;margin-top:310.199493pt;width:85.1pt;height:15.6pt;mso-position-horizontal-relative:page;mso-position-vertical-relative:page;z-index:-1762648" type="#_x0000_t202" filled="false" stroked="false">
            <v:textbox inset="0,0,0,0">
              <w:txbxContent>
                <w:p>
                  <w:pPr>
                    <w:spacing w:before="57"/>
                    <w:ind w:left="93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w w:val="95"/>
                      <w:sz w:val="16"/>
                    </w:rPr>
                    <w:t>Libre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w w:val="95"/>
                      <w:sz w:val="16"/>
                    </w:rPr>
                    <w:t>/</w:t>
                  </w:r>
                  <w:r>
                    <w:rPr>
                      <w:rFonts w:ascii="Montserrat" w:hAnsi="Montserrat"/>
                      <w:color w:val="394049"/>
                      <w:spacing w:val="-1"/>
                      <w:w w:val="95"/>
                      <w:sz w:val="16"/>
                    </w:rPr>
                    <w:t>Erradicación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w w:val="95"/>
                      <w:position w:val="6"/>
                      <w:sz w:val="10"/>
                    </w:rPr>
                    <w:t>2/</w:t>
                  </w:r>
                  <w:r>
                    <w:rPr>
                      <w:rFonts w:ascii="Montserrat" w:hAns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310.199493pt;width:86.2pt;height:15.6pt;mso-position-horizontal-relative:page;mso-position-vertical-relative:page;z-index:-1762624" type="#_x0000_t202" filled="false" stroked="false">
            <v:textbox inset="0,0,0,0">
              <w:txbxContent>
                <w:p>
                  <w:pPr>
                    <w:spacing w:before="57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Libre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/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Erradicación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position w:val="6"/>
                      <w:sz w:val="10"/>
                    </w:rPr>
                    <w:t>2/</w:t>
                  </w:r>
                  <w:r>
                    <w:rPr>
                      <w:rFonts w:ascii="Montserrat" w:hAns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440002pt;margin-top:325.799988pt;width:151.6pt;height:15.6pt;mso-position-horizontal-relative:page;mso-position-vertical-relative:page;z-index:-1762600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ubercu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 b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ov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ina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325.799988pt;width:88.35pt;height:15.6pt;mso-position-horizontal-relative:page;mso-position-vertical-relative:page;z-index:-1762576" type="#_x0000_t202" filled="false" stroked="false">
            <v:textbox inset="0,0,0,0">
              <w:txbxContent>
                <w:p>
                  <w:pPr>
                    <w:spacing w:before="58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Erradicación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320007pt;margin-top:325.799988pt;width:85.1pt;height:15.6pt;mso-position-horizontal-relative:page;mso-position-vertical-relative:page;z-index:-1762552" type="#_x0000_t202" filled="false" stroked="false">
            <v:textbox inset="0,0,0,0">
              <w:txbxContent>
                <w:p>
                  <w:pPr>
                    <w:spacing w:before="58"/>
                    <w:ind w:left="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Erradicación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325.799988pt;width:86.2pt;height:15.6pt;mso-position-horizontal-relative:page;mso-position-vertical-relative:page;z-index:-1762528" type="#_x0000_t202" filled="false" stroked="false">
            <v:textbox inset="0,0,0,0">
              <w:txbxContent>
                <w:p>
                  <w:pPr>
                    <w:spacing w:before="58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Erradicación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440002pt;margin-top:341.399994pt;width:151.6pt;height:15.6pt;mso-position-horizontal-relative:page;mso-position-vertical-relative:page;z-index:-1762504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brucel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341.399994pt;width:88.35pt;height:15.6pt;mso-position-horizontal-relative:page;mso-position-vertical-relative:page;z-index:-1762480" type="#_x0000_t202" filled="false" stroked="false">
            <v:textbox inset="0,0,0,0">
              <w:txbxContent>
                <w:p>
                  <w:pPr>
                    <w:spacing w:before="58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Libre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320007pt;margin-top:341.399994pt;width:85.1pt;height:15.6pt;mso-position-horizontal-relative:page;mso-position-vertical-relative:page;z-index:-1762456" type="#_x0000_t202" filled="false" stroked="false">
            <v:textbox inset="0,0,0,0">
              <w:txbxContent>
                <w:p>
                  <w:pPr>
                    <w:spacing w:before="58"/>
                    <w:ind w:left="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Libre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341.399994pt;width:86.2pt;height:15.6pt;mso-position-horizontal-relative:page;mso-position-vertical-relative:page;z-index:-1762432" type="#_x0000_t202" filled="false" stroked="false">
            <v:textbox inset="0,0,0,0">
              <w:txbxContent>
                <w:p>
                  <w:pPr>
                    <w:spacing w:before="58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Libre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440002pt;margin-top:356.999512pt;width:151.6pt;height:19.150pt;mso-position-horizontal-relative:page;mso-position-vertical-relative:page;z-index:-1762408" type="#_x0000_t202" filled="false" stroked="false">
            <v:textbox inset="0,0,0,0">
              <w:txbxContent>
                <w:p>
                  <w:pPr>
                    <w:spacing w:before="9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brucel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icaprina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pt;margin-top:356.999512pt;width:88.35pt;height:19.150pt;mso-position-horizontal-relative:page;mso-position-vertical-relative:page;z-index:-1762384" type="#_x0000_t202" filled="false" stroked="false">
            <v:textbox inset="0,0,0,0">
              <w:txbxContent>
                <w:p>
                  <w:pPr>
                    <w:spacing w:before="92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Libre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320007pt;margin-top:356.999512pt;width:85.1pt;height:19.150pt;mso-position-horizontal-relative:page;mso-position-vertical-relative:page;z-index:-1762360" type="#_x0000_t202" filled="false" stroked="false">
            <v:textbox inset="0,0,0,0">
              <w:txbxContent>
                <w:p>
                  <w:pPr>
                    <w:spacing w:before="92"/>
                    <w:ind w:left="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Libre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356.999512pt;width:86.2pt;height:19.150pt;mso-position-horizontal-relative:page;mso-position-vertical-relative:page;z-index:-1762336" type="#_x0000_t202" filled="false" stroked="false">
            <v:textbox inset="0,0,0,0">
              <w:txbxContent>
                <w:p>
                  <w:pPr>
                    <w:spacing w:before="92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Libre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76231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79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348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SANIDAD</w:t>
                  </w:r>
                  <w:r>
                    <w:rPr>
                      <w:rFonts w:asci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E</w:t>
                  </w:r>
                  <w:r>
                    <w:rPr>
                      <w:rFonts w:ascii="Montserrat"/>
                      <w:b/>
                      <w:color w:val="BE9655"/>
                      <w:spacing w:val="-11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INOCUIDAD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.800003pt;margin-top:197.473206pt;width:407.25pt;height:26.5pt;mso-position-horizontal-relative:page;mso-position-vertical-relative:page;z-index:-1762288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ACCIONES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CAMPAÑAS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INOCUIDAD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ALIMENTARIA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REALIZADAS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1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479294pt;margin-top:387.31665pt;width:399pt;height:49.65pt;mso-position-horizontal-relative:page;mso-position-vertical-relative:page;z-index:-1762264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Pesca,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Acuacultura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Agropecuario</w:t>
                  </w:r>
                  <w:r>
                    <w:rPr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(SEPADA),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Subsecretaría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 w:before="3"/>
                    <w:ind w:right="3432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Agropecuario,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 </w:t>
                  </w:r>
                  <w:r>
                    <w:rPr>
                      <w:b w:val="0"/>
                      <w:color w:val="394049"/>
                      <w:spacing w:val="-2"/>
                    </w:rPr>
                    <w:t>Sanidad </w:t>
                  </w:r>
                  <w:r>
                    <w:rPr>
                      <w:b w:val="0"/>
                      <w:color w:val="394049"/>
                    </w:rPr>
                    <w:t>e </w:t>
                  </w:r>
                  <w:r>
                    <w:rPr>
                      <w:b w:val="0"/>
                      <w:color w:val="394049"/>
                      <w:spacing w:val="-2"/>
                    </w:rPr>
                    <w:t>Inocuidad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Alimentaria.</w:t>
                  </w:r>
                  <w:r>
                    <w:rPr>
                      <w:b w:val="0"/>
                      <w:color w:val="394049"/>
                      <w:spacing w:val="5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b w:val="0"/>
                      <w:color w:val="394049"/>
                    </w:rPr>
                    <w:t> 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agosto.</w:t>
                  </w:r>
                  <w:r>
                    <w:rPr/>
                  </w:r>
                </w:p>
                <w:p>
                  <w:pPr>
                    <w:pStyle w:val="BodyText"/>
                    <w:spacing w:line="233" w:lineRule="auto"/>
                    <w:ind w:right="1951" w:hanging="1"/>
                    <w:jc w:val="left"/>
                  </w:pPr>
                  <w:r>
                    <w:rPr>
                      <w:b w:val="0"/>
                      <w:color w:val="394049"/>
                    </w:rPr>
                    <w:t>2/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Diagnósticos: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Clembuterol,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Microbiológico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Agua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Fisicoquímicas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Agua.</w:t>
                  </w:r>
                  <w:r>
                    <w:rPr>
                      <w:b w:val="0"/>
                      <w:color w:val="394049"/>
                      <w:spacing w:val="5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3/ Toneladas.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6.799988pt;margin-top:574.248596pt;width:26.85pt;height:17pt;mso-position-horizontal-relative:page;mso-position-vertical-relative:page;z-index:-176224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193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360001pt;margin-top:229.440002pt;width:289.6pt;height:15.4pt;mso-position-horizontal-relative:page;mso-position-vertical-relative:page;z-index:-1762216" type="#_x0000_t202" filled="false" stroked="false">
            <v:textbox inset="0,0,0,0">
              <w:txbxContent>
                <w:p>
                  <w:pPr>
                    <w:spacing w:before="6"/>
                    <w:ind w:left="194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ACCIÓN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/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CAMPAÑA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4.920013pt;margin-top:229.440002pt;width:36.85pt;height:15.4pt;mso-position-horizontal-relative:page;mso-position-vertical-relative:page;z-index:-1762192" type="#_x0000_t202" filled="false" stroked="false">
            <v:textbox inset="0,0,0,0">
              <w:txbxContent>
                <w:p>
                  <w:pPr>
                    <w:spacing w:before="6"/>
                    <w:ind w:left="18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76001pt;margin-top:229.440002pt;width:36.85pt;height:15.4pt;mso-position-horizontal-relative:page;mso-position-vertical-relative:page;z-index:-1762168" type="#_x0000_t202" filled="false" stroked="false">
            <v:textbox inset="0,0,0,0">
              <w:txbxContent>
                <w:p>
                  <w:pPr>
                    <w:spacing w:before="6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.599976pt;margin-top:229.440002pt;width:38.050pt;height:15.4pt;mso-position-horizontal-relative:page;mso-position-vertical-relative:page;z-index:-1762144" type="#_x0000_t202" filled="false" stroked="false">
            <v:textbox inset="0,0,0,0">
              <w:txbxContent>
                <w:p>
                  <w:pPr>
                    <w:spacing w:before="6"/>
                    <w:ind w:left="127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360001pt;margin-top:244.800003pt;width:289.6pt;height:15.6pt;mso-position-horizontal-relative:page;mso-position-vertical-relative:page;z-index:-1762120" type="#_x0000_t202" filled="false" stroked="false">
            <v:textbox inset="0,0,0,0">
              <w:txbxContent>
                <w:p>
                  <w:pPr>
                    <w:spacing w:before="33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z w:val="16"/>
                    </w:rPr>
                    <w:t>Acción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4.920013pt;margin-top:244.800003pt;width:36.85pt;height:15.6pt;mso-position-horizontal-relative:page;mso-position-vertical-relative:page;z-index:-1762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76001pt;margin-top:244.800003pt;width:36.85pt;height:15.6pt;mso-position-horizontal-relative:page;mso-position-vertical-relative:page;z-index:-1762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599976pt;margin-top:244.800003pt;width:38.050pt;height:15.6pt;mso-position-horizontal-relative:page;mso-position-vertical-relative:page;z-index:-1762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360001pt;margin-top:260.399994pt;width:289.6pt;height:15.6pt;mso-position-horizontal-relative:page;mso-position-vertical-relative:page;z-index:-1762024" type="#_x0000_t202" filled="false" stroked="false">
            <v:textbox inset="0,0,0,0">
              <w:txbxContent>
                <w:p>
                  <w:pPr>
                    <w:spacing w:before="56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encia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écnica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en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unidad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 pr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ducc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empaque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4.920013pt;margin-top:260.399994pt;width:36.85pt;height:15.6pt;mso-position-horizontal-relative:page;mso-position-vertical-relative:page;z-index:-1762000" type="#_x0000_t202" filled="false" stroked="false">
            <v:textbox inset="0,0,0,0">
              <w:txbxContent>
                <w:p>
                  <w:pPr>
                    <w:spacing w:before="56"/>
                    <w:ind w:left="4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10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76001pt;margin-top:260.399994pt;width:36.85pt;height:15.6pt;mso-position-horizontal-relative:page;mso-position-vertical-relative:page;z-index:-1761976" type="#_x0000_t202" filled="false" stroked="false">
            <v:textbox inset="0,0,0,0">
              <w:txbxContent>
                <w:p>
                  <w:pPr>
                    <w:spacing w:before="56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.599976pt;margin-top:260.399994pt;width:38.050pt;height:15.6pt;mso-position-horizontal-relative:page;mso-position-vertical-relative:page;z-index:-1761952" type="#_x0000_t202" filled="false" stroked="false">
            <v:textbox inset="0,0,0,0">
              <w:txbxContent>
                <w:p>
                  <w:pPr>
                    <w:spacing w:before="56"/>
                    <w:ind w:left="48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360001pt;margin-top:275.999512pt;width:289.6pt;height:15.6pt;mso-position-horizontal-relative:page;mso-position-vertical-relative:page;z-index:-1761928" type="#_x0000_t202" filled="false" stroked="false">
            <v:textbox inset="0,0,0,0">
              <w:txbxContent>
                <w:p>
                  <w:pPr>
                    <w:spacing w:before="56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Capacitación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4.920013pt;margin-top:275.999512pt;width:36.85pt;height:15.6pt;mso-position-horizontal-relative:page;mso-position-vertical-relative:page;z-index:-1761904" type="#_x0000_t202" filled="false" stroked="false">
            <v:textbox inset="0,0,0,0">
              <w:txbxContent>
                <w:p>
                  <w:pPr>
                    <w:spacing w:before="56"/>
                    <w:ind w:left="0" w:right="3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76001pt;margin-top:275.999512pt;width:36.85pt;height:15.6pt;mso-position-horizontal-relative:page;mso-position-vertical-relative:page;z-index:-1761880" type="#_x0000_t202" filled="false" stroked="false">
            <v:textbox inset="0,0,0,0">
              <w:txbxContent>
                <w:p>
                  <w:pPr>
                    <w:spacing w:before="56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.599976pt;margin-top:275.999512pt;width:38.050pt;height:15.6pt;mso-position-horizontal-relative:page;mso-position-vertical-relative:page;z-index:-1761856" type="#_x0000_t202" filled="false" stroked="false">
            <v:textbox inset="0,0,0,0">
              <w:txbxContent>
                <w:p>
                  <w:pPr>
                    <w:spacing w:before="56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360001pt;margin-top:291.600006pt;width:289.6pt;height:15.6pt;mso-position-horizontal-relative:page;mso-position-vertical-relative:page;z-index:-1761832" type="#_x0000_t202" filled="false" stroked="false">
            <v:textbox inset="0,0,0,0">
              <w:txbxContent>
                <w:p>
                  <w:pPr>
                    <w:spacing w:before="54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Diagn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2"/>
                      <w:position w:val="6"/>
                      <w:sz w:val="10"/>
                    </w:rPr>
                    <w:t>2/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4.920013pt;margin-top:291.600006pt;width:36.85pt;height:15.6pt;mso-position-horizontal-relative:page;mso-position-vertical-relative:page;z-index:-1761808" type="#_x0000_t202" filled="false" stroked="false">
            <v:textbox inset="0,0,0,0">
              <w:txbxContent>
                <w:p>
                  <w:pPr>
                    <w:spacing w:before="56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76001pt;margin-top:291.600006pt;width:36.85pt;height:15.6pt;mso-position-horizontal-relative:page;mso-position-vertical-relative:page;z-index:-1761784" type="#_x0000_t202" filled="false" stroked="false">
            <v:textbox inset="0,0,0,0">
              <w:txbxContent>
                <w:p>
                  <w:pPr>
                    <w:spacing w:before="56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.599976pt;margin-top:291.600006pt;width:38.050pt;height:15.6pt;mso-position-horizontal-relative:page;mso-position-vertical-relative:page;z-index:-1761760" type="#_x0000_t202" filled="false" stroked="false">
            <v:textbox inset="0,0,0,0">
              <w:txbxContent>
                <w:p>
                  <w:pPr>
                    <w:spacing w:before="56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360001pt;margin-top:307.200012pt;width:289.6pt;height:15.6pt;mso-position-horizontal-relative:page;mso-position-vertical-relative:page;z-index:-1761736" type="#_x0000_t202" filled="false" stroked="false">
            <v:textbox inset="0,0,0,0">
              <w:txbxContent>
                <w:p>
                  <w:pPr>
                    <w:spacing w:before="56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Vigilancia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 y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monitore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 de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aminan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4.920013pt;margin-top:307.200012pt;width:36.85pt;height:15.6pt;mso-position-horizontal-relative:page;mso-position-vertical-relative:page;z-index:-1761712" type="#_x0000_t202" filled="false" stroked="false">
            <v:textbox inset="0,0,0,0">
              <w:txbxContent>
                <w:p>
                  <w:pPr>
                    <w:spacing w:before="56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76001pt;margin-top:307.200012pt;width:36.85pt;height:15.6pt;mso-position-horizontal-relative:page;mso-position-vertical-relative:page;z-index:-1761688" type="#_x0000_t202" filled="false" stroked="false">
            <v:textbox inset="0,0,0,0">
              <w:txbxContent>
                <w:p>
                  <w:pPr>
                    <w:spacing w:before="56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.599976pt;margin-top:307.200012pt;width:38.050pt;height:15.6pt;mso-position-horizontal-relative:page;mso-position-vertical-relative:page;z-index:-1761664" type="#_x0000_t202" filled="false" stroked="false">
            <v:textbox inset="0,0,0,0">
              <w:txbxContent>
                <w:p>
                  <w:pPr>
                    <w:spacing w:before="56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360001pt;margin-top:322.7995pt;width:289.6pt;height:15.6pt;mso-position-horizontal-relative:page;mso-position-vertical-relative:page;z-index:-1761640" type="#_x0000_t202" filled="false" stroked="false">
            <v:textbox inset="0,0,0,0">
              <w:txbxContent>
                <w:p>
                  <w:pPr>
                    <w:spacing w:before="33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Campaña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4.920013pt;margin-top:322.7995pt;width:36.85pt;height:15.6pt;mso-position-horizontal-relative:page;mso-position-vertical-relative:page;z-index:-1761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76001pt;margin-top:322.7995pt;width:36.85pt;height:15.6pt;mso-position-horizontal-relative:page;mso-position-vertical-relative:page;z-index:-1761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599976pt;margin-top:322.7995pt;width:38.050pt;height:15.6pt;mso-position-horizontal-relative:page;mso-position-vertical-relative:page;z-index:-1761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360001pt;margin-top:338.399994pt;width:289.6pt;height:15.6pt;mso-position-horizontal-relative:page;mso-position-vertical-relative:page;z-index:-1761544" type="#_x0000_t202" filled="false" stroked="false">
            <v:textbox inset="0,0,0,0">
              <w:txbxContent>
                <w:p>
                  <w:pPr>
                    <w:spacing w:before="33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Campo</w:t>
                  </w: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limpio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4.920013pt;margin-top:338.399994pt;width:36.85pt;height:15.6pt;mso-position-horizontal-relative:page;mso-position-vertical-relative:page;z-index:-1761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76001pt;margin-top:338.399994pt;width:36.85pt;height:15.6pt;mso-position-horizontal-relative:page;mso-position-vertical-relative:page;z-index:-1761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599976pt;margin-top:338.399994pt;width:38.050pt;height:15.6pt;mso-position-horizontal-relative:page;mso-position-vertical-relative:page;z-index:-1761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360001pt;margin-top:354pt;width:289.6pt;height:15.6pt;mso-position-horizontal-relative:page;mso-position-vertical-relative:page;z-index:-1761448" type="#_x0000_t202" filled="false" stroked="false">
            <v:textbox inset="0,0,0,0">
              <w:txbxContent>
                <w:p>
                  <w:pPr>
                    <w:spacing w:before="54"/>
                    <w:ind w:left="489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2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ací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2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ol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position w:val="6"/>
                      <w:sz w:val="10"/>
                    </w:rPr>
                    <w:t>3/</w:t>
                  </w:r>
                  <w:r>
                    <w:rPr>
                      <w:rFonts w:ascii="Montserrat" w:hAns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4.920013pt;margin-top:354pt;width:36.85pt;height:15.6pt;mso-position-horizontal-relative:page;mso-position-vertical-relative:page;z-index:-1761424" type="#_x0000_t202" filled="false" stroked="false">
            <v:textbox inset="0,0,0,0">
              <w:txbxContent>
                <w:p>
                  <w:pPr>
                    <w:spacing w:before="56"/>
                    <w:ind w:left="4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76001pt;margin-top:354pt;width:36.85pt;height:15.6pt;mso-position-horizontal-relative:page;mso-position-vertical-relative:page;z-index:-1761400" type="#_x0000_t202" filled="false" stroked="false">
            <v:textbox inset="0,0,0,0">
              <w:txbxContent>
                <w:p>
                  <w:pPr>
                    <w:spacing w:before="56"/>
                    <w:ind w:left="0" w:right="4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.599976pt;margin-top:354pt;width:38.050pt;height:15.6pt;mso-position-horizontal-relative:page;mso-position-vertical-relative:page;z-index:-1761376" type="#_x0000_t202" filled="false" stroked="false">
            <v:textbox inset="0,0,0,0">
              <w:txbxContent>
                <w:p>
                  <w:pPr>
                    <w:spacing w:before="56"/>
                    <w:ind w:left="4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360001pt;margin-top:369.599487pt;width:289.6pt;height:15.55pt;mso-position-horizontal-relative:page;mso-position-vertical-relative:page;z-index:-1761352" type="#_x0000_t202" filled="false" stroked="false">
            <v:textbox inset="0,0,0,0">
              <w:txbxContent>
                <w:p>
                  <w:pPr>
                    <w:spacing w:before="54"/>
                    <w:ind w:left="489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ací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ina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l</w:t>
                  </w:r>
                  <w:r>
                    <w:rPr>
                      <w:rFonts w:ascii="Montserrat" w:hAnsi="Montserrat"/>
                      <w:color w:val="394049"/>
                      <w:spacing w:val="-3"/>
                      <w:position w:val="6"/>
                      <w:sz w:val="10"/>
                    </w:rPr>
                    <w:t>3/</w:t>
                  </w:r>
                  <w:r>
                    <w:rPr>
                      <w:rFonts w:ascii="Montserrat" w:hAns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4.920013pt;margin-top:369.599487pt;width:36.85pt;height:15.55pt;mso-position-horizontal-relative:page;mso-position-vertical-relative:page;z-index:-1761328" type="#_x0000_t202" filled="false" stroked="false">
            <v:textbox inset="0,0,0,0">
              <w:txbxContent>
                <w:p>
                  <w:pPr>
                    <w:spacing w:before="56"/>
                    <w:ind w:left="4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76001pt;margin-top:369.599487pt;width:36.85pt;height:15.55pt;mso-position-horizontal-relative:page;mso-position-vertical-relative:page;z-index:-1761304" type="#_x0000_t202" filled="false" stroked="false">
            <v:textbox inset="0,0,0,0">
              <w:txbxContent>
                <w:p>
                  <w:pPr>
                    <w:spacing w:before="56"/>
                    <w:ind w:left="4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.599976pt;margin-top:369.599487pt;width:38.050pt;height:15.55pt;mso-position-horizontal-relative:page;mso-position-vertical-relative:page;z-index:-1761280" type="#_x0000_t202" filled="false" stroked="false">
            <v:textbox inset="0,0,0,0">
              <w:txbxContent>
                <w:p>
                  <w:pPr>
                    <w:spacing w:before="56"/>
                    <w:ind w:left="4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4.008606pt;width:28.3pt;height:17pt;mso-position-horizontal-relative:page;mso-position-vertical-relative:page;z-index:-176125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194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76123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79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519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EMPLEO,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CAPACITACIÓN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VINCULACIÓN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LABORAL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839005pt;margin-top:131.468903pt;width:370.15pt;height:26.5pt;mso-position-horizontal-relative:page;mso-position-vertical-relative:page;z-index:-1761208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POBLACIÓN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OCUPADA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SECTOR,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ACTIVIDAD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ECONÓMICA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1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GÉNERO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6.679993pt;margin-top:574.248596pt;width:26.9pt;height:17pt;mso-position-horizontal-relative:page;mso-position-vertical-relative:page;z-index:-176118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195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167.160004pt;width:274.350pt;height:29.9pt;mso-position-horizontal-relative:page;mso-position-vertical-relative:page;z-index:-1761160" type="#_x0000_t202" filled="false" stroked="false">
            <v:textbox inset="0,0,0,0">
              <w:txbxContent>
                <w:p>
                  <w:pPr>
                    <w:spacing w:before="148"/>
                    <w:ind w:left="179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SECTOR/ACTIVIDAD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399994pt;margin-top:167.160004pt;width:165.15pt;height:15.75pt;mso-position-horizontal-relative:page;mso-position-vertical-relative:page;z-index:-1761136" type="#_x0000_t202" filled="false" stroked="false">
            <v:textbox inset="0,0,0,0">
              <w:txbxContent>
                <w:p>
                  <w:pPr>
                    <w:spacing w:before="6"/>
                    <w:ind w:left="0" w:right="2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520020pt;margin-top:167.160004pt;width:184.2pt;height:15.75pt;mso-position-horizontal-relative:page;mso-position-vertical-relative:page;z-index:-1761112" type="#_x0000_t202" filled="false" stroked="false">
            <v:textbox inset="0,0,0,0">
              <w:txbxContent>
                <w:p>
                  <w:pPr>
                    <w:spacing w:before="6"/>
                    <w:ind w:left="0" w:right="2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399994pt;margin-top:182.880005pt;width:49.95pt;height:14.2pt;mso-position-horizontal-relative:page;mso-position-vertical-relative:page;z-index:-1761088" type="#_x0000_t202" filled="false" stroked="false">
            <v:textbox inset="0,0,0,0">
              <w:txbxContent>
                <w:p>
                  <w:pPr>
                    <w:spacing w:line="238" w:lineRule="exact" w:before="0"/>
                    <w:ind w:left="18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320007pt;margin-top:182.880005pt;width:58.6pt;height:14.2pt;mso-position-horizontal-relative:page;mso-position-vertical-relative:page;z-index:-1761064" type="#_x0000_t202" filled="false" stroked="false">
            <v:textbox inset="0,0,0,0">
              <w:txbxContent>
                <w:p>
                  <w:pPr>
                    <w:spacing w:line="238" w:lineRule="exact" w:before="0"/>
                    <w:ind w:left="9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880005pt;margin-top:182.880005pt;width:56.65pt;height:14.2pt;mso-position-horizontal-relative:page;mso-position-vertical-relative:page;z-index:-1761040" type="#_x0000_t202" filled="false" stroked="false">
            <v:textbox inset="0,0,0,0">
              <w:txbxContent>
                <w:p>
                  <w:pPr>
                    <w:spacing w:line="238" w:lineRule="exact" w:before="0"/>
                    <w:ind w:left="11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520020pt;margin-top:182.880005pt;width:56.8pt;height:14.2pt;mso-position-horizontal-relative:page;mso-position-vertical-relative:page;z-index:-1761016" type="#_x0000_t202" filled="false" stroked="false">
            <v:textbox inset="0,0,0,0">
              <w:txbxContent>
                <w:p>
                  <w:pPr>
                    <w:spacing w:line="238" w:lineRule="exact" w:before="0"/>
                    <w:ind w:left="25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1.280029pt;margin-top:182.880005pt;width:63.75pt;height:14.2pt;mso-position-horizontal-relative:page;mso-position-vertical-relative:page;z-index:-1760992" type="#_x0000_t202" filled="false" stroked="false">
            <v:textbox inset="0,0,0,0">
              <w:txbxContent>
                <w:p>
                  <w:pPr>
                    <w:spacing w:line="238" w:lineRule="exact" w:before="0"/>
                    <w:ind w:left="14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5pt;margin-top:182.880005pt;width:63.75pt;height:14.2pt;mso-position-horizontal-relative:page;mso-position-vertical-relative:page;z-index:-1760968" type="#_x0000_t202" filled="false" stroked="false">
            <v:textbox inset="0,0,0,0">
              <w:txbxContent>
                <w:p>
                  <w:pPr>
                    <w:spacing w:line="238" w:lineRule="exact" w:before="0"/>
                    <w:ind w:left="18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197.039993pt;width:274.350pt;height:15.1pt;mso-position-horizontal-relative:page;mso-position-vertical-relative:page;z-index:-1760944" type="#_x0000_t202" filled="false" stroked="false">
            <v:textbox inset="0,0,0,0">
              <w:txbxContent>
                <w:p>
                  <w:pPr>
                    <w:spacing w:before="2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Primario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399994pt;margin-top:197.039993pt;width:49.95pt;height:15.1pt;mso-position-horizontal-relative:page;mso-position-vertical-relative:page;z-index:-1760920" type="#_x0000_t202" filled="false" stroked="false">
            <v:textbox inset="0,0,0,0">
              <w:txbxContent>
                <w:p>
                  <w:pPr>
                    <w:spacing w:before="21"/>
                    <w:ind w:left="3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24,338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320007pt;margin-top:197.039993pt;width:58.6pt;height:15.1pt;mso-position-horizontal-relative:page;mso-position-vertical-relative:page;z-index:-1760896" type="#_x0000_t202" filled="false" stroked="false">
            <v:textbox inset="0,0,0,0">
              <w:txbxContent>
                <w:p>
                  <w:pPr>
                    <w:spacing w:before="21"/>
                    <w:ind w:left="5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19,087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880005pt;margin-top:197.039993pt;width:56.65pt;height:15.1pt;mso-position-horizontal-relative:page;mso-position-vertical-relative:page;z-index:-1760872" type="#_x0000_t202" filled="false" stroked="false">
            <v:textbox inset="0,0,0,0">
              <w:txbxContent>
                <w:p>
                  <w:pPr>
                    <w:spacing w:before="21"/>
                    <w:ind w:left="6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5,251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520020pt;margin-top:197.039993pt;width:56.8pt;height:15.1pt;mso-position-horizontal-relative:page;mso-position-vertical-relative:page;z-index:-1760848" type="#_x0000_t202" filled="false" stroked="false">
            <v:textbox inset="0,0,0,0">
              <w:txbxContent>
                <w:p>
                  <w:pPr>
                    <w:spacing w:before="21"/>
                    <w:ind w:left="5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25,125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1.280029pt;margin-top:197.039993pt;width:63.75pt;height:15.1pt;mso-position-horizontal-relative:page;mso-position-vertical-relative:page;z-index:-1760824" type="#_x0000_t202" filled="false" stroked="false">
            <v:textbox inset="0,0,0,0">
              <w:txbxContent>
                <w:p>
                  <w:pPr>
                    <w:spacing w:before="21"/>
                    <w:ind w:left="7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17,164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5pt;margin-top:197.039993pt;width:63.75pt;height:15.1pt;mso-position-horizontal-relative:page;mso-position-vertical-relative:page;z-index:-1760800" type="#_x0000_t202" filled="false" stroked="false">
            <v:textbox inset="0,0,0,0">
              <w:txbxContent>
                <w:p>
                  <w:pPr>
                    <w:spacing w:before="21"/>
                    <w:ind w:left="7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7,961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212.100006pt;width:274.350pt;height:15.75pt;mso-position-horizontal-relative:page;mso-position-vertical-relative:page;z-index:-1760776" type="#_x0000_t202" filled="false" stroked="false">
            <v:textbox inset="0,0,0,0">
              <w:txbxContent>
                <w:p>
                  <w:pPr>
                    <w:spacing w:before="57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Agricultura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ganadería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silv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icultura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p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esc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399994pt;margin-top:212.100006pt;width:49.95pt;height:15.75pt;mso-position-horizontal-relative:page;mso-position-vertical-relative:page;z-index:-1760752" type="#_x0000_t202" filled="false" stroked="false">
            <v:textbox inset="0,0,0,0">
              <w:txbxContent>
                <w:p>
                  <w:pPr>
                    <w:spacing w:before="57"/>
                    <w:ind w:left="4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320007pt;margin-top:212.100006pt;width:58.6pt;height:15.75pt;mso-position-horizontal-relative:page;mso-position-vertical-relative:page;z-index:-1760728" type="#_x0000_t202" filled="false" stroked="false">
            <v:textbox inset="0,0,0,0">
              <w:txbxContent>
                <w:p>
                  <w:pPr>
                    <w:spacing w:before="57"/>
                    <w:ind w:left="6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880005pt;margin-top:212.100006pt;width:56.65pt;height:15.75pt;mso-position-horizontal-relative:page;mso-position-vertical-relative:page;z-index:-1760704" type="#_x0000_t202" filled="false" stroked="false">
            <v:textbox inset="0,0,0,0">
              <w:txbxContent>
                <w:p>
                  <w:pPr>
                    <w:spacing w:before="57"/>
                    <w:ind w:left="6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5,251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520020pt;margin-top:212.100006pt;width:56.8pt;height:15.75pt;mso-position-horizontal-relative:page;mso-position-vertical-relative:page;z-index:-1760680" type="#_x0000_t202" filled="false" stroked="false">
            <v:textbox inset="0,0,0,0">
              <w:txbxContent>
                <w:p>
                  <w:pPr>
                    <w:spacing w:before="35"/>
                    <w:ind w:left="5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25,125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1.280029pt;margin-top:212.100006pt;width:63.75pt;height:15.75pt;mso-position-horizontal-relative:page;mso-position-vertical-relative:page;z-index:-1760656" type="#_x0000_t202" filled="false" stroked="false">
            <v:textbox inset="0,0,0,0">
              <w:txbxContent>
                <w:p>
                  <w:pPr>
                    <w:spacing w:before="35"/>
                    <w:ind w:left="7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17,164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5pt;margin-top:212.100006pt;width:63.75pt;height:15.75pt;mso-position-horizontal-relative:page;mso-position-vertical-relative:page;z-index:-1760632" type="#_x0000_t202" filled="false" stroked="false">
            <v:textbox inset="0,0,0,0">
              <w:txbxContent>
                <w:p>
                  <w:pPr>
                    <w:spacing w:before="35"/>
                    <w:ind w:left="7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7,961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227.820007pt;width:274.350pt;height:15.8pt;mso-position-horizontal-relative:page;mso-position-vertical-relative:page;z-index:-1760608" type="#_x0000_t202" filled="false" stroked="false">
            <v:textbox inset="0,0,0,0">
              <w:txbxContent>
                <w:p>
                  <w:pPr>
                    <w:spacing w:before="37"/>
                    <w:ind w:left="1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Secundario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399994pt;margin-top:227.820007pt;width:49.95pt;height:15.8pt;mso-position-horizontal-relative:page;mso-position-vertical-relative:page;z-index:-1760584" type="#_x0000_t202" filled="false" stroked="false">
            <v:textbox inset="0,0,0,0">
              <w:txbxContent>
                <w:p>
                  <w:pPr>
                    <w:spacing w:before="37"/>
                    <w:ind w:left="38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83,992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320007pt;margin-top:227.820007pt;width:58.6pt;height:15.8pt;mso-position-horizontal-relative:page;mso-position-vertical-relative:page;z-index:-1760560" type="#_x0000_t202" filled="false" stroked="false">
            <v:textbox inset="0,0,0,0">
              <w:txbxContent>
                <w:p>
                  <w:pPr>
                    <w:spacing w:before="37"/>
                    <w:ind w:left="5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69,482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880005pt;margin-top:227.820007pt;width:56.65pt;height:15.8pt;mso-position-horizontal-relative:page;mso-position-vertical-relative:page;z-index:-1760536" type="#_x0000_t202" filled="false" stroked="false">
            <v:textbox inset="0,0,0,0">
              <w:txbxContent>
                <w:p>
                  <w:pPr>
                    <w:spacing w:before="37"/>
                    <w:ind w:left="5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14,510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520020pt;margin-top:227.820007pt;width:56.8pt;height:15.8pt;mso-position-horizontal-relative:page;mso-position-vertical-relative:page;z-index:-1760512" type="#_x0000_t202" filled="false" stroked="false">
            <v:textbox inset="0,0,0,0">
              <w:txbxContent>
                <w:p>
                  <w:pPr>
                    <w:spacing w:before="37"/>
                    <w:ind w:left="50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87,483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1.280029pt;margin-top:227.820007pt;width:63.75pt;height:15.8pt;mso-position-horizontal-relative:page;mso-position-vertical-relative:page;z-index:-1760488" type="#_x0000_t202" filled="false" stroked="false">
            <v:textbox inset="0,0,0,0">
              <w:txbxContent>
                <w:p>
                  <w:pPr>
                    <w:spacing w:before="37"/>
                    <w:ind w:left="6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71,274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5pt;margin-top:227.820007pt;width:63.75pt;height:15.8pt;mso-position-horizontal-relative:page;mso-position-vertical-relative:page;z-index:-1760464" type="#_x0000_t202" filled="false" stroked="false">
            <v:textbox inset="0,0,0,0">
              <w:txbxContent>
                <w:p>
                  <w:pPr>
                    <w:spacing w:before="37"/>
                    <w:ind w:left="6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16,209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243.600006pt;width:274.350pt;height:15.75pt;mso-position-horizontal-relative:page;mso-position-vertical-relative:page;z-index:-1760440" type="#_x0000_t202" filled="false" stroked="false">
            <v:textbox inset="0,0,0,0">
              <w:txbxContent>
                <w:p>
                  <w:pPr>
                    <w:spacing w:before="58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Indu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ria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xt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l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elec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ricidad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399994pt;margin-top:243.600006pt;width:49.95pt;height:15.75pt;mso-position-horizontal-relative:page;mso-position-vertical-relative:page;z-index:-1760416" type="#_x0000_t202" filled="false" stroked="false">
            <v:textbox inset="0,0,0,0">
              <w:txbxContent>
                <w:p>
                  <w:pPr>
                    <w:spacing w:before="58"/>
                    <w:ind w:left="4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6,870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320007pt;margin-top:243.600006pt;width:58.6pt;height:15.75pt;mso-position-horizontal-relative:page;mso-position-vertical-relative:page;z-index:-1760392" type="#_x0000_t202" filled="false" stroked="false">
            <v:textbox inset="0,0,0,0">
              <w:txbxContent>
                <w:p>
                  <w:pPr>
                    <w:spacing w:before="58"/>
                    <w:ind w:left="7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880005pt;margin-top:243.600006pt;width:56.65pt;height:15.75pt;mso-position-horizontal-relative:page;mso-position-vertical-relative:page;z-index:-1760368" type="#_x0000_t202" filled="false" stroked="false">
            <v:textbox inset="0,0,0,0">
              <w:txbxContent>
                <w:p>
                  <w:pPr>
                    <w:spacing w:before="58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520020pt;margin-top:243.600006pt;width:56.8pt;height:15.75pt;mso-position-horizontal-relative:page;mso-position-vertical-relative:page;z-index:-1760344" type="#_x0000_t202" filled="false" stroked="false">
            <v:textbox inset="0,0,0,0">
              <w:txbxContent>
                <w:p>
                  <w:pPr>
                    <w:spacing w:before="58"/>
                    <w:ind w:left="6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1.280029pt;margin-top:243.600006pt;width:63.75pt;height:15.75pt;mso-position-horizontal-relative:page;mso-position-vertical-relative:page;z-index:-1760320" type="#_x0000_t202" filled="false" stroked="false">
            <v:textbox inset="0,0,0,0">
              <w:txbxContent>
                <w:p>
                  <w:pPr>
                    <w:spacing w:before="58"/>
                    <w:ind w:left="7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744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5pt;margin-top:243.600006pt;width:63.75pt;height:15.75pt;mso-position-horizontal-relative:page;mso-position-vertical-relative:page;z-index:-1760296" type="#_x0000_t202" filled="false" stroked="false">
            <v:textbox inset="0,0,0,0">
              <w:txbxContent>
                <w:p>
                  <w:pPr>
                    <w:spacing w:before="58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1,178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259.320007pt;width:274.350pt;height:15.8pt;mso-position-horizontal-relative:page;mso-position-vertical-relative:page;z-index:-1760272" type="#_x0000_t202" filled="false" stroked="false">
            <v:textbox inset="0,0,0,0">
              <w:txbxContent>
                <w:p>
                  <w:pPr>
                    <w:spacing w:before="58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Indu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ria</w:t>
                  </w:r>
                  <w:r>
                    <w:rPr>
                      <w:rFonts w:ascii="Montserrat"/>
                      <w:color w:val="394049"/>
                      <w:spacing w:val="1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manu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urera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399994pt;margin-top:259.320007pt;width:49.95pt;height:15.8pt;mso-position-horizontal-relative:page;mso-position-vertical-relative:page;z-index:-1760248" type="#_x0000_t202" filled="false" stroked="false">
            <v:textbox inset="0,0,0,0">
              <w:txbxContent>
                <w:p>
                  <w:pPr>
                    <w:spacing w:before="58"/>
                    <w:ind w:left="4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320007pt;margin-top:259.320007pt;width:58.6pt;height:15.8pt;mso-position-horizontal-relative:page;mso-position-vertical-relative:page;z-index:-1760224" type="#_x0000_t202" filled="false" stroked="false">
            <v:textbox inset="0,0,0,0">
              <w:txbxContent>
                <w:p>
                  <w:pPr>
                    <w:spacing w:before="58"/>
                    <w:ind w:left="6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880005pt;margin-top:259.320007pt;width:56.65pt;height:15.8pt;mso-position-horizontal-relative:page;mso-position-vertical-relative:page;z-index:-1760200" type="#_x0000_t202" filled="false" stroked="false">
            <v:textbox inset="0,0,0,0">
              <w:txbxContent>
                <w:p>
                  <w:pPr>
                    <w:spacing w:before="58"/>
                    <w:ind w:left="6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520020pt;margin-top:259.320007pt;width:56.8pt;height:15.8pt;mso-position-horizontal-relative:page;mso-position-vertical-relative:page;z-index:-1760176" type="#_x0000_t202" filled="false" stroked="false">
            <v:textbox inset="0,0,0,0">
              <w:txbxContent>
                <w:p>
                  <w:pPr>
                    <w:spacing w:before="58"/>
                    <w:ind w:left="5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1.280029pt;margin-top:259.320007pt;width:63.75pt;height:15.8pt;mso-position-horizontal-relative:page;mso-position-vertical-relative:page;z-index:-1760152" type="#_x0000_t202" filled="false" stroked="false">
            <v:textbox inset="0,0,0,0">
              <w:txbxContent>
                <w:p>
                  <w:pPr>
                    <w:spacing w:before="58"/>
                    <w:ind w:left="71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5pt;margin-top:259.320007pt;width:63.75pt;height:15.8pt;mso-position-horizontal-relative:page;mso-position-vertical-relative:page;z-index:-1760128" type="#_x0000_t202" filled="false" stroked="false">
            <v:textbox inset="0,0,0,0">
              <w:txbxContent>
                <w:p>
                  <w:pPr>
                    <w:spacing w:before="58"/>
                    <w:ind w:left="78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275.100006pt;width:274.350pt;height:15.75pt;mso-position-horizontal-relative:page;mso-position-vertical-relative:page;z-index:-1760104" type="#_x0000_t202" filled="false" stroked="false">
            <v:textbox inset="0,0,0,0">
              <w:txbxContent>
                <w:p>
                  <w:pPr>
                    <w:spacing w:before="57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rucción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399994pt;margin-top:275.100006pt;width:49.95pt;height:15.75pt;mso-position-horizontal-relative:page;mso-position-vertical-relative:page;z-index:-1760080" type="#_x0000_t202" filled="false" stroked="false">
            <v:textbox inset="0,0,0,0">
              <w:txbxContent>
                <w:p>
                  <w:pPr>
                    <w:spacing w:before="57"/>
                    <w:ind w:left="38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320007pt;margin-top:275.100006pt;width:58.6pt;height:15.75pt;mso-position-horizontal-relative:page;mso-position-vertical-relative:page;z-index:-1760056" type="#_x0000_t202" filled="false" stroked="false">
            <v:textbox inset="0,0,0,0">
              <w:txbxContent>
                <w:p>
                  <w:pPr>
                    <w:spacing w:before="57"/>
                    <w:ind w:left="6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44,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880005pt;margin-top:275.100006pt;width:56.65pt;height:15.75pt;mso-position-horizontal-relative:page;mso-position-vertical-relative:page;z-index:-1760032" type="#_x0000_t202" filled="false" stroked="false">
            <v:textbox inset="0,0,0,0">
              <w:txbxContent>
                <w:p>
                  <w:pPr>
                    <w:spacing w:before="57"/>
                    <w:ind w:left="6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520020pt;margin-top:275.100006pt;width:56.8pt;height:15.75pt;mso-position-horizontal-relative:page;mso-position-vertical-relative:page;z-index:-1760008" type="#_x0000_t202" filled="false" stroked="false">
            <v:textbox inset="0,0,0,0">
              <w:txbxContent>
                <w:p>
                  <w:pPr>
                    <w:spacing w:before="57"/>
                    <w:ind w:left="5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1.280029pt;margin-top:275.100006pt;width:63.75pt;height:15.75pt;mso-position-horizontal-relative:page;mso-position-vertical-relative:page;z-index:-1759984" type="#_x0000_t202" filled="false" stroked="false">
            <v:textbox inset="0,0,0,0">
              <w:txbxContent>
                <w:p>
                  <w:pPr>
                    <w:spacing w:before="57"/>
                    <w:ind w:left="7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51,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5pt;margin-top:275.100006pt;width:63.75pt;height:15.75pt;mso-position-horizontal-relative:page;mso-position-vertical-relative:page;z-index:-1759960" type="#_x0000_t202" filled="false" stroked="false">
            <v:textbox inset="0,0,0,0">
              <w:txbxContent>
                <w:p>
                  <w:pPr>
                    <w:spacing w:before="57"/>
                    <w:ind w:left="7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290.820007pt;width:274.350pt;height:15.8pt;mso-position-horizontal-relative:page;mso-position-vertical-relative:page;z-index:-1759936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Terciario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399994pt;margin-top:290.820007pt;width:49.95pt;height:15.8pt;mso-position-horizontal-relative:page;mso-position-vertical-relative:page;z-index:-1759912" type="#_x0000_t202" filled="false" stroked="false">
            <v:textbox inset="0,0,0,0">
              <w:txbxContent>
                <w:p>
                  <w:pPr>
                    <w:spacing w:before="37"/>
                    <w:ind w:left="2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308,728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320007pt;margin-top:290.820007pt;width:58.6pt;height:15.8pt;mso-position-horizontal-relative:page;mso-position-vertical-relative:page;z-index:-1759888" type="#_x0000_t202" filled="false" stroked="false">
            <v:textbox inset="0,0,0,0">
              <w:txbxContent>
                <w:p>
                  <w:pPr>
                    <w:spacing w:before="37"/>
                    <w:ind w:left="52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161,867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880005pt;margin-top:290.820007pt;width:56.65pt;height:15.8pt;mso-position-horizontal-relative:page;mso-position-vertical-relative:page;z-index:-1759864" type="#_x0000_t202" filled="false" stroked="false">
            <v:textbox inset="0,0,0,0">
              <w:txbxContent>
                <w:p>
                  <w:pPr>
                    <w:spacing w:before="37"/>
                    <w:ind w:left="4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146,861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520020pt;margin-top:290.820007pt;width:56.8pt;height:15.8pt;mso-position-horizontal-relative:page;mso-position-vertical-relative:page;z-index:-1759840" type="#_x0000_t202" filled="false" stroked="false">
            <v:textbox inset="0,0,0,0">
              <w:txbxContent>
                <w:p>
                  <w:pPr>
                    <w:spacing w:before="37"/>
                    <w:ind w:left="5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318,101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1.280029pt;margin-top:290.820007pt;width:63.75pt;height:15.8pt;mso-position-horizontal-relative:page;mso-position-vertical-relative:page;z-index:-1759816" type="#_x0000_t202" filled="false" stroked="false">
            <v:textbox inset="0,0,0,0">
              <w:txbxContent>
                <w:p>
                  <w:pPr>
                    <w:spacing w:before="37"/>
                    <w:ind w:left="5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160,927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5pt;margin-top:290.820007pt;width:63.75pt;height:15.8pt;mso-position-horizontal-relative:page;mso-position-vertical-relative:page;z-index:-1759792" type="#_x0000_t202" filled="false" stroked="false">
            <v:textbox inset="0,0,0,0">
              <w:txbxContent>
                <w:p>
                  <w:pPr>
                    <w:spacing w:before="37"/>
                    <w:ind w:left="63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157,174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306.600006pt;width:274.350pt;height:15.75pt;mso-position-horizontal-relative:page;mso-position-vertical-relative:page;z-index:-1759768" type="#_x0000_t202" filled="false" stroked="false">
            <v:textbox inset="0,0,0,0">
              <w:txbxContent>
                <w:p>
                  <w:pPr>
                    <w:spacing w:before="58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Comerc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399994pt;margin-top:306.600006pt;width:49.95pt;height:15.75pt;mso-position-horizontal-relative:page;mso-position-vertical-relative:page;z-index:-1759744" type="#_x0000_t202" filled="false" stroked="false">
            <v:textbox inset="0,0,0,0">
              <w:txbxContent>
                <w:p>
                  <w:pPr>
                    <w:spacing w:before="58"/>
                    <w:ind w:left="4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320007pt;margin-top:306.600006pt;width:58.6pt;height:15.75pt;mso-position-horizontal-relative:page;mso-position-vertical-relative:page;z-index:-1759720" type="#_x0000_t202" filled="false" stroked="false">
            <v:textbox inset="0,0,0,0">
              <w:txbxContent>
                <w:p>
                  <w:pPr>
                    <w:spacing w:before="58"/>
                    <w:ind w:left="63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880005pt;margin-top:306.600006pt;width:56.65pt;height:15.75pt;mso-position-horizontal-relative:page;mso-position-vertical-relative:page;z-index:-1759696" type="#_x0000_t202" filled="false" stroked="false">
            <v:textbox inset="0,0,0,0">
              <w:txbxContent>
                <w:p>
                  <w:pPr>
                    <w:spacing w:before="58"/>
                    <w:ind w:left="55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520020pt;margin-top:306.600006pt;width:56.8pt;height:15.75pt;mso-position-horizontal-relative:page;mso-position-vertical-relative:page;z-index:-1759672" type="#_x0000_t202" filled="false" stroked="false">
            <v:textbox inset="0,0,0,0">
              <w:txbxContent>
                <w:p>
                  <w:pPr>
                    <w:spacing w:before="58"/>
                    <w:ind w:left="5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1.280029pt;margin-top:306.600006pt;width:63.75pt;height:15.75pt;mso-position-horizontal-relative:page;mso-position-vertical-relative:page;z-index:-1759648" type="#_x0000_t202" filled="false" stroked="false">
            <v:textbox inset="0,0,0,0">
              <w:txbxContent>
                <w:p>
                  <w:pPr>
                    <w:spacing w:before="58"/>
                    <w:ind w:left="7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5pt;margin-top:306.600006pt;width:63.75pt;height:15.75pt;mso-position-horizontal-relative:page;mso-position-vertical-relative:page;z-index:-1759624" type="#_x0000_t202" filled="false" stroked="false">
            <v:textbox inset="0,0,0,0">
              <w:txbxContent>
                <w:p>
                  <w:pPr>
                    <w:spacing w:before="58"/>
                    <w:ind w:left="6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39,0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322.320007pt;width:274.350pt;height:15.8pt;mso-position-horizontal-relative:page;mso-position-vertical-relative:page;z-index:-1759600" type="#_x0000_t202" filled="false" stroked="false">
            <v:textbox inset="0,0,0,0">
              <w:txbxContent>
                <w:p>
                  <w:pPr>
                    <w:spacing w:before="58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Res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auran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loj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amien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399994pt;margin-top:322.320007pt;width:49.95pt;height:15.8pt;mso-position-horizontal-relative:page;mso-position-vertical-relative:page;z-index:-1759576" type="#_x0000_t202" filled="false" stroked="false">
            <v:textbox inset="0,0,0,0">
              <w:txbxContent>
                <w:p>
                  <w:pPr>
                    <w:spacing w:before="58"/>
                    <w:ind w:left="4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72,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320007pt;margin-top:322.320007pt;width:58.6pt;height:15.8pt;mso-position-horizontal-relative:page;mso-position-vertical-relative:page;z-index:-1759552" type="#_x0000_t202" filled="false" stroked="false">
            <v:textbox inset="0,0,0,0">
              <w:txbxContent>
                <w:p>
                  <w:pPr>
                    <w:spacing w:before="58"/>
                    <w:ind w:left="5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880005pt;margin-top:322.320007pt;width:56.65pt;height:15.8pt;mso-position-horizontal-relative:page;mso-position-vertical-relative:page;z-index:-1759528" type="#_x0000_t202" filled="false" stroked="false">
            <v:textbox inset="0,0,0,0">
              <w:txbxContent>
                <w:p>
                  <w:pPr>
                    <w:spacing w:before="58"/>
                    <w:ind w:left="53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74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520020pt;margin-top:322.320007pt;width:56.8pt;height:15.8pt;mso-position-horizontal-relative:page;mso-position-vertical-relative:page;z-index:-1759504" type="#_x0000_t202" filled="false" stroked="false">
            <v:textbox inset="0,0,0,0">
              <w:txbxContent>
                <w:p>
                  <w:pPr>
                    <w:spacing w:before="58"/>
                    <w:ind w:left="53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70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1.280029pt;margin-top:322.320007pt;width:63.75pt;height:15.8pt;mso-position-horizontal-relative:page;mso-position-vertical-relative:page;z-index:-1759480" type="#_x0000_t202" filled="false" stroked="false">
            <v:textbox inset="0,0,0,0">
              <w:txbxContent>
                <w:p>
                  <w:pPr>
                    <w:spacing w:before="58"/>
                    <w:ind w:left="7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5pt;margin-top:322.320007pt;width:63.75pt;height:15.8pt;mso-position-horizontal-relative:page;mso-position-vertical-relative:page;z-index:-1759456" type="#_x0000_t202" filled="false" stroked="false">
            <v:textbox inset="0,0,0,0">
              <w:txbxContent>
                <w:p>
                  <w:pPr>
                    <w:spacing w:before="58"/>
                    <w:ind w:left="7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32,1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338.100006pt;width:274.350pt;height:15.75pt;mso-position-horizontal-relative:page;mso-position-vertical-relative:page;z-index:-1759432" type="#_x0000_t202" filled="false" stroked="false">
            <v:textbox inset="0,0,0,0">
              <w:txbxContent>
                <w:p>
                  <w:pPr>
                    <w:spacing w:before="57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comunicacione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almacenamien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399994pt;margin-top:338.100006pt;width:49.95pt;height:15.75pt;mso-position-horizontal-relative:page;mso-position-vertical-relative:page;z-index:-1759408" type="#_x0000_t202" filled="false" stroked="false">
            <v:textbox inset="0,0,0,0">
              <w:txbxContent>
                <w:p>
                  <w:pPr>
                    <w:spacing w:before="57"/>
                    <w:ind w:left="4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320007pt;margin-top:338.100006pt;width:58.6pt;height:15.75pt;mso-position-horizontal-relative:page;mso-position-vertical-relative:page;z-index:-1759384" type="#_x0000_t202" filled="false" stroked="false">
            <v:textbox inset="0,0,0,0">
              <w:txbxContent>
                <w:p>
                  <w:pPr>
                    <w:spacing w:before="57"/>
                    <w:ind w:left="6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16,16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880005pt;margin-top:338.100006pt;width:56.65pt;height:15.75pt;mso-position-horizontal-relative:page;mso-position-vertical-relative:page;z-index:-1759360" type="#_x0000_t202" filled="false" stroked="false">
            <v:textbox inset="0,0,0,0">
              <w:txbxContent>
                <w:p>
                  <w:pPr>
                    <w:spacing w:before="57"/>
                    <w:ind w:left="7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520020pt;margin-top:338.100006pt;width:56.8pt;height:15.75pt;mso-position-horizontal-relative:page;mso-position-vertical-relative:page;z-index:-1759336" type="#_x0000_t202" filled="false" stroked="false">
            <v:textbox inset="0,0,0,0">
              <w:txbxContent>
                <w:p>
                  <w:pPr>
                    <w:spacing w:before="57"/>
                    <w:ind w:left="53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1.280029pt;margin-top:338.100006pt;width:63.75pt;height:15.75pt;mso-position-horizontal-relative:page;mso-position-vertical-relative:page;z-index:-1759312" type="#_x0000_t202" filled="false" stroked="false">
            <v:textbox inset="0,0,0,0">
              <w:txbxContent>
                <w:p>
                  <w:pPr>
                    <w:spacing w:before="57"/>
                    <w:ind w:left="68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5pt;margin-top:338.100006pt;width:63.75pt;height:15.75pt;mso-position-horizontal-relative:page;mso-position-vertical-relative:page;z-index:-1759288" type="#_x0000_t202" filled="false" stroked="false">
            <v:textbox inset="0,0,0,0">
              <w:txbxContent>
                <w:p>
                  <w:pPr>
                    <w:spacing w:before="57"/>
                    <w:ind w:left="7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4,06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353.820007pt;width:274.350pt;height:15.8pt;mso-position-horizontal-relative:page;mso-position-vertical-relative:page;z-index:-1759264" type="#_x0000_t202" filled="false" stroked="false">
            <v:textbox inset="0,0,0,0">
              <w:txbxContent>
                <w:p>
                  <w:pPr>
                    <w:spacing w:before="60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ios</w:t>
                  </w:r>
                  <w:r>
                    <w:rPr>
                      <w:rFonts w:ascii="Montserrat"/>
                      <w:color w:val="394049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ionale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/>
                      <w:color w:val="394049"/>
                      <w:spacing w:val="-2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inancier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color w:val="394049"/>
                      <w:spacing w:val="-2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corpora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tivos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399994pt;margin-top:353.820007pt;width:49.95pt;height:15.8pt;mso-position-horizontal-relative:page;mso-position-vertical-relative:page;z-index:-1759240" type="#_x0000_t202" filled="false" stroked="false">
            <v:textbox inset="0,0,0,0">
              <w:txbxContent>
                <w:p>
                  <w:pPr>
                    <w:spacing w:before="60"/>
                    <w:ind w:left="4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320007pt;margin-top:353.820007pt;width:58.6pt;height:15.8pt;mso-position-horizontal-relative:page;mso-position-vertical-relative:page;z-index:-1759216" type="#_x0000_t202" filled="false" stroked="false">
            <v:textbox inset="0,0,0,0">
              <w:txbxContent>
                <w:p>
                  <w:pPr>
                    <w:spacing w:before="60"/>
                    <w:ind w:left="6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880005pt;margin-top:353.820007pt;width:56.65pt;height:15.8pt;mso-position-horizontal-relative:page;mso-position-vertical-relative:page;z-index:-1759192" type="#_x0000_t202" filled="false" stroked="false">
            <v:textbox inset="0,0,0,0">
              <w:txbxContent>
                <w:p>
                  <w:pPr>
                    <w:spacing w:before="60"/>
                    <w:ind w:left="5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520020pt;margin-top:353.820007pt;width:56.8pt;height:15.8pt;mso-position-horizontal-relative:page;mso-position-vertical-relative:page;z-index:-1759168" type="#_x0000_t202" filled="false" stroked="false">
            <v:textbox inset="0,0,0,0">
              <w:txbxContent>
                <w:p>
                  <w:pPr>
                    <w:spacing w:before="60"/>
                    <w:ind w:left="5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40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1.280029pt;margin-top:353.820007pt;width:63.75pt;height:15.8pt;mso-position-horizontal-relative:page;mso-position-vertical-relative:page;z-index:-1759144" type="#_x0000_t202" filled="false" stroked="false">
            <v:textbox inset="0,0,0,0">
              <w:txbxContent>
                <w:p>
                  <w:pPr>
                    <w:spacing w:before="60"/>
                    <w:ind w:left="7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5pt;margin-top:353.820007pt;width:63.75pt;height:15.8pt;mso-position-horizontal-relative:page;mso-position-vertical-relative:page;z-index:-1759120" type="#_x0000_t202" filled="false" stroked="false">
            <v:textbox inset="0,0,0,0">
              <w:txbxContent>
                <w:p>
                  <w:pPr>
                    <w:spacing w:before="60"/>
                    <w:ind w:left="7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19,10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369.600006pt;width:274.350pt;height:15.75pt;mso-position-horizontal-relative:page;mso-position-vertical-relative:page;z-index:-1759096" type="#_x0000_t202" filled="false" stroked="false">
            <v:textbox inset="0,0,0,0">
              <w:txbxContent>
                <w:p>
                  <w:pPr>
                    <w:spacing w:before="58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ios</w:t>
                  </w:r>
                  <w:r>
                    <w:rPr>
                      <w:rFonts w:ascii="Montserrat"/>
                      <w:color w:val="394049"/>
                      <w:spacing w:val="-2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soc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399994pt;margin-top:369.600006pt;width:49.95pt;height:15.75pt;mso-position-horizontal-relative:page;mso-position-vertical-relative:page;z-index:-1759072" type="#_x0000_t202" filled="false" stroked="false">
            <v:textbox inset="0,0,0,0">
              <w:txbxContent>
                <w:p>
                  <w:pPr>
                    <w:spacing w:before="58"/>
                    <w:ind w:left="3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320007pt;margin-top:369.600006pt;width:58.6pt;height:15.75pt;mso-position-horizontal-relative:page;mso-position-vertical-relative:page;z-index:-1759048" type="#_x0000_t202" filled="false" stroked="false">
            <v:textbox inset="0,0,0,0">
              <w:txbxContent>
                <w:p>
                  <w:pPr>
                    <w:spacing w:before="58"/>
                    <w:ind w:left="6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,449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880005pt;margin-top:369.600006pt;width:56.65pt;height:15.75pt;mso-position-horizontal-relative:page;mso-position-vertical-relative:page;z-index:-1759024" type="#_x0000_t202" filled="false" stroked="false">
            <v:textbox inset="0,0,0,0">
              <w:txbxContent>
                <w:p>
                  <w:pPr>
                    <w:spacing w:before="58"/>
                    <w:ind w:left="55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520020pt;margin-top:369.600006pt;width:56.8pt;height:15.75pt;mso-position-horizontal-relative:page;mso-position-vertical-relative:page;z-index:-1759000" type="#_x0000_t202" filled="false" stroked="false">
            <v:textbox inset="0,0,0,0">
              <w:txbxContent>
                <w:p>
                  <w:pPr>
                    <w:spacing w:before="58"/>
                    <w:ind w:left="59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1.280029pt;margin-top:369.600006pt;width:63.75pt;height:15.75pt;mso-position-horizontal-relative:page;mso-position-vertical-relative:page;z-index:-1758976" type="#_x0000_t202" filled="false" stroked="false">
            <v:textbox inset="0,0,0,0">
              <w:txbxContent>
                <w:p>
                  <w:pPr>
                    <w:spacing w:before="58"/>
                    <w:ind w:left="71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5pt;margin-top:369.600006pt;width:63.75pt;height:15.75pt;mso-position-horizontal-relative:page;mso-position-vertical-relative:page;z-index:-1758952" type="#_x0000_t202" filled="false" stroked="false">
            <v:textbox inset="0,0,0,0">
              <w:txbxContent>
                <w:p>
                  <w:pPr>
                    <w:spacing w:before="58"/>
                    <w:ind w:left="7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385.320007pt;width:274.350pt;height:15.8pt;mso-position-horizontal-relative:page;mso-position-vertical-relative:page;z-index:-1758928" type="#_x0000_t202" filled="false" stroked="false">
            <v:textbox inset="0,0,0,0">
              <w:txbxContent>
                <w:p>
                  <w:pPr>
                    <w:spacing w:before="58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ios</w:t>
                  </w:r>
                  <w:r>
                    <w:rPr>
                      <w:rFonts w:ascii="Montserrat"/>
                      <w:color w:val="394049"/>
                      <w:spacing w:val="-2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399994pt;margin-top:385.320007pt;width:49.95pt;height:15.8pt;mso-position-horizontal-relative:page;mso-position-vertical-relative:page;z-index:-1758904" type="#_x0000_t202" filled="false" stroked="false">
            <v:textbox inset="0,0,0,0">
              <w:txbxContent>
                <w:p>
                  <w:pPr>
                    <w:spacing w:before="58"/>
                    <w:ind w:left="4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320007pt;margin-top:385.320007pt;width:58.6pt;height:15.8pt;mso-position-horizontal-relative:page;mso-position-vertical-relative:page;z-index:-1758880" type="#_x0000_t202" filled="false" stroked="false">
            <v:textbox inset="0,0,0,0">
              <w:txbxContent>
                <w:p>
                  <w:pPr>
                    <w:spacing w:before="58"/>
                    <w:ind w:left="5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880005pt;margin-top:385.320007pt;width:56.65pt;height:15.8pt;mso-position-horizontal-relative:page;mso-position-vertical-relative:page;z-index:-1758856" type="#_x0000_t202" filled="false" stroked="false">
            <v:textbox inset="0,0,0,0">
              <w:txbxContent>
                <w:p>
                  <w:pPr>
                    <w:spacing w:before="58"/>
                    <w:ind w:left="60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520020pt;margin-top:385.320007pt;width:56.8pt;height:15.8pt;mso-position-horizontal-relative:page;mso-position-vertical-relative:page;z-index:-1758832" type="#_x0000_t202" filled="false" stroked="false">
            <v:textbox inset="0,0,0,0">
              <w:txbxContent>
                <w:p>
                  <w:pPr>
                    <w:spacing w:before="58"/>
                    <w:ind w:left="5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1.280029pt;margin-top:385.320007pt;width:63.75pt;height:15.8pt;mso-position-horizontal-relative:page;mso-position-vertical-relative:page;z-index:-1758808" type="#_x0000_t202" filled="false" stroked="false">
            <v:textbox inset="0,0,0,0">
              <w:txbxContent>
                <w:p>
                  <w:pPr>
                    <w:spacing w:before="58"/>
                    <w:ind w:left="6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5pt;margin-top:385.320007pt;width:63.75pt;height:15.8pt;mso-position-horizontal-relative:page;mso-position-vertical-relative:page;z-index:-1758784" type="#_x0000_t202" filled="false" stroked="false">
            <v:textbox inset="0,0,0,0">
              <w:txbxContent>
                <w:p>
                  <w:pPr>
                    <w:spacing w:before="58"/>
                    <w:ind w:left="6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401.100006pt;width:274.350pt;height:15.75pt;mso-position-horizontal-relative:page;mso-position-vertical-relative:page;z-index:-1758760" type="#_x0000_t202" filled="false" stroked="false">
            <v:textbox inset="0,0,0,0">
              <w:txbxContent>
                <w:p>
                  <w:pPr>
                    <w:spacing w:before="57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Gobiern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rgani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ernaci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399994pt;margin-top:401.100006pt;width:49.95pt;height:15.75pt;mso-position-horizontal-relative:page;mso-position-vertical-relative:page;z-index:-1758736" type="#_x0000_t202" filled="false" stroked="false">
            <v:textbox inset="0,0,0,0">
              <w:txbxContent>
                <w:p>
                  <w:pPr>
                    <w:spacing w:before="57"/>
                    <w:ind w:left="4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320007pt;margin-top:401.100006pt;width:58.6pt;height:15.75pt;mso-position-horizontal-relative:page;mso-position-vertical-relative:page;z-index:-1758712" type="#_x0000_t202" filled="false" stroked="false">
            <v:textbox inset="0,0,0,0">
              <w:txbxContent>
                <w:p>
                  <w:pPr>
                    <w:spacing w:before="57"/>
                    <w:ind w:left="6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12,90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880005pt;margin-top:401.100006pt;width:56.65pt;height:15.75pt;mso-position-horizontal-relative:page;mso-position-vertical-relative:page;z-index:-1758688" type="#_x0000_t202" filled="false" stroked="false">
            <v:textbox inset="0,0,0,0">
              <w:txbxContent>
                <w:p>
                  <w:pPr>
                    <w:spacing w:before="57"/>
                    <w:ind w:left="6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520020pt;margin-top:401.100006pt;width:56.8pt;height:15.75pt;mso-position-horizontal-relative:page;mso-position-vertical-relative:page;z-index:-1758664" type="#_x0000_t202" filled="false" stroked="false">
            <v:textbox inset="0,0,0,0">
              <w:txbxContent>
                <w:p>
                  <w:pPr>
                    <w:spacing w:before="57"/>
                    <w:ind w:left="54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1.280029pt;margin-top:401.100006pt;width:63.75pt;height:15.75pt;mso-position-horizontal-relative:page;mso-position-vertical-relative:page;z-index:-1758640" type="#_x0000_t202" filled="false" stroked="false">
            <v:textbox inset="0,0,0,0">
              <w:txbxContent>
                <w:p>
                  <w:pPr>
                    <w:spacing w:before="57"/>
                    <w:ind w:left="7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5pt;margin-top:401.100006pt;width:63.75pt;height:15.75pt;mso-position-horizontal-relative:page;mso-position-vertical-relative:page;z-index:-1758616" type="#_x0000_t202" filled="false" stroked="false">
            <v:textbox inset="0,0,0,0">
              <w:txbxContent>
                <w:p>
                  <w:pPr>
                    <w:spacing w:before="57"/>
                    <w:ind w:left="7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416.820007pt;width:274.350pt;height:15.8pt;mso-position-horizontal-relative:page;mso-position-vertical-relative:page;z-index:-1758592" type="#_x0000_t202" filled="false" stroked="false">
            <v:textbox inset="0,0,0,0">
              <w:txbxContent>
                <w:p>
                  <w:pPr>
                    <w:spacing w:before="37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No</w:t>
                  </w: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especificado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399994pt;margin-top:416.820007pt;width:49.95pt;height:15.8pt;mso-position-horizontal-relative:page;mso-position-vertical-relative:page;z-index:-1758568" type="#_x0000_t202" filled="false" stroked="false">
            <v:textbox inset="0,0,0,0">
              <w:txbxContent>
                <w:p>
                  <w:pPr>
                    <w:spacing w:before="37"/>
                    <w:ind w:left="6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576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320007pt;margin-top:416.820007pt;width:58.6pt;height:15.8pt;mso-position-horizontal-relative:page;mso-position-vertical-relative:page;z-index:-1758544" type="#_x0000_t202" filled="false" stroked="false">
            <v:textbox inset="0,0,0,0">
              <w:txbxContent>
                <w:p>
                  <w:pPr>
                    <w:spacing w:before="37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w w:val="95"/>
                      <w:sz w:val="16"/>
                    </w:rPr>
                    <w:t>576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880005pt;margin-top:416.820007pt;width:56.65pt;height:15.8pt;mso-position-horizontal-relative:page;mso-position-vertical-relative:page;z-index:-1758520" type="#_x0000_t202" filled="false" stroked="false">
            <v:textbox inset="0,0,0,0">
              <w:txbxContent>
                <w:p>
                  <w:pPr>
                    <w:spacing w:before="37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520020pt;margin-top:416.820007pt;width:56.8pt;height:15.8pt;mso-position-horizontal-relative:page;mso-position-vertical-relative:page;z-index:-1758496" type="#_x0000_t202" filled="false" stroked="false">
            <v:textbox inset="0,0,0,0">
              <w:txbxContent>
                <w:p>
                  <w:pPr>
                    <w:spacing w:before="37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651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1.280029pt;margin-top:416.820007pt;width:63.75pt;height:15.8pt;mso-position-horizontal-relative:page;mso-position-vertical-relative:page;z-index:-1758472" type="#_x0000_t202" filled="false" stroked="false">
            <v:textbox inset="0,0,0,0">
              <w:txbxContent>
                <w:p>
                  <w:pPr>
                    <w:spacing w:before="37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175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5pt;margin-top:416.820007pt;width:63.75pt;height:15.8pt;mso-position-horizontal-relative:page;mso-position-vertical-relative:page;z-index:-1758448" type="#_x0000_t202" filled="false" stroked="false">
            <v:textbox inset="0,0,0,0">
              <w:txbxContent>
                <w:p>
                  <w:pPr>
                    <w:spacing w:before="37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w w:val="95"/>
                      <w:sz w:val="16"/>
                    </w:rPr>
                    <w:t>476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432.600006pt;width:274.350pt;height:15pt;mso-position-horizontal-relative:page;mso-position-vertical-relative:page;z-index:-1758424" type="#_x0000_t202" filled="false" stroked="false">
            <v:textbox inset="0,0,0,0">
              <w:txbxContent>
                <w:p>
                  <w:pPr>
                    <w:spacing w:before="36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399994pt;margin-top:432.600006pt;width:49.95pt;height:15pt;mso-position-horizontal-relative:page;mso-position-vertical-relative:page;z-index:-1758400" type="#_x0000_t202" filled="false" stroked="false">
            <v:textbox inset="0,0,0,0">
              <w:txbxContent>
                <w:p>
                  <w:pPr>
                    <w:spacing w:before="36"/>
                    <w:ind w:left="30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417,634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320007pt;margin-top:432.600006pt;width:58.6pt;height:15pt;mso-position-horizontal-relative:page;mso-position-vertical-relative:page;z-index:-1758376" type="#_x0000_t202" filled="false" stroked="false">
            <v:textbox inset="0,0,0,0">
              <w:txbxContent>
                <w:p>
                  <w:pPr>
                    <w:spacing w:before="36"/>
                    <w:ind w:left="54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251,012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880005pt;margin-top:432.600006pt;width:56.65pt;height:15pt;mso-position-horizontal-relative:page;mso-position-vertical-relative:page;z-index:-1758352" type="#_x0000_t202" filled="false" stroked="false">
            <v:textbox inset="0,0,0,0">
              <w:txbxContent>
                <w:p>
                  <w:pPr>
                    <w:spacing w:before="36"/>
                    <w:ind w:left="4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166,622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520020pt;margin-top:432.600006pt;width:56.8pt;height:15pt;mso-position-horizontal-relative:page;mso-position-vertical-relative:page;z-index:-1758328" type="#_x0000_t202" filled="false" stroked="false">
            <v:textbox inset="0,0,0,0">
              <w:txbxContent>
                <w:p>
                  <w:pPr>
                    <w:spacing w:before="36"/>
                    <w:ind w:left="4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431,360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1.280029pt;margin-top:432.600006pt;width:63.75pt;height:15pt;mso-position-horizontal-relative:page;mso-position-vertical-relative:page;z-index:-1758304" type="#_x0000_t202" filled="false" stroked="false">
            <v:textbox inset="0,0,0,0">
              <w:txbxContent>
                <w:p>
                  <w:pPr>
                    <w:spacing w:before="36"/>
                    <w:ind w:left="5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249,540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5pt;margin-top:432.600006pt;width:63.75pt;height:15pt;mso-position-horizontal-relative:page;mso-position-vertical-relative:page;z-index:-1758280" type="#_x0000_t202" filled="false" stroked="false">
            <v:textbox inset="0,0,0,0">
              <w:txbxContent>
                <w:p>
                  <w:pPr>
                    <w:spacing w:before="36"/>
                    <w:ind w:left="6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181,820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59.27948pt;margin-top:153.775482pt;width:63.8pt;height:10.050pt;mso-position-horizontal-relative:page;mso-position-vertical-relative:page;z-index:-1758256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159302pt;margin-top:452.836639pt;width:453.85pt;height:27.8pt;mso-position-horizontal-relative:page;mso-position-vertical-relative:page;z-index:-1758232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17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Instituto</w:t>
                  </w:r>
                  <w:r>
                    <w:rPr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Nacional</w:t>
                  </w:r>
                  <w:r>
                    <w:rPr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Estadística</w:t>
                  </w:r>
                  <w:r>
                    <w:rPr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Geografía</w:t>
                  </w:r>
                  <w:r>
                    <w:rPr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(INEGI),</w:t>
                  </w:r>
                  <w:r>
                    <w:rPr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Encuesta</w:t>
                  </w:r>
                  <w:r>
                    <w:rPr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Nacional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Ocupación</w:t>
                  </w:r>
                  <w:r>
                    <w:rPr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Empleo</w:t>
                  </w:r>
                  <w:r>
                    <w:rPr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Nueva</w:t>
                  </w:r>
                  <w:r>
                    <w:rPr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Edición</w:t>
                  </w:r>
                  <w:r>
                    <w:rPr>
                      <w:b w:val="0"/>
                      <w:color w:val="394049"/>
                      <w:spacing w:val="7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(ENOE</w:t>
                  </w:r>
                  <w:r>
                    <w:rPr>
                      <w:b w:val="0"/>
                      <w:color w:val="394049"/>
                      <w:spacing w:val="-1"/>
                      <w:position w:val="5"/>
                      <w:sz w:val="9"/>
                    </w:rPr>
                    <w:t>N</w:t>
                  </w:r>
                  <w:r>
                    <w:rPr>
                      <w:b w:val="0"/>
                      <w:color w:val="394049"/>
                      <w:spacing w:val="-1"/>
                    </w:rPr>
                    <w:t>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Indicadores </w:t>
                  </w:r>
                  <w:r>
                    <w:rPr>
                      <w:b w:val="0"/>
                      <w:color w:val="394049"/>
                      <w:spacing w:val="-2"/>
                    </w:rPr>
                    <w:t>Estratégicos.</w:t>
                  </w:r>
                  <w:r>
                    <w:rPr/>
                  </w:r>
                </w:p>
                <w:p>
                  <w:pPr>
                    <w:pStyle w:val="BodyText"/>
                    <w:spacing w:line="187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Cifras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IV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trimestre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cada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año,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excepto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2023,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corresponden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II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trimestre.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7.55pt;height:17pt;mso-position-horizontal-relative:page;mso-position-vertical-relative:page;z-index:-175820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196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240005pt;margin-top:165.240005pt;width:276.150pt;height:32.25pt;mso-position-horizontal-relative:page;mso-position-vertical-relative:page;z-index:-1758184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80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SECTOR/ACTIVIDAD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359985pt;margin-top:165.240005pt;width:184.2pt;height:15.1pt;mso-position-horizontal-relative:page;mso-position-vertical-relative:page;z-index:-1758160" type="#_x0000_t202" filled="false" stroked="false">
            <v:textbox inset="0,0,0,0">
              <w:txbxContent>
                <w:p>
                  <w:pPr>
                    <w:spacing w:before="6"/>
                    <w:ind w:left="1499" w:right="1494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359985pt;margin-top:180.324997pt;width:61.7pt;height:17.150pt;mso-position-horizontal-relative:page;mso-position-vertical-relative:page;z-index:-1758136" type="#_x0000_t202" filled="false" stroked="false">
            <v:textbox inset="0,0,0,0">
              <w:txbxContent>
                <w:p>
                  <w:pPr>
                    <w:spacing w:before="34"/>
                    <w:ind w:left="30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040009pt;margin-top:180.324997pt;width:59.2pt;height:17.150pt;mso-position-horizontal-relative:page;mso-position-vertical-relative:page;z-index:-1758112" type="#_x0000_t202" filled="false" stroked="false">
            <v:textbox inset="0,0,0,0">
              <w:txbxContent>
                <w:p>
                  <w:pPr>
                    <w:spacing w:before="34"/>
                    <w:ind w:left="10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200012pt;margin-top:180.324997pt;width:63.4pt;height:17.150pt;mso-position-horizontal-relative:page;mso-position-vertical-relative:page;z-index:-1758088" type="#_x0000_t202" filled="false" stroked="false">
            <v:textbox inset="0,0,0,0">
              <w:txbxContent>
                <w:p>
                  <w:pPr>
                    <w:spacing w:before="34"/>
                    <w:ind w:left="18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240005pt;margin-top:197.460007pt;width:276.150pt;height:16.25pt;mso-position-horizontal-relative:page;mso-position-vertical-relative:page;z-index:-1758064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Primario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359985pt;margin-top:197.460007pt;width:61.7pt;height:16.25pt;mso-position-horizontal-relative:page;mso-position-vertical-relative:page;z-index:-1758040" type="#_x0000_t202" filled="false" stroked="false">
            <v:textbox inset="0,0,0,0">
              <w:txbxContent>
                <w:p>
                  <w:pPr>
                    <w:spacing w:before="39"/>
                    <w:ind w:left="63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23,637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040009pt;margin-top:197.460007pt;width:59.2pt;height:16.25pt;mso-position-horizontal-relative:page;mso-position-vertical-relative:page;z-index:-1758016" type="#_x0000_t202" filled="false" stroked="false">
            <v:textbox inset="0,0,0,0">
              <w:txbxContent>
                <w:p>
                  <w:pPr>
                    <w:spacing w:before="39"/>
                    <w:ind w:left="6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16,165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200012pt;margin-top:197.460007pt;width:63.4pt;height:16.25pt;mso-position-horizontal-relative:page;mso-position-vertical-relative:page;z-index:-1757992" type="#_x0000_t202" filled="false" stroked="false">
            <v:textbox inset="0,0,0,0">
              <w:txbxContent>
                <w:p>
                  <w:pPr>
                    <w:spacing w:before="39"/>
                    <w:ind w:left="7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7,472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240005pt;margin-top:213.684998pt;width:276.150pt;height:16.1pt;mso-position-horizontal-relative:page;mso-position-vertical-relative:page;z-index:-1757968" type="#_x0000_t202" filled="false" stroked="false">
            <v:textbox inset="0,0,0,0">
              <w:txbxContent>
                <w:p>
                  <w:pPr>
                    <w:spacing w:before="59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gricultura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ganadería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silv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icultura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p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esc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359985pt;margin-top:213.684998pt;width:61.7pt;height:16.1pt;mso-position-horizontal-relative:page;mso-position-vertical-relative:page;z-index:-1757944" type="#_x0000_t202" filled="false" stroked="false">
            <v:textbox inset="0,0,0,0">
              <w:txbxContent>
                <w:p>
                  <w:pPr>
                    <w:spacing w:before="59"/>
                    <w:ind w:left="6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040009pt;margin-top:213.684998pt;width:59.2pt;height:16.1pt;mso-position-horizontal-relative:page;mso-position-vertical-relative:page;z-index:-1757920" type="#_x0000_t202" filled="false" stroked="false">
            <v:textbox inset="0,0,0,0">
              <w:txbxContent>
                <w:p>
                  <w:pPr>
                    <w:spacing w:before="59"/>
                    <w:ind w:left="67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16,16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200012pt;margin-top:213.684998pt;width:63.4pt;height:16.1pt;mso-position-horizontal-relative:page;mso-position-vertical-relative:page;z-index:-1757896" type="#_x0000_t202" filled="false" stroked="false">
            <v:textbox inset="0,0,0,0">
              <w:txbxContent>
                <w:p>
                  <w:pPr>
                    <w:spacing w:before="59"/>
                    <w:ind w:left="7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7,472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240005pt;margin-top:229.764999pt;width:276.150pt;height:16.1pt;mso-position-horizontal-relative:page;mso-position-vertical-relative:page;z-index:-1757872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Secundario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359985pt;margin-top:229.764999pt;width:61.7pt;height:16.1pt;mso-position-horizontal-relative:page;mso-position-vertical-relative:page;z-index:-1757848" type="#_x0000_t202" filled="false" stroked="false">
            <v:textbox inset="0,0,0,0">
              <w:txbxContent>
                <w:p>
                  <w:pPr>
                    <w:spacing w:before="37"/>
                    <w:ind w:left="6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86,225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040009pt;margin-top:229.764999pt;width:59.2pt;height:16.1pt;mso-position-horizontal-relative:page;mso-position-vertical-relative:page;z-index:-1757824" type="#_x0000_t202" filled="false" stroked="false">
            <v:textbox inset="0,0,0,0">
              <w:txbxContent>
                <w:p>
                  <w:pPr>
                    <w:spacing w:before="37"/>
                    <w:ind w:left="6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72,316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200012pt;margin-top:229.764999pt;width:63.4pt;height:16.1pt;mso-position-horizontal-relative:page;mso-position-vertical-relative:page;z-index:-1757800" type="#_x0000_t202" filled="false" stroked="false">
            <v:textbox inset="0,0,0,0">
              <w:txbxContent>
                <w:p>
                  <w:pPr>
                    <w:spacing w:before="37"/>
                    <w:ind w:left="6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13,909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240005pt;margin-top:245.845001pt;width:276.150pt;height:16.1pt;mso-position-horizontal-relative:page;mso-position-vertical-relative:page;z-index:-1757776" type="#_x0000_t202" filled="false" stroked="false">
            <v:textbox inset="0,0,0,0">
              <w:txbxContent>
                <w:p>
                  <w:pPr>
                    <w:spacing w:before="62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Indu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ria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xt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l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elec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ricidad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359985pt;margin-top:245.845001pt;width:61.7pt;height:16.1pt;mso-position-horizontal-relative:page;mso-position-vertical-relative:page;z-index:-1757752" type="#_x0000_t202" filled="false" stroked="false">
            <v:textbox inset="0,0,0,0">
              <w:txbxContent>
                <w:p>
                  <w:pPr>
                    <w:spacing w:before="62"/>
                    <w:ind w:left="7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040009pt;margin-top:245.845001pt;width:59.2pt;height:16.1pt;mso-position-horizontal-relative:page;mso-position-vertical-relative:page;z-index:-1757728" type="#_x0000_t202" filled="false" stroked="false">
            <v:textbox inset="0,0,0,0">
              <w:txbxContent>
                <w:p>
                  <w:pPr>
                    <w:spacing w:before="62"/>
                    <w:ind w:left="7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200012pt;margin-top:245.845001pt;width:63.4pt;height:16.1pt;mso-position-horizontal-relative:page;mso-position-vertical-relative:page;z-index:-1757704" type="#_x0000_t202" filled="false" stroked="false">
            <v:textbox inset="0,0,0,0">
              <w:txbxContent>
                <w:p>
                  <w:pPr>
                    <w:spacing w:before="62"/>
                    <w:ind w:left="0" w:right="5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240005pt;margin-top:261.899994pt;width:276.150pt;height:16.1pt;mso-position-horizontal-relative:page;mso-position-vertical-relative:page;z-index:-1757680" type="#_x0000_t202" filled="false" stroked="false">
            <v:textbox inset="0,0,0,0">
              <w:txbxContent>
                <w:p>
                  <w:pPr>
                    <w:spacing w:before="62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Indu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ria</w:t>
                  </w:r>
                  <w:r>
                    <w:rPr>
                      <w:rFonts w:ascii="Montserrat"/>
                      <w:color w:val="394049"/>
                      <w:spacing w:val="1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manu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urera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359985pt;margin-top:261.899994pt;width:61.7pt;height:16.1pt;mso-position-horizontal-relative:page;mso-position-vertical-relative:page;z-index:-1757656" type="#_x0000_t202" filled="false" stroked="false">
            <v:textbox inset="0,0,0,0">
              <w:txbxContent>
                <w:p>
                  <w:pPr>
                    <w:spacing w:before="62"/>
                    <w:ind w:left="64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040009pt;margin-top:261.899994pt;width:59.2pt;height:16.1pt;mso-position-horizontal-relative:page;mso-position-vertical-relative:page;z-index:-1757632" type="#_x0000_t202" filled="false" stroked="false">
            <v:textbox inset="0,0,0,0">
              <w:txbxContent>
                <w:p>
                  <w:pPr>
                    <w:spacing w:before="62"/>
                    <w:ind w:left="63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200012pt;margin-top:261.899994pt;width:63.4pt;height:16.1pt;mso-position-horizontal-relative:page;mso-position-vertical-relative:page;z-index:-1757608" type="#_x0000_t202" filled="false" stroked="false">
            <v:textbox inset="0,0,0,0">
              <w:txbxContent>
                <w:p>
                  <w:pPr>
                    <w:spacing w:before="62"/>
                    <w:ind w:left="7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10,17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240005pt;margin-top:277.980011pt;width:276.150pt;height:16.1pt;mso-position-horizontal-relative:page;mso-position-vertical-relative:page;z-index:-1757584" type="#_x0000_t202" filled="false" stroked="false">
            <v:textbox inset="0,0,0,0">
              <w:txbxContent>
                <w:p>
                  <w:pPr>
                    <w:spacing w:before="62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rucción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359985pt;margin-top:277.980011pt;width:61.7pt;height:16.1pt;mso-position-horizontal-relative:page;mso-position-vertical-relative:page;z-index:-1757560" type="#_x0000_t202" filled="false" stroked="false">
            <v:textbox inset="0,0,0,0">
              <w:txbxContent>
                <w:p>
                  <w:pPr>
                    <w:spacing w:before="62"/>
                    <w:ind w:left="6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52,510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040009pt;margin-top:277.980011pt;width:59.2pt;height:16.1pt;mso-position-horizontal-relative:page;mso-position-vertical-relative:page;z-index:-1757536" type="#_x0000_t202" filled="false" stroked="false">
            <v:textbox inset="0,0,0,0">
              <w:txbxContent>
                <w:p>
                  <w:pPr>
                    <w:spacing w:before="62"/>
                    <w:ind w:left="5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200012pt;margin-top:277.980011pt;width:63.4pt;height:16.1pt;mso-position-horizontal-relative:page;mso-position-vertical-relative:page;z-index:-1757512" type="#_x0000_t202" filled="false" stroked="false">
            <v:textbox inset="0,0,0,0">
              <w:txbxContent>
                <w:p>
                  <w:pPr>
                    <w:spacing w:before="62"/>
                    <w:ind w:left="84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240005pt;margin-top:294.059998pt;width:276.150pt;height:16.25pt;mso-position-horizontal-relative:page;mso-position-vertical-relative:page;z-index:-1757488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Terciario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359985pt;margin-top:294.059998pt;width:61.7pt;height:16.25pt;mso-position-horizontal-relative:page;mso-position-vertical-relative:page;z-index:-1757464" type="#_x0000_t202" filled="false" stroked="false">
            <v:textbox inset="0,0,0,0">
              <w:txbxContent>
                <w:p>
                  <w:pPr>
                    <w:spacing w:before="39"/>
                    <w:ind w:left="5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345,871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040009pt;margin-top:294.059998pt;width:59.2pt;height:16.25pt;mso-position-horizontal-relative:page;mso-position-vertical-relative:page;z-index:-1757440" type="#_x0000_t202" filled="false" stroked="false">
            <v:textbox inset="0,0,0,0">
              <w:txbxContent>
                <w:p>
                  <w:pPr>
                    <w:spacing w:before="39"/>
                    <w:ind w:left="5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185,318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200012pt;margin-top:294.059998pt;width:63.4pt;height:16.25pt;mso-position-horizontal-relative:page;mso-position-vertical-relative:page;z-index:-1757416" type="#_x0000_t202" filled="false" stroked="false">
            <v:textbox inset="0,0,0,0">
              <w:txbxContent>
                <w:p>
                  <w:pPr>
                    <w:spacing w:before="39"/>
                    <w:ind w:left="60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160,553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240005pt;margin-top:310.285004pt;width:276.150pt;height:16.1pt;mso-position-horizontal-relative:page;mso-position-vertical-relative:page;z-index:-1757392" type="#_x0000_t202" filled="false" stroked="false">
            <v:textbox inset="0,0,0,0">
              <w:txbxContent>
                <w:p>
                  <w:pPr>
                    <w:spacing w:before="59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Comerc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359985pt;margin-top:310.285004pt;width:61.7pt;height:16.1pt;mso-position-horizontal-relative:page;mso-position-vertical-relative:page;z-index:-1757368" type="#_x0000_t202" filled="false" stroked="false">
            <v:textbox inset="0,0,0,0">
              <w:txbxContent>
                <w:p>
                  <w:pPr>
                    <w:spacing w:before="59"/>
                    <w:ind w:left="6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040009pt;margin-top:310.285004pt;width:59.2pt;height:16.1pt;mso-position-horizontal-relative:page;mso-position-vertical-relative:page;z-index:-1757344" type="#_x0000_t202" filled="false" stroked="false">
            <v:textbox inset="0,0,0,0">
              <w:txbxContent>
                <w:p>
                  <w:pPr>
                    <w:spacing w:before="59"/>
                    <w:ind w:left="6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41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200012pt;margin-top:310.285004pt;width:63.4pt;height:16.1pt;mso-position-horizontal-relative:page;mso-position-vertical-relative:page;z-index:-1757320" type="#_x0000_t202" filled="false" stroked="false">
            <v:textbox inset="0,0,0,0">
              <w:txbxContent>
                <w:p>
                  <w:pPr>
                    <w:spacing w:before="59"/>
                    <w:ind w:left="7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41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240005pt;margin-top:326.364990pt;width:276.150pt;height:16.1pt;mso-position-horizontal-relative:page;mso-position-vertical-relative:page;z-index:-1757296" type="#_x0000_t202" filled="false" stroked="false">
            <v:textbox inset="0,0,0,0">
              <w:txbxContent>
                <w:p>
                  <w:pPr>
                    <w:spacing w:before="59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auran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ios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loj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amien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359985pt;margin-top:326.364990pt;width:61.7pt;height:16.1pt;mso-position-horizontal-relative:page;mso-position-vertical-relative:page;z-index:-1757272" type="#_x0000_t202" filled="false" stroked="false">
            <v:textbox inset="0,0,0,0">
              <w:txbxContent>
                <w:p>
                  <w:pPr>
                    <w:spacing w:before="59"/>
                    <w:ind w:left="6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77,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040009pt;margin-top:326.364990pt;width:59.2pt;height:16.1pt;mso-position-horizontal-relative:page;mso-position-vertical-relative:page;z-index:-1757248" type="#_x0000_t202" filled="false" stroked="false">
            <v:textbox inset="0,0,0,0">
              <w:txbxContent>
                <w:p>
                  <w:pPr>
                    <w:spacing w:before="59"/>
                    <w:ind w:left="6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40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200012pt;margin-top:326.364990pt;width:63.4pt;height:16.1pt;mso-position-horizontal-relative:page;mso-position-vertical-relative:page;z-index:-1757224" type="#_x0000_t202" filled="false" stroked="false">
            <v:textbox inset="0,0,0,0">
              <w:txbxContent>
                <w:p>
                  <w:pPr>
                    <w:spacing w:before="59"/>
                    <w:ind w:left="6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240005pt;margin-top:342.445007pt;width:276.150pt;height:16.1pt;mso-position-horizontal-relative:page;mso-position-vertical-relative:page;z-index:-1757200" type="#_x0000_t202" filled="false" stroked="false">
            <v:textbox inset="0,0,0,0">
              <w:txbxContent>
                <w:p>
                  <w:pPr>
                    <w:spacing w:before="62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comunicacione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almacenamien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359985pt;margin-top:342.445007pt;width:61.7pt;height:16.1pt;mso-position-horizontal-relative:page;mso-position-vertical-relative:page;z-index:-1757176" type="#_x0000_t202" filled="false" stroked="false">
            <v:textbox inset="0,0,0,0">
              <w:txbxContent>
                <w:p>
                  <w:pPr>
                    <w:spacing w:before="62"/>
                    <w:ind w:left="64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040009pt;margin-top:342.445007pt;width:59.2pt;height:16.1pt;mso-position-horizontal-relative:page;mso-position-vertical-relative:page;z-index:-1757152" type="#_x0000_t202" filled="false" stroked="false">
            <v:textbox inset="0,0,0,0">
              <w:txbxContent>
                <w:p>
                  <w:pPr>
                    <w:spacing w:before="62"/>
                    <w:ind w:left="5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200012pt;margin-top:342.445007pt;width:63.4pt;height:16.1pt;mso-position-horizontal-relative:page;mso-position-vertical-relative:page;z-index:-1757128" type="#_x0000_t202" filled="false" stroked="false">
            <v:textbox inset="0,0,0,0">
              <w:txbxContent>
                <w:p>
                  <w:pPr>
                    <w:spacing w:before="62"/>
                    <w:ind w:left="82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240005pt;margin-top:358.5pt;width:276.150pt;height:16.1pt;mso-position-horizontal-relative:page;mso-position-vertical-relative:page;z-index:-1757104" type="#_x0000_t202" filled="false" stroked="false">
            <v:textbox inset="0,0,0,0">
              <w:txbxContent>
                <w:p>
                  <w:pPr>
                    <w:spacing w:before="62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ios</w:t>
                  </w:r>
                  <w:r>
                    <w:rPr>
                      <w:rFonts w:ascii="Montserrat"/>
                      <w:color w:val="394049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ionale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/>
                      <w:color w:val="394049"/>
                      <w:spacing w:val="-2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inancier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color w:val="394049"/>
                      <w:spacing w:val="-2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corpora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tivos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359985pt;margin-top:358.5pt;width:61.7pt;height:16.1pt;mso-position-horizontal-relative:page;mso-position-vertical-relative:page;z-index:-1757080" type="#_x0000_t202" filled="false" stroked="false">
            <v:textbox inset="0,0,0,0">
              <w:txbxContent>
                <w:p>
                  <w:pPr>
                    <w:spacing w:before="62"/>
                    <w:ind w:left="6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040009pt;margin-top:358.5pt;width:59.2pt;height:16.1pt;mso-position-horizontal-relative:page;mso-position-vertical-relative:page;z-index:-1757056" type="#_x0000_t202" filled="false" stroked="false">
            <v:textbox inset="0,0,0,0">
              <w:txbxContent>
                <w:p>
                  <w:pPr>
                    <w:spacing w:before="62"/>
                    <w:ind w:left="60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200012pt;margin-top:358.5pt;width:63.4pt;height:16.1pt;mso-position-horizontal-relative:page;mso-position-vertical-relative:page;z-index:-1757032" type="#_x0000_t202" filled="false" stroked="false">
            <v:textbox inset="0,0,0,0">
              <w:txbxContent>
                <w:p>
                  <w:pPr>
                    <w:spacing w:before="62"/>
                    <w:ind w:left="7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240005pt;margin-top:374.579987pt;width:276.150pt;height:16.1pt;mso-position-horizontal-relative:page;mso-position-vertical-relative:page;z-index:-1757008" type="#_x0000_t202" filled="false" stroked="false">
            <v:textbox inset="0,0,0,0">
              <w:txbxContent>
                <w:p>
                  <w:pPr>
                    <w:spacing w:before="62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ios</w:t>
                  </w:r>
                  <w:r>
                    <w:rPr>
                      <w:rFonts w:ascii="Montserrat"/>
                      <w:color w:val="394049"/>
                      <w:spacing w:val="-2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soc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359985pt;margin-top:374.579987pt;width:61.7pt;height:16.1pt;mso-position-horizontal-relative:page;mso-position-vertical-relative:page;z-index:-1756984" type="#_x0000_t202" filled="false" stroked="false">
            <v:textbox inset="0,0,0,0">
              <w:txbxContent>
                <w:p>
                  <w:pPr>
                    <w:spacing w:before="62"/>
                    <w:ind w:left="68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040009pt;margin-top:374.579987pt;width:59.2pt;height:16.1pt;mso-position-horizontal-relative:page;mso-position-vertical-relative:page;z-index:-1756960" type="#_x0000_t202" filled="false" stroked="false">
            <v:textbox inset="0,0,0,0">
              <w:txbxContent>
                <w:p>
                  <w:pPr>
                    <w:spacing w:before="62"/>
                    <w:ind w:left="6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200012pt;margin-top:374.579987pt;width:63.4pt;height:16.1pt;mso-position-horizontal-relative:page;mso-position-vertical-relative:page;z-index:-1756936" type="#_x0000_t202" filled="false" stroked="false">
            <v:textbox inset="0,0,0,0">
              <w:txbxContent>
                <w:p>
                  <w:pPr>
                    <w:spacing w:before="62"/>
                    <w:ind w:left="6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240005pt;margin-top:390.660004pt;width:276.150pt;height:16.25pt;mso-position-horizontal-relative:page;mso-position-vertical-relative:page;z-index:-1756912" type="#_x0000_t202" filled="false" stroked="false">
            <v:textbox inset="0,0,0,0">
              <w:txbxContent>
                <w:p>
                  <w:pPr>
                    <w:spacing w:before="62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ios</w:t>
                  </w:r>
                  <w:r>
                    <w:rPr>
                      <w:rFonts w:ascii="Montserrat"/>
                      <w:color w:val="394049"/>
                      <w:spacing w:val="-2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359985pt;margin-top:390.660004pt;width:61.7pt;height:16.25pt;mso-position-horizontal-relative:page;mso-position-vertical-relative:page;z-index:-1756888" type="#_x0000_t202" filled="false" stroked="false">
            <v:textbox inset="0,0,0,0">
              <w:txbxContent>
                <w:p>
                  <w:pPr>
                    <w:spacing w:before="62"/>
                    <w:ind w:left="62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48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,3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040009pt;margin-top:390.660004pt;width:59.2pt;height:16.25pt;mso-position-horizontal-relative:page;mso-position-vertical-relative:page;z-index:-1756864" type="#_x0000_t202" filled="false" stroked="false">
            <v:textbox inset="0,0,0,0">
              <w:txbxContent>
                <w:p>
                  <w:pPr>
                    <w:spacing w:before="62"/>
                    <w:ind w:left="6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200012pt;margin-top:390.660004pt;width:63.4pt;height:16.25pt;mso-position-horizontal-relative:page;mso-position-vertical-relative:page;z-index:-1756840" type="#_x0000_t202" filled="false" stroked="false">
            <v:textbox inset="0,0,0,0">
              <w:txbxContent>
                <w:p>
                  <w:pPr>
                    <w:spacing w:before="62"/>
                    <w:ind w:left="6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240005pt;margin-top:406.88501pt;width:276.150pt;height:16.1pt;mso-position-horizontal-relative:page;mso-position-vertical-relative:page;z-index:-1756816" type="#_x0000_t202" filled="false" stroked="false">
            <v:textbox inset="0,0,0,0">
              <w:txbxContent>
                <w:p>
                  <w:pPr>
                    <w:spacing w:before="59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Gobiern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rgani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ernaci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359985pt;margin-top:406.88501pt;width:61.7pt;height:16.1pt;mso-position-horizontal-relative:page;mso-position-vertical-relative:page;z-index:-1756792" type="#_x0000_t202" filled="false" stroked="false">
            <v:textbox inset="0,0,0,0">
              <w:txbxContent>
                <w:p>
                  <w:pPr>
                    <w:spacing w:before="59"/>
                    <w:ind w:left="6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040009pt;margin-top:406.88501pt;width:59.2pt;height:16.1pt;mso-position-horizontal-relative:page;mso-position-vertical-relative:page;z-index:-1756768" type="#_x0000_t202" filled="false" stroked="false">
            <v:textbox inset="0,0,0,0">
              <w:txbxContent>
                <w:p>
                  <w:pPr>
                    <w:spacing w:before="59"/>
                    <w:ind w:left="6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200012pt;margin-top:406.88501pt;width:63.4pt;height:16.1pt;mso-position-horizontal-relative:page;mso-position-vertical-relative:page;z-index:-1756744" type="#_x0000_t202" filled="false" stroked="false">
            <v:textbox inset="0,0,0,0">
              <w:txbxContent>
                <w:p>
                  <w:pPr>
                    <w:spacing w:before="59"/>
                    <w:ind w:left="7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240005pt;margin-top:422.964996pt;width:276.150pt;height:14.3pt;mso-position-horizontal-relative:page;mso-position-vertical-relative:page;z-index:-1756720" type="#_x0000_t202" filled="false" stroked="false">
            <v:textbox inset="0,0,0,0">
              <w:txbxContent>
                <w:p>
                  <w:pPr>
                    <w:spacing w:before="20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No</w:t>
                  </w: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especificado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359985pt;margin-top:422.964996pt;width:61.7pt;height:14.3pt;mso-position-horizontal-relative:page;mso-position-vertical-relative:page;z-index:-1756696" type="#_x0000_t202" filled="false" stroked="false">
            <v:textbox inset="0,0,0,0">
              <w:txbxContent>
                <w:p>
                  <w:pPr>
                    <w:spacing w:before="20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w w:val="95"/>
                      <w:sz w:val="16"/>
                    </w:rPr>
                    <w:t>519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040009pt;margin-top:422.964996pt;width:59.2pt;height:14.3pt;mso-position-horizontal-relative:page;mso-position-vertical-relative:page;z-index:-1756672" type="#_x0000_t202" filled="false" stroked="false">
            <v:textbox inset="0,0,0,0">
              <w:txbxContent>
                <w:p>
                  <w:pPr>
                    <w:spacing w:before="20"/>
                    <w:ind w:left="0" w:right="6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w w:val="95"/>
                      <w:sz w:val="16"/>
                    </w:rPr>
                    <w:t>278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200012pt;margin-top:422.964996pt;width:63.4pt;height:14.3pt;mso-position-horizontal-relative:page;mso-position-vertical-relative:page;z-index:-1756648" type="#_x0000_t202" filled="false" stroked="false">
            <v:textbox inset="0,0,0,0">
              <w:txbxContent>
                <w:p>
                  <w:pPr>
                    <w:spacing w:before="20"/>
                    <w:ind w:left="0" w:right="5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w w:val="95"/>
                      <w:sz w:val="16"/>
                    </w:rPr>
                    <w:t>241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240005pt;margin-top:437.22049pt;width:276.150pt;height:15.45pt;mso-position-horizontal-relative:page;mso-position-vertical-relative:page;z-index:-1756624" type="#_x0000_t202" filled="false" stroked="false">
            <v:textbox inset="0,0,0,0">
              <w:txbxContent>
                <w:p>
                  <w:pPr>
                    <w:spacing w:before="39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359985pt;margin-top:437.22049pt;width:61.7pt;height:15.45pt;mso-position-horizontal-relative:page;mso-position-vertical-relative:page;z-index:-1756600" type="#_x0000_t202" filled="false" stroked="false">
            <v:textbox inset="0,0,0,0">
              <w:txbxContent>
                <w:p>
                  <w:pPr>
                    <w:spacing w:before="39"/>
                    <w:ind w:left="5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456,252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040009pt;margin-top:437.22049pt;width:59.2pt;height:15.45pt;mso-position-horizontal-relative:page;mso-position-vertical-relative:page;z-index:-1756576" type="#_x0000_t202" filled="false" stroked="false">
            <v:textbox inset="0,0,0,0">
              <w:txbxContent>
                <w:p>
                  <w:pPr>
                    <w:spacing w:before="39"/>
                    <w:ind w:left="4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274,077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200012pt;margin-top:437.22049pt;width:63.4pt;height:15.45pt;mso-position-horizontal-relative:page;mso-position-vertical-relative:page;z-index:-1756552" type="#_x0000_t202" filled="false" stroked="false">
            <v:textbox inset="0,0,0,0">
              <w:txbxContent>
                <w:p>
                  <w:pPr>
                    <w:spacing w:before="39"/>
                    <w:ind w:left="6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182,175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75652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79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519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EMPLEO,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CAPACITACIÓN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VINCULACIÓN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LABORAL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600006pt;margin-top:213.073212pt;width:320.45pt;height:26.5pt;mso-position-horizontal-relative:page;mso-position-vertical-relative:page;z-index:-175650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TASA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DESOCUPACIÓN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NACIONAL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PARA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3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TRIMESTRE,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(%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PEA)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639313pt;margin-top:386.236664pt;width:212.95pt;height:29.75pt;mso-position-horizontal-relative:page;mso-position-vertical-relative:page;z-index:-1756480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Instituto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Nacional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Estadística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 </w:t>
                  </w:r>
                  <w:r>
                    <w:rPr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Geografía</w:t>
                  </w:r>
                  <w:r>
                    <w:rPr/>
                  </w:r>
                </w:p>
                <w:p>
                  <w:pPr>
                    <w:pStyle w:val="BodyText"/>
                    <w:spacing w:line="202" w:lineRule="exact" w:before="2"/>
                    <w:ind w:right="17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(INEGI),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Encuesta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Nacional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Ocupación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 </w:t>
                  </w:r>
                  <w:r>
                    <w:rPr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Empleo</w:t>
                  </w:r>
                  <w:r>
                    <w:rPr>
                      <w:b w:val="0"/>
                      <w:color w:val="394049"/>
                      <w:spacing w:val="4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Nueva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Edición</w:t>
                  </w:r>
                  <w:r>
                    <w:rPr>
                      <w:b w:val="0"/>
                      <w:color w:val="394049"/>
                      <w:spacing w:val="-2"/>
                    </w:rPr>
                    <w:t> (ENOE</w:t>
                  </w:r>
                  <w:r>
                    <w:rPr>
                      <w:b w:val="0"/>
                      <w:color w:val="394049"/>
                      <w:spacing w:val="-2"/>
                      <w:position w:val="5"/>
                      <w:sz w:val="9"/>
                    </w:rPr>
                    <w:t>N</w:t>
                  </w:r>
                  <w:r>
                    <w:rPr>
                      <w:b w:val="0"/>
                      <w:color w:val="394049"/>
                      <w:spacing w:val="-2"/>
                    </w:rPr>
                    <w:t>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6.320007pt;margin-top:574.248596pt;width:27.3pt;height:17pt;mso-position-horizontal-relative:page;mso-position-vertical-relative:page;z-index:-175645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197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399994pt;margin-top:247.800003pt;width:82.1pt;height:15.4pt;mso-position-horizontal-relative:page;mso-position-vertical-relative:page;z-index:-1756432" type="#_x0000_t202" filled="false" stroked="false">
            <v:textbox inset="0,0,0,0">
              <w:txbxContent>
                <w:p>
                  <w:pPr>
                    <w:spacing w:before="6"/>
                    <w:ind w:left="29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TRIMESTRE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480011pt;margin-top:247.800003pt;width:64.1pt;height:15.4pt;mso-position-horizontal-relative:page;mso-position-vertical-relative:page;z-index:-1756408" type="#_x0000_t202" filled="false" stroked="false">
            <v:textbox inset="0,0,0,0">
              <w:txbxContent>
                <w:p>
                  <w:pPr>
                    <w:spacing w:before="6"/>
                    <w:ind w:left="15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NACIONAL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559998pt;margin-top:247.800003pt;width:65.05pt;height:15.4pt;mso-position-horizontal-relative:page;mso-position-vertical-relative:page;z-index:-1756384" type="#_x0000_t202" filled="false" stroked="false">
            <v:textbox inset="0,0,0,0">
              <w:txbxContent>
                <w:p>
                  <w:pPr>
                    <w:spacing w:before="6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B.C.SUR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399994pt;margin-top:263.160004pt;width:82.1pt;height:12pt;mso-position-horizontal-relative:page;mso-position-vertical-relative:page;z-index:-1756360" type="#_x0000_t202" filled="false" stroked="false">
            <v:textbox inset="0,0,0,0">
              <w:txbxContent>
                <w:p>
                  <w:pPr>
                    <w:spacing w:before="22"/>
                    <w:ind w:left="549" w:right="53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2021-I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480011pt;margin-top:263.160004pt;width:64.1pt;height:12pt;mso-position-horizontal-relative:page;mso-position-vertical-relative:page;z-index:-1756336" type="#_x0000_t202" filled="false" stroked="false">
            <v:textbox inset="0,0,0,0">
              <w:txbxContent>
                <w:p>
                  <w:pPr>
                    <w:spacing w:before="22"/>
                    <w:ind w:left="518" w:right="479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10"/>
                      <w:sz w:val="16"/>
                    </w:rPr>
                    <w:t>4.</w:t>
                  </w: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559998pt;margin-top:263.160004pt;width:65.05pt;height:12pt;mso-position-horizontal-relative:page;mso-position-vertical-relative:page;z-index:-1756312" type="#_x0000_t202" filled="false" stroked="false">
            <v:textbox inset="0,0,0,0">
              <w:txbxContent>
                <w:p>
                  <w:pPr>
                    <w:spacing w:before="22"/>
                    <w:ind w:left="519" w:right="499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399994pt;margin-top:275.160004pt;width:82.1pt;height:12pt;mso-position-horizontal-relative:page;mso-position-vertical-relative:page;z-index:-1756288" type="#_x0000_t202" filled="false" stroked="false">
            <v:textbox inset="0,0,0,0">
              <w:txbxContent>
                <w:p>
                  <w:pPr>
                    <w:spacing w:before="22"/>
                    <w:ind w:left="549" w:right="53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2021-II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480011pt;margin-top:275.160004pt;width:64.1pt;height:12pt;mso-position-horizontal-relative:page;mso-position-vertical-relative:page;z-index:-1756264" type="#_x0000_t202" filled="false" stroked="false">
            <v:textbox inset="0,0,0,0">
              <w:txbxContent>
                <w:p>
                  <w:pPr>
                    <w:spacing w:before="22"/>
                    <w:ind w:left="526" w:right="488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4.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559998pt;margin-top:275.160004pt;width:65.05pt;height:12pt;mso-position-horizontal-relative:page;mso-position-vertical-relative:page;z-index:-1756240" type="#_x0000_t202" filled="false" stroked="false">
            <v:textbox inset="0,0,0,0">
              <w:txbxContent>
                <w:p>
                  <w:pPr>
                    <w:spacing w:before="22"/>
                    <w:ind w:left="19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10"/>
                      <w:sz w:val="16"/>
                    </w:rPr>
                    <w:t>4.</w:t>
                  </w: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399994pt;margin-top:287.159485pt;width:82.1pt;height:12pt;mso-position-horizontal-relative:page;mso-position-vertical-relative:page;z-index:-1756216" type="#_x0000_t202" filled="false" stroked="false">
            <v:textbox inset="0,0,0,0">
              <w:txbxContent>
                <w:p>
                  <w:pPr>
                    <w:spacing w:before="22"/>
                    <w:ind w:left="55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2021-III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480011pt;margin-top:287.159485pt;width:64.1pt;height:12pt;mso-position-horizontal-relative:page;mso-position-vertical-relative:page;z-index:-1756192" type="#_x0000_t202" filled="false" stroked="false">
            <v:textbox inset="0,0,0,0">
              <w:txbxContent>
                <w:p>
                  <w:pPr>
                    <w:spacing w:before="22"/>
                    <w:ind w:left="526" w:right="488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4.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559998pt;margin-top:287.159485pt;width:65.05pt;height:12pt;mso-position-horizontal-relative:page;mso-position-vertical-relative:page;z-index:-1756168" type="#_x0000_t202" filled="false" stroked="false">
            <v:textbox inset="0,0,0,0">
              <w:txbxContent>
                <w:p>
                  <w:pPr>
                    <w:spacing w:before="22"/>
                    <w:ind w:left="517" w:right="499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4.3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399994pt;margin-top:299.160004pt;width:82.1pt;height:12pt;mso-position-horizontal-relative:page;mso-position-vertical-relative:page;z-index:-1756144" type="#_x0000_t202" filled="false" stroked="false">
            <v:textbox inset="0,0,0,0">
              <w:txbxContent>
                <w:p>
                  <w:pPr>
                    <w:spacing w:before="22"/>
                    <w:ind w:left="5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2021-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IV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480011pt;margin-top:299.160004pt;width:64.1pt;height:12pt;mso-position-horizontal-relative:page;mso-position-vertical-relative:page;z-index:-1756120" type="#_x0000_t202" filled="false" stroked="false">
            <v:textbox inset="0,0,0,0">
              <w:txbxContent>
                <w:p>
                  <w:pPr>
                    <w:spacing w:before="22"/>
                    <w:ind w:left="526" w:right="485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559998pt;margin-top:299.160004pt;width:65.05pt;height:12pt;mso-position-horizontal-relative:page;mso-position-vertical-relative:page;z-index:-1756096" type="#_x0000_t202" filled="false" stroked="false">
            <v:textbox inset="0,0,0,0">
              <w:txbxContent>
                <w:p>
                  <w:pPr>
                    <w:spacing w:before="22"/>
                    <w:ind w:left="519" w:right="498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399994pt;margin-top:311.160004pt;width:82.1pt;height:12pt;mso-position-horizontal-relative:page;mso-position-vertical-relative:page;z-index:-1756072" type="#_x0000_t202" filled="false" stroked="false">
            <v:textbox inset="0,0,0,0">
              <w:txbxContent>
                <w:p>
                  <w:pPr>
                    <w:spacing w:before="22"/>
                    <w:ind w:left="549" w:right="525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2022-I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480011pt;margin-top:311.160004pt;width:64.1pt;height:12pt;mso-position-horizontal-relative:page;mso-position-vertical-relative:page;z-index:-1756048" type="#_x0000_t202" filled="false" stroked="false">
            <v:textbox inset="0,0,0,0">
              <w:txbxContent>
                <w:p>
                  <w:pPr>
                    <w:spacing w:before="22"/>
                    <w:ind w:left="518" w:right="475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559998pt;margin-top:311.160004pt;width:65.05pt;height:12pt;mso-position-horizontal-relative:page;mso-position-vertical-relative:page;z-index:-1756024" type="#_x0000_t202" filled="false" stroked="false">
            <v:textbox inset="0,0,0,0">
              <w:txbxContent>
                <w:p>
                  <w:pPr>
                    <w:spacing w:before="22"/>
                    <w:ind w:left="519" w:right="498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399994pt;margin-top:323.159485pt;width:82.1pt;height:12pt;mso-position-horizontal-relative:page;mso-position-vertical-relative:page;z-index:-1756000" type="#_x0000_t202" filled="false" stroked="false">
            <v:textbox inset="0,0,0,0">
              <w:txbxContent>
                <w:p>
                  <w:pPr>
                    <w:spacing w:before="22"/>
                    <w:ind w:left="5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2022-II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480011pt;margin-top:323.159485pt;width:64.1pt;height:12pt;mso-position-horizontal-relative:page;mso-position-vertical-relative:page;z-index:-1755976" type="#_x0000_t202" filled="false" stroked="false">
            <v:textbox inset="0,0,0,0">
              <w:txbxContent>
                <w:p>
                  <w:pPr>
                    <w:spacing w:before="22"/>
                    <w:ind w:left="526" w:right="488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559998pt;margin-top:323.159485pt;width:65.05pt;height:12pt;mso-position-horizontal-relative:page;mso-position-vertical-relative:page;z-index:-1755952" type="#_x0000_t202" filled="false" stroked="false">
            <v:textbox inset="0,0,0,0">
              <w:txbxContent>
                <w:p>
                  <w:pPr>
                    <w:spacing w:before="22"/>
                    <w:ind w:left="519" w:right="497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399994pt;margin-top:335.160004pt;width:82.1pt;height:12pt;mso-position-horizontal-relative:page;mso-position-vertical-relative:page;z-index:-1755928" type="#_x0000_t202" filled="false" stroked="false">
            <v:textbox inset="0,0,0,0">
              <w:txbxContent>
                <w:p>
                  <w:pPr>
                    <w:spacing w:before="22"/>
                    <w:ind w:left="53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2022-III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480011pt;margin-top:335.160004pt;width:64.1pt;height:12pt;mso-position-horizontal-relative:page;mso-position-vertical-relative:page;z-index:-1755904" type="#_x0000_t202" filled="false" stroked="false">
            <v:textbox inset="0,0,0,0">
              <w:txbxContent>
                <w:p>
                  <w:pPr>
                    <w:spacing w:before="22"/>
                    <w:ind w:left="518" w:right="479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559998pt;margin-top:335.160004pt;width:65.05pt;height:12pt;mso-position-horizontal-relative:page;mso-position-vertical-relative:page;z-index:-1755880" type="#_x0000_t202" filled="false" stroked="false">
            <v:textbox inset="0,0,0,0">
              <w:txbxContent>
                <w:p>
                  <w:pPr>
                    <w:spacing w:before="22"/>
                    <w:ind w:left="519" w:right="498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399994pt;margin-top:347.160004pt;width:82.1pt;height:12pt;mso-position-horizontal-relative:page;mso-position-vertical-relative:page;z-index:-1755856" type="#_x0000_t202" filled="false" stroked="false">
            <v:textbox inset="0,0,0,0">
              <w:txbxContent>
                <w:p>
                  <w:pPr>
                    <w:spacing w:before="22"/>
                    <w:ind w:left="53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2022-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IV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480011pt;margin-top:347.160004pt;width:64.1pt;height:12pt;mso-position-horizontal-relative:page;mso-position-vertical-relative:page;z-index:-1755832" type="#_x0000_t202" filled="false" stroked="false">
            <v:textbox inset="0,0,0,0">
              <w:txbxContent>
                <w:p>
                  <w:pPr>
                    <w:spacing w:before="22"/>
                    <w:ind w:left="518" w:right="479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559998pt;margin-top:347.160004pt;width:65.05pt;height:12pt;mso-position-horizontal-relative:page;mso-position-vertical-relative:page;z-index:-1755808" type="#_x0000_t202" filled="false" stroked="false">
            <v:textbox inset="0,0,0,0">
              <w:txbxContent>
                <w:p>
                  <w:pPr>
                    <w:spacing w:before="22"/>
                    <w:ind w:left="519" w:right="498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399994pt;margin-top:359.159485pt;width:82.1pt;height:12pt;mso-position-horizontal-relative:page;mso-position-vertical-relative:page;z-index:-1755784" type="#_x0000_t202" filled="false" stroked="false">
            <v:textbox inset="0,0,0,0">
              <w:txbxContent>
                <w:p>
                  <w:pPr>
                    <w:spacing w:before="22"/>
                    <w:ind w:left="549" w:right="525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2023-I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480011pt;margin-top:359.159485pt;width:64.1pt;height:12pt;mso-position-horizontal-relative:page;mso-position-vertical-relative:page;z-index:-1755760" type="#_x0000_t202" filled="false" stroked="false">
            <v:textbox inset="0,0,0,0">
              <w:txbxContent>
                <w:p>
                  <w:pPr>
                    <w:spacing w:before="22"/>
                    <w:ind w:left="526" w:right="485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559998pt;margin-top:359.159485pt;width:65.05pt;height:12pt;mso-position-horizontal-relative:page;mso-position-vertical-relative:page;z-index:-1755736" type="#_x0000_t202" filled="false" stroked="false">
            <v:textbox inset="0,0,0,0">
              <w:txbxContent>
                <w:p>
                  <w:pPr>
                    <w:spacing w:before="22"/>
                    <w:ind w:left="519" w:right="498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399994pt;margin-top:371.160004pt;width:82.1pt;height:12.1pt;mso-position-horizontal-relative:page;mso-position-vertical-relative:page;z-index:-1755712" type="#_x0000_t202" filled="false" stroked="false">
            <v:textbox inset="0,0,0,0">
              <w:txbxContent>
                <w:p>
                  <w:pPr>
                    <w:spacing w:before="22"/>
                    <w:ind w:left="5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2023-II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480011pt;margin-top:371.160004pt;width:64.1pt;height:12.1pt;mso-position-horizontal-relative:page;mso-position-vertical-relative:page;z-index:-1755688" type="#_x0000_t202" filled="false" stroked="false">
            <v:textbox inset="0,0,0,0">
              <w:txbxContent>
                <w:p>
                  <w:pPr>
                    <w:spacing w:before="22"/>
                    <w:ind w:left="518" w:right="478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559998pt;margin-top:371.160004pt;width:65.05pt;height:12.1pt;mso-position-horizontal-relative:page;mso-position-vertical-relative:page;z-index:-1755664" type="#_x0000_t202" filled="false" stroked="false">
            <v:textbox inset="0,0,0,0">
              <w:txbxContent>
                <w:p>
                  <w:pPr>
                    <w:spacing w:before="22"/>
                    <w:ind w:left="519" w:right="497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39.190002pt;margin-top:180.920502pt;width:320.45pt;height:26.5pt;mso-position-horizontal-relative:page;mso-position-vertical-relative:page;z-index:-1755640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595959"/>
                      <w:spacing w:val="-1"/>
                      <w:sz w:val="22"/>
                    </w:rPr>
                    <w:t>TASA</w:t>
                  </w:r>
                  <w:r>
                    <w:rPr>
                      <w:rFonts w:ascii="Montserrat Black" w:hAnsi="Montserrat Black"/>
                      <w:b/>
                      <w:color w:val="59595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59595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59595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595959"/>
                      <w:spacing w:val="-1"/>
                      <w:sz w:val="22"/>
                    </w:rPr>
                    <w:t>DESOCUPACIÓN</w:t>
                  </w:r>
                  <w:r>
                    <w:rPr>
                      <w:rFonts w:ascii="Montserrat Black" w:hAnsi="Montserrat Black"/>
                      <w:b/>
                      <w:color w:val="59595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595959"/>
                      <w:spacing w:val="-1"/>
                      <w:sz w:val="22"/>
                    </w:rPr>
                    <w:t>NACIONAL</w:t>
                  </w:r>
                  <w:r>
                    <w:rPr>
                      <w:rFonts w:ascii="Montserrat Black" w:hAnsi="Montserrat Black"/>
                      <w:b/>
                      <w:color w:val="59595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595959"/>
                      <w:sz w:val="22"/>
                    </w:rPr>
                    <w:t>Y </w:t>
                  </w:r>
                  <w:r>
                    <w:rPr>
                      <w:rFonts w:ascii="Montserrat Black" w:hAnsi="Montserrat Black"/>
                      <w:b/>
                      <w:color w:val="595959"/>
                      <w:spacing w:val="-1"/>
                      <w:sz w:val="22"/>
                    </w:rPr>
                    <w:t>PARA</w:t>
                  </w:r>
                  <w:r>
                    <w:rPr>
                      <w:rFonts w:ascii="Montserrat Black" w:hAnsi="Montserrat Black"/>
                      <w:b/>
                      <w:color w:val="59595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595959"/>
                      <w:spacing w:val="-1"/>
                      <w:sz w:val="22"/>
                    </w:rPr>
                    <w:t>B.C.SUR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3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595959"/>
                      <w:spacing w:val="-1"/>
                      <w:sz w:val="22"/>
                    </w:rPr>
                    <w:t>POR TRIMESTRE,</w:t>
                  </w:r>
                  <w:r>
                    <w:rPr>
                      <w:rFonts w:ascii="Montserrat Black"/>
                      <w:b/>
                      <w:color w:val="595959"/>
                      <w:spacing w:val="-6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59595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b/>
                      <w:color w:val="595959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595959"/>
                      <w:spacing w:val="-1"/>
                      <w:sz w:val="22"/>
                    </w:rPr>
                    <w:t>(%</w:t>
                  </w:r>
                  <w:r>
                    <w:rPr>
                      <w:rFonts w:ascii="Montserrat Black"/>
                      <w:b/>
                      <w:color w:val="595959"/>
                      <w:sz w:val="22"/>
                    </w:rPr>
                    <w:t> DE</w:t>
                  </w:r>
                  <w:r>
                    <w:rPr>
                      <w:rFonts w:ascii="Montserrat Black"/>
                      <w:b/>
                      <w:color w:val="59595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595959"/>
                      <w:sz w:val="22"/>
                    </w:rPr>
                    <w:t>LA</w:t>
                  </w:r>
                  <w:r>
                    <w:rPr>
                      <w:rFonts w:ascii="Montserrat Black"/>
                      <w:b/>
                      <w:color w:val="59595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595959"/>
                      <w:spacing w:val="-1"/>
                      <w:sz w:val="22"/>
                    </w:rPr>
                    <w:t>PEA)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.5271pt;margin-top:213.936859pt;width:15.35pt;height:11pt;mso-position-horizontal-relative:page;mso-position-vertical-relative:page;z-index:-1755616" type="#_x0000_t202" filled="false" stroked="false">
            <v:textbox inset="0,0,0,0">
              <w:txbxContent>
                <w:p>
                  <w:pPr>
                    <w:spacing w:line="20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595959"/>
                      <w:w w:val="95"/>
                      <w:sz w:val="18"/>
                    </w:rPr>
                    <w:t>6.0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5.382401pt;margin-top:235.572983pt;width:13.55pt;height:10.050pt;mso-position-horizontal-relative:page;mso-position-vertical-relative:page;z-index:-1755592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404040"/>
                      <w:spacing w:val="-2"/>
                      <w:sz w:val="16"/>
                    </w:rPr>
                    <w:t>5.0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.914093pt;margin-top:240.648865pt;width:14.9pt;height:11pt;mso-position-horizontal-relative:page;mso-position-vertical-relative:page;z-index:-1755568" type="#_x0000_t202" filled="false" stroked="false">
            <v:textbox inset="0,0,0,0">
              <w:txbxContent>
                <w:p>
                  <w:pPr>
                    <w:spacing w:line="20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595959"/>
                      <w:spacing w:val="-2"/>
                      <w:w w:val="95"/>
                      <w:sz w:val="18"/>
                    </w:rPr>
                    <w:t>5.</w:t>
                  </w:r>
                  <w:r>
                    <w:rPr>
                      <w:rFonts w:ascii="Montserrat"/>
                      <w:color w:val="595959"/>
                      <w:spacing w:val="-1"/>
                      <w:w w:val="95"/>
                      <w:sz w:val="18"/>
                    </w:rPr>
                    <w:t>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632813pt;margin-top:249.594788pt;width:14.25pt;height:10.050pt;mso-position-horizontal-relative:page;mso-position-vertical-relative:page;z-index:-1755544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404040"/>
                      <w:spacing w:val="-2"/>
                      <w:w w:val="110"/>
                      <w:sz w:val="16"/>
                    </w:rPr>
                    <w:t>4.</w:t>
                  </w:r>
                  <w:r>
                    <w:rPr>
                      <w:rFonts w:ascii="Montserrat"/>
                      <w:color w:val="404040"/>
                      <w:spacing w:val="-1"/>
                      <w:w w:val="110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834808pt;margin-top:256.267975pt;width:13.45pt;height:10.050pt;mso-position-horizontal-relative:page;mso-position-vertical-relative:page;z-index:-1755520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404040"/>
                      <w:spacing w:val="-1"/>
                      <w:sz w:val="16"/>
                    </w:rPr>
                    <w:t>4.3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.059097pt;margin-top:267.360870pt;width:15.85pt;height:11pt;mso-position-horizontal-relative:page;mso-position-vertical-relative:page;z-index:-1755496" type="#_x0000_t202" filled="false" stroked="false">
            <v:textbox inset="0,0,0,0">
              <w:txbxContent>
                <w:p>
                  <w:pPr>
                    <w:spacing w:line="20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595959"/>
                      <w:sz w:val="18"/>
                    </w:rPr>
                    <w:t>4.0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.402496pt;margin-top:269.597473pt;width:14.25pt;height:10.050pt;mso-position-horizontal-relative:page;mso-position-vertical-relative:page;z-index:-1755472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404040"/>
                      <w:spacing w:val="-2"/>
                      <w:w w:val="110"/>
                      <w:sz w:val="16"/>
                    </w:rPr>
                    <w:t>4.</w:t>
                  </w:r>
                  <w:r>
                    <w:rPr>
                      <w:rFonts w:ascii="Montserrat"/>
                      <w:color w:val="404040"/>
                      <w:spacing w:val="-1"/>
                      <w:w w:val="110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0.840912pt;margin-top:270.940186pt;width:13.5pt;height:10.050pt;mso-position-horizontal-relative:page;mso-position-vertical-relative:page;z-index:-1755448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404040"/>
                      <w:spacing w:val="-1"/>
                      <w:sz w:val="16"/>
                    </w:rPr>
                    <w:t>4.</w:t>
                  </w:r>
                  <w:r>
                    <w:rPr>
                      <w:rFonts w:ascii="Montserrat"/>
                      <w:color w:val="404040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615692pt;margin-top:272.942078pt;width:13.5pt;height:10.050pt;mso-position-horizontal-relative:page;mso-position-vertical-relative:page;z-index:-1755424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404040"/>
                      <w:spacing w:val="-1"/>
                      <w:sz w:val="16"/>
                    </w:rPr>
                    <w:t>4.</w:t>
                  </w:r>
                  <w:r>
                    <w:rPr>
                      <w:rFonts w:ascii="Montserrat"/>
                      <w:color w:val="404040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.000305pt;margin-top:273.295898pt;width:12.95pt;height:10.050pt;mso-position-horizontal-relative:page;mso-position-vertical-relative:page;z-index:-1755400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404040"/>
                      <w:spacing w:val="-2"/>
                      <w:sz w:val="16"/>
                    </w:rPr>
                    <w:t>3.</w:t>
                  </w:r>
                  <w:r>
                    <w:rPr>
                      <w:rFonts w:ascii="Montserrat"/>
                      <w:color w:val="404040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26181pt;margin-top:276.640503pt;width:12.75pt;height:10.050pt;mso-position-horizontal-relative:page;mso-position-vertical-relative:page;z-index:-1755376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404040"/>
                      <w:spacing w:val="-2"/>
                      <w:sz w:val="16"/>
                    </w:rPr>
                    <w:t>3.</w:t>
                  </w:r>
                  <w:r>
                    <w:rPr>
                      <w:rFonts w:ascii="Montserrat"/>
                      <w:color w:val="404040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732208pt;margin-top:278.312897pt;width:13.55pt;height:10.050pt;mso-position-horizontal-relative:page;mso-position-vertical-relative:page;z-index:-1755352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404040"/>
                      <w:spacing w:val="-2"/>
                      <w:sz w:val="16"/>
                    </w:rPr>
                    <w:t>3.</w:t>
                  </w:r>
                  <w:r>
                    <w:rPr>
                      <w:rFonts w:ascii="Montserrat"/>
                      <w:color w:val="404040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0.492188pt;margin-top:280.652496pt;width:12.8pt;height:10.050pt;mso-position-horizontal-relative:page;mso-position-vertical-relative:page;z-index:-1755328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404040"/>
                      <w:spacing w:val="-2"/>
                      <w:sz w:val="16"/>
                    </w:rPr>
                    <w:t>3.2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961304pt;margin-top:290.991882pt;width:13.55pt;height:10.050pt;mso-position-horizontal-relative:page;mso-position-vertical-relative:page;z-index:-1755304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404040"/>
                      <w:spacing w:val="-2"/>
                      <w:sz w:val="16"/>
                    </w:rPr>
                    <w:t>3.0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3.115173pt;margin-top:291.322388pt;width:13.35pt;height:10.050pt;mso-position-horizontal-relative:page;mso-position-vertical-relative:page;z-index:-1755280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404040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404040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338318pt;margin-top:292.334595pt;width:15pt;height:22.7pt;mso-position-horizontal-relative:page;mso-position-vertical-relative:page;z-index:-1755256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404040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404040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before="58"/>
                    <w:ind w:left="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404040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404040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.932098pt;margin-top:294.072845pt;width:14.9pt;height:11pt;mso-position-horizontal-relative:page;mso-position-vertical-relative:page;z-index:-1755232" type="#_x0000_t202" filled="false" stroked="false">
            <v:textbox inset="0,0,0,0">
              <w:txbxContent>
                <w:p>
                  <w:pPr>
                    <w:spacing w:line="20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595959"/>
                      <w:spacing w:val="-2"/>
                      <w:w w:val="95"/>
                      <w:sz w:val="18"/>
                    </w:rPr>
                    <w:t>3.</w:t>
                  </w:r>
                  <w:r>
                    <w:rPr>
                      <w:rFonts w:ascii="Montserrat"/>
                      <w:color w:val="595959"/>
                      <w:spacing w:val="-1"/>
                      <w:w w:val="95"/>
                      <w:sz w:val="18"/>
                    </w:rPr>
                    <w:t>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665192pt;margin-top:304.652679pt;width:13.1pt;height:10.050pt;mso-position-horizontal-relative:page;mso-position-vertical-relative:page;z-index:-1755208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404040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404040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210785pt;margin-top:306.654602pt;width:13.1pt;height:10.050pt;mso-position-horizontal-relative:page;mso-position-vertical-relative:page;z-index:-1755184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404040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404040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2.890991pt;margin-top:310.650482pt;width:13.1pt;height:10.050pt;mso-position-horizontal-relative:page;mso-position-vertical-relative:page;z-index:-1755160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404040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404040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47821pt;margin-top:311.993195pt;width:12.95pt;height:10.050pt;mso-position-horizontal-relative:page;mso-position-vertical-relative:page;z-index:-1755136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404040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404040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150513pt;margin-top:313.005493pt;width:12.95pt;height:10.050pt;mso-position-horizontal-relative:page;mso-position-vertical-relative:page;z-index:-1755112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404040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404040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9.984589pt;margin-top:314.670502pt;width:13.1pt;height:10.050pt;mso-position-horizontal-relative:page;mso-position-vertical-relative:page;z-index:-1755088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404040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404040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.896103pt;margin-top:320.784851pt;width:15pt;height:11pt;mso-position-horizontal-relative:page;mso-position-vertical-relative:page;z-index:-1755064" type="#_x0000_t202" filled="false" stroked="false">
            <v:textbox inset="0,0,0,0">
              <w:txbxContent>
                <w:p>
                  <w:pPr>
                    <w:spacing w:line="20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595959"/>
                      <w:w w:val="95"/>
                      <w:sz w:val="18"/>
                    </w:rPr>
                    <w:t>2.0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1.759094pt;margin-top:347.496857pt;width:13.1pt;height:11pt;mso-position-horizontal-relative:page;mso-position-vertical-relative:page;z-index:-1755040" type="#_x0000_t202" filled="false" stroked="false">
            <v:textbox inset="0,0,0,0">
              <w:txbxContent>
                <w:p>
                  <w:pPr>
                    <w:spacing w:line="20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595959"/>
                      <w:spacing w:val="-2"/>
                      <w:w w:val="95"/>
                      <w:sz w:val="18"/>
                    </w:rPr>
                    <w:t>1.</w:t>
                  </w:r>
                  <w:r>
                    <w:rPr>
                      <w:rFonts w:ascii="Montserrat"/>
                      <w:color w:val="595959"/>
                      <w:spacing w:val="-1"/>
                      <w:w w:val="95"/>
                      <w:sz w:val="18"/>
                    </w:rPr>
                    <w:t>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.050095pt;margin-top:374.208862pt;width:15.85pt;height:11pt;mso-position-horizontal-relative:page;mso-position-vertical-relative:page;z-index:-1755016" type="#_x0000_t202" filled="false" stroked="false">
            <v:textbox inset="0,0,0,0">
              <w:txbxContent>
                <w:p>
                  <w:pPr>
                    <w:spacing w:line="20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595959"/>
                      <w:w w:val="95"/>
                      <w:sz w:val="18"/>
                    </w:rPr>
                    <w:t>0.0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197403pt;margin-top:385.99295pt;width:27.3pt;height:11pt;mso-position-horizontal-relative:page;mso-position-vertical-relative:page;z-index:-175499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pacing w:val="-1"/>
                      <w:sz w:val="18"/>
                    </w:rPr>
                    <w:t>2021-I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92987pt;margin-top:385.99295pt;width:29.95pt;height:11pt;mso-position-horizontal-relative:page;mso-position-vertical-relative:page;z-index:-175496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pacing w:val="-1"/>
                      <w:sz w:val="18"/>
                    </w:rPr>
                    <w:t>2021-II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3.988708pt;margin-top:385.99295pt;width:109.4pt;height:11pt;mso-position-horizontal-relative:page;mso-position-vertical-relative:page;z-index:-175494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pacing w:val="-1"/>
                      <w:sz w:val="18"/>
                    </w:rPr>
                    <w:t>2021-III</w:t>
                  </w:r>
                  <w:r>
                    <w:rPr>
                      <w:rFonts w:ascii="Montserrat Light"/>
                      <w:b w:val="0"/>
                      <w:color w:val="595959"/>
                      <w:sz w:val="18"/>
                    </w:rPr>
                    <w:t>  </w:t>
                  </w:r>
                  <w:r>
                    <w:rPr>
                      <w:rFonts w:ascii="Montserrat Light"/>
                      <w:b w:val="0"/>
                      <w:color w:val="595959"/>
                      <w:spacing w:val="22"/>
                      <w:sz w:val="18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595959"/>
                      <w:spacing w:val="-1"/>
                      <w:sz w:val="18"/>
                    </w:rPr>
                    <w:t>2021-IV</w:t>
                  </w:r>
                  <w:r>
                    <w:rPr>
                      <w:rFonts w:ascii="Montserrat Light"/>
                      <w:b w:val="0"/>
                      <w:color w:val="595959"/>
                      <w:sz w:val="18"/>
                    </w:rPr>
                    <w:t>   </w:t>
                  </w:r>
                  <w:r>
                    <w:rPr>
                      <w:rFonts w:ascii="Montserrat Light"/>
                      <w:b w:val="0"/>
                      <w:color w:val="595959"/>
                      <w:spacing w:val="12"/>
                      <w:sz w:val="18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595959"/>
                      <w:spacing w:val="-1"/>
                      <w:sz w:val="18"/>
                    </w:rPr>
                    <w:t>2022-I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060699pt;margin-top:385.99295pt;width:72.4pt;height:11pt;mso-position-horizontal-relative:page;mso-position-vertical-relative:page;z-index:-175492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pacing w:val="-1"/>
                      <w:sz w:val="18"/>
                    </w:rPr>
                    <w:t>2022-II</w:t>
                  </w:r>
                  <w:r>
                    <w:rPr>
                      <w:rFonts w:ascii="Montserrat Light"/>
                      <w:b w:val="0"/>
                      <w:color w:val="595959"/>
                      <w:sz w:val="18"/>
                    </w:rPr>
                    <w:t>  </w:t>
                  </w:r>
                  <w:r>
                    <w:rPr>
                      <w:rFonts w:ascii="Montserrat Light"/>
                      <w:b w:val="0"/>
                      <w:color w:val="595959"/>
                      <w:spacing w:val="21"/>
                      <w:sz w:val="18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595959"/>
                      <w:spacing w:val="-1"/>
                      <w:sz w:val="18"/>
                    </w:rPr>
                    <w:t>2022-III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754608pt;margin-top:385.99295pt;width:35.4pt;height:11pt;mso-position-horizontal-relative:page;mso-position-vertical-relative:page;z-index:-175489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pacing w:val="-1"/>
                      <w:sz w:val="18"/>
                    </w:rPr>
                    <w:t>2022-IV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1.10022pt;margin-top:385.99295pt;width:69.75pt;height:11pt;mso-position-horizontal-relative:page;mso-position-vertical-relative:page;z-index:-1754872" type="#_x0000_t202" filled="false" stroked="false">
            <v:textbox inset="0,0,0,0">
              <w:txbxContent>
                <w:p>
                  <w:pPr>
                    <w:tabs>
                      <w:tab w:pos="777" w:val="left" w:leader="none"/>
                    </w:tabs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z w:val="18"/>
                    </w:rPr>
                    <w:t>2023-I</w:t>
                    <w:tab/>
                  </w:r>
                  <w:r>
                    <w:rPr>
                      <w:rFonts w:ascii="Montserrat Light"/>
                      <w:b w:val="0"/>
                      <w:color w:val="595959"/>
                      <w:spacing w:val="-1"/>
                      <w:sz w:val="18"/>
                    </w:rPr>
                    <w:t>2023-II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271515pt;margin-top:405.778992pt;width:37.15pt;height:10.050pt;mso-position-horizontal-relative:page;mso-position-vertical-relative:page;z-index:-1754848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59595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/>
                      <w:color w:val="595959"/>
                      <w:spacing w:val="-1"/>
                      <w:sz w:val="16"/>
                    </w:rPr>
                    <w:t>acional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03107pt;margin-top:405.778992pt;width:30.65pt;height:10.050pt;mso-position-horizontal-relative:page;mso-position-vertical-relative:page;z-index:-1754824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595959"/>
                      <w:spacing w:val="-1"/>
                      <w:sz w:val="16"/>
                    </w:rPr>
                    <w:t>B.C</w:t>
                  </w:r>
                  <w:r>
                    <w:rPr>
                      <w:rFonts w:ascii="Montserrat"/>
                      <w:color w:val="59595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595959"/>
                      <w:spacing w:val="-1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559296pt;margin-top:435.556641pt;width:413.3pt;height:19.55pt;mso-position-horizontal-relative:page;mso-position-vertical-relative:page;z-index:-1754800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Instituto </w:t>
                  </w:r>
                  <w:r>
                    <w:rPr>
                      <w:b w:val="0"/>
                      <w:color w:val="394049"/>
                      <w:spacing w:val="-2"/>
                    </w:rPr>
                    <w:t>Nacional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Estadística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1"/>
                    </w:rPr>
                    <w:t> Geografía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(INEGI),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Encuesta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Nacional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Ocupación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1"/>
                    </w:rPr>
                    <w:t> Empleo Nueva</w:t>
                  </w:r>
                  <w:r>
                    <w:rPr/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Edición</w:t>
                  </w:r>
                  <w:r>
                    <w:rPr>
                      <w:b w:val="0"/>
                      <w:color w:val="394049"/>
                      <w:spacing w:val="-2"/>
                    </w:rPr>
                    <w:t> (ENOE</w:t>
                  </w:r>
                  <w:r>
                    <w:rPr>
                      <w:b w:val="0"/>
                      <w:color w:val="394049"/>
                      <w:spacing w:val="-2"/>
                      <w:position w:val="5"/>
                      <w:sz w:val="9"/>
                    </w:rPr>
                    <w:t>N</w:t>
                  </w:r>
                  <w:r>
                    <w:rPr>
                      <w:b w:val="0"/>
                      <w:color w:val="394049"/>
                      <w:spacing w:val="-2"/>
                    </w:rPr>
                    <w:t>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7.85pt;height:17pt;mso-position-horizontal-relative:page;mso-position-vertical-relative:page;z-index:-175477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198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268295pt;margin-top:368.573212pt;width:392.3pt;height:12pt;mso-position-horizontal-relative:page;mso-position-vertical-relative:page;z-index:-1754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3.046509pt;margin-top:399.678589pt;width:19.2pt;height:12pt;mso-position-horizontal-relative:page;mso-position-vertical-relative:page;z-index:-1754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678192pt;margin-top:399.678589pt;width:19.2pt;height:12pt;mso-position-horizontal-relative:page;mso-position-vertical-relative:page;z-index:-1754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75468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79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519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EMPLEO,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CAPACITACIÓN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VINCULACIÓN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LABORAL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716187pt;margin-top:184.033203pt;width:254.35pt;height:26.5pt;mso-position-horizontal-relative:page;mso-position-vertical-relative:page;z-index:-1754656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20" w:right="0" w:firstLine="319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TASA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DESOCUPACIÓN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SEXO,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20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TRIMESTRE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2021-2023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(%)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399994pt;margin-top:377.716644pt;width:255.35pt;height:29.6pt;mso-position-horizontal-relative:page;mso-position-vertical-relative:page;z-index:-1754632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 w:hanging="1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Instituto</w:t>
                  </w:r>
                  <w:r>
                    <w:rPr>
                      <w:b w:val="0"/>
                      <w:color w:val="394049"/>
                    </w:rPr>
                    <w:t>  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Nacional</w:t>
                  </w:r>
                  <w:r>
                    <w:rPr>
                      <w:b w:val="0"/>
                      <w:color w:val="394049"/>
                    </w:rPr>
                    <w:t>  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  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Estadística</w:t>
                  </w:r>
                  <w:r>
                    <w:rPr>
                      <w:b w:val="0"/>
                      <w:color w:val="394049"/>
                    </w:rPr>
                    <w:t>  </w:t>
                  </w:r>
                  <w:r>
                    <w:rPr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  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Geografía</w:t>
                  </w:r>
                  <w:r>
                    <w:rPr>
                      <w:b w:val="0"/>
                      <w:color w:val="394049"/>
                    </w:rPr>
                    <w:t>  </w:t>
                  </w:r>
                  <w:r>
                    <w:rPr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(INEGI),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 w:before="3"/>
                    <w:ind w:right="17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Encuesta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Nacional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Ocupación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Empleo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Nueva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Edición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(ENOE</w:t>
                  </w:r>
                  <w:r>
                    <w:rPr>
                      <w:b w:val="0"/>
                      <w:color w:val="394049"/>
                      <w:spacing w:val="-1"/>
                      <w:position w:val="5"/>
                      <w:sz w:val="9"/>
                    </w:rPr>
                    <w:t>N</w:t>
                  </w:r>
                  <w:r>
                    <w:rPr>
                      <w:b w:val="0"/>
                      <w:color w:val="394049"/>
                      <w:spacing w:val="-1"/>
                    </w:rPr>
                    <w:t>),</w:t>
                  </w:r>
                  <w:r>
                    <w:rPr>
                      <w:b w:val="0"/>
                      <w:color w:val="394049"/>
                      <w:spacing w:val="2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Indicadores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estratégicos.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6.080017pt;margin-top:574.248596pt;width:27.55pt;height:17pt;mso-position-horizontal-relative:page;mso-position-vertical-relative:page;z-index:-175460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199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320007pt;margin-top:217.320007pt;width:74.2pt;height:15.25pt;mso-position-horizontal-relative:page;mso-position-vertical-relative:page;z-index:-1754584" type="#_x0000_t202" filled="false" stroked="false">
            <v:textbox inset="0,0,0,0">
              <w:txbxContent>
                <w:p>
                  <w:pPr>
                    <w:spacing w:before="4"/>
                    <w:ind w:left="495" w:right="473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AÑO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.480011pt;margin-top:217.320007pt;width:59.4pt;height:15.25pt;mso-position-horizontal-relative:page;mso-position-vertical-relative:page;z-index:-1754560" type="#_x0000_t202" filled="false" stroked="false">
            <v:textbox inset="0,0,0,0">
              <w:txbxContent>
                <w:p>
                  <w:pPr>
                    <w:spacing w:before="4"/>
                    <w:ind w:left="30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880005pt;margin-top:217.320007pt;width:57pt;height:15.25pt;mso-position-horizontal-relative:page;mso-position-vertical-relative:page;z-index:-1754536" type="#_x0000_t202" filled="false" stroked="false">
            <v:textbox inset="0,0,0,0">
              <w:txbxContent>
                <w:p>
                  <w:pPr>
                    <w:spacing w:before="4"/>
                    <w:ind w:left="10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880005pt;margin-top:217.320007pt;width:64.8pt;height:15.25pt;mso-position-horizontal-relative:page;mso-position-vertical-relative:page;z-index:-1754512" type="#_x0000_t202" filled="false" stroked="false">
            <v:textbox inset="0,0,0,0">
              <w:txbxContent>
                <w:p>
                  <w:pPr>
                    <w:spacing w:before="4"/>
                    <w:ind w:left="2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320007pt;margin-top:232.559998pt;width:74.2pt;height:14.2pt;mso-position-horizontal-relative:page;mso-position-vertical-relative:page;z-index:-1754488" type="#_x0000_t202" filled="false" stroked="false">
            <v:textbox inset="0,0,0,0">
              <w:txbxContent>
                <w:p>
                  <w:pPr>
                    <w:spacing w:before="22"/>
                    <w:ind w:left="497" w:right="473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2021-I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.480011pt;margin-top:232.559998pt;width:59.4pt;height:14.2pt;mso-position-horizontal-relative:page;mso-position-vertical-relative:page;z-index:-1754464" type="#_x0000_t202" filled="false" stroked="false">
            <v:textbox inset="0,0,0,0">
              <w:txbxContent>
                <w:p>
                  <w:pPr>
                    <w:spacing w:before="22"/>
                    <w:ind w:left="476" w:right="43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880005pt;margin-top:232.559998pt;width:57pt;height:14.2pt;mso-position-horizontal-relative:page;mso-position-vertical-relative:page;z-index:-1754440" type="#_x0000_t202" filled="false" stroked="false">
            <v:textbox inset="0,0,0,0">
              <w:txbxContent>
                <w:p>
                  <w:pPr>
                    <w:spacing w:before="44"/>
                    <w:ind w:left="446" w:right="407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4.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880005pt;margin-top:232.559998pt;width:64.8pt;height:14.2pt;mso-position-horizontal-relative:page;mso-position-vertical-relative:page;z-index:-1754416" type="#_x0000_t202" filled="false" stroked="false">
            <v:textbox inset="0,0,0,0">
              <w:txbxContent>
                <w:p>
                  <w:pPr>
                    <w:spacing w:before="44"/>
                    <w:ind w:left="523" w:right="504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320007pt;margin-top:246.720001pt;width:74.2pt;height:14.3pt;mso-position-horizontal-relative:page;mso-position-vertical-relative:page;z-index:-1754392" type="#_x0000_t202" filled="false" stroked="false">
            <v:textbox inset="0,0,0,0">
              <w:txbxContent>
                <w:p>
                  <w:pPr>
                    <w:spacing w:before="22"/>
                    <w:ind w:left="50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2021-II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.480011pt;margin-top:246.720001pt;width:59.4pt;height:14.3pt;mso-position-horizontal-relative:page;mso-position-vertical-relative:page;z-index:-1754368" type="#_x0000_t202" filled="false" stroked="false">
            <v:textbox inset="0,0,0,0">
              <w:txbxContent>
                <w:p>
                  <w:pPr>
                    <w:spacing w:before="22"/>
                    <w:ind w:left="474" w:right="428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10"/>
                      <w:sz w:val="16"/>
                    </w:rPr>
                    <w:t>4.</w:t>
                  </w: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880005pt;margin-top:246.720001pt;width:57pt;height:14.3pt;mso-position-horizontal-relative:page;mso-position-vertical-relative:page;z-index:-1754344" type="#_x0000_t202" filled="false" stroked="false">
            <v:textbox inset="0,0,0,0">
              <w:txbxContent>
                <w:p>
                  <w:pPr>
                    <w:spacing w:before="44"/>
                    <w:ind w:left="446" w:right="407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880005pt;margin-top:246.720001pt;width:64.8pt;height:14.3pt;mso-position-horizontal-relative:page;mso-position-vertical-relative:page;z-index:-1754320" type="#_x0000_t202" filled="false" stroked="false">
            <v:textbox inset="0,0,0,0">
              <w:txbxContent>
                <w:p>
                  <w:pPr>
                    <w:spacing w:before="44"/>
                    <w:ind w:left="523" w:right="504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320007pt;margin-top:261pt;width:74.2pt;height:14.2pt;mso-position-horizontal-relative:page;mso-position-vertical-relative:page;z-index:-1754296" type="#_x0000_t202" filled="false" stroked="false">
            <v:textbox inset="0,0,0,0">
              <w:txbxContent>
                <w:p>
                  <w:pPr>
                    <w:spacing w:before="22"/>
                    <w:ind w:left="4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2021-III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.480011pt;margin-top:261pt;width:59.4pt;height:14.2pt;mso-position-horizontal-relative:page;mso-position-vertical-relative:page;z-index:-1754272" type="#_x0000_t202" filled="false" stroked="false">
            <v:textbox inset="0,0,0,0">
              <w:txbxContent>
                <w:p>
                  <w:pPr>
                    <w:spacing w:before="22"/>
                    <w:ind w:left="473" w:right="428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4.3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880005pt;margin-top:261pt;width:57pt;height:14.2pt;mso-position-horizontal-relative:page;mso-position-vertical-relative:page;z-index:-1754248" type="#_x0000_t202" filled="false" stroked="false">
            <v:textbox inset="0,0,0,0">
              <w:txbxContent>
                <w:p>
                  <w:pPr>
                    <w:spacing w:before="44"/>
                    <w:ind w:left="41" w:right="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4.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880005pt;margin-top:261pt;width:64.8pt;height:14.2pt;mso-position-horizontal-relative:page;mso-position-vertical-relative:page;z-index:-1754224" type="#_x0000_t202" filled="false" stroked="false">
            <v:textbox inset="0,0,0,0">
              <w:txbxContent>
                <w:p>
                  <w:pPr>
                    <w:spacing w:before="44"/>
                    <w:ind w:left="516" w:right="497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4.5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320007pt;margin-top:275.160004pt;width:74.2pt;height:14.2pt;mso-position-horizontal-relative:page;mso-position-vertical-relative:page;z-index:-1754200" type="#_x0000_t202" filled="false" stroked="false">
            <v:textbox inset="0,0,0,0">
              <w:txbxContent>
                <w:p>
                  <w:pPr>
                    <w:spacing w:before="22"/>
                    <w:ind w:left="47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2021-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IV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.480011pt;margin-top:275.160004pt;width:59.4pt;height:14.2pt;mso-position-horizontal-relative:page;mso-position-vertical-relative:page;z-index:-1754176" type="#_x0000_t202" filled="false" stroked="false">
            <v:textbox inset="0,0,0,0">
              <w:txbxContent>
                <w:p>
                  <w:pPr>
                    <w:spacing w:before="22"/>
                    <w:ind w:left="472" w:right="43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880005pt;margin-top:275.160004pt;width:57pt;height:14.2pt;mso-position-horizontal-relative:page;mso-position-vertical-relative:page;z-index:-1754152" type="#_x0000_t202" filled="false" stroked="false">
            <v:textbox inset="0,0,0,0">
              <w:txbxContent>
                <w:p>
                  <w:pPr>
                    <w:spacing w:before="44"/>
                    <w:ind w:left="448" w:right="407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880005pt;margin-top:275.160004pt;width:64.8pt;height:14.2pt;mso-position-horizontal-relative:page;mso-position-vertical-relative:page;z-index:-1754128" type="#_x0000_t202" filled="false" stroked="false">
            <v:textbox inset="0,0,0,0">
              <w:txbxContent>
                <w:p>
                  <w:pPr>
                    <w:spacing w:before="44"/>
                    <w:ind w:left="525" w:right="502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320007pt;margin-top:289.319489pt;width:74.2pt;height:14.3pt;mso-position-horizontal-relative:page;mso-position-vertical-relative:page;z-index:-1754104" type="#_x0000_t202" filled="false" stroked="false">
            <v:textbox inset="0,0,0,0">
              <w:txbxContent>
                <w:p>
                  <w:pPr>
                    <w:spacing w:before="22"/>
                    <w:ind w:left="5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2022-I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.480011pt;margin-top:289.319489pt;width:59.4pt;height:14.3pt;mso-position-horizontal-relative:page;mso-position-vertical-relative:page;z-index:-1754080" type="#_x0000_t202" filled="false" stroked="false">
            <v:textbox inset="0,0,0,0">
              <w:txbxContent>
                <w:p>
                  <w:pPr>
                    <w:spacing w:before="22"/>
                    <w:ind w:left="472" w:right="43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880005pt;margin-top:289.319489pt;width:57pt;height:14.3pt;mso-position-horizontal-relative:page;mso-position-vertical-relative:page;z-index:-1754056" type="#_x0000_t202" filled="false" stroked="false">
            <v:textbox inset="0,0,0,0">
              <w:txbxContent>
                <w:p>
                  <w:pPr>
                    <w:spacing w:before="44"/>
                    <w:ind w:left="446" w:right="407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880005pt;margin-top:289.319489pt;width:64.8pt;height:14.3pt;mso-position-horizontal-relative:page;mso-position-vertical-relative:page;z-index:-1754032" type="#_x0000_t202" filled="false" stroked="false">
            <v:textbox inset="0,0,0,0">
              <w:txbxContent>
                <w:p>
                  <w:pPr>
                    <w:spacing w:before="44"/>
                    <w:ind w:left="516" w:right="497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320007pt;margin-top:303.600006pt;width:74.2pt;height:14.2pt;mso-position-horizontal-relative:page;mso-position-vertical-relative:page;z-index:-1754008" type="#_x0000_t202" filled="false" stroked="false">
            <v:textbox inset="0,0,0,0">
              <w:txbxContent>
                <w:p>
                  <w:pPr>
                    <w:spacing w:before="22"/>
                    <w:ind w:left="4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2022-II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.480011pt;margin-top:303.600006pt;width:59.4pt;height:14.2pt;mso-position-horizontal-relative:page;mso-position-vertical-relative:page;z-index:-1753984" type="#_x0000_t202" filled="false" stroked="false">
            <v:textbox inset="0,0,0,0">
              <w:txbxContent>
                <w:p>
                  <w:pPr>
                    <w:spacing w:before="22"/>
                    <w:ind w:left="472" w:right="428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880005pt;margin-top:303.600006pt;width:57pt;height:14.2pt;mso-position-horizontal-relative:page;mso-position-vertical-relative:page;z-index:-1753960" type="#_x0000_t202" filled="false" stroked="false">
            <v:textbox inset="0,0,0,0">
              <w:txbxContent>
                <w:p>
                  <w:pPr>
                    <w:spacing w:before="44"/>
                    <w:ind w:left="448" w:right="407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880005pt;margin-top:303.600006pt;width:64.8pt;height:14.2pt;mso-position-horizontal-relative:page;mso-position-vertical-relative:page;z-index:-1753936" type="#_x0000_t202" filled="false" stroked="false">
            <v:textbox inset="0,0,0,0">
              <w:txbxContent>
                <w:p>
                  <w:pPr>
                    <w:spacing w:before="44"/>
                    <w:ind w:left="525" w:right="503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320007pt;margin-top:317.759491pt;width:74.2pt;height:14.2pt;mso-position-horizontal-relative:page;mso-position-vertical-relative:page;z-index:-1753912" type="#_x0000_t202" filled="false" stroked="false">
            <v:textbox inset="0,0,0,0">
              <w:txbxContent>
                <w:p>
                  <w:pPr>
                    <w:spacing w:before="22"/>
                    <w:ind w:left="4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2022-III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.480011pt;margin-top:317.759491pt;width:59.4pt;height:14.2pt;mso-position-horizontal-relative:page;mso-position-vertical-relative:page;z-index:-1753888" type="#_x0000_t202" filled="false" stroked="false">
            <v:textbox inset="0,0,0,0">
              <w:txbxContent>
                <w:p>
                  <w:pPr>
                    <w:spacing w:before="22"/>
                    <w:ind w:left="472" w:right="43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880005pt;margin-top:317.759491pt;width:57pt;height:14.2pt;mso-position-horizontal-relative:page;mso-position-vertical-relative:page;z-index:-1753864" type="#_x0000_t202" filled="false" stroked="false">
            <v:textbox inset="0,0,0,0">
              <w:txbxContent>
                <w:p>
                  <w:pPr>
                    <w:spacing w:before="44"/>
                    <w:ind w:left="444" w:right="407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880005pt;margin-top:317.759491pt;width:64.8pt;height:14.2pt;mso-position-horizontal-relative:page;mso-position-vertical-relative:page;z-index:-1753840" type="#_x0000_t202" filled="false" stroked="false">
            <v:textbox inset="0,0,0,0">
              <w:txbxContent>
                <w:p>
                  <w:pPr>
                    <w:spacing w:before="44"/>
                    <w:ind w:left="517" w:right="497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320007pt;margin-top:331.920013pt;width:74.2pt;height:14.3pt;mso-position-horizontal-relative:page;mso-position-vertical-relative:page;z-index:-1753816" type="#_x0000_t202" filled="false" stroked="false">
            <v:textbox inset="0,0,0,0">
              <w:txbxContent>
                <w:p>
                  <w:pPr>
                    <w:spacing w:before="22"/>
                    <w:ind w:left="4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2022-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IV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.480011pt;margin-top:331.920013pt;width:59.4pt;height:14.3pt;mso-position-horizontal-relative:page;mso-position-vertical-relative:page;z-index:-1753792" type="#_x0000_t202" filled="false" stroked="false">
            <v:textbox inset="0,0,0,0">
              <w:txbxContent>
                <w:p>
                  <w:pPr>
                    <w:spacing w:before="22"/>
                    <w:ind w:left="472" w:right="43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880005pt;margin-top:331.920013pt;width:57pt;height:14.3pt;mso-position-horizontal-relative:page;mso-position-vertical-relative:page;z-index:-1753768" type="#_x0000_t202" filled="false" stroked="false">
            <v:textbox inset="0,0,0,0">
              <w:txbxContent>
                <w:p>
                  <w:pPr>
                    <w:spacing w:before="44"/>
                    <w:ind w:left="446" w:right="407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880005pt;margin-top:331.920013pt;width:64.8pt;height:14.3pt;mso-position-horizontal-relative:page;mso-position-vertical-relative:page;z-index:-1753744" type="#_x0000_t202" filled="false" stroked="false">
            <v:textbox inset="0,0,0,0">
              <w:txbxContent>
                <w:p>
                  <w:pPr>
                    <w:spacing w:before="44"/>
                    <w:ind w:left="517" w:right="497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320007pt;margin-top:346.199493pt;width:74.2pt;height:14.2pt;mso-position-horizontal-relative:page;mso-position-vertical-relative:page;z-index:-1753720" type="#_x0000_t202" filled="false" stroked="false">
            <v:textbox inset="0,0,0,0">
              <w:txbxContent>
                <w:p>
                  <w:pPr>
                    <w:spacing w:before="22"/>
                    <w:ind w:left="5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2023-I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.480011pt;margin-top:346.199493pt;width:59.4pt;height:14.2pt;mso-position-horizontal-relative:page;mso-position-vertical-relative:page;z-index:-1753696" type="#_x0000_t202" filled="false" stroked="false">
            <v:textbox inset="0,0,0,0">
              <w:txbxContent>
                <w:p>
                  <w:pPr>
                    <w:spacing w:before="22"/>
                    <w:ind w:left="472" w:right="430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880005pt;margin-top:346.199493pt;width:57pt;height:14.2pt;mso-position-horizontal-relative:page;mso-position-vertical-relative:page;z-index:-1753672" type="#_x0000_t202" filled="false" stroked="false">
            <v:textbox inset="0,0,0,0">
              <w:txbxContent>
                <w:p>
                  <w:pPr>
                    <w:spacing w:before="44"/>
                    <w:ind w:left="448" w:right="407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880005pt;margin-top:346.199493pt;width:64.8pt;height:14.2pt;mso-position-horizontal-relative:page;mso-position-vertical-relative:page;z-index:-1753648" type="#_x0000_t202" filled="false" stroked="false">
            <v:textbox inset="0,0,0,0">
              <w:txbxContent>
                <w:p>
                  <w:pPr>
                    <w:spacing w:before="44"/>
                    <w:ind w:left="525" w:right="502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320007pt;margin-top:360.359985pt;width:74.2pt;height:14.25pt;mso-position-horizontal-relative:page;mso-position-vertical-relative:page;z-index:-1753624" type="#_x0000_t202" filled="false" stroked="false">
            <v:textbox inset="0,0,0,0">
              <w:txbxContent>
                <w:p>
                  <w:pPr>
                    <w:spacing w:before="22"/>
                    <w:ind w:left="4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2023-II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.480011pt;margin-top:360.359985pt;width:59.4pt;height:14.25pt;mso-position-horizontal-relative:page;mso-position-vertical-relative:page;z-index:-1753600" type="#_x0000_t202" filled="false" stroked="false">
            <v:textbox inset="0,0,0,0">
              <w:txbxContent>
                <w:p>
                  <w:pPr>
                    <w:spacing w:before="22"/>
                    <w:ind w:left="472" w:right="428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880005pt;margin-top:360.359985pt;width:57pt;height:14.25pt;mso-position-horizontal-relative:page;mso-position-vertical-relative:page;z-index:-1753576" type="#_x0000_t202" filled="false" stroked="false">
            <v:textbox inset="0,0,0,0">
              <w:txbxContent>
                <w:p>
                  <w:pPr>
                    <w:spacing w:before="44"/>
                    <w:ind w:left="447" w:right="407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880005pt;margin-top:360.359985pt;width:64.8pt;height:14.25pt;mso-position-horizontal-relative:page;mso-position-vertical-relative:page;z-index:-1753552" type="#_x0000_t202" filled="false" stroked="false">
            <v:textbox inset="0,0,0,0">
              <w:txbxContent>
                <w:p>
                  <w:pPr>
                    <w:spacing w:before="44"/>
                    <w:ind w:left="517" w:right="497" w:firstLine="0"/>
                    <w:jc w:val="center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64.919006pt;margin-top:95.833206pt;width:262.1pt;height:26.4pt;mso-position-horizontal-relative:page;mso-position-vertical-relative:page;z-index:-1753528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PUESTOS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DE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TRABAJO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DEL IMSS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SECTOR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ECONÓMICO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2021-2023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080002pt;margin-top:216.07666pt;width:312.1pt;height:61.65pt;mso-position-horizontal-relative:page;mso-position-vertical-relative:page;z-index:-1753504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Instituto Mexicano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Seguro Social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(IMSS),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Consulta Dinámica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(CUBOS).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4"/>
                    <w:ind w:right="0"/>
                    <w:jc w:val="both"/>
                  </w:pPr>
                  <w:r>
                    <w:rPr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b w:val="0"/>
                      <w:color w:val="394049"/>
                    </w:rPr>
                    <w:t> al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mes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agosto.</w:t>
                  </w:r>
                  <w:r>
                    <w:rPr/>
                  </w:r>
                </w:p>
                <w:p>
                  <w:pPr>
                    <w:pStyle w:val="BodyText"/>
                    <w:spacing w:line="232" w:lineRule="auto" w:before="16"/>
                    <w:ind w:right="17" w:hanging="1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Debido </w:t>
                  </w:r>
                  <w:r>
                    <w:rPr>
                      <w:b w:val="0"/>
                      <w:color w:val="394049"/>
                    </w:rPr>
                    <w:t>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que </w:t>
                  </w:r>
                  <w:r>
                    <w:rPr>
                      <w:b w:val="0"/>
                      <w:color w:val="394049"/>
                      <w:spacing w:val="-1"/>
                    </w:rPr>
                    <w:t>un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mismo trabajador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puede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registrarse</w:t>
                  </w:r>
                  <w:r>
                    <w:rPr>
                      <w:b w:val="0"/>
                      <w:color w:val="394049"/>
                    </w:rPr>
                    <w:t> en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Instituto</w:t>
                  </w:r>
                  <w:r>
                    <w:rPr>
                      <w:b w:val="0"/>
                      <w:color w:val="394049"/>
                      <w:spacing w:val="3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más</w:t>
                  </w:r>
                  <w:r>
                    <w:rPr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un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empleo</w:t>
                  </w:r>
                  <w:r>
                    <w:rPr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en</w:t>
                  </w:r>
                  <w:r>
                    <w:rPr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más</w:t>
                  </w:r>
                  <w:r>
                    <w:rPr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una</w:t>
                  </w:r>
                  <w:r>
                    <w:rPr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empresa,</w:t>
                  </w:r>
                  <w:r>
                    <w:rPr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cifra</w:t>
                  </w:r>
                  <w:r>
                    <w:rPr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trabajadores</w:t>
                  </w:r>
                  <w:r>
                    <w:rPr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del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IMSS</w:t>
                  </w:r>
                  <w:r>
                    <w:rPr>
                      <w:b w:val="0"/>
                      <w:color w:val="394049"/>
                      <w:spacing w:val="5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contabiliza</w:t>
                  </w:r>
                  <w:r>
                    <w:rPr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</w:t>
                  </w:r>
                  <w:r>
                    <w:rPr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estos</w:t>
                  </w:r>
                  <w:r>
                    <w:rPr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afiliados</w:t>
                  </w:r>
                  <w:r>
                    <w:rPr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tantas</w:t>
                  </w:r>
                  <w:r>
                    <w:rPr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veces</w:t>
                  </w:r>
                  <w:r>
                    <w:rPr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como</w:t>
                  </w:r>
                  <w:r>
                    <w:rPr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número</w:t>
                  </w:r>
                  <w:r>
                    <w:rPr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puestos</w:t>
                  </w:r>
                  <w:r>
                    <w:rPr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mantengan.</w:t>
                  </w:r>
                  <w:r>
                    <w:rPr>
                      <w:b w:val="0"/>
                      <w:color w:val="394049"/>
                      <w:spacing w:val="5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Corresponde</w:t>
                  </w:r>
                  <w:r>
                    <w:rPr>
                      <w:b w:val="0"/>
                      <w:color w:val="394049"/>
                    </w:rPr>
                    <w:t> 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trabajo formal.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942505pt;margin-top:294.741608pt;width:276.150pt;height:26.5pt;mso-position-horizontal-relative:page;mso-position-vertical-relative:page;z-index:-1753480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spacing w:val="-1"/>
                      <w:sz w:val="22"/>
                    </w:rPr>
                    <w:t>PUESTOS</w:t>
                  </w:r>
                  <w:r>
                    <w:rPr>
                      <w:rFonts w:ascii="Montserrat Black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spacing w:val="-1"/>
                      <w:sz w:val="22"/>
                    </w:rPr>
                    <w:t>TRABAJO</w:t>
                  </w:r>
                  <w:r>
                    <w:rPr>
                      <w:rFonts w:ascii="Montserrat Black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sz w:val="22"/>
                    </w:rPr>
                    <w:t>DEL</w:t>
                  </w:r>
                  <w:r>
                    <w:rPr>
                      <w:rFonts w:ascii="Montserrat Black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spacing w:val="-1"/>
                      <w:sz w:val="22"/>
                    </w:rPr>
                    <w:t>IMSS</w:t>
                  </w:r>
                  <w:r>
                    <w:rPr>
                      <w:rFonts w:ascii="Montserrat Black"/>
                      <w:b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spacing w:val="-1"/>
                      <w:sz w:val="22"/>
                    </w:rPr>
                    <w:t>POR SECTOR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4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spacing w:val="-1"/>
                      <w:sz w:val="22"/>
                    </w:rPr>
                    <w:t>ECONÓMICO</w:t>
                  </w:r>
                  <w:r>
                    <w:rPr>
                      <w:rFonts w:ascii="Montserrat Black" w:hAnsi="Montserrat Black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886597pt;margin-top:327.768951pt;width:36.550pt;height:29.75pt;mso-position-horizontal-relative:page;mso-position-vertical-relative:page;z-index:-175345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9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160,000</w:t>
                  </w:r>
                  <w:r>
                    <w:rPr>
                      <w:rFonts w:ascii="Montserrat Light"/>
                      <w:sz w:val="18"/>
                    </w:rPr>
                  </w:r>
                </w:p>
                <w:p>
                  <w:pPr>
                    <w:spacing w:before="126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140,000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8.705597pt;margin-top:365.208954pt;width:35.75pt;height:11pt;mso-position-horizontal-relative:page;mso-position-vertical-relative:page;z-index:-175343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120,000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850601pt;margin-top:383.928955pt;width:36.550pt;height:11pt;mso-position-horizontal-relative:page;mso-position-vertical-relative:page;z-index:-175340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100,000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252594pt;margin-top:402.648956pt;width:33.2pt;height:29.75pt;mso-position-horizontal-relative:page;mso-position-vertical-relative:page;z-index:-175338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80,000</w:t>
                  </w:r>
                  <w:r>
                    <w:rPr>
                      <w:rFonts w:ascii="Montserrat Light"/>
                      <w:sz w:val="18"/>
                    </w:rPr>
                  </w:r>
                </w:p>
                <w:p>
                  <w:pPr>
                    <w:spacing w:before="126"/>
                    <w:ind w:left="25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60,000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054596pt;margin-top:440.088959pt;width:33.35pt;height:11pt;mso-position-horizontal-relative:page;mso-position-vertical-relative:page;z-index:-175336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40,000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873596pt;margin-top:458.80896pt;width:32.6pt;height:11pt;mso-position-horizontal-relative:page;mso-position-vertical-relative:page;z-index:-175333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20,000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355606pt;margin-top:477.528961pt;width:5.4pt;height:11pt;mso-position-horizontal-relative:page;mso-position-vertical-relative:page;z-index:-175331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-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682892pt;margin-top:489.314056pt;width:21.2pt;height:11pt;mso-position-horizontal-relative:page;mso-position-vertical-relative:page;z-index:-175328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28365A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051697pt;margin-top:489.314056pt;width:23.1pt;height:11pt;mso-position-horizontal-relative:page;mso-position-vertical-relative:page;z-index:-175326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28365A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388123pt;margin-top:489.314056pt;width:23.05pt;height:11pt;mso-position-horizontal-relative:page;mso-position-vertical-relative:page;z-index:-175324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28365A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721588pt;margin-top:509.100098pt;width:36.65pt;height:10.050pt;mso-position-horizontal-relative:page;mso-position-vertical-relative:page;z-index:-1753216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28365A"/>
                      <w:spacing w:val="-1"/>
                      <w:sz w:val="16"/>
                    </w:rPr>
                    <w:t>Primar</w:t>
                  </w:r>
                  <w:r>
                    <w:rPr>
                      <w:rFonts w:ascii="Montserrat"/>
                      <w:color w:val="28365A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239594pt;margin-top:509.100098pt;width:47.6pt;height:10.050pt;mso-position-horizontal-relative:page;mso-position-vertical-relative:page;z-index:-1753192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28365A"/>
                      <w:spacing w:val="-1"/>
                      <w:sz w:val="16"/>
                    </w:rPr>
                    <w:t>Secundar</w:t>
                  </w:r>
                  <w:r>
                    <w:rPr>
                      <w:rFonts w:ascii="Montserrat"/>
                      <w:color w:val="28365A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8.627594pt;margin-top:509.100098pt;width:36.4pt;height:10.050pt;mso-position-horizontal-relative:page;mso-position-vertical-relative:page;z-index:-1753168" type="#_x0000_t202" filled="false" stroked="false">
            <v:textbox inset="0,0,0,0">
              <w:txbxContent>
                <w:p>
                  <w:pPr>
                    <w:spacing w:line="188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28365A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28365A"/>
                      <w:spacing w:val="-1"/>
                      <w:sz w:val="16"/>
                    </w:rPr>
                    <w:t>erciar</w:t>
                  </w:r>
                  <w:r>
                    <w:rPr>
                      <w:rFonts w:ascii="Montserrat"/>
                      <w:color w:val="28365A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00003pt;margin-top:528.076660pt;width:302.850pt;height:19.05pt;mso-position-horizontal-relative:page;mso-position-vertical-relative:page;z-index:-1753144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17"/>
                    <w:jc w:val="left"/>
                    <w:rPr>
                      <w:rFonts w:ascii="Calibri" w:hAnsi="Calibri" w:cs="Calibri" w:eastAsia="Calibri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Instituto Mexicano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Seguro Social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(IMSS),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Consulta Dinámica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(CUBOS).</w:t>
                  </w:r>
                  <w:r>
                    <w:rPr>
                      <w:b w:val="0"/>
                      <w:color w:val="394049"/>
                      <w:spacing w:val="4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2023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preliminar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mes 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Calibri" w:hAnsi="Calibri"/>
                      <w:color w:val="394049"/>
                      <w:spacing w:val="-1"/>
                    </w:rPr>
                    <w:t>.</w:t>
                  </w:r>
                  <w:r>
                    <w:rPr>
                      <w:rFonts w:ascii="Calibri" w:hAnsi="Calibri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31.55pt;height:17pt;mso-position-horizontal-relative:page;mso-position-vertical-relative:page;z-index:-175312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200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.158508pt;margin-top:333.148193pt;width:366.95pt;height:13.45pt;mso-position-horizontal-relative:page;mso-position-vertical-relative:page;z-index:-1753096" type="#_x0000_t202" filled="false" stroked="false">
            <v:textbox inset="0,0,0,0">
              <w:txbxContent>
                <w:p>
                  <w:pPr>
                    <w:tabs>
                      <w:tab w:pos="6290" w:val="left" w:leader="none"/>
                    </w:tabs>
                    <w:spacing w:line="268" w:lineRule="exact" w:before="0"/>
                    <w:ind w:left="39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28365A"/>
                      <w:spacing w:val="-1"/>
                      <w:position w:val="-8"/>
                      <w:sz w:val="18"/>
                    </w:rPr>
                    <w:t>140,821</w:t>
                    <w:tab/>
                  </w:r>
                  <w:r>
                    <w:rPr>
                      <w:rFonts w:ascii="Montserrat"/>
                      <w:b/>
                      <w:color w:val="28365A"/>
                      <w:spacing w:val="-1"/>
                      <w:sz w:val="18"/>
                    </w:rPr>
                    <w:t>145,704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.158508pt;margin-top:346.559998pt;width:319.350pt;height:4.6pt;mso-position-horizontal-relative:page;mso-position-vertical-relative:page;z-index:-17530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43.479980pt;margin-top:346.559998pt;width:27.25pt;height:136.35pt;mso-position-horizontal-relative:page;mso-position-vertical-relative:page;z-index:-1753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0.719971pt;margin-top:346.559998pt;width:20.4pt;height:136.35pt;mso-position-horizontal-relative:page;mso-position-vertical-relative:page;z-index:-1753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4.158508pt;margin-top:351.119995pt;width:197.05pt;height:10.1pt;mso-position-horizontal-relative:page;mso-position-vertical-relative:page;z-index:-1753000" type="#_x0000_t202" filled="false" stroked="false">
            <v:textbox inset="0,0,0,0">
              <w:txbxContent>
                <w:p>
                  <w:pPr>
                    <w:spacing w:line="116" w:lineRule="exact" w:before="0"/>
                    <w:ind w:left="0" w:right="354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28365A"/>
                      <w:spacing w:val="-1"/>
                      <w:sz w:val="18"/>
                    </w:rPr>
                    <w:t>130,033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1.200012pt;margin-top:351.119995pt;width:27.25pt;height:131.8pt;mso-position-horizontal-relative:page;mso-position-vertical-relative:page;z-index:-17529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21"/>
                    <w:ind w:left="-7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28365A"/>
                      <w:sz w:val="18"/>
                    </w:rPr>
                    <w:t>5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440002pt;margin-top:351.119995pt;width:95.05pt;height:76.45pt;mso-position-horizontal-relative:page;mso-position-vertical-relative:page;z-index:-17529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60"/>
                    <w:ind w:left="0" w:right="63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28365A"/>
                      <w:spacing w:val="-1"/>
                      <w:sz w:val="18"/>
                    </w:rPr>
                    <w:t>59,111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.158508pt;margin-top:361.200012pt;width:74.8pt;height:82.45pt;mso-position-horizontal-relative:page;mso-position-vertical-relative:page;z-index:-17529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before="0"/>
                    <w:ind w:left="973" w:right="-28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28365A"/>
                      <w:spacing w:val="-1"/>
                      <w:sz w:val="18"/>
                    </w:rPr>
                    <w:t>41,910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920013pt;margin-top:361.200012pt;width:27.15pt;height:121.7pt;mso-position-horizontal-relative:page;mso-position-vertical-relative:page;z-index:-1752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6.040009pt;margin-top:361.200012pt;width:95.2pt;height:74.8pt;mso-position-horizontal-relative:page;mso-position-vertical-relative:page;z-index:-17528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26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28365A"/>
                      <w:spacing w:val="-1"/>
                      <w:w w:val="95"/>
                      <w:sz w:val="18"/>
                    </w:rPr>
                    <w:t>50,15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440002pt;margin-top:427.559998pt;width:67.95pt;height:39.25pt;mso-position-horizontal-relative:page;mso-position-vertical-relative:page;z-index:-17528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spacing w:before="0"/>
                    <w:ind w:left="76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28365A"/>
                      <w:spacing w:val="-1"/>
                      <w:sz w:val="18"/>
                    </w:rPr>
                    <w:t>17,208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6.359985pt;margin-top:427.559998pt;width:27.15pt;height:55.35pt;mso-position-horizontal-relative:page;mso-position-vertical-relative:page;z-index:-1752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6.040009pt;margin-top:435.959991pt;width:68.05pt;height:30pt;mso-position-horizontal-relative:page;mso-position-vertical-relative:page;z-index:-1752808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7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28365A"/>
                      <w:spacing w:val="-1"/>
                      <w:sz w:val="18"/>
                    </w:rPr>
                    <w:t>18,049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079987pt;margin-top:435.959991pt;width:27.15pt;height:46.95pt;mso-position-horizontal-relative:page;mso-position-vertical-relative:page;z-index:-1752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4.158508pt;margin-top:443.640015pt;width:47.55pt;height:22.55pt;mso-position-horizontal-relative:page;mso-position-vertical-relative:page;z-index:-1752760" type="#_x0000_t202" filled="false" stroked="false">
            <v:textbox inset="0,0,0,0">
              <w:txbxContent>
                <w:p>
                  <w:pPr>
                    <w:spacing w:before="116"/>
                    <w:ind w:left="35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28365A"/>
                      <w:spacing w:val="-1"/>
                      <w:sz w:val="18"/>
                    </w:rPr>
                    <w:t>17,890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679993pt;margin-top:443.640015pt;width:27.25pt;height:39.3pt;mso-position-horizontal-relative:page;mso-position-vertical-relative:page;z-index:-1752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4.158508pt;margin-top:466.151001pt;width:20.4pt;height:16.75pt;mso-position-horizontal-relative:page;mso-position-vertical-relative:page;z-index:-1752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544006pt;margin-top:466.151001pt;width:27.15pt;height:16.75pt;mso-position-horizontal-relative:page;mso-position-vertical-relative:page;z-index:-1752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6.040009pt;margin-top:465.959991pt;width:40.8pt;height:16.95pt;mso-position-horizontal-relative:page;mso-position-vertical-relative:page;z-index:-1752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839996pt;margin-top:465.959991pt;width:27.25pt;height:16.95pt;mso-position-horizontal-relative:page;mso-position-vertical-relative:page;z-index:-1752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440002pt;margin-top:466.799988pt;width:40.7pt;height:16.1pt;mso-position-horizontal-relative:page;mso-position-vertical-relative:page;z-index:-1752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9.119995pt;margin-top:466.799988pt;width:27.25pt;height:16.1pt;mso-position-horizontal-relative:page;mso-position-vertical-relative:page;z-index:-1752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pt;margin-top:128.880005pt;width:133.7pt;height:29.55pt;mso-position-horizontal-relative:page;mso-position-vertical-relative:page;z-index:-1752568" type="#_x0000_t202" filled="false" stroked="false">
            <v:textbox inset="0,0,0,0">
              <w:txbxContent>
                <w:p>
                  <w:pPr>
                    <w:spacing w:before="148"/>
                    <w:ind w:left="33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SECTOR ECONÓMICO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128.880005pt;width:178.35pt;height:15.4pt;mso-position-horizontal-relative:page;mso-position-vertical-relative:page;z-index:-1752544" type="#_x0000_t202" filled="false" stroked="false">
            <v:textbox inset="0,0,0,0">
              <w:txbxContent>
                <w:p>
                  <w:pPr>
                    <w:spacing w:before="6"/>
                    <w:ind w:left="112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ASEGURADOS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144.239502pt;width:63.75pt;height:14.2pt;mso-position-horizontal-relative:page;mso-position-vertical-relative:page;z-index:-1752520" type="#_x0000_t202" filled="false" stroked="false">
            <v:textbox inset="0,0,0,0">
              <w:txbxContent>
                <w:p>
                  <w:pPr>
                    <w:spacing w:before="6"/>
                    <w:ind w:left="45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144.239502pt;width:56.8pt;height:14.2pt;mso-position-horizontal-relative:page;mso-position-vertical-relative:page;z-index:-1752496" type="#_x0000_t202" filled="false" stroked="false">
            <v:textbox inset="0,0,0,0">
              <w:txbxContent>
                <w:p>
                  <w:pPr>
                    <w:spacing w:before="6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144.239502pt;width:57.85pt;height:14.2pt;mso-position-horizontal-relative:page;mso-position-vertical-relative:page;z-index:-1752472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323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pt;margin-top:158.399994pt;width:133.7pt;height:14.2pt;mso-position-horizontal-relative:page;mso-position-vertical-relative:page;z-index:-1752448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Primar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158.399994pt;width:63.75pt;height:14.2pt;mso-position-horizontal-relative:page;mso-position-vertical-relative:page;z-index:-1752424" type="#_x0000_t202" filled="false" stroked="false">
            <v:textbox inset="0,0,0,0">
              <w:txbxContent>
                <w:p>
                  <w:pPr>
                    <w:spacing w:before="44"/>
                    <w:ind w:left="7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158.399994pt;width:56.8pt;height:14.2pt;mso-position-horizontal-relative:page;mso-position-vertical-relative:page;z-index:-1752400" type="#_x0000_t202" filled="false" stroked="false">
            <v:textbox inset="0,0,0,0">
              <w:txbxContent>
                <w:p>
                  <w:pPr>
                    <w:spacing w:before="44"/>
                    <w:ind w:left="5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158.399994pt;width:57.85pt;height:14.2pt;mso-position-horizontal-relative:page;mso-position-vertical-relative:page;z-index:-1752376" type="#_x0000_t202" filled="false" stroked="false">
            <v:textbox inset="0,0,0,0">
              <w:txbxContent>
                <w:p>
                  <w:pPr>
                    <w:spacing w:before="44"/>
                    <w:ind w:left="5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pt;margin-top:172.559998pt;width:133.7pt;height:14.3pt;mso-position-horizontal-relative:page;mso-position-vertical-relative:page;z-index:-1752352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Secundar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172.559998pt;width:63.75pt;height:14.3pt;mso-position-horizontal-relative:page;mso-position-vertical-relative:page;z-index:-1752328" type="#_x0000_t202" filled="false" stroked="false">
            <v:textbox inset="0,0,0,0">
              <w:txbxContent>
                <w:p>
                  <w:pPr>
                    <w:spacing w:before="44"/>
                    <w:ind w:left="7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41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172.559998pt;width:56.8pt;height:14.3pt;mso-position-horizontal-relative:page;mso-position-vertical-relative:page;z-index:-1752304" type="#_x0000_t202" filled="false" stroked="false">
            <v:textbox inset="0,0,0,0">
              <w:txbxContent>
                <w:p>
                  <w:pPr>
                    <w:spacing w:before="44"/>
                    <w:ind w:left="6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50,1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172.559998pt;width:57.85pt;height:14.3pt;mso-position-horizontal-relative:page;mso-position-vertical-relative:page;z-index:-1752280" type="#_x0000_t202" filled="false" stroked="false">
            <v:textbox inset="0,0,0,0">
              <w:txbxContent>
                <w:p>
                  <w:pPr>
                    <w:spacing w:before="44"/>
                    <w:ind w:left="6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pt;margin-top:186.839996pt;width:133.7pt;height:14.2pt;mso-position-horizontal-relative:page;mso-position-vertical-relative:page;z-index:-1752256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Te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rciari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186.839996pt;width:63.75pt;height:14.2pt;mso-position-horizontal-relative:page;mso-position-vertical-relative:page;z-index:-1752232" type="#_x0000_t202" filled="false" stroked="false">
            <v:textbox inset="0,0,0,0">
              <w:txbxContent>
                <w:p>
                  <w:pPr>
                    <w:spacing w:before="44"/>
                    <w:ind w:left="6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130,0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186.839996pt;width:56.8pt;height:14.2pt;mso-position-horizontal-relative:page;mso-position-vertical-relative:page;z-index:-1752208" type="#_x0000_t202" filled="false" stroked="false">
            <v:textbox inset="0,0,0,0">
              <w:txbxContent>
                <w:p>
                  <w:pPr>
                    <w:spacing w:before="44"/>
                    <w:ind w:left="5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0,821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186.839996pt;width:57.85pt;height:14.2pt;mso-position-horizontal-relative:page;mso-position-vertical-relative:page;z-index:-1752184" type="#_x0000_t202" filled="false" stroked="false">
            <v:textbox inset="0,0,0,0">
              <w:txbxContent>
                <w:p>
                  <w:pPr>
                    <w:spacing w:before="44"/>
                    <w:ind w:left="4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,70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pt;margin-top:201pt;width:133.7pt;height:13.1pt;mso-position-horizontal-relative:page;mso-position-vertical-relative:page;z-index:-1752160" type="#_x0000_t202" filled="false" stroked="false">
            <v:textbox inset="0,0,0,0">
              <w:txbxContent>
                <w:p>
                  <w:pPr>
                    <w:spacing w:before="2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201pt;width:63.75pt;height:13.1pt;mso-position-horizontal-relative:page;mso-position-vertical-relative:page;z-index:-1752136" type="#_x0000_t202" filled="false" stroked="false">
            <v:textbox inset="0,0,0,0">
              <w:txbxContent>
                <w:p>
                  <w:pPr>
                    <w:spacing w:before="0"/>
                    <w:ind w:left="6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189,833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201pt;width:56.8pt;height:13.1pt;mso-position-horizontal-relative:page;mso-position-vertical-relative:page;z-index:-1752112" type="#_x0000_t202" filled="false" stroked="false">
            <v:textbox inset="0,0,0,0">
              <w:txbxContent>
                <w:p>
                  <w:pPr>
                    <w:spacing w:before="21"/>
                    <w:ind w:left="4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209,025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201pt;width:57.85pt;height:13.1pt;mso-position-horizontal-relative:page;mso-position-vertical-relative:page;z-index:-1752088" type="#_x0000_t202" filled="false" stroked="false">
            <v:textbox inset="0,0,0,0">
              <w:txbxContent>
                <w:p>
                  <w:pPr>
                    <w:spacing w:before="21"/>
                    <w:ind w:left="4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222,023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511993pt;margin-top:503pt;width:4.4pt;height:12pt;mso-position-horizontal-relative:page;mso-position-vertical-relative:page;z-index:-1752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2.029999pt;margin-top:503pt;width:4.4pt;height:12pt;mso-position-horizontal-relative:page;mso-position-vertical-relative:page;z-index:-1752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417999pt;margin-top:503pt;width:4.4pt;height:12pt;mso-position-horizontal-relative:page;mso-position-vertical-relative:page;z-index:-1752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75199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79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519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EMPLEO,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CAPACITACIÓN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VINCULACIÓN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LABORAL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760010pt;margin-top:169.393204pt;width:273.25pt;height:26.5pt;mso-position-horizontal-relative:page;mso-position-vertical-relative:page;z-index:-1751968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PUESTOS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DE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TRABAJO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DEL IMSS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MES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EN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2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880005pt;margin-top:402.796661pt;width:328.25pt;height:49.55pt;mso-position-horizontal-relative:page;mso-position-vertical-relative:page;z-index:-1751944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Instituto Mexicano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Seguro Social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(IMSS),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Consulta Dinámica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(CUBOS).</w:t>
                  </w:r>
                  <w:r>
                    <w:rPr/>
                  </w:r>
                </w:p>
                <w:p>
                  <w:pPr>
                    <w:pStyle w:val="BodyText"/>
                    <w:spacing w:line="232" w:lineRule="auto" w:before="1"/>
                    <w:ind w:right="17" w:hanging="1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Debido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 </w:t>
                  </w:r>
                  <w:r>
                    <w:rPr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un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mismo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trabajador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puede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registrarse</w:t>
                  </w:r>
                  <w:r>
                    <w:rPr>
                      <w:b w:val="0"/>
                      <w:color w:val="394049"/>
                    </w:rPr>
                    <w:t> en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instituto con</w:t>
                  </w:r>
                  <w:r>
                    <w:rPr>
                      <w:b w:val="0"/>
                      <w:color w:val="394049"/>
                      <w:spacing w:val="5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más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un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empleo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más de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una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empresa,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cifra</w:t>
                  </w:r>
                  <w:r>
                    <w:rPr>
                      <w:b w:val="0"/>
                      <w:color w:val="394049"/>
                    </w:rPr>
                    <w:t> de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trabajadores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IMSS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contabiliza</w:t>
                  </w:r>
                  <w:r>
                    <w:rPr>
                      <w:b w:val="0"/>
                      <w:color w:val="394049"/>
                      <w:spacing w:val="6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</w:t>
                  </w:r>
                  <w:r>
                    <w:rPr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estos</w:t>
                  </w:r>
                  <w:r>
                    <w:rPr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afiliados</w:t>
                  </w:r>
                  <w:r>
                    <w:rPr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tantas</w:t>
                  </w:r>
                  <w:r>
                    <w:rPr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veces</w:t>
                  </w:r>
                  <w:r>
                    <w:rPr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como</w:t>
                  </w:r>
                  <w:r>
                    <w:rPr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número</w:t>
                  </w:r>
                  <w:r>
                    <w:rPr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puestos</w:t>
                  </w:r>
                  <w:r>
                    <w:rPr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mantengan.</w:t>
                  </w:r>
                  <w:r>
                    <w:rPr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Corresponde</w:t>
                  </w:r>
                  <w:r>
                    <w:rPr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</w:t>
                  </w:r>
                  <w:r>
                    <w:rPr>
                      <w:b w:val="0"/>
                      <w:color w:val="394049"/>
                      <w:spacing w:val="7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trabajo </w:t>
                  </w:r>
                  <w:r>
                    <w:rPr>
                      <w:b w:val="0"/>
                      <w:color w:val="394049"/>
                      <w:spacing w:val="-2"/>
                    </w:rPr>
                    <w:t>formal.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6.320007pt;margin-top:574.248596pt;width:27.35pt;height:17pt;mso-position-horizontal-relative:page;mso-position-vertical-relative:page;z-index:-175192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201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202.559998pt;width:115.1pt;height:28.2pt;mso-position-horizontal-relative:page;mso-position-vertical-relative:page;z-index:-1751896" type="#_x0000_t202" filled="false" stroked="false">
            <v:textbox inset="0,0,0,0">
              <w:txbxContent>
                <w:p>
                  <w:pPr>
                    <w:spacing w:before="134"/>
                    <w:ind w:left="21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pt;margin-top:202.559998pt;width:211.1pt;height:13.6pt;mso-position-horizontal-relative:page;mso-position-vertical-relative:page;z-index:-1751872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103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PUESTOS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TRABAJO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pt;margin-top:216.119995pt;width:68.2pt;height:14.65pt;mso-position-horizontal-relative:page;mso-position-vertical-relative:page;z-index:-1751848" type="#_x0000_t202" filled="false" stroked="false">
            <v:textbox inset="0,0,0,0">
              <w:txbxContent>
                <w:p>
                  <w:pPr>
                    <w:spacing w:before="11"/>
                    <w:ind w:left="43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160004pt;margin-top:216.119995pt;width:70.95pt;height:14.65pt;mso-position-horizontal-relative:page;mso-position-vertical-relative:page;z-index:-175182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5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079987pt;margin-top:216.119995pt;width:72pt;height:14.65pt;mso-position-horizontal-relative:page;mso-position-vertical-relative:page;z-index:-175180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7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230.759995pt;width:115.1pt;height:14.2pt;mso-position-horizontal-relative:page;mso-position-vertical-relative:page;z-index:-1751776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pt;margin-top:230.759995pt;width:68.2pt;height:14.2pt;mso-position-horizontal-relative:page;mso-position-vertical-relative:page;z-index:-1751752" type="#_x0000_t202" filled="false" stroked="false">
            <v:textbox inset="0,0,0,0">
              <w:txbxContent>
                <w:p>
                  <w:pPr>
                    <w:spacing w:before="44"/>
                    <w:ind w:left="7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160004pt;margin-top:230.759995pt;width:70.95pt;height:14.2pt;mso-position-horizontal-relative:page;mso-position-vertical-relative:page;z-index:-1751728" type="#_x0000_t202" filled="false" stroked="false">
            <v:textbox inset="0,0,0,0">
              <w:txbxContent>
                <w:p>
                  <w:pPr>
                    <w:spacing w:before="44"/>
                    <w:ind w:left="7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191,7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079987pt;margin-top:230.759995pt;width:72pt;height:14.2pt;mso-position-horizontal-relative:page;mso-position-vertical-relative:page;z-index:-1751704" type="#_x0000_t202" filled="false" stroked="false">
            <v:textbox inset="0,0,0,0">
              <w:txbxContent>
                <w:p>
                  <w:pPr>
                    <w:spacing w:before="44"/>
                    <w:ind w:left="7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244.919998pt;width:115.1pt;height:14.2pt;mso-position-horizontal-relative:page;mso-position-vertical-relative:page;z-index:-1751680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Febrer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pt;margin-top:244.919998pt;width:68.2pt;height:14.2pt;mso-position-horizontal-relative:page;mso-position-vertical-relative:page;z-index:-1751656" type="#_x0000_t202" filled="false" stroked="false">
            <v:textbox inset="0,0,0,0">
              <w:txbxContent>
                <w:p>
                  <w:pPr>
                    <w:spacing w:before="44"/>
                    <w:ind w:left="68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160004pt;margin-top:244.919998pt;width:70.95pt;height:14.2pt;mso-position-horizontal-relative:page;mso-position-vertical-relative:page;z-index:-1751632" type="#_x0000_t202" filled="false" stroked="false">
            <v:textbox inset="0,0,0,0">
              <w:txbxContent>
                <w:p>
                  <w:pPr>
                    <w:spacing w:before="44"/>
                    <w:ind w:left="7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079987pt;margin-top:244.919998pt;width:72pt;height:14.2pt;mso-position-horizontal-relative:page;mso-position-vertical-relative:page;z-index:-1751608" type="#_x0000_t202" filled="false" stroked="false">
            <v:textbox inset="0,0,0,0">
              <w:txbxContent>
                <w:p>
                  <w:pPr>
                    <w:spacing w:before="44"/>
                    <w:ind w:left="7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259.079498pt;width:115.1pt;height:14.2pt;mso-position-horizontal-relative:page;mso-position-vertical-relative:page;z-index:-1751584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Marzo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pt;margin-top:259.079498pt;width:68.2pt;height:14.2pt;mso-position-horizontal-relative:page;mso-position-vertical-relative:page;z-index:-1751560" type="#_x0000_t202" filled="false" stroked="false">
            <v:textbox inset="0,0,0,0">
              <w:txbxContent>
                <w:p>
                  <w:pPr>
                    <w:spacing w:before="44"/>
                    <w:ind w:left="7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160004pt;margin-top:259.079498pt;width:70.95pt;height:14.2pt;mso-position-horizontal-relative:page;mso-position-vertical-relative:page;z-index:-1751536" type="#_x0000_t202" filled="false" stroked="false">
            <v:textbox inset="0,0,0,0">
              <w:txbxContent>
                <w:p>
                  <w:pPr>
                    <w:spacing w:before="44"/>
                    <w:ind w:left="7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079987pt;margin-top:259.079498pt;width:72pt;height:14.2pt;mso-position-horizontal-relative:page;mso-position-vertical-relative:page;z-index:-1751512" type="#_x0000_t202" filled="false" stroked="false">
            <v:textbox inset="0,0,0,0">
              <w:txbxContent>
                <w:p>
                  <w:pPr>
                    <w:spacing w:before="44"/>
                    <w:ind w:left="7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273.239990pt;width:115.1pt;height:14.2pt;mso-position-horizontal-relative:page;mso-position-vertical-relative:page;z-index:-1751488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bril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pt;margin-top:273.239990pt;width:68.2pt;height:14.2pt;mso-position-horizontal-relative:page;mso-position-vertical-relative:page;z-index:-1751464" type="#_x0000_t202" filled="false" stroked="false">
            <v:textbox inset="0,0,0,0">
              <w:txbxContent>
                <w:p>
                  <w:pPr>
                    <w:spacing w:before="44"/>
                    <w:ind w:left="6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160004pt;margin-top:273.239990pt;width:70.95pt;height:14.2pt;mso-position-horizontal-relative:page;mso-position-vertical-relative:page;z-index:-1751440" type="#_x0000_t202" filled="false" stroked="false">
            <v:textbox inset="0,0,0,0">
              <w:txbxContent>
                <w:p>
                  <w:pPr>
                    <w:spacing w:before="44"/>
                    <w:ind w:left="6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200,0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079987pt;margin-top:273.239990pt;width:72pt;height:14.2pt;mso-position-horizontal-relative:page;mso-position-vertical-relative:page;z-index:-1751416" type="#_x0000_t202" filled="false" stroked="false">
            <v:textbox inset="0,0,0,0">
              <w:txbxContent>
                <w:p>
                  <w:pPr>
                    <w:spacing w:before="44"/>
                    <w:ind w:left="7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287.399994pt;width:115.1pt;height:14.2pt;mso-position-horizontal-relative:page;mso-position-vertical-relative:page;z-index:-1751392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Mayo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pt;margin-top:287.399994pt;width:68.2pt;height:14.2pt;mso-position-horizontal-relative:page;mso-position-vertical-relative:page;z-index:-1751368" type="#_x0000_t202" filled="false" stroked="false">
            <v:textbox inset="0,0,0,0">
              <w:txbxContent>
                <w:p>
                  <w:pPr>
                    <w:spacing w:before="44"/>
                    <w:ind w:left="7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160004pt;margin-top:287.399994pt;width:70.95pt;height:14.2pt;mso-position-horizontal-relative:page;mso-position-vertical-relative:page;z-index:-1751344" type="#_x0000_t202" filled="false" stroked="false">
            <v:textbox inset="0,0,0,0">
              <w:txbxContent>
                <w:p>
                  <w:pPr>
                    <w:spacing w:before="44"/>
                    <w:ind w:left="7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079987pt;margin-top:287.399994pt;width:72pt;height:14.2pt;mso-position-horizontal-relative:page;mso-position-vertical-relative:page;z-index:-1751320" type="#_x0000_t202" filled="false" stroked="false">
            <v:textbox inset="0,0,0,0">
              <w:txbxContent>
                <w:p>
                  <w:pPr>
                    <w:spacing w:before="44"/>
                    <w:ind w:left="7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221,292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301.559509pt;width:115.1pt;height:14.2pt;mso-position-horizontal-relative:page;mso-position-vertical-relative:page;z-index:-1751296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Junio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pt;margin-top:301.559509pt;width:68.2pt;height:14.2pt;mso-position-horizontal-relative:page;mso-position-vertical-relative:page;z-index:-1751272" type="#_x0000_t202" filled="false" stroked="false">
            <v:textbox inset="0,0,0,0">
              <w:txbxContent>
                <w:p>
                  <w:pPr>
                    <w:spacing w:before="44"/>
                    <w:ind w:left="7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160004pt;margin-top:301.559509pt;width:70.95pt;height:14.2pt;mso-position-horizontal-relative:page;mso-position-vertical-relative:page;z-index:-1751248" type="#_x0000_t202" filled="false" stroked="false">
            <v:textbox inset="0,0,0,0">
              <w:txbxContent>
                <w:p>
                  <w:pPr>
                    <w:spacing w:before="44"/>
                    <w:ind w:left="7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079987pt;margin-top:301.559509pt;width:72pt;height:14.2pt;mso-position-horizontal-relative:page;mso-position-vertical-relative:page;z-index:-1751224" type="#_x0000_t202" filled="false" stroked="false">
            <v:textbox inset="0,0,0,0">
              <w:txbxContent>
                <w:p>
                  <w:pPr>
                    <w:spacing w:before="44"/>
                    <w:ind w:left="81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315.720001pt;width:115.1pt;height:14.2pt;mso-position-horizontal-relative:page;mso-position-vertical-relative:page;z-index:-1751200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Julio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pt;margin-top:315.720001pt;width:68.2pt;height:14.2pt;mso-position-horizontal-relative:page;mso-position-vertical-relative:page;z-index:-1751176" type="#_x0000_t202" filled="false" stroked="false">
            <v:textbox inset="0,0,0,0">
              <w:txbxContent>
                <w:p>
                  <w:pPr>
                    <w:spacing w:before="42"/>
                    <w:ind w:left="7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160004pt;margin-top:315.720001pt;width:70.95pt;height:14.2pt;mso-position-horizontal-relative:page;mso-position-vertical-relative:page;z-index:-1751152" type="#_x0000_t202" filled="false" stroked="false">
            <v:textbox inset="0,0,0,0">
              <w:txbxContent>
                <w:p>
                  <w:pPr>
                    <w:spacing w:before="42"/>
                    <w:ind w:left="7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079987pt;margin-top:315.720001pt;width:72pt;height:14.2pt;mso-position-horizontal-relative:page;mso-position-vertical-relative:page;z-index:-1751128" type="#_x0000_t202" filled="false" stroked="false">
            <v:textbox inset="0,0,0,0">
              <w:txbxContent>
                <w:p>
                  <w:pPr>
                    <w:spacing w:before="42"/>
                    <w:ind w:left="7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329.880005pt;width:115.1pt;height:14.2pt;mso-position-horizontal-relative:page;mso-position-vertical-relative:page;z-index:-1751104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Ag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pt;margin-top:329.880005pt;width:68.2pt;height:14.2pt;mso-position-horizontal-relative:page;mso-position-vertical-relative:page;z-index:-1751080" type="#_x0000_t202" filled="false" stroked="false">
            <v:textbox inset="0,0,0,0">
              <w:txbxContent>
                <w:p>
                  <w:pPr>
                    <w:spacing w:before="42"/>
                    <w:ind w:left="7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160004pt;margin-top:329.880005pt;width:70.95pt;height:14.2pt;mso-position-horizontal-relative:page;mso-position-vertical-relative:page;z-index:-1751056" type="#_x0000_t202" filled="false" stroked="false">
            <v:textbox inset="0,0,0,0">
              <w:txbxContent>
                <w:p>
                  <w:pPr>
                    <w:spacing w:before="42"/>
                    <w:ind w:left="7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079987pt;margin-top:329.880005pt;width:72pt;height:14.2pt;mso-position-horizontal-relative:page;mso-position-vertical-relative:page;z-index:-1751032" type="#_x0000_t202" filled="false" stroked="false">
            <v:textbox inset="0,0,0,0">
              <w:txbxContent>
                <w:p>
                  <w:pPr>
                    <w:spacing w:before="42"/>
                    <w:ind w:left="7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222,023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344.03949pt;width:115.1pt;height:14.2pt;mso-position-horizontal-relative:page;mso-position-vertical-relative:page;z-index:-1751008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Septiembre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pt;margin-top:344.03949pt;width:68.2pt;height:14.2pt;mso-position-horizontal-relative:page;mso-position-vertical-relative:page;z-index:-1750984" type="#_x0000_t202" filled="false" stroked="false">
            <v:textbox inset="0,0,0,0">
              <w:txbxContent>
                <w:p>
                  <w:pPr>
                    <w:spacing w:before="42"/>
                    <w:ind w:left="7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190,7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160004pt;margin-top:344.03949pt;width:70.95pt;height:14.2pt;mso-position-horizontal-relative:page;mso-position-vertical-relative:page;z-index:-1750960" type="#_x0000_t202" filled="false" stroked="false">
            <v:textbox inset="0,0,0,0">
              <w:txbxContent>
                <w:p>
                  <w:pPr>
                    <w:spacing w:before="42"/>
                    <w:ind w:left="7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079987pt;margin-top:344.03949pt;width:72pt;height:14.2pt;mso-position-horizontal-relative:page;mso-position-vertical-relative:page;z-index:-1750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358.200012pt;width:115.1pt;height:14.05pt;mso-position-horizontal-relative:page;mso-position-vertical-relative:page;z-index:-1750912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Octubre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pt;margin-top:358.200012pt;width:68.2pt;height:14.05pt;mso-position-horizontal-relative:page;mso-position-vertical-relative:page;z-index:-1750888" type="#_x0000_t202" filled="false" stroked="false">
            <v:textbox inset="0,0,0,0">
              <w:txbxContent>
                <w:p>
                  <w:pPr>
                    <w:spacing w:before="42"/>
                    <w:ind w:left="6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160004pt;margin-top:358.200012pt;width:70.95pt;height:14.05pt;mso-position-horizontal-relative:page;mso-position-vertical-relative:page;z-index:-1750864" type="#_x0000_t202" filled="false" stroked="false">
            <v:textbox inset="0,0,0,0">
              <w:txbxContent>
                <w:p>
                  <w:pPr>
                    <w:spacing w:before="42"/>
                    <w:ind w:left="80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079987pt;margin-top:358.200012pt;width:72pt;height:14.05pt;mso-position-horizontal-relative:page;mso-position-vertical-relative:page;z-index:-1750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372.23999pt;width:115.1pt;height:14.2pt;mso-position-horizontal-relative:page;mso-position-vertical-relative:page;z-index:-1750816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Nov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iembre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pt;margin-top:372.23999pt;width:68.2pt;height:14.2pt;mso-position-horizontal-relative:page;mso-position-vertical-relative:page;z-index:-1750792" type="#_x0000_t202" filled="false" stroked="false">
            <v:textbox inset="0,0,0,0">
              <w:txbxContent>
                <w:p>
                  <w:pPr>
                    <w:spacing w:before="44"/>
                    <w:ind w:left="7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160004pt;margin-top:372.23999pt;width:70.95pt;height:14.2pt;mso-position-horizontal-relative:page;mso-position-vertical-relative:page;z-index:-1750768" type="#_x0000_t202" filled="false" stroked="false">
            <v:textbox inset="0,0,0,0">
              <w:txbxContent>
                <w:p>
                  <w:pPr>
                    <w:spacing w:before="44"/>
                    <w:ind w:left="7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079987pt;margin-top:372.23999pt;width:72pt;height:14.2pt;mso-position-horizontal-relative:page;mso-position-vertical-relative:page;z-index:-1750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19998pt;margin-top:386.399994pt;width:115.1pt;height:14.25pt;mso-position-horizontal-relative:page;mso-position-vertical-relative:page;z-index:-1750720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Diciembre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pt;margin-top:386.399994pt;width:68.2pt;height:14.25pt;mso-position-horizontal-relative:page;mso-position-vertical-relative:page;z-index:-1750696" type="#_x0000_t202" filled="false" stroked="false">
            <v:textbox inset="0,0,0,0">
              <w:txbxContent>
                <w:p>
                  <w:pPr>
                    <w:spacing w:before="44"/>
                    <w:ind w:left="7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160004pt;margin-top:386.399994pt;width:70.95pt;height:14.25pt;mso-position-horizontal-relative:page;mso-position-vertical-relative:page;z-index:-1750672" type="#_x0000_t202" filled="false" stroked="false">
            <v:textbox inset="0,0,0,0">
              <w:txbxContent>
                <w:p>
                  <w:pPr>
                    <w:spacing w:before="44"/>
                    <w:ind w:left="7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079987pt;margin-top:386.399994pt;width:72pt;height:14.25pt;mso-position-horizontal-relative:page;mso-position-vertical-relative:page;z-index:-1750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8.400002pt;margin-top:242.35321pt;width:609.75pt;height:26.5pt;mso-position-horizontal-relative:page;mso-position-vertical-relative:page;z-index:-175062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CURSOS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CAPACITACIÓN,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BECAS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COLOCADOS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EMPLEO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PROGRAMA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CAPACITACIÓN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PARA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5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LA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EMPLEABILIDAD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MODALIDAD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755798pt;margin-top:367.276642pt;width:524.7pt;height:39.6pt;mso-position-horizontal-relative:page;mso-position-vertical-relative:page;z-index:-1750600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Trabajo,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Bienestar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Desarrollo Social</w:t>
                  </w:r>
                  <w:r>
                    <w:rPr>
                      <w:b w:val="0"/>
                      <w:color w:val="394049"/>
                      <w:spacing w:val="-2"/>
                    </w:rPr>
                    <w:t> (STByDS),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Servicio Nacional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en</w:t>
                  </w:r>
                  <w:r>
                    <w:rPr>
                      <w:b w:val="0"/>
                      <w:color w:val="394049"/>
                      <w:spacing w:val="-2"/>
                    </w:rPr>
                    <w:t> Empleo,</w:t>
                  </w:r>
                  <w:r>
                    <w:rPr>
                      <w:b w:val="0"/>
                      <w:color w:val="394049"/>
                    </w:rPr>
                    <w:t> en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Baja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California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Sur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(SNEBCS).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 w:before="3"/>
                    <w:ind w:right="17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partir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2021,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Programa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Apoyo</w:t>
                  </w:r>
                  <w:r>
                    <w:rPr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Empleo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fue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eliminado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por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federación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por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través</w:t>
                  </w:r>
                  <w:r>
                    <w:rPr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Estado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se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implementó</w:t>
                  </w:r>
                  <w:r>
                    <w:rPr>
                      <w:b w:val="0"/>
                      <w:color w:val="394049"/>
                      <w:spacing w:val="8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un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nuevo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programa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denominado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Capacitación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Empleabilidad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sólo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generan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dos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nuevas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modalidades;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Capacitación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Empresas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</w:rPr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13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Capacitación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en</w:t>
                  </w:r>
                  <w:r>
                    <w:rPr>
                      <w:b w:val="0"/>
                      <w:color w:val="394049"/>
                      <w:spacing w:val="-2"/>
                    </w:rPr>
                    <w:t> Planteles.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30.3pt;height:17pt;mso-position-horizontal-relative:page;mso-position-vertical-relative:page;z-index:-175057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202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559998pt;margin-top:274.320007pt;width:145.6pt;height:40.65pt;mso-position-horizontal-relative:page;mso-position-vertical-relative:page;z-index:-1750552" type="#_x0000_t202" filled="false" stroked="false">
            <v:textbox inset="0,0,0,0">
              <w:txbxContent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85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MODALIDAD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119995pt;margin-top:274.320007pt;width:127.35pt;height:18.95pt;mso-position-horizontal-relative:page;mso-position-vertical-relative:page;z-index:-1750528" type="#_x0000_t202" filled="false" stroked="false">
            <v:textbox inset="0,0,0,0">
              <w:txbxContent>
                <w:p>
                  <w:pPr>
                    <w:spacing w:before="40"/>
                    <w:ind w:left="41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CURSO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6.440002pt;margin-top:274.320007pt;width:123.75pt;height:18.95pt;mso-position-horizontal-relative:page;mso-position-vertical-relative:page;z-index:-1750504" type="#_x0000_t202" filled="false" stroked="false">
            <v:textbox inset="0,0,0,0">
              <w:txbxContent>
                <w:p>
                  <w:pPr>
                    <w:spacing w:before="40"/>
                    <w:ind w:left="917" w:right="879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BECAS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159973pt;margin-top:274.320007pt;width:128.3pt;height:18.95pt;mso-position-horizontal-relative:page;mso-position-vertical-relative:page;z-index:-1750480" type="#_x0000_t202" filled="false" stroked="false">
            <v:textbox inset="0,0,0,0">
              <w:txbxContent>
                <w:p>
                  <w:pPr>
                    <w:spacing w:before="40"/>
                    <w:ind w:left="67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COLOCADOS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119995pt;margin-top:293.244995pt;width:61.95pt;height:21.75pt;mso-position-horizontal-relative:page;mso-position-vertical-relative:page;z-index:-1750456" type="#_x0000_t202" filled="false" stroked="false">
            <v:textbox inset="0,0,0,0">
              <w:txbxContent>
                <w:p>
                  <w:pPr>
                    <w:spacing w:before="79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040009pt;margin-top:293.244995pt;width:65.4pt;height:21.75pt;mso-position-horizontal-relative:page;mso-position-vertical-relative:page;z-index:-1750432" type="#_x0000_t202" filled="false" stroked="false">
            <v:textbox inset="0,0,0,0">
              <w:txbxContent>
                <w:p>
                  <w:pPr>
                    <w:spacing w:before="79"/>
                    <w:ind w:left="19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6.440002pt;margin-top:293.244995pt;width:64.3500pt;height:21.75pt;mso-position-horizontal-relative:page;mso-position-vertical-relative:page;z-index:-1750408" type="#_x0000_t202" filled="false" stroked="false">
            <v:textbox inset="0,0,0,0">
              <w:txbxContent>
                <w:p>
                  <w:pPr>
                    <w:spacing w:before="79"/>
                    <w:ind w:left="20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0.76001pt;margin-top:293.244995pt;width:59.4pt;height:21.75pt;mso-position-horizontal-relative:page;mso-position-vertical-relative:page;z-index:-1750384" type="#_x0000_t202" filled="false" stroked="false">
            <v:textbox inset="0,0,0,0">
              <w:txbxContent>
                <w:p>
                  <w:pPr>
                    <w:spacing w:before="79"/>
                    <w:ind w:left="14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159973pt;margin-top:293.244995pt;width:68.55pt;height:21.75pt;mso-position-horizontal-relative:page;mso-position-vertical-relative:page;z-index:-1750360" type="#_x0000_t202" filled="false" stroked="false">
            <v:textbox inset="0,0,0,0">
              <w:txbxContent>
                <w:p>
                  <w:pPr>
                    <w:spacing w:before="79"/>
                    <w:ind w:left="25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8.679993pt;margin-top:293.244995pt;width:59.8pt;height:21.75pt;mso-position-horizontal-relative:page;mso-position-vertical-relative:page;z-index:-1750336" type="#_x0000_t202" filled="false" stroked="false">
            <v:textbox inset="0,0,0,0">
              <w:txbxContent>
                <w:p>
                  <w:pPr>
                    <w:spacing w:before="79"/>
                    <w:ind w:left="13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559998pt;margin-top:314.964996pt;width:145.6pt;height:17.2pt;mso-position-horizontal-relative:page;mso-position-vertical-relative:page;z-index:-1750312" type="#_x0000_t202" filled="false" stroked="false">
            <v:textbox inset="0,0,0,0">
              <w:txbxContent>
                <w:p>
                  <w:pPr>
                    <w:spacing w:before="7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Capaci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Empr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119995pt;margin-top:314.964996pt;width:61.95pt;height:17.2pt;mso-position-horizontal-relative:page;mso-position-vertical-relative:page;z-index:-1750288" type="#_x0000_t202" filled="false" stroked="false">
            <v:textbox inset="0,0,0,0">
              <w:txbxContent>
                <w:p>
                  <w:pPr>
                    <w:spacing w:before="74"/>
                    <w:ind w:left="0" w:right="8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040009pt;margin-top:314.964996pt;width:65.4pt;height:17.2pt;mso-position-horizontal-relative:page;mso-position-vertical-relative:page;z-index:-1750264" type="#_x0000_t202" filled="false" stroked="false">
            <v:textbox inset="0,0,0,0">
              <w:txbxContent>
                <w:p>
                  <w:pPr>
                    <w:spacing w:before="7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6.440002pt;margin-top:314.964996pt;width:64.3500pt;height:17.2pt;mso-position-horizontal-relative:page;mso-position-vertical-relative:page;z-index:-1750240" type="#_x0000_t202" filled="false" stroked="false">
            <v:textbox inset="0,0,0,0">
              <w:txbxContent>
                <w:p>
                  <w:pPr>
                    <w:spacing w:before="7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0.76001pt;margin-top:314.964996pt;width:59.4pt;height:17.2pt;mso-position-horizontal-relative:page;mso-position-vertical-relative:page;z-index:-1750216" type="#_x0000_t202" filled="false" stroked="false">
            <v:textbox inset="0,0,0,0">
              <w:txbxContent>
                <w:p>
                  <w:pPr>
                    <w:spacing w:before="74"/>
                    <w:ind w:left="0" w:right="4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159973pt;margin-top:314.964996pt;width:68.55pt;height:17.2pt;mso-position-horizontal-relative:page;mso-position-vertical-relative:page;z-index:-1750192" type="#_x0000_t202" filled="false" stroked="false">
            <v:textbox inset="0,0,0,0">
              <w:txbxContent>
                <w:p>
                  <w:pPr>
                    <w:spacing w:before="7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8.679993pt;margin-top:314.964996pt;width:59.8pt;height:17.2pt;mso-position-horizontal-relative:page;mso-position-vertical-relative:page;z-index:-1750168" type="#_x0000_t202" filled="false" stroked="false">
            <v:textbox inset="0,0,0,0">
              <w:txbxContent>
                <w:p>
                  <w:pPr>
                    <w:spacing w:before="74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559998pt;margin-top:332.125pt;width:145.6pt;height:17.2pt;mso-position-horizontal-relative:page;mso-position-vertical-relative:page;z-index:-1750144" type="#_x0000_t202" filled="false" stroked="false">
            <v:textbox inset="0,0,0,0">
              <w:txbxContent>
                <w:p>
                  <w:pPr>
                    <w:spacing w:before="7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Capacitaci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Plan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te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119995pt;margin-top:332.125pt;width:61.95pt;height:17.2pt;mso-position-horizontal-relative:page;mso-position-vertical-relative:page;z-index:-1750120" type="#_x0000_t202" filled="false" stroked="false">
            <v:textbox inset="0,0,0,0">
              <w:txbxContent>
                <w:p>
                  <w:pPr>
                    <w:spacing w:before="74"/>
                    <w:ind w:left="0" w:right="8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040009pt;margin-top:332.125pt;width:65.4pt;height:17.2pt;mso-position-horizontal-relative:page;mso-position-vertical-relative:page;z-index:-1750096" type="#_x0000_t202" filled="false" stroked="false">
            <v:textbox inset="0,0,0,0">
              <w:txbxContent>
                <w:p>
                  <w:pPr>
                    <w:spacing w:before="7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6.440002pt;margin-top:332.125pt;width:64.3500pt;height:17.2pt;mso-position-horizontal-relative:page;mso-position-vertical-relative:page;z-index:-1750072" type="#_x0000_t202" filled="false" stroked="false">
            <v:textbox inset="0,0,0,0">
              <w:txbxContent>
                <w:p>
                  <w:pPr>
                    <w:spacing w:before="7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0.76001pt;margin-top:332.125pt;width:59.4pt;height:17.2pt;mso-position-horizontal-relative:page;mso-position-vertical-relative:page;z-index:-1750048" type="#_x0000_t202" filled="false" stroked="false">
            <v:textbox inset="0,0,0,0">
              <w:txbxContent>
                <w:p>
                  <w:pPr>
                    <w:spacing w:before="7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10"/>
                      <w:sz w:val="16"/>
                    </w:rPr>
                    <w:t>46</w:t>
                  </w: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159973pt;margin-top:332.125pt;width:68.55pt;height:17.2pt;mso-position-horizontal-relative:page;mso-position-vertical-relative:page;z-index:-1750024" type="#_x0000_t202" filled="false" stroked="false">
            <v:textbox inset="0,0,0,0">
              <w:txbxContent>
                <w:p>
                  <w:pPr>
                    <w:spacing w:before="7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8.679993pt;margin-top:332.125pt;width:59.8pt;height:17.2pt;mso-position-horizontal-relative:page;mso-position-vertical-relative:page;z-index:-1750000" type="#_x0000_t202" filled="false" stroked="false">
            <v:textbox inset="0,0,0,0">
              <w:txbxContent>
                <w:p>
                  <w:pPr>
                    <w:spacing w:before="74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559998pt;margin-top:349.285004pt;width:145.6pt;height:16pt;mso-position-horizontal-relative:page;mso-position-vertical-relative:page;z-index:-1749976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119995pt;margin-top:349.285004pt;width:61.95pt;height:16pt;mso-position-horizontal-relative:page;mso-position-vertical-relative:page;z-index:-1749952" type="#_x0000_t202" filled="false" stroked="false">
            <v:textbox inset="0,0,0,0">
              <w:txbxContent>
                <w:p>
                  <w:pPr>
                    <w:spacing w:before="49"/>
                    <w:ind w:left="0" w:right="9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040009pt;margin-top:349.285004pt;width:65.4pt;height:16pt;mso-position-horizontal-relative:page;mso-position-vertical-relative:page;z-index:-1749928" type="#_x0000_t202" filled="false" stroked="false">
            <v:textbox inset="0,0,0,0">
              <w:txbxContent>
                <w:p>
                  <w:pPr>
                    <w:spacing w:before="4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6.440002pt;margin-top:349.285004pt;width:64.3500pt;height:16pt;mso-position-horizontal-relative:page;mso-position-vertical-relative:page;z-index:-1749904" type="#_x0000_t202" filled="false" stroked="false">
            <v:textbox inset="0,0,0,0">
              <w:txbxContent>
                <w:p>
                  <w:pPr>
                    <w:spacing w:before="4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379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0.76001pt;margin-top:349.285004pt;width:59.4pt;height:16pt;mso-position-horizontal-relative:page;mso-position-vertical-relative:page;z-index:-1749880" type="#_x0000_t202" filled="false" stroked="false">
            <v:textbox inset="0,0,0,0">
              <w:txbxContent>
                <w:p>
                  <w:pPr>
                    <w:spacing w:before="49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0.159973pt;margin-top:349.285004pt;width:68.55pt;height:16pt;mso-position-horizontal-relative:page;mso-position-vertical-relative:page;z-index:-1749856" type="#_x0000_t202" filled="false" stroked="false">
            <v:textbox inset="0,0,0,0">
              <w:txbxContent>
                <w:p>
                  <w:pPr>
                    <w:spacing w:before="49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8.679993pt;margin-top:349.285004pt;width:59.8pt;height:16pt;mso-position-horizontal-relative:page;mso-position-vertical-relative:page;z-index:-1749832" type="#_x0000_t202" filled="false" stroked="false">
            <v:textbox inset="0,0,0,0">
              <w:txbxContent>
                <w:p>
                  <w:pPr>
                    <w:spacing w:before="49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397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74980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79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519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EMPLEO,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CAPACITACIÓN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VINCULACIÓN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LABORAL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240005pt;margin-top:227.953201pt;width:355.4pt;height:26.5pt;mso-position-horizontal-relative:page;mso-position-vertical-relative:page;z-index:-174978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SOLICITANTES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ATENDIDOS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LAS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FERIAS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DE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EMPLEO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POR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147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 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240005pt;margin-top:350.596649pt;width:283.75pt;height:49.55pt;mso-position-horizontal-relative:page;mso-position-vertical-relative:page;z-index:-1749760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 w:hanging="1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del </w:t>
                  </w:r>
                  <w:r>
                    <w:rPr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Trabajo,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Bienestar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 </w:t>
                  </w:r>
                  <w:r>
                    <w:rPr>
                      <w:b w:val="0"/>
                      <w:color w:val="394049"/>
                      <w:spacing w:val="2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Desarrollo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Social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(STByDS),</w:t>
                  </w:r>
                  <w:r>
                    <w:rPr/>
                  </w:r>
                </w:p>
                <w:p>
                  <w:pPr>
                    <w:pStyle w:val="BodyText"/>
                    <w:spacing w:line="202" w:lineRule="exact" w:before="1"/>
                    <w:ind w:right="112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Servicio </w:t>
                  </w:r>
                  <w:r>
                    <w:rPr>
                      <w:b w:val="0"/>
                      <w:color w:val="394049"/>
                      <w:spacing w:val="-2"/>
                    </w:rPr>
                    <w:t>Nacional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Empleo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Baja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California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Sur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(SNEBCS).</w:t>
                  </w:r>
                  <w:r>
                    <w:rPr>
                      <w:b w:val="0"/>
                      <w:color w:val="394049"/>
                      <w:spacing w:val="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1/ Modalidad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virtual.</w:t>
                  </w:r>
                  <w:r>
                    <w:rPr/>
                  </w:r>
                </w:p>
                <w:p>
                  <w:pPr>
                    <w:pStyle w:val="BodyText"/>
                    <w:spacing w:line="231" w:lineRule="auto"/>
                    <w:ind w:right="21" w:hanging="1"/>
                    <w:jc w:val="left"/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b w:val="0"/>
                      <w:bCs w:val="0"/>
                      <w:color w:val="394049"/>
                      <w:spacing w:val="1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b w:val="0"/>
                      <w:bCs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1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1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3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b w:val="0"/>
                      <w:bCs w:val="0"/>
                      <w:color w:val="394049"/>
                    </w:rPr>
                    <w:t> y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3.320007pt;margin-top:574.248596pt;width:30.35pt;height:17pt;mso-position-horizontal-relative:page;mso-position-vertical-relative:page;z-index:-174973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203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360001pt;margin-top:259.920013pt;width:133.6pt;height:16.2pt;mso-position-horizontal-relative:page;mso-position-vertical-relative:page;z-index:-1749712" type="#_x0000_t202" filled="false" stroked="false">
            <v:textbox inset="0,0,0,0">
              <w:txbxContent>
                <w:p>
                  <w:pPr>
                    <w:spacing w:before="14"/>
                    <w:ind w:left="8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.920013pt;margin-top:259.920013pt;width:73.350pt;height:16.2pt;mso-position-horizontal-relative:page;mso-position-vertical-relative:page;z-index:-1749688" type="#_x0000_t202" filled="false" stroked="false">
            <v:textbox inset="0,0,0,0">
              <w:txbxContent>
                <w:p>
                  <w:pPr>
                    <w:spacing w:before="14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23999pt;margin-top:259.920013pt;width:74.4pt;height:16.2pt;mso-position-horizontal-relative:page;mso-position-vertical-relative:page;z-index:-1749664" type="#_x0000_t202" filled="false" stroked="false">
            <v:textbox inset="0,0,0,0">
              <w:txbxContent>
                <w:p>
                  <w:pPr>
                    <w:spacing w:before="14"/>
                    <w:ind w:left="27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360001pt;margin-top:276.119995pt;width:133.6pt;height:14.9pt;mso-position-horizontal-relative:page;mso-position-vertical-relative:page;z-index:-1749640" type="#_x0000_t202" filled="false" stroked="false">
            <v:textbox inset="0,0,0,0">
              <w:txbxContent>
                <w:p>
                  <w:pPr>
                    <w:spacing w:before="51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.920013pt;margin-top:276.119995pt;width:73.350pt;height:14.9pt;mso-position-horizontal-relative:page;mso-position-vertical-relative:page;z-index:-1749616" type="#_x0000_t202" filled="false" stroked="false">
            <v:textbox inset="0,0,0,0">
              <w:txbxContent>
                <w:p>
                  <w:pPr>
                    <w:spacing w:before="46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23999pt;margin-top:276.119995pt;width:74.4pt;height:14.9pt;mso-position-horizontal-relative:page;mso-position-vertical-relative:page;z-index:-1749592" type="#_x0000_t202" filled="false" stroked="false">
            <v:textbox inset="0,0,0,0">
              <w:txbxContent>
                <w:p>
                  <w:pPr>
                    <w:spacing w:before="46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360001pt;margin-top:291pt;width:133.6pt;height:14.9pt;mso-position-horizontal-relative:page;mso-position-vertical-relative:page;z-index:-1749568" type="#_x0000_t202" filled="false" stroked="false">
            <v:textbox inset="0,0,0,0">
              <w:txbxContent>
                <w:p>
                  <w:pPr>
                    <w:spacing w:before="51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.920013pt;margin-top:291pt;width:73.350pt;height:14.9pt;mso-position-horizontal-relative:page;mso-position-vertical-relative:page;z-index:-1749544" type="#_x0000_t202" filled="false" stroked="false">
            <v:textbox inset="0,0,0,0">
              <w:txbxContent>
                <w:p>
                  <w:pPr>
                    <w:spacing w:before="46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23999pt;margin-top:291pt;width:74.4pt;height:14.9pt;mso-position-horizontal-relative:page;mso-position-vertical-relative:page;z-index:-1749520" type="#_x0000_t202" filled="false" stroked="false">
            <v:textbox inset="0,0,0,0">
              <w:txbxContent>
                <w:p>
                  <w:pPr>
                    <w:spacing w:before="46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360001pt;margin-top:305.879486pt;width:133.6pt;height:15pt;mso-position-horizontal-relative:page;mso-position-vertical-relative:page;z-index:-1749496" type="#_x0000_t202" filled="false" stroked="false">
            <v:textbox inset="0,0,0,0">
              <w:txbxContent>
                <w:p>
                  <w:pPr>
                    <w:spacing w:before="51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.920013pt;margin-top:305.879486pt;width:73.350pt;height:15pt;mso-position-horizontal-relative:page;mso-position-vertical-relative:page;z-index:-1749472" type="#_x0000_t202" filled="false" stroked="false">
            <v:textbox inset="0,0,0,0">
              <w:txbxContent>
                <w:p>
                  <w:pPr>
                    <w:spacing w:before="4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41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23999pt;margin-top:305.879486pt;width:74.4pt;height:15pt;mso-position-horizontal-relative:page;mso-position-vertical-relative:page;z-index:-1749448" type="#_x0000_t202" filled="false" stroked="false">
            <v:textbox inset="0,0,0,0">
              <w:txbxContent>
                <w:p>
                  <w:pPr>
                    <w:spacing w:before="49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1,061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360001pt;margin-top:320.880005pt;width:133.6pt;height:14.9pt;mso-position-horizontal-relative:page;mso-position-vertical-relative:page;z-index:-1749424" type="#_x0000_t202" filled="false" stroked="false">
            <v:textbox inset="0,0,0,0">
              <w:txbxContent>
                <w:p>
                  <w:pPr>
                    <w:spacing w:before="47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Cobertura</w:t>
                  </w:r>
                  <w:r>
                    <w:rPr>
                      <w:rFonts w:ascii="Montserrat"/>
                      <w:color w:val="394049"/>
                      <w:spacing w:val="40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Estatal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position w:val="6"/>
                      <w:sz w:val="10"/>
                    </w:rPr>
                    <w:t>1/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.920013pt;margin-top:320.880005pt;width:73.350pt;height:14.9pt;mso-position-horizontal-relative:page;mso-position-vertical-relative:page;z-index:-1749400" type="#_x0000_t202" filled="false" stroked="false">
            <v:textbox inset="0,0,0,0">
              <w:txbxContent>
                <w:p>
                  <w:pPr>
                    <w:spacing w:before="46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23999pt;margin-top:320.880005pt;width:74.4pt;height:14.9pt;mso-position-horizontal-relative:page;mso-position-vertical-relative:page;z-index:-1749376" type="#_x0000_t202" filled="false" stroked="false">
            <v:textbox inset="0,0,0,0">
              <w:txbxContent>
                <w:p>
                  <w:pPr>
                    <w:spacing w:before="46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360001pt;margin-top:335.759491pt;width:133.6pt;height:13.8pt;mso-position-horizontal-relative:page;mso-position-vertical-relative:page;z-index:-1749352" type="#_x0000_t202" filled="false" stroked="false">
            <v:textbox inset="0,0,0,0">
              <w:txbxContent>
                <w:p>
                  <w:pPr>
                    <w:spacing w:before="29"/>
                    <w:ind w:left="0" w:right="7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.920013pt;margin-top:335.759491pt;width:73.350pt;height:13.8pt;mso-position-horizontal-relative:page;mso-position-vertical-relative:page;z-index:-1749328" type="#_x0000_t202" filled="false" stroked="false">
            <v:textbox inset="0,0,0,0">
              <w:txbxContent>
                <w:p>
                  <w:pPr>
                    <w:spacing w:before="2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1,361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23999pt;margin-top:335.759491pt;width:74.4pt;height:13.8pt;mso-position-horizontal-relative:page;mso-position-vertical-relative:page;z-index:-1749304" type="#_x0000_t202" filled="false" stroked="false">
            <v:textbox inset="0,0,0,0">
              <w:txbxContent>
                <w:p>
                  <w:pPr>
                    <w:spacing w:before="24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1,613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52pt;margin-top:125.113205pt;width:496.8pt;height:13.05pt;mso-position-horizontal-relative:page;mso-position-vertical-relative:page;z-index:-1749280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20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BOLSA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TRABAJO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DEL</w:t>
                  </w:r>
                  <w:r>
                    <w:rPr>
                      <w:rFonts w:asci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SNEBCS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3.195984pt;margin-top:320.696198pt;width:63.8pt;height:10.050pt;mso-position-horizontal-relative:page;mso-position-vertical-relative:page;z-index:-1749256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988205pt;margin-top:454.516663pt;width:482.3pt;height:29.6pt;mso-position-horizontal-relative:page;mso-position-vertical-relative:page;z-index:-1749232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Trabajo,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Bienestar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Desarrollo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Social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(STByDS),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Servicio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Nacional</w:t>
                  </w:r>
                  <w:r>
                    <w:rPr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Empleo</w:t>
                  </w:r>
                  <w:r>
                    <w:rPr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en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Baja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California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Sur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(SNEBCS).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 w:before="3"/>
                    <w:ind w:right="21"/>
                    <w:jc w:val="left"/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10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7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31.8pt;height:17pt;mso-position-horizontal-relative:page;mso-position-vertical-relative:page;z-index:-174920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204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720001pt;margin-top:330.239014pt;width:70.95pt;height:38.4pt;mso-position-horizontal-relative:page;mso-position-vertical-relative:page;z-index:-1749184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4.639999pt;margin-top:330.239014pt;width:413.65pt;height:12pt;mso-position-horizontal-relative:page;mso-position-vertical-relative:page;z-index:-1749160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COLOCADOS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.639999pt;margin-top:342.239502pt;width:127.8pt;height:13.2pt;mso-position-horizontal-relative:page;mso-position-vertical-relative:page;z-index:-174913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7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440002pt;margin-top:342.239502pt;width:143.050pt;height:13.2pt;mso-position-horizontal-relative:page;mso-position-vertical-relative:page;z-index:-174911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96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480011pt;margin-top:342.239502pt;width:142.8pt;height:13.2pt;mso-position-horizontal-relative:page;mso-position-vertical-relative:page;z-index:-174908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972" w:right="951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.639999pt;margin-top:355.440002pt;width:65.2pt;height:13.2pt;mso-position-horizontal-relative:page;mso-position-vertical-relative:page;z-index:-174906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799988pt;margin-top:355.440002pt;width:62.65pt;height:13.2pt;mso-position-horizontal-relative:page;mso-position-vertical-relative:page;z-index:-174904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440002pt;margin-top:355.440002pt;width:70.8pt;height:13.2pt;mso-position-horizontal-relative:page;mso-position-vertical-relative:page;z-index:-174901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355.440002pt;width:72.25pt;height:13.2pt;mso-position-horizontal-relative:page;mso-position-vertical-relative:page;z-index:-174899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6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480011pt;margin-top:355.440002pt;width:70.8pt;height:13.2pt;mso-position-horizontal-relative:page;mso-position-vertical-relative:page;z-index:-174896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7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6.280029pt;margin-top:355.440002pt;width:72pt;height:13.2pt;mso-position-horizontal-relative:page;mso-position-vertical-relative:page;z-index:-174894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7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720001pt;margin-top:368.640015pt;width:70.95pt;height:14.2pt;mso-position-horizontal-relative:page;mso-position-vertical-relative:page;z-index:-1748920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.639999pt;margin-top:368.640015pt;width:65.2pt;height:14.2pt;mso-position-horizontal-relative:page;mso-position-vertical-relative:page;z-index:-1748896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10"/>
                      <w:sz w:val="16"/>
                    </w:rPr>
                    <w:t>41</w:t>
                  </w: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799988pt;margin-top:368.640015pt;width:62.65pt;height:14.2pt;mso-position-horizontal-relative:page;mso-position-vertical-relative:page;z-index:-1748872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41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440002pt;margin-top:368.640015pt;width:70.8pt;height:14.2pt;mso-position-horizontal-relative:page;mso-position-vertical-relative:page;z-index:-1748848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368.640015pt;width:72.25pt;height:14.2pt;mso-position-horizontal-relative:page;mso-position-vertical-relative:page;z-index:-1748824" type="#_x0000_t202" filled="false" stroked="false">
            <v:textbox inset="0,0,0,0">
              <w:txbxContent>
                <w:p>
                  <w:pPr>
                    <w:spacing w:before="44"/>
                    <w:ind w:left="0" w:right="8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480011pt;margin-top:368.640015pt;width:70.8pt;height:14.2pt;mso-position-horizontal-relative:page;mso-position-vertical-relative:page;z-index:-1748800" type="#_x0000_t202" filled="false" stroked="false">
            <v:textbox inset="0,0,0,0">
              <w:txbxContent>
                <w:p>
                  <w:pPr>
                    <w:spacing w:before="44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6.280029pt;margin-top:368.640015pt;width:72pt;height:14.2pt;mso-position-horizontal-relative:page;mso-position-vertical-relative:page;z-index:-1748776" type="#_x0000_t202" filled="false" stroked="false">
            <v:textbox inset="0,0,0,0">
              <w:txbxContent>
                <w:p>
                  <w:pPr>
                    <w:spacing w:before="44"/>
                    <w:ind w:left="0" w:right="10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720001pt;margin-top:382.799988pt;width:70.95pt;height:14.2pt;mso-position-horizontal-relative:page;mso-position-vertical-relative:page;z-index:-1748752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.639999pt;margin-top:382.799988pt;width:65.2pt;height:14.2pt;mso-position-horizontal-relative:page;mso-position-vertical-relative:page;z-index:-1748728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799988pt;margin-top:382.799988pt;width:62.65pt;height:14.2pt;mso-position-horizontal-relative:page;mso-position-vertical-relative:page;z-index:-1748704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440002pt;margin-top:382.799988pt;width:70.8pt;height:14.2pt;mso-position-horizontal-relative:page;mso-position-vertical-relative:page;z-index:-1748680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382.799988pt;width:72.25pt;height:14.2pt;mso-position-horizontal-relative:page;mso-position-vertical-relative:page;z-index:-1748656" type="#_x0000_t202" filled="false" stroked="false">
            <v:textbox inset="0,0,0,0">
              <w:txbxContent>
                <w:p>
                  <w:pPr>
                    <w:spacing w:before="44"/>
                    <w:ind w:left="0" w:right="8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480011pt;margin-top:382.799988pt;width:70.8pt;height:14.2pt;mso-position-horizontal-relative:page;mso-position-vertical-relative:page;z-index:-1748632" type="#_x0000_t202" filled="false" stroked="false">
            <v:textbox inset="0,0,0,0">
              <w:txbxContent>
                <w:p>
                  <w:pPr>
                    <w:spacing w:before="44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6.280029pt;margin-top:382.799988pt;width:72pt;height:14.2pt;mso-position-horizontal-relative:page;mso-position-vertical-relative:page;z-index:-1748608" type="#_x0000_t202" filled="false" stroked="false">
            <v:textbox inset="0,0,0,0">
              <w:txbxContent>
                <w:p>
                  <w:pPr>
                    <w:spacing w:before="44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720001pt;margin-top:396.959503pt;width:70.95pt;height:14.2pt;mso-position-horizontal-relative:page;mso-position-vertical-relative:page;z-index:-1748584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.639999pt;margin-top:396.959503pt;width:65.2pt;height:14.2pt;mso-position-horizontal-relative:page;mso-position-vertical-relative:page;z-index:-1748560" type="#_x0000_t202" filled="false" stroked="false">
            <v:textbox inset="0,0,0,0">
              <w:txbxContent>
                <w:p>
                  <w:pPr>
                    <w:spacing w:before="44"/>
                    <w:ind w:left="8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799988pt;margin-top:396.959503pt;width:62.65pt;height:14.2pt;mso-position-horizontal-relative:page;mso-position-vertical-relative:page;z-index:-1748536" type="#_x0000_t202" filled="false" stroked="false">
            <v:textbox inset="0,0,0,0">
              <w:txbxContent>
                <w:p>
                  <w:pPr>
                    <w:spacing w:before="44"/>
                    <w:ind w:left="8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440002pt;margin-top:396.959503pt;width:70.8pt;height:14.2pt;mso-position-horizontal-relative:page;mso-position-vertical-relative:page;z-index:-1748512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396.959503pt;width:72.25pt;height:14.2pt;mso-position-horizontal-relative:page;mso-position-vertical-relative:page;z-index:-1748488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480011pt;margin-top:396.959503pt;width:70.8pt;height:14.2pt;mso-position-horizontal-relative:page;mso-position-vertical-relative:page;z-index:-1748464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6.280029pt;margin-top:396.959503pt;width:72pt;height:14.2pt;mso-position-horizontal-relative:page;mso-position-vertical-relative:page;z-index:-1748440" type="#_x0000_t202" filled="false" stroked="false">
            <v:textbox inset="0,0,0,0">
              <w:txbxContent>
                <w:p>
                  <w:pPr>
                    <w:spacing w:before="44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720001pt;margin-top:411.119995pt;width:70.95pt;height:14.2pt;mso-position-horizontal-relative:page;mso-position-vertical-relative:page;z-index:-1748416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.639999pt;margin-top:411.119995pt;width:65.2pt;height:14.2pt;mso-position-horizontal-relative:page;mso-position-vertical-relative:page;z-index:-1748392" type="#_x0000_t202" filled="false" stroked="false">
            <v:textbox inset="0,0,0,0">
              <w:txbxContent>
                <w:p>
                  <w:pPr>
                    <w:spacing w:before="44"/>
                    <w:ind w:left="8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799988pt;margin-top:411.119995pt;width:62.65pt;height:14.2pt;mso-position-horizontal-relative:page;mso-position-vertical-relative:page;z-index:-1748368" type="#_x0000_t202" filled="false" stroked="false">
            <v:textbox inset="0,0,0,0">
              <w:txbxContent>
                <w:p>
                  <w:pPr>
                    <w:spacing w:before="44"/>
                    <w:ind w:left="7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440002pt;margin-top:411.119995pt;width:70.8pt;height:14.2pt;mso-position-horizontal-relative:page;mso-position-vertical-relative:page;z-index:-1748344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411.119995pt;width:72.25pt;height:14.2pt;mso-position-horizontal-relative:page;mso-position-vertical-relative:page;z-index:-1748320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480011pt;margin-top:411.119995pt;width:70.8pt;height:14.2pt;mso-position-horizontal-relative:page;mso-position-vertical-relative:page;z-index:-1748296" type="#_x0000_t202" filled="false" stroked="false">
            <v:textbox inset="0,0,0,0">
              <w:txbxContent>
                <w:p>
                  <w:pPr>
                    <w:spacing w:before="44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6.280029pt;margin-top:411.119995pt;width:72pt;height:14.2pt;mso-position-horizontal-relative:page;mso-position-vertical-relative:page;z-index:-1748272" type="#_x0000_t202" filled="false" stroked="false">
            <v:textbox inset="0,0,0,0">
              <w:txbxContent>
                <w:p>
                  <w:pPr>
                    <w:spacing w:before="44"/>
                    <w:ind w:left="0" w:right="10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691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720001pt;margin-top:425.279999pt;width:70.95pt;height:14.2pt;mso-position-horizontal-relative:page;mso-position-vertical-relative:page;z-index:-1748248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.639999pt;margin-top:425.279999pt;width:65.2pt;height:14.2pt;mso-position-horizontal-relative:page;mso-position-vertical-relative:page;z-index:-1748224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799988pt;margin-top:425.279999pt;width:62.65pt;height:14.2pt;mso-position-horizontal-relative:page;mso-position-vertical-relative:page;z-index:-1748200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440002pt;margin-top:425.279999pt;width:70.8pt;height:14.2pt;mso-position-horizontal-relative:page;mso-position-vertical-relative:page;z-index:-1748176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425.279999pt;width:72.25pt;height:14.2pt;mso-position-horizontal-relative:page;mso-position-vertical-relative:page;z-index:-1748152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480011pt;margin-top:425.279999pt;width:70.8pt;height:14.2pt;mso-position-horizontal-relative:page;mso-position-vertical-relative:page;z-index:-1748128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6.280029pt;margin-top:425.279999pt;width:72pt;height:14.2pt;mso-position-horizontal-relative:page;mso-position-vertical-relative:page;z-index:-1748104" type="#_x0000_t202" filled="false" stroked="false">
            <v:textbox inset="0,0,0,0">
              <w:txbxContent>
                <w:p>
                  <w:pPr>
                    <w:spacing w:before="44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720001pt;margin-top:439.439514pt;width:70.95pt;height:13.1pt;mso-position-horizontal-relative:page;mso-position-vertical-relative:page;z-index:-1748080" type="#_x0000_t202" filled="false" stroked="false">
            <v:textbox inset="0,0,0,0">
              <w:txbxContent>
                <w:p>
                  <w:pPr>
                    <w:spacing w:before="21"/>
                    <w:ind w:left="5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.639999pt;margin-top:439.439514pt;width:65.2pt;height:13.1pt;mso-position-horizontal-relative:page;mso-position-vertical-relative:page;z-index:-1748056" type="#_x0000_t202" filled="false" stroked="false">
            <v:textbox inset="0,0,0,0">
              <w:txbxContent>
                <w:p>
                  <w:pPr>
                    <w:spacing w:before="21"/>
                    <w:ind w:left="7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2,826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799988pt;margin-top:439.439514pt;width:62.65pt;height:13.1pt;mso-position-horizontal-relative:page;mso-position-vertical-relative:page;z-index:-1748032" type="#_x0000_t202" filled="false" stroked="false">
            <v:textbox inset="0,0,0,0">
              <w:txbxContent>
                <w:p>
                  <w:pPr>
                    <w:spacing w:before="21"/>
                    <w:ind w:left="7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3,610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440002pt;margin-top:439.439514pt;width:70.8pt;height:13.1pt;mso-position-horizontal-relative:page;mso-position-vertical-relative:page;z-index:-1748008" type="#_x0000_t202" filled="false" stroked="false">
            <v:textbox inset="0,0,0,0">
              <w:txbxContent>
                <w:p>
                  <w:pPr>
                    <w:spacing w:before="21"/>
                    <w:ind w:left="93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1,559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439.439514pt;width:72.25pt;height:13.1pt;mso-position-horizontal-relative:page;mso-position-vertical-relative:page;z-index:-1747984" type="#_x0000_t202" filled="false" stroked="false">
            <v:textbox inset="0,0,0,0">
              <w:txbxContent>
                <w:p>
                  <w:pPr>
                    <w:spacing w:before="21"/>
                    <w:ind w:left="9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2,065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480011pt;margin-top:439.439514pt;width:70.8pt;height:13.1pt;mso-position-horizontal-relative:page;mso-position-vertical-relative:page;z-index:-1747960" type="#_x0000_t202" filled="false" stroked="false">
            <v:textbox inset="0,0,0,0">
              <w:txbxContent>
                <w:p>
                  <w:pPr>
                    <w:spacing w:before="21"/>
                    <w:ind w:left="9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1,267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6.280029pt;margin-top:439.439514pt;width:72pt;height:13.1pt;mso-position-horizontal-relative:page;mso-position-vertical-relative:page;z-index:-1747936" type="#_x0000_t202" filled="false" stroked="false">
            <v:textbox inset="0,0,0,0">
              <w:txbxContent>
                <w:p>
                  <w:pPr>
                    <w:spacing w:before="21"/>
                    <w:ind w:left="9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1,545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144.960007pt;width:74.650pt;height:43.8pt;mso-position-horizontal-relative:page;mso-position-vertical-relative:page;z-index:-174791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5"/>
                      <w:szCs w:val="25"/>
                    </w:rPr>
                  </w:pPr>
                </w:p>
                <w:p>
                  <w:pPr>
                    <w:spacing w:before="0"/>
                    <w:ind w:left="2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9.720001pt;margin-top:144.960007pt;width:128.3pt;height:30.6pt;mso-position-horizontal-relative:page;mso-position-vertical-relative:page;z-index:-1747888" type="#_x0000_t202" filled="false" stroked="false">
            <v:textbox inset="0,0,0,0">
              <w:txbxContent>
                <w:p>
                  <w:pPr>
                    <w:spacing w:before="158"/>
                    <w:ind w:left="77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VACANTES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pt;margin-top:144.960007pt;width:418.95pt;height:17.4pt;mso-position-horizontal-relative:page;mso-position-vertical-relative:page;z-index:-1747864" type="#_x0000_t202" filled="false" stroked="false">
            <v:textbox inset="0,0,0,0">
              <w:txbxContent>
                <w:p>
                  <w:pPr>
                    <w:spacing w:before="26"/>
                    <w:ind w:left="23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SOLICITANTES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pt;margin-top:162.360001pt;width:147.5pt;height:13.2pt;mso-position-horizontal-relative:page;mso-position-vertical-relative:page;z-index:-1747840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41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480011pt;margin-top:162.360001pt;width:135.15pt;height:13.2pt;mso-position-horizontal-relative:page;mso-position-vertical-relative:page;z-index:-1747816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88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.599976pt;margin-top:162.360001pt;width:136.35pt;height:13.2pt;mso-position-horizontal-relative:page;mso-position-vertical-relative:page;z-index:-1747792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92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9.720001pt;margin-top:175.559494pt;width:66.25pt;height:13.2pt;mso-position-horizontal-relative:page;mso-position-vertical-relative:page;z-index:-174776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1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960007pt;margin-top:175.559494pt;width:62.05pt;height:13.2pt;mso-position-horizontal-relative:page;mso-position-vertical-relative:page;z-index:-174774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pt;margin-top:175.559494pt;width:74.650pt;height:13.2pt;mso-position-horizontal-relative:page;mso-position-vertical-relative:page;z-index:-174772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1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640015pt;margin-top:175.559494pt;width:72.850pt;height:13.2pt;mso-position-horizontal-relative:page;mso-position-vertical-relative:page;z-index:-174769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7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480011pt;margin-top:175.559494pt;width:67.6pt;height:13.2pt;mso-position-horizontal-relative:page;mso-position-vertical-relative:page;z-index:-174767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4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040009pt;margin-top:175.559494pt;width:67.6pt;height:13.2pt;mso-position-horizontal-relative:page;mso-position-vertical-relative:page;z-index:-174764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2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.599976pt;margin-top:175.559494pt;width:67.6pt;height:13.2pt;mso-position-horizontal-relative:page;mso-position-vertical-relative:page;z-index:-174762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8.159973pt;margin-top:175.559494pt;width:68.8pt;height:13.2pt;mso-position-horizontal-relative:page;mso-position-vertical-relative:page;z-index:-174760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2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188.759995pt;width:74.650pt;height:14.2pt;mso-position-horizontal-relative:page;mso-position-vertical-relative:page;z-index:-1747576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9.720001pt;margin-top:188.759995pt;width:66.25pt;height:14.2pt;mso-position-horizontal-relative:page;mso-position-vertical-relative:page;z-index:-1747552" type="#_x0000_t202" filled="false" stroked="false">
            <v:textbox inset="0,0,0,0">
              <w:txbxContent>
                <w:p>
                  <w:pPr>
                    <w:spacing w:before="44"/>
                    <w:ind w:left="8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960007pt;margin-top:188.759995pt;width:62.05pt;height:14.2pt;mso-position-horizontal-relative:page;mso-position-vertical-relative:page;z-index:-1747528" type="#_x0000_t202" filled="false" stroked="false">
            <v:textbox inset="0,0,0,0">
              <w:txbxContent>
                <w:p>
                  <w:pPr>
                    <w:spacing w:before="44"/>
                    <w:ind w:left="78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pt;margin-top:188.759995pt;width:74.650pt;height:14.2pt;mso-position-horizontal-relative:page;mso-position-vertical-relative:page;z-index:-1747504" type="#_x0000_t202" filled="false" stroked="false">
            <v:textbox inset="0,0,0,0">
              <w:txbxContent>
                <w:p>
                  <w:pPr>
                    <w:spacing w:before="44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640015pt;margin-top:188.759995pt;width:72.850pt;height:14.2pt;mso-position-horizontal-relative:page;mso-position-vertical-relative:page;z-index:-1747480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480011pt;margin-top:188.759995pt;width:67.6pt;height:14.2pt;mso-position-horizontal-relative:page;mso-position-vertical-relative:page;z-index:-1747456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040009pt;margin-top:188.759995pt;width:67.6pt;height:14.2pt;mso-position-horizontal-relative:page;mso-position-vertical-relative:page;z-index:-1747432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.599976pt;margin-top:188.759995pt;width:67.6pt;height:14.2pt;mso-position-horizontal-relative:page;mso-position-vertical-relative:page;z-index:-1747408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8.159973pt;margin-top:188.759995pt;width:68.8pt;height:14.2pt;mso-position-horizontal-relative:page;mso-position-vertical-relative:page;z-index:-1747384" type="#_x0000_t202" filled="false" stroked="false">
            <v:textbox inset="0,0,0,0">
              <w:txbxContent>
                <w:p>
                  <w:pPr>
                    <w:spacing w:before="44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202.919495pt;width:74.650pt;height:14.2pt;mso-position-horizontal-relative:page;mso-position-vertical-relative:page;z-index:-1747360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9.720001pt;margin-top:202.919495pt;width:66.25pt;height:14.2pt;mso-position-horizontal-relative:page;mso-position-vertical-relative:page;z-index:-1747336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392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960007pt;margin-top:202.919495pt;width:62.05pt;height:14.2pt;mso-position-horizontal-relative:page;mso-position-vertical-relative:page;z-index:-1747312" type="#_x0000_t202" filled="false" stroked="false">
            <v:textbox inset="0,0,0,0">
              <w:txbxContent>
                <w:p>
                  <w:pPr>
                    <w:spacing w:before="44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pt;margin-top:202.919495pt;width:74.650pt;height:14.2pt;mso-position-horizontal-relative:page;mso-position-vertical-relative:page;z-index:-1747288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640015pt;margin-top:202.919495pt;width:72.850pt;height:14.2pt;mso-position-horizontal-relative:page;mso-position-vertical-relative:page;z-index:-1747264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480011pt;margin-top:202.919495pt;width:67.6pt;height:14.2pt;mso-position-horizontal-relative:page;mso-position-vertical-relative:page;z-index:-1747240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040009pt;margin-top:202.919495pt;width:67.6pt;height:14.2pt;mso-position-horizontal-relative:page;mso-position-vertical-relative:page;z-index:-1747216" type="#_x0000_t202" filled="false" stroked="false">
            <v:textbox inset="0,0,0,0">
              <w:txbxContent>
                <w:p>
                  <w:pPr>
                    <w:spacing w:before="44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.599976pt;margin-top:202.919495pt;width:67.6pt;height:14.2pt;mso-position-horizontal-relative:page;mso-position-vertical-relative:page;z-index:-1747192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8.159973pt;margin-top:202.919495pt;width:68.8pt;height:14.2pt;mso-position-horizontal-relative:page;mso-position-vertical-relative:page;z-index:-1747168" type="#_x0000_t202" filled="false" stroked="false">
            <v:textbox inset="0,0,0,0">
              <w:txbxContent>
                <w:p>
                  <w:pPr>
                    <w:spacing w:before="44"/>
                    <w:ind w:left="0" w:right="10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217.080002pt;width:74.650pt;height:14.2pt;mso-position-horizontal-relative:page;mso-position-vertical-relative:page;z-index:-1747144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9.720001pt;margin-top:217.080002pt;width:66.25pt;height:14.2pt;mso-position-horizontal-relative:page;mso-position-vertical-relative:page;z-index:-1747120" type="#_x0000_t202" filled="false" stroked="false">
            <v:textbox inset="0,0,0,0">
              <w:txbxContent>
                <w:p>
                  <w:pPr>
                    <w:spacing w:before="44"/>
                    <w:ind w:left="8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960007pt;margin-top:217.080002pt;width:62.05pt;height:14.2pt;mso-position-horizontal-relative:page;mso-position-vertical-relative:page;z-index:-1747096" type="#_x0000_t202" filled="false" stroked="false">
            <v:textbox inset="0,0,0,0">
              <w:txbxContent>
                <w:p>
                  <w:pPr>
                    <w:spacing w:before="44"/>
                    <w:ind w:left="7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pt;margin-top:217.080002pt;width:74.650pt;height:14.2pt;mso-position-horizontal-relative:page;mso-position-vertical-relative:page;z-index:-1747072" type="#_x0000_t202" filled="false" stroked="false">
            <v:textbox inset="0,0,0,0">
              <w:txbxContent>
                <w:p>
                  <w:pPr>
                    <w:spacing w:before="44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640015pt;margin-top:217.080002pt;width:72.850pt;height:14.2pt;mso-position-horizontal-relative:page;mso-position-vertical-relative:page;z-index:-1747048" type="#_x0000_t202" filled="false" stroked="false">
            <v:textbox inset="0,0,0,0">
              <w:txbxContent>
                <w:p>
                  <w:pPr>
                    <w:spacing w:before="44"/>
                    <w:ind w:left="9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480011pt;margin-top:217.080002pt;width:67.6pt;height:14.2pt;mso-position-horizontal-relative:page;mso-position-vertical-relative:page;z-index:-1747024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1,9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040009pt;margin-top:217.080002pt;width:67.6pt;height:14.2pt;mso-position-horizontal-relative:page;mso-position-vertical-relative:page;z-index:-1747000" type="#_x0000_t202" filled="false" stroked="false">
            <v:textbox inset="0,0,0,0">
              <w:txbxContent>
                <w:p>
                  <w:pPr>
                    <w:spacing w:before="44"/>
                    <w:ind w:left="8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.599976pt;margin-top:217.080002pt;width:67.6pt;height:14.2pt;mso-position-horizontal-relative:page;mso-position-vertical-relative:page;z-index:-1746976" type="#_x0000_t202" filled="false" stroked="false">
            <v:textbox inset="0,0,0,0">
              <w:txbxContent>
                <w:p>
                  <w:pPr>
                    <w:spacing w:before="44"/>
                    <w:ind w:left="8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1,458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8.159973pt;margin-top:217.080002pt;width:68.8pt;height:14.2pt;mso-position-horizontal-relative:page;mso-position-vertical-relative:page;z-index:-1746952" type="#_x0000_t202" filled="false" stroked="false">
            <v:textbox inset="0,0,0,0">
              <w:txbxContent>
                <w:p>
                  <w:pPr>
                    <w:spacing w:before="44"/>
                    <w:ind w:left="89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231.240005pt;width:74.650pt;height:14.2pt;mso-position-horizontal-relative:page;mso-position-vertical-relative:page;z-index:-1746928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9.720001pt;margin-top:231.240005pt;width:66.25pt;height:14.2pt;mso-position-horizontal-relative:page;mso-position-vertical-relative:page;z-index:-1746904" type="#_x0000_t202" filled="false" stroked="false">
            <v:textbox inset="0,0,0,0">
              <w:txbxContent>
                <w:p>
                  <w:pPr>
                    <w:spacing w:before="42"/>
                    <w:ind w:left="8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4,736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960007pt;margin-top:231.240005pt;width:62.05pt;height:14.2pt;mso-position-horizontal-relative:page;mso-position-vertical-relative:page;z-index:-1746880" type="#_x0000_t202" filled="false" stroked="false">
            <v:textbox inset="0,0,0,0">
              <w:txbxContent>
                <w:p>
                  <w:pPr>
                    <w:spacing w:before="42"/>
                    <w:ind w:left="77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pt;margin-top:231.240005pt;width:74.650pt;height:14.2pt;mso-position-horizontal-relative:page;mso-position-vertical-relative:page;z-index:-1746856" type="#_x0000_t202" filled="false" stroked="false">
            <v:textbox inset="0,0,0,0">
              <w:txbxContent>
                <w:p>
                  <w:pPr>
                    <w:spacing w:before="42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640015pt;margin-top:231.240005pt;width:72.850pt;height:14.2pt;mso-position-horizontal-relative:page;mso-position-vertical-relative:page;z-index:-1746832" type="#_x0000_t202" filled="false" stroked="false">
            <v:textbox inset="0,0,0,0">
              <w:txbxContent>
                <w:p>
                  <w:pPr>
                    <w:spacing w:before="42"/>
                    <w:ind w:left="9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3,932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480011pt;margin-top:231.240005pt;width:67.6pt;height:14.2pt;mso-position-horizontal-relative:page;mso-position-vertical-relative:page;z-index:-1746808" type="#_x0000_t202" filled="false" stroked="false">
            <v:textbox inset="0,0,0,0">
              <w:txbxContent>
                <w:p>
                  <w:pPr>
                    <w:spacing w:before="42"/>
                    <w:ind w:left="8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040009pt;margin-top:231.240005pt;width:67.6pt;height:14.2pt;mso-position-horizontal-relative:page;mso-position-vertical-relative:page;z-index:-1746784" type="#_x0000_t202" filled="false" stroked="false">
            <v:textbox inset="0,0,0,0">
              <w:txbxContent>
                <w:p>
                  <w:pPr>
                    <w:spacing w:before="42"/>
                    <w:ind w:left="8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.599976pt;margin-top:231.240005pt;width:67.6pt;height:14.2pt;mso-position-horizontal-relative:page;mso-position-vertical-relative:page;z-index:-1746760" type="#_x0000_t202" filled="false" stroked="false">
            <v:textbox inset="0,0,0,0">
              <w:txbxContent>
                <w:p>
                  <w:pPr>
                    <w:spacing w:before="42"/>
                    <w:ind w:left="0" w:right="7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740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8.159973pt;margin-top:231.240005pt;width:68.8pt;height:14.2pt;mso-position-horizontal-relative:page;mso-position-vertical-relative:page;z-index:-1746736" type="#_x0000_t202" filled="false" stroked="false">
            <v:textbox inset="0,0,0,0">
              <w:txbxContent>
                <w:p>
                  <w:pPr>
                    <w:spacing w:before="42"/>
                    <w:ind w:left="8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245.399506pt;width:74.650pt;height:14.2pt;mso-position-horizontal-relative:page;mso-position-vertical-relative:page;z-index:-1746712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9.720001pt;margin-top:245.399506pt;width:66.25pt;height:14.2pt;mso-position-horizontal-relative:page;mso-position-vertical-relative:page;z-index:-1746688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960007pt;margin-top:245.399506pt;width:62.05pt;height:14.2pt;mso-position-horizontal-relative:page;mso-position-vertical-relative:page;z-index:-1746664" type="#_x0000_t202" filled="false" stroked="false">
            <v:textbox inset="0,0,0,0">
              <w:txbxContent>
                <w:p>
                  <w:pPr>
                    <w:spacing w:before="42"/>
                    <w:ind w:left="8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pt;margin-top:245.399506pt;width:74.650pt;height:14.2pt;mso-position-horizontal-relative:page;mso-position-vertical-relative:page;z-index:-1746640" type="#_x0000_t202" filled="false" stroked="false">
            <v:textbox inset="0,0,0,0">
              <w:txbxContent>
                <w:p>
                  <w:pPr>
                    <w:spacing w:before="42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640015pt;margin-top:245.399506pt;width:72.850pt;height:14.2pt;mso-position-horizontal-relative:page;mso-position-vertical-relative:page;z-index:-1746616" type="#_x0000_t202" filled="false" stroked="false">
            <v:textbox inset="0,0,0,0">
              <w:txbxContent>
                <w:p>
                  <w:pPr>
                    <w:spacing w:before="42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480011pt;margin-top:245.399506pt;width:67.6pt;height:14.2pt;mso-position-horizontal-relative:page;mso-position-vertical-relative:page;z-index:-1746592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040009pt;margin-top:245.399506pt;width:67.6pt;height:14.2pt;mso-position-horizontal-relative:page;mso-position-vertical-relative:page;z-index:-1746568" type="#_x0000_t202" filled="false" stroked="false">
            <v:textbox inset="0,0,0,0">
              <w:txbxContent>
                <w:p>
                  <w:pPr>
                    <w:spacing w:before="42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.599976pt;margin-top:245.399506pt;width:67.6pt;height:14.2pt;mso-position-horizontal-relative:page;mso-position-vertical-relative:page;z-index:-1746544" type="#_x0000_t202" filled="false" stroked="false">
            <v:textbox inset="0,0,0,0">
              <w:txbxContent>
                <w:p>
                  <w:pPr>
                    <w:spacing w:before="42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8.159973pt;margin-top:245.399506pt;width:68.8pt;height:14.2pt;mso-position-horizontal-relative:page;mso-position-vertical-relative:page;z-index:-1746520" type="#_x0000_t202" filled="false" stroked="false">
            <v:textbox inset="0,0,0,0">
              <w:txbxContent>
                <w:p>
                  <w:pPr>
                    <w:spacing w:before="42"/>
                    <w:ind w:left="0" w:right="10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259.559998pt;width:74.650pt;height:12.15pt;mso-position-horizontal-relative:page;mso-position-vertical-relative:page;z-index:-1746496" type="#_x0000_t202" filled="false" stroked="false">
            <v:textbox inset="0,0,0,0">
              <w:txbxContent>
                <w:p>
                  <w:pPr>
                    <w:spacing w:before="9"/>
                    <w:ind w:left="6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9.720001pt;margin-top:259.559998pt;width:66.25pt;height:12.15pt;mso-position-horizontal-relative:page;mso-position-vertical-relative:page;z-index:-1746472" type="#_x0000_t202" filled="false" stroked="false">
            <v:textbox inset="0,0,0,0">
              <w:txbxContent>
                <w:p>
                  <w:pPr>
                    <w:spacing w:before="9"/>
                    <w:ind w:left="7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11,061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960007pt;margin-top:259.559998pt;width:62.05pt;height:12.15pt;mso-position-horizontal-relative:page;mso-position-vertical-relative:page;z-index:-1746448" type="#_x0000_t202" filled="false" stroked="false">
            <v:textbox inset="0,0,0,0">
              <w:txbxContent>
                <w:p>
                  <w:pPr>
                    <w:spacing w:before="9"/>
                    <w:ind w:left="6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16,149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pt;margin-top:259.559998pt;width:74.650pt;height:12.15pt;mso-position-horizontal-relative:page;mso-position-vertical-relative:page;z-index:-1746424" type="#_x0000_t202" filled="false" stroked="false">
            <v:textbox inset="0,0,0,0">
              <w:txbxContent>
                <w:p>
                  <w:pPr>
                    <w:spacing w:line="242" w:lineRule="exact" w:before="0"/>
                    <w:ind w:left="9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6,116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2.640015pt;margin-top:259.559998pt;width:72.850pt;height:12.15pt;mso-position-horizontal-relative:page;mso-position-vertical-relative:page;z-index:-1746400" type="#_x0000_t202" filled="false" stroked="false">
            <v:textbox inset="0,0,0,0">
              <w:txbxContent>
                <w:p>
                  <w:pPr>
                    <w:spacing w:before="9"/>
                    <w:ind w:left="9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11,012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480011pt;margin-top:259.559998pt;width:67.6pt;height:12.15pt;mso-position-horizontal-relative:page;mso-position-vertical-relative:page;z-index:-1746376" type="#_x0000_t202" filled="false" stroked="false">
            <v:textbox inset="0,0,0,0">
              <w:txbxContent>
                <w:p>
                  <w:pPr>
                    <w:spacing w:before="9"/>
                    <w:ind w:left="83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3,399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040009pt;margin-top:259.559998pt;width:67.6pt;height:12.15pt;mso-position-horizontal-relative:page;mso-position-vertical-relative:page;z-index:-1746352" type="#_x0000_t202" filled="false" stroked="false">
            <v:textbox inset="0,0,0,0">
              <w:txbxContent>
                <w:p>
                  <w:pPr>
                    <w:spacing w:before="9"/>
                    <w:ind w:left="82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5,877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.599976pt;margin-top:259.559998pt;width:67.6pt;height:12.15pt;mso-position-horizontal-relative:page;mso-position-vertical-relative:page;z-index:-1746328" type="#_x0000_t202" filled="false" stroked="false">
            <v:textbox inset="0,0,0,0">
              <w:txbxContent>
                <w:p>
                  <w:pPr>
                    <w:spacing w:before="9"/>
                    <w:ind w:left="8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2,717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8.159973pt;margin-top:259.559998pt;width:68.8pt;height:12.15pt;mso-position-horizontal-relative:page;mso-position-vertical-relative:page;z-index:-1746304" type="#_x0000_t202" filled="false" stroked="false">
            <v:textbox inset="0,0,0,0">
              <w:txbxContent>
                <w:p>
                  <w:pPr>
                    <w:spacing w:before="9"/>
                    <w:ind w:left="8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5,135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74628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79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519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EMPLEO,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CAPACITACIÓN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VINCULACIÓN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LABORAL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839996pt;margin-top:226.033203pt;width:456.85pt;height:13.05pt;mso-position-horizontal-relative:page;mso-position-vertical-relative:page;z-index:-1746256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20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TALLERES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PARA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BUSCADORES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160004pt;margin-top:373.396667pt;width:542.65pt;height:19.650pt;mso-position-horizontal-relative:page;mso-position-vertical-relative:page;z-index:-1746232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Trabajo,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Bienestar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Desarrollo Social</w:t>
                  </w:r>
                  <w:r>
                    <w:rPr>
                      <w:b w:val="0"/>
                      <w:color w:val="394049"/>
                      <w:spacing w:val="-2"/>
                    </w:rPr>
                    <w:t> (STByDS),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Servicio Nacional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Empleo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Baja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California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Sur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(SNEBCS).</w:t>
                  </w:r>
                  <w:r>
                    <w:rPr/>
                  </w:r>
                </w:p>
                <w:p>
                  <w:pPr>
                    <w:pStyle w:val="BodyText"/>
                    <w:spacing w:line="204" w:lineRule="exact"/>
                    <w:ind w:right="0"/>
                    <w:jc w:val="left"/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del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2022-2023.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3.320007pt;margin-top:574.248596pt;width:30.4pt;height:17pt;mso-position-horizontal-relative:page;mso-position-vertical-relative:page;z-index:-174620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205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639999pt;margin-top:244.559998pt;width:89.9pt;height:43.1pt;mso-position-horizontal-relative:page;mso-position-vertical-relative:page;z-index:-1746184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before="0"/>
                    <w:ind w:left="3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520004pt;margin-top:244.559998pt;width:127.2pt;height:29.9pt;mso-position-horizontal-relative:page;mso-position-vertical-relative:page;z-index:-1746160" type="#_x0000_t202" filled="false" stroked="false">
            <v:textbox inset="0,0,0,0">
              <w:txbxContent>
                <w:p>
                  <w:pPr>
                    <w:spacing w:before="150"/>
                    <w:ind w:left="84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EVENTOS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720001pt;margin-top:244.559998pt;width:389.65pt;height:16.3500pt;mso-position-horizontal-relative:page;mso-position-vertical-relative:page;z-index:-1746136" type="#_x0000_t202" filled="false" stroked="false">
            <v:textbox inset="0,0,0,0">
              <w:txbxContent>
                <w:p>
                  <w:pPr>
                    <w:spacing w:before="16"/>
                    <w:ind w:left="14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PARTICIPANTES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720001pt;margin-top:260.879486pt;width:134.65pt;height:13.6pt;mso-position-horizontal-relative:page;mso-position-vertical-relative:page;z-index:-1746112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1037" w:right="999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359985pt;margin-top:260.879486pt;width:134.65pt;height:13.6pt;mso-position-horizontal-relative:page;mso-position-vertical-relative:page;z-index:-1746088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88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pt;margin-top:260.879486pt;width:120.4pt;height:13.6pt;mso-position-horizontal-relative:page;mso-position-vertical-relative:page;z-index:-1746064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76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2.520004pt;margin-top:274.440002pt;width:63.4pt;height:13.2pt;mso-position-horizontal-relative:page;mso-position-vertical-relative:page;z-index:-174604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9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880005pt;margin-top:274.440002pt;width:63.85pt;height:13.2pt;mso-position-horizontal-relative:page;mso-position-vertical-relative:page;z-index:-174601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720001pt;margin-top:274.440002pt;width:70.8pt;height:13.2pt;mso-position-horizontal-relative:page;mso-position-vertical-relative:page;z-index:-174599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519989pt;margin-top:274.440002pt;width:63.85pt;height:13.2pt;mso-position-horizontal-relative:page;mso-position-vertical-relative:page;z-index:-174596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359985pt;margin-top:274.440002pt;width:63.85pt;height:13.2pt;mso-position-horizontal-relative:page;mso-position-vertical-relative:page;z-index:-174594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200012pt;margin-top:274.440002pt;width:70.8pt;height:13.2pt;mso-position-horizontal-relative:page;mso-position-vertical-relative:page;z-index:-174592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5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pt;margin-top:274.440002pt;width:63.85pt;height:13.2pt;mso-position-horizontal-relative:page;mso-position-vertical-relative:page;z-index:-174589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2.840027pt;margin-top:274.440002pt;width:56.55pt;height:13.2pt;mso-position-horizontal-relative:page;mso-position-vertical-relative:page;z-index:-174587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9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639999pt;margin-top:287.640015pt;width:89.9pt;height:14.2pt;mso-position-horizontal-relative:page;mso-position-vertical-relative:page;z-index:-174584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2.520004pt;margin-top:287.640015pt;width:63.4pt;height:14.2pt;mso-position-horizontal-relative:page;mso-position-vertical-relative:page;z-index:-1745824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880005pt;margin-top:287.640015pt;width:63.85pt;height:14.2pt;mso-position-horizontal-relative:page;mso-position-vertical-relative:page;z-index:-174580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720001pt;margin-top:287.640015pt;width:70.8pt;height:14.2pt;mso-position-horizontal-relative:page;mso-position-vertical-relative:page;z-index:-1745776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519989pt;margin-top:287.640015pt;width:63.85pt;height:14.2pt;mso-position-horizontal-relative:page;mso-position-vertical-relative:page;z-index:-174575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359985pt;margin-top:287.640015pt;width:63.85pt;height:14.2pt;mso-position-horizontal-relative:page;mso-position-vertical-relative:page;z-index:-1745728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200012pt;margin-top:287.640015pt;width:70.8pt;height:14.2pt;mso-position-horizontal-relative:page;mso-position-vertical-relative:page;z-index:-1745704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pt;margin-top:287.640015pt;width:63.85pt;height:14.2pt;mso-position-horizontal-relative:page;mso-position-vertical-relative:page;z-index:-1745680" type="#_x0000_t202" filled="false" stroked="false">
            <v:textbox inset="0,0,0,0">
              <w:txbxContent>
                <w:p>
                  <w:pPr>
                    <w:spacing w:before="4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2.840027pt;margin-top:287.640015pt;width:56.55pt;height:14.2pt;mso-position-horizontal-relative:page;mso-position-vertical-relative:page;z-index:-1745656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639999pt;margin-top:301.799988pt;width:89.9pt;height:14.2pt;mso-position-horizontal-relative:page;mso-position-vertical-relative:page;z-index:-1745632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2.520004pt;margin-top:301.799988pt;width:63.4pt;height:14.2pt;mso-position-horizontal-relative:page;mso-position-vertical-relative:page;z-index:-1745608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880005pt;margin-top:301.799988pt;width:63.85pt;height:14.2pt;mso-position-horizontal-relative:page;mso-position-vertical-relative:page;z-index:-1745584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720001pt;margin-top:301.799988pt;width:70.8pt;height:14.2pt;mso-position-horizontal-relative:page;mso-position-vertical-relative:page;z-index:-174556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519989pt;margin-top:301.799988pt;width:63.85pt;height:14.2pt;mso-position-horizontal-relative:page;mso-position-vertical-relative:page;z-index:-1745536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359985pt;margin-top:301.799988pt;width:63.85pt;height:14.2pt;mso-position-horizontal-relative:page;mso-position-vertical-relative:page;z-index:-1745512" type="#_x0000_t202" filled="false" stroked="false">
            <v:textbox inset="0,0,0,0">
              <w:txbxContent>
                <w:p>
                  <w:pPr>
                    <w:spacing w:before="4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200012pt;margin-top:301.799988pt;width:70.8pt;height:14.2pt;mso-position-horizontal-relative:page;mso-position-vertical-relative:page;z-index:-174548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pt;margin-top:301.799988pt;width:63.85pt;height:14.2pt;mso-position-horizontal-relative:page;mso-position-vertical-relative:page;z-index:-1745464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2.840027pt;margin-top:301.799988pt;width:56.55pt;height:14.2pt;mso-position-horizontal-relative:page;mso-position-vertical-relative:page;z-index:-1745440" type="#_x0000_t202" filled="false" stroked="false">
            <v:textbox inset="0,0,0,0">
              <w:txbxContent>
                <w:p>
                  <w:pPr>
                    <w:spacing w:before="44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639999pt;margin-top:315.959503pt;width:89.9pt;height:14.2pt;mso-position-horizontal-relative:page;mso-position-vertical-relative:page;z-index:-1745416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2.520004pt;margin-top:315.959503pt;width:63.4pt;height:14.2pt;mso-position-horizontal-relative:page;mso-position-vertical-relative:page;z-index:-1745392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880005pt;margin-top:315.959503pt;width:63.85pt;height:14.2pt;mso-position-horizontal-relative:page;mso-position-vertical-relative:page;z-index:-1745368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720001pt;margin-top:315.959503pt;width:70.8pt;height:14.2pt;mso-position-horizontal-relative:page;mso-position-vertical-relative:page;z-index:-1745344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519989pt;margin-top:315.959503pt;width:63.85pt;height:14.2pt;mso-position-horizontal-relative:page;mso-position-vertical-relative:page;z-index:-174532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359985pt;margin-top:315.959503pt;width:63.85pt;height:14.2pt;mso-position-horizontal-relative:page;mso-position-vertical-relative:page;z-index:-1745296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200012pt;margin-top:315.959503pt;width:70.8pt;height:14.2pt;mso-position-horizontal-relative:page;mso-position-vertical-relative:page;z-index:-174527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pt;margin-top:315.959503pt;width:63.85pt;height:14.2pt;mso-position-horizontal-relative:page;mso-position-vertical-relative:page;z-index:-1745248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2.840027pt;margin-top:315.959503pt;width:56.55pt;height:14.2pt;mso-position-horizontal-relative:page;mso-position-vertical-relative:page;z-index:-1745224" type="#_x0000_t202" filled="false" stroked="false">
            <v:textbox inset="0,0,0,0">
              <w:txbxContent>
                <w:p>
                  <w:pPr>
                    <w:spacing w:before="44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639999pt;margin-top:330.119995pt;width:89.9pt;height:14.2pt;mso-position-horizontal-relative:page;mso-position-vertical-relative:page;z-index:-1745200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2.520004pt;margin-top:330.119995pt;width:63.4pt;height:14.2pt;mso-position-horizontal-relative:page;mso-position-vertical-relative:page;z-index:-1745176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880005pt;margin-top:330.119995pt;width:63.85pt;height:14.2pt;mso-position-horizontal-relative:page;mso-position-vertical-relative:page;z-index:-174515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720001pt;margin-top:330.119995pt;width:70.8pt;height:14.2pt;mso-position-horizontal-relative:page;mso-position-vertical-relative:page;z-index:-1745128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519989pt;margin-top:330.119995pt;width:63.85pt;height:14.2pt;mso-position-horizontal-relative:page;mso-position-vertical-relative:page;z-index:-1745104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359985pt;margin-top:330.119995pt;width:63.85pt;height:14.2pt;mso-position-horizontal-relative:page;mso-position-vertical-relative:page;z-index:-1745080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200012pt;margin-top:330.119995pt;width:70.8pt;height:14.2pt;mso-position-horizontal-relative:page;mso-position-vertical-relative:page;z-index:-1745056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pt;margin-top:330.119995pt;width:63.85pt;height:14.2pt;mso-position-horizontal-relative:page;mso-position-vertical-relative:page;z-index:-1745032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2.840027pt;margin-top:330.119995pt;width:56.55pt;height:14.2pt;mso-position-horizontal-relative:page;mso-position-vertical-relative:page;z-index:-1745008" type="#_x0000_t202" filled="false" stroked="false">
            <v:textbox inset="0,0,0,0">
              <w:txbxContent>
                <w:p>
                  <w:pPr>
                    <w:spacing w:before="44"/>
                    <w:ind w:left="0" w:right="7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639999pt;margin-top:344.279999pt;width:89.9pt;height:14.2pt;mso-position-horizontal-relative:page;mso-position-vertical-relative:page;z-index:-174498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2.520004pt;margin-top:344.279999pt;width:63.4pt;height:14.2pt;mso-position-horizontal-relative:page;mso-position-vertical-relative:page;z-index:-1744960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880005pt;margin-top:344.279999pt;width:63.85pt;height:14.2pt;mso-position-horizontal-relative:page;mso-position-vertical-relative:page;z-index:-1744936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720001pt;margin-top:344.279999pt;width:70.8pt;height:14.2pt;mso-position-horizontal-relative:page;mso-position-vertical-relative:page;z-index:-1744912" type="#_x0000_t202" filled="false" stroked="false">
            <v:textbox inset="0,0,0,0">
              <w:txbxContent>
                <w:p>
                  <w:pPr>
                    <w:spacing w:before="4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519989pt;margin-top:344.279999pt;width:63.85pt;height:14.2pt;mso-position-horizontal-relative:page;mso-position-vertical-relative:page;z-index:-1744888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359985pt;margin-top:344.279999pt;width:63.85pt;height:14.2pt;mso-position-horizontal-relative:page;mso-position-vertical-relative:page;z-index:-1744864" type="#_x0000_t202" filled="false" stroked="false">
            <v:textbox inset="0,0,0,0">
              <w:txbxContent>
                <w:p>
                  <w:pPr>
                    <w:spacing w:before="4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200012pt;margin-top:344.279999pt;width:70.8pt;height:14.2pt;mso-position-horizontal-relative:page;mso-position-vertical-relative:page;z-index:-1744840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pt;margin-top:344.279999pt;width:63.85pt;height:14.2pt;mso-position-horizontal-relative:page;mso-position-vertical-relative:page;z-index:-1744816" type="#_x0000_t202" filled="false" stroked="false">
            <v:textbox inset="0,0,0,0">
              <w:txbxContent>
                <w:p>
                  <w:pPr>
                    <w:spacing w:before="4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2.840027pt;margin-top:344.279999pt;width:56.55pt;height:14.2pt;mso-position-horizontal-relative:page;mso-position-vertical-relative:page;z-index:-1744792" type="#_x0000_t202" filled="false" stroked="false">
            <v:textbox inset="0,0,0,0">
              <w:txbxContent>
                <w:p>
                  <w:pPr>
                    <w:spacing w:before="44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639999pt;margin-top:358.439514pt;width:89.9pt;height:13.1pt;mso-position-horizontal-relative:page;mso-position-vertical-relative:page;z-index:-1744768" type="#_x0000_t202" filled="false" stroked="false">
            <v:textbox inset="0,0,0,0">
              <w:txbxContent>
                <w:p>
                  <w:pPr>
                    <w:spacing w:before="19"/>
                    <w:ind w:left="10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2.520004pt;margin-top:358.439514pt;width:63.4pt;height:13.1pt;mso-position-horizontal-relative:page;mso-position-vertical-relative:page;z-index:-1744744" type="#_x0000_t202" filled="false" stroked="false">
            <v:textbox inset="0,0,0,0">
              <w:txbxContent>
                <w:p>
                  <w:pPr>
                    <w:spacing w:before="19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880005pt;margin-top:358.439514pt;width:63.85pt;height:13.1pt;mso-position-horizontal-relative:page;mso-position-vertical-relative:page;z-index:-1744720" type="#_x0000_t202" filled="false" stroked="false">
            <v:textbox inset="0,0,0,0">
              <w:txbxContent>
                <w:p>
                  <w:pPr>
                    <w:spacing w:before="19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720001pt;margin-top:358.439514pt;width:70.8pt;height:13.1pt;mso-position-horizontal-relative:page;mso-position-vertical-relative:page;z-index:-1744696" type="#_x0000_t202" filled="false" stroked="false">
            <v:textbox inset="0,0,0,0">
              <w:txbxContent>
                <w:p>
                  <w:pPr>
                    <w:spacing w:before="1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519989pt;margin-top:358.439514pt;width:63.85pt;height:13.1pt;mso-position-horizontal-relative:page;mso-position-vertical-relative:page;z-index:-1744672" type="#_x0000_t202" filled="false" stroked="false">
            <v:textbox inset="0,0,0,0">
              <w:txbxContent>
                <w:p>
                  <w:pPr>
                    <w:spacing w:before="1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979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359985pt;margin-top:358.439514pt;width:63.85pt;height:13.1pt;mso-position-horizontal-relative:page;mso-position-vertical-relative:page;z-index:-1744648" type="#_x0000_t202" filled="false" stroked="false">
            <v:textbox inset="0,0,0,0">
              <w:txbxContent>
                <w:p>
                  <w:pPr>
                    <w:spacing w:before="19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185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200012pt;margin-top:358.439514pt;width:70.8pt;height:13.1pt;mso-position-horizontal-relative:page;mso-position-vertical-relative:page;z-index:-1744624" type="#_x0000_t202" filled="false" stroked="false">
            <v:textbox inset="0,0,0,0">
              <w:txbxContent>
                <w:p>
                  <w:pPr>
                    <w:spacing w:before="19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405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9pt;margin-top:358.439514pt;width:63.85pt;height:13.1pt;mso-position-horizontal-relative:page;mso-position-vertical-relative:page;z-index:-1744600" type="#_x0000_t202" filled="false" stroked="false">
            <v:textbox inset="0,0,0,0">
              <w:txbxContent>
                <w:p>
                  <w:pPr>
                    <w:spacing w:before="1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2.840027pt;margin-top:358.439514pt;width:56.55pt;height:13.1pt;mso-position-horizontal-relative:page;mso-position-vertical-relative:page;z-index:-1744576" type="#_x0000_t202" filled="false" stroked="false">
            <v:textbox inset="0,0,0,0">
              <w:txbxContent>
                <w:p>
                  <w:pPr>
                    <w:spacing w:before="19"/>
                    <w:ind w:left="7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574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1.234695pt;margin-top:158.582214pt;width:409.55pt;height:13.05pt;mso-position-horizontal-relative:page;mso-position-vertical-relative:page;z-index:-1744552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20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PROGRAMA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ABRIENDO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ESPACIOS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DEL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SNEBCS,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599976pt;margin-top:309.415497pt;width:63.8pt;height:10.050pt;mso-position-horizontal-relative:page;mso-position-vertical-relative:page;z-index:-1744528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714798pt;margin-top:399.07666pt;width:517.6pt;height:29.6pt;mso-position-horizontal-relative:page;mso-position-vertical-relative:page;z-index:-1744504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Trabajo,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Bienestar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Desarrollo Social</w:t>
                  </w:r>
                  <w:r>
                    <w:rPr>
                      <w:b w:val="0"/>
                      <w:color w:val="394049"/>
                      <w:spacing w:val="-2"/>
                    </w:rPr>
                    <w:t> (STByDS),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Servicio Nacional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Empleo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Baja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California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Sur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(SNEBCS).</w:t>
                  </w:r>
                  <w:r>
                    <w:rPr/>
                  </w:r>
                </w:p>
                <w:p>
                  <w:pPr>
                    <w:pStyle w:val="BodyText"/>
                    <w:spacing w:line="202" w:lineRule="exact" w:before="1"/>
                    <w:ind w:right="17"/>
                    <w:jc w:val="left"/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2021-2022.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2022-</w:t>
                  </w:r>
                  <w:r>
                    <w:rPr>
                      <w:b w:val="0"/>
                      <w:bCs w:val="0"/>
                      <w:color w:val="394049"/>
                      <w:spacing w:val="7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31.05pt;height:17pt;mso-position-horizontal-relative:page;mso-position-vertical-relative:page;z-index:-174448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206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440002pt;margin-top:318.839996pt;width:126.25pt;height:40.6pt;mso-position-horizontal-relative:page;mso-position-vertical-relative:page;z-index:-1744456" type="#_x0000_t202" filled="false" stroked="false">
            <v:textbox inset="0,0,0,0">
              <w:txbxContent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3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BENEFICIARIOS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679993pt;margin-top:318.839996pt;width:385.8pt;height:15.25pt;mso-position-horizontal-relative:page;mso-position-vertical-relative:page;z-index:-1744432" type="#_x0000_t202" filled="false" stroked="false">
            <v:textbox inset="0,0,0,0">
              <w:txbxContent>
                <w:p>
                  <w:pPr>
                    <w:spacing w:before="4"/>
                    <w:ind w:left="40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COLOCADOS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679993pt;margin-top:334.079987pt;width:130.7pt;height:13.2pt;mso-position-horizontal-relative:page;mso-position-vertical-relative:page;z-index:-174440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6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334.079987pt;width:127.6pt;height:13.2pt;mso-position-horizontal-relative:page;mso-position-vertical-relative:page;z-index:-174438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8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919983pt;margin-top:334.079987pt;width:127.6pt;height:13.2pt;mso-position-horizontal-relative:page;mso-position-vertical-relative:page;z-index:-174436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84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679993pt;margin-top:347.27951pt;width:67pt;height:12.15pt;mso-position-horizontal-relative:page;mso-position-vertical-relative:page;z-index:-1744336" type="#_x0000_t202" filled="false" stroked="false">
            <v:textbox inset="0,0,0,0">
              <w:txbxContent>
                <w:p>
                  <w:pPr>
                    <w:spacing w:line="242" w:lineRule="exact" w:before="0"/>
                    <w:ind w:left="23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2.640015pt;margin-top:347.27951pt;width:63.75pt;height:12.15pt;mso-position-horizontal-relative:page;mso-position-vertical-relative:page;z-index:-1744312" type="#_x0000_t202" filled="false" stroked="false">
            <v:textbox inset="0,0,0,0">
              <w:txbxContent>
                <w:p>
                  <w:pPr>
                    <w:spacing w:line="242" w:lineRule="exact" w:before="0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347.27951pt;width:65.05pt;height:12.15pt;mso-position-horizontal-relative:page;mso-position-vertical-relative:page;z-index:-1744288" type="#_x0000_t202" filled="false" stroked="false">
            <v:textbox inset="0,0,0,0">
              <w:txbxContent>
                <w:p>
                  <w:pPr>
                    <w:spacing w:line="242" w:lineRule="exact" w:before="0"/>
                    <w:ind w:left="21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1.399994pt;margin-top:347.27951pt;width:62.55pt;height:12.15pt;mso-position-horizontal-relative:page;mso-position-vertical-relative:page;z-index:-1744264" type="#_x0000_t202" filled="false" stroked="false">
            <v:textbox inset="0,0,0,0">
              <w:txbxContent>
                <w:p>
                  <w:pPr>
                    <w:spacing w:line="242" w:lineRule="exact" w:before="0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919983pt;margin-top:347.27951pt;width:63.85pt;height:12.15pt;mso-position-horizontal-relative:page;mso-position-vertical-relative:page;z-index:-1744240" type="#_x0000_t202" filled="false" stroked="false">
            <v:textbox inset="0,0,0,0">
              <w:txbxContent>
                <w:p>
                  <w:pPr>
                    <w:spacing w:line="242" w:lineRule="exact" w:before="0"/>
                    <w:ind w:left="20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76001pt;margin-top:347.27951pt;width:63.75pt;height:12.15pt;mso-position-horizontal-relative:page;mso-position-vertical-relative:page;z-index:-1744216" type="#_x0000_t202" filled="false" stroked="false">
            <v:textbox inset="0,0,0,0">
              <w:txbxContent>
                <w:p>
                  <w:pPr>
                    <w:spacing w:line="242" w:lineRule="exact" w:before="0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440002pt;margin-top:359.399994pt;width:126.25pt;height:13pt;mso-position-horizontal-relative:page;mso-position-vertical-relative:page;z-index:-1744192" type="#_x0000_t202" filled="false" stroked="false">
            <v:textbox inset="0,0,0,0">
              <w:txbxContent>
                <w:p>
                  <w:pPr>
                    <w:spacing w:before="2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dult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yo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679993pt;margin-top:359.399994pt;width:67pt;height:13pt;mso-position-horizontal-relative:page;mso-position-vertical-relative:page;z-index:-1744168" type="#_x0000_t202" filled="false" stroked="false">
            <v:textbox inset="0,0,0,0">
              <w:txbxContent>
                <w:p>
                  <w:pPr>
                    <w:spacing w:before="18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2.640015pt;margin-top:359.399994pt;width:63.75pt;height:13pt;mso-position-horizontal-relative:page;mso-position-vertical-relative:page;z-index:-1744144" type="#_x0000_t202" filled="false" stroked="false">
            <v:textbox inset="0,0,0,0">
              <w:txbxContent>
                <w:p>
                  <w:pPr>
                    <w:spacing w:before="18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359.399994pt;width:65.05pt;height:13pt;mso-position-horizontal-relative:page;mso-position-vertical-relative:page;z-index:-1744120" type="#_x0000_t202" filled="false" stroked="false">
            <v:textbox inset="0,0,0,0">
              <w:txbxContent>
                <w:p>
                  <w:pPr>
                    <w:spacing w:before="18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1.399994pt;margin-top:359.399994pt;width:62.55pt;height:13pt;mso-position-horizontal-relative:page;mso-position-vertical-relative:page;z-index:-1744096" type="#_x0000_t202" filled="false" stroked="false">
            <v:textbox inset="0,0,0,0">
              <w:txbxContent>
                <w:p>
                  <w:pPr>
                    <w:spacing w:before="18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919983pt;margin-top:359.399994pt;width:63.85pt;height:13pt;mso-position-horizontal-relative:page;mso-position-vertical-relative:page;z-index:-1744072" type="#_x0000_t202" filled="false" stroked="false">
            <v:textbox inset="0,0,0,0">
              <w:txbxContent>
                <w:p>
                  <w:pPr>
                    <w:spacing w:before="18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76001pt;margin-top:359.399994pt;width:63.75pt;height:13pt;mso-position-horizontal-relative:page;mso-position-vertical-relative:page;z-index:-1744048" type="#_x0000_t202" filled="false" stroked="false">
            <v:textbox inset="0,0,0,0">
              <w:txbxContent>
                <w:p>
                  <w:pPr>
                    <w:spacing w:before="18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440002pt;margin-top:372.359985pt;width:126.25pt;height:12.6pt;mso-position-horizontal-relative:page;mso-position-vertical-relative:page;z-index:-1744024" type="#_x0000_t202" filled="false" stroked="false">
            <v:textbox inset="0,0,0,0">
              <w:txbxContent>
                <w:p>
                  <w:pPr>
                    <w:spacing w:before="3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ona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con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capacidad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679993pt;margin-top:372.359985pt;width:67pt;height:12.6pt;mso-position-horizontal-relative:page;mso-position-vertical-relative:page;z-index:-1744000" type="#_x0000_t202" filled="false" stroked="false">
            <v:textbox inset="0,0,0,0">
              <w:txbxContent>
                <w:p>
                  <w:pPr>
                    <w:spacing w:before="25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2.640015pt;margin-top:372.359985pt;width:63.75pt;height:12.6pt;mso-position-horizontal-relative:page;mso-position-vertical-relative:page;z-index:-1743976" type="#_x0000_t202" filled="false" stroked="false">
            <v:textbox inset="0,0,0,0">
              <w:txbxContent>
                <w:p>
                  <w:pPr>
                    <w:spacing w:before="25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372.359985pt;width:65.05pt;height:12.6pt;mso-position-horizontal-relative:page;mso-position-vertical-relative:page;z-index:-1743952" type="#_x0000_t202" filled="false" stroked="false">
            <v:textbox inset="0,0,0,0">
              <w:txbxContent>
                <w:p>
                  <w:pPr>
                    <w:spacing w:before="25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1.399994pt;margin-top:372.359985pt;width:62.55pt;height:12.6pt;mso-position-horizontal-relative:page;mso-position-vertical-relative:page;z-index:-1743928" type="#_x0000_t202" filled="false" stroked="false">
            <v:textbox inset="0,0,0,0">
              <w:txbxContent>
                <w:p>
                  <w:pPr>
                    <w:spacing w:before="25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919983pt;margin-top:372.359985pt;width:63.85pt;height:12.6pt;mso-position-horizontal-relative:page;mso-position-vertical-relative:page;z-index:-1743904" type="#_x0000_t202" filled="false" stroked="false">
            <v:textbox inset="0,0,0,0">
              <w:txbxContent>
                <w:p>
                  <w:pPr>
                    <w:spacing w:before="25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76001pt;margin-top:372.359985pt;width:63.75pt;height:12.6pt;mso-position-horizontal-relative:page;mso-position-vertical-relative:page;z-index:-1743880" type="#_x0000_t202" filled="false" stroked="false">
            <v:textbox inset="0,0,0,0">
              <w:txbxContent>
                <w:p>
                  <w:pPr>
                    <w:spacing w:before="25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440002pt;margin-top:384.959991pt;width:126.25pt;height:13.1pt;mso-position-horizontal-relative:page;mso-position-vertical-relative:page;z-index:-1743856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679993pt;margin-top:384.959991pt;width:67pt;height:13.1pt;mso-position-horizontal-relative:page;mso-position-vertical-relative:page;z-index:-1743832" type="#_x0000_t202" filled="false" stroked="false">
            <v:textbox inset="0,0,0,0">
              <w:txbxContent>
                <w:p>
                  <w:pPr>
                    <w:spacing w:before="1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2.640015pt;margin-top:384.959991pt;width:63.75pt;height:13.1pt;mso-position-horizontal-relative:page;mso-position-vertical-relative:page;z-index:-1743808" type="#_x0000_t202" filled="false" stroked="false">
            <v:textbox inset="0,0,0,0">
              <w:txbxContent>
                <w:p>
                  <w:pPr>
                    <w:spacing w:before="1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260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359985pt;margin-top:384.959991pt;width:65.05pt;height:13.1pt;mso-position-horizontal-relative:page;mso-position-vertical-relative:page;z-index:-1743784" type="#_x0000_t202" filled="false" stroked="false">
            <v:textbox inset="0,0,0,0">
              <w:txbxContent>
                <w:p>
                  <w:pPr>
                    <w:spacing w:before="1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1.399994pt;margin-top:384.959991pt;width:62.55pt;height:13.1pt;mso-position-horizontal-relative:page;mso-position-vertical-relative:page;z-index:-1743760" type="#_x0000_t202" filled="false" stroked="false">
            <v:textbox inset="0,0,0,0">
              <w:txbxContent>
                <w:p>
                  <w:pPr>
                    <w:spacing w:before="1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180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919983pt;margin-top:384.959991pt;width:63.85pt;height:13.1pt;mso-position-horizontal-relative:page;mso-position-vertical-relative:page;z-index:-1743736" type="#_x0000_t202" filled="false" stroked="false">
            <v:textbox inset="0,0,0,0">
              <w:txbxContent>
                <w:p>
                  <w:pPr>
                    <w:spacing w:before="1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76001pt;margin-top:384.959991pt;width:63.75pt;height:13.1pt;mso-position-horizontal-relative:page;mso-position-vertical-relative:page;z-index:-1743712" type="#_x0000_t202" filled="false" stroked="false">
            <v:textbox inset="0,0,0,0">
              <w:txbxContent>
                <w:p>
                  <w:pPr>
                    <w:spacing w:before="1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720001pt;margin-top:180.360001pt;width:134.4pt;height:37.35pt;mso-position-horizontal-relative:page;mso-position-vertical-relative:page;z-index:-1743688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61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BENEFICIARIOS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119995pt;margin-top:180.360001pt;width:380.2pt;height:12pt;mso-position-horizontal-relative:page;mso-position-vertical-relative:page;z-index:-1743664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23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ATENDIDOS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19995pt;margin-top:192.360001pt;width:124pt;height:13.2pt;mso-position-horizontal-relative:page;mso-position-vertical-relative:page;z-index:-174364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923" w:right="882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079987pt;margin-top:192.360001pt;width:127.6pt;height:13.2pt;mso-position-horizontal-relative:page;mso-position-vertical-relative:page;z-index:-174361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8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640015pt;margin-top:192.360001pt;width:128.65pt;height:13.2pt;mso-position-horizontal-relative:page;mso-position-vertical-relative:page;z-index:-174359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84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19995pt;margin-top:205.559998pt;width:58.6pt;height:12.15pt;mso-position-horizontal-relative:page;mso-position-vertical-relative:page;z-index:-1743568" type="#_x0000_t202" filled="false" stroked="false">
            <v:textbox inset="0,0,0,0">
              <w:txbxContent>
                <w:p>
                  <w:pPr>
                    <w:spacing w:line="242" w:lineRule="exact" w:before="0"/>
                    <w:ind w:left="15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679993pt;margin-top:205.559998pt;width:65.4pt;height:12.15pt;mso-position-horizontal-relative:page;mso-position-vertical-relative:page;z-index:-1743544" type="#_x0000_t202" filled="false" stroked="false">
            <v:textbox inset="0,0,0,0">
              <w:txbxContent>
                <w:p>
                  <w:pPr>
                    <w:spacing w:line="242" w:lineRule="exact" w:before="0"/>
                    <w:ind w:left="19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079987pt;margin-top:205.559998pt;width:63.85pt;height:12.15pt;mso-position-horizontal-relative:page;mso-position-vertical-relative:page;z-index:-1743520" type="#_x0000_t202" filled="false" stroked="false">
            <v:textbox inset="0,0,0,0">
              <w:txbxContent>
                <w:p>
                  <w:pPr>
                    <w:spacing w:line="242" w:lineRule="exact" w:before="0"/>
                    <w:ind w:left="20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0.920013pt;margin-top:205.559998pt;width:63.75pt;height:12.15pt;mso-position-horizontal-relative:page;mso-position-vertical-relative:page;z-index:-1743496" type="#_x0000_t202" filled="false" stroked="false">
            <v:textbox inset="0,0,0,0">
              <w:txbxContent>
                <w:p>
                  <w:pPr>
                    <w:spacing w:line="242" w:lineRule="exact" w:before="0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640015pt;margin-top:205.559998pt;width:64pt;height:12.15pt;mso-position-horizontal-relative:page;mso-position-vertical-relative:page;z-index:-1743472" type="#_x0000_t202" filled="false" stroked="false">
            <v:textbox inset="0,0,0,0">
              <w:txbxContent>
                <w:p>
                  <w:pPr>
                    <w:spacing w:line="242" w:lineRule="exact" w:before="0"/>
                    <w:ind w:left="20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599976pt;margin-top:205.559998pt;width:64.7pt;height:12.15pt;mso-position-horizontal-relative:page;mso-position-vertical-relative:page;z-index:-1743448" type="#_x0000_t202" filled="false" stroked="false">
            <v:textbox inset="0,0,0,0">
              <w:txbxContent>
                <w:p>
                  <w:pPr>
                    <w:spacing w:line="242" w:lineRule="exact" w:before="0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720001pt;margin-top:217.679993pt;width:134.4pt;height:15.4pt;mso-position-horizontal-relative:page;mso-position-vertical-relative:page;z-index:-174342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dult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yo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19995pt;margin-top:217.679993pt;width:58.6pt;height:15.4pt;mso-position-horizontal-relative:page;mso-position-vertical-relative:page;z-index:-1743400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679993pt;margin-top:217.679993pt;width:65.4pt;height:15.4pt;mso-position-horizontal-relative:page;mso-position-vertical-relative:page;z-index:-1743376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1,15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079987pt;margin-top:217.679993pt;width:63.85pt;height:15.4pt;mso-position-horizontal-relative:page;mso-position-vertical-relative:page;z-index:-1743352" type="#_x0000_t202" filled="false" stroked="false">
            <v:textbox inset="0,0,0,0">
              <w:txbxContent>
                <w:p>
                  <w:pPr>
                    <w:spacing w:before="44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475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0.920013pt;margin-top:217.679993pt;width:63.75pt;height:15.4pt;mso-position-horizontal-relative:page;mso-position-vertical-relative:page;z-index:-174332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640015pt;margin-top:217.679993pt;width:64pt;height:15.4pt;mso-position-horizontal-relative:page;mso-position-vertical-relative:page;z-index:-1743304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599976pt;margin-top:217.679993pt;width:64.7pt;height:15.4pt;mso-position-horizontal-relative:page;mso-position-vertical-relative:page;z-index:-1743280" type="#_x0000_t202" filled="false" stroked="false">
            <v:textbox inset="0,0,0,0">
              <w:txbxContent>
                <w:p>
                  <w:pPr>
                    <w:spacing w:before="44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720001pt;margin-top:233.039993pt;width:134.4pt;height:14.2pt;mso-position-horizontal-relative:page;mso-position-vertical-relative:page;z-index:-1743256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ona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con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capacidad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19995pt;margin-top:233.039993pt;width:58.6pt;height:14.2pt;mso-position-horizontal-relative:page;mso-position-vertical-relative:page;z-index:-174323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679993pt;margin-top:233.039993pt;width:65.4pt;height:14.2pt;mso-position-horizontal-relative:page;mso-position-vertical-relative:page;z-index:-174320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079987pt;margin-top:233.039993pt;width:63.85pt;height:14.2pt;mso-position-horizontal-relative:page;mso-position-vertical-relative:page;z-index:-1743184" type="#_x0000_t202" filled="false" stroked="false">
            <v:textbox inset="0,0,0,0">
              <w:txbxContent>
                <w:p>
                  <w:pPr>
                    <w:spacing w:before="44"/>
                    <w:ind w:left="0" w:right="4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0.920013pt;margin-top:233.039993pt;width:63.75pt;height:14.2pt;mso-position-horizontal-relative:page;mso-position-vertical-relative:page;z-index:-174316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640015pt;margin-top:233.039993pt;width:64pt;height:14.2pt;mso-position-horizontal-relative:page;mso-position-vertical-relative:page;z-index:-1743136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599976pt;margin-top:233.039993pt;width:64.7pt;height:14.2pt;mso-position-horizontal-relative:page;mso-position-vertical-relative:page;z-index:-1743112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720001pt;margin-top:247.199493pt;width:134.4pt;height:13.1pt;mso-position-horizontal-relative:page;mso-position-vertical-relative:page;z-index:-1743088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119995pt;margin-top:247.199493pt;width:58.6pt;height:13.1pt;mso-position-horizontal-relative:page;mso-position-vertical-relative:page;z-index:-1743064" type="#_x0000_t202" filled="false" stroked="false">
            <v:textbox inset="0,0,0,0">
              <w:txbxContent>
                <w:p>
                  <w:pPr>
                    <w:spacing w:before="2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908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679993pt;margin-top:247.199493pt;width:65.4pt;height:13.1pt;mso-position-horizontal-relative:page;mso-position-vertical-relative:page;z-index:-1743040" type="#_x0000_t202" filled="false" stroked="false">
            <v:textbox inset="0,0,0,0">
              <w:txbxContent>
                <w:p>
                  <w:pPr>
                    <w:spacing w:before="2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1,471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079987pt;margin-top:247.199493pt;width:63.85pt;height:13.1pt;mso-position-horizontal-relative:page;mso-position-vertical-relative:page;z-index:-1743016" type="#_x0000_t202" filled="false" stroked="false">
            <v:textbox inset="0,0,0,0">
              <w:txbxContent>
                <w:p>
                  <w:pPr>
                    <w:spacing w:before="21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557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0.920013pt;margin-top:247.199493pt;width:63.75pt;height:13.1pt;mso-position-horizontal-relative:page;mso-position-vertical-relative:page;z-index:-1742992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852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4.640015pt;margin-top:247.199493pt;width:64pt;height:13.1pt;mso-position-horizontal-relative:page;mso-position-vertical-relative:page;z-index:-1742968" type="#_x0000_t202" filled="false" stroked="false">
            <v:textbox inset="0,0,0,0">
              <w:txbxContent>
                <w:p>
                  <w:pPr>
                    <w:spacing w:before="2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599976pt;margin-top:247.199493pt;width:64.7pt;height:13.1pt;mso-position-horizontal-relative:page;mso-position-vertical-relative:page;z-index:-1742944" type="#_x0000_t202" filled="false" stroked="false">
            <v:textbox inset="0,0,0,0">
              <w:txbxContent>
                <w:p>
                  <w:pPr>
                    <w:spacing w:before="21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619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74292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79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519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EMPLEO,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CAPACITACIÓN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VINCULACIÓN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LABORAL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557098pt;margin-top:116.833206pt;width:463.95pt;height:13.05pt;mso-position-horizontal-relative:page;mso-position-vertical-relative:page;z-index:-1742896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20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FOMENTO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AL AUTOEMPLEO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MUNICIPIO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6.479980pt;margin-top:326.695496pt;width:63.8pt;height:10.050pt;mso-position-horizontal-relative:page;mso-position-vertical-relative:page;z-index:-1742872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755798pt;margin-top:461.476654pt;width:524.65pt;height:41.5pt;mso-position-horizontal-relative:page;mso-position-vertical-relative:page;z-index:-1742848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Trabajo,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Bienestar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Desarrollo Social</w:t>
                  </w:r>
                  <w:r>
                    <w:rPr>
                      <w:b w:val="0"/>
                      <w:color w:val="394049"/>
                      <w:spacing w:val="-2"/>
                    </w:rPr>
                    <w:t> (STByDS),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Servicio Nacional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Empleo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Baja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California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Sur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(SNEBCS).</w:t>
                  </w:r>
                  <w:r>
                    <w:rPr/>
                  </w:r>
                </w:p>
                <w:p>
                  <w:pPr>
                    <w:pStyle w:val="BodyText"/>
                    <w:spacing w:line="202" w:lineRule="exact" w:before="16"/>
                    <w:ind w:right="17"/>
                    <w:jc w:val="left"/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suma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parciales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puede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no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coincidir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con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total,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debido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redondeo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las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cifras.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6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2021-2022.</w:t>
                  </w:r>
                  <w:r>
                    <w:rPr>
                      <w:b w:val="0"/>
                      <w:bCs w:val="0"/>
                      <w:color w:val="394049"/>
                    </w:rPr>
                    <w:t> y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del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2022-2023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>
                      <w:b w:val="0"/>
                      <w:color w:val="394049"/>
                    </w:rPr>
                    <w:t>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partir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2021,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-2"/>
                    </w:rPr>
                    <w:t> Programa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denominado </w:t>
                  </w:r>
                  <w:r>
                    <w:rPr>
                      <w:b w:val="0"/>
                      <w:color w:val="394049"/>
                      <w:spacing w:val="-2"/>
                    </w:rPr>
                    <w:t>Fomento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2"/>
                    </w:rPr>
                    <w:t> Autoempleo</w:t>
                  </w:r>
                  <w:r>
                    <w:rPr>
                      <w:b w:val="0"/>
                      <w:color w:val="394049"/>
                      <w:spacing w:val="-1"/>
                    </w:rPr>
                    <w:t> sólo </w:t>
                  </w:r>
                  <w:r>
                    <w:rPr>
                      <w:b w:val="0"/>
                      <w:color w:val="394049"/>
                      <w:spacing w:val="-2"/>
                    </w:rPr>
                    <w:t>se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aplicó recurso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estatal.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2.840027pt;margin-top:574.248596pt;width:30.8pt;height:17pt;mso-position-horizontal-relative:page;mso-position-vertical-relative:page;z-index:-174282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207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320007pt;margin-top:336.119995pt;width:82.6pt;height:41.65pt;mso-position-horizontal-relative:page;mso-position-vertical-relative:page;z-index:-1742800" type="#_x0000_t202" filled="false" stroked="false">
            <v:textbox inset="0,0,0,0">
              <w:txbxContent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before="0"/>
                    <w:ind w:left="31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880005pt;margin-top:336.119995pt;width:442.8pt;height:15.25pt;mso-position-horizontal-relative:page;mso-position-vertical-relative:page;z-index:-1742776" type="#_x0000_t202" filled="false" stroked="false">
            <v:textbox inset="0,0,0,0">
              <w:txbxContent>
                <w:p>
                  <w:pPr>
                    <w:spacing w:before="4"/>
                    <w:ind w:left="26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INVERSIÓN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(PESOS)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880005pt;margin-top:351.359985pt;width:136.950pt;height:13.7pt;mso-position-horizontal-relative:page;mso-position-vertical-relative:page;z-index:-1742752" type="#_x0000_t202" filled="false" stroked="false">
            <v:textbox inset="0,0,0,0">
              <w:txbxContent>
                <w:p>
                  <w:pPr>
                    <w:spacing w:before="2"/>
                    <w:ind w:left="41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799988pt;margin-top:351.359985pt;width:148.8pt;height:13.7pt;mso-position-horizontal-relative:page;mso-position-vertical-relative:page;z-index:-1742728" type="#_x0000_t202" filled="false" stroked="false">
            <v:textbox inset="0,0,0,0">
              <w:txbxContent>
                <w:p>
                  <w:pPr>
                    <w:spacing w:before="2"/>
                    <w:ind w:left="41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FEDERAL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600006pt;margin-top:351.359985pt;width:157.1pt;height:13.7pt;mso-position-horizontal-relative:page;mso-position-vertical-relative:page;z-index:-1742704" type="#_x0000_t202" filled="false" stroked="false">
            <v:textbox inset="0,0,0,0">
              <w:txbxContent>
                <w:p>
                  <w:pPr>
                    <w:spacing w:before="2"/>
                    <w:ind w:left="17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ESTATAL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880005pt;margin-top:365.040009pt;width:72.25pt;height:12.75pt;mso-position-horizontal-relative:page;mso-position-vertical-relative:page;z-index:-1742680" type="#_x0000_t202" filled="false" stroked="false">
            <v:textbox inset="0,0,0,0">
              <w:txbxContent>
                <w:p>
                  <w:pPr>
                    <w:spacing w:before="2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119995pt;margin-top:365.040009pt;width:64.7pt;height:12.75pt;mso-position-horizontal-relative:page;mso-position-vertical-relative:page;z-index:-174265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9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799988pt;margin-top:365.040009pt;width:70.95pt;height:12.75pt;mso-position-horizontal-relative:page;mso-position-vertical-relative:page;z-index:-1742632" type="#_x0000_t202" filled="false" stroked="false">
            <v:textbox inset="0,0,0,0">
              <w:txbxContent>
                <w:p>
                  <w:pPr>
                    <w:spacing w:before="2"/>
                    <w:ind w:left="2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720001pt;margin-top:365.040009pt;width:77.9pt;height:12.75pt;mso-position-horizontal-relative:page;mso-position-vertical-relative:page;z-index:-174260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2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600006pt;margin-top:365.040009pt;width:85.1pt;height:12.75pt;mso-position-horizontal-relative:page;mso-position-vertical-relative:page;z-index:-1742584" type="#_x0000_t202" filled="false" stroked="false">
            <v:textbox inset="0,0,0,0">
              <w:txbxContent>
                <w:p>
                  <w:pPr>
                    <w:spacing w:before="2"/>
                    <w:ind w:left="41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679993pt;margin-top:365.040009pt;width:72pt;height:12.75pt;mso-position-horizontal-relative:page;mso-position-vertical-relative:page;z-index:-174256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5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320007pt;margin-top:377.76001pt;width:82.6pt;height:13pt;mso-position-horizontal-relative:page;mso-position-vertical-relative:page;z-index:-1742536" type="#_x0000_t202" filled="false" stroked="false">
            <v:textbox inset="0,0,0,0">
              <w:txbxContent>
                <w:p>
                  <w:pPr>
                    <w:spacing w:before="20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880005pt;margin-top:377.76001pt;width:72.25pt;height:13pt;mso-position-horizontal-relative:page;mso-position-vertical-relative:page;z-index:-1742512" type="#_x0000_t202" filled="false" stroked="false">
            <v:textbox inset="0,0,0,0">
              <w:txbxContent>
                <w:p>
                  <w:pPr>
                    <w:spacing w:before="20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119995pt;margin-top:377.76001pt;width:64.7pt;height:13pt;mso-position-horizontal-relative:page;mso-position-vertical-relative:page;z-index:-1742488" type="#_x0000_t202" filled="false" stroked="false">
            <v:textbox inset="0,0,0,0">
              <w:txbxContent>
                <w:p>
                  <w:pPr>
                    <w:spacing w:before="20"/>
                    <w:ind w:left="62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799988pt;margin-top:377.76001pt;width:70.95pt;height:13pt;mso-position-horizontal-relative:page;mso-position-vertical-relative:page;z-index:-1742464" type="#_x0000_t202" filled="false" stroked="false">
            <v:textbox inset="0,0,0,0">
              <w:txbxContent>
                <w:p>
                  <w:pPr>
                    <w:spacing w:before="20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720001pt;margin-top:377.76001pt;width:77.9pt;height:13pt;mso-position-horizontal-relative:page;mso-position-vertical-relative:page;z-index:-1742440" type="#_x0000_t202" filled="false" stroked="false">
            <v:textbox inset="0,0,0,0">
              <w:txbxContent>
                <w:p>
                  <w:pPr>
                    <w:spacing w:before="20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600006pt;margin-top:377.76001pt;width:85.1pt;height:13pt;mso-position-horizontal-relative:page;mso-position-vertical-relative:page;z-index:-1742416" type="#_x0000_t202" filled="false" stroked="false">
            <v:textbox inset="0,0,0,0">
              <w:txbxContent>
                <w:p>
                  <w:pPr>
                    <w:spacing w:before="20"/>
                    <w:ind w:left="10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679993pt;margin-top:377.76001pt;width:72pt;height:13pt;mso-position-horizontal-relative:page;mso-position-vertical-relative:page;z-index:-1742392" type="#_x0000_t202" filled="false" stroked="false">
            <v:textbox inset="0,0,0,0">
              <w:txbxContent>
                <w:p>
                  <w:pPr>
                    <w:spacing w:before="20"/>
                    <w:ind w:left="7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320007pt;margin-top:390.720001pt;width:82.6pt;height:14.2pt;mso-position-horizontal-relative:page;mso-position-vertical-relative:page;z-index:-1742368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880005pt;margin-top:390.720001pt;width:72.25pt;height:14.2pt;mso-position-horizontal-relative:page;mso-position-vertical-relative:page;z-index:-1742344" type="#_x0000_t202" filled="false" stroked="false">
            <v:textbox inset="0,0,0,0">
              <w:txbxContent>
                <w:p>
                  <w:pPr>
                    <w:spacing w:before="44"/>
                    <w:ind w:left="7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122,0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119995pt;margin-top:390.720001pt;width:64.7pt;height:14.2pt;mso-position-horizontal-relative:page;mso-position-vertical-relative:page;z-index:-1742320" type="#_x0000_t202" filled="false" stroked="false">
            <v:textbox inset="0,0,0,0">
              <w:txbxContent>
                <w:p>
                  <w:pPr>
                    <w:spacing w:before="44"/>
                    <w:ind w:left="6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417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799988pt;margin-top:390.720001pt;width:70.95pt;height:14.2pt;mso-position-horizontal-relative:page;mso-position-vertical-relative:page;z-index:-1742296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720001pt;margin-top:390.720001pt;width:77.9pt;height:14.2pt;mso-position-horizontal-relative:page;mso-position-vertical-relative:page;z-index:-1742272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600006pt;margin-top:390.720001pt;width:85.1pt;height:14.2pt;mso-position-horizontal-relative:page;mso-position-vertical-relative:page;z-index:-1742248" type="#_x0000_t202" filled="false" stroked="false">
            <v:textbox inset="0,0,0,0">
              <w:txbxContent>
                <w:p>
                  <w:pPr>
                    <w:spacing w:before="44"/>
                    <w:ind w:left="10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122,0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679993pt;margin-top:390.720001pt;width:72pt;height:14.2pt;mso-position-horizontal-relative:page;mso-position-vertical-relative:page;z-index:-1742224" type="#_x0000_t202" filled="false" stroked="false">
            <v:textbox inset="0,0,0,0">
              <w:txbxContent>
                <w:p>
                  <w:pPr>
                    <w:spacing w:before="44"/>
                    <w:ind w:left="7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417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320007pt;margin-top:404.879486pt;width:82.6pt;height:14.2pt;mso-position-horizontal-relative:page;mso-position-vertical-relative:page;z-index:-1742200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880005pt;margin-top:404.879486pt;width:72.25pt;height:14.2pt;mso-position-horizontal-relative:page;mso-position-vertical-relative:page;z-index:-1742176" type="#_x0000_t202" filled="false" stroked="false">
            <v:textbox inset="0,0,0,0">
              <w:txbxContent>
                <w:p>
                  <w:pPr>
                    <w:spacing w:before="44"/>
                    <w:ind w:left="7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1,116,7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119995pt;margin-top:404.879486pt;width:64.7pt;height:14.2pt;mso-position-horizontal-relative:page;mso-position-vertical-relative:page;z-index:-1742152" type="#_x0000_t202" filled="false" stroked="false">
            <v:textbox inset="0,0,0,0">
              <w:txbxContent>
                <w:p>
                  <w:pPr>
                    <w:spacing w:before="44"/>
                    <w:ind w:left="5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1,160,0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799988pt;margin-top:404.879486pt;width:70.95pt;height:14.2pt;mso-position-horizontal-relative:page;mso-position-vertical-relative:page;z-index:-1742128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720001pt;margin-top:404.879486pt;width:77.9pt;height:14.2pt;mso-position-horizontal-relative:page;mso-position-vertical-relative:page;z-index:-1742104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600006pt;margin-top:404.879486pt;width:85.1pt;height:14.2pt;mso-position-horizontal-relative:page;mso-position-vertical-relative:page;z-index:-1742080" type="#_x0000_t202" filled="false" stroked="false">
            <v:textbox inset="0,0,0,0">
              <w:txbxContent>
                <w:p>
                  <w:pPr>
                    <w:spacing w:before="44"/>
                    <w:ind w:left="9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1,116,7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679993pt;margin-top:404.879486pt;width:72pt;height:14.2pt;mso-position-horizontal-relative:page;mso-position-vertical-relative:page;z-index:-1742056" type="#_x0000_t202" filled="false" stroked="false">
            <v:textbox inset="0,0,0,0">
              <w:txbxContent>
                <w:p>
                  <w:pPr>
                    <w:spacing w:before="44"/>
                    <w:ind w:left="64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1,160,0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320007pt;margin-top:419.040009pt;width:82.6pt;height:14.2pt;mso-position-horizontal-relative:page;mso-position-vertical-relative:page;z-index:-1742032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880005pt;margin-top:419.040009pt;width:72.25pt;height:14.2pt;mso-position-horizontal-relative:page;mso-position-vertical-relative:page;z-index:-1742008" type="#_x0000_t202" filled="false" stroked="false">
            <v:textbox inset="0,0,0,0">
              <w:txbxContent>
                <w:p>
                  <w:pPr>
                    <w:spacing w:before="44"/>
                    <w:ind w:left="7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119995pt;margin-top:419.040009pt;width:64.7pt;height:14.2pt;mso-position-horizontal-relative:page;mso-position-vertical-relative:page;z-index:-1741984" type="#_x0000_t202" filled="false" stroked="false">
            <v:textbox inset="0,0,0,0">
              <w:txbxContent>
                <w:p>
                  <w:pPr>
                    <w:spacing w:before="44"/>
                    <w:ind w:left="62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2,610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799988pt;margin-top:419.040009pt;width:70.95pt;height:14.2pt;mso-position-horizontal-relative:page;mso-position-vertical-relative:page;z-index:-1741960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720001pt;margin-top:419.040009pt;width:77.9pt;height:14.2pt;mso-position-horizontal-relative:page;mso-position-vertical-relative:page;z-index:-1741936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600006pt;margin-top:419.040009pt;width:85.1pt;height:14.2pt;mso-position-horizontal-relative:page;mso-position-vertical-relative:page;z-index:-1741912" type="#_x0000_t202" filled="false" stroked="false">
            <v:textbox inset="0,0,0,0">
              <w:txbxContent>
                <w:p>
                  <w:pPr>
                    <w:spacing w:before="44"/>
                    <w:ind w:left="10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679993pt;margin-top:419.040009pt;width:72pt;height:14.2pt;mso-position-horizontal-relative:page;mso-position-vertical-relative:page;z-index:-1741888" type="#_x0000_t202" filled="false" stroked="false">
            <v:textbox inset="0,0,0,0">
              <w:txbxContent>
                <w:p>
                  <w:pPr>
                    <w:spacing w:before="44"/>
                    <w:ind w:left="7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2,610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320007pt;margin-top:433.200012pt;width:82.6pt;height:14.2pt;mso-position-horizontal-relative:page;mso-position-vertical-relative:page;z-index:-1741864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880005pt;margin-top:433.200012pt;width:72.25pt;height:14.2pt;mso-position-horizontal-relative:page;mso-position-vertical-relative:page;z-index:-1741840" type="#_x0000_t202" filled="false" stroked="false">
            <v:textbox inset="0,0,0,0">
              <w:txbxContent>
                <w:p>
                  <w:pPr>
                    <w:spacing w:before="42"/>
                    <w:ind w:left="8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119995pt;margin-top:433.200012pt;width:64.7pt;height:14.2pt;mso-position-horizontal-relative:page;mso-position-vertical-relative:page;z-index:-1741816" type="#_x0000_t202" filled="false" stroked="false">
            <v:textbox inset="0,0,0,0">
              <w:txbxContent>
                <w:p>
                  <w:pPr>
                    <w:spacing w:before="42"/>
                    <w:ind w:left="68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0,118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799988pt;margin-top:433.200012pt;width:70.95pt;height:14.2pt;mso-position-horizontal-relative:page;mso-position-vertical-relative:page;z-index:-1741792" type="#_x0000_t202" filled="false" stroked="false">
            <v:textbox inset="0,0,0,0">
              <w:txbxContent>
                <w:p>
                  <w:pPr>
                    <w:spacing w:before="42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720001pt;margin-top:433.200012pt;width:77.9pt;height:14.2pt;mso-position-horizontal-relative:page;mso-position-vertical-relative:page;z-index:-1741768" type="#_x0000_t202" filled="false" stroked="false">
            <v:textbox inset="0,0,0,0">
              <w:txbxContent>
                <w:p>
                  <w:pPr>
                    <w:spacing w:before="42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600006pt;margin-top:433.200012pt;width:85.1pt;height:14.2pt;mso-position-horizontal-relative:page;mso-position-vertical-relative:page;z-index:-1741744" type="#_x0000_t202" filled="false" stroked="false">
            <v:textbox inset="0,0,0,0">
              <w:txbxContent>
                <w:p>
                  <w:pPr>
                    <w:spacing w:before="42"/>
                    <w:ind w:left="10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679993pt;margin-top:433.200012pt;width:72pt;height:14.2pt;mso-position-horizontal-relative:page;mso-position-vertical-relative:page;z-index:-1741720" type="#_x0000_t202" filled="false" stroked="false">
            <v:textbox inset="0,0,0,0">
              <w:txbxContent>
                <w:p>
                  <w:pPr>
                    <w:spacing w:before="42"/>
                    <w:ind w:left="8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0,118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320007pt;margin-top:447.359497pt;width:82.6pt;height:13.1pt;mso-position-horizontal-relative:page;mso-position-vertical-relative:page;z-index:-1741696" type="#_x0000_t202" filled="false" stroked="false">
            <v:textbox inset="0,0,0,0">
              <w:txbxContent>
                <w:p>
                  <w:pPr>
                    <w:spacing w:before="19"/>
                    <w:ind w:left="8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880005pt;margin-top:447.359497pt;width:72.25pt;height:13.1pt;mso-position-horizontal-relative:page;mso-position-vertical-relative:page;z-index:-1741672" type="#_x0000_t202" filled="false" stroked="false">
            <v:textbox inset="0,0,0,0">
              <w:txbxContent>
                <w:p>
                  <w:pPr>
                    <w:spacing w:before="19"/>
                    <w:ind w:left="5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2,055,025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119995pt;margin-top:447.359497pt;width:64.7pt;height:13.1pt;mso-position-horizontal-relative:page;mso-position-vertical-relative:page;z-index:-1741648" type="#_x0000_t202" filled="false" stroked="false">
            <v:textbox inset="0,0,0,0">
              <w:txbxContent>
                <w:p>
                  <w:pPr>
                    <w:spacing w:before="19"/>
                    <w:ind w:left="4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2,365,219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799988pt;margin-top:447.359497pt;width:70.95pt;height:13.1pt;mso-position-horizontal-relative:page;mso-position-vertical-relative:page;z-index:-1741624" type="#_x0000_t202" filled="false" stroked="false">
            <v:textbox inset="0,0,0,0">
              <w:txbxContent>
                <w:p>
                  <w:pPr>
                    <w:spacing w:before="19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720001pt;margin-top:447.359497pt;width:77.9pt;height:13.1pt;mso-position-horizontal-relative:page;mso-position-vertical-relative:page;z-index:-1741600" type="#_x0000_t202" filled="false" stroked="false">
            <v:textbox inset="0,0,0,0">
              <w:txbxContent>
                <w:p>
                  <w:pPr>
                    <w:spacing w:before="19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600006pt;margin-top:447.359497pt;width:85.1pt;height:13.1pt;mso-position-horizontal-relative:page;mso-position-vertical-relative:page;z-index:-1741576" type="#_x0000_t202" filled="false" stroked="false">
            <v:textbox inset="0,0,0,0">
              <w:txbxContent>
                <w:p>
                  <w:pPr>
                    <w:spacing w:before="19"/>
                    <w:ind w:left="8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2,055,025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679993pt;margin-top:447.359497pt;width:72pt;height:13.1pt;mso-position-horizontal-relative:page;mso-position-vertical-relative:page;z-index:-1741552" type="#_x0000_t202" filled="false" stroked="false">
            <v:textbox inset="0,0,0,0">
              <w:txbxContent>
                <w:p>
                  <w:pPr>
                    <w:spacing w:before="19"/>
                    <w:ind w:left="6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2,365,219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.440002pt;margin-top:135.360001pt;width:73.6pt;height:44.9pt;mso-position-horizontal-relative:page;mso-position-vertical-relative:page;z-index:-174152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6"/>
                      <w:szCs w:val="26"/>
                    </w:rPr>
                  </w:pPr>
                </w:p>
                <w:p>
                  <w:pPr>
                    <w:spacing w:before="0"/>
                    <w:ind w:left="2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pt;margin-top:135.360001pt;width:133.1pt;height:31.7pt;mso-position-horizontal-relative:page;mso-position-vertical-relative:page;z-index:-1741504" type="#_x0000_t202" filled="false" stroked="false">
            <v:textbox inset="0,0,0,0">
              <w:txbxContent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76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PROYECTOS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079987pt;margin-top:135.360001pt;width:384.5pt;height:17.650pt;mso-position-horizontal-relative:page;mso-position-vertical-relative:page;z-index:-1741480" type="#_x0000_t202" filled="false" stroked="false">
            <v:textbox inset="0,0,0,0">
              <w:txbxContent>
                <w:p>
                  <w:pPr>
                    <w:spacing w:before="28"/>
                    <w:ind w:left="21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BENEFICIARIOS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079987pt;margin-top:153pt;width:134.65pt;height:14.05pt;mso-position-horizontal-relative:page;mso-position-vertical-relative:page;z-index:-1741456" type="#_x0000_t202" filled="false" stroked="false">
            <v:textbox inset="0,0,0,0">
              <w:txbxContent>
                <w:p>
                  <w:pPr>
                    <w:spacing w:before="4"/>
                    <w:ind w:left="1037" w:right="999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720001pt;margin-top:153pt;width:127.6pt;height:14.05pt;mso-position-horizontal-relative:page;mso-position-vertical-relative:page;z-index:-1741432" type="#_x0000_t202" filled="false" stroked="false">
            <v:textbox inset="0,0,0,0">
              <w:txbxContent>
                <w:p>
                  <w:pPr>
                    <w:spacing w:before="4"/>
                    <w:ind w:left="8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9.280029pt;margin-top:153pt;width:122.3pt;height:14.05pt;mso-position-horizontal-relative:page;mso-position-vertical-relative:page;z-index:-1741408" type="#_x0000_t202" filled="false" stroked="false">
            <v:textbox inset="0,0,0,0">
              <w:txbxContent>
                <w:p>
                  <w:pPr>
                    <w:spacing w:before="4"/>
                    <w:ind w:left="7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pt;margin-top:167.039993pt;width:73.2pt;height:13.2pt;mso-position-horizontal-relative:page;mso-position-vertical-relative:page;z-index:-174138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9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167.039993pt;width:59.9pt;height:13.2pt;mso-position-horizontal-relative:page;mso-position-vertical-relative:page;z-index:-174136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4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079987pt;margin-top:167.039993pt;width:70.8pt;height:13.2pt;mso-position-horizontal-relative:page;mso-position-vertical-relative:page;z-index:-174133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880005pt;margin-top:167.039993pt;width:63.85pt;height:13.2pt;mso-position-horizontal-relative:page;mso-position-vertical-relative:page;z-index:-174131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720001pt;margin-top:167.039993pt;width:56.65pt;height:13.2pt;mso-position-horizontal-relative:page;mso-position-vertical-relative:page;z-index:-174128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359985pt;margin-top:167.039993pt;width:70.95pt;height:13.2pt;mso-position-horizontal-relative:page;mso-position-vertical-relative:page;z-index:-174126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5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9.280029pt;margin-top:167.039993pt;width:57.4pt;height:13.2pt;mso-position-horizontal-relative:page;mso-position-vertical-relative:page;z-index:-174124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3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640015pt;margin-top:167.039993pt;width:64.95pt;height:13.2pt;mso-position-horizontal-relative:page;mso-position-vertical-relative:page;z-index:-174121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8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.440002pt;margin-top:180.239502pt;width:73.6pt;height:14.2pt;mso-position-horizontal-relative:page;mso-position-vertical-relative:page;z-index:-1741192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pt;margin-top:180.239502pt;width:73.2pt;height:14.2pt;mso-position-horizontal-relative:page;mso-position-vertical-relative:page;z-index:-1741168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180.239502pt;width:59.9pt;height:14.2pt;mso-position-horizontal-relative:page;mso-position-vertical-relative:page;z-index:-1741144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079987pt;margin-top:180.239502pt;width:70.8pt;height:14.2pt;mso-position-horizontal-relative:page;mso-position-vertical-relative:page;z-index:-1741120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880005pt;margin-top:180.239502pt;width:63.85pt;height:14.2pt;mso-position-horizontal-relative:page;mso-position-vertical-relative:page;z-index:-1741096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720001pt;margin-top:180.239502pt;width:56.65pt;height:14.2pt;mso-position-horizontal-relative:page;mso-position-vertical-relative:page;z-index:-1741072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359985pt;margin-top:180.239502pt;width:70.95pt;height:14.2pt;mso-position-horizontal-relative:page;mso-position-vertical-relative:page;z-index:-1741048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9.280029pt;margin-top:180.239502pt;width:57.4pt;height:14.2pt;mso-position-horizontal-relative:page;mso-position-vertical-relative:page;z-index:-1741024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640015pt;margin-top:180.239502pt;width:64.95pt;height:14.2pt;mso-position-horizontal-relative:page;mso-position-vertical-relative:page;z-index:-1741000" type="#_x0000_t202" filled="false" stroked="false">
            <v:textbox inset="0,0,0,0">
              <w:txbxContent>
                <w:p>
                  <w:pPr>
                    <w:spacing w:before="44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.440002pt;margin-top:194.399994pt;width:73.6pt;height:14.2pt;mso-position-horizontal-relative:page;mso-position-vertical-relative:page;z-index:-1740976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pt;margin-top:194.399994pt;width:73.2pt;height:14.2pt;mso-position-horizontal-relative:page;mso-position-vertical-relative:page;z-index:-1740952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194.399994pt;width:59.9pt;height:14.2pt;mso-position-horizontal-relative:page;mso-position-vertical-relative:page;z-index:-1740928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079987pt;margin-top:194.399994pt;width:70.8pt;height:14.2pt;mso-position-horizontal-relative:page;mso-position-vertical-relative:page;z-index:-1740904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880005pt;margin-top:194.399994pt;width:63.85pt;height:14.2pt;mso-position-horizontal-relative:page;mso-position-vertical-relative:page;z-index:-1740880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720001pt;margin-top:194.399994pt;width:56.65pt;height:14.2pt;mso-position-horizontal-relative:page;mso-position-vertical-relative:page;z-index:-1740856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359985pt;margin-top:194.399994pt;width:70.95pt;height:14.2pt;mso-position-horizontal-relative:page;mso-position-vertical-relative:page;z-index:-1740832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9.280029pt;margin-top:194.399994pt;width:57.4pt;height:14.2pt;mso-position-horizontal-relative:page;mso-position-vertical-relative:page;z-index:-1740808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640015pt;margin-top:194.399994pt;width:64.95pt;height:14.2pt;mso-position-horizontal-relative:page;mso-position-vertical-relative:page;z-index:-1740784" type="#_x0000_t202" filled="false" stroked="false">
            <v:textbox inset="0,0,0,0">
              <w:txbxContent>
                <w:p>
                  <w:pPr>
                    <w:spacing w:before="44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.440002pt;margin-top:208.559998pt;width:73.6pt;height:14.2pt;mso-position-horizontal-relative:page;mso-position-vertical-relative:page;z-index:-1740760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pt;margin-top:208.559998pt;width:73.2pt;height:14.2pt;mso-position-horizontal-relative:page;mso-position-vertical-relative:page;z-index:-1740736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08.559998pt;width:59.9pt;height:14.2pt;mso-position-horizontal-relative:page;mso-position-vertical-relative:page;z-index:-1740712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079987pt;margin-top:208.559998pt;width:70.8pt;height:14.2pt;mso-position-horizontal-relative:page;mso-position-vertical-relative:page;z-index:-1740688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880005pt;margin-top:208.559998pt;width:63.85pt;height:14.2pt;mso-position-horizontal-relative:page;mso-position-vertical-relative:page;z-index:-1740664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720001pt;margin-top:208.559998pt;width:56.65pt;height:14.2pt;mso-position-horizontal-relative:page;mso-position-vertical-relative:page;z-index:-1740640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359985pt;margin-top:208.559998pt;width:70.95pt;height:14.2pt;mso-position-horizontal-relative:page;mso-position-vertical-relative:page;z-index:-1740616" type="#_x0000_t202" filled="false" stroked="false">
            <v:textbox inset="0,0,0,0">
              <w:txbxContent>
                <w:p>
                  <w:pPr>
                    <w:spacing w:before="44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9.280029pt;margin-top:208.559998pt;width:57.4pt;height:14.2pt;mso-position-horizontal-relative:page;mso-position-vertical-relative:page;z-index:-1740592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640015pt;margin-top:208.559998pt;width:64.95pt;height:14.2pt;mso-position-horizontal-relative:page;mso-position-vertical-relative:page;z-index:-1740568" type="#_x0000_t202" filled="false" stroked="false">
            <v:textbox inset="0,0,0,0">
              <w:txbxContent>
                <w:p>
                  <w:pPr>
                    <w:spacing w:before="44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.440002pt;margin-top:222.719498pt;width:73.6pt;height:14.2pt;mso-position-horizontal-relative:page;mso-position-vertical-relative:page;z-index:-1740544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pt;margin-top:222.719498pt;width:73.2pt;height:14.2pt;mso-position-horizontal-relative:page;mso-position-vertical-relative:page;z-index:-1740520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22.719498pt;width:59.9pt;height:14.2pt;mso-position-horizontal-relative:page;mso-position-vertical-relative:page;z-index:-1740496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079987pt;margin-top:222.719498pt;width:70.8pt;height:14.2pt;mso-position-horizontal-relative:page;mso-position-vertical-relative:page;z-index:-1740472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880005pt;margin-top:222.719498pt;width:63.85pt;height:14.2pt;mso-position-horizontal-relative:page;mso-position-vertical-relative:page;z-index:-1740448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720001pt;margin-top:222.719498pt;width:56.65pt;height:14.2pt;mso-position-horizontal-relative:page;mso-position-vertical-relative:page;z-index:-1740424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359985pt;margin-top:222.719498pt;width:70.95pt;height:14.2pt;mso-position-horizontal-relative:page;mso-position-vertical-relative:page;z-index:-1740400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9.280029pt;margin-top:222.719498pt;width:57.4pt;height:14.2pt;mso-position-horizontal-relative:page;mso-position-vertical-relative:page;z-index:-1740376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640015pt;margin-top:222.719498pt;width:64.95pt;height:14.2pt;mso-position-horizontal-relative:page;mso-position-vertical-relative:page;z-index:-1740352" type="#_x0000_t202" filled="false" stroked="false">
            <v:textbox inset="0,0,0,0">
              <w:txbxContent>
                <w:p>
                  <w:pPr>
                    <w:spacing w:before="44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.440002pt;margin-top:236.880005pt;width:73.6pt;height:14.2pt;mso-position-horizontal-relative:page;mso-position-vertical-relative:page;z-index:-1740328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pt;margin-top:236.880005pt;width:73.2pt;height:14.2pt;mso-position-horizontal-relative:page;mso-position-vertical-relative:page;z-index:-1740304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36.880005pt;width:59.9pt;height:14.2pt;mso-position-horizontal-relative:page;mso-position-vertical-relative:page;z-index:-1740280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079987pt;margin-top:236.880005pt;width:70.8pt;height:14.2pt;mso-position-horizontal-relative:page;mso-position-vertical-relative:page;z-index:-1740256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880005pt;margin-top:236.880005pt;width:63.85pt;height:14.2pt;mso-position-horizontal-relative:page;mso-position-vertical-relative:page;z-index:-1740232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720001pt;margin-top:236.880005pt;width:56.65pt;height:14.2pt;mso-position-horizontal-relative:page;mso-position-vertical-relative:page;z-index:-1740208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359985pt;margin-top:236.880005pt;width:70.95pt;height:14.2pt;mso-position-horizontal-relative:page;mso-position-vertical-relative:page;z-index:-1740184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9.280029pt;margin-top:236.880005pt;width:57.4pt;height:14.2pt;mso-position-horizontal-relative:page;mso-position-vertical-relative:page;z-index:-1740160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640015pt;margin-top:236.880005pt;width:64.95pt;height:14.2pt;mso-position-horizontal-relative:page;mso-position-vertical-relative:page;z-index:-1740136" type="#_x0000_t202" filled="false" stroked="false">
            <v:textbox inset="0,0,0,0">
              <w:txbxContent>
                <w:p>
                  <w:pPr>
                    <w:spacing w:before="44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.440002pt;margin-top:251.039993pt;width:73.6pt;height:13.1pt;mso-position-horizontal-relative:page;mso-position-vertical-relative:page;z-index:-1740112" type="#_x0000_t202" filled="false" stroked="false">
            <v:textbox inset="0,0,0,0">
              <w:txbxContent>
                <w:p>
                  <w:pPr>
                    <w:spacing w:before="21"/>
                    <w:ind w:left="6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pt;margin-top:251.039993pt;width:73.2pt;height:13.1pt;mso-position-horizontal-relative:page;mso-position-vertical-relative:page;z-index:-1740088" type="#_x0000_t202" filled="false" stroked="false">
            <v:textbox inset="0,0,0,0">
              <w:txbxContent>
                <w:p>
                  <w:pPr>
                    <w:spacing w:before="21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51.039993pt;width:59.9pt;height:13.1pt;mso-position-horizontal-relative:page;mso-position-vertical-relative:page;z-index:-1740064" type="#_x0000_t202" filled="false" stroked="false">
            <v:textbox inset="0,0,0,0">
              <w:txbxContent>
                <w:p>
                  <w:pPr>
                    <w:spacing w:before="21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103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079987pt;margin-top:251.039993pt;width:70.8pt;height:13.1pt;mso-position-horizontal-relative:page;mso-position-vertical-relative:page;z-index:-1740040" type="#_x0000_t202" filled="false" stroked="false">
            <v:textbox inset="0,0,0,0">
              <w:txbxContent>
                <w:p>
                  <w:pPr>
                    <w:spacing w:before="21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880005pt;margin-top:251.039993pt;width:63.85pt;height:13.1pt;mso-position-horizontal-relative:page;mso-position-vertical-relative:page;z-index:-1740016" type="#_x0000_t202" filled="false" stroked="false">
            <v:textbox inset="0,0,0,0">
              <w:txbxContent>
                <w:p>
                  <w:pPr>
                    <w:spacing w:before="21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103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720001pt;margin-top:251.039993pt;width:56.65pt;height:13.1pt;mso-position-horizontal-relative:page;mso-position-vertical-relative:page;z-index:-1739992" type="#_x0000_t202" filled="false" stroked="false">
            <v:textbox inset="0,0,0,0">
              <w:txbxContent>
                <w:p>
                  <w:pPr>
                    <w:spacing w:before="21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359985pt;margin-top:251.039993pt;width:70.95pt;height:13.1pt;mso-position-horizontal-relative:page;mso-position-vertical-relative:page;z-index:-1739968" type="#_x0000_t202" filled="false" stroked="false">
            <v:textbox inset="0,0,0,0">
              <w:txbxContent>
                <w:p>
                  <w:pPr>
                    <w:spacing w:before="21"/>
                    <w:ind w:left="0" w:right="7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9.280029pt;margin-top:251.039993pt;width:57.4pt;height:13.1pt;mso-position-horizontal-relative:page;mso-position-vertical-relative:page;z-index:-1739944" type="#_x0000_t202" filled="false" stroked="false">
            <v:textbox inset="0,0,0,0">
              <w:txbxContent>
                <w:p>
                  <w:pPr>
                    <w:spacing w:before="21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6.640015pt;margin-top:251.039993pt;width:64.95pt;height:13.1pt;mso-position-horizontal-relative:page;mso-position-vertical-relative:page;z-index:-1739920" type="#_x0000_t202" filled="false" stroked="false">
            <v:textbox inset="0,0,0,0">
              <w:txbxContent>
                <w:p>
                  <w:pPr>
                    <w:spacing w:before="21"/>
                    <w:ind w:left="0" w:right="10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76.483795pt;margin-top:226.51181pt;width:441.05pt;height:26.4pt;mso-position-horizontal-relative:page;mso-position-vertical-relative:page;z-index:-1739896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SUBPROGRAMA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MOVILIDAD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LABORAL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SECTOR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AGRÍCOLA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915802pt;margin-top:346.876648pt;width:496.4pt;height:61.65pt;mso-position-horizontal-relative:page;mso-position-vertical-relative:page;z-index:-1739872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Trabajo,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Bienestar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Desarrollo Social</w:t>
                  </w:r>
                  <w:r>
                    <w:rPr>
                      <w:b w:val="0"/>
                      <w:color w:val="394049"/>
                      <w:spacing w:val="-2"/>
                    </w:rPr>
                    <w:t> (STByDS),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Servicio Nacional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Empleo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Baja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California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Sur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(SNEBCS).</w:t>
                  </w:r>
                  <w:r>
                    <w:rPr/>
                  </w:r>
                </w:p>
                <w:p>
                  <w:pPr>
                    <w:pStyle w:val="BodyText"/>
                    <w:spacing w:line="202" w:lineRule="exact" w:before="18"/>
                    <w:ind w:right="17"/>
                    <w:jc w:val="both"/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se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10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septiembre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septiembre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6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/>
                  </w:r>
                </w:p>
                <w:p>
                  <w:pPr>
                    <w:pStyle w:val="BodyText"/>
                    <w:spacing w:line="232" w:lineRule="auto" w:before="17"/>
                    <w:ind w:right="17"/>
                    <w:jc w:val="both"/>
                  </w:pPr>
                  <w:r>
                    <w:rPr>
                      <w:b w:val="0"/>
                      <w:color w:val="394049"/>
                    </w:rPr>
                    <w:t>A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partir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septiembre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2020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programa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dejo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tener recurso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federal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estatal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asignado, </w:t>
                  </w:r>
                  <w:r>
                    <w:rPr>
                      <w:b w:val="0"/>
                      <w:color w:val="394049"/>
                      <w:spacing w:val="-1"/>
                    </w:rPr>
                    <w:t>sin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embargo, se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siguió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operando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través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color w:val="394049"/>
                      <w:spacing w:val="10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Estado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apoyo </w:t>
                  </w:r>
                  <w:r>
                    <w:rPr>
                      <w:b w:val="0"/>
                      <w:color w:val="394049"/>
                    </w:rPr>
                    <w:t>a </w:t>
                  </w:r>
                  <w:r>
                    <w:rPr>
                      <w:b w:val="0"/>
                      <w:color w:val="394049"/>
                      <w:spacing w:val="-1"/>
                    </w:rPr>
                    <w:t>los </w:t>
                  </w:r>
                  <w:r>
                    <w:rPr>
                      <w:b w:val="0"/>
                      <w:color w:val="394049"/>
                      <w:spacing w:val="-2"/>
                    </w:rPr>
                    <w:t>jornaleros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agrícolas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1"/>
                    </w:rPr>
                    <w:t> las empresas participantes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brindando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apoyo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reclutamiento </w:t>
                  </w:r>
                  <w:r>
                    <w:rPr>
                      <w:b w:val="0"/>
                      <w:color w:val="394049"/>
                      <w:spacing w:val="-2"/>
                    </w:rPr>
                    <w:t>selección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1"/>
                    </w:rPr>
                    <w:t> recepción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7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 trabajadores.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31.35pt;height:17pt;mso-position-horizontal-relative:page;mso-position-vertical-relative:page;z-index:-173984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208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9.399994pt;margin-top:260.039001pt;width:80.4pt;height:45.75pt;mso-position-horizontal-relative:page;mso-position-vertical-relative:page;z-index:-17398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14"/>
                    <w:ind w:left="43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ACCION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800003pt;margin-top:260.039001pt;width:412.1pt;height:15.25pt;mso-position-horizontal-relative:page;mso-position-vertical-relative:page;z-index:-1739800" type="#_x0000_t202" filled="false" stroked="false">
            <v:textbox inset="0,0,0,0">
              <w:txbxContent>
                <w:p>
                  <w:pPr>
                    <w:spacing w:before="4"/>
                    <w:ind w:left="23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ATENDIDOS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800003pt;margin-top:275.27951pt;width:137.4pt;height:14.9pt;mso-position-horizontal-relative:page;mso-position-vertical-relative:page;z-index:-173977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1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200012pt;margin-top:275.27951pt;width:136.450pt;height:14.9pt;mso-position-horizontal-relative:page;mso-position-vertical-relative:page;z-index:-173975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89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640015pt;margin-top:275.27951pt;width:138.25pt;height:14.9pt;mso-position-horizontal-relative:page;mso-position-vertical-relative:page;z-index:-173972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1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800003pt;margin-top:290.160004pt;width:63.85pt;height:15.6pt;mso-position-horizontal-relative:page;mso-position-vertical-relative:page;z-index:-1739704" type="#_x0000_t202" filled="false" stroked="false">
            <v:textbox inset="0,0,0,0">
              <w:txbxContent>
                <w:p>
                  <w:pPr>
                    <w:spacing w:before="30"/>
                    <w:ind w:left="20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3.640015pt;margin-top:290.160004pt;width:73.6pt;height:15.6pt;mso-position-horizontal-relative:page;mso-position-vertical-relative:page;z-index:-1739680" type="#_x0000_t202" filled="false" stroked="false">
            <v:textbox inset="0,0,0,0">
              <w:txbxContent>
                <w:p>
                  <w:pPr>
                    <w:spacing w:before="30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200012pt;margin-top:290.160004pt;width:68.3pt;height:15.6pt;mso-position-horizontal-relative:page;mso-position-vertical-relative:page;z-index:-1739656" type="#_x0000_t202" filled="false" stroked="false">
            <v:textbox inset="0,0,0,0">
              <w:txbxContent>
                <w:p>
                  <w:pPr>
                    <w:spacing w:before="30"/>
                    <w:ind w:left="24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480011pt;margin-top:290.160004pt;width:68.2pt;height:15.6pt;mso-position-horizontal-relative:page;mso-position-vertical-relative:page;z-index:-1739632" type="#_x0000_t202" filled="false" stroked="false">
            <v:textbox inset="0,0,0,0">
              <w:txbxContent>
                <w:p>
                  <w:pPr>
                    <w:spacing w:before="30"/>
                    <w:ind w:left="22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640015pt;margin-top:290.160004pt;width:68.3pt;height:15.6pt;mso-position-horizontal-relative:page;mso-position-vertical-relative:page;z-index:-1739608" type="#_x0000_t202" filled="false" stroked="false">
            <v:textbox inset="0,0,0,0">
              <w:txbxContent>
                <w:p>
                  <w:pPr>
                    <w:spacing w:before="30"/>
                    <w:ind w:left="24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1.919983pt;margin-top:290.160004pt;width:70pt;height:15.6pt;mso-position-horizontal-relative:page;mso-position-vertical-relative:page;z-index:-1739584" type="#_x0000_t202" filled="false" stroked="false">
            <v:textbox inset="0,0,0,0">
              <w:txbxContent>
                <w:p>
                  <w:pPr>
                    <w:spacing w:before="30"/>
                    <w:ind w:left="23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9.399994pt;margin-top:305.759491pt;width:80.4pt;height:10.95pt;mso-position-horizontal-relative:page;mso-position-vertical-relative:page;z-index:-1739560" type="#_x0000_t202" filled="false" stroked="false">
            <v:textbox inset="0,0,0,0">
              <w:txbxContent>
                <w:p>
                  <w:pPr>
                    <w:spacing w:line="194" w:lineRule="exact" w:before="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Federal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800003pt;margin-top:305.759491pt;width:63.85pt;height:10.95pt;mso-position-horizontal-relative:page;mso-position-vertical-relative:page;z-index:-1739536" type="#_x0000_t202" filled="false" stroked="false">
            <v:textbox inset="0,0,0,0">
              <w:txbxContent>
                <w:p>
                  <w:pPr>
                    <w:spacing w:line="194" w:lineRule="exact" w:before="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3.640015pt;margin-top:305.759491pt;width:73.6pt;height:10.95pt;mso-position-horizontal-relative:page;mso-position-vertical-relative:page;z-index:-1739512" type="#_x0000_t202" filled="false" stroked="false">
            <v:textbox inset="0,0,0,0">
              <w:txbxContent>
                <w:p>
                  <w:pPr>
                    <w:spacing w:line="194" w:lineRule="exact" w:before="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200012pt;margin-top:305.759491pt;width:68.3pt;height:10.95pt;mso-position-horizontal-relative:page;mso-position-vertical-relative:page;z-index:-1739488" type="#_x0000_t202" filled="false" stroked="false">
            <v:textbox inset="0,0,0,0">
              <w:txbxContent>
                <w:p>
                  <w:pPr>
                    <w:spacing w:line="194" w:lineRule="exact" w:before="0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480011pt;margin-top:305.759491pt;width:68.2pt;height:10.95pt;mso-position-horizontal-relative:page;mso-position-vertical-relative:page;z-index:-1739464" type="#_x0000_t202" filled="false" stroked="false">
            <v:textbox inset="0,0,0,0">
              <w:txbxContent>
                <w:p>
                  <w:pPr>
                    <w:spacing w:line="194" w:lineRule="exact" w:before="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640015pt;margin-top:305.759491pt;width:68.3pt;height:10.95pt;mso-position-horizontal-relative:page;mso-position-vertical-relative:page;z-index:-1739440" type="#_x0000_t202" filled="false" stroked="false">
            <v:textbox inset="0,0,0,0">
              <w:txbxContent>
                <w:p>
                  <w:pPr>
                    <w:spacing w:line="194" w:lineRule="exact" w:before="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1.919983pt;margin-top:305.759491pt;width:70pt;height:10.95pt;mso-position-horizontal-relative:page;mso-position-vertical-relative:page;z-index:-1739416" type="#_x0000_t202" filled="false" stroked="false">
            <v:textbox inset="0,0,0,0">
              <w:txbxContent>
                <w:p>
                  <w:pPr>
                    <w:spacing w:line="194" w:lineRule="exact" w:before="0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9.399994pt;margin-top:316.679504pt;width:80.4pt;height:14.65pt;mso-position-horizontal-relative:page;mso-position-vertical-relative:page;z-index:-1739392" type="#_x0000_t202" filled="false" stroked="false">
            <v:textbox inset="0,0,0,0">
              <w:txbxContent>
                <w:p>
                  <w:pPr>
                    <w:spacing w:before="4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Es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800003pt;margin-top:316.679504pt;width:63.85pt;height:14.65pt;mso-position-horizontal-relative:page;mso-position-vertical-relative:page;z-index:-1739368" type="#_x0000_t202" filled="false" stroked="false">
            <v:textbox inset="0,0,0,0">
              <w:txbxContent>
                <w:p>
                  <w:pPr>
                    <w:spacing w:before="4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3.640015pt;margin-top:316.679504pt;width:73.6pt;height:14.65pt;mso-position-horizontal-relative:page;mso-position-vertical-relative:page;z-index:-1739344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10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200012pt;margin-top:316.679504pt;width:68.3pt;height:14.65pt;mso-position-horizontal-relative:page;mso-position-vertical-relative:page;z-index:-1739320" type="#_x0000_t202" filled="false" stroked="false">
            <v:textbox inset="0,0,0,0">
              <w:txbxContent>
                <w:p>
                  <w:pPr>
                    <w:spacing w:before="49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480011pt;margin-top:316.679504pt;width:68.2pt;height:14.65pt;mso-position-horizontal-relative:page;mso-position-vertical-relative:page;z-index:-1739296" type="#_x0000_t202" filled="false" stroked="false">
            <v:textbox inset="0,0,0,0">
              <w:txbxContent>
                <w:p>
                  <w:pPr>
                    <w:spacing w:before="49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640015pt;margin-top:316.679504pt;width:68.3pt;height:14.65pt;mso-position-horizontal-relative:page;mso-position-vertical-relative:page;z-index:-1739272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1.919983pt;margin-top:316.679504pt;width:70pt;height:14.65pt;mso-position-horizontal-relative:page;mso-position-vertical-relative:page;z-index:-1739248" type="#_x0000_t202" filled="false" stroked="false">
            <v:textbox inset="0,0,0,0">
              <w:txbxContent>
                <w:p>
                  <w:pPr>
                    <w:spacing w:before="49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9.399994pt;margin-top:331.320007pt;width:80.4pt;height:13.7pt;mso-position-horizontal-relative:page;mso-position-vertical-relative:page;z-index:-1739224" type="#_x0000_t202" filled="false" stroked="false">
            <v:textbox inset="0,0,0,0">
              <w:txbxContent>
                <w:p>
                  <w:pPr>
                    <w:spacing w:before="26"/>
                    <w:ind w:left="101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800003pt;margin-top:331.320007pt;width:63.85pt;height:13.7pt;mso-position-horizontal-relative:page;mso-position-vertical-relative:page;z-index:-1739200" type="#_x0000_t202" filled="false" stroked="false">
            <v:textbox inset="0,0,0,0">
              <w:txbxContent>
                <w:p>
                  <w:pPr>
                    <w:spacing w:before="26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498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3.640015pt;margin-top:331.320007pt;width:73.6pt;height:13.7pt;mso-position-horizontal-relative:page;mso-position-vertical-relative:page;z-index:-1739176" type="#_x0000_t202" filled="false" stroked="false">
            <v:textbox inset="0,0,0,0">
              <w:txbxContent>
                <w:p>
                  <w:pPr>
                    <w:spacing w:before="2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144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200012pt;margin-top:331.320007pt;width:68.3pt;height:13.7pt;mso-position-horizontal-relative:page;mso-position-vertical-relative:page;z-index:-1739152" type="#_x0000_t202" filled="false" stroked="false">
            <v:textbox inset="0,0,0,0">
              <w:txbxContent>
                <w:p>
                  <w:pPr>
                    <w:spacing w:before="26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480011pt;margin-top:331.320007pt;width:68.2pt;height:13.7pt;mso-position-horizontal-relative:page;mso-position-vertical-relative:page;z-index:-1739128" type="#_x0000_t202" filled="false" stroked="false">
            <v:textbox inset="0,0,0,0">
              <w:txbxContent>
                <w:p>
                  <w:pPr>
                    <w:spacing w:before="2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640015pt;margin-top:331.320007pt;width:68.3pt;height:13.7pt;mso-position-horizontal-relative:page;mso-position-vertical-relative:page;z-index:-1739104" type="#_x0000_t202" filled="false" stroked="false">
            <v:textbox inset="0,0,0,0">
              <w:txbxContent>
                <w:p>
                  <w:pPr>
                    <w:spacing w:before="26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1.919983pt;margin-top:331.320007pt;width:70pt;height:13.7pt;mso-position-horizontal-relative:page;mso-position-vertical-relative:page;z-index:-1739080" type="#_x0000_t202" filled="false" stroked="false">
            <v:textbox inset="0,0,0,0">
              <w:txbxContent>
                <w:p>
                  <w:pPr>
                    <w:spacing w:before="26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73905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79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519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EMPLEO,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CAPACITACIÓN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VINCULACIÓN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LABORAL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320007pt;margin-top:227.953201pt;width:462.5pt;height:26.5pt;mso-position-horizontal-relative:page;mso-position-vertical-relative:page;z-index:-173903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PROGRAMA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TRABAJADORES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AGRÍCOLAS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TEMPORALES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MÉXICO-CANADÁ,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480003pt;margin-top:390.436646pt;width:544.7pt;height:20.5pt;mso-position-horizontal-relative:page;mso-position-vertical-relative:page;z-index:-1739008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Trabajo,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Bienestar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Desarrollo Social</w:t>
                  </w:r>
                  <w:r>
                    <w:rPr>
                      <w:b w:val="0"/>
                      <w:color w:val="394049"/>
                      <w:spacing w:val="-2"/>
                    </w:rPr>
                    <w:t> (STByDS),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Servicio Nacional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Empleo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Baja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California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Sur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(SNEBCS).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agosto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del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2022-2023.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2.599976pt;margin-top:574.248596pt;width:31.05pt;height:17pt;mso-position-horizontal-relative:page;mso-position-vertical-relative:page;z-index:-173898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209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.120003pt;margin-top:262.679993pt;width:105.5pt;height:26.55pt;mso-position-horizontal-relative:page;mso-position-vertical-relative:page;z-index:-1738960" type="#_x0000_t202" filled="false" stroked="false">
            <v:textbox inset="0,0,0,0">
              <w:txbxContent>
                <w:p>
                  <w:pPr>
                    <w:spacing w:before="117"/>
                    <w:ind w:left="68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ACCION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600006pt;margin-top:262.679993pt;width:153.5pt;height:12.75pt;mso-position-horizontal-relative:page;mso-position-vertical-relative:page;z-index:-1738936" type="#_x0000_t202" filled="false" stroked="false">
            <v:textbox inset="0,0,0,0">
              <w:txbxContent>
                <w:p>
                  <w:pPr>
                    <w:spacing w:line="229" w:lineRule="exact" w:before="0"/>
                    <w:ind w:left="41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079987pt;margin-top:262.679993pt;width:148.950pt;height:12.75pt;mso-position-horizontal-relative:page;mso-position-vertical-relative:page;z-index:-1738912" type="#_x0000_t202" filled="false" stroked="false">
            <v:textbox inset="0,0,0,0">
              <w:txbxContent>
                <w:p>
                  <w:pPr>
                    <w:spacing w:line="229" w:lineRule="exact" w:before="0"/>
                    <w:ind w:left="102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pt;margin-top:262.679993pt;width:149.9pt;height:12.75pt;mso-position-horizontal-relative:page;mso-position-vertical-relative:page;z-index:-1738888" type="#_x0000_t202" filled="false" stroked="false">
            <v:textbox inset="0,0,0,0">
              <w:txbxContent>
                <w:p>
                  <w:pPr>
                    <w:spacing w:line="229" w:lineRule="exact" w:before="0"/>
                    <w:ind w:left="19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600006pt;margin-top:275.399994pt;width:75.6pt;height:13.8pt;mso-position-horizontal-relative:page;mso-position-vertical-relative:page;z-index:-1738864" type="#_x0000_t202" filled="false" stroked="false">
            <v:textbox inset="0,0,0,0">
              <w:txbxContent>
                <w:p>
                  <w:pPr>
                    <w:spacing w:before="2"/>
                    <w:ind w:left="31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200012pt;margin-top:275.399994pt;width:77.9pt;height:13.8pt;mso-position-horizontal-relative:page;mso-position-vertical-relative:page;z-index:-1738840" type="#_x0000_t202" filled="false" stroked="false">
            <v:textbox inset="0,0,0,0">
              <w:txbxContent>
                <w:p>
                  <w:pPr>
                    <w:spacing w:before="2"/>
                    <w:ind w:left="32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079987pt;margin-top:275.399994pt;width:78pt;height:13.8pt;mso-position-horizontal-relative:page;mso-position-vertical-relative:page;z-index:-1738816" type="#_x0000_t202" filled="false" stroked="false">
            <v:textbox inset="0,0,0,0">
              <w:txbxContent>
                <w:p>
                  <w:pPr>
                    <w:spacing w:before="2"/>
                    <w:ind w:left="34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079987pt;margin-top:275.399994pt;width:70.95pt;height:13.8pt;mso-position-horizontal-relative:page;mso-position-vertical-relative:page;z-index:-1738792" type="#_x0000_t202" filled="false" stroked="false">
            <v:textbox inset="0,0,0,0">
              <w:txbxContent>
                <w:p>
                  <w:pPr>
                    <w:spacing w:before="2"/>
                    <w:ind w:left="25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pt;margin-top:275.399994pt;width:77.9pt;height:13.8pt;mso-position-horizontal-relative:page;mso-position-vertical-relative:page;z-index:-1738768" type="#_x0000_t202" filled="false" stroked="false">
            <v:textbox inset="0,0,0,0">
              <w:txbxContent>
                <w:p>
                  <w:pPr>
                    <w:spacing w:before="2"/>
                    <w:ind w:left="34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2.880005pt;margin-top:275.399994pt;width:72pt;height:13.8pt;mso-position-horizontal-relative:page;mso-position-vertical-relative:page;z-index:-1738744" type="#_x0000_t202" filled="false" stroked="false">
            <v:textbox inset="0,0,0,0">
              <w:txbxContent>
                <w:p>
                  <w:pPr>
                    <w:spacing w:before="2"/>
                    <w:ind w:left="25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.120003pt;margin-top:289.200012pt;width:105.5pt;height:14.2pt;mso-position-horizontal-relative:page;mso-position-vertical-relative:page;z-index:-1738720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Reg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MOL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600006pt;margin-top:289.200012pt;width:75.6pt;height:14.2pt;mso-position-horizontal-relative:page;mso-position-vertical-relative:page;z-index:-1738696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200012pt;margin-top:289.200012pt;width:77.9pt;height:14.2pt;mso-position-horizontal-relative:page;mso-position-vertical-relative:page;z-index:-1738672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079987pt;margin-top:289.200012pt;width:78pt;height:14.2pt;mso-position-horizontal-relative:page;mso-position-vertical-relative:page;z-index:-173864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079987pt;margin-top:289.200012pt;width:70.95pt;height:14.2pt;mso-position-horizontal-relative:page;mso-position-vertical-relative:page;z-index:-1738624" type="#_x0000_t202" filled="false" stroked="false">
            <v:textbox inset="0,0,0,0">
              <w:txbxContent>
                <w:p>
                  <w:pPr>
                    <w:spacing w:before="42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pt;margin-top:289.200012pt;width:77.9pt;height:14.2pt;mso-position-horizontal-relative:page;mso-position-vertical-relative:page;z-index:-173860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2.880005pt;margin-top:289.200012pt;width:72pt;height:14.2pt;mso-position-horizontal-relative:page;mso-position-vertical-relative:page;z-index:-1738576" type="#_x0000_t202" filled="false" stroked="false">
            <v:textbox inset="0,0,0,0">
              <w:txbxContent>
                <w:p>
                  <w:pPr>
                    <w:spacing w:before="4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.120003pt;margin-top:303.359497pt;width:105.5pt;height:14.05pt;mso-position-horizontal-relative:page;mso-position-vertical-relative:page;z-index:-1738552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Tr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ami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 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600006pt;margin-top:303.359497pt;width:75.6pt;height:14.05pt;mso-position-horizontal-relative:page;mso-position-vertical-relative:page;z-index:-1738528" type="#_x0000_t202" filled="false" stroked="false">
            <v:textbox inset="0,0,0,0">
              <w:txbxContent>
                <w:p>
                  <w:pPr>
                    <w:spacing w:before="42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200012pt;margin-top:303.359497pt;width:77.9pt;height:14.05pt;mso-position-horizontal-relative:page;mso-position-vertical-relative:page;z-index:-1738504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079987pt;margin-top:303.359497pt;width:78pt;height:14.05pt;mso-position-horizontal-relative:page;mso-position-vertical-relative:page;z-index:-173848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079987pt;margin-top:303.359497pt;width:70.95pt;height:14.05pt;mso-position-horizontal-relative:page;mso-position-vertical-relative:page;z-index:-1738456" type="#_x0000_t202" filled="false" stroked="false">
            <v:textbox inset="0,0,0,0">
              <w:txbxContent>
                <w:p>
                  <w:pPr>
                    <w:spacing w:before="42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pt;margin-top:303.359497pt;width:77.9pt;height:14.05pt;mso-position-horizontal-relative:page;mso-position-vertical-relative:page;z-index:-1738432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2.880005pt;margin-top:303.359497pt;width:72pt;height:14.05pt;mso-position-horizontal-relative:page;mso-position-vertical-relative:page;z-index:-1738408" type="#_x0000_t202" filled="false" stroked="false">
            <v:textbox inset="0,0,0,0">
              <w:txbxContent>
                <w:p>
                  <w:pPr>
                    <w:spacing w:before="4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.120003pt;margin-top:317.399506pt;width:105.5pt;height:14.2pt;mso-position-horizontal-relative:page;mso-position-vertical-relative:page;z-index:-173838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Tr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ámi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Pa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ap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te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600006pt;margin-top:317.399506pt;width:75.6pt;height:14.2pt;mso-position-horizontal-relative:page;mso-position-vertical-relative:page;z-index:-1738360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200012pt;margin-top:317.399506pt;width:77.9pt;height:14.2pt;mso-position-horizontal-relative:page;mso-position-vertical-relative:page;z-index:-1738336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079987pt;margin-top:317.399506pt;width:78pt;height:14.2pt;mso-position-horizontal-relative:page;mso-position-vertical-relative:page;z-index:-1738312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079987pt;margin-top:317.399506pt;width:70.95pt;height:14.2pt;mso-position-horizontal-relative:page;mso-position-vertical-relative:page;z-index:-1738288" type="#_x0000_t202" filled="false" stroked="false">
            <v:textbox inset="0,0,0,0">
              <w:txbxContent>
                <w:p>
                  <w:pPr>
                    <w:spacing w:before="4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pt;margin-top:317.399506pt;width:77.9pt;height:14.2pt;mso-position-horizontal-relative:page;mso-position-vertical-relative:page;z-index:-173826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2.880005pt;margin-top:317.399506pt;width:72pt;height:14.2pt;mso-position-horizontal-relative:page;mso-position-vertical-relative:page;z-index:-1738240" type="#_x0000_t202" filled="false" stroked="false">
            <v:textbox inset="0,0,0,0">
              <w:txbxContent>
                <w:p>
                  <w:pPr>
                    <w:spacing w:before="44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.120003pt;margin-top:331.559998pt;width:105.5pt;height:14.2pt;mso-position-horizontal-relative:page;mso-position-vertical-relative:page;z-index:-1738216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Repor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600006pt;margin-top:331.559998pt;width:75.6pt;height:14.2pt;mso-position-horizontal-relative:page;mso-position-vertical-relative:page;z-index:-1738192" type="#_x0000_t202" filled="false" stroked="false">
            <v:textbox inset="0,0,0,0">
              <w:txbxContent>
                <w:p>
                  <w:pPr>
                    <w:spacing w:before="44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200012pt;margin-top:331.559998pt;width:77.9pt;height:14.2pt;mso-position-horizontal-relative:page;mso-position-vertical-relative:page;z-index:-1738168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079987pt;margin-top:331.559998pt;width:78pt;height:14.2pt;mso-position-horizontal-relative:page;mso-position-vertical-relative:page;z-index:-173814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079987pt;margin-top:331.559998pt;width:70.95pt;height:14.2pt;mso-position-horizontal-relative:page;mso-position-vertical-relative:page;z-index:-1738120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pt;margin-top:331.559998pt;width:77.9pt;height:14.2pt;mso-position-horizontal-relative:page;mso-position-vertical-relative:page;z-index:-1738096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2.880005pt;margin-top:331.559998pt;width:72pt;height:14.2pt;mso-position-horizontal-relative:page;mso-position-vertical-relative:page;z-index:-1738072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.120003pt;margin-top:345.720001pt;width:105.5pt;height:14.2pt;mso-position-horizontal-relative:page;mso-position-vertical-relative:page;z-index:-173804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oc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umen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600006pt;margin-top:345.720001pt;width:75.6pt;height:14.2pt;mso-position-horizontal-relative:page;mso-position-vertical-relative:page;z-index:-1738024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200012pt;margin-top:345.720001pt;width:77.9pt;height:14.2pt;mso-position-horizontal-relative:page;mso-position-vertical-relative:page;z-index:-1738000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079987pt;margin-top:345.720001pt;width:78pt;height:14.2pt;mso-position-horizontal-relative:page;mso-position-vertical-relative:page;z-index:-1737976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079987pt;margin-top:345.720001pt;width:70.95pt;height:14.2pt;mso-position-horizontal-relative:page;mso-position-vertical-relative:page;z-index:-1737952" type="#_x0000_t202" filled="false" stroked="false">
            <v:textbox inset="0,0,0,0">
              <w:txbxContent>
                <w:p>
                  <w:pPr>
                    <w:spacing w:before="4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pt;margin-top:345.720001pt;width:77.9pt;height:14.2pt;mso-position-horizontal-relative:page;mso-position-vertical-relative:page;z-index:-1737928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2.880005pt;margin-top:345.720001pt;width:72pt;height:14.2pt;mso-position-horizontal-relative:page;mso-position-vertical-relative:page;z-index:-1737904" type="#_x0000_t202" filled="false" stroked="false">
            <v:textbox inset="0,0,0,0">
              <w:txbxContent>
                <w:p>
                  <w:pPr>
                    <w:spacing w:before="44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.120003pt;margin-top:359.879486pt;width:105.5pt;height:14.2pt;mso-position-horizontal-relative:page;mso-position-vertical-relative:page;z-index:-1737880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endid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600006pt;margin-top:359.879486pt;width:75.6pt;height:14.2pt;mso-position-horizontal-relative:page;mso-position-vertical-relative:page;z-index:-1737856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200012pt;margin-top:359.879486pt;width:77.9pt;height:14.2pt;mso-position-horizontal-relative:page;mso-position-vertical-relative:page;z-index:-173783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10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079987pt;margin-top:359.879486pt;width:78pt;height:14.2pt;mso-position-horizontal-relative:page;mso-position-vertical-relative:page;z-index:-173780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079987pt;margin-top:359.879486pt;width:70.95pt;height:14.2pt;mso-position-horizontal-relative:page;mso-position-vertical-relative:page;z-index:-1737784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pt;margin-top:359.879486pt;width:77.9pt;height:14.2pt;mso-position-horizontal-relative:page;mso-position-vertical-relative:page;z-index:-1737760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2.880005pt;margin-top:359.879486pt;width:72pt;height:14.2pt;mso-position-horizontal-relative:page;mso-position-vertical-relative:page;z-index:-1737736" type="#_x0000_t202" filled="false" stroked="false">
            <v:textbox inset="0,0,0,0">
              <w:txbxContent>
                <w:p>
                  <w:pPr>
                    <w:spacing w:before="44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.120003pt;margin-top:374.040009pt;width:105.5pt;height:14.25pt;mso-position-horizontal-relative:page;mso-position-vertical-relative:page;z-index:-1737712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iad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os/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oloc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600006pt;margin-top:374.040009pt;width:75.6pt;height:14.25pt;mso-position-horizontal-relative:page;mso-position-vertical-relative:page;z-index:-1737688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200012pt;margin-top:374.040009pt;width:77.9pt;height:14.25pt;mso-position-horizontal-relative:page;mso-position-vertical-relative:page;z-index:-1737664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079987pt;margin-top:374.040009pt;width:78pt;height:14.25pt;mso-position-horizontal-relative:page;mso-position-vertical-relative:page;z-index:-1737640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079987pt;margin-top:374.040009pt;width:70.95pt;height:14.25pt;mso-position-horizontal-relative:page;mso-position-vertical-relative:page;z-index:-1737616" type="#_x0000_t202" filled="false" stroked="false">
            <v:textbox inset="0,0,0,0">
              <w:txbxContent>
                <w:p>
                  <w:pPr>
                    <w:spacing w:before="4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pt;margin-top:374.040009pt;width:77.9pt;height:14.25pt;mso-position-horizontal-relative:page;mso-position-vertical-relative:page;z-index:-1737592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2.880005pt;margin-top:374.040009pt;width:72pt;height:14.25pt;mso-position-horizontal-relative:page;mso-position-vertical-relative:page;z-index:-1737568" type="#_x0000_t202" filled="false" stroked="false">
            <v:textbox inset="0,0,0,0">
              <w:txbxContent>
                <w:p>
                  <w:pPr>
                    <w:spacing w:before="44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09.240997pt;margin-top:204.666504pt;width:375.25pt;height:26.5pt;mso-position-horizontal-relative:page;mso-position-vertical-relative:page;z-index:-173754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MATRÍCULA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CAPACITACIÓN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ICATEBCS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MUNICIPIO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pt;margin-top:368.356659pt;width:542.3pt;height:20.6pt;mso-position-horizontal-relative:page;mso-position-vertical-relative:page;z-index:-1737520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Instituto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Capacitación </w:t>
                  </w:r>
                  <w:r>
                    <w:rPr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Trabajadores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Estado</w:t>
                  </w:r>
                  <w:r>
                    <w:rPr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Baja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California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Sur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(ICATEBCS),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Planeación.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4"/>
                    <w:ind w:right="0"/>
                    <w:jc w:val="left"/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2021-2022.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del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7.35pt;height:17pt;mso-position-horizontal-relative:page;mso-position-vertical-relative:page;z-index:-173749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210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559998pt;margin-top:236.639999pt;width:64.45pt;height:43.7pt;mso-position-horizontal-relative:page;mso-position-vertical-relative:page;z-index:-173747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5"/>
                      <w:szCs w:val="25"/>
                    </w:rPr>
                  </w:pPr>
                </w:p>
                <w:p>
                  <w:pPr>
                    <w:spacing w:before="0"/>
                    <w:ind w:left="13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pt;margin-top:236.639999pt;width:574.450pt;height:15.4pt;mso-position-horizontal-relative:page;mso-position-vertical-relative:page;z-index:-1737448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25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INSCRITOS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1pt;margin-top:252pt;width:113.4pt;height:14.2pt;mso-position-horizontal-relative:page;mso-position-vertical-relative:page;z-index:-1737424" type="#_x0000_t202" filled="false" stroked="false">
            <v:textbox inset="0,0,0,0">
              <w:txbxContent>
                <w:p>
                  <w:pPr>
                    <w:spacing w:before="6"/>
                    <w:ind w:left="826" w:right="78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399994pt;margin-top:252pt;width:113.4pt;height:14.2pt;mso-position-horizontal-relative:page;mso-position-vertical-relative:page;z-index:-1737400" type="#_x0000_t202" filled="false" stroked="false">
            <v:textbox inset="0,0,0,0">
              <w:txbxContent>
                <w:p>
                  <w:pPr>
                    <w:spacing w:before="6"/>
                    <w:ind w:left="66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799988pt;margin-top:252pt;width:111.75pt;height:14.2pt;mso-position-horizontal-relative:page;mso-position-vertical-relative:page;z-index:-1737376" type="#_x0000_t202" filled="false" stroked="false">
            <v:textbox inset="0,0,0,0">
              <w:txbxContent>
                <w:p>
                  <w:pPr>
                    <w:spacing w:before="6"/>
                    <w:ind w:left="68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519989pt;margin-top:252pt;width:114pt;height:14.2pt;mso-position-horizontal-relative:page;mso-position-vertical-relative:page;z-index:-173735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75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GRUPOS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520020pt;margin-top:252pt;width:121.95pt;height:14.2pt;mso-position-horizontal-relative:page;mso-position-vertical-relative:page;z-index:-173732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5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HORAS IMPARTIDAS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1pt;margin-top:266.160004pt;width:58.2pt;height:14.2pt;mso-position-horizontal-relative:page;mso-position-vertical-relative:page;z-index:-1737304" type="#_x0000_t202" filled="false" stroked="false">
            <v:textbox inset="0,0,0,0">
              <w:txbxContent>
                <w:p>
                  <w:pPr>
                    <w:spacing w:before="6"/>
                    <w:ind w:left="14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199997pt;margin-top:266.160004pt;width:55.2pt;height:14.2pt;mso-position-horizontal-relative:page;mso-position-vertical-relative:page;z-index:-173728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9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399994pt;margin-top:266.160004pt;width:56.8pt;height:14.2pt;mso-position-horizontal-relative:page;mso-position-vertical-relative:page;z-index:-1737256" type="#_x0000_t202" filled="false" stroked="false">
            <v:textbox inset="0,0,0,0">
              <w:txbxContent>
                <w:p>
                  <w:pPr>
                    <w:spacing w:before="6"/>
                    <w:ind w:left="13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160004pt;margin-top:266.160004pt;width:56.65pt;height:14.2pt;mso-position-horizontal-relative:page;mso-position-vertical-relative:page;z-index:-173723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799988pt;margin-top:266.160004pt;width:56.8pt;height:14.2pt;mso-position-horizontal-relative:page;mso-position-vertical-relative:page;z-index:-1737208" type="#_x0000_t202" filled="false" stroked="false">
            <v:textbox inset="0,0,0,0">
              <w:txbxContent>
                <w:p>
                  <w:pPr>
                    <w:spacing w:before="6"/>
                    <w:ind w:left="13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4.559998pt;margin-top:266.160004pt;width:55pt;height:14.2pt;mso-position-horizontal-relative:page;mso-position-vertical-relative:page;z-index:-173718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9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519989pt;margin-top:266.160004pt;width:58.45pt;height:14.2pt;mso-position-horizontal-relative:page;mso-position-vertical-relative:page;z-index:-1737160" type="#_x0000_t202" filled="false" stroked="false">
            <v:textbox inset="0,0,0,0">
              <w:txbxContent>
                <w:p>
                  <w:pPr>
                    <w:spacing w:before="6"/>
                    <w:ind w:left="14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960022pt;margin-top:266.160004pt;width:55.6pt;height:14.2pt;mso-position-horizontal-relative:page;mso-position-vertical-relative:page;z-index:-173713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0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520020pt;margin-top:266.160004pt;width:59.65pt;height:14.2pt;mso-position-horizontal-relative:page;mso-position-vertical-relative:page;z-index:-1737112" type="#_x0000_t202" filled="false" stroked="false">
            <v:textbox inset="0,0,0,0">
              <w:txbxContent>
                <w:p>
                  <w:pPr>
                    <w:spacing w:before="6"/>
                    <w:ind w:left="15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3.159973pt;margin-top:266.160004pt;width:62.3pt;height:14.2pt;mso-position-horizontal-relative:page;mso-position-vertical-relative:page;z-index:-173708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5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559998pt;margin-top:280.319489pt;width:64.45pt;height:14.3pt;mso-position-horizontal-relative:page;mso-position-vertical-relative:page;z-index:-1737064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1pt;margin-top:280.319489pt;width:58.2pt;height:14.3pt;mso-position-horizontal-relative:page;mso-position-vertical-relative:page;z-index:-1737040" type="#_x0000_t202" filled="false" stroked="false">
            <v:textbox inset="0,0,0,0">
              <w:txbxContent>
                <w:p>
                  <w:pPr>
                    <w:spacing w:before="44"/>
                    <w:ind w:left="7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199997pt;margin-top:280.319489pt;width:55.2pt;height:14.3pt;mso-position-horizontal-relative:page;mso-position-vertical-relative:page;z-index:-1737016" type="#_x0000_t202" filled="false" stroked="false">
            <v:textbox inset="0,0,0,0">
              <w:txbxContent>
                <w:p>
                  <w:pPr>
                    <w:spacing w:before="44"/>
                    <w:ind w:left="6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399994pt;margin-top:280.319489pt;width:56.8pt;height:14.3pt;mso-position-horizontal-relative:page;mso-position-vertical-relative:page;z-index:-1736992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160004pt;margin-top:280.319489pt;width:56.65pt;height:14.3pt;mso-position-horizontal-relative:page;mso-position-vertical-relative:page;z-index:-1736968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799988pt;margin-top:280.319489pt;width:56.8pt;height:14.3pt;mso-position-horizontal-relative:page;mso-position-vertical-relative:page;z-index:-1736944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908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4.559998pt;margin-top:280.319489pt;width:55pt;height:14.3pt;mso-position-horizontal-relative:page;mso-position-vertical-relative:page;z-index:-1736920" type="#_x0000_t202" filled="false" stroked="false">
            <v:textbox inset="0,0,0,0">
              <w:txbxContent>
                <w:p>
                  <w:pPr>
                    <w:spacing w:before="44"/>
                    <w:ind w:left="6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519989pt;margin-top:280.319489pt;width:58.45pt;height:14.3pt;mso-position-horizontal-relative:page;mso-position-vertical-relative:page;z-index:-1736896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960022pt;margin-top:280.319489pt;width:55.6pt;height:14.3pt;mso-position-horizontal-relative:page;mso-position-vertical-relative:page;z-index:-173687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520020pt;margin-top:280.319489pt;width:59.65pt;height:14.3pt;mso-position-horizontal-relative:page;mso-position-vertical-relative:page;z-index:-1736848" type="#_x0000_t202" filled="false" stroked="false">
            <v:textbox inset="0,0,0,0">
              <w:txbxContent>
                <w:p>
                  <w:pPr>
                    <w:spacing w:before="44"/>
                    <w:ind w:left="7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3.159973pt;margin-top:280.319489pt;width:62.3pt;height:14.3pt;mso-position-horizontal-relative:page;mso-position-vertical-relative:page;z-index:-1736824" type="#_x0000_t202" filled="false" stroked="false">
            <v:textbox inset="0,0,0,0">
              <w:txbxContent>
                <w:p>
                  <w:pPr>
                    <w:spacing w:before="44"/>
                    <w:ind w:left="7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2,00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559998pt;margin-top:294.600006pt;width:64.45pt;height:14.2pt;mso-position-horizontal-relative:page;mso-position-vertical-relative:page;z-index:-1736800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1pt;margin-top:294.600006pt;width:58.2pt;height:14.2pt;mso-position-horizontal-relative:page;mso-position-vertical-relative:page;z-index:-173677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199997pt;margin-top:294.600006pt;width:55.2pt;height:14.2pt;mso-position-horizontal-relative:page;mso-position-vertical-relative:page;z-index:-1736752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399994pt;margin-top:294.600006pt;width:56.8pt;height:14.2pt;mso-position-horizontal-relative:page;mso-position-vertical-relative:page;z-index:-173672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160004pt;margin-top:294.600006pt;width:56.65pt;height:14.2pt;mso-position-horizontal-relative:page;mso-position-vertical-relative:page;z-index:-173670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799988pt;margin-top:294.600006pt;width:56.8pt;height:14.2pt;mso-position-horizontal-relative:page;mso-position-vertical-relative:page;z-index:-173668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4.559998pt;margin-top:294.600006pt;width:55pt;height:14.2pt;mso-position-horizontal-relative:page;mso-position-vertical-relative:page;z-index:-1736656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519989pt;margin-top:294.600006pt;width:58.45pt;height:14.2pt;mso-position-horizontal-relative:page;mso-position-vertical-relative:page;z-index:-173663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960022pt;margin-top:294.600006pt;width:55.6pt;height:14.2pt;mso-position-horizontal-relative:page;mso-position-vertical-relative:page;z-index:-1736608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520020pt;margin-top:294.600006pt;width:59.65pt;height:14.2pt;mso-position-horizontal-relative:page;mso-position-vertical-relative:page;z-index:-1736584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3.159973pt;margin-top:294.600006pt;width:62.3pt;height:14.2pt;mso-position-horizontal-relative:page;mso-position-vertical-relative:page;z-index:-1736560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559998pt;margin-top:308.759491pt;width:64.45pt;height:14.2pt;mso-position-horizontal-relative:page;mso-position-vertical-relative:page;z-index:-1736536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1pt;margin-top:308.759491pt;width:58.2pt;height:14.2pt;mso-position-horizontal-relative:page;mso-position-vertical-relative:page;z-index:-1736512" type="#_x0000_t202" filled="false" stroked="false">
            <v:textbox inset="0,0,0,0">
              <w:txbxContent>
                <w:p>
                  <w:pPr>
                    <w:spacing w:before="44"/>
                    <w:ind w:left="7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199997pt;margin-top:308.759491pt;width:55.2pt;height:14.2pt;mso-position-horizontal-relative:page;mso-position-vertical-relative:page;z-index:-1736488" type="#_x0000_t202" filled="false" stroked="false">
            <v:textbox inset="0,0,0,0">
              <w:txbxContent>
                <w:p>
                  <w:pPr>
                    <w:spacing w:before="44"/>
                    <w:ind w:left="6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4,99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399994pt;margin-top:308.759491pt;width:56.8pt;height:14.2pt;mso-position-horizontal-relative:page;mso-position-vertical-relative:page;z-index:-173646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404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160004pt;margin-top:308.759491pt;width:56.65pt;height:14.2pt;mso-position-horizontal-relative:page;mso-position-vertical-relative:page;z-index:-1736440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799988pt;margin-top:308.759491pt;width:56.8pt;height:14.2pt;mso-position-horizontal-relative:page;mso-position-vertical-relative:page;z-index:-1736416" type="#_x0000_t202" filled="false" stroked="false">
            <v:textbox inset="0,0,0,0">
              <w:txbxContent>
                <w:p>
                  <w:pPr>
                    <w:spacing w:before="44"/>
                    <w:ind w:left="6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1,90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4.559998pt;margin-top:308.759491pt;width:55pt;height:14.2pt;mso-position-horizontal-relative:page;mso-position-vertical-relative:page;z-index:-1736392" type="#_x0000_t202" filled="false" stroked="false">
            <v:textbox inset="0,0,0,0">
              <w:txbxContent>
                <w:p>
                  <w:pPr>
                    <w:spacing w:before="44"/>
                    <w:ind w:left="6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519989pt;margin-top:308.759491pt;width:58.45pt;height:14.2pt;mso-position-horizontal-relative:page;mso-position-vertical-relative:page;z-index:-1736368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960022pt;margin-top:308.759491pt;width:55.6pt;height:14.2pt;mso-position-horizontal-relative:page;mso-position-vertical-relative:page;z-index:-1736344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382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520020pt;margin-top:308.759491pt;width:59.65pt;height:14.2pt;mso-position-horizontal-relative:page;mso-position-vertical-relative:page;z-index:-1736320" type="#_x0000_t202" filled="false" stroked="false">
            <v:textbox inset="0,0,0,0">
              <w:txbxContent>
                <w:p>
                  <w:pPr>
                    <w:spacing w:before="44"/>
                    <w:ind w:left="7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4,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45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3.159973pt;margin-top:308.759491pt;width:62.3pt;height:14.2pt;mso-position-horizontal-relative:page;mso-position-vertical-relative:page;z-index:-1736296" type="#_x0000_t202" filled="false" stroked="false">
            <v:textbox inset="0,0,0,0">
              <w:txbxContent>
                <w:p>
                  <w:pPr>
                    <w:spacing w:before="44"/>
                    <w:ind w:left="7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559998pt;margin-top:322.920013pt;width:64.45pt;height:14.3pt;mso-position-horizontal-relative:page;mso-position-vertical-relative:page;z-index:-1736272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1pt;margin-top:322.920013pt;width:58.2pt;height:14.3pt;mso-position-horizontal-relative:page;mso-position-vertical-relative:page;z-index:-1736248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199997pt;margin-top:322.920013pt;width:55.2pt;height:14.3pt;mso-position-horizontal-relative:page;mso-position-vertical-relative:page;z-index:-1736224" type="#_x0000_t202" filled="false" stroked="false">
            <v:textbox inset="0,0,0,0">
              <w:txbxContent>
                <w:p>
                  <w:pPr>
                    <w:spacing w:before="44"/>
                    <w:ind w:left="6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1,4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399994pt;margin-top:322.920013pt;width:56.8pt;height:14.3pt;mso-position-horizontal-relative:page;mso-position-vertical-relative:page;z-index:-1736200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160004pt;margin-top:322.920013pt;width:56.65pt;height:14.3pt;mso-position-horizontal-relative:page;mso-position-vertical-relative:page;z-index:-1736176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799988pt;margin-top:322.920013pt;width:56.8pt;height:14.3pt;mso-position-horizontal-relative:page;mso-position-vertical-relative:page;z-index:-1736152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4.559998pt;margin-top:322.920013pt;width:55pt;height:14.3pt;mso-position-horizontal-relative:page;mso-position-vertical-relative:page;z-index:-1736128" type="#_x0000_t202" filled="false" stroked="false">
            <v:textbox inset="0,0,0,0">
              <w:txbxContent>
                <w:p>
                  <w:pPr>
                    <w:spacing w:before="44"/>
                    <w:ind w:left="7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519989pt;margin-top:322.920013pt;width:58.45pt;height:14.3pt;mso-position-horizontal-relative:page;mso-position-vertical-relative:page;z-index:-1736104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960022pt;margin-top:322.920013pt;width:55.6pt;height:14.3pt;mso-position-horizontal-relative:page;mso-position-vertical-relative:page;z-index:-1736080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520020pt;margin-top:322.920013pt;width:59.65pt;height:14.3pt;mso-position-horizontal-relative:page;mso-position-vertical-relative:page;z-index:-173605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730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3.159973pt;margin-top:322.920013pt;width:62.3pt;height:14.3pt;mso-position-horizontal-relative:page;mso-position-vertical-relative:page;z-index:-1736032" type="#_x0000_t202" filled="false" stroked="false">
            <v:textbox inset="0,0,0,0">
              <w:txbxContent>
                <w:p>
                  <w:pPr>
                    <w:spacing w:before="44"/>
                    <w:ind w:left="7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559998pt;margin-top:337.199493pt;width:64.45pt;height:14.2pt;mso-position-horizontal-relative:page;mso-position-vertical-relative:page;z-index:-1736008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1pt;margin-top:337.199493pt;width:58.2pt;height:14.2pt;mso-position-horizontal-relative:page;mso-position-vertical-relative:page;z-index:-1735984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199997pt;margin-top:337.199493pt;width:55.2pt;height:14.2pt;mso-position-horizontal-relative:page;mso-position-vertical-relative:page;z-index:-1735960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48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399994pt;margin-top:337.199493pt;width:56.8pt;height:14.2pt;mso-position-horizontal-relative:page;mso-position-vertical-relative:page;z-index:-1735936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160004pt;margin-top:337.199493pt;width:56.65pt;height:14.2pt;mso-position-horizontal-relative:page;mso-position-vertical-relative:page;z-index:-1735912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799988pt;margin-top:337.199493pt;width:56.8pt;height:14.2pt;mso-position-horizontal-relative:page;mso-position-vertical-relative:page;z-index:-173588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4.559998pt;margin-top:337.199493pt;width:55pt;height:14.2pt;mso-position-horizontal-relative:page;mso-position-vertical-relative:page;z-index:-173586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41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519989pt;margin-top:337.199493pt;width:58.45pt;height:14.2pt;mso-position-horizontal-relative:page;mso-position-vertical-relative:page;z-index:-173584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960022pt;margin-top:337.199493pt;width:55.6pt;height:14.2pt;mso-position-horizontal-relative:page;mso-position-vertical-relative:page;z-index:-1735816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520020pt;margin-top:337.199493pt;width:59.65pt;height:14.2pt;mso-position-horizontal-relative:page;mso-position-vertical-relative:page;z-index:-1735792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10"/>
                      <w:sz w:val="16"/>
                    </w:rPr>
                    <w:t>46</w:t>
                  </w: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3.159973pt;margin-top:337.199493pt;width:62.3pt;height:14.2pt;mso-position-horizontal-relative:page;mso-position-vertical-relative:page;z-index:-1735768" type="#_x0000_t202" filled="false" stroked="false">
            <v:textbox inset="0,0,0,0">
              <w:txbxContent>
                <w:p>
                  <w:pPr>
                    <w:spacing w:before="44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559998pt;margin-top:351.359985pt;width:64.45pt;height:13.1pt;mso-position-horizontal-relative:page;mso-position-vertical-relative:page;z-index:-1735744" type="#_x0000_t202" filled="false" stroked="false">
            <v:textbox inset="0,0,0,0">
              <w:txbxContent>
                <w:p>
                  <w:pPr>
                    <w:spacing w:before="21"/>
                    <w:ind w:left="5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1pt;margin-top:351.359985pt;width:58.2pt;height:13.1pt;mso-position-horizontal-relative:page;mso-position-vertical-relative:page;z-index:-1735720" type="#_x0000_t202" filled="false" stroked="false">
            <v:textbox inset="0,0,0,0">
              <w:txbxContent>
                <w:p>
                  <w:pPr>
                    <w:spacing w:before="21"/>
                    <w:ind w:left="6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4,012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199997pt;margin-top:351.359985pt;width:55.2pt;height:13.1pt;mso-position-horizontal-relative:page;mso-position-vertical-relative:page;z-index:-1735696" type="#_x0000_t202" filled="false" stroked="false">
            <v:textbox inset="0,0,0,0">
              <w:txbxContent>
                <w:p>
                  <w:pPr>
                    <w:spacing w:before="21"/>
                    <w:ind w:left="65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8,261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399994pt;margin-top:351.359985pt;width:56.8pt;height:13.1pt;mso-position-horizontal-relative:page;mso-position-vertical-relative:page;z-index:-1735672" type="#_x0000_t202" filled="false" stroked="false">
            <v:textbox inset="0,0,0,0">
              <w:txbxContent>
                <w:p>
                  <w:pPr>
                    <w:spacing w:before="2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601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160004pt;margin-top:351.359985pt;width:56.65pt;height:13.1pt;mso-position-horizontal-relative:page;mso-position-vertical-relative:page;z-index:-1735648" type="#_x0000_t202" filled="false" stroked="false">
            <v:textbox inset="0,0,0,0">
              <w:txbxContent>
                <w:p>
                  <w:pPr>
                    <w:spacing w:before="21"/>
                    <w:ind w:left="68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1,278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799988pt;margin-top:351.359985pt;width:56.8pt;height:13.1pt;mso-position-horizontal-relative:page;mso-position-vertical-relative:page;z-index:-1735624" type="#_x0000_t202" filled="false" stroked="false">
            <v:textbox inset="0,0,0,0">
              <w:txbxContent>
                <w:p>
                  <w:pPr>
                    <w:spacing w:before="21"/>
                    <w:ind w:left="7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3,411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4.559998pt;margin-top:351.359985pt;width:55pt;height:13.1pt;mso-position-horizontal-relative:page;mso-position-vertical-relative:page;z-index:-1735600" type="#_x0000_t202" filled="false" stroked="false">
            <v:textbox inset="0,0,0,0">
              <w:txbxContent>
                <w:p>
                  <w:pPr>
                    <w:spacing w:before="21"/>
                    <w:ind w:left="60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6,983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519989pt;margin-top:351.359985pt;width:58.45pt;height:13.1pt;mso-position-horizontal-relative:page;mso-position-vertical-relative:page;z-index:-1735576" type="#_x0000_t202" filled="false" stroked="false">
            <v:textbox inset="0,0,0,0">
              <w:txbxContent>
                <w:p>
                  <w:pPr>
                    <w:spacing w:before="2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960022pt;margin-top:351.359985pt;width:55.6pt;height:13.1pt;mso-position-horizontal-relative:page;mso-position-vertical-relative:page;z-index:-1735552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520020pt;margin-top:351.359985pt;width:59.65pt;height:13.1pt;mso-position-horizontal-relative:page;mso-position-vertical-relative:page;z-index:-1735528" type="#_x0000_t202" filled="false" stroked="false">
            <v:textbox inset="0,0,0,0">
              <w:txbxContent>
                <w:p>
                  <w:pPr>
                    <w:spacing w:before="21"/>
                    <w:ind w:left="6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7,300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3.159973pt;margin-top:351.359985pt;width:62.3pt;height:13.1pt;mso-position-horizontal-relative:page;mso-position-vertical-relative:page;z-index:-1735504" type="#_x0000_t202" filled="false" stroked="false">
            <v:textbox inset="0,0,0,0">
              <w:txbxContent>
                <w:p>
                  <w:pPr>
                    <w:spacing w:before="21"/>
                    <w:ind w:left="6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14,377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73548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79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519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EMPLEO,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CAPACITACIÓN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VINCULACIÓN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3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LABORAL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679993pt;margin-top:213.313202pt;width:528.35pt;height:26.5pt;mso-position-horizontal-relative:page;mso-position-vertical-relative:page;z-index:-1735456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MATRÍCULA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CAPACITACIÓN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RANGO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EDAD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DEL ICATEBCS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MUNICIPIO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3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pt;margin-top:375.07666pt;width:544.2pt;height:20.6pt;mso-position-horizontal-relative:page;mso-position-vertical-relative:page;z-index:-1735432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Instituto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Capacitación </w:t>
                  </w:r>
                  <w:r>
                    <w:rPr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Trabajadores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Estado</w:t>
                  </w:r>
                  <w:r>
                    <w:rPr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Baja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California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Sur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(ICATEBCS),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Planeación.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4"/>
                    <w:ind w:right="0"/>
                    <w:jc w:val="left"/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2021-2022.</w:t>
                  </w:r>
                  <w:r>
                    <w:rPr>
                      <w:b w:val="0"/>
                      <w:bCs w:val="0"/>
                      <w:color w:val="394049"/>
                    </w:rPr>
                    <w:t> y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del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0.52002pt;margin-top:574.248596pt;width:23.15pt;height:17pt;mso-position-horizontal-relative:page;mso-position-vertical-relative:page;z-index:-173540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211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680pt;margin-top:245.399994pt;width:61.8pt;height:41.65pt;mso-position-horizontal-relative:page;mso-position-vertical-relative:page;z-index:-1735384" type="#_x0000_t202" filled="false" stroked="false">
            <v:textbox inset="0,0,0,0">
              <w:txbxContent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10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479996pt;margin-top:245.399994pt;width:123.6pt;height:27.5pt;mso-position-horizontal-relative:page;mso-position-vertical-relative:page;z-index:-1735360" type="#_x0000_t202" filled="false" stroked="false">
            <v:textbox inset="0,0,0,0">
              <w:txbxContent>
                <w:p>
                  <w:pPr>
                    <w:spacing w:before="126"/>
                    <w:ind w:left="38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079987pt;margin-top:245.399994pt;width:453.25pt;height:13.45pt;mso-position-horizontal-relative:page;mso-position-vertical-relative:page;z-index:-1735336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17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RANGO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EDAD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079987pt;margin-top:258.839996pt;width:116.55pt;height:14.05pt;mso-position-horizontal-relative:page;mso-position-vertical-relative:page;z-index:-1735312" type="#_x0000_t202" filled="false" stroked="false">
            <v:textbox inset="0,0,0,0">
              <w:txbxContent>
                <w:p>
                  <w:pPr>
                    <w:spacing w:before="4"/>
                    <w:ind w:left="41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15-24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.600006pt;margin-top:258.839996pt;width:113.8pt;height:14.05pt;mso-position-horizontal-relative:page;mso-position-vertical-relative:page;z-index:-1735288" type="#_x0000_t202" filled="false" stroked="false">
            <v:textbox inset="0,0,0,0">
              <w:txbxContent>
                <w:p>
                  <w:pPr>
                    <w:spacing w:before="4"/>
                    <w:ind w:left="47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25-44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2.359985pt;margin-top:258.839996pt;width:110.9pt;height:14.05pt;mso-position-horizontal-relative:page;mso-position-vertical-relative:page;z-index:-173526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2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45-64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3.23999pt;margin-top:258.839996pt;width:112.1pt;height:14.05pt;mso-position-horizontal-relative:page;mso-position-vertical-relative:page;z-index:-173524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6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65-MÁS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479996pt;margin-top:272.880005pt;width:65.55pt;height:14.2pt;mso-position-horizontal-relative:page;mso-position-vertical-relative:page;z-index:-1735216" type="#_x0000_t202" filled="false" stroked="false">
            <v:textbox inset="0,0,0,0">
              <w:txbxContent>
                <w:p>
                  <w:pPr>
                    <w:spacing w:before="6"/>
                    <w:ind w:left="21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pt;margin-top:272.880005pt;width:58.1pt;height:14.2pt;mso-position-horizontal-relative:page;mso-position-vertical-relative:page;z-index:-173519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2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079987pt;margin-top:272.880005pt;width:52.8pt;height:14.2pt;mso-position-horizontal-relative:page;mso-position-vertical-relative:page;z-index:-1735168" type="#_x0000_t202" filled="false" stroked="false">
            <v:textbox inset="0,0,0,0">
              <w:txbxContent>
                <w:p>
                  <w:pPr>
                    <w:spacing w:before="6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880005pt;margin-top:272.880005pt;width:63.75pt;height:14.2pt;mso-position-horizontal-relative:page;mso-position-vertical-relative:page;z-index:-173514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.600006pt;margin-top:272.880005pt;width:53.9pt;height:14.2pt;mso-position-horizontal-relative:page;mso-position-vertical-relative:page;z-index:-1735120" type="#_x0000_t202" filled="false" stroked="false">
            <v:textbox inset="0,0,0,0">
              <w:txbxContent>
                <w:p>
                  <w:pPr>
                    <w:spacing w:before="6"/>
                    <w:ind w:left="10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480011pt;margin-top:272.880005pt;width:59.9pt;height:14.2pt;mso-position-horizontal-relative:page;mso-position-vertical-relative:page;z-index:-173509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4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2.359985pt;margin-top:272.880005pt;width:55.45pt;height:14.2pt;mso-position-horizontal-relative:page;mso-position-vertical-relative:page;z-index:-1735072" type="#_x0000_t202" filled="false" stroked="false">
            <v:textbox inset="0,0,0,0">
              <w:txbxContent>
                <w:p>
                  <w:pPr>
                    <w:spacing w:before="6"/>
                    <w:ind w:left="11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7.799988pt;margin-top:272.880005pt;width:55.45pt;height:14.2pt;mso-position-horizontal-relative:page;mso-position-vertical-relative:page;z-index:-173504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0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3.23999pt;margin-top:272.880005pt;width:55.45pt;height:14.2pt;mso-position-horizontal-relative:page;mso-position-vertical-relative:page;z-index:-1735024" type="#_x0000_t202" filled="false" stroked="false">
            <v:textbox inset="0,0,0,0">
              <w:txbxContent>
                <w:p>
                  <w:pPr>
                    <w:spacing w:before="6"/>
                    <w:ind w:left="1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8.679993pt;margin-top:272.880005pt;width:56.65pt;height:14.2pt;mso-position-horizontal-relative:page;mso-position-vertical-relative:page;z-index:-173500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0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680pt;margin-top:287.040009pt;width:61.8pt;height:14.3pt;mso-position-horizontal-relative:page;mso-position-vertical-relative:page;z-index:-1734976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479996pt;margin-top:287.040009pt;width:65.55pt;height:14.3pt;mso-position-horizontal-relative:page;mso-position-vertical-relative:page;z-index:-173495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pt;margin-top:287.040009pt;width:58.1pt;height:14.3pt;mso-position-horizontal-relative:page;mso-position-vertical-relative:page;z-index:-1734928" type="#_x0000_t202" filled="false" stroked="false">
            <v:textbox inset="0,0,0,0">
              <w:txbxContent>
                <w:p>
                  <w:pPr>
                    <w:spacing w:before="44"/>
                    <w:ind w:left="7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079987pt;margin-top:287.040009pt;width:52.8pt;height:14.3pt;mso-position-horizontal-relative:page;mso-position-vertical-relative:page;z-index:-1734904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880005pt;margin-top:287.040009pt;width:63.75pt;height:14.3pt;mso-position-horizontal-relative:page;mso-position-vertical-relative:page;z-index:-173488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.600006pt;margin-top:287.040009pt;width:53.9pt;height:14.3pt;mso-position-horizontal-relative:page;mso-position-vertical-relative:page;z-index:-1734856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480011pt;margin-top:287.040009pt;width:59.9pt;height:14.3pt;mso-position-horizontal-relative:page;mso-position-vertical-relative:page;z-index:-173483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2.359985pt;margin-top:287.040009pt;width:55.45pt;height:14.3pt;mso-position-horizontal-relative:page;mso-position-vertical-relative:page;z-index:-1734808" type="#_x0000_t202" filled="false" stroked="false">
            <v:textbox inset="0,0,0,0">
              <w:txbxContent>
                <w:p>
                  <w:pPr>
                    <w:spacing w:before="32"/>
                    <w:ind w:left="7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8"/>
                    </w:rPr>
                    <w:t>39</w:t>
                  </w:r>
                  <w:r>
                    <w:rPr>
                      <w:rFonts w:ascii="Montserrat"/>
                      <w:color w:val="394049"/>
                      <w:spacing w:val="-1"/>
                      <w:sz w:val="18"/>
                    </w:rPr>
                    <w:t>8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7.799988pt;margin-top:287.040009pt;width:55.45pt;height:14.3pt;mso-position-horizontal-relative:page;mso-position-vertical-relative:page;z-index:-1734784" type="#_x0000_t202" filled="false" stroked="false">
            <v:textbox inset="0,0,0,0">
              <w:txbxContent>
                <w:p>
                  <w:pPr>
                    <w:spacing w:before="44"/>
                    <w:ind w:left="0" w:right="4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3.23999pt;margin-top:287.040009pt;width:55.45pt;height:14.3pt;mso-position-horizontal-relative:page;mso-position-vertical-relative:page;z-index:-1734760" type="#_x0000_t202" filled="false" stroked="false">
            <v:textbox inset="0,0,0,0">
              <w:txbxContent>
                <w:p>
                  <w:pPr>
                    <w:spacing w:before="3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8"/>
                    </w:rPr>
                    <w:t>36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8.679993pt;margin-top:287.040009pt;width:56.65pt;height:14.3pt;mso-position-horizontal-relative:page;mso-position-vertical-relative:page;z-index:-1734736" type="#_x0000_t202" filled="false" stroked="false">
            <v:textbox inset="0,0,0,0">
              <w:txbxContent>
                <w:p>
                  <w:pPr>
                    <w:spacing w:before="44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680pt;margin-top:301.320007pt;width:61.8pt;height:14.2pt;mso-position-horizontal-relative:page;mso-position-vertical-relative:page;z-index:-1734712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479996pt;margin-top:301.320007pt;width:65.55pt;height:14.2pt;mso-position-horizontal-relative:page;mso-position-vertical-relative:page;z-index:-173468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pt;margin-top:301.320007pt;width:58.1pt;height:14.2pt;mso-position-horizontal-relative:page;mso-position-vertical-relative:page;z-index:-1734664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079987pt;margin-top:301.320007pt;width:52.8pt;height:14.2pt;mso-position-horizontal-relative:page;mso-position-vertical-relative:page;z-index:-173464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880005pt;margin-top:301.320007pt;width:63.75pt;height:14.2pt;mso-position-horizontal-relative:page;mso-position-vertical-relative:page;z-index:-1734616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.600006pt;margin-top:301.320007pt;width:53.9pt;height:14.2pt;mso-position-horizontal-relative:page;mso-position-vertical-relative:page;z-index:-173459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480011pt;margin-top:301.320007pt;width:59.9pt;height:14.2pt;mso-position-horizontal-relative:page;mso-position-vertical-relative:page;z-index:-1734568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2.359985pt;margin-top:301.320007pt;width:55.45pt;height:14.2pt;mso-position-horizontal-relative:page;mso-position-vertical-relative:page;z-index:-1734544" type="#_x0000_t202" filled="false" stroked="false">
            <v:textbox inset="0,0,0,0">
              <w:txbxContent>
                <w:p>
                  <w:pPr>
                    <w:spacing w:before="3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7.799988pt;margin-top:301.320007pt;width:55.45pt;height:14.2pt;mso-position-horizontal-relative:page;mso-position-vertical-relative:page;z-index:-1734520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3.23999pt;margin-top:301.320007pt;width:55.45pt;height:14.2pt;mso-position-horizontal-relative:page;mso-position-vertical-relative:page;z-index:-1734496" type="#_x0000_t202" filled="false" stroked="false">
            <v:textbox inset="0,0,0,0">
              <w:txbxContent>
                <w:p>
                  <w:pPr>
                    <w:spacing w:before="3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8.679993pt;margin-top:301.320007pt;width:56.65pt;height:14.2pt;mso-position-horizontal-relative:page;mso-position-vertical-relative:page;z-index:-1734472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680pt;margin-top:315.480011pt;width:61.8pt;height:14.2pt;mso-position-horizontal-relative:page;mso-position-vertical-relative:page;z-index:-1734448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479996pt;margin-top:315.480011pt;width:65.55pt;height:14.2pt;mso-position-horizontal-relative:page;mso-position-vertical-relative:page;z-index:-173442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2,310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pt;margin-top:315.480011pt;width:58.1pt;height:14.2pt;mso-position-horizontal-relative:page;mso-position-vertical-relative:page;z-index:-1734400" type="#_x0000_t202" filled="false" stroked="false">
            <v:textbox inset="0,0,0,0">
              <w:txbxContent>
                <w:p>
                  <w:pPr>
                    <w:spacing w:before="44"/>
                    <w:ind w:left="6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079987pt;margin-top:315.480011pt;width:52.8pt;height:14.2pt;mso-position-horizontal-relative:page;mso-position-vertical-relative:page;z-index:-173437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509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880005pt;margin-top:315.480011pt;width:63.75pt;height:14.2pt;mso-position-horizontal-relative:page;mso-position-vertical-relative:page;z-index:-1734352" type="#_x0000_t202" filled="false" stroked="false">
            <v:textbox inset="0,0,0,0">
              <w:txbxContent>
                <w:p>
                  <w:pPr>
                    <w:spacing w:before="44"/>
                    <w:ind w:left="8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.600006pt;margin-top:315.480011pt;width:53.9pt;height:14.2pt;mso-position-horizontal-relative:page;mso-position-vertical-relative:page;z-index:-1734328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980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480011pt;margin-top:315.480011pt;width:59.9pt;height:14.2pt;mso-position-horizontal-relative:page;mso-position-vertical-relative:page;z-index:-1734304" type="#_x0000_t202" filled="false" stroked="false">
            <v:textbox inset="0,0,0,0">
              <w:txbxContent>
                <w:p>
                  <w:pPr>
                    <w:spacing w:before="44"/>
                    <w:ind w:left="77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2,102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2.359985pt;margin-top:315.480011pt;width:55.45pt;height:14.2pt;mso-position-horizontal-relative:page;mso-position-vertical-relative:page;z-index:-1734280" type="#_x0000_t202" filled="false" stroked="false">
            <v:textbox inset="0,0,0,0">
              <w:txbxContent>
                <w:p>
                  <w:pPr>
                    <w:spacing w:before="3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801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7.799988pt;margin-top:315.480011pt;width:55.45pt;height:14.2pt;mso-position-horizontal-relative:page;mso-position-vertical-relative:page;z-index:-1734256" type="#_x0000_t202" filled="false" stroked="false">
            <v:textbox inset="0,0,0,0">
              <w:txbxContent>
                <w:p>
                  <w:pPr>
                    <w:spacing w:before="44"/>
                    <w:ind w:left="7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3.23999pt;margin-top:315.480011pt;width:55.45pt;height:14.2pt;mso-position-horizontal-relative:page;mso-position-vertical-relative:page;z-index:-1734232" type="#_x0000_t202" filled="false" stroked="false">
            <v:textbox inset="0,0,0,0">
              <w:txbxContent>
                <w:p>
                  <w:pPr>
                    <w:spacing w:before="32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8"/>
                    </w:rPr>
                    <w:t>20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8.679993pt;margin-top:315.480011pt;width:56.65pt;height:14.2pt;mso-position-horizontal-relative:page;mso-position-vertical-relative:page;z-index:-1734208" type="#_x0000_t202" filled="false" stroked="false">
            <v:textbox inset="0,0,0,0">
              <w:txbxContent>
                <w:p>
                  <w:pPr>
                    <w:spacing w:before="44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680pt;margin-top:329.639496pt;width:61.8pt;height:14.3pt;mso-position-horizontal-relative:page;mso-position-vertical-relative:page;z-index:-1734184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479996pt;margin-top:329.639496pt;width:65.55pt;height:14.3pt;mso-position-horizontal-relative:page;mso-position-vertical-relative:page;z-index:-1734160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pt;margin-top:329.639496pt;width:58.1pt;height:14.3pt;mso-position-horizontal-relative:page;mso-position-vertical-relative:page;z-index:-1734136" type="#_x0000_t202" filled="false" stroked="false">
            <v:textbox inset="0,0,0,0">
              <w:txbxContent>
                <w:p>
                  <w:pPr>
                    <w:spacing w:before="44"/>
                    <w:ind w:left="7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1,46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079987pt;margin-top:329.639496pt;width:52.8pt;height:14.3pt;mso-position-horizontal-relative:page;mso-position-vertical-relative:page;z-index:-1734112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880005pt;margin-top:329.639496pt;width:63.75pt;height:14.3pt;mso-position-horizontal-relative:page;mso-position-vertical-relative:page;z-index:-1734088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.600006pt;margin-top:329.639496pt;width:53.9pt;height:14.3pt;mso-position-horizontal-relative:page;mso-position-vertical-relative:page;z-index:-173406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480011pt;margin-top:329.639496pt;width:59.9pt;height:14.3pt;mso-position-horizontal-relative:page;mso-position-vertical-relative:page;z-index:-1734040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715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2.359985pt;margin-top:329.639496pt;width:55.45pt;height:14.3pt;mso-position-horizontal-relative:page;mso-position-vertical-relative:page;z-index:-1734016" type="#_x0000_t202" filled="false" stroked="false">
            <v:textbox inset="0,0,0,0">
              <w:txbxContent>
                <w:p>
                  <w:pPr>
                    <w:spacing w:before="3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8"/>
                    </w:rPr>
                    <w:t>188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7.799988pt;margin-top:329.639496pt;width:55.45pt;height:14.3pt;mso-position-horizontal-relative:page;mso-position-vertical-relative:page;z-index:-1733992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3.23999pt;margin-top:329.639496pt;width:55.45pt;height:14.3pt;mso-position-horizontal-relative:page;mso-position-vertical-relative:page;z-index:-1733968" type="#_x0000_t202" filled="false" stroked="false">
            <v:textbox inset="0,0,0,0">
              <w:txbxContent>
                <w:p>
                  <w:pPr>
                    <w:spacing w:before="3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8"/>
                    </w:rPr>
                    <w:t>4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8.679993pt;margin-top:329.639496pt;width:56.65pt;height:14.3pt;mso-position-horizontal-relative:page;mso-position-vertical-relative:page;z-index:-1733944" type="#_x0000_t202" filled="false" stroked="false">
            <v:textbox inset="0,0,0,0">
              <w:txbxContent>
                <w:p>
                  <w:pPr>
                    <w:spacing w:before="44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680pt;margin-top:343.920013pt;width:61.8pt;height:14.2pt;mso-position-horizontal-relative:page;mso-position-vertical-relative:page;z-index:-1733920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479996pt;margin-top:343.920013pt;width:65.55pt;height:14.2pt;mso-position-horizontal-relative:page;mso-position-vertical-relative:page;z-index:-1733896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pt;margin-top:343.920013pt;width:58.1pt;height:14.2pt;mso-position-horizontal-relative:page;mso-position-vertical-relative:page;z-index:-173387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5"/>
                      <w:sz w:val="16"/>
                    </w:rPr>
                    <w:t>444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079987pt;margin-top:343.920013pt;width:52.8pt;height:14.2pt;mso-position-horizontal-relative:page;mso-position-vertical-relative:page;z-index:-1733848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880005pt;margin-top:343.920013pt;width:63.75pt;height:14.2pt;mso-position-horizontal-relative:page;mso-position-vertical-relative:page;z-index:-173382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.600006pt;margin-top:343.920013pt;width:53.9pt;height:14.2pt;mso-position-horizontal-relative:page;mso-position-vertical-relative:page;z-index:-1733800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480011pt;margin-top:343.920013pt;width:59.9pt;height:14.2pt;mso-position-horizontal-relative:page;mso-position-vertical-relative:page;z-index:-1733776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2.359985pt;margin-top:343.920013pt;width:55.45pt;height:14.2pt;mso-position-horizontal-relative:page;mso-position-vertical-relative:page;z-index:-1733752" type="#_x0000_t202" filled="false" stroked="false">
            <v:textbox inset="0,0,0,0">
              <w:txbxContent>
                <w:p>
                  <w:pPr>
                    <w:spacing w:before="3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8"/>
                    </w:rPr>
                    <w:t>16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7.799988pt;margin-top:343.920013pt;width:55.45pt;height:14.2pt;mso-position-horizontal-relative:page;mso-position-vertical-relative:page;z-index:-1733728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3.23999pt;margin-top:343.920013pt;width:55.45pt;height:14.2pt;mso-position-horizontal-relative:page;mso-position-vertical-relative:page;z-index:-1733704" type="#_x0000_t202" filled="false" stroked="false">
            <v:textbox inset="0,0,0,0">
              <w:txbxContent>
                <w:p>
                  <w:pPr>
                    <w:spacing w:before="3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8"/>
                    </w:rPr>
                    <w:t>11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8.679993pt;margin-top:343.920013pt;width:56.65pt;height:14.2pt;mso-position-horizontal-relative:page;mso-position-vertical-relative:page;z-index:-1733680" type="#_x0000_t202" filled="false" stroked="false">
            <v:textbox inset="0,0,0,0">
              <w:txbxContent>
                <w:p>
                  <w:pPr>
                    <w:spacing w:before="44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.680pt;margin-top:358.079498pt;width:61.8pt;height:13.1pt;mso-position-horizontal-relative:page;mso-position-vertical-relative:page;z-index:-1733656" type="#_x0000_t202" filled="false" stroked="false">
            <v:textbox inset="0,0,0,0">
              <w:txbxContent>
                <w:p>
                  <w:pPr>
                    <w:spacing w:before="21"/>
                    <w:ind w:left="4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479996pt;margin-top:358.079498pt;width:65.55pt;height:13.1pt;mso-position-horizontal-relative:page;mso-position-vertical-relative:page;z-index:-1733632" type="#_x0000_t202" filled="false" stroked="false">
            <v:textbox inset="0,0,0,0">
              <w:txbxContent>
                <w:p>
                  <w:pPr>
                    <w:spacing w:before="21"/>
                    <w:ind w:left="8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4,012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pt;margin-top:358.079498pt;width:58.1pt;height:13.1pt;mso-position-horizontal-relative:page;mso-position-vertical-relative:page;z-index:-1733608" type="#_x0000_t202" filled="false" stroked="false">
            <v:textbox inset="0,0,0,0">
              <w:txbxContent>
                <w:p>
                  <w:pPr>
                    <w:spacing w:before="21"/>
                    <w:ind w:left="6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8,661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079987pt;margin-top:358.079498pt;width:52.8pt;height:13.1pt;mso-position-horizontal-relative:page;mso-position-vertical-relative:page;z-index:-1733584" type="#_x0000_t202" filled="false" stroked="false">
            <v:textbox inset="0,0,0,0">
              <w:txbxContent>
                <w:p>
                  <w:pPr>
                    <w:spacing w:before="21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785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880005pt;margin-top:358.079498pt;width:63.75pt;height:13.1pt;mso-position-horizontal-relative:page;mso-position-vertical-relative:page;z-index:-1733560" type="#_x0000_t202" filled="false" stroked="false">
            <v:textbox inset="0,0,0,0">
              <w:txbxContent>
                <w:p>
                  <w:pPr>
                    <w:spacing w:before="21"/>
                    <w:ind w:left="8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1,887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.600006pt;margin-top:358.079498pt;width:53.9pt;height:13.1pt;mso-position-horizontal-relative:page;mso-position-vertical-relative:page;z-index:-1733536" type="#_x0000_t202" filled="false" stroked="false">
            <v:textbox inset="0,0,0,0">
              <w:txbxContent>
                <w:p>
                  <w:pPr>
                    <w:spacing w:before="21"/>
                    <w:ind w:left="63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1,753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480011pt;margin-top:358.079498pt;width:59.9pt;height:13.1pt;mso-position-horizontal-relative:page;mso-position-vertical-relative:page;z-index:-1733512" type="#_x0000_t202" filled="false" stroked="false">
            <v:textbox inset="0,0,0,0">
              <w:txbxContent>
                <w:p>
                  <w:pPr>
                    <w:spacing w:before="21"/>
                    <w:ind w:left="7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3,560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2.359985pt;margin-top:358.079498pt;width:55.45pt;height:13.1pt;mso-position-horizontal-relative:page;mso-position-vertical-relative:page;z-index:-1733488" type="#_x0000_t202" filled="false" stroked="false">
            <v:textbox inset="0,0,0,0">
              <w:txbxContent>
                <w:p>
                  <w:pPr>
                    <w:spacing w:before="6"/>
                    <w:ind w:left="59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1,403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7.799988pt;margin-top:358.079498pt;width:55.45pt;height:13.1pt;mso-position-horizontal-relative:page;mso-position-vertical-relative:page;z-index:-1733464" type="#_x0000_t202" filled="false" stroked="false">
            <v:textbox inset="0,0,0,0">
              <w:txbxContent>
                <w:p>
                  <w:pPr>
                    <w:spacing w:before="21"/>
                    <w:ind w:left="6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2,485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3.23999pt;margin-top:358.079498pt;width:55.45pt;height:13.1pt;mso-position-horizontal-relative:page;mso-position-vertical-relative:page;z-index:-1733440" type="#_x0000_t202" filled="false" stroked="false">
            <v:textbox inset="0,0,0,0">
              <w:txbxContent>
                <w:p>
                  <w:pPr>
                    <w:spacing w:before="21"/>
                    <w:ind w:left="0" w:right="3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8.679993pt;margin-top:358.079498pt;width:56.65pt;height:13.1pt;mso-position-horizontal-relative:page;mso-position-vertical-relative:page;z-index:-1733416" type="#_x0000_t202" filled="false" stroked="false">
            <v:textbox inset="0,0,0,0">
              <w:txbxContent>
                <w:p>
                  <w:pPr>
                    <w:spacing w:before="21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03.360001pt;margin-top:198.433212pt;width:379.9pt;height:26.4pt;mso-position-horizontal-relative:page;mso-position-vertical-relative:page;z-index:-1733392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MATRÍCULA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CAPACITACIÓN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SECTOR,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IMPARTIDAS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3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EL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ICATEBCS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 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795807pt;margin-top:359.236664pt;width:340.5pt;height:50.6pt;mso-position-horizontal-relative:page;mso-position-vertical-relative:page;z-index:-1733368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Instituto</w:t>
                  </w:r>
                  <w:r>
                    <w:rPr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Capacitación</w:t>
                  </w:r>
                  <w:r>
                    <w:rPr>
                      <w:b w:val="0"/>
                      <w:color w:val="394049"/>
                      <w:spacing w:val="2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para</w:t>
                  </w:r>
                  <w:r>
                    <w:rPr>
                      <w:b w:val="0"/>
                      <w:color w:val="394049"/>
                      <w:spacing w:val="2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Trabajadores</w:t>
                  </w:r>
                  <w:r>
                    <w:rPr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Estado</w:t>
                  </w:r>
                  <w:r>
                    <w:rPr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Baja</w:t>
                  </w:r>
                  <w:r>
                    <w:rPr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California</w:t>
                  </w:r>
                  <w:r>
                    <w:rPr>
                      <w:b w:val="0"/>
                      <w:color w:val="394049"/>
                      <w:spacing w:val="2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Sur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(ICATEBCS),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 </w:t>
                  </w:r>
                  <w:r>
                    <w:rPr>
                      <w:b w:val="0"/>
                      <w:color w:val="394049"/>
                      <w:spacing w:val="-2"/>
                    </w:rPr>
                    <w:t>Planeación.</w:t>
                  </w:r>
                  <w:r>
                    <w:rPr/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n.d.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disponible.</w:t>
                  </w:r>
                  <w:r>
                    <w:rPr/>
                  </w:r>
                </w:p>
                <w:p>
                  <w:pPr>
                    <w:pStyle w:val="BodyText"/>
                    <w:spacing w:line="202" w:lineRule="exact" w:before="16"/>
                    <w:ind w:right="17"/>
                    <w:jc w:val="left"/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2021-</w:t>
                  </w:r>
                  <w:r>
                    <w:rPr>
                      <w:b w:val="0"/>
                      <w:bCs w:val="0"/>
                      <w:color w:val="394049"/>
                      <w:spacing w:val="4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2022</w:t>
                  </w:r>
                  <w:r>
                    <w:rPr>
                      <w:b w:val="0"/>
                      <w:bCs w:val="0"/>
                      <w:color w:val="394049"/>
                    </w:rPr>
                    <w:t> y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2022-2023.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6.1pt;height:17pt;mso-position-horizontal-relative:page;mso-position-vertical-relative:page;z-index:-173334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212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6.679993pt;margin-top:230.399994pt;width:201.15pt;height:15.4pt;mso-position-horizontal-relative:page;mso-position-vertical-relative:page;z-index:-1733320" type="#_x0000_t202" filled="false" stroked="false">
            <v:textbox inset="0,0,0,0">
              <w:txbxContent>
                <w:p>
                  <w:pPr>
                    <w:spacing w:before="6"/>
                    <w:ind w:left="17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SECTOR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799988pt;margin-top:230.399994pt;width:68.3pt;height:15.4pt;mso-position-horizontal-relative:page;mso-position-vertical-relative:page;z-index:-1733296" type="#_x0000_t202" filled="false" stroked="false">
            <v:textbox inset="0,0,0,0">
              <w:txbxContent>
                <w:p>
                  <w:pPr>
                    <w:spacing w:before="6"/>
                    <w:ind w:left="24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079987pt;margin-top:230.399994pt;width:69.25pt;height:15.4pt;mso-position-horizontal-relative:page;mso-position-vertical-relative:page;z-index:-1733272" type="#_x0000_t202" filled="false" stroked="false">
            <v:textbox inset="0,0,0,0">
              <w:txbxContent>
                <w:p>
                  <w:pPr>
                    <w:spacing w:before="6"/>
                    <w:ind w:left="22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6.679993pt;margin-top:245.759506pt;width:201.15pt;height:14.2pt;mso-position-horizontal-relative:page;mso-position-vertical-relative:page;z-index:-1733248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idore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Públic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799988pt;margin-top:245.759506pt;width:68.3pt;height:14.2pt;mso-position-horizontal-relative:page;mso-position-vertical-relative:page;z-index:-1733224" type="#_x0000_t202" filled="false" stroked="false">
            <v:textbox inset="0,0,0,0">
              <w:txbxContent>
                <w:p>
                  <w:pPr>
                    <w:spacing w:before="42"/>
                    <w:ind w:left="0" w:right="5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079987pt;margin-top:245.759506pt;width:69.25pt;height:14.2pt;mso-position-horizontal-relative:page;mso-position-vertical-relative:page;z-index:-1733200" type="#_x0000_t202" filled="false" stroked="false">
            <v:textbox inset="0,0,0,0">
              <w:txbxContent>
                <w:p>
                  <w:pPr>
                    <w:spacing w:before="42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6.679993pt;margin-top:259.920013pt;width:201.15pt;height:14.2pt;mso-position-horizontal-relative:page;mso-position-vertical-relative:page;z-index:-1733176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Guardería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799988pt;margin-top:259.920013pt;width:68.3pt;height:14.2pt;mso-position-horizontal-relative:page;mso-position-vertical-relative:page;z-index:-1733152" type="#_x0000_t202" filled="false" stroked="false">
            <v:textbox inset="0,0,0,0">
              <w:txbxContent>
                <w:p>
                  <w:pPr>
                    <w:spacing w:before="44"/>
                    <w:ind w:left="0" w:right="5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079987pt;margin-top:259.920013pt;width:69.25pt;height:14.2pt;mso-position-horizontal-relative:page;mso-position-vertical-relative:page;z-index:-1733128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6.679993pt;margin-top:274.079987pt;width:201.15pt;height:14.3pt;mso-position-horizontal-relative:page;mso-position-vertical-relative:page;z-index:-173310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capacidad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799988pt;margin-top:274.079987pt;width:68.3pt;height:14.3pt;mso-position-horizontal-relative:page;mso-position-vertical-relative:page;z-index:-1733080" type="#_x0000_t202" filled="false" stroked="false">
            <v:textbox inset="0,0,0,0">
              <w:txbxContent>
                <w:p>
                  <w:pPr>
                    <w:spacing w:before="44"/>
                    <w:ind w:left="0" w:right="5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079987pt;margin-top:274.079987pt;width:69.25pt;height:14.3pt;mso-position-horizontal-relative:page;mso-position-vertical-relative:page;z-index:-1733056" type="#_x0000_t202" filled="false" stroked="false">
            <v:textbox inset="0,0,0,0">
              <w:txbxContent>
                <w:p>
                  <w:pPr>
                    <w:spacing w:before="44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6.679993pt;margin-top:288.359985pt;width:201.15pt;height:14.2pt;mso-position-horizontal-relative:page;mso-position-vertical-relative:page;z-index:-1733032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dult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yo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799988pt;margin-top:288.359985pt;width:68.3pt;height:14.2pt;mso-position-horizontal-relative:page;mso-position-vertical-relative:page;z-index:-1733008" type="#_x0000_t202" filled="false" stroked="false">
            <v:textbox inset="0,0,0,0">
              <w:txbxContent>
                <w:p>
                  <w:pPr>
                    <w:spacing w:before="42"/>
                    <w:ind w:left="0" w:right="5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079987pt;margin-top:288.359985pt;width:69.25pt;height:14.2pt;mso-position-horizontal-relative:page;mso-position-vertical-relative:page;z-index:-1732984" type="#_x0000_t202" filled="false" stroked="false">
            <v:textbox inset="0,0,0,0">
              <w:txbxContent>
                <w:p>
                  <w:pPr>
                    <w:spacing w:before="42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6.679993pt;margin-top:302.519989pt;width:201.15pt;height:14.2pt;mso-position-horizontal-relative:page;mso-position-vertical-relative:page;z-index:-1732960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Mujere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je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amilia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799988pt;margin-top:302.519989pt;width:68.3pt;height:14.2pt;mso-position-horizontal-relative:page;mso-position-vertical-relative:page;z-index:-1732936" type="#_x0000_t202" filled="false" stroked="false">
            <v:textbox inset="0,0,0,0">
              <w:txbxContent>
                <w:p>
                  <w:pPr>
                    <w:spacing w:before="44"/>
                    <w:ind w:left="0" w:right="5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079987pt;margin-top:302.519989pt;width:69.25pt;height:14.2pt;mso-position-horizontal-relative:page;mso-position-vertical-relative:page;z-index:-1732912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6.679993pt;margin-top:316.679504pt;width:201.15pt;height:14.3pt;mso-position-horizontal-relative:page;mso-position-vertical-relative:page;z-index:-173288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Centr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Rein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cial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(CERESO)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799988pt;margin-top:316.679504pt;width:68.3pt;height:14.3pt;mso-position-horizontal-relative:page;mso-position-vertical-relative:page;z-index:-1732864" type="#_x0000_t202" filled="false" stroked="false">
            <v:textbox inset="0,0,0,0">
              <w:txbxContent>
                <w:p>
                  <w:pPr>
                    <w:spacing w:before="44"/>
                    <w:ind w:left="0" w:right="5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079987pt;margin-top:316.679504pt;width:69.25pt;height:14.3pt;mso-position-horizontal-relative:page;mso-position-vertical-relative:page;z-index:-1732840" type="#_x0000_t202" filled="false" stroked="false">
            <v:textbox inset="0,0,0,0">
              <w:txbxContent>
                <w:p>
                  <w:pPr>
                    <w:spacing w:before="44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6.679993pt;margin-top:330.959991pt;width:201.15pt;height:14.2pt;mso-position-horizontal-relative:page;mso-position-vertical-relative:page;z-index:-1732816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Centr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egración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J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uvenil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799988pt;margin-top:330.959991pt;width:68.3pt;height:14.2pt;mso-position-horizontal-relative:page;mso-position-vertical-relative:page;z-index:-1732792" type="#_x0000_t202" filled="false" stroked="false">
            <v:textbox inset="0,0,0,0">
              <w:txbxContent>
                <w:p>
                  <w:pPr>
                    <w:spacing w:before="42"/>
                    <w:ind w:left="0" w:right="5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079987pt;margin-top:330.959991pt;width:69.25pt;height:14.2pt;mso-position-horizontal-relative:page;mso-position-vertical-relative:page;z-index:-1732768" type="#_x0000_t202" filled="false" stroked="false">
            <v:textbox inset="0,0,0,0">
              <w:txbxContent>
                <w:p>
                  <w:pPr>
                    <w:spacing w:before="42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6.679993pt;margin-top:345.119507pt;width:201.15pt;height:13.1pt;mso-position-horizontal-relative:page;mso-position-vertical-relative:page;z-index:-1732744" type="#_x0000_t202" filled="false" stroked="false">
            <v:textbox inset="0,0,0,0">
              <w:txbxContent>
                <w:p>
                  <w:pPr>
                    <w:spacing w:before="2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799988pt;margin-top:345.119507pt;width:68.3pt;height:13.1pt;mso-position-horizontal-relative:page;mso-position-vertical-relative:page;z-index:-1732720" type="#_x0000_t202" filled="false" stroked="false">
            <v:textbox inset="0,0,0,0">
              <w:txbxContent>
                <w:p>
                  <w:pPr>
                    <w:spacing w:before="21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n.d.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079987pt;margin-top:345.119507pt;width:69.25pt;height:13.1pt;mso-position-horizontal-relative:page;mso-position-vertical-relative:page;z-index:-1732696" type="#_x0000_t202" filled="false" stroked="false">
            <v:textbox inset="0,0,0,0">
              <w:txbxContent>
                <w:p>
                  <w:pPr>
                    <w:spacing w:before="21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921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73267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79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478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IMPULSO</w:t>
                  </w:r>
                  <w:r>
                    <w:rPr>
                      <w:rFonts w:ascii="Montserrat" w:hAnsi="Montserrat"/>
                      <w:b/>
                      <w:color w:val="BE9655"/>
                      <w:spacing w:val="-9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LA</w:t>
                  </w:r>
                  <w:r>
                    <w:rPr>
                      <w:rFonts w:ascii="Montserrat" w:hAnsi="Montserrat"/>
                      <w:b/>
                      <w:color w:val="BE9655"/>
                      <w:spacing w:val="-7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ECONOMÍA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7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MEJORA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REGULATORIA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.080002pt;margin-top:110.833206pt;width:415.65pt;height:26.4pt;mso-position-horizontal-relative:page;mso-position-vertical-relative:page;z-index:-1732648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ASESORÍAS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ESPECIALIZADAS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EMPRESARIOS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Y/O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EMPRENDEDORES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3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TIPO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TEMA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075806pt;margin-top:268.636658pt;width:468.05pt;height:29.5pt;mso-position-horizontal-relative:page;mso-position-vertical-relative:page;z-index:-1732624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Turismo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(SETUE),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Subsecretaría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b w:val="0"/>
                      <w:color w:val="394049"/>
                      <w:spacing w:val="-1"/>
                    </w:rPr>
                    <w:t> Económico.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 w:before="2"/>
                    <w:ind w:right="17"/>
                    <w:jc w:val="left"/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período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reporta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2021-2022,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7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.080002pt;margin-top:341.11322pt;width:415.65pt;height:26.5pt;mso-position-horizontal-relative:page;mso-position-vertical-relative:page;z-index:-1732600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ASESORÍAS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ESPECIALIZADAS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EMPRESARIOS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Y/O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EMPRENDEDORES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1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SEXO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TEMA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075806pt;margin-top:498.916656pt;width:468.05pt;height:29.6pt;mso-position-horizontal-relative:page;mso-position-vertical-relative:page;z-index:-1732576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Turismo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(SETUE),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Subsecretaría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b w:val="0"/>
                      <w:color w:val="394049"/>
                      <w:spacing w:val="-1"/>
                    </w:rPr>
                    <w:t> Económico.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 w:before="3"/>
                    <w:ind w:right="17"/>
                    <w:jc w:val="left"/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período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reporta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2021-2022,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7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7.52002pt;margin-top:574.248596pt;width:26.15pt;height:17pt;mso-position-horizontal-relative:page;mso-position-vertical-relative:page;z-index:-173255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213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373.200012pt;width:127.6pt;height:26.8pt;mso-position-horizontal-relative:page;mso-position-vertical-relative:page;z-index:-1732528" type="#_x0000_t202" filled="false" stroked="false">
            <v:textbox inset="0,0,0,0">
              <w:txbxContent>
                <w:p>
                  <w:pPr>
                    <w:spacing w:before="119"/>
                    <w:ind w:left="985" w:right="986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TEMA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679993pt;margin-top:373.200012pt;width:112.35pt;height:12pt;mso-position-horizontal-relative:page;mso-position-vertical-relative:page;z-index:-1732504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804" w:right="785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373.200012pt;width:113.4pt;height:12pt;mso-position-horizontal-relative:page;mso-position-vertical-relative:page;z-index:-1732480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66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373.200012pt;width:114.5pt;height:12pt;mso-position-horizontal-relative:page;mso-position-vertical-relative:page;z-index:-1732456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705" w:right="77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679993pt;margin-top:385.200012pt;width:55.7pt;height:14.8pt;mso-position-horizontal-relative:page;mso-position-vertical-relative:page;z-index:-1732432" type="#_x0000_t202" filled="false" stroked="false">
            <v:textbox inset="0,0,0,0">
              <w:txbxContent>
                <w:p>
                  <w:pPr>
                    <w:spacing w:before="11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385.200012pt;width:56.65pt;height:14.8pt;mso-position-horizontal-relative:page;mso-position-vertical-relative:page;z-index:-1732408" type="#_x0000_t202" filled="false" stroked="false">
            <v:textbox inset="0,0,0,0">
              <w:txbxContent>
                <w:p>
                  <w:pPr>
                    <w:spacing w:before="11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385.200012pt;width:56.65pt;height:14.8pt;mso-position-horizontal-relative:page;mso-position-vertical-relative:page;z-index:-1732384" type="#_x0000_t202" filled="false" stroked="false">
            <v:textbox inset="0,0,0,0">
              <w:txbxContent>
                <w:p>
                  <w:pPr>
                    <w:spacing w:before="11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385.200012pt;width:56.8pt;height:14.8pt;mso-position-horizontal-relative:page;mso-position-vertical-relative:page;z-index:-1732360" type="#_x0000_t202" filled="false" stroked="false">
            <v:textbox inset="0,0,0,0">
              <w:txbxContent>
                <w:p>
                  <w:pPr>
                    <w:spacing w:before="11"/>
                    <w:ind w:left="11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385.200012pt;width:56.65pt;height:14.8pt;mso-position-horizontal-relative:page;mso-position-vertical-relative:page;z-index:-1732336" type="#_x0000_t202" filled="false" stroked="false">
            <v:textbox inset="0,0,0,0">
              <w:txbxContent>
                <w:p>
                  <w:pPr>
                    <w:spacing w:before="11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039978pt;margin-top:385.200012pt;width:57.85pt;height:14.8pt;mso-position-horizontal-relative:page;mso-position-vertical-relative:page;z-index:-1732312" type="#_x0000_t202" filled="false" stroked="false">
            <v:textbox inset="0,0,0,0">
              <w:txbxContent>
                <w:p>
                  <w:pPr>
                    <w:spacing w:before="11"/>
                    <w:ind w:left="11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399.959991pt;width:127.6pt;height:14.2pt;mso-position-horizontal-relative:page;mso-position-vertical-relative:page;z-index:-173228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cce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so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inanciamien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679993pt;margin-top:399.959991pt;width:55.7pt;height:14.2pt;mso-position-horizontal-relative:page;mso-position-vertical-relative:page;z-index:-1732264" type="#_x0000_t202" filled="false" stroked="false">
            <v:textbox inset="0,0,0,0">
              <w:txbxContent>
                <w:p>
                  <w:pPr>
                    <w:spacing w:before="44"/>
                    <w:ind w:left="6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399.959991pt;width:56.65pt;height:14.2pt;mso-position-horizontal-relative:page;mso-position-vertical-relative:page;z-index:-1732240" type="#_x0000_t202" filled="false" stroked="false">
            <v:textbox inset="0,0,0,0">
              <w:txbxContent>
                <w:p>
                  <w:pPr>
                    <w:spacing w:before="44"/>
                    <w:ind w:left="7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399.959991pt;width:56.65pt;height:14.2pt;mso-position-horizontal-relative:page;mso-position-vertical-relative:page;z-index:-1732216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399.959991pt;width:56.8pt;height:14.2pt;mso-position-horizontal-relative:page;mso-position-vertical-relative:page;z-index:-1732192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399.959991pt;width:56.65pt;height:14.2pt;mso-position-horizontal-relative:page;mso-position-vertical-relative:page;z-index:-173216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039978pt;margin-top:399.959991pt;width:57.85pt;height:14.2pt;mso-position-horizontal-relative:page;mso-position-vertical-relative:page;z-index:-1732144" type="#_x0000_t202" filled="false" stroked="false">
            <v:textbox inset="0,0,0,0">
              <w:txbxContent>
                <w:p>
                  <w:pPr>
                    <w:spacing w:before="44"/>
                    <w:ind w:left="7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414.119995pt;width:127.6pt;height:14.2pt;mso-position-horizontal-relative:page;mso-position-vertical-relative:page;z-index:-1732120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ura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neg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oc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679993pt;margin-top:414.119995pt;width:55.7pt;height:14.2pt;mso-position-horizontal-relative:page;mso-position-vertical-relative:page;z-index:-173209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414.119995pt;width:56.65pt;height:14.2pt;mso-position-horizontal-relative:page;mso-position-vertical-relative:page;z-index:-1732072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414.119995pt;width:56.65pt;height:14.2pt;mso-position-horizontal-relative:page;mso-position-vertical-relative:page;z-index:-1732048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414.119995pt;width:56.8pt;height:14.2pt;mso-position-horizontal-relative:page;mso-position-vertical-relative:page;z-index:-1732024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414.119995pt;width:56.65pt;height:14.2pt;mso-position-horizontal-relative:page;mso-position-vertical-relative:page;z-index:-1732000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039978pt;margin-top:414.119995pt;width:57.85pt;height:14.2pt;mso-position-horizontal-relative:page;mso-position-vertical-relative:page;z-index:-1731976" type="#_x0000_t202" filled="false" stroked="false">
            <v:textbox inset="0,0,0,0">
              <w:txbxContent>
                <w:p>
                  <w:pPr>
                    <w:spacing w:before="44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428.27951pt;width:127.6pt;height:14.2pt;mso-position-horizontal-relative:page;mso-position-vertical-relative:page;z-index:-1731952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Códig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Barra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679993pt;margin-top:428.27951pt;width:55.7pt;height:14.2pt;mso-position-horizontal-relative:page;mso-position-vertical-relative:page;z-index:-1731928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428.27951pt;width:56.65pt;height:14.2pt;mso-position-horizontal-relative:page;mso-position-vertical-relative:page;z-index:-173190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428.27951pt;width:56.65pt;height:14.2pt;mso-position-horizontal-relative:page;mso-position-vertical-relative:page;z-index:-173188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428.27951pt;width:56.8pt;height:14.2pt;mso-position-horizontal-relative:page;mso-position-vertical-relative:page;z-index:-173185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428.27951pt;width:56.65pt;height:14.2pt;mso-position-horizontal-relative:page;mso-position-vertical-relative:page;z-index:-173183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039978pt;margin-top:428.27951pt;width:57.85pt;height:14.2pt;mso-position-horizontal-relative:page;mso-position-vertical-relative:page;z-index:-1731808" type="#_x0000_t202" filled="false" stroked="false">
            <v:textbox inset="0,0,0,0">
              <w:txbxContent>
                <w:p>
                  <w:pPr>
                    <w:spacing w:before="4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442.440002pt;width:127.6pt;height:14.2pt;mso-position-horizontal-relative:page;mso-position-vertical-relative:page;z-index:-1731784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Hech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BCS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679993pt;margin-top:442.440002pt;width:55.7pt;height:14.2pt;mso-position-horizontal-relative:page;mso-position-vertical-relative:page;z-index:-1731760" type="#_x0000_t202" filled="false" stroked="false">
            <v:textbox inset="0,0,0,0">
              <w:txbxContent>
                <w:p>
                  <w:pPr>
                    <w:spacing w:before="42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442.440002pt;width:56.65pt;height:14.2pt;mso-position-horizontal-relative:page;mso-position-vertical-relative:page;z-index:-173173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442.440002pt;width:56.65pt;height:14.2pt;mso-position-horizontal-relative:page;mso-position-vertical-relative:page;z-index:-1731712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442.440002pt;width:56.8pt;height:14.2pt;mso-position-horizontal-relative:page;mso-position-vertical-relative:page;z-index:-1731688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442.440002pt;width:56.65pt;height:14.2pt;mso-position-horizontal-relative:page;mso-position-vertical-relative:page;z-index:-1731664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039978pt;margin-top:442.440002pt;width:57.85pt;height:14.2pt;mso-position-horizontal-relative:page;mso-position-vertical-relative:page;z-index:-1731640" type="#_x0000_t202" filled="false" stroked="false">
            <v:textbox inset="0,0,0,0">
              <w:txbxContent>
                <w:p>
                  <w:pPr>
                    <w:spacing w:before="42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456.600006pt;width:127.6pt;height:14.05pt;mso-position-horizontal-relative:page;mso-position-vertical-relative:page;z-index:-1731616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Reg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Marca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679993pt;margin-top:456.600006pt;width:55.7pt;height:14.05pt;mso-position-horizontal-relative:page;mso-position-vertical-relative:page;z-index:-1731592" type="#_x0000_t202" filled="false" stroked="false">
            <v:textbox inset="0,0,0,0">
              <w:txbxContent>
                <w:p>
                  <w:pPr>
                    <w:spacing w:before="42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456.600006pt;width:56.65pt;height:14.05pt;mso-position-horizontal-relative:page;mso-position-vertical-relative:page;z-index:-1731568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456.600006pt;width:56.65pt;height:14.05pt;mso-position-horizontal-relative:page;mso-position-vertical-relative:page;z-index:-1731544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456.600006pt;width:56.8pt;height:14.05pt;mso-position-horizontal-relative:page;mso-position-vertical-relative:page;z-index:-1731520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456.600006pt;width:56.65pt;height:14.05pt;mso-position-horizontal-relative:page;mso-position-vertical-relative:page;z-index:-1731496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039978pt;margin-top:456.600006pt;width:57.85pt;height:14.05pt;mso-position-horizontal-relative:page;mso-position-vertical-relative:page;z-index:-1731472" type="#_x0000_t202" filled="false" stroked="false">
            <v:textbox inset="0,0,0,0">
              <w:txbxContent>
                <w:p>
                  <w:pPr>
                    <w:spacing w:before="42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470.640015pt;width:127.6pt;height:14.2pt;mso-position-horizontal-relative:page;mso-position-vertical-relative:page;z-index:-173144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Otr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679993pt;margin-top:470.640015pt;width:55.7pt;height:14.2pt;mso-position-horizontal-relative:page;mso-position-vertical-relative:page;z-index:-1731424" type="#_x0000_t202" filled="false" stroked="false">
            <v:textbox inset="0,0,0,0">
              <w:txbxContent>
                <w:p>
                  <w:pPr>
                    <w:spacing w:before="44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470.640015pt;width:56.65pt;height:14.2pt;mso-position-horizontal-relative:page;mso-position-vertical-relative:page;z-index:-173140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470.640015pt;width:56.65pt;height:14.2pt;mso-position-horizontal-relative:page;mso-position-vertical-relative:page;z-index:-1731376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470.640015pt;width:56.8pt;height:14.2pt;mso-position-horizontal-relative:page;mso-position-vertical-relative:page;z-index:-173135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470.640015pt;width:56.65pt;height:14.2pt;mso-position-horizontal-relative:page;mso-position-vertical-relative:page;z-index:-1731328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039978pt;margin-top:470.640015pt;width:57.85pt;height:14.2pt;mso-position-horizontal-relative:page;mso-position-vertical-relative:page;z-index:-1731304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484.7995pt;width:127.6pt;height:13.1pt;mso-position-horizontal-relative:page;mso-position-vertical-relative:page;z-index:-1731280" type="#_x0000_t202" filled="false" stroked="false">
            <v:textbox inset="0,0,0,0">
              <w:txbxContent>
                <w:p>
                  <w:pPr>
                    <w:spacing w:before="21"/>
                    <w:ind w:left="0" w:right="7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679993pt;margin-top:484.7995pt;width:55.7pt;height:13.1pt;mso-position-horizontal-relative:page;mso-position-vertical-relative:page;z-index:-1731256" type="#_x0000_t202" filled="false" stroked="false">
            <v:textbox inset="0,0,0,0">
              <w:txbxContent>
                <w:p>
                  <w:pPr>
                    <w:spacing w:before="21"/>
                    <w:ind w:left="6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2,207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484.7995pt;width:56.65pt;height:13.1pt;mso-position-horizontal-relative:page;mso-position-vertical-relative:page;z-index:-1731232" type="#_x0000_t202" filled="false" stroked="false">
            <v:textbox inset="0,0,0,0">
              <w:txbxContent>
                <w:p>
                  <w:pPr>
                    <w:spacing w:before="21"/>
                    <w:ind w:left="6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2,328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484.7995pt;width:56.65pt;height:13.1pt;mso-position-horizontal-relative:page;mso-position-vertical-relative:page;z-index:-1731208" type="#_x0000_t202" filled="false" stroked="false">
            <v:textbox inset="0,0,0,0">
              <w:txbxContent>
                <w:p>
                  <w:pPr>
                    <w:spacing w:before="21"/>
                    <w:ind w:left="68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1,353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484.7995pt;width:56.8pt;height:13.1pt;mso-position-horizontal-relative:page;mso-position-vertical-relative:page;z-index:-1731184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484.7995pt;width:56.65pt;height:13.1pt;mso-position-horizontal-relative:page;mso-position-vertical-relative:page;z-index:-1731160" type="#_x0000_t202" filled="false" stroked="false">
            <v:textbox inset="0,0,0,0">
              <w:txbxContent>
                <w:p>
                  <w:pPr>
                    <w:spacing w:before="21"/>
                    <w:ind w:left="0" w:right="5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039978pt;margin-top:484.7995pt;width:57.85pt;height:13.1pt;mso-position-horizontal-relative:page;mso-position-vertical-relative:page;z-index:-1731136" type="#_x0000_t202" filled="false" stroked="false">
            <v:textbox inset="0,0,0,0">
              <w:txbxContent>
                <w:p>
                  <w:pPr>
                    <w:spacing w:before="21"/>
                    <w:ind w:left="6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1,489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142.800507pt;width:127.6pt;height:26.8pt;mso-position-horizontal-relative:page;mso-position-vertical-relative:page;z-index:-1731112" type="#_x0000_t202" filled="false" stroked="false">
            <v:textbox inset="0,0,0,0">
              <w:txbxContent>
                <w:p>
                  <w:pPr>
                    <w:spacing w:before="122"/>
                    <w:ind w:left="985" w:right="986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TEMA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679993pt;margin-top:142.800507pt;width:112.35pt;height:12.15pt;mso-position-horizontal-relative:page;mso-position-vertical-relative:page;z-index:-1731088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804" w:right="785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142.800507pt;width:113.4pt;height:12.15pt;mso-position-horizontal-relative:page;mso-position-vertical-relative:page;z-index:-1731064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68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EMPRESA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142.800507pt;width:114.5pt;height:12.15pt;mso-position-horizontal-relative:page;mso-position-vertical-relative:page;z-index:-1731040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391" w:right="77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EMPRENDEDOR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679993pt;margin-top:154.919998pt;width:55.7pt;height:14.65pt;mso-position-horizontal-relative:page;mso-position-vertical-relative:page;z-index:-1731016" type="#_x0000_t202" filled="false" stroked="false">
            <v:textbox inset="0,0,0,0">
              <w:txbxContent>
                <w:p>
                  <w:pPr>
                    <w:spacing w:before="11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154.919998pt;width:56.65pt;height:14.65pt;mso-position-horizontal-relative:page;mso-position-vertical-relative:page;z-index:-1730992" type="#_x0000_t202" filled="false" stroked="false">
            <v:textbox inset="0,0,0,0">
              <w:txbxContent>
                <w:p>
                  <w:pPr>
                    <w:spacing w:before="11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154.919998pt;width:56.65pt;height:14.65pt;mso-position-horizontal-relative:page;mso-position-vertical-relative:page;z-index:-1730968" type="#_x0000_t202" filled="false" stroked="false">
            <v:textbox inset="0,0,0,0">
              <w:txbxContent>
                <w:p>
                  <w:pPr>
                    <w:spacing w:before="11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154.919998pt;width:56.8pt;height:14.65pt;mso-position-horizontal-relative:page;mso-position-vertical-relative:page;z-index:-1730944" type="#_x0000_t202" filled="false" stroked="false">
            <v:textbox inset="0,0,0,0">
              <w:txbxContent>
                <w:p>
                  <w:pPr>
                    <w:spacing w:before="11"/>
                    <w:ind w:left="11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154.919998pt;width:56.65pt;height:14.65pt;mso-position-horizontal-relative:page;mso-position-vertical-relative:page;z-index:-1730920" type="#_x0000_t202" filled="false" stroked="false">
            <v:textbox inset="0,0,0,0">
              <w:txbxContent>
                <w:p>
                  <w:pPr>
                    <w:spacing w:before="11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039978pt;margin-top:154.919998pt;width:57.85pt;height:14.65pt;mso-position-horizontal-relative:page;mso-position-vertical-relative:page;z-index:-1730896" type="#_x0000_t202" filled="false" stroked="false">
            <v:textbox inset="0,0,0,0">
              <w:txbxContent>
                <w:p>
                  <w:pPr>
                    <w:spacing w:before="11"/>
                    <w:ind w:left="11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169.559998pt;width:127.6pt;height:14.2pt;mso-position-horizontal-relative:page;mso-position-vertical-relative:page;z-index:-1730872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cce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so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inanciamien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679993pt;margin-top:169.559998pt;width:55.7pt;height:14.2pt;mso-position-horizontal-relative:page;mso-position-vertical-relative:page;z-index:-1730848" type="#_x0000_t202" filled="false" stroked="false">
            <v:textbox inset="0,0,0,0">
              <w:txbxContent>
                <w:p>
                  <w:pPr>
                    <w:spacing w:before="44"/>
                    <w:ind w:left="6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169.559998pt;width:56.65pt;height:14.2pt;mso-position-horizontal-relative:page;mso-position-vertical-relative:page;z-index:-1730824" type="#_x0000_t202" filled="false" stroked="false">
            <v:textbox inset="0,0,0,0">
              <w:txbxContent>
                <w:p>
                  <w:pPr>
                    <w:spacing w:before="44"/>
                    <w:ind w:left="7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169.559998pt;width:56.65pt;height:14.2pt;mso-position-horizontal-relative:page;mso-position-vertical-relative:page;z-index:-173080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169.559998pt;width:56.8pt;height:14.2pt;mso-position-horizontal-relative:page;mso-position-vertical-relative:page;z-index:-173077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169.559998pt;width:56.65pt;height:14.2pt;mso-position-horizontal-relative:page;mso-position-vertical-relative:page;z-index:-1730752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039978pt;margin-top:169.559998pt;width:57.85pt;height:14.2pt;mso-position-horizontal-relative:page;mso-position-vertical-relative:page;z-index:-1730728" type="#_x0000_t202" filled="false" stroked="false">
            <v:textbox inset="0,0,0,0">
              <w:txbxContent>
                <w:p>
                  <w:pPr>
                    <w:spacing w:before="44"/>
                    <w:ind w:left="7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183.720001pt;width:127.6pt;height:14.2pt;mso-position-horizontal-relative:page;mso-position-vertical-relative:page;z-index:-173070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ura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neg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oc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679993pt;margin-top:183.720001pt;width:55.7pt;height:14.2pt;mso-position-horizontal-relative:page;mso-position-vertical-relative:page;z-index:-173068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183.720001pt;width:56.65pt;height:14.2pt;mso-position-horizontal-relative:page;mso-position-vertical-relative:page;z-index:-1730656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183.720001pt;width:56.65pt;height:14.2pt;mso-position-horizontal-relative:page;mso-position-vertical-relative:page;z-index:-1730632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183.720001pt;width:56.8pt;height:14.2pt;mso-position-horizontal-relative:page;mso-position-vertical-relative:page;z-index:-1730608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183.720001pt;width:56.65pt;height:14.2pt;mso-position-horizontal-relative:page;mso-position-vertical-relative:page;z-index:-1730584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039978pt;margin-top:183.720001pt;width:57.85pt;height:14.2pt;mso-position-horizontal-relative:page;mso-position-vertical-relative:page;z-index:-1730560" type="#_x0000_t202" filled="false" stroked="false">
            <v:textbox inset="0,0,0,0">
              <w:txbxContent>
                <w:p>
                  <w:pPr>
                    <w:spacing w:before="44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197.879501pt;width:127.6pt;height:14.2pt;mso-position-horizontal-relative:page;mso-position-vertical-relative:page;z-index:-1730536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Códig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Barra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679993pt;margin-top:197.879501pt;width:55.7pt;height:14.2pt;mso-position-horizontal-relative:page;mso-position-vertical-relative:page;z-index:-1730512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197.879501pt;width:56.65pt;height:14.2pt;mso-position-horizontal-relative:page;mso-position-vertical-relative:page;z-index:-173048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197.879501pt;width:56.65pt;height:14.2pt;mso-position-horizontal-relative:page;mso-position-vertical-relative:page;z-index:-173046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197.879501pt;width:56.8pt;height:14.2pt;mso-position-horizontal-relative:page;mso-position-vertical-relative:page;z-index:-173044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197.879501pt;width:56.65pt;height:14.2pt;mso-position-horizontal-relative:page;mso-position-vertical-relative:page;z-index:-173041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039978pt;margin-top:197.879501pt;width:57.85pt;height:14.2pt;mso-position-horizontal-relative:page;mso-position-vertical-relative:page;z-index:-1730392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212.039993pt;width:127.6pt;height:14.2pt;mso-position-horizontal-relative:page;mso-position-vertical-relative:page;z-index:-173036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Hech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BCS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679993pt;margin-top:212.039993pt;width:55.7pt;height:14.2pt;mso-position-horizontal-relative:page;mso-position-vertical-relative:page;z-index:-1730344" type="#_x0000_t202" filled="false" stroked="false">
            <v:textbox inset="0,0,0,0">
              <w:txbxContent>
                <w:p>
                  <w:pPr>
                    <w:spacing w:before="44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212.039993pt;width:56.65pt;height:14.2pt;mso-position-horizontal-relative:page;mso-position-vertical-relative:page;z-index:-173032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212.039993pt;width:56.65pt;height:14.2pt;mso-position-horizontal-relative:page;mso-position-vertical-relative:page;z-index:-1730296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212.039993pt;width:56.8pt;height:14.2pt;mso-position-horizontal-relative:page;mso-position-vertical-relative:page;z-index:-173027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12.039993pt;width:56.65pt;height:14.2pt;mso-position-horizontal-relative:page;mso-position-vertical-relative:page;z-index:-173024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039978pt;margin-top:212.039993pt;width:57.85pt;height:14.2pt;mso-position-horizontal-relative:page;mso-position-vertical-relative:page;z-index:-1730224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226.199997pt;width:127.6pt;height:14.2pt;mso-position-horizontal-relative:page;mso-position-vertical-relative:page;z-index:-1730200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Reg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Marca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679993pt;margin-top:226.199997pt;width:55.7pt;height:14.2pt;mso-position-horizontal-relative:page;mso-position-vertical-relative:page;z-index:-1730176" type="#_x0000_t202" filled="false" stroked="false">
            <v:textbox inset="0,0,0,0">
              <w:txbxContent>
                <w:p>
                  <w:pPr>
                    <w:spacing w:before="4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226.199997pt;width:56.65pt;height:14.2pt;mso-position-horizontal-relative:page;mso-position-vertical-relative:page;z-index:-1730152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226.199997pt;width:56.65pt;height:14.2pt;mso-position-horizontal-relative:page;mso-position-vertical-relative:page;z-index:-173012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226.199997pt;width:56.8pt;height:14.2pt;mso-position-horizontal-relative:page;mso-position-vertical-relative:page;z-index:-1730104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26.199997pt;width:56.65pt;height:14.2pt;mso-position-horizontal-relative:page;mso-position-vertical-relative:page;z-index:-173008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039978pt;margin-top:226.199997pt;width:57.85pt;height:14.2pt;mso-position-horizontal-relative:page;mso-position-vertical-relative:page;z-index:-1730056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240.359497pt;width:127.6pt;height:14.2pt;mso-position-horizontal-relative:page;mso-position-vertical-relative:page;z-index:-1730032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Otr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679993pt;margin-top:240.359497pt;width:55.7pt;height:14.2pt;mso-position-horizontal-relative:page;mso-position-vertical-relative:page;z-index:-1730008" type="#_x0000_t202" filled="false" stroked="false">
            <v:textbox inset="0,0,0,0">
              <w:txbxContent>
                <w:p>
                  <w:pPr>
                    <w:spacing w:before="42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240.359497pt;width:56.65pt;height:14.2pt;mso-position-horizontal-relative:page;mso-position-vertical-relative:page;z-index:-172998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240.359497pt;width:56.65pt;height:14.2pt;mso-position-horizontal-relative:page;mso-position-vertical-relative:page;z-index:-1729960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240.359497pt;width:56.8pt;height:14.2pt;mso-position-horizontal-relative:page;mso-position-vertical-relative:page;z-index:-172993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40.359497pt;width:56.65pt;height:14.2pt;mso-position-horizontal-relative:page;mso-position-vertical-relative:page;z-index:-172991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039978pt;margin-top:240.359497pt;width:57.85pt;height:14.2pt;mso-position-horizontal-relative:page;mso-position-vertical-relative:page;z-index:-1729888" type="#_x0000_t202" filled="false" stroked="false">
            <v:textbox inset="0,0,0,0">
              <w:txbxContent>
                <w:p>
                  <w:pPr>
                    <w:spacing w:before="4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254.520004pt;width:127.6pt;height:13.1pt;mso-position-horizontal-relative:page;mso-position-vertical-relative:page;z-index:-1729864" type="#_x0000_t202" filled="false" stroked="false">
            <v:textbox inset="0,0,0,0">
              <w:txbxContent>
                <w:p>
                  <w:pPr>
                    <w:spacing w:before="19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679993pt;margin-top:254.520004pt;width:55.7pt;height:13.1pt;mso-position-horizontal-relative:page;mso-position-vertical-relative:page;z-index:-1729840" type="#_x0000_t202" filled="false" stroked="false">
            <v:textbox inset="0,0,0,0">
              <w:txbxContent>
                <w:p>
                  <w:pPr>
                    <w:spacing w:before="19"/>
                    <w:ind w:left="6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2,207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254.520004pt;width:56.65pt;height:13.1pt;mso-position-horizontal-relative:page;mso-position-vertical-relative:page;z-index:-1729816" type="#_x0000_t202" filled="false" stroked="false">
            <v:textbox inset="0,0,0,0">
              <w:txbxContent>
                <w:p>
                  <w:pPr>
                    <w:spacing w:before="19"/>
                    <w:ind w:left="6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2,328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pt;margin-top:254.520004pt;width:56.65pt;height:13.1pt;mso-position-horizontal-relative:page;mso-position-vertical-relative:page;z-index:-1729792" type="#_x0000_t202" filled="false" stroked="false">
            <v:textbox inset="0,0,0,0">
              <w:txbxContent>
                <w:p>
                  <w:pPr>
                    <w:spacing w:before="19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574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254.520004pt;width:56.8pt;height:13.1pt;mso-position-horizontal-relative:page;mso-position-vertical-relative:page;z-index:-1729768" type="#_x0000_t202" filled="false" stroked="false">
            <v:textbox inset="0,0,0,0">
              <w:txbxContent>
                <w:p>
                  <w:pPr>
                    <w:spacing w:before="1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54.520004pt;width:56.65pt;height:13.1pt;mso-position-horizontal-relative:page;mso-position-vertical-relative:page;z-index:-1729744" type="#_x0000_t202" filled="false" stroked="false">
            <v:textbox inset="0,0,0,0">
              <w:txbxContent>
                <w:p>
                  <w:pPr>
                    <w:spacing w:before="19"/>
                    <w:ind w:left="6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1,633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039978pt;margin-top:254.520004pt;width:57.85pt;height:13.1pt;mso-position-horizontal-relative:page;mso-position-vertical-relative:page;z-index:-1729720" type="#_x0000_t202" filled="false" stroked="false">
            <v:textbox inset="0,0,0,0">
              <w:txbxContent>
                <w:p>
                  <w:pPr>
                    <w:spacing w:before="19"/>
                    <w:ind w:left="6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2,081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89.080002pt;margin-top:110.473206pt;width:415.65pt;height:26.5pt;mso-position-horizontal-relative:page;mso-position-vertical-relative:page;z-index:-1729696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ASESORÍAS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ESPECIALIZADAS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EMPRESARIOS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Y/O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EMPRENDEDORES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3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TIPO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08197pt;margin-top:254.116653pt;width:425.6pt;height:39.6pt;mso-position-horizontal-relative:page;mso-position-vertical-relative:page;z-index:-1729672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 w:hanging="1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 </w:t>
                  </w:r>
                  <w:r>
                    <w:rPr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Turismo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 </w:t>
                  </w:r>
                  <w:r>
                    <w:rPr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Economía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(SETUE),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Subsecretaría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Economía,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Dirección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 </w:t>
                  </w:r>
                  <w:r>
                    <w:rPr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Desarrollo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2"/>
                    </w:rPr>
                    <w:t>Económico.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 w:before="2"/>
                    <w:ind w:right="19"/>
                    <w:jc w:val="left"/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período</w:t>
                  </w:r>
                  <w:r>
                    <w:rPr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2021-2022,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  <w:spacing w:val="6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.080002pt;margin-top:342.793213pt;width:415.65pt;height:26.5pt;mso-position-horizontal-relative:page;mso-position-vertical-relative:page;z-index:-1729648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ASESORÍAS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ESPECIALIZADAS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EMPRESARIOS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Y/O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EMPRENDEDORES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3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SEXO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08197pt;margin-top:486.436646pt;width:425.6pt;height:39.6pt;mso-position-horizontal-relative:page;mso-position-vertical-relative:page;z-index:-1729624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 w:hanging="1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 </w:t>
                  </w:r>
                  <w:r>
                    <w:rPr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Turismo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 </w:t>
                  </w:r>
                  <w:r>
                    <w:rPr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Economía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(SETUE),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Subsecretaría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Economía,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Dirección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 </w:t>
                  </w:r>
                  <w:r>
                    <w:rPr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Desarrollo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2"/>
                    </w:rPr>
                    <w:t>Económico.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 w:before="2"/>
                    <w:ind w:right="19"/>
                    <w:jc w:val="left"/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período</w:t>
                  </w:r>
                  <w:r>
                    <w:rPr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2021-2022,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  <w:spacing w:val="6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7.6pt;height:17pt;mso-position-horizontal-relative:page;mso-position-vertical-relative:page;z-index:-172960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214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374.879486pt;width:85.1pt;height:26.8pt;mso-position-horizontal-relative:page;mso-position-vertical-relative:page;z-index:-1729576" type="#_x0000_t202" filled="false" stroked="false">
            <v:textbox inset="0,0,0,0">
              <w:txbxContent>
                <w:p>
                  <w:pPr>
                    <w:spacing w:before="119"/>
                    <w:ind w:left="32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440002pt;margin-top:374.879486pt;width:112.35pt;height:12pt;mso-position-horizontal-relative:page;mso-position-vertical-relative:page;z-index:-1729552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761" w:right="742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374.879486pt;width:113.4pt;height:12pt;mso-position-horizontal-relative:page;mso-position-vertical-relative:page;z-index:-1729528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66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374.879486pt;width:114.5pt;height:12pt;mso-position-horizontal-relative:page;mso-position-vertical-relative:page;z-index:-1729504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705" w:right="77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440002pt;margin-top:386.879486pt;width:55.6pt;height:14.8pt;mso-position-horizontal-relative:page;mso-position-vertical-relative:page;z-index:-1729480" type="#_x0000_t202" filled="false" stroked="false">
            <v:textbox inset="0,0,0,0">
              <w:txbxContent>
                <w:p>
                  <w:pPr>
                    <w:spacing w:before="11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386.879486pt;width:56.8pt;height:14.8pt;mso-position-horizontal-relative:page;mso-position-vertical-relative:page;z-index:-1729456" type="#_x0000_t202" filled="false" stroked="false">
            <v:textbox inset="0,0,0,0">
              <w:txbxContent>
                <w:p>
                  <w:pPr>
                    <w:spacing w:before="11"/>
                    <w:ind w:left="11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386.879486pt;width:56.65pt;height:14.8pt;mso-position-horizontal-relative:page;mso-position-vertical-relative:page;z-index:-1729432" type="#_x0000_t202" filled="false" stroked="false">
            <v:textbox inset="0,0,0,0">
              <w:txbxContent>
                <w:p>
                  <w:pPr>
                    <w:spacing w:before="11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386.879486pt;width:56.8pt;height:14.8pt;mso-position-horizontal-relative:page;mso-position-vertical-relative:page;z-index:-1729408" type="#_x0000_t202" filled="false" stroked="false">
            <v:textbox inset="0,0,0,0">
              <w:txbxContent>
                <w:p>
                  <w:pPr>
                    <w:spacing w:before="11"/>
                    <w:ind w:left="11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386.879486pt;width:56.65pt;height:14.8pt;mso-position-horizontal-relative:page;mso-position-vertical-relative:page;z-index:-1729384" type="#_x0000_t202" filled="false" stroked="false">
            <v:textbox inset="0,0,0,0">
              <w:txbxContent>
                <w:p>
                  <w:pPr>
                    <w:spacing w:before="11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86.879486pt;width:57.85pt;height:14.8pt;mso-position-horizontal-relative:page;mso-position-vertical-relative:page;z-index:-1729360" type="#_x0000_t202" filled="false" stroked="false">
            <v:textbox inset="0,0,0,0">
              <w:txbxContent>
                <w:p>
                  <w:pPr>
                    <w:spacing w:before="11"/>
                    <w:ind w:left="11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401.639496pt;width:85.1pt;height:14.2pt;mso-position-horizontal-relative:page;mso-position-vertical-relative:page;z-index:-1729336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440002pt;margin-top:401.639496pt;width:55.6pt;height:14.2pt;mso-position-horizontal-relative:page;mso-position-vertical-relative:page;z-index:-1729312" type="#_x0000_t202" filled="false" stroked="false">
            <v:textbox inset="0,0,0,0">
              <w:txbxContent>
                <w:p>
                  <w:pPr>
                    <w:spacing w:before="42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401.639496pt;width:56.8pt;height:14.2pt;mso-position-horizontal-relative:page;mso-position-vertical-relative:page;z-index:-172928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401.639496pt;width:56.65pt;height:14.2pt;mso-position-horizontal-relative:page;mso-position-vertical-relative:page;z-index:-1729264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401.639496pt;width:56.8pt;height:14.2pt;mso-position-horizontal-relative:page;mso-position-vertical-relative:page;z-index:-1729240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401.639496pt;width:56.65pt;height:14.2pt;mso-position-horizontal-relative:page;mso-position-vertical-relative:page;z-index:-1729216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401.639496pt;width:57.85pt;height:14.2pt;mso-position-horizontal-relative:page;mso-position-vertical-relative:page;z-index:-1729192" type="#_x0000_t202" filled="false" stroked="false">
            <v:textbox inset="0,0,0,0">
              <w:txbxContent>
                <w:p>
                  <w:pPr>
                    <w:spacing w:before="42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415.799988pt;width:85.1pt;height:14.2pt;mso-position-horizontal-relative:page;mso-position-vertical-relative:page;z-index:-1729168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440002pt;margin-top:415.799988pt;width:55.6pt;height:14.2pt;mso-position-horizontal-relative:page;mso-position-vertical-relative:page;z-index:-1729144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415.799988pt;width:56.8pt;height:14.2pt;mso-position-horizontal-relative:page;mso-position-vertical-relative:page;z-index:-172912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415.799988pt;width:56.65pt;height:14.2pt;mso-position-horizontal-relative:page;mso-position-vertical-relative:page;z-index:-1729096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415.799988pt;width:56.8pt;height:14.2pt;mso-position-horizontal-relative:page;mso-position-vertical-relative:page;z-index:-1729072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415.799988pt;width:56.65pt;height:14.2pt;mso-position-horizontal-relative:page;mso-position-vertical-relative:page;z-index:-1729048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415.799988pt;width:57.85pt;height:14.2pt;mso-position-horizontal-relative:page;mso-position-vertical-relative:page;z-index:-1729024" type="#_x0000_t202" filled="false" stroked="false">
            <v:textbox inset="0,0,0,0">
              <w:txbxContent>
                <w:p>
                  <w:pPr>
                    <w:spacing w:before="42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429.959991pt;width:85.1pt;height:14.05pt;mso-position-horizontal-relative:page;mso-position-vertical-relative:page;z-index:-1729000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440002pt;margin-top:429.959991pt;width:55.6pt;height:14.05pt;mso-position-horizontal-relative:page;mso-position-vertical-relative:page;z-index:-1728976" type="#_x0000_t202" filled="false" stroked="false">
            <v:textbox inset="0,0,0,0">
              <w:txbxContent>
                <w:p>
                  <w:pPr>
                    <w:spacing w:before="42"/>
                    <w:ind w:left="6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429.959991pt;width:56.8pt;height:14.05pt;mso-position-horizontal-relative:page;mso-position-vertical-relative:page;z-index:-1728952" type="#_x0000_t202" filled="false" stroked="false">
            <v:textbox inset="0,0,0,0">
              <w:txbxContent>
                <w:p>
                  <w:pPr>
                    <w:spacing w:before="42"/>
                    <w:ind w:left="7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429.959991pt;width:56.65pt;height:14.05pt;mso-position-horizontal-relative:page;mso-position-vertical-relative:page;z-index:-172892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429.959991pt;width:56.8pt;height:14.05pt;mso-position-horizontal-relative:page;mso-position-vertical-relative:page;z-index:-1728904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392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429.959991pt;width:56.65pt;height:14.05pt;mso-position-horizontal-relative:page;mso-position-vertical-relative:page;z-index:-1728880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429.959991pt;width:57.85pt;height:14.05pt;mso-position-horizontal-relative:page;mso-position-vertical-relative:page;z-index:-1728856" type="#_x0000_t202" filled="false" stroked="false">
            <v:textbox inset="0,0,0,0">
              <w:txbxContent>
                <w:p>
                  <w:pPr>
                    <w:spacing w:before="4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444pt;width:85.1pt;height:14.2pt;mso-position-horizontal-relative:page;mso-position-vertical-relative:page;z-index:-1728832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440002pt;margin-top:444pt;width:55.6pt;height:14.2pt;mso-position-horizontal-relative:page;mso-position-vertical-relative:page;z-index:-1728808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444pt;width:56.8pt;height:14.2pt;mso-position-horizontal-relative:page;mso-position-vertical-relative:page;z-index:-1728784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444pt;width:56.65pt;height:14.2pt;mso-position-horizontal-relative:page;mso-position-vertical-relative:page;z-index:-1728760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444pt;width:56.8pt;height:14.2pt;mso-position-horizontal-relative:page;mso-position-vertical-relative:page;z-index:-172873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444pt;width:56.65pt;height:14.2pt;mso-position-horizontal-relative:page;mso-position-vertical-relative:page;z-index:-1728712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172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444pt;width:57.85pt;height:14.2pt;mso-position-horizontal-relative:page;mso-position-vertical-relative:page;z-index:-1728688" type="#_x0000_t202" filled="false" stroked="false">
            <v:textbox inset="0,0,0,0">
              <w:txbxContent>
                <w:p>
                  <w:pPr>
                    <w:spacing w:before="44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458.159485pt;width:85.1pt;height:14.2pt;mso-position-horizontal-relative:page;mso-position-vertical-relative:page;z-index:-172866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440002pt;margin-top:458.159485pt;width:55.6pt;height:14.2pt;mso-position-horizontal-relative:page;mso-position-vertical-relative:page;z-index:-1728640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458.159485pt;width:56.8pt;height:14.2pt;mso-position-horizontal-relative:page;mso-position-vertical-relative:page;z-index:-1728616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458.159485pt;width:56.65pt;height:14.2pt;mso-position-horizontal-relative:page;mso-position-vertical-relative:page;z-index:-1728592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458.159485pt;width:56.8pt;height:14.2pt;mso-position-horizontal-relative:page;mso-position-vertical-relative:page;z-index:-1728568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458.159485pt;width:56.65pt;height:14.2pt;mso-position-horizontal-relative:page;mso-position-vertical-relative:page;z-index:-1728544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458.159485pt;width:57.85pt;height:14.2pt;mso-position-horizontal-relative:page;mso-position-vertical-relative:page;z-index:-1728520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472.320007pt;width:85.1pt;height:13.1pt;mso-position-horizontal-relative:page;mso-position-vertical-relative:page;z-index:-1728496" type="#_x0000_t202" filled="false" stroked="false">
            <v:textbox inset="0,0,0,0">
              <w:txbxContent>
                <w:p>
                  <w:pPr>
                    <w:spacing w:before="21"/>
                    <w:ind w:left="9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440002pt;margin-top:472.320007pt;width:55.6pt;height:13.1pt;mso-position-horizontal-relative:page;mso-position-vertical-relative:page;z-index:-1728472" type="#_x0000_t202" filled="false" stroked="false">
            <v:textbox inset="0,0,0,0">
              <w:txbxContent>
                <w:p>
                  <w:pPr>
                    <w:spacing w:before="21"/>
                    <w:ind w:left="6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2,207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472.320007pt;width:56.8pt;height:13.1pt;mso-position-horizontal-relative:page;mso-position-vertical-relative:page;z-index:-1728448" type="#_x0000_t202" filled="false" stroked="false">
            <v:textbox inset="0,0,0,0">
              <w:txbxContent>
                <w:p>
                  <w:pPr>
                    <w:spacing w:before="21"/>
                    <w:ind w:left="6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2,328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472.320007pt;width:56.65pt;height:13.1pt;mso-position-horizontal-relative:page;mso-position-vertical-relative:page;z-index:-1728424" type="#_x0000_t202" filled="false" stroked="false">
            <v:textbox inset="0,0,0,0">
              <w:txbxContent>
                <w:p>
                  <w:pPr>
                    <w:spacing w:before="21"/>
                    <w:ind w:left="6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1,353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472.320007pt;width:56.8pt;height:13.1pt;mso-position-horizontal-relative:page;mso-position-vertical-relative:page;z-index:-1728400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472.320007pt;width:56.65pt;height:13.1pt;mso-position-horizontal-relative:page;mso-position-vertical-relative:page;z-index:-1728376" type="#_x0000_t202" filled="false" stroked="false">
            <v:textbox inset="0,0,0,0">
              <w:txbxContent>
                <w:p>
                  <w:pPr>
                    <w:spacing w:before="2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472.320007pt;width:57.85pt;height:13.1pt;mso-position-horizontal-relative:page;mso-position-vertical-relative:page;z-index:-1728352" type="#_x0000_t202" filled="false" stroked="false">
            <v:textbox inset="0,0,0,0">
              <w:txbxContent>
                <w:p>
                  <w:pPr>
                    <w:spacing w:before="21"/>
                    <w:ind w:left="6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1,489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142.559998pt;width:81.4pt;height:26.8pt;mso-position-horizontal-relative:page;mso-position-vertical-relative:page;z-index:-1728328" type="#_x0000_t202" filled="false" stroked="false">
            <v:textbox inset="0,0,0,0">
              <w:txbxContent>
                <w:p>
                  <w:pPr>
                    <w:spacing w:before="119"/>
                    <w:ind w:left="28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720001pt;margin-top:142.559998pt;width:116.05pt;height:12pt;mso-position-horizontal-relative:page;mso-position-vertical-relative:page;z-index:-1728304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22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142.559998pt;width:113.4pt;height:12pt;mso-position-horizontal-relative:page;mso-position-vertical-relative:page;z-index:-1728280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68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EMPRESA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142.559998pt;width:114.5pt;height:12pt;mso-position-horizontal-relative:page;mso-position-vertical-relative:page;z-index:-1728256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391" w:right="77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EMPRENDEDOR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720001pt;margin-top:154.559998pt;width:59.3pt;height:14.8pt;mso-position-horizontal-relative:page;mso-position-vertical-relative:page;z-index:-1728232" type="#_x0000_t202" filled="false" stroked="false">
            <v:textbox inset="0,0,0,0">
              <w:txbxContent>
                <w:p>
                  <w:pPr>
                    <w:spacing w:before="11"/>
                    <w:ind w:left="14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154.559998pt;width:56.8pt;height:14.8pt;mso-position-horizontal-relative:page;mso-position-vertical-relative:page;z-index:-1728208" type="#_x0000_t202" filled="false" stroked="false">
            <v:textbox inset="0,0,0,0">
              <w:txbxContent>
                <w:p>
                  <w:pPr>
                    <w:spacing w:before="11"/>
                    <w:ind w:left="11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154.559998pt;width:56.65pt;height:14.8pt;mso-position-horizontal-relative:page;mso-position-vertical-relative:page;z-index:-1728184" type="#_x0000_t202" filled="false" stroked="false">
            <v:textbox inset="0,0,0,0">
              <w:txbxContent>
                <w:p>
                  <w:pPr>
                    <w:spacing w:before="11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154.559998pt;width:56.8pt;height:14.8pt;mso-position-horizontal-relative:page;mso-position-vertical-relative:page;z-index:-1728160" type="#_x0000_t202" filled="false" stroked="false">
            <v:textbox inset="0,0,0,0">
              <w:txbxContent>
                <w:p>
                  <w:pPr>
                    <w:spacing w:before="11"/>
                    <w:ind w:left="11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154.559998pt;width:56.65pt;height:14.8pt;mso-position-horizontal-relative:page;mso-position-vertical-relative:page;z-index:-1728136" type="#_x0000_t202" filled="false" stroked="false">
            <v:textbox inset="0,0,0,0">
              <w:txbxContent>
                <w:p>
                  <w:pPr>
                    <w:spacing w:before="11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154.559998pt;width:57.85pt;height:14.8pt;mso-position-horizontal-relative:page;mso-position-vertical-relative:page;z-index:-1728112" type="#_x0000_t202" filled="false" stroked="false">
            <v:textbox inset="0,0,0,0">
              <w:txbxContent>
                <w:p>
                  <w:pPr>
                    <w:spacing w:before="11"/>
                    <w:ind w:left="11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169.320007pt;width:81.4pt;height:14.2pt;mso-position-horizontal-relative:page;mso-position-vertical-relative:page;z-index:-1728088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720001pt;margin-top:169.320007pt;width:59.3pt;height:14.2pt;mso-position-horizontal-relative:page;mso-position-vertical-relative:page;z-index:-1728064" type="#_x0000_t202" filled="false" stroked="false">
            <v:textbox inset="0,0,0,0">
              <w:txbxContent>
                <w:p>
                  <w:pPr>
                    <w:spacing w:before="42"/>
                    <w:ind w:left="0" w:right="4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169.320007pt;width:56.8pt;height:14.2pt;mso-position-horizontal-relative:page;mso-position-vertical-relative:page;z-index:-172804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169.320007pt;width:56.65pt;height:14.2pt;mso-position-horizontal-relative:page;mso-position-vertical-relative:page;z-index:-1728016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169.320007pt;width:56.8pt;height:14.2pt;mso-position-horizontal-relative:page;mso-position-vertical-relative:page;z-index:-1727992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169.320007pt;width:56.65pt;height:14.2pt;mso-position-horizontal-relative:page;mso-position-vertical-relative:page;z-index:-1727968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169.320007pt;width:57.85pt;height:14.2pt;mso-position-horizontal-relative:page;mso-position-vertical-relative:page;z-index:-1727944" type="#_x0000_t202" filled="false" stroked="false">
            <v:textbox inset="0,0,0,0">
              <w:txbxContent>
                <w:p>
                  <w:pPr>
                    <w:spacing w:before="42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183.479507pt;width:81.4pt;height:14.2pt;mso-position-horizontal-relative:page;mso-position-vertical-relative:page;z-index:-1727920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720001pt;margin-top:183.479507pt;width:59.3pt;height:14.2pt;mso-position-horizontal-relative:page;mso-position-vertical-relative:page;z-index:-1727896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183.479507pt;width:56.8pt;height:14.2pt;mso-position-horizontal-relative:page;mso-position-vertical-relative:page;z-index:-172787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183.479507pt;width:56.65pt;height:14.2pt;mso-position-horizontal-relative:page;mso-position-vertical-relative:page;z-index:-1727848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183.479507pt;width:56.8pt;height:14.2pt;mso-position-horizontal-relative:page;mso-position-vertical-relative:page;z-index:-1727824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183.479507pt;width:56.65pt;height:14.2pt;mso-position-horizontal-relative:page;mso-position-vertical-relative:page;z-index:-1727800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183.479507pt;width:57.85pt;height:14.2pt;mso-position-horizontal-relative:page;mso-position-vertical-relative:page;z-index:-1727776" type="#_x0000_t202" filled="false" stroked="false">
            <v:textbox inset="0,0,0,0">
              <w:txbxContent>
                <w:p>
                  <w:pPr>
                    <w:spacing w:before="42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197.639999pt;width:81.4pt;height:14.05pt;mso-position-horizontal-relative:page;mso-position-vertical-relative:page;z-index:-1727752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720001pt;margin-top:197.639999pt;width:59.3pt;height:14.05pt;mso-position-horizontal-relative:page;mso-position-vertical-relative:page;z-index:-1727728" type="#_x0000_t202" filled="false" stroked="false">
            <v:textbox inset="0,0,0,0">
              <w:txbxContent>
                <w:p>
                  <w:pPr>
                    <w:spacing w:before="42"/>
                    <w:ind w:left="7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197.639999pt;width:56.8pt;height:14.05pt;mso-position-horizontal-relative:page;mso-position-vertical-relative:page;z-index:-1727704" type="#_x0000_t202" filled="false" stroked="false">
            <v:textbox inset="0,0,0,0">
              <w:txbxContent>
                <w:p>
                  <w:pPr>
                    <w:spacing w:before="42"/>
                    <w:ind w:left="7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197.639999pt;width:56.65pt;height:14.05pt;mso-position-horizontal-relative:page;mso-position-vertical-relative:page;z-index:-1727680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197.639999pt;width:56.8pt;height:14.05pt;mso-position-horizontal-relative:page;mso-position-vertical-relative:page;z-index:-172765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197.639999pt;width:56.65pt;height:14.05pt;mso-position-horizontal-relative:page;mso-position-vertical-relative:page;z-index:-1727632" type="#_x0000_t202" filled="false" stroked="false">
            <v:textbox inset="0,0,0,0">
              <w:txbxContent>
                <w:p>
                  <w:pPr>
                    <w:spacing w:before="42"/>
                    <w:ind w:left="71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197.639999pt;width:57.85pt;height:14.05pt;mso-position-horizontal-relative:page;mso-position-vertical-relative:page;z-index:-1727608" type="#_x0000_t202" filled="false" stroked="false">
            <v:textbox inset="0,0,0,0">
              <w:txbxContent>
                <w:p>
                  <w:pPr>
                    <w:spacing w:before="42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919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211.679993pt;width:81.4pt;height:14.2pt;mso-position-horizontal-relative:page;mso-position-vertical-relative:page;z-index:-172758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720001pt;margin-top:211.679993pt;width:59.3pt;height:14.2pt;mso-position-horizontal-relative:page;mso-position-vertical-relative:page;z-index:-1727560" type="#_x0000_t202" filled="false" stroked="false">
            <v:textbox inset="0,0,0,0">
              <w:txbxContent>
                <w:p>
                  <w:pPr>
                    <w:spacing w:before="44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211.679993pt;width:56.8pt;height:14.2pt;mso-position-horizontal-relative:page;mso-position-vertical-relative:page;z-index:-1727536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211.679993pt;width:56.65pt;height:14.2pt;mso-position-horizontal-relative:page;mso-position-vertical-relative:page;z-index:-1727512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211.679993pt;width:56.8pt;height:14.2pt;mso-position-horizontal-relative:page;mso-position-vertical-relative:page;z-index:-172748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211.679993pt;width:56.65pt;height:14.2pt;mso-position-horizontal-relative:page;mso-position-vertical-relative:page;z-index:-1727464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211.679993pt;width:57.85pt;height:14.2pt;mso-position-horizontal-relative:page;mso-position-vertical-relative:page;z-index:-1727440" type="#_x0000_t202" filled="false" stroked="false">
            <v:textbox inset="0,0,0,0">
              <w:txbxContent>
                <w:p>
                  <w:pPr>
                    <w:spacing w:before="44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691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225.839996pt;width:81.4pt;height:14.2pt;mso-position-horizontal-relative:page;mso-position-vertical-relative:page;z-index:-1727416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720001pt;margin-top:225.839996pt;width:59.3pt;height:14.2pt;mso-position-horizontal-relative:page;mso-position-vertical-relative:page;z-index:-1727392" type="#_x0000_t202" filled="false" stroked="false">
            <v:textbox inset="0,0,0,0">
              <w:txbxContent>
                <w:p>
                  <w:pPr>
                    <w:spacing w:before="44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225.839996pt;width:56.8pt;height:14.2pt;mso-position-horizontal-relative:page;mso-position-vertical-relative:page;z-index:-1727368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225.839996pt;width:56.65pt;height:14.2pt;mso-position-horizontal-relative:page;mso-position-vertical-relative:page;z-index:-1727344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225.839996pt;width:56.8pt;height:14.2pt;mso-position-horizontal-relative:page;mso-position-vertical-relative:page;z-index:-1727320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225.839996pt;width:56.65pt;height:14.2pt;mso-position-horizontal-relative:page;mso-position-vertical-relative:page;z-index:-1727296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225.839996pt;width:57.85pt;height:14.2pt;mso-position-horizontal-relative:page;mso-position-vertical-relative:page;z-index:-1727272" type="#_x0000_t202" filled="false" stroked="false">
            <v:textbox inset="0,0,0,0">
              <w:txbxContent>
                <w:p>
                  <w:pPr>
                    <w:spacing w:before="44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239.999496pt;width:81.4pt;height:13.1pt;mso-position-horizontal-relative:page;mso-position-vertical-relative:page;z-index:-1727248" type="#_x0000_t202" filled="false" stroked="false">
            <v:textbox inset="0,0,0,0">
              <w:txbxContent>
                <w:p>
                  <w:pPr>
                    <w:spacing w:before="21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720001pt;margin-top:239.999496pt;width:59.3pt;height:13.1pt;mso-position-horizontal-relative:page;mso-position-vertical-relative:page;z-index:-1727224" type="#_x0000_t202" filled="false" stroked="false">
            <v:textbox inset="0,0,0,0">
              <w:txbxContent>
                <w:p>
                  <w:pPr>
                    <w:spacing w:before="21"/>
                    <w:ind w:left="6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2,207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239.999496pt;width:56.8pt;height:13.1pt;mso-position-horizontal-relative:page;mso-position-vertical-relative:page;z-index:-1727200" type="#_x0000_t202" filled="false" stroked="false">
            <v:textbox inset="0,0,0,0">
              <w:txbxContent>
                <w:p>
                  <w:pPr>
                    <w:spacing w:before="21"/>
                    <w:ind w:left="6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2,328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239.999496pt;width:56.65pt;height:13.1pt;mso-position-horizontal-relative:page;mso-position-vertical-relative:page;z-index:-1727176" type="#_x0000_t202" filled="false" stroked="false">
            <v:textbox inset="0,0,0,0">
              <w:txbxContent>
                <w:p>
                  <w:pPr>
                    <w:spacing w:before="21"/>
                    <w:ind w:left="0" w:right="5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574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239.999496pt;width:56.8pt;height:13.1pt;mso-position-horizontal-relative:page;mso-position-vertical-relative:page;z-index:-1727152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239.999496pt;width:56.65pt;height:13.1pt;mso-position-horizontal-relative:page;mso-position-vertical-relative:page;z-index:-1727128" type="#_x0000_t202" filled="false" stroked="false">
            <v:textbox inset="0,0,0,0">
              <w:txbxContent>
                <w:p>
                  <w:pPr>
                    <w:spacing w:before="21"/>
                    <w:ind w:left="6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1,633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239.999496pt;width:57.85pt;height:13.1pt;mso-position-horizontal-relative:page;mso-position-vertical-relative:page;z-index:-1727104" type="#_x0000_t202" filled="false" stroked="false">
            <v:textbox inset="0,0,0,0">
              <w:txbxContent>
                <w:p>
                  <w:pPr>
                    <w:spacing w:before="21"/>
                    <w:ind w:left="6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2,081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72708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79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478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IMPULSO</w:t>
                  </w:r>
                  <w:r>
                    <w:rPr>
                      <w:rFonts w:ascii="Montserrat" w:hAnsi="Montserrat"/>
                      <w:b/>
                      <w:color w:val="BE9655"/>
                      <w:spacing w:val="-9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LA</w:t>
                  </w:r>
                  <w:r>
                    <w:rPr>
                      <w:rFonts w:ascii="Montserrat" w:hAnsi="Montserrat"/>
                      <w:b/>
                      <w:color w:val="BE9655"/>
                      <w:spacing w:val="-7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ECONOMÍA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7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MEJORA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REGULATORIA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880005pt;margin-top:101.473206pt;width:365.9pt;height:26.5pt;mso-position-horizontal-relative:page;mso-position-vertical-relative:page;z-index:-1727056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CURSOS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Y/O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DIPLOMADOS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CAPACITACIÓN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EMPRESARIAL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5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59302pt;margin-top:247.516647pt;width:297.850pt;height:39.6pt;mso-position-horizontal-relative:page;mso-position-vertical-relative:page;z-index:-1727032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Turismo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(SETUE),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Subsecretaría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Economía,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Económico.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 w:before="2"/>
                    <w:ind w:right="18" w:hanging="1"/>
                    <w:jc w:val="left"/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período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septiembre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agosto</w:t>
                  </w:r>
                  <w:r>
                    <w:rPr>
                      <w:b w:val="0"/>
                      <w:bCs w:val="0"/>
                      <w:color w:val="394049"/>
                      <w:spacing w:val="6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2021-2022,</w:t>
                  </w:r>
                  <w:r>
                    <w:rPr>
                      <w:b w:val="0"/>
                      <w:bCs w:val="0"/>
                      <w:color w:val="394049"/>
                    </w:rPr>
                    <w:t> y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759995pt;margin-top:336.193207pt;width:448.25pt;height:26.5pt;mso-position-horizontal-relative:page;mso-position-vertical-relative:page;z-index:-1727008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PARTICIPANTES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CURSOS,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TALLERES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DIPLOMADOS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CAPACITACIÓN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1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EMPRESARIAL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35794pt;margin-top:499.996643pt;width:432.6pt;height:29.6pt;mso-position-horizontal-relative:page;mso-position-vertical-relative:page;z-index:-1726984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Turismo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(SETUE),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Subsecretaría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Economía.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b w:val="0"/>
                      <w:color w:val="394049"/>
                      <w:spacing w:val="-1"/>
                    </w:rPr>
                    <w:t> Económico.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 w:before="3"/>
                    <w:ind w:right="17"/>
                    <w:jc w:val="left"/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período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septiembre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2021-2022,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del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  <w:spacing w:val="7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7.52002pt;margin-top:574.248596pt;width:26.2pt;height:17pt;mso-position-horizontal-relative:page;mso-position-vertical-relative:page;z-index:-172696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215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960007pt;margin-top:369.179504pt;width:91.1pt;height:31.5pt;mso-position-horizontal-relative:page;mso-position-vertical-relative:page;z-index:-1726936" type="#_x0000_t202" filled="false" stroked="false">
            <v:textbox inset="0,0,0,0">
              <w:txbxContent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38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040009pt;margin-top:369.179504pt;width:118.2pt;height:13.9pt;mso-position-horizontal-relative:page;mso-position-vertical-relative:page;z-index:-1726912" type="#_x0000_t202" filled="false" stroked="false">
            <v:textbox inset="0,0,0,0">
              <w:txbxContent>
                <w:p>
                  <w:pPr>
                    <w:spacing w:line="242" w:lineRule="exact" w:before="0"/>
                    <w:ind w:left="46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23999pt;margin-top:369.179504pt;width:114.5pt;height:13.9pt;mso-position-horizontal-relative:page;mso-position-vertical-relative:page;z-index:-1726888" type="#_x0000_t202" filled="false" stroked="false">
            <v:textbox inset="0,0,0,0">
              <w:txbxContent>
                <w:p>
                  <w:pPr>
                    <w:spacing w:line="242" w:lineRule="exact" w:before="0"/>
                    <w:ind w:left="669" w:right="77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720001pt;margin-top:369.179504pt;width:112.35pt;height:13.9pt;mso-position-horizontal-relative:page;mso-position-vertical-relative:page;z-index:-1726864" type="#_x0000_t202" filled="false" stroked="false">
            <v:textbox inset="0,0,0,0">
              <w:txbxContent>
                <w:p>
                  <w:pPr>
                    <w:spacing w:line="242" w:lineRule="exact" w:before="0"/>
                    <w:ind w:left="68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040009pt;margin-top:383.040009pt;width:61.6pt;height:17.650pt;mso-position-horizontal-relative:page;mso-position-vertical-relative:page;z-index:-1726840" type="#_x0000_t202" filled="false" stroked="false">
            <v:textbox inset="0,0,0,0">
              <w:txbxContent>
                <w:p>
                  <w:pPr>
                    <w:spacing w:before="40"/>
                    <w:ind w:left="18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0.600006pt;margin-top:383.040009pt;width:56.65pt;height:17.650pt;mso-position-horizontal-relative:page;mso-position-vertical-relative:page;z-index:-1726816" type="#_x0000_t202" filled="false" stroked="false">
            <v:textbox inset="0,0,0,0">
              <w:txbxContent>
                <w:p>
                  <w:pPr>
                    <w:spacing w:before="40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23999pt;margin-top:383.040009pt;width:56.8pt;height:17.650pt;mso-position-horizontal-relative:page;mso-position-vertical-relative:page;z-index:-1726792" type="#_x0000_t202" filled="false" stroked="false">
            <v:textbox inset="0,0,0,0">
              <w:txbxContent>
                <w:p>
                  <w:pPr>
                    <w:spacing w:before="40"/>
                    <w:ind w:left="13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pt;margin-top:383.040009pt;width:57.75pt;height:17.650pt;mso-position-horizontal-relative:page;mso-position-vertical-relative:page;z-index:-1726768" type="#_x0000_t202" filled="false" stroked="false">
            <v:textbox inset="0,0,0,0">
              <w:txbxContent>
                <w:p>
                  <w:pPr>
                    <w:spacing w:before="40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720001pt;margin-top:383.040009pt;width:56.8pt;height:17.650pt;mso-position-horizontal-relative:page;mso-position-vertical-relative:page;z-index:-1726744" type="#_x0000_t202" filled="false" stroked="false">
            <v:textbox inset="0,0,0,0">
              <w:txbxContent>
                <w:p>
                  <w:pPr>
                    <w:spacing w:before="40"/>
                    <w:ind w:left="11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.479980pt;margin-top:383.040009pt;width:55.6pt;height:17.650pt;mso-position-horizontal-relative:page;mso-position-vertical-relative:page;z-index:-1726720" type="#_x0000_t202" filled="false" stroked="false">
            <v:textbox inset="0,0,0,0">
              <w:txbxContent>
                <w:p>
                  <w:pPr>
                    <w:spacing w:before="40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960007pt;margin-top:400.679993pt;width:91.1pt;height:14.2pt;mso-position-horizontal-relative:page;mso-position-vertical-relative:page;z-index:-1726696" type="#_x0000_t202" filled="false" stroked="false">
            <v:textbox inset="0,0,0,0">
              <w:txbxContent>
                <w:p>
                  <w:pPr>
                    <w:spacing w:before="44"/>
                    <w:ind w:left="1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040009pt;margin-top:400.679993pt;width:61.6pt;height:14.2pt;mso-position-horizontal-relative:page;mso-position-vertical-relative:page;z-index:-1726672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0.600006pt;margin-top:400.679993pt;width:56.65pt;height:14.2pt;mso-position-horizontal-relative:page;mso-position-vertical-relative:page;z-index:-1726648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308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23999pt;margin-top:400.679993pt;width:56.8pt;height:14.2pt;mso-position-horizontal-relative:page;mso-position-vertical-relative:page;z-index:-1726624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pt;margin-top:400.679993pt;width:57.75pt;height:14.2pt;mso-position-horizontal-relative:page;mso-position-vertical-relative:page;z-index:-1726600" type="#_x0000_t202" filled="false" stroked="false">
            <v:textbox inset="0,0,0,0">
              <w:txbxContent>
                <w:p>
                  <w:pPr>
                    <w:spacing w:before="44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720001pt;margin-top:400.679993pt;width:56.8pt;height:14.2pt;mso-position-horizontal-relative:page;mso-position-vertical-relative:page;z-index:-1726576" type="#_x0000_t202" filled="false" stroked="false">
            <v:textbox inset="0,0,0,0">
              <w:txbxContent>
                <w:p>
                  <w:pPr>
                    <w:spacing w:before="44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.479980pt;margin-top:400.679993pt;width:55.6pt;height:14.2pt;mso-position-horizontal-relative:page;mso-position-vertical-relative:page;z-index:-1726552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960007pt;margin-top:414.839996pt;width:91.1pt;height:14.3pt;mso-position-horizontal-relative:page;mso-position-vertical-relative:page;z-index:-1726528" type="#_x0000_t202" filled="false" stroked="false">
            <v:textbox inset="0,0,0,0">
              <w:txbxContent>
                <w:p>
                  <w:pPr>
                    <w:spacing w:before="44"/>
                    <w:ind w:left="1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040009pt;margin-top:414.839996pt;width:61.6pt;height:14.3pt;mso-position-horizontal-relative:page;mso-position-vertical-relative:page;z-index:-172650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0.600006pt;margin-top:414.839996pt;width:56.65pt;height:14.3pt;mso-position-horizontal-relative:page;mso-position-vertical-relative:page;z-index:-1726480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23999pt;margin-top:414.839996pt;width:56.8pt;height:14.3pt;mso-position-horizontal-relative:page;mso-position-vertical-relative:page;z-index:-1726456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pt;margin-top:414.839996pt;width:57.75pt;height:14.3pt;mso-position-horizontal-relative:page;mso-position-vertical-relative:page;z-index:-1726432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720001pt;margin-top:414.839996pt;width:56.8pt;height:14.3pt;mso-position-horizontal-relative:page;mso-position-vertical-relative:page;z-index:-1726408" type="#_x0000_t202" filled="false" stroked="false">
            <v:textbox inset="0,0,0,0">
              <w:txbxContent>
                <w:p>
                  <w:pPr>
                    <w:spacing w:before="44"/>
                    <w:ind w:left="0" w:right="6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.479980pt;margin-top:414.839996pt;width:55.6pt;height:14.3pt;mso-position-horizontal-relative:page;mso-position-vertical-relative:page;z-index:-1726384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960007pt;margin-top:429.119995pt;width:91.1pt;height:14.2pt;mso-position-horizontal-relative:page;mso-position-vertical-relative:page;z-index:-1726360" type="#_x0000_t202" filled="false" stroked="false">
            <v:textbox inset="0,0,0,0">
              <w:txbxContent>
                <w:p>
                  <w:pPr>
                    <w:spacing w:before="44"/>
                    <w:ind w:left="1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040009pt;margin-top:429.119995pt;width:61.6pt;height:14.2pt;mso-position-horizontal-relative:page;mso-position-vertical-relative:page;z-index:-1726336" type="#_x0000_t202" filled="false" stroked="false">
            <v:textbox inset="0,0,0,0">
              <w:txbxContent>
                <w:p>
                  <w:pPr>
                    <w:spacing w:before="44"/>
                    <w:ind w:left="8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0.600006pt;margin-top:429.119995pt;width:56.65pt;height:14.2pt;mso-position-horizontal-relative:page;mso-position-vertical-relative:page;z-index:-1726312" type="#_x0000_t202" filled="false" stroked="false">
            <v:textbox inset="0,0,0,0">
              <w:txbxContent>
                <w:p>
                  <w:pPr>
                    <w:spacing w:before="44"/>
                    <w:ind w:left="6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23999pt;margin-top:429.119995pt;width:56.8pt;height:14.2pt;mso-position-horizontal-relative:page;mso-position-vertical-relative:page;z-index:-1726288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991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pt;margin-top:429.119995pt;width:57.75pt;height:14.2pt;mso-position-horizontal-relative:page;mso-position-vertical-relative:page;z-index:-1726264" type="#_x0000_t202" filled="false" stroked="false">
            <v:textbox inset="0,0,0,0">
              <w:txbxContent>
                <w:p>
                  <w:pPr>
                    <w:spacing w:before="44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704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720001pt;margin-top:429.119995pt;width:56.8pt;height:14.2pt;mso-position-horizontal-relative:page;mso-position-vertical-relative:page;z-index:-1726240" type="#_x0000_t202" filled="false" stroked="false">
            <v:textbox inset="0,0,0,0">
              <w:txbxContent>
                <w:p>
                  <w:pPr>
                    <w:spacing w:before="44"/>
                    <w:ind w:left="7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.479980pt;margin-top:429.119995pt;width:55.6pt;height:14.2pt;mso-position-horizontal-relative:page;mso-position-vertical-relative:page;z-index:-1726216" type="#_x0000_t202" filled="false" stroked="false">
            <v:textbox inset="0,0,0,0">
              <w:txbxContent>
                <w:p>
                  <w:pPr>
                    <w:spacing w:before="44"/>
                    <w:ind w:left="65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960007pt;margin-top:443.279999pt;width:91.1pt;height:14.2pt;mso-position-horizontal-relative:page;mso-position-vertical-relative:page;z-index:-1726192" type="#_x0000_t202" filled="false" stroked="false">
            <v:textbox inset="0,0,0,0">
              <w:txbxContent>
                <w:p>
                  <w:pPr>
                    <w:spacing w:before="44"/>
                    <w:ind w:left="1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040009pt;margin-top:443.279999pt;width:61.6pt;height:14.2pt;mso-position-horizontal-relative:page;mso-position-vertical-relative:page;z-index:-1726168" type="#_x0000_t202" filled="false" stroked="false">
            <v:textbox inset="0,0,0,0">
              <w:txbxContent>
                <w:p>
                  <w:pPr>
                    <w:spacing w:before="44"/>
                    <w:ind w:left="79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0.600006pt;margin-top:443.279999pt;width:56.65pt;height:14.2pt;mso-position-horizontal-relative:page;mso-position-vertical-relative:page;z-index:-1726144" type="#_x0000_t202" filled="false" stroked="false">
            <v:textbox inset="0,0,0,0">
              <w:txbxContent>
                <w:p>
                  <w:pPr>
                    <w:spacing w:before="44"/>
                    <w:ind w:left="7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23999pt;margin-top:443.279999pt;width:56.8pt;height:14.2pt;mso-position-horizontal-relative:page;mso-position-vertical-relative:page;z-index:-1726120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pt;margin-top:443.279999pt;width:57.75pt;height:14.2pt;mso-position-horizontal-relative:page;mso-position-vertical-relative:page;z-index:-1726096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507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720001pt;margin-top:443.279999pt;width:56.8pt;height:14.2pt;mso-position-horizontal-relative:page;mso-position-vertical-relative:page;z-index:-1726072" type="#_x0000_t202" filled="false" stroked="false">
            <v:textbox inset="0,0,0,0">
              <w:txbxContent>
                <w:p>
                  <w:pPr>
                    <w:spacing w:before="44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.479980pt;margin-top:443.279999pt;width:55.6pt;height:14.2pt;mso-position-horizontal-relative:page;mso-position-vertical-relative:page;z-index:-1726048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960007pt;margin-top:457.439514pt;width:91.1pt;height:14.3pt;mso-position-horizontal-relative:page;mso-position-vertical-relative:page;z-index:-1726024" type="#_x0000_t202" filled="false" stroked="false">
            <v:textbox inset="0,0,0,0">
              <w:txbxContent>
                <w:p>
                  <w:pPr>
                    <w:spacing w:before="44"/>
                    <w:ind w:left="1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040009pt;margin-top:457.439514pt;width:61.6pt;height:14.3pt;mso-position-horizontal-relative:page;mso-position-vertical-relative:page;z-index:-1726000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0.600006pt;margin-top:457.439514pt;width:56.65pt;height:14.3pt;mso-position-horizontal-relative:page;mso-position-vertical-relative:page;z-index:-1725976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23999pt;margin-top:457.439514pt;width:56.8pt;height:14.3pt;mso-position-horizontal-relative:page;mso-position-vertical-relative:page;z-index:-1725952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pt;margin-top:457.439514pt;width:57.75pt;height:14.3pt;mso-position-horizontal-relative:page;mso-position-vertical-relative:page;z-index:-1725928" type="#_x0000_t202" filled="false" stroked="false">
            <v:textbox inset="0,0,0,0">
              <w:txbxContent>
                <w:p>
                  <w:pPr>
                    <w:spacing w:before="44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720001pt;margin-top:457.439514pt;width:56.8pt;height:14.3pt;mso-position-horizontal-relative:page;mso-position-vertical-relative:page;z-index:-1725904" type="#_x0000_t202" filled="false" stroked="false">
            <v:textbox inset="0,0,0,0">
              <w:txbxContent>
                <w:p>
                  <w:pPr>
                    <w:spacing w:before="44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.479980pt;margin-top:457.439514pt;width:55.6pt;height:14.3pt;mso-position-horizontal-relative:page;mso-position-vertical-relative:page;z-index:-172588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960007pt;margin-top:471.720001pt;width:91.1pt;height:14.2pt;mso-position-horizontal-relative:page;mso-position-vertical-relative:page;z-index:-1725856" type="#_x0000_t202" filled="false" stroked="false">
            <v:textbox inset="0,0,0,0">
              <w:txbxContent>
                <w:p>
                  <w:pPr>
                    <w:spacing w:before="21"/>
                    <w:ind w:left="1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Cobertura Estatal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040009pt;margin-top:471.720001pt;width:61.6pt;height:14.2pt;mso-position-horizontal-relative:page;mso-position-vertical-relative:page;z-index:-1725832" type="#_x0000_t202" filled="false" stroked="false">
            <v:textbox inset="0,0,0,0">
              <w:txbxContent>
                <w:p>
                  <w:pPr>
                    <w:spacing w:before="21"/>
                    <w:ind w:left="7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1,087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0.600006pt;margin-top:471.720001pt;width:56.65pt;height:14.2pt;mso-position-horizontal-relative:page;mso-position-vertical-relative:page;z-index:-1725808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23999pt;margin-top:471.720001pt;width:56.8pt;height:14.2pt;mso-position-horizontal-relative:page;mso-position-vertical-relative:page;z-index:-1725784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463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pt;margin-top:471.720001pt;width:57.75pt;height:14.2pt;mso-position-horizontal-relative:page;mso-position-vertical-relative:page;z-index:-1725760" type="#_x0000_t202" filled="false" stroked="false">
            <v:textbox inset="0,0,0,0">
              <w:txbxContent>
                <w:p>
                  <w:pPr>
                    <w:spacing w:before="21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720001pt;margin-top:471.720001pt;width:56.8pt;height:14.2pt;mso-position-horizontal-relative:page;mso-position-vertical-relative:page;z-index:-1725736" type="#_x0000_t202" filled="false" stroked="false">
            <v:textbox inset="0,0,0,0">
              <w:txbxContent>
                <w:p>
                  <w:pPr>
                    <w:spacing w:before="21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624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.479980pt;margin-top:471.720001pt;width:55.6pt;height:14.2pt;mso-position-horizontal-relative:page;mso-position-vertical-relative:page;z-index:-1725712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960007pt;margin-top:485.879486pt;width:91.1pt;height:13.1pt;mso-position-horizontal-relative:page;mso-position-vertical-relative:page;z-index:-1725688" type="#_x0000_t202" filled="false" stroked="false">
            <v:textbox inset="0,0,0,0">
              <w:txbxContent>
                <w:p>
                  <w:pPr>
                    <w:spacing w:before="21"/>
                    <w:ind w:left="105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040009pt;margin-top:485.879486pt;width:61.6pt;height:13.1pt;mso-position-horizontal-relative:page;mso-position-vertical-relative:page;z-index:-1725664" type="#_x0000_t202" filled="false" stroked="false">
            <v:textbox inset="0,0,0,0">
              <w:txbxContent>
                <w:p>
                  <w:pPr>
                    <w:spacing w:before="21"/>
                    <w:ind w:left="7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5,284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0.600006pt;margin-top:485.879486pt;width:56.65pt;height:13.1pt;mso-position-horizontal-relative:page;mso-position-vertical-relative:page;z-index:-1725640" type="#_x0000_t202" filled="false" stroked="false">
            <v:textbox inset="0,0,0,0">
              <w:txbxContent>
                <w:p>
                  <w:pPr>
                    <w:spacing w:before="21"/>
                    <w:ind w:left="64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3,796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23999pt;margin-top:485.879486pt;width:56.8pt;height:13.1pt;mso-position-horizontal-relative:page;mso-position-vertical-relative:page;z-index:-1725616" type="#_x0000_t202" filled="false" stroked="false">
            <v:textbox inset="0,0,0,0">
              <w:txbxContent>
                <w:p>
                  <w:pPr>
                    <w:spacing w:before="21"/>
                    <w:ind w:left="6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2,340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pt;margin-top:485.879486pt;width:57.75pt;height:13.1pt;mso-position-horizontal-relative:page;mso-position-vertical-relative:page;z-index:-1725592" type="#_x0000_t202" filled="false" stroked="false">
            <v:textbox inset="0,0,0,0">
              <w:txbxContent>
                <w:p>
                  <w:pPr>
                    <w:spacing w:before="21"/>
                    <w:ind w:left="68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1,399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720001pt;margin-top:485.879486pt;width:56.8pt;height:13.1pt;mso-position-horizontal-relative:page;mso-position-vertical-relative:page;z-index:-1725568" type="#_x0000_t202" filled="false" stroked="false">
            <v:textbox inset="0,0,0,0">
              <w:txbxContent>
                <w:p>
                  <w:pPr>
                    <w:spacing w:before="21"/>
                    <w:ind w:left="6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2,944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.479980pt;margin-top:485.879486pt;width:55.6pt;height:13.1pt;mso-position-horizontal-relative:page;mso-position-vertical-relative:page;z-index:-1725544" type="#_x0000_t202" filled="false" stroked="false">
            <v:textbox inset="0,0,0,0">
              <w:txbxContent>
                <w:p>
                  <w:pPr>
                    <w:spacing w:before="21"/>
                    <w:ind w:left="6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2,397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720001pt;margin-top:133.440506pt;width:126.6pt;height:29.4pt;mso-position-horizontal-relative:page;mso-position-vertical-relative:page;z-index:-1725520" type="#_x0000_t202" filled="false" stroked="false">
            <v:textbox inset="0,0,0,0">
              <w:txbxContent>
                <w:p>
                  <w:pPr>
                    <w:spacing w:before="146"/>
                    <w:ind w:left="77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320007pt;margin-top:133.440506pt;width:171.15pt;height:15.25pt;mso-position-horizontal-relative:page;mso-position-vertical-relative:page;z-index:-1725496" type="#_x0000_t202" filled="false" stroked="false">
            <v:textbox inset="0,0,0,0">
              <w:txbxContent>
                <w:p>
                  <w:pPr>
                    <w:spacing w:before="4"/>
                    <w:ind w:left="50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CURSOS EMPRESARIALES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320007pt;margin-top:148.679993pt;width:85pt;height:14.2pt;mso-position-horizontal-relative:page;mso-position-vertical-relative:page;z-index:-1725472" type="#_x0000_t202" filled="false" stroked="false">
            <v:textbox inset="0,0,0,0">
              <w:txbxContent>
                <w:p>
                  <w:pPr>
                    <w:spacing w:before="6"/>
                    <w:ind w:left="41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279999pt;margin-top:148.679993pt;width:86.2pt;height:14.2pt;mso-position-horizontal-relative:page;mso-position-vertical-relative:page;z-index:-1725448" type="#_x0000_t202" filled="false" stroked="false">
            <v:textbox inset="0,0,0,0">
              <w:txbxContent>
                <w:p>
                  <w:pPr>
                    <w:spacing w:before="6"/>
                    <w:ind w:left="39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720001pt;margin-top:162.839996pt;width:126.6pt;height:12pt;mso-position-horizontal-relative:page;mso-position-vertical-relative:page;z-index:-1725424" type="#_x0000_t202" filled="false" stroked="false">
            <v:textbox inset="0,0,0,0">
              <w:txbxContent>
                <w:p>
                  <w:pPr>
                    <w:spacing w:before="2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320007pt;margin-top:162.839996pt;width:85pt;height:12pt;mso-position-horizontal-relative:page;mso-position-vertical-relative:page;z-index:-1725400" type="#_x0000_t202" filled="false" stroked="false">
            <v:textbox inset="0,0,0,0">
              <w:txbxContent>
                <w:p>
                  <w:pPr>
                    <w:spacing w:before="22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279999pt;margin-top:162.839996pt;width:86.2pt;height:12pt;mso-position-horizontal-relative:page;mso-position-vertical-relative:page;z-index:-1725376" type="#_x0000_t202" filled="false" stroked="false">
            <v:textbox inset="0,0,0,0">
              <w:txbxContent>
                <w:p>
                  <w:pPr>
                    <w:spacing w:before="22"/>
                    <w:ind w:left="0" w:right="10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720001pt;margin-top:174.839493pt;width:126.6pt;height:14.2pt;mso-position-horizontal-relative:page;mso-position-vertical-relative:page;z-index:-1725352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320007pt;margin-top:174.839493pt;width:85pt;height:14.2pt;mso-position-horizontal-relative:page;mso-position-vertical-relative:page;z-index:-1725328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279999pt;margin-top:174.839493pt;width:86.2pt;height:14.2pt;mso-position-horizontal-relative:page;mso-position-vertical-relative:page;z-index:-1725304" type="#_x0000_t202" filled="false" stroked="false">
            <v:textbox inset="0,0,0,0">
              <w:txbxContent>
                <w:p>
                  <w:pPr>
                    <w:spacing w:before="44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720001pt;margin-top:189pt;width:126.6pt;height:14.2pt;mso-position-horizontal-relative:page;mso-position-vertical-relative:page;z-index:-1725280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320007pt;margin-top:189pt;width:85pt;height:14.2pt;mso-position-horizontal-relative:page;mso-position-vertical-relative:page;z-index:-1725256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279999pt;margin-top:189pt;width:86.2pt;height:14.2pt;mso-position-horizontal-relative:page;mso-position-vertical-relative:page;z-index:-1725232" type="#_x0000_t202" filled="false" stroked="false">
            <v:textbox inset="0,0,0,0">
              <w:txbxContent>
                <w:p>
                  <w:pPr>
                    <w:spacing w:before="44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720001pt;margin-top:203.160004pt;width:126.6pt;height:14.2pt;mso-position-horizontal-relative:page;mso-position-vertical-relative:page;z-index:-1725208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320007pt;margin-top:203.160004pt;width:85pt;height:14.2pt;mso-position-horizontal-relative:page;mso-position-vertical-relative:page;z-index:-1725184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279999pt;margin-top:203.160004pt;width:86.2pt;height:14.2pt;mso-position-horizontal-relative:page;mso-position-vertical-relative:page;z-index:-1725160" type="#_x0000_t202" filled="false" stroked="false">
            <v:textbox inset="0,0,0,0">
              <w:txbxContent>
                <w:p>
                  <w:pPr>
                    <w:spacing w:before="44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720001pt;margin-top:217.319504pt;width:126.6pt;height:14.2pt;mso-position-horizontal-relative:page;mso-position-vertical-relative:page;z-index:-1725136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320007pt;margin-top:217.319504pt;width:85pt;height:14.2pt;mso-position-horizontal-relative:page;mso-position-vertical-relative:page;z-index:-1725112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279999pt;margin-top:217.319504pt;width:86.2pt;height:14.2pt;mso-position-horizontal-relative:page;mso-position-vertical-relative:page;z-index:-1725088" type="#_x0000_t202" filled="false" stroked="false">
            <v:textbox inset="0,0,0,0">
              <w:txbxContent>
                <w:p>
                  <w:pPr>
                    <w:spacing w:before="44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720001pt;margin-top:231.479996pt;width:126.6pt;height:13.1pt;mso-position-horizontal-relative:page;mso-position-vertical-relative:page;z-index:-1725064" type="#_x0000_t202" filled="false" stroked="false">
            <v:textbox inset="0,0,0,0">
              <w:txbxContent>
                <w:p>
                  <w:pPr>
                    <w:spacing w:before="21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320007pt;margin-top:231.479996pt;width:85pt;height:13.1pt;mso-position-horizontal-relative:page;mso-position-vertical-relative:page;z-index:-1725040" type="#_x0000_t202" filled="false" stroked="false">
            <v:textbox inset="0,0,0,0">
              <w:txbxContent>
                <w:p>
                  <w:pPr>
                    <w:spacing w:before="21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279999pt;margin-top:231.479996pt;width:86.2pt;height:13.1pt;mso-position-horizontal-relative:page;mso-position-vertical-relative:page;z-index:-1725016" type="#_x0000_t202" filled="false" stroked="false">
            <v:textbox inset="0,0,0,0">
              <w:txbxContent>
                <w:p>
                  <w:pPr>
                    <w:spacing w:before="21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50.919998pt;margin-top:87.31321pt;width:490pt;height:26.5pt;mso-position-horizontal-relative:page;mso-position-vertical-relative:page;z-index:-172499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CURSOS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Y/O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DIPLOMADOS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CAPACITACIÓN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EMPRESARIAL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SEGÚN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INSTITUCIÓN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74837pt;margin-top:431.236664pt;width:624.050pt;height:119.6pt;mso-position-horizontal-relative:page;mso-position-vertical-relative:page;z-index:-1724968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Turismo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(SETUE),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Subsecretaría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Economía.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b w:val="0"/>
                      <w:color w:val="394049"/>
                      <w:spacing w:val="-1"/>
                    </w:rPr>
                    <w:t> Económico.</w:t>
                  </w:r>
                  <w:r>
                    <w:rPr/>
                  </w:r>
                </w:p>
                <w:p>
                  <w:pPr>
                    <w:pStyle w:val="BodyText"/>
                    <w:spacing w:line="231" w:lineRule="auto" w:before="3"/>
                    <w:ind w:right="17"/>
                    <w:jc w:val="both"/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dependencia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revisó </w:t>
                  </w:r>
                  <w:r>
                    <w:rPr>
                      <w:b w:val="0"/>
                      <w:bCs w:val="0"/>
                      <w:color w:val="394049"/>
                    </w:rPr>
                    <w:t>y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actualizó la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correspondiente</w:t>
                  </w:r>
                  <w:r>
                    <w:rPr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período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2021-2022.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período que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es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10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</w:rPr>
                    <w:t> 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7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2021-2022,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2022-2023.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cursos</w:t>
                  </w:r>
                  <w:r>
                    <w:rPr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diplomados</w:t>
                  </w:r>
                  <w:r>
                    <w:rPr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imparten</w:t>
                  </w:r>
                  <w:r>
                    <w:rPr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manera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gratuita</w:t>
                  </w:r>
                  <w:r>
                    <w:rPr>
                      <w:b w:val="0"/>
                      <w:bCs w:val="0"/>
                      <w:color w:val="394049"/>
                      <w:spacing w:val="-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modalidad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virtual,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ALCAZAR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&amp;</w:t>
                  </w:r>
                  <w:r>
                    <w:rPr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COMPAÑÍA</w:t>
                  </w:r>
                  <w:r>
                    <w:rPr>
                      <w:b w:val="0"/>
                      <w:bCs w:val="0"/>
                      <w:color w:val="394049"/>
                      <w:spacing w:val="1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(Empresa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dedicada</w:t>
                  </w:r>
                  <w:r>
                    <w:rPr>
                      <w:b w:val="0"/>
                      <w:bCs w:val="0"/>
                      <w:color w:val="394049"/>
                    </w:rPr>
                    <w:t> a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consultoría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Franquicias),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AMEENCE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(Asociación Mexicana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Etiquetado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Nutrimental,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Capacitación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Emprendimiento),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BANCO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MÉXICO</w:t>
                  </w:r>
                  <w:r>
                    <w:rPr>
                      <w:b w:val="0"/>
                      <w:bCs w:val="0"/>
                      <w:color w:val="394049"/>
                      <w:spacing w:val="19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(Institución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monetaria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central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México),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BERRENDO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FORWARDING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(Empresa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dedicada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asesoría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trámites</w:t>
                  </w:r>
                  <w:r>
                    <w:rPr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aduanales),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BURÓ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CRÉDITO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(Empresa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privada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  <w:spacing w:val="9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genera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informes</w:t>
                  </w:r>
                  <w:r>
                    <w:rPr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historial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crédito</w:t>
                  </w:r>
                  <w:r>
                    <w:rPr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personas</w:t>
                  </w:r>
                  <w:r>
                    <w:rPr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o</w:t>
                  </w:r>
                  <w:r>
                    <w:rPr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empresas),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CETES</w:t>
                  </w:r>
                  <w:r>
                    <w:rPr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MÉXICO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(Plataforma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gratuita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internet</w:t>
                  </w:r>
                  <w:r>
                    <w:rPr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para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invertir</w:t>
                  </w:r>
                  <w:r>
                    <w:rPr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valores</w:t>
                  </w:r>
                  <w:r>
                    <w:rPr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gubernamentales),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COEPRIS</w:t>
                  </w:r>
                  <w:r>
                    <w:rPr>
                      <w:b w:val="0"/>
                      <w:bCs w:val="0"/>
                      <w:color w:val="394049"/>
                      <w:spacing w:val="15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BCS</w:t>
                  </w:r>
                  <w:r>
                    <w:rPr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(Comisión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Estatal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para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Protección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contra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Riesgos</w:t>
                  </w:r>
                  <w:r>
                    <w:rPr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Sanitarios),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CONDUSEF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(Comisión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Nacional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para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Protección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Defensa</w:t>
                  </w:r>
                  <w:r>
                    <w:rPr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Usuarios</w:t>
                  </w:r>
                  <w:r>
                    <w:rPr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Servicios</w:t>
                  </w:r>
                  <w:r>
                    <w:rPr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Financieros),</w:t>
                  </w:r>
                  <w:r>
                    <w:rPr>
                      <w:b w:val="0"/>
                      <w:bCs w:val="0"/>
                      <w:color w:val="394049"/>
                      <w:spacing w:val="11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GS1MÉXICO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(Asociación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Mexicana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Estándares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Comercio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Electrónico),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IMPI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(Instituto Mexicano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la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Propiedad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Industrial),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INDEPENDIENTE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(Persona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Física experta</w:t>
                  </w:r>
                  <w:r>
                    <w:rPr>
                      <w:b w:val="0"/>
                      <w:bCs w:val="0"/>
                      <w:color w:val="394049"/>
                      <w:spacing w:val="13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Finanzas),</w:t>
                  </w:r>
                  <w:r>
                    <w:rPr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INFONAVIT</w:t>
                  </w:r>
                  <w:r>
                    <w:rPr>
                      <w:b w:val="0"/>
                      <w:bCs w:val="0"/>
                      <w:color w:val="394049"/>
                      <w:spacing w:val="2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BCS</w:t>
                  </w:r>
                  <w:r>
                    <w:rPr>
                      <w:b w:val="0"/>
                      <w:bCs w:val="0"/>
                      <w:color w:val="394049"/>
                      <w:spacing w:val="2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(Delegación</w:t>
                  </w:r>
                  <w:r>
                    <w:rPr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Estatal</w:t>
                  </w:r>
                  <w:r>
                    <w:rPr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Instituto</w:t>
                  </w:r>
                  <w:r>
                    <w:rPr>
                      <w:b w:val="0"/>
                      <w:bCs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Fondo</w:t>
                  </w:r>
                  <w:r>
                    <w:rPr>
                      <w:b w:val="0"/>
                      <w:bCs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Nacional</w:t>
                  </w:r>
                  <w:r>
                    <w:rPr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2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  <w:spacing w:val="2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Vivienda</w:t>
                  </w:r>
                  <w:r>
                    <w:rPr>
                      <w:b w:val="0"/>
                      <w:bCs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para</w:t>
                  </w:r>
                  <w:r>
                    <w:rPr>
                      <w:b w:val="0"/>
                      <w:bCs w:val="0"/>
                      <w:color w:val="394049"/>
                      <w:spacing w:val="2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Trabajadores),</w:t>
                  </w:r>
                  <w:r>
                    <w:rPr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MERCADO</w:t>
                  </w:r>
                  <w:r>
                    <w:rPr>
                      <w:b w:val="0"/>
                      <w:bCs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LIBRE</w:t>
                  </w:r>
                  <w:r>
                    <w:rPr>
                      <w:b w:val="0"/>
                      <w:bCs w:val="0"/>
                      <w:color w:val="394049"/>
                      <w:spacing w:val="2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MÉXICO</w:t>
                  </w:r>
                  <w:r>
                    <w:rPr>
                      <w:b w:val="0"/>
                      <w:bCs w:val="0"/>
                      <w:color w:val="394049"/>
                      <w:spacing w:val="2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(Empresa</w:t>
                  </w:r>
                  <w:r>
                    <w:rPr>
                      <w:b w:val="0"/>
                      <w:bCs w:val="0"/>
                      <w:color w:val="394049"/>
                      <w:spacing w:val="2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0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tecnología</w:t>
                  </w:r>
                  <w:r>
                    <w:rPr>
                      <w:b w:val="0"/>
                      <w:bCs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comercio</w:t>
                  </w:r>
                  <w:r>
                    <w:rPr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electrónico),</w:t>
                  </w:r>
                  <w:r>
                    <w:rPr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MUJER</w:t>
                  </w:r>
                  <w:r>
                    <w:rPr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EMPRENDE</w:t>
                  </w:r>
                  <w:r>
                    <w:rPr>
                      <w:b w:val="0"/>
                      <w:bCs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(Empresa</w:t>
                  </w:r>
                  <w:r>
                    <w:rPr>
                      <w:b w:val="0"/>
                      <w:bCs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especializada</w:t>
                  </w:r>
                  <w:r>
                    <w:rPr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capacitación</w:t>
                  </w:r>
                  <w:r>
                    <w:rPr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consultoría</w:t>
                  </w:r>
                  <w:r>
                    <w:rPr>
                      <w:b w:val="0"/>
                      <w:bCs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empresarial),</w:t>
                  </w:r>
                  <w:r>
                    <w:rPr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NAFIN</w:t>
                  </w:r>
                  <w:r>
                    <w:rPr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(Nacional</w:t>
                  </w:r>
                  <w:r>
                    <w:rPr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Financiera),</w:t>
                  </w:r>
                  <w:r>
                    <w:rPr>
                      <w:b w:val="0"/>
                      <w:bCs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ODECO</w:t>
                  </w:r>
                  <w:r>
                    <w:rPr>
                      <w:b w:val="0"/>
                      <w:bCs w:val="0"/>
                      <w:color w:val="394049"/>
                      <w:spacing w:val="7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(Oficina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Defensa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Consumidor)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PRODECON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(Procuraduría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Defensa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Contribuyente),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WHATSAPP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(Empresa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dedicada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prestar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servicios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mensajería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14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línea</w:t>
                  </w:r>
                  <w:r>
                    <w:rPr>
                      <w:b w:val="0"/>
                      <w:bCs w:val="0"/>
                      <w:color w:val="394049"/>
                    </w:rPr>
                    <w:t> a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través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archivos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electrónicos).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impartieron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modalidad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presencial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con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ODECO</w:t>
                  </w:r>
                  <w:r>
                    <w:rPr>
                      <w:b w:val="0"/>
                      <w:bCs w:val="0"/>
                      <w:color w:val="394049"/>
                    </w:rPr>
                    <w:t> y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Subsecretaría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Economía.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6.85pt;height:17pt;mso-position-horizontal-relative:page;mso-position-vertical-relative:page;z-index:-172494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216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639999pt;margin-top:119.279999pt;width:231pt;height:29.55pt;mso-position-horizontal-relative:page;mso-position-vertical-relative:page;z-index:-1724920" type="#_x0000_t202" filled="false" stroked="false">
            <v:textbox inset="0,0,0,0">
              <w:txbxContent>
                <w:p>
                  <w:pPr>
                    <w:spacing w:before="148"/>
                    <w:ind w:left="25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INSTITUCIÓN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4.640015pt;margin-top:119.279999pt;width:196.3pt;height:15.4pt;mso-position-horizontal-relative:page;mso-position-vertical-relative:page;z-index:-1724896" type="#_x0000_t202" filled="false" stroked="false">
            <v:textbox inset="0,0,0,0">
              <w:txbxContent>
                <w:p>
                  <w:pPr>
                    <w:spacing w:before="6"/>
                    <w:ind w:left="74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CURSOS Y/O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DIPLOMADOS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899994pt;margin-top:119.279999pt;width:197.5pt;height:15.4pt;mso-position-horizontal-relative:page;mso-position-vertical-relative:page;z-index:-1724872" type="#_x0000_t202" filled="false" stroked="false">
            <v:textbox inset="0,0,0,0">
              <w:txbxContent>
                <w:p>
                  <w:pPr>
                    <w:spacing w:before="6"/>
                    <w:ind w:left="125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PARTICIPANTES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40015pt;margin-top:134.639999pt;width:98.2pt;height:14.2pt;mso-position-horizontal-relative:page;mso-position-vertical-relative:page;z-index:-1724848" type="#_x0000_t202" filled="false" stroked="false">
            <v:textbox inset="0,0,0,0">
              <w:txbxContent>
                <w:p>
                  <w:pPr>
                    <w:spacing w:before="6"/>
                    <w:ind w:left="54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799988pt;margin-top:134.639999pt;width:98.1pt;height:14.2pt;mso-position-horizontal-relative:page;mso-position-vertical-relative:page;z-index:-1724824" type="#_x0000_t202" filled="false" stroked="false">
            <v:textbox inset="0,0,0,0">
              <w:txbxContent>
                <w:p>
                  <w:pPr>
                    <w:spacing w:before="6"/>
                    <w:ind w:left="56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899994pt;margin-top:134.639999pt;width:98.1pt;height:14.2pt;mso-position-horizontal-relative:page;mso-position-vertical-relative:page;z-index:-1724800" type="#_x0000_t202" filled="false" stroked="false">
            <v:textbox inset="0,0,0,0">
              <w:txbxContent>
                <w:p>
                  <w:pPr>
                    <w:spacing w:before="6"/>
                    <w:ind w:left="5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pt;margin-top:134.639999pt;width:99.4pt;height:14.2pt;mso-position-horizontal-relative:page;mso-position-vertical-relative:page;z-index:-1724776" type="#_x0000_t202" filled="false" stroked="false">
            <v:textbox inset="0,0,0,0">
              <w:txbxContent>
                <w:p>
                  <w:pPr>
                    <w:spacing w:before="6"/>
                    <w:ind w:left="56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639999pt;margin-top:148.800003pt;width:231pt;height:12.75pt;mso-position-horizontal-relative:page;mso-position-vertical-relative:page;z-index:-1724752" type="#_x0000_t202" filled="false" stroked="false">
            <v:textbox inset="0,0,0,0">
              <w:txbxContent>
                <w:p>
                  <w:pPr>
                    <w:spacing w:before="30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ALC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AZ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</w:t>
                  </w:r>
                  <w:r>
                    <w:rPr>
                      <w:rFonts w:ascii="Montserrat" w:hAnsi="Montserrat"/>
                      <w:color w:val="394049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&amp;</w:t>
                  </w:r>
                  <w:r>
                    <w:rPr>
                      <w:rFonts w:ascii="Montserrat" w:hAnsi="Montserrat"/>
                      <w:color w:val="394049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AÑÍA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40015pt;margin-top:148.800003pt;width:98.2pt;height:12.75pt;mso-position-horizontal-relative:page;mso-position-vertical-relative:page;z-index:-1724728" type="#_x0000_t202" filled="false" stroked="false">
            <v:textbox inset="0,0,0,0">
              <w:txbxContent>
                <w:p>
                  <w:pPr>
                    <w:spacing w:before="30"/>
                    <w:ind w:left="0" w:right="11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799988pt;margin-top:148.800003pt;width:98.1pt;height:12.75pt;mso-position-horizontal-relative:page;mso-position-vertical-relative:page;z-index:-1724704" type="#_x0000_t202" filled="false" stroked="false">
            <v:textbox inset="0,0,0,0">
              <w:txbxContent>
                <w:p>
                  <w:pPr>
                    <w:spacing w:before="30"/>
                    <w:ind w:left="0" w:right="11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899994pt;margin-top:148.800003pt;width:98.1pt;height:12.75pt;mso-position-horizontal-relative:page;mso-position-vertical-relative:page;z-index:-1724680" type="#_x0000_t202" filled="false" stroked="false">
            <v:textbox inset="0,0,0,0">
              <w:txbxContent>
                <w:p>
                  <w:pPr>
                    <w:spacing w:before="30"/>
                    <w:ind w:left="0" w:right="11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pt;margin-top:148.800003pt;width:99.4pt;height:12.75pt;mso-position-horizontal-relative:page;mso-position-vertical-relative:page;z-index:-1724656" type="#_x0000_t202" filled="false" stroked="false">
            <v:textbox inset="0,0,0,0">
              <w:txbxContent>
                <w:p>
                  <w:pPr>
                    <w:spacing w:before="30"/>
                    <w:ind w:left="0" w:right="14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639999pt;margin-top:161.519501pt;width:231pt;height:12.85pt;mso-position-horizontal-relative:page;mso-position-vertical-relative:page;z-index:-1724632" type="#_x0000_t202" filled="false" stroked="false">
            <v:textbox inset="0,0,0,0">
              <w:txbxContent>
                <w:p>
                  <w:pPr>
                    <w:spacing w:before="30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AM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40015pt;margin-top:161.519501pt;width:98.2pt;height:12.85pt;mso-position-horizontal-relative:page;mso-position-vertical-relative:page;z-index:-1724608" type="#_x0000_t202" filled="false" stroked="false">
            <v:textbox inset="0,0,0,0">
              <w:txbxContent>
                <w:p>
                  <w:pPr>
                    <w:spacing w:before="30"/>
                    <w:ind w:left="0" w:right="11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799988pt;margin-top:161.519501pt;width:98.1pt;height:12.85pt;mso-position-horizontal-relative:page;mso-position-vertical-relative:page;z-index:-1724584" type="#_x0000_t202" filled="false" stroked="false">
            <v:textbox inset="0,0,0,0">
              <w:txbxContent>
                <w:p>
                  <w:pPr>
                    <w:spacing w:before="30"/>
                    <w:ind w:left="0" w:right="11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899994pt;margin-top:161.519501pt;width:98.1pt;height:12.85pt;mso-position-horizontal-relative:page;mso-position-vertical-relative:page;z-index:-1724560" type="#_x0000_t202" filled="false" stroked="false">
            <v:textbox inset="0,0,0,0">
              <w:txbxContent>
                <w:p>
                  <w:pPr>
                    <w:spacing w:before="30"/>
                    <w:ind w:left="0" w:right="11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pt;margin-top:161.519501pt;width:99.4pt;height:12.85pt;mso-position-horizontal-relative:page;mso-position-vertical-relative:page;z-index:-1724536" type="#_x0000_t202" filled="false" stroked="false">
            <v:textbox inset="0,0,0,0">
              <w:txbxContent>
                <w:p>
                  <w:pPr>
                    <w:spacing w:before="30"/>
                    <w:ind w:left="0" w:right="1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639999pt;margin-top:174.360001pt;width:231pt;height:12.75pt;mso-position-horizontal-relative:page;mso-position-vertical-relative:page;z-index:-1724512" type="#_x0000_t202" filled="false" stroked="false">
            <v:textbox inset="0,0,0,0">
              <w:txbxContent>
                <w:p>
                  <w:pPr>
                    <w:spacing w:before="30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DE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MÉ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XI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40015pt;margin-top:174.360001pt;width:98.2pt;height:12.75pt;mso-position-horizontal-relative:page;mso-position-vertical-relative:page;z-index:-1724488" type="#_x0000_t202" filled="false" stroked="false">
            <v:textbox inset="0,0,0,0">
              <w:txbxContent>
                <w:p>
                  <w:pPr>
                    <w:spacing w:before="30"/>
                    <w:ind w:left="0" w:right="11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799988pt;margin-top:174.360001pt;width:98.1pt;height:12.75pt;mso-position-horizontal-relative:page;mso-position-vertical-relative:page;z-index:-1724464" type="#_x0000_t202" filled="false" stroked="false">
            <v:textbox inset="0,0,0,0">
              <w:txbxContent>
                <w:p>
                  <w:pPr>
                    <w:spacing w:before="30"/>
                    <w:ind w:left="0" w:right="11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899994pt;margin-top:174.360001pt;width:98.1pt;height:12.75pt;mso-position-horizontal-relative:page;mso-position-vertical-relative:page;z-index:-1724440" type="#_x0000_t202" filled="false" stroked="false">
            <v:textbox inset="0,0,0,0">
              <w:txbxContent>
                <w:p>
                  <w:pPr>
                    <w:spacing w:before="30"/>
                    <w:ind w:left="0" w:right="11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pt;margin-top:174.360001pt;width:99.4pt;height:12.75pt;mso-position-horizontal-relative:page;mso-position-vertical-relative:page;z-index:-1724416" type="#_x0000_t202" filled="false" stroked="false">
            <v:textbox inset="0,0,0,0">
              <w:txbxContent>
                <w:p>
                  <w:pPr>
                    <w:spacing w:before="30"/>
                    <w:ind w:left="0" w:right="1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639999pt;margin-top:187.079498pt;width:231pt;height:12.75pt;mso-position-horizontal-relative:page;mso-position-vertical-relative:page;z-index:-1724392" type="#_x0000_t202" filled="false" stroked="false">
            <v:textbox inset="0,0,0,0">
              <w:txbxContent>
                <w:p>
                  <w:pPr>
                    <w:spacing w:before="30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BB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VA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40015pt;margin-top:187.079498pt;width:98.2pt;height:12.75pt;mso-position-horizontal-relative:page;mso-position-vertical-relative:page;z-index:-1724368" type="#_x0000_t202" filled="false" stroked="false">
            <v:textbox inset="0,0,0,0">
              <w:txbxContent>
                <w:p>
                  <w:pPr>
                    <w:spacing w:before="30"/>
                    <w:ind w:left="0" w:right="11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799988pt;margin-top:187.079498pt;width:98.1pt;height:12.75pt;mso-position-horizontal-relative:page;mso-position-vertical-relative:page;z-index:-1724344" type="#_x0000_t202" filled="false" stroked="false">
            <v:textbox inset="0,0,0,0">
              <w:txbxContent>
                <w:p>
                  <w:pPr>
                    <w:spacing w:before="30"/>
                    <w:ind w:left="0" w:right="11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899994pt;margin-top:187.079498pt;width:98.1pt;height:12.75pt;mso-position-horizontal-relative:page;mso-position-vertical-relative:page;z-index:-1724320" type="#_x0000_t202" filled="false" stroked="false">
            <v:textbox inset="0,0,0,0">
              <w:txbxContent>
                <w:p>
                  <w:pPr>
                    <w:spacing w:before="30"/>
                    <w:ind w:left="0" w:right="11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10"/>
                      <w:sz w:val="16"/>
                    </w:rPr>
                    <w:t>45</w:t>
                  </w: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pt;margin-top:187.079498pt;width:99.4pt;height:12.75pt;mso-position-horizontal-relative:page;mso-position-vertical-relative:page;z-index:-1724296" type="#_x0000_t202" filled="false" stroked="false">
            <v:textbox inset="0,0,0,0">
              <w:txbxContent>
                <w:p>
                  <w:pPr>
                    <w:spacing w:before="30"/>
                    <w:ind w:left="0" w:right="1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639999pt;margin-top:199.800003pt;width:231pt;height:12.75pt;mso-position-horizontal-relative:page;mso-position-vertical-relative:page;z-index:-1724272" type="#_x0000_t202" filled="false" stroked="false">
            <v:textbox inset="0,0,0,0">
              <w:txbxContent>
                <w:p>
                  <w:pPr>
                    <w:spacing w:before="30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BERRE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DO</w:t>
                  </w:r>
                  <w:r>
                    <w:rPr>
                      <w:rFonts w:ascii="Montserrat"/>
                      <w:color w:val="394049"/>
                      <w:spacing w:val="3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FORW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RD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IN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G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40015pt;margin-top:199.800003pt;width:98.2pt;height:12.75pt;mso-position-horizontal-relative:page;mso-position-vertical-relative:page;z-index:-1724248" type="#_x0000_t202" filled="false" stroked="false">
            <v:textbox inset="0,0,0,0">
              <w:txbxContent>
                <w:p>
                  <w:pPr>
                    <w:spacing w:before="30"/>
                    <w:ind w:left="0" w:right="11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799988pt;margin-top:199.800003pt;width:98.1pt;height:12.75pt;mso-position-horizontal-relative:page;mso-position-vertical-relative:page;z-index:-1724224" type="#_x0000_t202" filled="false" stroked="false">
            <v:textbox inset="0,0,0,0">
              <w:txbxContent>
                <w:p>
                  <w:pPr>
                    <w:spacing w:before="30"/>
                    <w:ind w:left="0" w:right="11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899994pt;margin-top:199.800003pt;width:98.1pt;height:12.75pt;mso-position-horizontal-relative:page;mso-position-vertical-relative:page;z-index:-1724200" type="#_x0000_t202" filled="false" stroked="false">
            <v:textbox inset="0,0,0,0">
              <w:txbxContent>
                <w:p>
                  <w:pPr>
                    <w:spacing w:before="30"/>
                    <w:ind w:left="0" w:right="11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pt;margin-top:199.800003pt;width:99.4pt;height:12.75pt;mso-position-horizontal-relative:page;mso-position-vertical-relative:page;z-index:-1724176" type="#_x0000_t202" filled="false" stroked="false">
            <v:textbox inset="0,0,0,0">
              <w:txbxContent>
                <w:p>
                  <w:pPr>
                    <w:spacing w:before="30"/>
                    <w:ind w:left="0" w:right="1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639999pt;margin-top:212.520004pt;width:231pt;height:12.85pt;mso-position-horizontal-relative:page;mso-position-vertical-relative:page;z-index:-1724152" type="#_x0000_t202" filled="false" stroked="false">
            <v:textbox inset="0,0,0,0">
              <w:txbxContent>
                <w:p>
                  <w:pPr>
                    <w:spacing w:before="30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BURÓ</w:t>
                  </w:r>
                  <w:r>
                    <w:rPr>
                      <w:rFonts w:ascii="Montserrat" w:hAnsi="Montserrat"/>
                      <w:color w:val="394049"/>
                      <w:spacing w:val="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CRÉD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40015pt;margin-top:212.520004pt;width:98.2pt;height:12.85pt;mso-position-horizontal-relative:page;mso-position-vertical-relative:page;z-index:-1724128" type="#_x0000_t202" filled="false" stroked="false">
            <v:textbox inset="0,0,0,0">
              <w:txbxContent>
                <w:p>
                  <w:pPr>
                    <w:spacing w:before="30"/>
                    <w:ind w:left="0" w:right="11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799988pt;margin-top:212.520004pt;width:98.1pt;height:12.85pt;mso-position-horizontal-relative:page;mso-position-vertical-relative:page;z-index:-1724104" type="#_x0000_t202" filled="false" stroked="false">
            <v:textbox inset="0,0,0,0">
              <w:txbxContent>
                <w:p>
                  <w:pPr>
                    <w:spacing w:before="30"/>
                    <w:ind w:left="0" w:right="11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899994pt;margin-top:212.520004pt;width:98.1pt;height:12.85pt;mso-position-horizontal-relative:page;mso-position-vertical-relative:page;z-index:-1724080" type="#_x0000_t202" filled="false" stroked="false">
            <v:textbox inset="0,0,0,0">
              <w:txbxContent>
                <w:p>
                  <w:pPr>
                    <w:spacing w:before="30"/>
                    <w:ind w:left="0" w:right="11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pt;margin-top:212.520004pt;width:99.4pt;height:12.85pt;mso-position-horizontal-relative:page;mso-position-vertical-relative:page;z-index:-1724056" type="#_x0000_t202" filled="false" stroked="false">
            <v:textbox inset="0,0,0,0">
              <w:txbxContent>
                <w:p>
                  <w:pPr>
                    <w:spacing w:before="30"/>
                    <w:ind w:left="0" w:right="14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94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639999pt;margin-top:225.360001pt;width:231pt;height:12.75pt;mso-position-horizontal-relative:page;mso-position-vertical-relative:page;z-index:-1724032" type="#_x0000_t202" filled="false" stroked="false">
            <v:textbox inset="0,0,0,0">
              <w:txbxContent>
                <w:p>
                  <w:pPr>
                    <w:spacing w:before="30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ES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É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XI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40015pt;margin-top:225.360001pt;width:98.2pt;height:12.75pt;mso-position-horizontal-relative:page;mso-position-vertical-relative:page;z-index:-1724008" type="#_x0000_t202" filled="false" stroked="false">
            <v:textbox inset="0,0,0,0">
              <w:txbxContent>
                <w:p>
                  <w:pPr>
                    <w:spacing w:before="30"/>
                    <w:ind w:left="0" w:right="11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799988pt;margin-top:225.360001pt;width:98.1pt;height:12.75pt;mso-position-horizontal-relative:page;mso-position-vertical-relative:page;z-index:-1723984" type="#_x0000_t202" filled="false" stroked="false">
            <v:textbox inset="0,0,0,0">
              <w:txbxContent>
                <w:p>
                  <w:pPr>
                    <w:spacing w:before="30"/>
                    <w:ind w:left="0" w:right="11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899994pt;margin-top:225.360001pt;width:98.1pt;height:12.75pt;mso-position-horizontal-relative:page;mso-position-vertical-relative:page;z-index:-1723960" type="#_x0000_t202" filled="false" stroked="false">
            <v:textbox inset="0,0,0,0">
              <w:txbxContent>
                <w:p>
                  <w:pPr>
                    <w:spacing w:before="30"/>
                    <w:ind w:left="0" w:right="11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pt;margin-top:225.360001pt;width:99.4pt;height:12.75pt;mso-position-horizontal-relative:page;mso-position-vertical-relative:page;z-index:-1723936" type="#_x0000_t202" filled="false" stroked="false">
            <v:textbox inset="0,0,0,0">
              <w:txbxContent>
                <w:p>
                  <w:pPr>
                    <w:spacing w:before="30"/>
                    <w:ind w:left="0" w:right="1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639999pt;margin-top:238.080002pt;width:231pt;height:12.75pt;mso-position-horizontal-relative:page;mso-position-vertical-relative:page;z-index:-1723912" type="#_x0000_t202" filled="false" stroked="false">
            <v:textbox inset="0,0,0,0">
              <w:txbxContent>
                <w:p>
                  <w:pPr>
                    <w:spacing w:before="30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COEPR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IS</w:t>
                  </w: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BCS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40015pt;margin-top:238.080002pt;width:98.2pt;height:12.75pt;mso-position-horizontal-relative:page;mso-position-vertical-relative:page;z-index:-1723888" type="#_x0000_t202" filled="false" stroked="false">
            <v:textbox inset="0,0,0,0">
              <w:txbxContent>
                <w:p>
                  <w:pPr>
                    <w:spacing w:before="30"/>
                    <w:ind w:left="0" w:right="11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799988pt;margin-top:238.080002pt;width:98.1pt;height:12.75pt;mso-position-horizontal-relative:page;mso-position-vertical-relative:page;z-index:-1723864" type="#_x0000_t202" filled="false" stroked="false">
            <v:textbox inset="0,0,0,0">
              <w:txbxContent>
                <w:p>
                  <w:pPr>
                    <w:spacing w:before="30"/>
                    <w:ind w:left="0" w:right="11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899994pt;margin-top:238.080002pt;width:98.1pt;height:12.75pt;mso-position-horizontal-relative:page;mso-position-vertical-relative:page;z-index:-1723840" type="#_x0000_t202" filled="false" stroked="false">
            <v:textbox inset="0,0,0,0">
              <w:txbxContent>
                <w:p>
                  <w:pPr>
                    <w:spacing w:before="30"/>
                    <w:ind w:left="0" w:right="11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pt;margin-top:238.080002pt;width:99.4pt;height:12.75pt;mso-position-horizontal-relative:page;mso-position-vertical-relative:page;z-index:-1723816" type="#_x0000_t202" filled="false" stroked="false">
            <v:textbox inset="0,0,0,0">
              <w:txbxContent>
                <w:p>
                  <w:pPr>
                    <w:spacing w:before="30"/>
                    <w:ind w:left="0" w:right="14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639999pt;margin-top:250.7995pt;width:231pt;height:12.75pt;mso-position-horizontal-relative:page;mso-position-vertical-relative:page;z-index:-1723792" type="#_x0000_t202" filled="false" stroked="false">
            <v:textbox inset="0,0,0,0">
              <w:txbxContent>
                <w:p>
                  <w:pPr>
                    <w:spacing w:before="30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CONDUSEF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40015pt;margin-top:250.7995pt;width:98.2pt;height:12.75pt;mso-position-horizontal-relative:page;mso-position-vertical-relative:page;z-index:-1723768" type="#_x0000_t202" filled="false" stroked="false">
            <v:textbox inset="0,0,0,0">
              <w:txbxContent>
                <w:p>
                  <w:pPr>
                    <w:spacing w:before="30"/>
                    <w:ind w:left="0" w:right="11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799988pt;margin-top:250.7995pt;width:98.1pt;height:12.75pt;mso-position-horizontal-relative:page;mso-position-vertical-relative:page;z-index:-1723744" type="#_x0000_t202" filled="false" stroked="false">
            <v:textbox inset="0,0,0,0">
              <w:txbxContent>
                <w:p>
                  <w:pPr>
                    <w:spacing w:before="30"/>
                    <w:ind w:left="0" w:right="11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899994pt;margin-top:250.7995pt;width:98.1pt;height:12.75pt;mso-position-horizontal-relative:page;mso-position-vertical-relative:page;z-index:-1723720" type="#_x0000_t202" filled="false" stroked="false">
            <v:textbox inset="0,0,0,0">
              <w:txbxContent>
                <w:p>
                  <w:pPr>
                    <w:spacing w:before="30"/>
                    <w:ind w:left="0" w:right="11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pt;margin-top:250.7995pt;width:99.4pt;height:12.75pt;mso-position-horizontal-relative:page;mso-position-vertical-relative:page;z-index:-1723696" type="#_x0000_t202" filled="false" stroked="false">
            <v:textbox inset="0,0,0,0">
              <w:txbxContent>
                <w:p>
                  <w:pPr>
                    <w:spacing w:before="30"/>
                    <w:ind w:left="0" w:right="1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506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639999pt;margin-top:263.519989pt;width:231pt;height:12.85pt;mso-position-horizontal-relative:page;mso-position-vertical-relative:page;z-index:-1723672" type="#_x0000_t202" filled="false" stroked="false">
            <v:textbox inset="0,0,0,0">
              <w:txbxContent>
                <w:p>
                  <w:pPr>
                    <w:spacing w:before="30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1M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ÉX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40015pt;margin-top:263.519989pt;width:98.2pt;height:12.85pt;mso-position-horizontal-relative:page;mso-position-vertical-relative:page;z-index:-1723648" type="#_x0000_t202" filled="false" stroked="false">
            <v:textbox inset="0,0,0,0">
              <w:txbxContent>
                <w:p>
                  <w:pPr>
                    <w:spacing w:before="30"/>
                    <w:ind w:left="0" w:right="11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799988pt;margin-top:263.519989pt;width:98.1pt;height:12.85pt;mso-position-horizontal-relative:page;mso-position-vertical-relative:page;z-index:-1723624" type="#_x0000_t202" filled="false" stroked="false">
            <v:textbox inset="0,0,0,0">
              <w:txbxContent>
                <w:p>
                  <w:pPr>
                    <w:spacing w:before="30"/>
                    <w:ind w:left="0" w:right="11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899994pt;margin-top:263.519989pt;width:98.1pt;height:12.85pt;mso-position-horizontal-relative:page;mso-position-vertical-relative:page;z-index:-1723600" type="#_x0000_t202" filled="false" stroked="false">
            <v:textbox inset="0,0,0,0">
              <w:txbxContent>
                <w:p>
                  <w:pPr>
                    <w:spacing w:before="30"/>
                    <w:ind w:left="0" w:right="11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pt;margin-top:263.519989pt;width:99.4pt;height:12.85pt;mso-position-horizontal-relative:page;mso-position-vertical-relative:page;z-index:-1723576" type="#_x0000_t202" filled="false" stroked="false">
            <v:textbox inset="0,0,0,0">
              <w:txbxContent>
                <w:p>
                  <w:pPr>
                    <w:spacing w:before="30"/>
                    <w:ind w:left="0" w:right="13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639999pt;margin-top:276.359497pt;width:231pt;height:12.75pt;mso-position-horizontal-relative:page;mso-position-vertical-relative:page;z-index:-1723552" type="#_x0000_t202" filled="false" stroked="false">
            <v:textbox inset="0,0,0,0">
              <w:txbxContent>
                <w:p>
                  <w:pPr>
                    <w:spacing w:before="30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IM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40015pt;margin-top:276.359497pt;width:98.2pt;height:12.75pt;mso-position-horizontal-relative:page;mso-position-vertical-relative:page;z-index:-1723528" type="#_x0000_t202" filled="false" stroked="false">
            <v:textbox inset="0,0,0,0">
              <w:txbxContent>
                <w:p>
                  <w:pPr>
                    <w:spacing w:before="30"/>
                    <w:ind w:left="0" w:right="11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799988pt;margin-top:276.359497pt;width:98.1pt;height:12.75pt;mso-position-horizontal-relative:page;mso-position-vertical-relative:page;z-index:-1723504" type="#_x0000_t202" filled="false" stroked="false">
            <v:textbox inset="0,0,0,0">
              <w:txbxContent>
                <w:p>
                  <w:pPr>
                    <w:spacing w:before="30"/>
                    <w:ind w:left="0" w:right="11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899994pt;margin-top:276.359497pt;width:98.1pt;height:12.75pt;mso-position-horizontal-relative:page;mso-position-vertical-relative:page;z-index:-1723480" type="#_x0000_t202" filled="false" stroked="false">
            <v:textbox inset="0,0,0,0">
              <w:txbxContent>
                <w:p>
                  <w:pPr>
                    <w:spacing w:before="30"/>
                    <w:ind w:left="0" w:right="11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309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pt;margin-top:276.359497pt;width:99.4pt;height:12.75pt;mso-position-horizontal-relative:page;mso-position-vertical-relative:page;z-index:-1723456" type="#_x0000_t202" filled="false" stroked="false">
            <v:textbox inset="0,0,0,0">
              <w:txbxContent>
                <w:p>
                  <w:pPr>
                    <w:spacing w:before="30"/>
                    <w:ind w:left="0" w:right="13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639999pt;margin-top:289.079987pt;width:231pt;height:12.75pt;mso-position-horizontal-relative:page;mso-position-vertical-relative:page;z-index:-1723432" type="#_x0000_t202" filled="false" stroked="false">
            <v:textbox inset="0,0,0,0">
              <w:txbxContent>
                <w:p>
                  <w:pPr>
                    <w:spacing w:before="30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IN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DEPE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40015pt;margin-top:289.079987pt;width:98.2pt;height:12.75pt;mso-position-horizontal-relative:page;mso-position-vertical-relative:page;z-index:-1723408" type="#_x0000_t202" filled="false" stroked="false">
            <v:textbox inset="0,0,0,0">
              <w:txbxContent>
                <w:p>
                  <w:pPr>
                    <w:spacing w:before="30"/>
                    <w:ind w:left="0" w:right="11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799988pt;margin-top:289.079987pt;width:98.1pt;height:12.75pt;mso-position-horizontal-relative:page;mso-position-vertical-relative:page;z-index:-1723384" type="#_x0000_t202" filled="false" stroked="false">
            <v:textbox inset="0,0,0,0">
              <w:txbxContent>
                <w:p>
                  <w:pPr>
                    <w:spacing w:before="30"/>
                    <w:ind w:left="0" w:right="11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899994pt;margin-top:289.079987pt;width:98.1pt;height:12.75pt;mso-position-horizontal-relative:page;mso-position-vertical-relative:page;z-index:-1723360" type="#_x0000_t202" filled="false" stroked="false">
            <v:textbox inset="0,0,0,0">
              <w:txbxContent>
                <w:p>
                  <w:pPr>
                    <w:spacing w:before="30"/>
                    <w:ind w:left="0" w:right="11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pt;margin-top:289.079987pt;width:99.4pt;height:12.75pt;mso-position-horizontal-relative:page;mso-position-vertical-relative:page;z-index:-1723336" type="#_x0000_t202" filled="false" stroked="false">
            <v:textbox inset="0,0,0,0">
              <w:txbxContent>
                <w:p>
                  <w:pPr>
                    <w:spacing w:before="30"/>
                    <w:ind w:left="0" w:right="14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639999pt;margin-top:301.799988pt;width:231pt;height:12.75pt;mso-position-horizontal-relative:page;mso-position-vertical-relative:page;z-index:-1723312" type="#_x0000_t202" filled="false" stroked="false">
            <v:textbox inset="0,0,0,0">
              <w:txbxContent>
                <w:p>
                  <w:pPr>
                    <w:spacing w:before="30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IN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FO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IT</w:t>
                  </w:r>
                  <w:r>
                    <w:rPr>
                      <w:rFonts w:asci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BCS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40015pt;margin-top:301.799988pt;width:98.2pt;height:12.75pt;mso-position-horizontal-relative:page;mso-position-vertical-relative:page;z-index:-1723288" type="#_x0000_t202" filled="false" stroked="false">
            <v:textbox inset="0,0,0,0">
              <w:txbxContent>
                <w:p>
                  <w:pPr>
                    <w:spacing w:before="30"/>
                    <w:ind w:left="0" w:right="11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799988pt;margin-top:301.799988pt;width:98.1pt;height:12.75pt;mso-position-horizontal-relative:page;mso-position-vertical-relative:page;z-index:-1723264" type="#_x0000_t202" filled="false" stroked="false">
            <v:textbox inset="0,0,0,0">
              <w:txbxContent>
                <w:p>
                  <w:pPr>
                    <w:spacing w:before="30"/>
                    <w:ind w:left="0" w:right="11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899994pt;margin-top:301.799988pt;width:98.1pt;height:12.75pt;mso-position-horizontal-relative:page;mso-position-vertical-relative:page;z-index:-1723240" type="#_x0000_t202" filled="false" stroked="false">
            <v:textbox inset="0,0,0,0">
              <w:txbxContent>
                <w:p>
                  <w:pPr>
                    <w:spacing w:before="30"/>
                    <w:ind w:left="0" w:right="11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pt;margin-top:301.799988pt;width:99.4pt;height:12.75pt;mso-position-horizontal-relative:page;mso-position-vertical-relative:page;z-index:-1723216" type="#_x0000_t202" filled="false" stroked="false">
            <v:textbox inset="0,0,0,0">
              <w:txbxContent>
                <w:p>
                  <w:pPr>
                    <w:spacing w:before="30"/>
                    <w:ind w:left="0" w:right="1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639999pt;margin-top:314.519501pt;width:231pt;height:12.85pt;mso-position-horizontal-relative:page;mso-position-vertical-relative:page;z-index:-1723192" type="#_x0000_t202" filled="false" stroked="false">
            <v:textbox inset="0,0,0,0">
              <w:txbxContent>
                <w:p>
                  <w:pPr>
                    <w:spacing w:before="30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MERC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DO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BRE</w:t>
                  </w:r>
                  <w:r>
                    <w:rPr>
                      <w:rFonts w:ascii="Montserrat" w:hAns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MÉ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XI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40015pt;margin-top:314.519501pt;width:98.2pt;height:12.85pt;mso-position-horizontal-relative:page;mso-position-vertical-relative:page;z-index:-1723168" type="#_x0000_t202" filled="false" stroked="false">
            <v:textbox inset="0,0,0,0">
              <w:txbxContent>
                <w:p>
                  <w:pPr>
                    <w:spacing w:before="30"/>
                    <w:ind w:left="0" w:right="11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799988pt;margin-top:314.519501pt;width:98.1pt;height:12.85pt;mso-position-horizontal-relative:page;mso-position-vertical-relative:page;z-index:-1723144" type="#_x0000_t202" filled="false" stroked="false">
            <v:textbox inset="0,0,0,0">
              <w:txbxContent>
                <w:p>
                  <w:pPr>
                    <w:spacing w:before="30"/>
                    <w:ind w:left="0" w:right="11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899994pt;margin-top:314.519501pt;width:98.1pt;height:12.85pt;mso-position-horizontal-relative:page;mso-position-vertical-relative:page;z-index:-1723120" type="#_x0000_t202" filled="false" stroked="false">
            <v:textbox inset="0,0,0,0">
              <w:txbxContent>
                <w:p>
                  <w:pPr>
                    <w:spacing w:before="30"/>
                    <w:ind w:left="0" w:right="11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pt;margin-top:314.519501pt;width:99.4pt;height:12.85pt;mso-position-horizontal-relative:page;mso-position-vertical-relative:page;z-index:-1723096" type="#_x0000_t202" filled="false" stroked="false">
            <v:textbox inset="0,0,0,0">
              <w:txbxContent>
                <w:p>
                  <w:pPr>
                    <w:spacing w:before="30"/>
                    <w:ind w:left="0" w:right="14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639999pt;margin-top:327.359985pt;width:231pt;height:12.75pt;mso-position-horizontal-relative:page;mso-position-vertical-relative:page;z-index:-1723072" type="#_x0000_t202" filled="false" stroked="false">
            <v:textbox inset="0,0,0,0">
              <w:txbxContent>
                <w:p>
                  <w:pPr>
                    <w:spacing w:before="20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MO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SÉS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GÓME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NS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UL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OR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IA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AS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OR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IA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40015pt;margin-top:327.359985pt;width:98.2pt;height:12.75pt;mso-position-horizontal-relative:page;mso-position-vertical-relative:page;z-index:-1723048" type="#_x0000_t202" filled="false" stroked="false">
            <v:textbox inset="0,0,0,0">
              <w:txbxContent>
                <w:p>
                  <w:pPr>
                    <w:spacing w:before="30"/>
                    <w:ind w:left="0" w:right="11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799988pt;margin-top:327.359985pt;width:98.1pt;height:12.75pt;mso-position-horizontal-relative:page;mso-position-vertical-relative:page;z-index:-1723024" type="#_x0000_t202" filled="false" stroked="false">
            <v:textbox inset="0,0,0,0">
              <w:txbxContent>
                <w:p>
                  <w:pPr>
                    <w:spacing w:before="30"/>
                    <w:ind w:left="0" w:right="11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899994pt;margin-top:327.359985pt;width:98.1pt;height:12.75pt;mso-position-horizontal-relative:page;mso-position-vertical-relative:page;z-index:-1723000" type="#_x0000_t202" filled="false" stroked="false">
            <v:textbox inset="0,0,0,0">
              <w:txbxContent>
                <w:p>
                  <w:pPr>
                    <w:spacing w:before="30"/>
                    <w:ind w:left="0" w:right="11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pt;margin-top:327.359985pt;width:99.4pt;height:12.75pt;mso-position-horizontal-relative:page;mso-position-vertical-relative:page;z-index:-1722976" type="#_x0000_t202" filled="false" stroked="false">
            <v:textbox inset="0,0,0,0">
              <w:txbxContent>
                <w:p>
                  <w:pPr>
                    <w:spacing w:before="30"/>
                    <w:ind w:left="0" w:right="1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639999pt;margin-top:340.079498pt;width:231pt;height:12.75pt;mso-position-horizontal-relative:page;mso-position-vertical-relative:page;z-index:-1722952" type="#_x0000_t202" filled="false" stroked="false">
            <v:textbox inset="0,0,0,0">
              <w:txbxContent>
                <w:p>
                  <w:pPr>
                    <w:spacing w:before="30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MU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J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EMPRE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40015pt;margin-top:340.079498pt;width:98.2pt;height:12.75pt;mso-position-horizontal-relative:page;mso-position-vertical-relative:page;z-index:-1722928" type="#_x0000_t202" filled="false" stroked="false">
            <v:textbox inset="0,0,0,0">
              <w:txbxContent>
                <w:p>
                  <w:pPr>
                    <w:spacing w:before="30"/>
                    <w:ind w:left="0" w:right="11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799988pt;margin-top:340.079498pt;width:98.1pt;height:12.75pt;mso-position-horizontal-relative:page;mso-position-vertical-relative:page;z-index:-1722904" type="#_x0000_t202" filled="false" stroked="false">
            <v:textbox inset="0,0,0,0">
              <w:txbxContent>
                <w:p>
                  <w:pPr>
                    <w:spacing w:before="30"/>
                    <w:ind w:left="0" w:right="11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899994pt;margin-top:340.079498pt;width:98.1pt;height:12.75pt;mso-position-horizontal-relative:page;mso-position-vertical-relative:page;z-index:-1722880" type="#_x0000_t202" filled="false" stroked="false">
            <v:textbox inset="0,0,0,0">
              <w:txbxContent>
                <w:p>
                  <w:pPr>
                    <w:spacing w:before="30"/>
                    <w:ind w:left="0" w:right="11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pt;margin-top:340.079498pt;width:99.4pt;height:12.75pt;mso-position-horizontal-relative:page;mso-position-vertical-relative:page;z-index:-1722856" type="#_x0000_t202" filled="false" stroked="false">
            <v:textbox inset="0,0,0,0">
              <w:txbxContent>
                <w:p>
                  <w:pPr>
                    <w:spacing w:before="30"/>
                    <w:ind w:left="0" w:right="1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639999pt;margin-top:352.799988pt;width:231pt;height:12.75pt;mso-position-horizontal-relative:page;mso-position-vertical-relative:page;z-index:-1722832" type="#_x0000_t202" filled="false" stroked="false">
            <v:textbox inset="0,0,0,0">
              <w:txbxContent>
                <w:p>
                  <w:pPr>
                    <w:spacing w:before="30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IN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40015pt;margin-top:352.799988pt;width:98.2pt;height:12.75pt;mso-position-horizontal-relative:page;mso-position-vertical-relative:page;z-index:-1722808" type="#_x0000_t202" filled="false" stroked="false">
            <v:textbox inset="0,0,0,0">
              <w:txbxContent>
                <w:p>
                  <w:pPr>
                    <w:spacing w:before="30"/>
                    <w:ind w:left="0" w:right="11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799988pt;margin-top:352.799988pt;width:98.1pt;height:12.75pt;mso-position-horizontal-relative:page;mso-position-vertical-relative:page;z-index:-1722784" type="#_x0000_t202" filled="false" stroked="false">
            <v:textbox inset="0,0,0,0">
              <w:txbxContent>
                <w:p>
                  <w:pPr>
                    <w:spacing w:before="30"/>
                    <w:ind w:left="0" w:right="11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899994pt;margin-top:352.799988pt;width:98.1pt;height:12.75pt;mso-position-horizontal-relative:page;mso-position-vertical-relative:page;z-index:-1722760" type="#_x0000_t202" filled="false" stroked="false">
            <v:textbox inset="0,0,0,0">
              <w:txbxContent>
                <w:p>
                  <w:pPr>
                    <w:spacing w:before="30"/>
                    <w:ind w:left="0" w:right="11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pt;margin-top:352.799988pt;width:99.4pt;height:12.75pt;mso-position-horizontal-relative:page;mso-position-vertical-relative:page;z-index:-1722736" type="#_x0000_t202" filled="false" stroked="false">
            <v:textbox inset="0,0,0,0">
              <w:txbxContent>
                <w:p>
                  <w:pPr>
                    <w:spacing w:before="30"/>
                    <w:ind w:left="0" w:right="13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639999pt;margin-top:365.519989pt;width:231pt;height:12.85pt;mso-position-horizontal-relative:page;mso-position-vertical-relative:page;z-index:-1722712" type="#_x0000_t202" filled="false" stroked="false">
            <v:textbox inset="0,0,0,0">
              <w:txbxContent>
                <w:p>
                  <w:pPr>
                    <w:spacing w:before="30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ODECO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40015pt;margin-top:365.519989pt;width:98.2pt;height:12.85pt;mso-position-horizontal-relative:page;mso-position-vertical-relative:page;z-index:-1722688" type="#_x0000_t202" filled="false" stroked="false">
            <v:textbox inset="0,0,0,0">
              <w:txbxContent>
                <w:p>
                  <w:pPr>
                    <w:spacing w:before="30"/>
                    <w:ind w:left="0" w:right="11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799988pt;margin-top:365.519989pt;width:98.1pt;height:12.85pt;mso-position-horizontal-relative:page;mso-position-vertical-relative:page;z-index:-1722664" type="#_x0000_t202" filled="false" stroked="false">
            <v:textbox inset="0,0,0,0">
              <w:txbxContent>
                <w:p>
                  <w:pPr>
                    <w:spacing w:before="30"/>
                    <w:ind w:left="0" w:right="11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899994pt;margin-top:365.519989pt;width:98.1pt;height:12.85pt;mso-position-horizontal-relative:page;mso-position-vertical-relative:page;z-index:-1722640" type="#_x0000_t202" filled="false" stroked="false">
            <v:textbox inset="0,0,0,0">
              <w:txbxContent>
                <w:p>
                  <w:pPr>
                    <w:spacing w:before="30"/>
                    <w:ind w:left="0" w:right="11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pt;margin-top:365.519989pt;width:99.4pt;height:12.85pt;mso-position-horizontal-relative:page;mso-position-vertical-relative:page;z-index:-1722616" type="#_x0000_t202" filled="false" stroked="false">
            <v:textbox inset="0,0,0,0">
              <w:txbxContent>
                <w:p>
                  <w:pPr>
                    <w:spacing w:before="30"/>
                    <w:ind w:left="0" w:right="1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639999pt;margin-top:378.359985pt;width:231pt;height:12.75pt;mso-position-horizontal-relative:page;mso-position-vertical-relative:page;z-index:-1722592" type="#_x0000_t202" filled="false" stroked="false">
            <v:textbox inset="0,0,0,0">
              <w:txbxContent>
                <w:p>
                  <w:pPr>
                    <w:spacing w:before="20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PRODECO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40015pt;margin-top:378.359985pt;width:98.2pt;height:12.75pt;mso-position-horizontal-relative:page;mso-position-vertical-relative:page;z-index:-1722568" type="#_x0000_t202" filled="false" stroked="false">
            <v:textbox inset="0,0,0,0">
              <w:txbxContent>
                <w:p>
                  <w:pPr>
                    <w:spacing w:before="30"/>
                    <w:ind w:left="0" w:right="11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799988pt;margin-top:378.359985pt;width:98.1pt;height:12.75pt;mso-position-horizontal-relative:page;mso-position-vertical-relative:page;z-index:-1722544" type="#_x0000_t202" filled="false" stroked="false">
            <v:textbox inset="0,0,0,0">
              <w:txbxContent>
                <w:p>
                  <w:pPr>
                    <w:spacing w:before="30"/>
                    <w:ind w:left="0" w:right="11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899994pt;margin-top:378.359985pt;width:98.1pt;height:12.75pt;mso-position-horizontal-relative:page;mso-position-vertical-relative:page;z-index:-1722520" type="#_x0000_t202" filled="false" stroked="false">
            <v:textbox inset="0,0,0,0">
              <w:txbxContent>
                <w:p>
                  <w:pPr>
                    <w:spacing w:before="30"/>
                    <w:ind w:left="0" w:right="11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1,183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pt;margin-top:378.359985pt;width:99.4pt;height:12.75pt;mso-position-horizontal-relative:page;mso-position-vertical-relative:page;z-index:-1722496" type="#_x0000_t202" filled="false" stroked="false">
            <v:textbox inset="0,0,0,0">
              <w:txbxContent>
                <w:p>
                  <w:pPr>
                    <w:spacing w:before="30"/>
                    <w:ind w:left="0" w:right="14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639999pt;margin-top:391.079987pt;width:231pt;height:12.75pt;mso-position-horizontal-relative:page;mso-position-vertical-relative:page;z-index:-1722472" type="#_x0000_t202" filled="false" stroked="false">
            <v:textbox inset="0,0,0,0">
              <w:txbxContent>
                <w:p>
                  <w:pPr>
                    <w:spacing w:before="30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SUBSECRE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ÍA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ECO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MÍA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40015pt;margin-top:391.079987pt;width:98.2pt;height:12.75pt;mso-position-horizontal-relative:page;mso-position-vertical-relative:page;z-index:-1722448" type="#_x0000_t202" filled="false" stroked="false">
            <v:textbox inset="0,0,0,0">
              <w:txbxContent>
                <w:p>
                  <w:pPr>
                    <w:spacing w:before="30"/>
                    <w:ind w:left="0" w:right="11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799988pt;margin-top:391.079987pt;width:98.1pt;height:12.75pt;mso-position-horizontal-relative:page;mso-position-vertical-relative:page;z-index:-1722424" type="#_x0000_t202" filled="false" stroked="false">
            <v:textbox inset="0,0,0,0">
              <w:txbxContent>
                <w:p>
                  <w:pPr>
                    <w:spacing w:before="30"/>
                    <w:ind w:left="0" w:right="11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899994pt;margin-top:391.079987pt;width:98.1pt;height:12.75pt;mso-position-horizontal-relative:page;mso-position-vertical-relative:page;z-index:-1722400" type="#_x0000_t202" filled="false" stroked="false">
            <v:textbox inset="0,0,0,0">
              <w:txbxContent>
                <w:p>
                  <w:pPr>
                    <w:spacing w:before="30"/>
                    <w:ind w:left="0" w:right="11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pt;margin-top:391.079987pt;width:99.4pt;height:12.75pt;mso-position-horizontal-relative:page;mso-position-vertical-relative:page;z-index:-1722376" type="#_x0000_t202" filled="false" stroked="false">
            <v:textbox inset="0,0,0,0">
              <w:txbxContent>
                <w:p>
                  <w:pPr>
                    <w:spacing w:before="30"/>
                    <w:ind w:left="0" w:right="1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639999pt;margin-top:403.7995pt;width:231pt;height:12.75pt;mso-position-horizontal-relative:page;mso-position-vertical-relative:page;z-index:-1722352" type="#_x0000_t202" filled="false" stroked="false">
            <v:textbox inset="0,0,0,0">
              <w:txbxContent>
                <w:p>
                  <w:pPr>
                    <w:spacing w:before="30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WH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ATSA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PP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40015pt;margin-top:403.7995pt;width:98.2pt;height:12.75pt;mso-position-horizontal-relative:page;mso-position-vertical-relative:page;z-index:-1722328" type="#_x0000_t202" filled="false" stroked="false">
            <v:textbox inset="0,0,0,0">
              <w:txbxContent>
                <w:p>
                  <w:pPr>
                    <w:spacing w:before="30"/>
                    <w:ind w:left="0" w:right="11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799988pt;margin-top:403.7995pt;width:98.1pt;height:12.75pt;mso-position-horizontal-relative:page;mso-position-vertical-relative:page;z-index:-1722304" type="#_x0000_t202" filled="false" stroked="false">
            <v:textbox inset="0,0,0,0">
              <w:txbxContent>
                <w:p>
                  <w:pPr>
                    <w:spacing w:before="30"/>
                    <w:ind w:left="0" w:right="11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899994pt;margin-top:403.7995pt;width:98.1pt;height:12.75pt;mso-position-horizontal-relative:page;mso-position-vertical-relative:page;z-index:-1722280" type="#_x0000_t202" filled="false" stroked="false">
            <v:textbox inset="0,0,0,0">
              <w:txbxContent>
                <w:p>
                  <w:pPr>
                    <w:spacing w:before="30"/>
                    <w:ind w:left="0" w:right="11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pt;margin-top:403.7995pt;width:99.4pt;height:12.75pt;mso-position-horizontal-relative:page;mso-position-vertical-relative:page;z-index:-1722256" type="#_x0000_t202" filled="false" stroked="false">
            <v:textbox inset="0,0,0,0">
              <w:txbxContent>
                <w:p>
                  <w:pPr>
                    <w:spacing w:before="30"/>
                    <w:ind w:left="0" w:right="1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639999pt;margin-top:416.519989pt;width:231pt;height:11.8pt;mso-position-horizontal-relative:page;mso-position-vertical-relative:page;z-index:-1722232" type="#_x0000_t202" filled="false" stroked="false">
            <v:textbox inset="0,0,0,0">
              <w:txbxContent>
                <w:p>
                  <w:pPr>
                    <w:spacing w:before="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640015pt;margin-top:416.519989pt;width:98.2pt;height:11.8pt;mso-position-horizontal-relative:page;mso-position-vertical-relative:page;z-index:-1722208" type="#_x0000_t202" filled="false" stroked="false">
            <v:textbox inset="0,0,0,0">
              <w:txbxContent>
                <w:p>
                  <w:pPr>
                    <w:spacing w:before="7"/>
                    <w:ind w:left="0" w:right="11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799988pt;margin-top:416.519989pt;width:98.1pt;height:11.8pt;mso-position-horizontal-relative:page;mso-position-vertical-relative:page;z-index:-1722184" type="#_x0000_t202" filled="false" stroked="false">
            <v:textbox inset="0,0,0,0">
              <w:txbxContent>
                <w:p>
                  <w:pPr>
                    <w:spacing w:before="7"/>
                    <w:ind w:left="0" w:right="11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899994pt;margin-top:416.519989pt;width:98.1pt;height:11.8pt;mso-position-horizontal-relative:page;mso-position-vertical-relative:page;z-index:-1722160" type="#_x0000_t202" filled="false" stroked="false">
            <v:textbox inset="0,0,0,0">
              <w:txbxContent>
                <w:p>
                  <w:pPr>
                    <w:spacing w:before="7"/>
                    <w:ind w:left="0" w:right="11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5,284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9pt;margin-top:416.519989pt;width:99.4pt;height:11.8pt;mso-position-horizontal-relative:page;mso-position-vertical-relative:page;z-index:-1722136" type="#_x0000_t202" filled="false" stroked="false">
            <v:textbox inset="0,0,0,0">
              <w:txbxContent>
                <w:p>
                  <w:pPr>
                    <w:spacing w:before="7"/>
                    <w:ind w:left="0" w:right="14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3,796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72211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79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478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IMPULSO</w:t>
                  </w:r>
                  <w:r>
                    <w:rPr>
                      <w:rFonts w:ascii="Montserrat" w:hAnsi="Montserrat"/>
                      <w:b/>
                      <w:color w:val="BE9655"/>
                      <w:spacing w:val="-9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LA</w:t>
                  </w:r>
                  <w:r>
                    <w:rPr>
                      <w:rFonts w:ascii="Montserrat" w:hAnsi="Montserrat"/>
                      <w:b/>
                      <w:color w:val="BE9655"/>
                      <w:spacing w:val="-7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ECONOMÍA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7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MEJORA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REGULATORIA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79993pt;margin-top:140.113205pt;width:462.5pt;height:26.5pt;mso-position-horizontal-relative:page;mso-position-vertical-relative:page;z-index:-1722088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PARTICIPANTES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CURSOS,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TALLERES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Y/O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DIPLOMADOS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CAPACITACIÓN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1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EMPRESARIAL,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SEGÚN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INSTITUCIÓN 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MUNICIPIO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B.C.SUR,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2021-2022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4.23999pt;margin-top:338.5755pt;width:63.8pt;height:10.050pt;mso-position-horizontal-relative:page;mso-position-vertical-relative:page;z-index:-1722064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7.039978pt;margin-top:574.248596pt;width:26.6pt;height:17pt;mso-position-horizontal-relative:page;mso-position-vertical-relative:page;z-index:-172204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217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519997pt;margin-top:348pt;width:83.9pt;height:29.65pt;mso-position-horizontal-relative:page;mso-position-vertical-relative:page;z-index:-1722016" type="#_x0000_t202" filled="false" stroked="false">
            <v:textbox inset="0,0,0,0">
              <w:txbxContent>
                <w:p>
                  <w:pPr>
                    <w:spacing w:before="148"/>
                    <w:ind w:left="32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7.399994pt;margin-top:348pt;width:180pt;height:15.35pt;mso-position-horizontal-relative:page;mso-position-vertical-relative:page;z-index:-1721992" type="#_x0000_t202" filled="false" stroked="false">
            <v:textbox inset="0,0,0,0">
              <w:txbxContent>
                <w:p>
                  <w:pPr>
                    <w:spacing w:before="6"/>
                    <w:ind w:left="56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BERRENDO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FORWARDING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399994pt;margin-top:348pt;width:180pt;height:15.35pt;mso-position-horizontal-relative:page;mso-position-vertical-relative:page;z-index:-1721968" type="#_x0000_t202" filled="false" stroked="false">
            <v:textbox inset="0,0,0,0">
              <w:txbxContent>
                <w:p>
                  <w:pPr>
                    <w:spacing w:before="6"/>
                    <w:ind w:left="92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BURÓ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CRÉDITO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400024pt;margin-top:348pt;width:181.1pt;height:15.35pt;mso-position-horizontal-relative:page;mso-position-vertical-relative:page;z-index:-1721944" type="#_x0000_t202" filled="false" stroked="false">
            <v:textbox inset="0,0,0,0">
              <w:txbxContent>
                <w:p>
                  <w:pPr>
                    <w:spacing w:before="6"/>
                    <w:ind w:left="95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CETES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MÉXICO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399994pt;margin-top:363.325012pt;width:60pt;height:14.3pt;mso-position-horizontal-relative:page;mso-position-vertical-relative:page;z-index:-1721920" type="#_x0000_t202" filled="false" stroked="false">
            <v:textbox inset="0,0,0,0">
              <w:txbxContent>
                <w:p>
                  <w:pPr>
                    <w:spacing w:before="5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399994pt;margin-top:363.325012pt;width:60pt;height:14.3pt;mso-position-horizontal-relative:page;mso-position-vertical-relative:page;z-index:-1721896" type="#_x0000_t202" filled="false" stroked="false">
            <v:textbox inset="0,0,0,0">
              <w:txbxContent>
                <w:p>
                  <w:pPr>
                    <w:spacing w:before="5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399994pt;margin-top:363.325012pt;width:60pt;height:14.3pt;mso-position-horizontal-relative:page;mso-position-vertical-relative:page;z-index:-1721872" type="#_x0000_t202" filled="false" stroked="false">
            <v:textbox inset="0,0,0,0">
              <w:txbxContent>
                <w:p>
                  <w:pPr>
                    <w:spacing w:before="5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399994pt;margin-top:363.325012pt;width:60pt;height:14.3pt;mso-position-horizontal-relative:page;mso-position-vertical-relative:page;z-index:-1721848" type="#_x0000_t202" filled="false" stroked="false">
            <v:textbox inset="0,0,0,0">
              <w:txbxContent>
                <w:p>
                  <w:pPr>
                    <w:spacing w:before="5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399994pt;margin-top:363.325012pt;width:60pt;height:14.3pt;mso-position-horizontal-relative:page;mso-position-vertical-relative:page;z-index:-1721824" type="#_x0000_t202" filled="false" stroked="false">
            <v:textbox inset="0,0,0,0">
              <w:txbxContent>
                <w:p>
                  <w:pPr>
                    <w:spacing w:before="5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399994pt;margin-top:363.325012pt;width:60pt;height:14.3pt;mso-position-horizontal-relative:page;mso-position-vertical-relative:page;z-index:-1721800" type="#_x0000_t202" filled="false" stroked="false">
            <v:textbox inset="0,0,0,0">
              <w:txbxContent>
                <w:p>
                  <w:pPr>
                    <w:spacing w:before="5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400024pt;margin-top:363.325012pt;width:60pt;height:14.3pt;mso-position-horizontal-relative:page;mso-position-vertical-relative:page;z-index:-1721776" type="#_x0000_t202" filled="false" stroked="false">
            <v:textbox inset="0,0,0,0">
              <w:txbxContent>
                <w:p>
                  <w:pPr>
                    <w:spacing w:before="5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400024pt;margin-top:363.325012pt;width:60pt;height:14.3pt;mso-position-horizontal-relative:page;mso-position-vertical-relative:page;z-index:-1721752" type="#_x0000_t202" filled="false" stroked="false">
            <v:textbox inset="0,0,0,0">
              <w:txbxContent>
                <w:p>
                  <w:pPr>
                    <w:spacing w:before="5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.400024pt;margin-top:363.325012pt;width:61.1pt;height:14.3pt;mso-position-horizontal-relative:page;mso-position-vertical-relative:page;z-index:-1721728" type="#_x0000_t202" filled="false" stroked="false">
            <v:textbox inset="0,0,0,0">
              <w:txbxContent>
                <w:p>
                  <w:pPr>
                    <w:spacing w:before="5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519997pt;margin-top:377.605011pt;width:83.9pt;height:14.2pt;mso-position-horizontal-relative:page;mso-position-vertical-relative:page;z-index:-1721704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399994pt;margin-top:377.605011pt;width:60pt;height:14.2pt;mso-position-horizontal-relative:page;mso-position-vertical-relative:page;z-index:-172168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399994pt;margin-top:377.605011pt;width:60pt;height:14.2pt;mso-position-horizontal-relative:page;mso-position-vertical-relative:page;z-index:-172165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399994pt;margin-top:377.605011pt;width:60pt;height:14.2pt;mso-position-horizontal-relative:page;mso-position-vertical-relative:page;z-index:-172163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399994pt;margin-top:377.605011pt;width:60pt;height:14.2pt;mso-position-horizontal-relative:page;mso-position-vertical-relative:page;z-index:-1721608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399994pt;margin-top:377.605011pt;width:60pt;height:14.2pt;mso-position-horizontal-relative:page;mso-position-vertical-relative:page;z-index:-1721584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399994pt;margin-top:377.605011pt;width:60pt;height:14.2pt;mso-position-horizontal-relative:page;mso-position-vertical-relative:page;z-index:-1721560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400024pt;margin-top:377.605011pt;width:60pt;height:14.2pt;mso-position-horizontal-relative:page;mso-position-vertical-relative:page;z-index:-1721536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400024pt;margin-top:377.605011pt;width:60pt;height:14.2pt;mso-position-horizontal-relative:page;mso-position-vertical-relative:page;z-index:-1721512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.400024pt;margin-top:377.605011pt;width:61.1pt;height:14.2pt;mso-position-horizontal-relative:page;mso-position-vertical-relative:page;z-index:-1721488" type="#_x0000_t202" filled="false" stroked="false">
            <v:textbox inset="0,0,0,0">
              <w:txbxContent>
                <w:p>
                  <w:pPr>
                    <w:spacing w:before="42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519997pt;margin-top:391.765015pt;width:83.9pt;height:14.2pt;mso-position-horizontal-relative:page;mso-position-vertical-relative:page;z-index:-1721464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399994pt;margin-top:391.765015pt;width:60pt;height:14.2pt;mso-position-horizontal-relative:page;mso-position-vertical-relative:page;z-index:-1721440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399994pt;margin-top:391.765015pt;width:60pt;height:14.2pt;mso-position-horizontal-relative:page;mso-position-vertical-relative:page;z-index:-1721416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399994pt;margin-top:391.765015pt;width:60pt;height:14.2pt;mso-position-horizontal-relative:page;mso-position-vertical-relative:page;z-index:-172139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399994pt;margin-top:391.765015pt;width:60pt;height:14.2pt;mso-position-horizontal-relative:page;mso-position-vertical-relative:page;z-index:-1721368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399994pt;margin-top:391.765015pt;width:60pt;height:14.2pt;mso-position-horizontal-relative:page;mso-position-vertical-relative:page;z-index:-1721344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399994pt;margin-top:391.765015pt;width:60pt;height:14.2pt;mso-position-horizontal-relative:page;mso-position-vertical-relative:page;z-index:-172132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400024pt;margin-top:391.765015pt;width:60pt;height:14.2pt;mso-position-horizontal-relative:page;mso-position-vertical-relative:page;z-index:-172129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400024pt;margin-top:391.765015pt;width:60pt;height:14.2pt;mso-position-horizontal-relative:page;mso-position-vertical-relative:page;z-index:-1721272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.400024pt;margin-top:391.765015pt;width:61.1pt;height:14.2pt;mso-position-horizontal-relative:page;mso-position-vertical-relative:page;z-index:-1721248" type="#_x0000_t202" filled="false" stroked="false">
            <v:textbox inset="0,0,0,0">
              <w:txbxContent>
                <w:p>
                  <w:pPr>
                    <w:spacing w:before="42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519997pt;margin-top:405.924988pt;width:83.9pt;height:14.3pt;mso-position-horizontal-relative:page;mso-position-vertical-relative:page;z-index:-1721224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399994pt;margin-top:405.924988pt;width:60pt;height:14.3pt;mso-position-horizontal-relative:page;mso-position-vertical-relative:page;z-index:-1721200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399994pt;margin-top:405.924988pt;width:60pt;height:14.3pt;mso-position-horizontal-relative:page;mso-position-vertical-relative:page;z-index:-1721176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399994pt;margin-top:405.924988pt;width:60pt;height:14.3pt;mso-position-horizontal-relative:page;mso-position-vertical-relative:page;z-index:-1721152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399994pt;margin-top:405.924988pt;width:60pt;height:14.3pt;mso-position-horizontal-relative:page;mso-position-vertical-relative:page;z-index:-1721128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399994pt;margin-top:405.924988pt;width:60pt;height:14.3pt;mso-position-horizontal-relative:page;mso-position-vertical-relative:page;z-index:-172110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399994pt;margin-top:405.924988pt;width:60pt;height:14.3pt;mso-position-horizontal-relative:page;mso-position-vertical-relative:page;z-index:-1721080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400024pt;margin-top:405.924988pt;width:60pt;height:14.3pt;mso-position-horizontal-relative:page;mso-position-vertical-relative:page;z-index:-1721056" type="#_x0000_t202" filled="false" stroked="false">
            <v:textbox inset="0,0,0,0">
              <w:txbxContent>
                <w:p>
                  <w:pPr>
                    <w:spacing w:before="42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400024pt;margin-top:405.924988pt;width:60pt;height:14.3pt;mso-position-horizontal-relative:page;mso-position-vertical-relative:page;z-index:-1721032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.400024pt;margin-top:405.924988pt;width:61.1pt;height:14.3pt;mso-position-horizontal-relative:page;mso-position-vertical-relative:page;z-index:-1721008" type="#_x0000_t202" filled="false" stroked="false">
            <v:textbox inset="0,0,0,0">
              <w:txbxContent>
                <w:p>
                  <w:pPr>
                    <w:spacing w:before="42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519997pt;margin-top:420.204987pt;width:83.9pt;height:14.2pt;mso-position-horizontal-relative:page;mso-position-vertical-relative:page;z-index:-1720984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399994pt;margin-top:420.204987pt;width:60pt;height:14.2pt;mso-position-horizontal-relative:page;mso-position-vertical-relative:page;z-index:-172096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399994pt;margin-top:420.204987pt;width:60pt;height:14.2pt;mso-position-horizontal-relative:page;mso-position-vertical-relative:page;z-index:-172093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399994pt;margin-top:420.204987pt;width:60pt;height:14.2pt;mso-position-horizontal-relative:page;mso-position-vertical-relative:page;z-index:-1720912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399994pt;margin-top:420.204987pt;width:60pt;height:14.2pt;mso-position-horizontal-relative:page;mso-position-vertical-relative:page;z-index:-1720888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399994pt;margin-top:420.204987pt;width:60pt;height:14.2pt;mso-position-horizontal-relative:page;mso-position-vertical-relative:page;z-index:-1720864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399994pt;margin-top:420.204987pt;width:60pt;height:14.2pt;mso-position-horizontal-relative:page;mso-position-vertical-relative:page;z-index:-1720840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400024pt;margin-top:420.204987pt;width:60pt;height:14.2pt;mso-position-horizontal-relative:page;mso-position-vertical-relative:page;z-index:-1720816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400024pt;margin-top:420.204987pt;width:60pt;height:14.2pt;mso-position-horizontal-relative:page;mso-position-vertical-relative:page;z-index:-1720792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.400024pt;margin-top:420.204987pt;width:61.1pt;height:14.2pt;mso-position-horizontal-relative:page;mso-position-vertical-relative:page;z-index:-1720768" type="#_x0000_t202" filled="false" stroked="false">
            <v:textbox inset="0,0,0,0">
              <w:txbxContent>
                <w:p>
                  <w:pPr>
                    <w:spacing w:before="4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519997pt;margin-top:434.36499pt;width:83.9pt;height:14.2pt;mso-position-horizontal-relative:page;mso-position-vertical-relative:page;z-index:-1720744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399994pt;margin-top:434.36499pt;width:60pt;height:14.2pt;mso-position-horizontal-relative:page;mso-position-vertical-relative:page;z-index:-1720720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399994pt;margin-top:434.36499pt;width:60pt;height:14.2pt;mso-position-horizontal-relative:page;mso-position-vertical-relative:page;z-index:-1720696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399994pt;margin-top:434.36499pt;width:60pt;height:14.2pt;mso-position-horizontal-relative:page;mso-position-vertical-relative:page;z-index:-1720672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399994pt;margin-top:434.36499pt;width:60pt;height:14.2pt;mso-position-horizontal-relative:page;mso-position-vertical-relative:page;z-index:-1720648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399994pt;margin-top:434.36499pt;width:60pt;height:14.2pt;mso-position-horizontal-relative:page;mso-position-vertical-relative:page;z-index:-1720624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399994pt;margin-top:434.36499pt;width:60pt;height:14.2pt;mso-position-horizontal-relative:page;mso-position-vertical-relative:page;z-index:-172060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400024pt;margin-top:434.36499pt;width:60pt;height:14.2pt;mso-position-horizontal-relative:page;mso-position-vertical-relative:page;z-index:-172057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400024pt;margin-top:434.36499pt;width:60pt;height:14.2pt;mso-position-horizontal-relative:page;mso-position-vertical-relative:page;z-index:-172055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.400024pt;margin-top:434.36499pt;width:61.1pt;height:14.2pt;mso-position-horizontal-relative:page;mso-position-vertical-relative:page;z-index:-1720528" type="#_x0000_t202" filled="false" stroked="false">
            <v:textbox inset="0,0,0,0">
              <w:txbxContent>
                <w:p>
                  <w:pPr>
                    <w:spacing w:before="4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519997pt;margin-top:448.524994pt;width:83.9pt;height:13.15pt;mso-position-horizontal-relative:page;mso-position-vertical-relative:page;z-index:-1720504" type="#_x0000_t202" filled="false" stroked="false">
            <v:textbox inset="0,0,0,0">
              <w:txbxContent>
                <w:p>
                  <w:pPr>
                    <w:spacing w:before="20"/>
                    <w:ind w:left="9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399994pt;margin-top:448.524994pt;width:60pt;height:13.15pt;mso-position-horizontal-relative:page;mso-position-vertical-relative:page;z-index:-1720480" type="#_x0000_t202" filled="false" stroked="false">
            <v:textbox inset="0,0,0,0">
              <w:txbxContent>
                <w:p>
                  <w:pPr>
                    <w:spacing w:before="2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399994pt;margin-top:448.524994pt;width:60pt;height:13.15pt;mso-position-horizontal-relative:page;mso-position-vertical-relative:page;z-index:-1720456" type="#_x0000_t202" filled="false" stroked="false">
            <v:textbox inset="0,0,0,0">
              <w:txbxContent>
                <w:p>
                  <w:pPr>
                    <w:spacing w:before="20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399994pt;margin-top:448.524994pt;width:60pt;height:13.15pt;mso-position-horizontal-relative:page;mso-position-vertical-relative:page;z-index:-1720432" type="#_x0000_t202" filled="false" stroked="false">
            <v:textbox inset="0,0,0,0">
              <w:txbxContent>
                <w:p>
                  <w:pPr>
                    <w:spacing w:before="20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399994pt;margin-top:448.524994pt;width:60pt;height:13.15pt;mso-position-horizontal-relative:page;mso-position-vertical-relative:page;z-index:-1720408" type="#_x0000_t202" filled="false" stroked="false">
            <v:textbox inset="0,0,0,0">
              <w:txbxContent>
                <w:p>
                  <w:pPr>
                    <w:spacing w:before="2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207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399994pt;margin-top:448.524994pt;width:60pt;height:13.15pt;mso-position-horizontal-relative:page;mso-position-vertical-relative:page;z-index:-1720384" type="#_x0000_t202" filled="false" stroked="false">
            <v:textbox inset="0,0,0,0">
              <w:txbxContent>
                <w:p>
                  <w:pPr>
                    <w:spacing w:before="2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103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399994pt;margin-top:448.524994pt;width:60pt;height:13.15pt;mso-position-horizontal-relative:page;mso-position-vertical-relative:page;z-index:-1720360" type="#_x0000_t202" filled="false" stroked="false">
            <v:textbox inset="0,0,0,0">
              <w:txbxContent>
                <w:p>
                  <w:pPr>
                    <w:spacing w:before="20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104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400024pt;margin-top:448.524994pt;width:60pt;height:13.15pt;mso-position-horizontal-relative:page;mso-position-vertical-relative:page;z-index:-1720336" type="#_x0000_t202" filled="false" stroked="false">
            <v:textbox inset="0,0,0,0">
              <w:txbxContent>
                <w:p>
                  <w:pPr>
                    <w:spacing w:before="2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140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400024pt;margin-top:448.524994pt;width:60pt;height:13.15pt;mso-position-horizontal-relative:page;mso-position-vertical-relative:page;z-index:-1720312" type="#_x0000_t202" filled="false" stroked="false">
            <v:textbox inset="0,0,0,0">
              <w:txbxContent>
                <w:p>
                  <w:pPr>
                    <w:spacing w:before="2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.400024pt;margin-top:448.524994pt;width:61.1pt;height:13.15pt;mso-position-horizontal-relative:page;mso-position-vertical-relative:page;z-index:-1720288" type="#_x0000_t202" filled="false" stroked="false">
            <v:textbox inset="0,0,0,0">
              <w:txbxContent>
                <w:p>
                  <w:pPr>
                    <w:spacing w:before="20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160004pt;margin-top:171pt;width:83.9pt;height:29.65pt;mso-position-horizontal-relative:page;mso-position-vertical-relative:page;z-index:-1720264" type="#_x0000_t202" filled="false" stroked="false">
            <v:textbox inset="0,0,0,0">
              <w:txbxContent>
                <w:p>
                  <w:pPr>
                    <w:spacing w:before="148"/>
                    <w:ind w:left="32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7.039993pt;margin-top:171pt;width:180pt;height:15.45pt;mso-position-horizontal-relative:page;mso-position-vertical-relative:page;z-index:-1720240" type="#_x0000_t202" filled="false" stroked="false">
            <v:textbox inset="0,0,0,0">
              <w:txbxContent>
                <w:p>
                  <w:pPr>
                    <w:spacing w:before="6"/>
                    <w:ind w:left="1245" w:right="1204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AMEENCE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040009pt;margin-top:171pt;width:180pt;height:15.45pt;mso-position-horizontal-relative:page;mso-position-vertical-relative:page;z-index:-1720216" type="#_x0000_t202" filled="false" stroked="false">
            <v:textbox inset="0,0,0,0">
              <w:txbxContent>
                <w:p>
                  <w:pPr>
                    <w:spacing w:before="6"/>
                    <w:ind w:left="90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BANCO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MÉXICO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039978pt;margin-top:171pt;width:181.1pt;height:15.45pt;mso-position-horizontal-relative:page;mso-position-vertical-relative:page;z-index:-1720192" type="#_x0000_t202" filled="false" stroked="false">
            <v:textbox inset="0,0,0,0">
              <w:txbxContent>
                <w:p>
                  <w:pPr>
                    <w:spacing w:before="6"/>
                    <w:ind w:left="1242" w:right="1222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BBVA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039993pt;margin-top:186.445007pt;width:60pt;height:14.2pt;mso-position-horizontal-relative:page;mso-position-vertical-relative:page;z-index:-1720168" type="#_x0000_t202" filled="false" stroked="false">
            <v:textbox inset="0,0,0,0">
              <w:txbxContent>
                <w:p>
                  <w:pPr>
                    <w:spacing w:before="2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039993pt;margin-top:186.445007pt;width:60pt;height:14.2pt;mso-position-horizontal-relative:page;mso-position-vertical-relative:page;z-index:-1720144" type="#_x0000_t202" filled="false" stroked="false">
            <v:textbox inset="0,0,0,0">
              <w:txbxContent>
                <w:p>
                  <w:pPr>
                    <w:spacing w:before="2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040009pt;margin-top:186.445007pt;width:60pt;height:14.2pt;mso-position-horizontal-relative:page;mso-position-vertical-relative:page;z-index:-1720120" type="#_x0000_t202" filled="false" stroked="false">
            <v:textbox inset="0,0,0,0">
              <w:txbxContent>
                <w:p>
                  <w:pPr>
                    <w:spacing w:before="2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040009pt;margin-top:186.445007pt;width:60pt;height:14.2pt;mso-position-horizontal-relative:page;mso-position-vertical-relative:page;z-index:-1720096" type="#_x0000_t202" filled="false" stroked="false">
            <v:textbox inset="0,0,0,0">
              <w:txbxContent>
                <w:p>
                  <w:pPr>
                    <w:spacing w:before="2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040009pt;margin-top:186.445007pt;width:60pt;height:14.2pt;mso-position-horizontal-relative:page;mso-position-vertical-relative:page;z-index:-1720072" type="#_x0000_t202" filled="false" stroked="false">
            <v:textbox inset="0,0,0,0">
              <w:txbxContent>
                <w:p>
                  <w:pPr>
                    <w:spacing w:before="2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040009pt;margin-top:186.445007pt;width:60pt;height:14.2pt;mso-position-horizontal-relative:page;mso-position-vertical-relative:page;z-index:-1720048" type="#_x0000_t202" filled="false" stroked="false">
            <v:textbox inset="0,0,0,0">
              <w:txbxContent>
                <w:p>
                  <w:pPr>
                    <w:spacing w:before="2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039978pt;margin-top:186.445007pt;width:60pt;height:14.2pt;mso-position-horizontal-relative:page;mso-position-vertical-relative:page;z-index:-1720024" type="#_x0000_t202" filled="false" stroked="false">
            <v:textbox inset="0,0,0,0">
              <w:txbxContent>
                <w:p>
                  <w:pPr>
                    <w:spacing w:before="2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039978pt;margin-top:186.445007pt;width:60pt;height:14.2pt;mso-position-horizontal-relative:page;mso-position-vertical-relative:page;z-index:-1720000" type="#_x0000_t202" filled="false" stroked="false">
            <v:textbox inset="0,0,0,0">
              <w:txbxContent>
                <w:p>
                  <w:pPr>
                    <w:spacing w:before="2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.039978pt;margin-top:186.445007pt;width:61.1pt;height:14.2pt;mso-position-horizontal-relative:page;mso-position-vertical-relative:page;z-index:-1719976" type="#_x0000_t202" filled="false" stroked="false">
            <v:textbox inset="0,0,0,0">
              <w:txbxContent>
                <w:p>
                  <w:pPr>
                    <w:spacing w:before="2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160004pt;margin-top:200.604996pt;width:83.9pt;height:14.2pt;mso-position-horizontal-relative:page;mso-position-vertical-relative:page;z-index:-1719952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039993pt;margin-top:200.604996pt;width:60pt;height:14.2pt;mso-position-horizontal-relative:page;mso-position-vertical-relative:page;z-index:-1719928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039993pt;margin-top:200.604996pt;width:60pt;height:14.2pt;mso-position-horizontal-relative:page;mso-position-vertical-relative:page;z-index:-171990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040009pt;margin-top:200.604996pt;width:60pt;height:14.2pt;mso-position-horizontal-relative:page;mso-position-vertical-relative:page;z-index:-1719880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040009pt;margin-top:200.604996pt;width:60pt;height:14.2pt;mso-position-horizontal-relative:page;mso-position-vertical-relative:page;z-index:-1719856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040009pt;margin-top:200.604996pt;width:60pt;height:14.2pt;mso-position-horizontal-relative:page;mso-position-vertical-relative:page;z-index:-1719832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040009pt;margin-top:200.604996pt;width:60pt;height:14.2pt;mso-position-horizontal-relative:page;mso-position-vertical-relative:page;z-index:-1719808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039978pt;margin-top:200.604996pt;width:60pt;height:14.2pt;mso-position-horizontal-relative:page;mso-position-vertical-relative:page;z-index:-1719784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039978pt;margin-top:200.604996pt;width:60pt;height:14.2pt;mso-position-horizontal-relative:page;mso-position-vertical-relative:page;z-index:-1719760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.039978pt;margin-top:200.604996pt;width:61.1pt;height:14.2pt;mso-position-horizontal-relative:page;mso-position-vertical-relative:page;z-index:-1719736" type="#_x0000_t202" filled="false" stroked="false">
            <v:textbox inset="0,0,0,0">
              <w:txbxContent>
                <w:p>
                  <w:pPr>
                    <w:spacing w:before="4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160004pt;margin-top:214.764999pt;width:83.9pt;height:14.3pt;mso-position-horizontal-relative:page;mso-position-vertical-relative:page;z-index:-1719712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039993pt;margin-top:214.764999pt;width:60pt;height:14.3pt;mso-position-horizontal-relative:page;mso-position-vertical-relative:page;z-index:-171968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039993pt;margin-top:214.764999pt;width:60pt;height:14.3pt;mso-position-horizontal-relative:page;mso-position-vertical-relative:page;z-index:-171966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040009pt;margin-top:214.764999pt;width:60pt;height:14.3pt;mso-position-horizontal-relative:page;mso-position-vertical-relative:page;z-index:-171964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040009pt;margin-top:214.764999pt;width:60pt;height:14.3pt;mso-position-horizontal-relative:page;mso-position-vertical-relative:page;z-index:-1719616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040009pt;margin-top:214.764999pt;width:60pt;height:14.3pt;mso-position-horizontal-relative:page;mso-position-vertical-relative:page;z-index:-1719592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040009pt;margin-top:214.764999pt;width:60pt;height:14.3pt;mso-position-horizontal-relative:page;mso-position-vertical-relative:page;z-index:-1719568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039978pt;margin-top:214.764999pt;width:60pt;height:14.3pt;mso-position-horizontal-relative:page;mso-position-vertical-relative:page;z-index:-171954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039978pt;margin-top:214.764999pt;width:60pt;height:14.3pt;mso-position-horizontal-relative:page;mso-position-vertical-relative:page;z-index:-1719520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.039978pt;margin-top:214.764999pt;width:61.1pt;height:14.3pt;mso-position-horizontal-relative:page;mso-position-vertical-relative:page;z-index:-1719496" type="#_x0000_t202" filled="false" stroked="false">
            <v:textbox inset="0,0,0,0">
              <w:txbxContent>
                <w:p>
                  <w:pPr>
                    <w:spacing w:before="42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160004pt;margin-top:229.044998pt;width:83.9pt;height:14.2pt;mso-position-horizontal-relative:page;mso-position-vertical-relative:page;z-index:-1719472" type="#_x0000_t202" filled="false" stroked="false">
            <v:textbox inset="0,0,0,0">
              <w:txbxContent>
                <w:p>
                  <w:pPr>
                    <w:spacing w:before="4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039993pt;margin-top:229.044998pt;width:60pt;height:14.2pt;mso-position-horizontal-relative:page;mso-position-vertical-relative:page;z-index:-1719448" type="#_x0000_t202" filled="false" stroked="false">
            <v:textbox inset="0,0,0,0">
              <w:txbxContent>
                <w:p>
                  <w:pPr>
                    <w:spacing w:before="40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039993pt;margin-top:229.044998pt;width:60pt;height:14.2pt;mso-position-horizontal-relative:page;mso-position-vertical-relative:page;z-index:-1719424" type="#_x0000_t202" filled="false" stroked="false">
            <v:textbox inset="0,0,0,0">
              <w:txbxContent>
                <w:p>
                  <w:pPr>
                    <w:spacing w:before="40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040009pt;margin-top:229.044998pt;width:60pt;height:14.2pt;mso-position-horizontal-relative:page;mso-position-vertical-relative:page;z-index:-1719400" type="#_x0000_t202" filled="false" stroked="false">
            <v:textbox inset="0,0,0,0">
              <w:txbxContent>
                <w:p>
                  <w:pPr>
                    <w:spacing w:before="4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040009pt;margin-top:229.044998pt;width:60pt;height:14.2pt;mso-position-horizontal-relative:page;mso-position-vertical-relative:page;z-index:-1719376" type="#_x0000_t202" filled="false" stroked="false">
            <v:textbox inset="0,0,0,0">
              <w:txbxContent>
                <w:p>
                  <w:pPr>
                    <w:spacing w:before="4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040009pt;margin-top:229.044998pt;width:60pt;height:14.2pt;mso-position-horizontal-relative:page;mso-position-vertical-relative:page;z-index:-1719352" type="#_x0000_t202" filled="false" stroked="false">
            <v:textbox inset="0,0,0,0">
              <w:txbxContent>
                <w:p>
                  <w:pPr>
                    <w:spacing w:before="40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040009pt;margin-top:229.044998pt;width:60pt;height:14.2pt;mso-position-horizontal-relative:page;mso-position-vertical-relative:page;z-index:-1719328" type="#_x0000_t202" filled="false" stroked="false">
            <v:textbox inset="0,0,0,0">
              <w:txbxContent>
                <w:p>
                  <w:pPr>
                    <w:spacing w:before="40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039978pt;margin-top:229.044998pt;width:60pt;height:14.2pt;mso-position-horizontal-relative:page;mso-position-vertical-relative:page;z-index:-1719304" type="#_x0000_t202" filled="false" stroked="false">
            <v:textbox inset="0,0,0,0">
              <w:txbxContent>
                <w:p>
                  <w:pPr>
                    <w:spacing w:before="4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039978pt;margin-top:229.044998pt;width:60pt;height:14.2pt;mso-position-horizontal-relative:page;mso-position-vertical-relative:page;z-index:-1719280" type="#_x0000_t202" filled="false" stroked="false">
            <v:textbox inset="0,0,0,0">
              <w:txbxContent>
                <w:p>
                  <w:pPr>
                    <w:spacing w:before="40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.039978pt;margin-top:229.044998pt;width:61.1pt;height:14.2pt;mso-position-horizontal-relative:page;mso-position-vertical-relative:page;z-index:-1719256" type="#_x0000_t202" filled="false" stroked="false">
            <v:textbox inset="0,0,0,0">
              <w:txbxContent>
                <w:p>
                  <w:pPr>
                    <w:spacing w:before="40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160004pt;margin-top:243.205002pt;width:83.9pt;height:14.2pt;mso-position-horizontal-relative:page;mso-position-vertical-relative:page;z-index:-1719232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039993pt;margin-top:243.205002pt;width:60pt;height:14.2pt;mso-position-horizontal-relative:page;mso-position-vertical-relative:page;z-index:-1719208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039993pt;margin-top:243.205002pt;width:60pt;height:14.2pt;mso-position-horizontal-relative:page;mso-position-vertical-relative:page;z-index:-1719184" type="#_x0000_t202" filled="false" stroked="false">
            <v:textbox inset="0,0,0,0">
              <w:txbxContent>
                <w:p>
                  <w:pPr>
                    <w:spacing w:before="42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040009pt;margin-top:243.205002pt;width:60pt;height:14.2pt;mso-position-horizontal-relative:page;mso-position-vertical-relative:page;z-index:-1719160" type="#_x0000_t202" filled="false" stroked="false">
            <v:textbox inset="0,0,0,0">
              <w:txbxContent>
                <w:p>
                  <w:pPr>
                    <w:spacing w:before="42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040009pt;margin-top:243.205002pt;width:60pt;height:14.2pt;mso-position-horizontal-relative:page;mso-position-vertical-relative:page;z-index:-171913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040009pt;margin-top:243.205002pt;width:60pt;height:14.2pt;mso-position-horizontal-relative:page;mso-position-vertical-relative:page;z-index:-1719112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040009pt;margin-top:243.205002pt;width:60pt;height:14.2pt;mso-position-horizontal-relative:page;mso-position-vertical-relative:page;z-index:-1719088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94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039978pt;margin-top:243.205002pt;width:60pt;height:14.2pt;mso-position-horizontal-relative:page;mso-position-vertical-relative:page;z-index:-1719064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039978pt;margin-top:243.205002pt;width:60pt;height:14.2pt;mso-position-horizontal-relative:page;mso-position-vertical-relative:page;z-index:-1719040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.039978pt;margin-top:243.205002pt;width:61.1pt;height:14.2pt;mso-position-horizontal-relative:page;mso-position-vertical-relative:page;z-index:-1719016" type="#_x0000_t202" filled="false" stroked="false">
            <v:textbox inset="0,0,0,0">
              <w:txbxContent>
                <w:p>
                  <w:pPr>
                    <w:spacing w:before="42"/>
                    <w:ind w:left="0" w:right="6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w w:val="110"/>
                      <w:sz w:val="16"/>
                    </w:rPr>
                    <w:t>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160004pt;margin-top:257.364990pt;width:83.9pt;height:14.3pt;mso-position-horizontal-relative:page;mso-position-vertical-relative:page;z-index:-1718992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039993pt;margin-top:257.364990pt;width:60pt;height:14.3pt;mso-position-horizontal-relative:page;mso-position-vertical-relative:page;z-index:-171896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039993pt;margin-top:257.364990pt;width:60pt;height:14.3pt;mso-position-horizontal-relative:page;mso-position-vertical-relative:page;z-index:-171894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040009pt;margin-top:257.364990pt;width:60pt;height:14.3pt;mso-position-horizontal-relative:page;mso-position-vertical-relative:page;z-index:-171892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040009pt;margin-top:257.364990pt;width:60pt;height:14.3pt;mso-position-horizontal-relative:page;mso-position-vertical-relative:page;z-index:-1718896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040009pt;margin-top:257.364990pt;width:60pt;height:14.3pt;mso-position-horizontal-relative:page;mso-position-vertical-relative:page;z-index:-171887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040009pt;margin-top:257.364990pt;width:60pt;height:14.3pt;mso-position-horizontal-relative:page;mso-position-vertical-relative:page;z-index:-171884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039978pt;margin-top:257.364990pt;width:60pt;height:14.3pt;mso-position-horizontal-relative:page;mso-position-vertical-relative:page;z-index:-1718824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039978pt;margin-top:257.364990pt;width:60pt;height:14.3pt;mso-position-horizontal-relative:page;mso-position-vertical-relative:page;z-index:-1718800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.039978pt;margin-top:257.364990pt;width:61.1pt;height:14.3pt;mso-position-horizontal-relative:page;mso-position-vertical-relative:page;z-index:-1718776" type="#_x0000_t202" filled="false" stroked="false">
            <v:textbox inset="0,0,0,0">
              <w:txbxContent>
                <w:p>
                  <w:pPr>
                    <w:spacing w:before="42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160004pt;margin-top:271.644989pt;width:83.9pt;height:13pt;mso-position-horizontal-relative:page;mso-position-vertical-relative:page;z-index:-1718752" type="#_x0000_t202" filled="false" stroked="false">
            <v:textbox inset="0,0,0,0">
              <w:txbxContent>
                <w:p>
                  <w:pPr>
                    <w:spacing w:before="17"/>
                    <w:ind w:left="9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039993pt;margin-top:271.644989pt;width:60pt;height:13pt;mso-position-horizontal-relative:page;mso-position-vertical-relative:page;z-index:-1718728" type="#_x0000_t202" filled="false" stroked="false">
            <v:textbox inset="0,0,0,0">
              <w:txbxContent>
                <w:p>
                  <w:pPr>
                    <w:spacing w:before="1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039993pt;margin-top:271.644989pt;width:60pt;height:13pt;mso-position-horizontal-relative:page;mso-position-vertical-relative:page;z-index:-1718704" type="#_x0000_t202" filled="false" stroked="false">
            <v:textbox inset="0,0,0,0">
              <w:txbxContent>
                <w:p>
                  <w:pPr>
                    <w:spacing w:before="1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040009pt;margin-top:271.644989pt;width:60pt;height:13pt;mso-position-horizontal-relative:page;mso-position-vertical-relative:page;z-index:-1718680" type="#_x0000_t202" filled="false" stroked="false">
            <v:textbox inset="0,0,0,0">
              <w:txbxContent>
                <w:p>
                  <w:pPr>
                    <w:spacing w:before="1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040009pt;margin-top:271.644989pt;width:60pt;height:13pt;mso-position-horizontal-relative:page;mso-position-vertical-relative:page;z-index:-1718656" type="#_x0000_t202" filled="false" stroked="false">
            <v:textbox inset="0,0,0,0">
              <w:txbxContent>
                <w:p>
                  <w:pPr>
                    <w:spacing w:before="17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040009pt;margin-top:271.644989pt;width:60pt;height:13pt;mso-position-horizontal-relative:page;mso-position-vertical-relative:page;z-index:-1718632" type="#_x0000_t202" filled="false" stroked="false">
            <v:textbox inset="0,0,0,0">
              <w:txbxContent>
                <w:p>
                  <w:pPr>
                    <w:spacing w:before="17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128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040009pt;margin-top:271.644989pt;width:60pt;height:13pt;mso-position-horizontal-relative:page;mso-position-vertical-relative:page;z-index:-1718608" type="#_x0000_t202" filled="false" stroked="false">
            <v:textbox inset="0,0,0,0">
              <w:txbxContent>
                <w:p>
                  <w:pPr>
                    <w:spacing w:before="1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147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039978pt;margin-top:271.644989pt;width:60pt;height:13pt;mso-position-horizontal-relative:page;mso-position-vertical-relative:page;z-index:-1718584" type="#_x0000_t202" filled="false" stroked="false">
            <v:textbox inset="0,0,0,0">
              <w:txbxContent>
                <w:p>
                  <w:pPr>
                    <w:spacing w:before="1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039978pt;margin-top:271.644989pt;width:60pt;height:13pt;mso-position-horizontal-relative:page;mso-position-vertical-relative:page;z-index:-1718560" type="#_x0000_t202" filled="false" stroked="false">
            <v:textbox inset="0,0,0,0">
              <w:txbxContent>
                <w:p>
                  <w:pPr>
                    <w:spacing w:before="17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.039978pt;margin-top:271.644989pt;width:61.1pt;height:13pt;mso-position-horizontal-relative:page;mso-position-vertical-relative:page;z-index:-1718536" type="#_x0000_t202" filled="false" stroked="false">
            <v:textbox inset="0,0,0,0">
              <w:txbxContent>
                <w:p>
                  <w:pPr>
                    <w:spacing w:before="17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44.23999pt;margin-top:134.215485pt;width:63.8pt;height:10.050pt;mso-position-horizontal-relative:page;mso-position-vertical-relative:page;z-index:-1718512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4.23999pt;margin-top:311.215485pt;width:63.8pt;height:10.050pt;mso-position-horizontal-relative:page;mso-position-vertical-relative:page;z-index:-1718488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7.15pt;height:17pt;mso-position-horizontal-relative:page;mso-position-vertical-relative:page;z-index:-171846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218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519997pt;margin-top:320.640015pt;width:83.9pt;height:51.95pt;mso-position-horizontal-relative:page;mso-position-vertical-relative:page;z-index:-171844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32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7.399994pt;margin-top:320.640015pt;width:180pt;height:35.050pt;mso-position-horizontal-relative:page;mso-position-vertical-relative:page;z-index:-1718416" type="#_x0000_t202" filled="false" stroked="false">
            <v:textbox inset="0,0,0,0">
              <w:txbxContent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45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MERCADO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LIBRE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MÉXICO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399994pt;margin-top:320.640015pt;width:180pt;height:35.050pt;mso-position-horizontal-relative:page;mso-position-vertical-relative:page;z-index:-1718392" type="#_x0000_t202" filled="false" stroked="false">
            <v:textbox inset="0,0,0,0">
              <w:txbxContent>
                <w:p>
                  <w:pPr>
                    <w:spacing w:line="218" w:lineRule="exact" w:before="118"/>
                    <w:ind w:left="626" w:right="229" w:hanging="356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MOISÉS GÓMEZ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CONSULTORÍA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FFFFFF"/>
                      <w:spacing w:val="29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ASESORIA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EMPRESARIAL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400024pt;margin-top:320.640015pt;width:181.1pt;height:35.050pt;mso-position-horizontal-relative:page;mso-position-vertical-relative:page;z-index:-1718368" type="#_x0000_t202" filled="false" stroked="false">
            <v:textbox inset="0,0,0,0">
              <w:txbxContent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1242" w:right="1221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NAFIN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7.399994pt;margin-top:355.644989pt;width:60pt;height:16.95pt;mso-position-horizontal-relative:page;mso-position-vertical-relative:page;z-index:-1718344" type="#_x0000_t202" filled="false" stroked="false">
            <v:textbox inset="0,0,0,0">
              <w:txbxContent>
                <w:p>
                  <w:pPr>
                    <w:spacing w:before="31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399994pt;margin-top:355.644989pt;width:60pt;height:16.95pt;mso-position-horizontal-relative:page;mso-position-vertical-relative:page;z-index:-1718320" type="#_x0000_t202" filled="false" stroked="false">
            <v:textbox inset="0,0,0,0">
              <w:txbxContent>
                <w:p>
                  <w:pPr>
                    <w:spacing w:before="31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399994pt;margin-top:355.644989pt;width:60pt;height:16.95pt;mso-position-horizontal-relative:page;mso-position-vertical-relative:page;z-index:-1718296" type="#_x0000_t202" filled="false" stroked="false">
            <v:textbox inset="0,0,0,0">
              <w:txbxContent>
                <w:p>
                  <w:pPr>
                    <w:spacing w:before="31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399994pt;margin-top:355.644989pt;width:60pt;height:16.95pt;mso-position-horizontal-relative:page;mso-position-vertical-relative:page;z-index:-1718272" type="#_x0000_t202" filled="false" stroked="false">
            <v:textbox inset="0,0,0,0">
              <w:txbxContent>
                <w:p>
                  <w:pPr>
                    <w:spacing w:before="31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399994pt;margin-top:355.644989pt;width:60pt;height:16.95pt;mso-position-horizontal-relative:page;mso-position-vertical-relative:page;z-index:-1718248" type="#_x0000_t202" filled="false" stroked="false">
            <v:textbox inset="0,0,0,0">
              <w:txbxContent>
                <w:p>
                  <w:pPr>
                    <w:spacing w:before="31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399994pt;margin-top:355.644989pt;width:60pt;height:16.95pt;mso-position-horizontal-relative:page;mso-position-vertical-relative:page;z-index:-1718224" type="#_x0000_t202" filled="false" stroked="false">
            <v:textbox inset="0,0,0,0">
              <w:txbxContent>
                <w:p>
                  <w:pPr>
                    <w:spacing w:before="31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400024pt;margin-top:355.644989pt;width:60pt;height:16.95pt;mso-position-horizontal-relative:page;mso-position-vertical-relative:page;z-index:-1718200" type="#_x0000_t202" filled="false" stroked="false">
            <v:textbox inset="0,0,0,0">
              <w:txbxContent>
                <w:p>
                  <w:pPr>
                    <w:spacing w:before="31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400024pt;margin-top:355.644989pt;width:60pt;height:16.95pt;mso-position-horizontal-relative:page;mso-position-vertical-relative:page;z-index:-1718176" type="#_x0000_t202" filled="false" stroked="false">
            <v:textbox inset="0,0,0,0">
              <w:txbxContent>
                <w:p>
                  <w:pPr>
                    <w:spacing w:before="31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.400024pt;margin-top:355.644989pt;width:61.1pt;height:16.95pt;mso-position-horizontal-relative:page;mso-position-vertical-relative:page;z-index:-1718152" type="#_x0000_t202" filled="false" stroked="false">
            <v:textbox inset="0,0,0,0">
              <w:txbxContent>
                <w:p>
                  <w:pPr>
                    <w:spacing w:before="31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519997pt;margin-top:372.565002pt;width:83.9pt;height:14.2pt;mso-position-horizontal-relative:page;mso-position-vertical-relative:page;z-index:-1718128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399994pt;margin-top:372.565002pt;width:60pt;height:14.2pt;mso-position-horizontal-relative:page;mso-position-vertical-relative:page;z-index:-171810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399994pt;margin-top:372.565002pt;width:60pt;height:14.2pt;mso-position-horizontal-relative:page;mso-position-vertical-relative:page;z-index:-171808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399994pt;margin-top:372.565002pt;width:60pt;height:14.2pt;mso-position-horizontal-relative:page;mso-position-vertical-relative:page;z-index:-171805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399994pt;margin-top:372.565002pt;width:60pt;height:14.2pt;mso-position-horizontal-relative:page;mso-position-vertical-relative:page;z-index:-171803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399994pt;margin-top:372.565002pt;width:60pt;height:14.2pt;mso-position-horizontal-relative:page;mso-position-vertical-relative:page;z-index:-171800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399994pt;margin-top:372.565002pt;width:60pt;height:14.2pt;mso-position-horizontal-relative:page;mso-position-vertical-relative:page;z-index:-171798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400024pt;margin-top:372.565002pt;width:60pt;height:14.2pt;mso-position-horizontal-relative:page;mso-position-vertical-relative:page;z-index:-1717960" type="#_x0000_t202" filled="false" stroked="false">
            <v:textbox inset="0,0,0,0">
              <w:txbxContent>
                <w:p>
                  <w:pPr>
                    <w:spacing w:before="42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400024pt;margin-top:372.565002pt;width:60pt;height:14.2pt;mso-position-horizontal-relative:page;mso-position-vertical-relative:page;z-index:-1717936" type="#_x0000_t202" filled="false" stroked="false">
            <v:textbox inset="0,0,0,0">
              <w:txbxContent>
                <w:p>
                  <w:pPr>
                    <w:spacing w:before="42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.400024pt;margin-top:372.565002pt;width:61.1pt;height:14.2pt;mso-position-horizontal-relative:page;mso-position-vertical-relative:page;z-index:-1717912" type="#_x0000_t202" filled="false" stroked="false">
            <v:textbox inset="0,0,0,0">
              <w:txbxContent>
                <w:p>
                  <w:pPr>
                    <w:spacing w:before="4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519997pt;margin-top:386.725006pt;width:83.9pt;height:14.3pt;mso-position-horizontal-relative:page;mso-position-vertical-relative:page;z-index:-1717888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399994pt;margin-top:386.725006pt;width:60pt;height:14.3pt;mso-position-horizontal-relative:page;mso-position-vertical-relative:page;z-index:-171786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399994pt;margin-top:386.725006pt;width:60pt;height:14.3pt;mso-position-horizontal-relative:page;mso-position-vertical-relative:page;z-index:-171784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399994pt;margin-top:386.725006pt;width:60pt;height:14.3pt;mso-position-horizontal-relative:page;mso-position-vertical-relative:page;z-index:-1717816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399994pt;margin-top:386.725006pt;width:60pt;height:14.3pt;mso-position-horizontal-relative:page;mso-position-vertical-relative:page;z-index:-171779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399994pt;margin-top:386.725006pt;width:60pt;height:14.3pt;mso-position-horizontal-relative:page;mso-position-vertical-relative:page;z-index:-171776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399994pt;margin-top:386.725006pt;width:60pt;height:14.3pt;mso-position-horizontal-relative:page;mso-position-vertical-relative:page;z-index:-171774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400024pt;margin-top:386.725006pt;width:60pt;height:14.3pt;mso-position-horizontal-relative:page;mso-position-vertical-relative:page;z-index:-1717720" type="#_x0000_t202" filled="false" stroked="false">
            <v:textbox inset="0,0,0,0">
              <w:txbxContent>
                <w:p>
                  <w:pPr>
                    <w:spacing w:before="42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400024pt;margin-top:386.725006pt;width:60pt;height:14.3pt;mso-position-horizontal-relative:page;mso-position-vertical-relative:page;z-index:-1717696" type="#_x0000_t202" filled="false" stroked="false">
            <v:textbox inset="0,0,0,0">
              <w:txbxContent>
                <w:p>
                  <w:pPr>
                    <w:spacing w:before="42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.400024pt;margin-top:386.725006pt;width:61.1pt;height:14.3pt;mso-position-horizontal-relative:page;mso-position-vertical-relative:page;z-index:-1717672" type="#_x0000_t202" filled="false" stroked="false">
            <v:textbox inset="0,0,0,0">
              <w:txbxContent>
                <w:p>
                  <w:pPr>
                    <w:spacing w:before="4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519997pt;margin-top:401.005005pt;width:83.9pt;height:14.2pt;mso-position-horizontal-relative:page;mso-position-vertical-relative:page;z-index:-1717648" type="#_x0000_t202" filled="false" stroked="false">
            <v:textbox inset="0,0,0,0">
              <w:txbxContent>
                <w:p>
                  <w:pPr>
                    <w:spacing w:before="4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399994pt;margin-top:401.005005pt;width:60pt;height:14.2pt;mso-position-horizontal-relative:page;mso-position-vertical-relative:page;z-index:-1717624" type="#_x0000_t202" filled="false" stroked="false">
            <v:textbox inset="0,0,0,0">
              <w:txbxContent>
                <w:p>
                  <w:pPr>
                    <w:spacing w:before="40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399994pt;margin-top:401.005005pt;width:60pt;height:14.2pt;mso-position-horizontal-relative:page;mso-position-vertical-relative:page;z-index:-1717600" type="#_x0000_t202" filled="false" stroked="false">
            <v:textbox inset="0,0,0,0">
              <w:txbxContent>
                <w:p>
                  <w:pPr>
                    <w:spacing w:before="4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399994pt;margin-top:401.005005pt;width:60pt;height:14.2pt;mso-position-horizontal-relative:page;mso-position-vertical-relative:page;z-index:-1717576" type="#_x0000_t202" filled="false" stroked="false">
            <v:textbox inset="0,0,0,0">
              <w:txbxContent>
                <w:p>
                  <w:pPr>
                    <w:spacing w:before="4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399994pt;margin-top:401.005005pt;width:60pt;height:14.2pt;mso-position-horizontal-relative:page;mso-position-vertical-relative:page;z-index:-1717552" type="#_x0000_t202" filled="false" stroked="false">
            <v:textbox inset="0,0,0,0">
              <w:txbxContent>
                <w:p>
                  <w:pPr>
                    <w:spacing w:before="4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399994pt;margin-top:401.005005pt;width:60pt;height:14.2pt;mso-position-horizontal-relative:page;mso-position-vertical-relative:page;z-index:-1717528" type="#_x0000_t202" filled="false" stroked="false">
            <v:textbox inset="0,0,0,0">
              <w:txbxContent>
                <w:p>
                  <w:pPr>
                    <w:spacing w:before="40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399994pt;margin-top:401.005005pt;width:60pt;height:14.2pt;mso-position-horizontal-relative:page;mso-position-vertical-relative:page;z-index:-1717504" type="#_x0000_t202" filled="false" stroked="false">
            <v:textbox inset="0,0,0,0">
              <w:txbxContent>
                <w:p>
                  <w:pPr>
                    <w:spacing w:before="40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400024pt;margin-top:401.005005pt;width:60pt;height:14.2pt;mso-position-horizontal-relative:page;mso-position-vertical-relative:page;z-index:-1717480" type="#_x0000_t202" filled="false" stroked="false">
            <v:textbox inset="0,0,0,0">
              <w:txbxContent>
                <w:p>
                  <w:pPr>
                    <w:spacing w:before="40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400024pt;margin-top:401.005005pt;width:60pt;height:14.2pt;mso-position-horizontal-relative:page;mso-position-vertical-relative:page;z-index:-1717456" type="#_x0000_t202" filled="false" stroked="false">
            <v:textbox inset="0,0,0,0">
              <w:txbxContent>
                <w:p>
                  <w:pPr>
                    <w:spacing w:before="40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.400024pt;margin-top:401.005005pt;width:61.1pt;height:14.2pt;mso-position-horizontal-relative:page;mso-position-vertical-relative:page;z-index:-1717432" type="#_x0000_t202" filled="false" stroked="false">
            <v:textbox inset="0,0,0,0">
              <w:txbxContent>
                <w:p>
                  <w:pPr>
                    <w:spacing w:before="40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519997pt;margin-top:415.165009pt;width:83.9pt;height:14.2pt;mso-position-horizontal-relative:page;mso-position-vertical-relative:page;z-index:-1717408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399994pt;margin-top:415.165009pt;width:60pt;height:14.2pt;mso-position-horizontal-relative:page;mso-position-vertical-relative:page;z-index:-1717384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399994pt;margin-top:415.165009pt;width:60pt;height:14.2pt;mso-position-horizontal-relative:page;mso-position-vertical-relative:page;z-index:-1717360" type="#_x0000_t202" filled="false" stroked="false">
            <v:textbox inset="0,0,0,0">
              <w:txbxContent>
                <w:p>
                  <w:pPr>
                    <w:spacing w:before="42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399994pt;margin-top:415.165009pt;width:60pt;height:14.2pt;mso-position-horizontal-relative:page;mso-position-vertical-relative:page;z-index:-1717336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399994pt;margin-top:415.165009pt;width:60pt;height:14.2pt;mso-position-horizontal-relative:page;mso-position-vertical-relative:page;z-index:-171731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399994pt;margin-top:415.165009pt;width:60pt;height:14.2pt;mso-position-horizontal-relative:page;mso-position-vertical-relative:page;z-index:-1717288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399994pt;margin-top:415.165009pt;width:60pt;height:14.2pt;mso-position-horizontal-relative:page;mso-position-vertical-relative:page;z-index:-1717264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400024pt;margin-top:415.165009pt;width:60pt;height:14.2pt;mso-position-horizontal-relative:page;mso-position-vertical-relative:page;z-index:-1717240" type="#_x0000_t202" filled="false" stroked="false">
            <v:textbox inset="0,0,0,0">
              <w:txbxContent>
                <w:p>
                  <w:pPr>
                    <w:spacing w:before="42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400024pt;margin-top:415.165009pt;width:60pt;height:14.2pt;mso-position-horizontal-relative:page;mso-position-vertical-relative:page;z-index:-1717216" type="#_x0000_t202" filled="false" stroked="false">
            <v:textbox inset="0,0,0,0">
              <w:txbxContent>
                <w:p>
                  <w:pPr>
                    <w:spacing w:before="42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.400024pt;margin-top:415.165009pt;width:61.1pt;height:14.2pt;mso-position-horizontal-relative:page;mso-position-vertical-relative:page;z-index:-1717192" type="#_x0000_t202" filled="false" stroked="false">
            <v:textbox inset="0,0,0,0">
              <w:txbxContent>
                <w:p>
                  <w:pPr>
                    <w:spacing w:before="4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519997pt;margin-top:429.325012pt;width:83.9pt;height:14.3pt;mso-position-horizontal-relative:page;mso-position-vertical-relative:page;z-index:-1717168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399994pt;margin-top:429.325012pt;width:60pt;height:14.3pt;mso-position-horizontal-relative:page;mso-position-vertical-relative:page;z-index:-171714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399994pt;margin-top:429.325012pt;width:60pt;height:14.3pt;mso-position-horizontal-relative:page;mso-position-vertical-relative:page;z-index:-171712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399994pt;margin-top:429.325012pt;width:60pt;height:14.3pt;mso-position-horizontal-relative:page;mso-position-vertical-relative:page;z-index:-171709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399994pt;margin-top:429.325012pt;width:60pt;height:14.3pt;mso-position-horizontal-relative:page;mso-position-vertical-relative:page;z-index:-171707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399994pt;margin-top:429.325012pt;width:60pt;height:14.3pt;mso-position-horizontal-relative:page;mso-position-vertical-relative:page;z-index:-171704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399994pt;margin-top:429.325012pt;width:60pt;height:14.3pt;mso-position-horizontal-relative:page;mso-position-vertical-relative:page;z-index:-171702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400024pt;margin-top:429.325012pt;width:60pt;height:14.3pt;mso-position-horizontal-relative:page;mso-position-vertical-relative:page;z-index:-1717000" type="#_x0000_t202" filled="false" stroked="false">
            <v:textbox inset="0,0,0,0">
              <w:txbxContent>
                <w:p>
                  <w:pPr>
                    <w:spacing w:before="42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400024pt;margin-top:429.325012pt;width:60pt;height:14.3pt;mso-position-horizontal-relative:page;mso-position-vertical-relative:page;z-index:-1716976" type="#_x0000_t202" filled="false" stroked="false">
            <v:textbox inset="0,0,0,0">
              <w:txbxContent>
                <w:p>
                  <w:pPr>
                    <w:spacing w:before="42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.400024pt;margin-top:429.325012pt;width:61.1pt;height:14.3pt;mso-position-horizontal-relative:page;mso-position-vertical-relative:page;z-index:-1716952" type="#_x0000_t202" filled="false" stroked="false">
            <v:textbox inset="0,0,0,0">
              <w:txbxContent>
                <w:p>
                  <w:pPr>
                    <w:spacing w:before="4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519997pt;margin-top:443.605011pt;width:83.9pt;height:13pt;mso-position-horizontal-relative:page;mso-position-vertical-relative:page;z-index:-1716928" type="#_x0000_t202" filled="false" stroked="false">
            <v:textbox inset="0,0,0,0">
              <w:txbxContent>
                <w:p>
                  <w:pPr>
                    <w:spacing w:before="17"/>
                    <w:ind w:left="9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399994pt;margin-top:443.605011pt;width:60pt;height:13pt;mso-position-horizontal-relative:page;mso-position-vertical-relative:page;z-index:-1716904" type="#_x0000_t202" filled="false" stroked="false">
            <v:textbox inset="0,0,0,0">
              <w:txbxContent>
                <w:p>
                  <w:pPr>
                    <w:spacing w:before="1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399994pt;margin-top:443.605011pt;width:60pt;height:13pt;mso-position-horizontal-relative:page;mso-position-vertical-relative:page;z-index:-1716880" type="#_x0000_t202" filled="false" stroked="false">
            <v:textbox inset="0,0,0,0">
              <w:txbxContent>
                <w:p>
                  <w:pPr>
                    <w:spacing w:before="1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399994pt;margin-top:443.605011pt;width:60pt;height:13pt;mso-position-horizontal-relative:page;mso-position-vertical-relative:page;z-index:-1716856" type="#_x0000_t202" filled="false" stroked="false">
            <v:textbox inset="0,0,0,0">
              <w:txbxContent>
                <w:p>
                  <w:pPr>
                    <w:spacing w:before="1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399994pt;margin-top:443.605011pt;width:60pt;height:13pt;mso-position-horizontal-relative:page;mso-position-vertical-relative:page;z-index:-1716832" type="#_x0000_t202" filled="false" stroked="false">
            <v:textbox inset="0,0,0,0">
              <w:txbxContent>
                <w:p>
                  <w:pPr>
                    <w:spacing w:before="1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139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399994pt;margin-top:443.605011pt;width:60pt;height:13pt;mso-position-horizontal-relative:page;mso-position-vertical-relative:page;z-index:-1716808" type="#_x0000_t202" filled="false" stroked="false">
            <v:textbox inset="0,0,0,0">
              <w:txbxContent>
                <w:p>
                  <w:pPr>
                    <w:spacing w:before="17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399994pt;margin-top:443.605011pt;width:60pt;height:13pt;mso-position-horizontal-relative:page;mso-position-vertical-relative:page;z-index:-1716784" type="#_x0000_t202" filled="false" stroked="false">
            <v:textbox inset="0,0,0,0">
              <w:txbxContent>
                <w:p>
                  <w:pPr>
                    <w:spacing w:before="17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400024pt;margin-top:443.605011pt;width:60pt;height:13pt;mso-position-horizontal-relative:page;mso-position-vertical-relative:page;z-index:-1716760" type="#_x0000_t202" filled="false" stroked="false">
            <v:textbox inset="0,0,0,0">
              <w:txbxContent>
                <w:p>
                  <w:pPr>
                    <w:spacing w:before="17"/>
                    <w:ind w:left="7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1,087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400024pt;margin-top:443.605011pt;width:60pt;height:13pt;mso-position-horizontal-relative:page;mso-position-vertical-relative:page;z-index:-1716736" type="#_x0000_t202" filled="false" stroked="false">
            <v:textbox inset="0,0,0,0">
              <w:txbxContent>
                <w:p>
                  <w:pPr>
                    <w:spacing w:before="1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.400024pt;margin-top:443.605011pt;width:61.1pt;height:13pt;mso-position-horizontal-relative:page;mso-position-vertical-relative:page;z-index:-1716712" type="#_x0000_t202" filled="false" stroked="false">
            <v:textbox inset="0,0,0,0">
              <w:txbxContent>
                <w:p>
                  <w:pPr>
                    <w:spacing w:before="17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519997pt;margin-top:143.639999pt;width:83.9pt;height:29.65pt;mso-position-horizontal-relative:page;mso-position-vertical-relative:page;z-index:-1716688" type="#_x0000_t202" filled="false" stroked="false">
            <v:textbox inset="0,0,0,0">
              <w:txbxContent>
                <w:p>
                  <w:pPr>
                    <w:spacing w:before="148"/>
                    <w:ind w:left="32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7.399994pt;margin-top:143.639999pt;width:180pt;height:15.45pt;mso-position-horizontal-relative:page;mso-position-vertical-relative:page;z-index:-1716664" type="#_x0000_t202" filled="false" stroked="false">
            <v:textbox inset="0,0,0,0">
              <w:txbxContent>
                <w:p>
                  <w:pPr>
                    <w:spacing w:before="6"/>
                    <w:ind w:left="1245" w:right="1202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CONDUSEF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399994pt;margin-top:143.639999pt;width:180pt;height:15.45pt;mso-position-horizontal-relative:page;mso-position-vertical-relative:page;z-index:-1716640" type="#_x0000_t202" filled="false" stroked="false">
            <v:textbox inset="0,0,0,0">
              <w:txbxContent>
                <w:p>
                  <w:pPr>
                    <w:spacing w:before="6"/>
                    <w:ind w:left="1245" w:right="1202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GS1MÉXICO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400024pt;margin-top:143.639999pt;width:181.1pt;height:15.45pt;mso-position-horizontal-relative:page;mso-position-vertical-relative:page;z-index:-1716616" type="#_x0000_t202" filled="false" stroked="false">
            <v:textbox inset="0,0,0,0">
              <w:txbxContent>
                <w:p>
                  <w:pPr>
                    <w:spacing w:before="6"/>
                    <w:ind w:left="1242" w:right="122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IMPI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399994pt;margin-top:159.085007pt;width:60pt;height:14.2pt;mso-position-horizontal-relative:page;mso-position-vertical-relative:page;z-index:-1716592" type="#_x0000_t202" filled="false" stroked="false">
            <v:textbox inset="0,0,0,0">
              <w:txbxContent>
                <w:p>
                  <w:pPr>
                    <w:spacing w:before="5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399994pt;margin-top:159.085007pt;width:60pt;height:14.2pt;mso-position-horizontal-relative:page;mso-position-vertical-relative:page;z-index:-1716568" type="#_x0000_t202" filled="false" stroked="false">
            <v:textbox inset="0,0,0,0">
              <w:txbxContent>
                <w:p>
                  <w:pPr>
                    <w:spacing w:before="5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399994pt;margin-top:159.085007pt;width:60pt;height:14.2pt;mso-position-horizontal-relative:page;mso-position-vertical-relative:page;z-index:-1716544" type="#_x0000_t202" filled="false" stroked="false">
            <v:textbox inset="0,0,0,0">
              <w:txbxContent>
                <w:p>
                  <w:pPr>
                    <w:spacing w:before="5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399994pt;margin-top:159.085007pt;width:60pt;height:14.2pt;mso-position-horizontal-relative:page;mso-position-vertical-relative:page;z-index:-1716520" type="#_x0000_t202" filled="false" stroked="false">
            <v:textbox inset="0,0,0,0">
              <w:txbxContent>
                <w:p>
                  <w:pPr>
                    <w:spacing w:before="5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399994pt;margin-top:159.085007pt;width:60pt;height:14.2pt;mso-position-horizontal-relative:page;mso-position-vertical-relative:page;z-index:-1716496" type="#_x0000_t202" filled="false" stroked="false">
            <v:textbox inset="0,0,0,0">
              <w:txbxContent>
                <w:p>
                  <w:pPr>
                    <w:spacing w:before="5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399994pt;margin-top:159.085007pt;width:60pt;height:14.2pt;mso-position-horizontal-relative:page;mso-position-vertical-relative:page;z-index:-1716472" type="#_x0000_t202" filled="false" stroked="false">
            <v:textbox inset="0,0,0,0">
              <w:txbxContent>
                <w:p>
                  <w:pPr>
                    <w:spacing w:before="5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400024pt;margin-top:159.085007pt;width:60pt;height:14.2pt;mso-position-horizontal-relative:page;mso-position-vertical-relative:page;z-index:-1716448" type="#_x0000_t202" filled="false" stroked="false">
            <v:textbox inset="0,0,0,0">
              <w:txbxContent>
                <w:p>
                  <w:pPr>
                    <w:spacing w:before="5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400024pt;margin-top:159.085007pt;width:60pt;height:14.2pt;mso-position-horizontal-relative:page;mso-position-vertical-relative:page;z-index:-1716424" type="#_x0000_t202" filled="false" stroked="false">
            <v:textbox inset="0,0,0,0">
              <w:txbxContent>
                <w:p>
                  <w:pPr>
                    <w:spacing w:before="5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.400024pt;margin-top:159.085007pt;width:61.1pt;height:14.2pt;mso-position-horizontal-relative:page;mso-position-vertical-relative:page;z-index:-1716400" type="#_x0000_t202" filled="false" stroked="false">
            <v:textbox inset="0,0,0,0">
              <w:txbxContent>
                <w:p>
                  <w:pPr>
                    <w:spacing w:before="5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519997pt;margin-top:173.244995pt;width:83.9pt;height:14.2pt;mso-position-horizontal-relative:page;mso-position-vertical-relative:page;z-index:-1716376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399994pt;margin-top:173.244995pt;width:60pt;height:14.2pt;mso-position-horizontal-relative:page;mso-position-vertical-relative:page;z-index:-1716352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399994pt;margin-top:173.244995pt;width:60pt;height:14.2pt;mso-position-horizontal-relative:page;mso-position-vertical-relative:page;z-index:-171632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399994pt;margin-top:173.244995pt;width:60pt;height:14.2pt;mso-position-horizontal-relative:page;mso-position-vertical-relative:page;z-index:-171630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399994pt;margin-top:173.244995pt;width:60pt;height:14.2pt;mso-position-horizontal-relative:page;mso-position-vertical-relative:page;z-index:-171628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399994pt;margin-top:173.244995pt;width:60pt;height:14.2pt;mso-position-horizontal-relative:page;mso-position-vertical-relative:page;z-index:-171625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399994pt;margin-top:173.244995pt;width:60pt;height:14.2pt;mso-position-horizontal-relative:page;mso-position-vertical-relative:page;z-index:-171623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400024pt;margin-top:173.244995pt;width:60pt;height:14.2pt;mso-position-horizontal-relative:page;mso-position-vertical-relative:page;z-index:-1716208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400024pt;margin-top:173.244995pt;width:60pt;height:14.2pt;mso-position-horizontal-relative:page;mso-position-vertical-relative:page;z-index:-1716184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.400024pt;margin-top:173.244995pt;width:61.1pt;height:14.2pt;mso-position-horizontal-relative:page;mso-position-vertical-relative:page;z-index:-1716160" type="#_x0000_t202" filled="false" stroked="false">
            <v:textbox inset="0,0,0,0">
              <w:txbxContent>
                <w:p>
                  <w:pPr>
                    <w:spacing w:before="42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519997pt;margin-top:187.404999pt;width:83.9pt;height:14.3pt;mso-position-horizontal-relative:page;mso-position-vertical-relative:page;z-index:-1716136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399994pt;margin-top:187.404999pt;width:60pt;height:14.3pt;mso-position-horizontal-relative:page;mso-position-vertical-relative:page;z-index:-1716112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399994pt;margin-top:187.404999pt;width:60pt;height:14.3pt;mso-position-horizontal-relative:page;mso-position-vertical-relative:page;z-index:-1716088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399994pt;margin-top:187.404999pt;width:60pt;height:14.3pt;mso-position-horizontal-relative:page;mso-position-vertical-relative:page;z-index:-171606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399994pt;margin-top:187.404999pt;width:60pt;height:14.3pt;mso-position-horizontal-relative:page;mso-position-vertical-relative:page;z-index:-171604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399994pt;margin-top:187.404999pt;width:60pt;height:14.3pt;mso-position-horizontal-relative:page;mso-position-vertical-relative:page;z-index:-171601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399994pt;margin-top:187.404999pt;width:60pt;height:14.3pt;mso-position-horizontal-relative:page;mso-position-vertical-relative:page;z-index:-171599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400024pt;margin-top:187.404999pt;width:60pt;height:14.3pt;mso-position-horizontal-relative:page;mso-position-vertical-relative:page;z-index:-1715968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400024pt;margin-top:187.404999pt;width:60pt;height:14.3pt;mso-position-horizontal-relative:page;mso-position-vertical-relative:page;z-index:-1715944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.400024pt;margin-top:187.404999pt;width:61.1pt;height:14.3pt;mso-position-horizontal-relative:page;mso-position-vertical-relative:page;z-index:-1715920" type="#_x0000_t202" filled="false" stroked="false">
            <v:textbox inset="0,0,0,0">
              <w:txbxContent>
                <w:p>
                  <w:pPr>
                    <w:spacing w:before="42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519997pt;margin-top:201.684998pt;width:83.9pt;height:14.2pt;mso-position-horizontal-relative:page;mso-position-vertical-relative:page;z-index:-1715896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399994pt;margin-top:201.684998pt;width:60pt;height:14.2pt;mso-position-horizontal-relative:page;mso-position-vertical-relative:page;z-index:-1715872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407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399994pt;margin-top:201.684998pt;width:60pt;height:14.2pt;mso-position-horizontal-relative:page;mso-position-vertical-relative:page;z-index:-171584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18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399994pt;margin-top:201.684998pt;width:60pt;height:14.2pt;mso-position-horizontal-relative:page;mso-position-vertical-relative:page;z-index:-1715824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399994pt;margin-top:201.684998pt;width:60pt;height:14.2pt;mso-position-horizontal-relative:page;mso-position-vertical-relative:page;z-index:-1715800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399994pt;margin-top:201.684998pt;width:60pt;height:14.2pt;mso-position-horizontal-relative:page;mso-position-vertical-relative:page;z-index:-1715776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399994pt;margin-top:201.684998pt;width:60pt;height:14.2pt;mso-position-horizontal-relative:page;mso-position-vertical-relative:page;z-index:-1715752" type="#_x0000_t202" filled="false" stroked="false">
            <v:textbox inset="0,0,0,0">
              <w:txbxContent>
                <w:p>
                  <w:pPr>
                    <w:spacing w:before="42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400024pt;margin-top:201.684998pt;width:60pt;height:14.2pt;mso-position-horizontal-relative:page;mso-position-vertical-relative:page;z-index:-1715728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400024pt;margin-top:201.684998pt;width:60pt;height:14.2pt;mso-position-horizontal-relative:page;mso-position-vertical-relative:page;z-index:-1715704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.400024pt;margin-top:201.684998pt;width:61.1pt;height:14.2pt;mso-position-horizontal-relative:page;mso-position-vertical-relative:page;z-index:-1715680" type="#_x0000_t202" filled="false" stroked="false">
            <v:textbox inset="0,0,0,0">
              <w:txbxContent>
                <w:p>
                  <w:pPr>
                    <w:spacing w:before="42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519997pt;margin-top:215.845001pt;width:83.9pt;height:14.2pt;mso-position-horizontal-relative:page;mso-position-vertical-relative:page;z-index:-1715656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399994pt;margin-top:215.845001pt;width:60pt;height:14.2pt;mso-position-horizontal-relative:page;mso-position-vertical-relative:page;z-index:-171563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399994pt;margin-top:215.845001pt;width:60pt;height:14.2pt;mso-position-horizontal-relative:page;mso-position-vertical-relative:page;z-index:-1715608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399994pt;margin-top:215.845001pt;width:60pt;height:14.2pt;mso-position-horizontal-relative:page;mso-position-vertical-relative:page;z-index:-1715584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399994pt;margin-top:215.845001pt;width:60pt;height:14.2pt;mso-position-horizontal-relative:page;mso-position-vertical-relative:page;z-index:-1715560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399994pt;margin-top:215.845001pt;width:60pt;height:14.2pt;mso-position-horizontal-relative:page;mso-position-vertical-relative:page;z-index:-1715536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399994pt;margin-top:215.845001pt;width:60pt;height:14.2pt;mso-position-horizontal-relative:page;mso-position-vertical-relative:page;z-index:-1715512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400024pt;margin-top:215.845001pt;width:60pt;height:14.2pt;mso-position-horizontal-relative:page;mso-position-vertical-relative:page;z-index:-1715488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400024pt;margin-top:215.845001pt;width:60pt;height:14.2pt;mso-position-horizontal-relative:page;mso-position-vertical-relative:page;z-index:-1715464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.400024pt;margin-top:215.845001pt;width:61.1pt;height:14.2pt;mso-position-horizontal-relative:page;mso-position-vertical-relative:page;z-index:-1715440" type="#_x0000_t202" filled="false" stroked="false">
            <v:textbox inset="0,0,0,0">
              <w:txbxContent>
                <w:p>
                  <w:pPr>
                    <w:spacing w:before="42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519997pt;margin-top:230.005005pt;width:83.9pt;height:14.3pt;mso-position-horizontal-relative:page;mso-position-vertical-relative:page;z-index:-1715416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399994pt;margin-top:230.005005pt;width:60pt;height:14.3pt;mso-position-horizontal-relative:page;mso-position-vertical-relative:page;z-index:-1715392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399994pt;margin-top:230.005005pt;width:60pt;height:14.3pt;mso-position-horizontal-relative:page;mso-position-vertical-relative:page;z-index:-171536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399994pt;margin-top:230.005005pt;width:60pt;height:14.3pt;mso-position-horizontal-relative:page;mso-position-vertical-relative:page;z-index:-1715344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399994pt;margin-top:230.005005pt;width:60pt;height:14.3pt;mso-position-horizontal-relative:page;mso-position-vertical-relative:page;z-index:-171532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399994pt;margin-top:230.005005pt;width:60pt;height:14.3pt;mso-position-horizontal-relative:page;mso-position-vertical-relative:page;z-index:-171529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399994pt;margin-top:230.005005pt;width:60pt;height:14.3pt;mso-position-horizontal-relative:page;mso-position-vertical-relative:page;z-index:-171527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400024pt;margin-top:230.005005pt;width:60pt;height:14.3pt;mso-position-horizontal-relative:page;mso-position-vertical-relative:page;z-index:-1715248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400024pt;margin-top:230.005005pt;width:60pt;height:14.3pt;mso-position-horizontal-relative:page;mso-position-vertical-relative:page;z-index:-171522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.400024pt;margin-top:230.005005pt;width:61.1pt;height:14.3pt;mso-position-horizontal-relative:page;mso-position-vertical-relative:page;z-index:-1715200" type="#_x0000_t202" filled="false" stroked="false">
            <v:textbox inset="0,0,0,0">
              <w:txbxContent>
                <w:p>
                  <w:pPr>
                    <w:spacing w:before="42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519997pt;margin-top:244.285004pt;width:83.9pt;height:13pt;mso-position-horizontal-relative:page;mso-position-vertical-relative:page;z-index:-1715176" type="#_x0000_t202" filled="false" stroked="false">
            <v:textbox inset="0,0,0,0">
              <w:txbxContent>
                <w:p>
                  <w:pPr>
                    <w:spacing w:before="20"/>
                    <w:ind w:left="9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399994pt;margin-top:244.285004pt;width:60pt;height:13pt;mso-position-horizontal-relative:page;mso-position-vertical-relative:page;z-index:-1715152" type="#_x0000_t202" filled="false" stroked="false">
            <v:textbox inset="0,0,0,0">
              <w:txbxContent>
                <w:p>
                  <w:pPr>
                    <w:spacing w:before="2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786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399994pt;margin-top:244.285004pt;width:60pt;height:13pt;mso-position-horizontal-relative:page;mso-position-vertical-relative:page;z-index:-1715128" type="#_x0000_t202" filled="false" stroked="false">
            <v:textbox inset="0,0,0,0">
              <w:txbxContent>
                <w:p>
                  <w:pPr>
                    <w:spacing w:before="2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399994pt;margin-top:244.285004pt;width:60pt;height:13pt;mso-position-horizontal-relative:page;mso-position-vertical-relative:page;z-index:-1715104" type="#_x0000_t202" filled="false" stroked="false">
            <v:textbox inset="0,0,0,0">
              <w:txbxContent>
                <w:p>
                  <w:pPr>
                    <w:spacing w:before="20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399994pt;margin-top:244.285004pt;width:60pt;height:13pt;mso-position-horizontal-relative:page;mso-position-vertical-relative:page;z-index:-1715080" type="#_x0000_t202" filled="false" stroked="false">
            <v:textbox inset="0,0,0,0">
              <w:txbxContent>
                <w:p>
                  <w:pPr>
                    <w:spacing w:before="2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102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399994pt;margin-top:244.285004pt;width:60pt;height:13pt;mso-position-horizontal-relative:page;mso-position-vertical-relative:page;z-index:-1715056" type="#_x0000_t202" filled="false" stroked="false">
            <v:textbox inset="0,0,0,0">
              <w:txbxContent>
                <w:p>
                  <w:pPr>
                    <w:spacing w:before="2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399994pt;margin-top:244.285004pt;width:60pt;height:13pt;mso-position-horizontal-relative:page;mso-position-vertical-relative:page;z-index:-1715032" type="#_x0000_t202" filled="false" stroked="false">
            <v:textbox inset="0,0,0,0">
              <w:txbxContent>
                <w:p>
                  <w:pPr>
                    <w:spacing w:before="2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.400024pt;margin-top:244.285004pt;width:60pt;height:13pt;mso-position-horizontal-relative:page;mso-position-vertical-relative:page;z-index:-1715008" type="#_x0000_t202" filled="false" stroked="false">
            <v:textbox inset="0,0,0,0">
              <w:txbxContent>
                <w:p>
                  <w:pPr>
                    <w:spacing w:before="2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309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400024pt;margin-top:244.285004pt;width:60pt;height:13pt;mso-position-horizontal-relative:page;mso-position-vertical-relative:page;z-index:-1714984" type="#_x0000_t202" filled="false" stroked="false">
            <v:textbox inset="0,0,0,0">
              <w:txbxContent>
                <w:p>
                  <w:pPr>
                    <w:spacing w:before="2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136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.400024pt;margin-top:244.285004pt;width:61.1pt;height:13pt;mso-position-horizontal-relative:page;mso-position-vertical-relative:page;z-index:-1714960" type="#_x0000_t202" filled="false" stroked="false">
            <v:textbox inset="0,0,0,0">
              <w:txbxContent>
                <w:p>
                  <w:pPr>
                    <w:spacing w:before="20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173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71493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79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478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IMPULSO</w:t>
                  </w:r>
                  <w:r>
                    <w:rPr>
                      <w:rFonts w:ascii="Montserrat" w:hAnsi="Montserrat"/>
                      <w:b/>
                      <w:color w:val="BE9655"/>
                      <w:spacing w:val="-9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LA</w:t>
                  </w:r>
                  <w:r>
                    <w:rPr>
                      <w:rFonts w:ascii="Montserrat" w:hAnsi="Montserrat"/>
                      <w:b/>
                      <w:color w:val="BE9655"/>
                      <w:spacing w:val="-7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ECONOMÍA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7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MEJORA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REGULATORIA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9.278381pt;margin-top:188.221283pt;width:63.8pt;height:10.050pt;mso-position-horizontal-relative:page;mso-position-vertical-relative:page;z-index:-1714912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160004pt;margin-top:311.116638pt;width:453.95pt;height:110.95pt;mso-position-horizontal-relative:page;mso-position-vertical-relative:page;z-index:-1714888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Turismo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(SETUE),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Subsecretaría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Economía.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b w:val="0"/>
                      <w:color w:val="394049"/>
                      <w:spacing w:val="-1"/>
                    </w:rPr>
                    <w:t> Económico.</w:t>
                  </w:r>
                  <w:r>
                    <w:rPr/>
                  </w:r>
                </w:p>
                <w:p>
                  <w:pPr>
                    <w:pStyle w:val="BodyText"/>
                    <w:spacing w:line="191" w:lineRule="exact"/>
                    <w:ind w:right="0"/>
                    <w:jc w:val="both"/>
                  </w:pPr>
                  <w:r>
                    <w:rPr>
                      <w:b w:val="0"/>
                      <w:color w:val="394049"/>
                      <w:spacing w:val="-1"/>
                    </w:rPr>
                    <w:t>n.d.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disponible.</w:t>
                  </w:r>
                  <w:r>
                    <w:rPr/>
                  </w:r>
                </w:p>
                <w:p>
                  <w:pPr>
                    <w:pStyle w:val="BodyText"/>
                    <w:spacing w:line="212" w:lineRule="auto" w:before="7"/>
                    <w:ind w:right="17" w:hanging="1"/>
                    <w:jc w:val="both"/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período que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reporta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del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2021-2022,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7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b w:val="0"/>
                      <w:bCs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bCs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cursos</w:t>
                  </w:r>
                  <w:r>
                    <w:rPr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diplomados</w:t>
                  </w:r>
                  <w:r>
                    <w:rPr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b w:val="0"/>
                      <w:bCs w:val="0"/>
                      <w:color w:val="394049"/>
                      <w:spacing w:val="2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imparten</w:t>
                  </w:r>
                  <w:r>
                    <w:rPr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manera</w:t>
                  </w:r>
                  <w:r>
                    <w:rPr>
                      <w:b w:val="0"/>
                      <w:bCs w:val="0"/>
                      <w:color w:val="394049"/>
                      <w:spacing w:val="2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gratuita</w:t>
                  </w:r>
                  <w:r>
                    <w:rPr>
                      <w:b w:val="0"/>
                      <w:bCs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modalidad</w:t>
                  </w:r>
                  <w:r>
                    <w:rPr>
                      <w:b w:val="0"/>
                      <w:bCs w:val="0"/>
                      <w:color w:val="394049"/>
                      <w:spacing w:val="2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virtual,</w:t>
                  </w:r>
                  <w:r>
                    <w:rPr>
                      <w:b w:val="0"/>
                      <w:bCs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AMEENCE</w:t>
                  </w:r>
                  <w:r>
                    <w:rPr>
                      <w:b w:val="0"/>
                      <w:bCs w:val="0"/>
                      <w:color w:val="394049"/>
                      <w:spacing w:val="9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(Asociación</w:t>
                  </w:r>
                  <w:r>
                    <w:rPr>
                      <w:b w:val="0"/>
                      <w:bCs w:val="0"/>
                      <w:color w:val="394049"/>
                      <w:spacing w:val="3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Mexicana</w:t>
                  </w:r>
                  <w:r>
                    <w:rPr>
                      <w:b w:val="0"/>
                      <w:bCs w:val="0"/>
                      <w:color w:val="394049"/>
                      <w:spacing w:val="3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</w:rPr>
                    <w:t> 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Etiquetado</w:t>
                  </w:r>
                  <w:r>
                    <w:rPr>
                      <w:b w:val="0"/>
                      <w:bCs w:val="0"/>
                      <w:color w:val="394049"/>
                      <w:spacing w:val="3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Nutrimental,</w:t>
                  </w:r>
                  <w:r>
                    <w:rPr>
                      <w:b w:val="0"/>
                      <w:bCs w:val="0"/>
                      <w:color w:val="394049"/>
                      <w:spacing w:val="3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Capacitación</w:t>
                  </w:r>
                  <w:r>
                    <w:rPr>
                      <w:b w:val="0"/>
                      <w:bCs w:val="0"/>
                      <w:color w:val="394049"/>
                      <w:spacing w:val="3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3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Emprendimiento),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BANCO</w:t>
                  </w:r>
                  <w:r>
                    <w:rPr>
                      <w:b w:val="0"/>
                      <w:bCs w:val="0"/>
                      <w:color w:val="394049"/>
                      <w:spacing w:val="3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3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MÉXICO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(Institución</w:t>
                  </w:r>
                  <w:r>
                    <w:rPr>
                      <w:b w:val="0"/>
                      <w:bCs w:val="0"/>
                      <w:color w:val="394049"/>
                      <w:spacing w:val="10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monetaria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central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México),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BERRENDO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FORWARDING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(Empresa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dedicada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asesoría</w:t>
                  </w:r>
                  <w:r>
                    <w:rPr>
                      <w:b w:val="0"/>
                      <w:bCs w:val="0"/>
                      <w:color w:val="394049"/>
                    </w:rPr>
                    <w:t> de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trámites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aduanales),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BURÓ</w:t>
                  </w:r>
                  <w:r>
                    <w:rPr>
                      <w:b w:val="0"/>
                      <w:bCs w:val="0"/>
                      <w:color w:val="394049"/>
                      <w:spacing w:val="9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CRÉDITO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(Empresa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privada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genera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informes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historial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crédito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personas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o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empresas),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CETES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MÉXICO</w:t>
                  </w:r>
                  <w:r>
                    <w:rPr>
                      <w:b w:val="0"/>
                      <w:bCs w:val="0"/>
                      <w:color w:val="394049"/>
                      <w:spacing w:val="5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(Plataforma</w:t>
                  </w:r>
                  <w:r>
                    <w:rPr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gratuita</w:t>
                  </w:r>
                  <w:r>
                    <w:rPr>
                      <w:b w:val="0"/>
                      <w:bCs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internet</w:t>
                  </w:r>
                  <w:r>
                    <w:rPr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para</w:t>
                  </w:r>
                  <w:r>
                    <w:rPr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invertir</w:t>
                  </w:r>
                  <w:r>
                    <w:rPr>
                      <w:b w:val="0"/>
                      <w:bCs w:val="0"/>
                      <w:color w:val="394049"/>
                      <w:spacing w:val="1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valores</w:t>
                  </w:r>
                  <w:r>
                    <w:rPr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gubernamentales),</w:t>
                  </w:r>
                  <w:r>
                    <w:rPr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CONDUSEF</w:t>
                  </w:r>
                  <w:r>
                    <w:rPr>
                      <w:b w:val="0"/>
                      <w:bCs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(Comisión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Nacional</w:t>
                  </w:r>
                  <w:r>
                    <w:rPr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para</w:t>
                  </w:r>
                  <w:r>
                    <w:rPr>
                      <w:b w:val="0"/>
                      <w:bCs w:val="0"/>
                      <w:color w:val="394049"/>
                      <w:spacing w:val="10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Protección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Defensa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Usuarios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Servicios Financieros),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GS1MÉXICO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(Asociación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Mexicana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Estándares 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Comercio</w:t>
                  </w:r>
                  <w:r>
                    <w:rPr>
                      <w:b w:val="0"/>
                      <w:bCs w:val="0"/>
                      <w:color w:val="394049"/>
                      <w:spacing w:val="5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Electrónico),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IMPI</w:t>
                  </w:r>
                  <w:r>
                    <w:rPr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(Instituto</w:t>
                  </w:r>
                  <w:r>
                    <w:rPr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Mexicano</w:t>
                  </w:r>
                  <w:r>
                    <w:rPr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Propiedad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Industrial),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MERCADO</w:t>
                  </w:r>
                  <w:r>
                    <w:rPr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LIBRE</w:t>
                  </w:r>
                  <w:r>
                    <w:rPr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MÉXICO</w:t>
                  </w:r>
                  <w:r>
                    <w:rPr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(Empresa</w:t>
                  </w:r>
                  <w:r>
                    <w:rPr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tecnología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4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comercio</w:t>
                  </w:r>
                  <w:r>
                    <w:rPr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electrónico),</w:t>
                  </w:r>
                  <w:r>
                    <w:rPr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NAFIN</w:t>
                  </w:r>
                  <w:r>
                    <w:rPr>
                      <w:b w:val="0"/>
                      <w:bCs w:val="0"/>
                      <w:color w:val="394049"/>
                      <w:spacing w:val="2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(Nacional</w:t>
                  </w:r>
                  <w:r>
                    <w:rPr>
                      <w:b w:val="0"/>
                      <w:bCs w:val="0"/>
                      <w:color w:val="394049"/>
                      <w:spacing w:val="2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Financiera),</w:t>
                  </w:r>
                  <w:r>
                    <w:rPr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PRODECON</w:t>
                  </w:r>
                  <w:r>
                    <w:rPr>
                      <w:b w:val="0"/>
                      <w:bCs w:val="0"/>
                      <w:color w:val="394049"/>
                      <w:spacing w:val="2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(Procuraduría</w:t>
                  </w:r>
                  <w:r>
                    <w:rPr>
                      <w:b w:val="0"/>
                      <w:bCs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  <w:spacing w:val="2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Defensa</w:t>
                  </w:r>
                  <w:r>
                    <w:rPr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2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Contribuyente),</w:t>
                  </w:r>
                  <w:r>
                    <w:rPr>
                      <w:b w:val="0"/>
                      <w:bCs w:val="0"/>
                      <w:color w:val="394049"/>
                      <w:spacing w:val="9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WHATSAPP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(Empresa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dedicada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prestar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servicios 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mensajería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línea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través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archivos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electrónicos).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6.799988pt;margin-top:574.248596pt;width:26.85pt;height:17pt;mso-position-horizontal-relative:page;mso-position-vertical-relative:page;z-index:-171486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219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199997pt;margin-top:197.639999pt;width:83.9pt;height:28.45pt;mso-position-horizontal-relative:page;mso-position-vertical-relative:page;z-index:-1714840" type="#_x0000_t202" filled="false" stroked="false">
            <v:textbox inset="0,0,0,0">
              <w:txbxContent>
                <w:p>
                  <w:pPr>
                    <w:spacing w:before="136"/>
                    <w:ind w:left="32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080002pt;margin-top:197.639999pt;width:180pt;height:12.6pt;mso-position-horizontal-relative:page;mso-position-vertical-relative:page;z-index:-1714816" type="#_x0000_t202" filled="false" stroked="false">
            <v:textbox inset="0,0,0,0">
              <w:txbxContent>
                <w:p>
                  <w:pPr>
                    <w:spacing w:line="226" w:lineRule="exact" w:before="0"/>
                    <w:ind w:left="1245" w:right="1208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PRODECON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079987pt;margin-top:197.639999pt;width:189.75pt;height:12.6pt;mso-position-horizontal-relative:page;mso-position-vertical-relative:page;z-index:-1714792" type="#_x0000_t202" filled="false" stroked="false">
            <v:textbox inset="0,0,0,0">
              <w:txbxContent>
                <w:p>
                  <w:pPr>
                    <w:spacing w:line="226" w:lineRule="exact" w:before="0"/>
                    <w:ind w:left="16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WHATSAPP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080002pt;margin-top:210.205002pt;width:60pt;height:15.85pt;mso-position-horizontal-relative:page;mso-position-vertical-relative:page;z-index:-1714768" type="#_x0000_t202" filled="false" stroked="false">
            <v:textbox inset="0,0,0,0">
              <w:txbxContent>
                <w:p>
                  <w:pPr>
                    <w:spacing w:before="19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079987pt;margin-top:210.205002pt;width:60pt;height:15.85pt;mso-position-horizontal-relative:page;mso-position-vertical-relative:page;z-index:-1714744" type="#_x0000_t202" filled="false" stroked="false">
            <v:textbox inset="0,0,0,0">
              <w:txbxContent>
                <w:p>
                  <w:pPr>
                    <w:spacing w:before="19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079987pt;margin-top:210.205002pt;width:60pt;height:15.85pt;mso-position-horizontal-relative:page;mso-position-vertical-relative:page;z-index:-1714720" type="#_x0000_t202" filled="false" stroked="false">
            <v:textbox inset="0,0,0,0">
              <w:txbxContent>
                <w:p>
                  <w:pPr>
                    <w:spacing w:before="19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079987pt;margin-top:210.205002pt;width:60pt;height:15.85pt;mso-position-horizontal-relative:page;mso-position-vertical-relative:page;z-index:-1714696" type="#_x0000_t202" filled="false" stroked="false">
            <v:textbox inset="0,0,0,0">
              <w:txbxContent>
                <w:p>
                  <w:pPr>
                    <w:spacing w:before="19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079987pt;margin-top:210.205002pt;width:60pt;height:15.85pt;mso-position-horizontal-relative:page;mso-position-vertical-relative:page;z-index:-1714672" type="#_x0000_t202" filled="false" stroked="false">
            <v:textbox inset="0,0,0,0">
              <w:txbxContent>
                <w:p>
                  <w:pPr>
                    <w:spacing w:before="19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3.080017pt;margin-top:210.205002pt;width:69.75pt;height:15.85pt;mso-position-horizontal-relative:page;mso-position-vertical-relative:page;z-index:-1714648" type="#_x0000_t202" filled="false" stroked="false">
            <v:textbox inset="0,0,0,0">
              <w:txbxContent>
                <w:p>
                  <w:pPr>
                    <w:spacing w:before="19"/>
                    <w:ind w:left="25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199997pt;margin-top:226.044998pt;width:83.9pt;height:14.2pt;mso-position-horizontal-relative:page;mso-position-vertical-relative:page;z-index:-1714624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080002pt;margin-top:226.044998pt;width:60pt;height:14.2pt;mso-position-horizontal-relative:page;mso-position-vertical-relative:page;z-index:-1714600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079987pt;margin-top:226.044998pt;width:60pt;height:14.2pt;mso-position-horizontal-relative:page;mso-position-vertical-relative:page;z-index:-1714576" type="#_x0000_t202" filled="false" stroked="false">
            <v:textbox inset="0,0,0,0">
              <w:txbxContent>
                <w:p>
                  <w:pPr>
                    <w:spacing w:before="42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079987pt;margin-top:226.044998pt;width:60pt;height:14.2pt;mso-position-horizontal-relative:page;mso-position-vertical-relative:page;z-index:-1714552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079987pt;margin-top:226.044998pt;width:60pt;height:14.2pt;mso-position-horizontal-relative:page;mso-position-vertical-relative:page;z-index:-1714528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079987pt;margin-top:226.044998pt;width:60pt;height:14.2pt;mso-position-horizontal-relative:page;mso-position-vertical-relative:page;z-index:-171450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3.080017pt;margin-top:226.044998pt;width:69.75pt;height:14.2pt;mso-position-horizontal-relative:page;mso-position-vertical-relative:page;z-index:-1714480" type="#_x0000_t202" filled="false" stroked="false">
            <v:textbox inset="0,0,0,0">
              <w:txbxContent>
                <w:p>
                  <w:pPr>
                    <w:spacing w:before="42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199997pt;margin-top:240.205002pt;width:83.9pt;height:14.2pt;mso-position-horizontal-relative:page;mso-position-vertical-relative:page;z-index:-1714456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080002pt;margin-top:240.205002pt;width:60pt;height:14.2pt;mso-position-horizontal-relative:page;mso-position-vertical-relative:page;z-index:-1714432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079987pt;margin-top:240.205002pt;width:60pt;height:14.2pt;mso-position-horizontal-relative:page;mso-position-vertical-relative:page;z-index:-1714408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079987pt;margin-top:240.205002pt;width:60pt;height:14.2pt;mso-position-horizontal-relative:page;mso-position-vertical-relative:page;z-index:-1714384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079987pt;margin-top:240.205002pt;width:60pt;height:14.2pt;mso-position-horizontal-relative:page;mso-position-vertical-relative:page;z-index:-1714360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079987pt;margin-top:240.205002pt;width:60pt;height:14.2pt;mso-position-horizontal-relative:page;mso-position-vertical-relative:page;z-index:-1714336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3.080017pt;margin-top:240.205002pt;width:69.75pt;height:14.2pt;mso-position-horizontal-relative:page;mso-position-vertical-relative:page;z-index:-1714312" type="#_x0000_t202" filled="false" stroked="false">
            <v:textbox inset="0,0,0,0">
              <w:txbxContent>
                <w:p>
                  <w:pPr>
                    <w:spacing w:before="4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199997pt;margin-top:254.365005pt;width:83.9pt;height:14.3pt;mso-position-horizontal-relative:page;mso-position-vertical-relative:page;z-index:-1714288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080002pt;margin-top:254.365005pt;width:60pt;height:14.3pt;mso-position-horizontal-relative:page;mso-position-vertical-relative:page;z-index:-1714264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079987pt;margin-top:254.365005pt;width:60pt;height:14.3pt;mso-position-horizontal-relative:page;mso-position-vertical-relative:page;z-index:-171424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079987pt;margin-top:254.365005pt;width:60pt;height:14.3pt;mso-position-horizontal-relative:page;mso-position-vertical-relative:page;z-index:-1714216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079987pt;margin-top:254.365005pt;width:60pt;height:14.3pt;mso-position-horizontal-relative:page;mso-position-vertical-relative:page;z-index:-1714192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079987pt;margin-top:254.365005pt;width:60pt;height:14.3pt;mso-position-horizontal-relative:page;mso-position-vertical-relative:page;z-index:-1714168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3.080017pt;margin-top:254.365005pt;width:69.75pt;height:14.3pt;mso-position-horizontal-relative:page;mso-position-vertical-relative:page;z-index:-1714144" type="#_x0000_t202" filled="false" stroked="false">
            <v:textbox inset="0,0,0,0">
              <w:txbxContent>
                <w:p>
                  <w:pPr>
                    <w:spacing w:before="4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199997pt;margin-top:268.644989pt;width:83.9pt;height:14.2pt;mso-position-horizontal-relative:page;mso-position-vertical-relative:page;z-index:-1714120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080002pt;margin-top:268.644989pt;width:60pt;height:14.2pt;mso-position-horizontal-relative:page;mso-position-vertical-relative:page;z-index:-1714096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079987pt;margin-top:268.644989pt;width:60pt;height:14.2pt;mso-position-horizontal-relative:page;mso-position-vertical-relative:page;z-index:-1714072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079987pt;margin-top:268.644989pt;width:60pt;height:14.2pt;mso-position-horizontal-relative:page;mso-position-vertical-relative:page;z-index:-1714048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079987pt;margin-top:268.644989pt;width:60pt;height:14.2pt;mso-position-horizontal-relative:page;mso-position-vertical-relative:page;z-index:-1714024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079987pt;margin-top:268.644989pt;width:60pt;height:14.2pt;mso-position-horizontal-relative:page;mso-position-vertical-relative:page;z-index:-1714000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3.080017pt;margin-top:268.644989pt;width:69.75pt;height:14.2pt;mso-position-horizontal-relative:page;mso-position-vertical-relative:page;z-index:-1713976" type="#_x0000_t202" filled="false" stroked="false">
            <v:textbox inset="0,0,0,0">
              <w:txbxContent>
                <w:p>
                  <w:pPr>
                    <w:spacing w:before="4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199997pt;margin-top:282.804993pt;width:83.9pt;height:14.2pt;mso-position-horizontal-relative:page;mso-position-vertical-relative:page;z-index:-1713952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080002pt;margin-top:282.804993pt;width:60pt;height:14.2pt;mso-position-horizontal-relative:page;mso-position-vertical-relative:page;z-index:-1713928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079987pt;margin-top:282.804993pt;width:60pt;height:14.2pt;mso-position-horizontal-relative:page;mso-position-vertical-relative:page;z-index:-1713904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079987pt;margin-top:282.804993pt;width:60pt;height:14.2pt;mso-position-horizontal-relative:page;mso-position-vertical-relative:page;z-index:-1713880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079987pt;margin-top:282.804993pt;width:60pt;height:14.2pt;mso-position-horizontal-relative:page;mso-position-vertical-relative:page;z-index:-171385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079987pt;margin-top:282.804993pt;width:60pt;height:14.2pt;mso-position-horizontal-relative:page;mso-position-vertical-relative:page;z-index:-171383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3.080017pt;margin-top:282.804993pt;width:69.75pt;height:14.2pt;mso-position-horizontal-relative:page;mso-position-vertical-relative:page;z-index:-1713808" type="#_x0000_t202" filled="false" stroked="false">
            <v:textbox inset="0,0,0,0">
              <w:txbxContent>
                <w:p>
                  <w:pPr>
                    <w:spacing w:before="4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199997pt;margin-top:296.964996pt;width:83.9pt;height:13.15pt;mso-position-horizontal-relative:page;mso-position-vertical-relative:page;z-index:-1713784" type="#_x0000_t202" filled="false" stroked="false">
            <v:textbox inset="0,0,0,0">
              <w:txbxContent>
                <w:p>
                  <w:pPr>
                    <w:spacing w:before="20"/>
                    <w:ind w:left="9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3.080002pt;margin-top:296.964996pt;width:60pt;height:13.15pt;mso-position-horizontal-relative:page;mso-position-vertical-relative:page;z-index:-1713760" type="#_x0000_t202" filled="false" stroked="false">
            <v:textbox inset="0,0,0,0">
              <w:txbxContent>
                <w:p>
                  <w:pPr>
                    <w:spacing w:before="20"/>
                    <w:ind w:left="7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1,183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079987pt;margin-top:296.964996pt;width:60pt;height:13.15pt;mso-position-horizontal-relative:page;mso-position-vertical-relative:page;z-index:-1713736" type="#_x0000_t202" filled="false" stroked="false">
            <v:textbox inset="0,0,0,0">
              <w:txbxContent>
                <w:p>
                  <w:pPr>
                    <w:spacing w:before="2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506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079987pt;margin-top:296.964996pt;width:60pt;height:13.15pt;mso-position-horizontal-relative:page;mso-position-vertical-relative:page;z-index:-1713712" type="#_x0000_t202" filled="false" stroked="false">
            <v:textbox inset="0,0,0,0">
              <w:txbxContent>
                <w:p>
                  <w:pPr>
                    <w:spacing w:before="2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079987pt;margin-top:296.964996pt;width:60pt;height:13.15pt;mso-position-horizontal-relative:page;mso-position-vertical-relative:page;z-index:-1713688" type="#_x0000_t202" filled="false" stroked="false">
            <v:textbox inset="0,0,0,0">
              <w:txbxContent>
                <w:p>
                  <w:pPr>
                    <w:spacing w:before="20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079987pt;margin-top:296.964996pt;width:60pt;height:13.15pt;mso-position-horizontal-relative:page;mso-position-vertical-relative:page;z-index:-1713664" type="#_x0000_t202" filled="false" stroked="false">
            <v:textbox inset="0,0,0,0">
              <w:txbxContent>
                <w:p>
                  <w:pPr>
                    <w:spacing w:before="2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120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3.080017pt;margin-top:296.964996pt;width:69.75pt;height:13.15pt;mso-position-horizontal-relative:page;mso-position-vertical-relative:page;z-index:-1713640" type="#_x0000_t202" filled="false" stroked="false">
            <v:textbox inset="0,0,0,0">
              <w:txbxContent>
                <w:p>
                  <w:pPr>
                    <w:spacing w:before="20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65.676605pt;margin-top:121.389809pt;width:462.5pt;height:26.5pt;mso-position-horizontal-relative:page;mso-position-vertical-relative:page;z-index:-1713616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PARTICIPANTES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CURSOS,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TALLERES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Y/O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DIPLOMADOS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CAPACITACIÓN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1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EMPRESARIAL,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SEGÚN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INSTITUCIÓN 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MUNICIPIO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B.C.SUR, 2022-2023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4.23999pt;margin-top:331.135498pt;width:63.8pt;height:10.050pt;mso-position-horizontal-relative:page;mso-position-vertical-relative:page;z-index:-1713592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30.25pt;height:17pt;mso-position-horizontal-relative:page;mso-position-vertical-relative:page;z-index:-171356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220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340.679993pt;width:83.9pt;height:30.35pt;mso-position-horizontal-relative:page;mso-position-vertical-relative:page;z-index:-1713544" type="#_x0000_t202" filled="false" stroked="false">
            <v:textbox inset="0,0,0,0">
              <w:txbxContent>
                <w:p>
                  <w:pPr>
                    <w:spacing w:before="155"/>
                    <w:ind w:left="32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960007pt;margin-top:340.679993pt;width:180pt;height:15.35pt;mso-position-horizontal-relative:page;mso-position-vertical-relative:page;z-index:-1713520" type="#_x0000_t202" filled="false" stroked="false">
            <v:textbox inset="0,0,0,0">
              <w:txbxContent>
                <w:p>
                  <w:pPr>
                    <w:spacing w:before="4"/>
                    <w:ind w:left="1245" w:right="1202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CONDUSEF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959991pt;margin-top:340.679993pt;width:180pt;height:15.35pt;mso-position-horizontal-relative:page;mso-position-vertical-relative:page;z-index:-1713496" type="#_x0000_t202" filled="false" stroked="false">
            <v:textbox inset="0,0,0,0">
              <w:txbxContent>
                <w:p>
                  <w:pPr>
                    <w:spacing w:before="4"/>
                    <w:ind w:left="1245" w:right="1202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GS1MÉXICO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340.679993pt;width:181.1pt;height:15.35pt;mso-position-horizontal-relative:page;mso-position-vertical-relative:page;z-index:-1713472" type="#_x0000_t202" filled="false" stroked="false">
            <v:textbox inset="0,0,0,0">
              <w:txbxContent>
                <w:p>
                  <w:pPr>
                    <w:spacing w:before="4"/>
                    <w:ind w:left="1449" w:right="1427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IMPI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960007pt;margin-top:356.005005pt;width:60pt;height:15pt;mso-position-horizontal-relative:page;mso-position-vertical-relative:page;z-index:-1713448" type="#_x0000_t202" filled="false" stroked="false">
            <v:textbox inset="0,0,0,0">
              <w:txbxContent>
                <w:p>
                  <w:pPr>
                    <w:spacing w:before="12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960007pt;margin-top:356.005005pt;width:60pt;height:15pt;mso-position-horizontal-relative:page;mso-position-vertical-relative:page;z-index:-1713424" type="#_x0000_t202" filled="false" stroked="false">
            <v:textbox inset="0,0,0,0">
              <w:txbxContent>
                <w:p>
                  <w:pPr>
                    <w:spacing w:before="12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959991pt;margin-top:356.005005pt;width:60pt;height:15pt;mso-position-horizontal-relative:page;mso-position-vertical-relative:page;z-index:-1713400" type="#_x0000_t202" filled="false" stroked="false">
            <v:textbox inset="0,0,0,0">
              <w:txbxContent>
                <w:p>
                  <w:pPr>
                    <w:spacing w:before="12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959991pt;margin-top:356.005005pt;width:60pt;height:15pt;mso-position-horizontal-relative:page;mso-position-vertical-relative:page;z-index:-1713376" type="#_x0000_t202" filled="false" stroked="false">
            <v:textbox inset="0,0,0,0">
              <w:txbxContent>
                <w:p>
                  <w:pPr>
                    <w:spacing w:before="12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959991pt;margin-top:356.005005pt;width:60pt;height:15pt;mso-position-horizontal-relative:page;mso-position-vertical-relative:page;z-index:-1713352" type="#_x0000_t202" filled="false" stroked="false">
            <v:textbox inset="0,0,0,0">
              <w:txbxContent>
                <w:p>
                  <w:pPr>
                    <w:spacing w:before="12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959991pt;margin-top:356.005005pt;width:60pt;height:15pt;mso-position-horizontal-relative:page;mso-position-vertical-relative:page;z-index:-1713328" type="#_x0000_t202" filled="false" stroked="false">
            <v:textbox inset="0,0,0,0">
              <w:txbxContent>
                <w:p>
                  <w:pPr>
                    <w:spacing w:before="12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356.005005pt;width:60pt;height:15pt;mso-position-horizontal-relative:page;mso-position-vertical-relative:page;z-index:-1713304" type="#_x0000_t202" filled="false" stroked="false">
            <v:textbox inset="0,0,0,0">
              <w:txbxContent>
                <w:p>
                  <w:pPr>
                    <w:spacing w:before="12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960022pt;margin-top:356.005005pt;width:60pt;height:15pt;mso-position-horizontal-relative:page;mso-position-vertical-relative:page;z-index:-1713280" type="#_x0000_t202" filled="false" stroked="false">
            <v:textbox inset="0,0,0,0">
              <w:txbxContent>
                <w:p>
                  <w:pPr>
                    <w:spacing w:before="12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960022pt;margin-top:356.005005pt;width:61.1pt;height:15pt;mso-position-horizontal-relative:page;mso-position-vertical-relative:page;z-index:-1713256" type="#_x0000_t202" filled="false" stroked="false">
            <v:textbox inset="0,0,0,0">
              <w:txbxContent>
                <w:p>
                  <w:pPr>
                    <w:spacing w:before="12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371.005005pt;width:83.9pt;height:14.3pt;mso-position-horizontal-relative:page;mso-position-vertical-relative:page;z-index:-1713232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960007pt;margin-top:371.005005pt;width:60pt;height:14.3pt;mso-position-horizontal-relative:page;mso-position-vertical-relative:page;z-index:-1713208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960007pt;margin-top:371.005005pt;width:60pt;height:14.3pt;mso-position-horizontal-relative:page;mso-position-vertical-relative:page;z-index:-1713184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959991pt;margin-top:371.005005pt;width:60pt;height:14.3pt;mso-position-horizontal-relative:page;mso-position-vertical-relative:page;z-index:-1713160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959991pt;margin-top:371.005005pt;width:60pt;height:14.3pt;mso-position-horizontal-relative:page;mso-position-vertical-relative:page;z-index:-1713136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959991pt;margin-top:371.005005pt;width:60pt;height:14.3pt;mso-position-horizontal-relative:page;mso-position-vertical-relative:page;z-index:-171311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959991pt;margin-top:371.005005pt;width:60pt;height:14.3pt;mso-position-horizontal-relative:page;mso-position-vertical-relative:page;z-index:-171308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371.005005pt;width:60pt;height:14.3pt;mso-position-horizontal-relative:page;mso-position-vertical-relative:page;z-index:-1713064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960022pt;margin-top:371.005005pt;width:60pt;height:14.3pt;mso-position-horizontal-relative:page;mso-position-vertical-relative:page;z-index:-1713040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960022pt;margin-top:371.005005pt;width:61.1pt;height:14.3pt;mso-position-horizontal-relative:page;mso-position-vertical-relative:page;z-index:-1713016" type="#_x0000_t202" filled="false" stroked="false">
            <v:textbox inset="0,0,0,0">
              <w:txbxContent>
                <w:p>
                  <w:pPr>
                    <w:spacing w:before="42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385.285004pt;width:83.9pt;height:14.2pt;mso-position-horizontal-relative:page;mso-position-vertical-relative:page;z-index:-1712992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960007pt;margin-top:385.285004pt;width:60pt;height:14.2pt;mso-position-horizontal-relative:page;mso-position-vertical-relative:page;z-index:-171296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960007pt;margin-top:385.285004pt;width:60pt;height:14.2pt;mso-position-horizontal-relative:page;mso-position-vertical-relative:page;z-index:-1712944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959991pt;margin-top:385.285004pt;width:60pt;height:14.2pt;mso-position-horizontal-relative:page;mso-position-vertical-relative:page;z-index:-1712920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959991pt;margin-top:385.285004pt;width:60pt;height:14.2pt;mso-position-horizontal-relative:page;mso-position-vertical-relative:page;z-index:-1712896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959991pt;margin-top:385.285004pt;width:60pt;height:14.2pt;mso-position-horizontal-relative:page;mso-position-vertical-relative:page;z-index:-171287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959991pt;margin-top:385.285004pt;width:60pt;height:14.2pt;mso-position-horizontal-relative:page;mso-position-vertical-relative:page;z-index:-171284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385.285004pt;width:60pt;height:14.2pt;mso-position-horizontal-relative:page;mso-position-vertical-relative:page;z-index:-1712824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960022pt;margin-top:385.285004pt;width:60pt;height:14.2pt;mso-position-horizontal-relative:page;mso-position-vertical-relative:page;z-index:-1712800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960022pt;margin-top:385.285004pt;width:61.1pt;height:14.2pt;mso-position-horizontal-relative:page;mso-position-vertical-relative:page;z-index:-1712776" type="#_x0000_t202" filled="false" stroked="false">
            <v:textbox inset="0,0,0,0">
              <w:txbxContent>
                <w:p>
                  <w:pPr>
                    <w:spacing w:before="42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399.445007pt;width:83.9pt;height:14.2pt;mso-position-horizontal-relative:page;mso-position-vertical-relative:page;z-index:-1712752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960007pt;margin-top:399.445007pt;width:60pt;height:14.2pt;mso-position-horizontal-relative:page;mso-position-vertical-relative:page;z-index:-1712728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960007pt;margin-top:399.445007pt;width:60pt;height:14.2pt;mso-position-horizontal-relative:page;mso-position-vertical-relative:page;z-index:-1712704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959991pt;margin-top:399.445007pt;width:60pt;height:14.2pt;mso-position-horizontal-relative:page;mso-position-vertical-relative:page;z-index:-1712680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959991pt;margin-top:399.445007pt;width:60pt;height:14.2pt;mso-position-horizontal-relative:page;mso-position-vertical-relative:page;z-index:-1712656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959991pt;margin-top:399.445007pt;width:60pt;height:14.2pt;mso-position-horizontal-relative:page;mso-position-vertical-relative:page;z-index:-1712632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959991pt;margin-top:399.445007pt;width:60pt;height:14.2pt;mso-position-horizontal-relative:page;mso-position-vertical-relative:page;z-index:-1712608" type="#_x0000_t202" filled="false" stroked="false">
            <v:textbox inset="0,0,0,0">
              <w:txbxContent>
                <w:p>
                  <w:pPr>
                    <w:spacing w:before="42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399.445007pt;width:60pt;height:14.2pt;mso-position-horizontal-relative:page;mso-position-vertical-relative:page;z-index:-1712584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303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960022pt;margin-top:399.445007pt;width:60pt;height:14.2pt;mso-position-horizontal-relative:page;mso-position-vertical-relative:page;z-index:-171256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960022pt;margin-top:399.445007pt;width:61.1pt;height:14.2pt;mso-position-horizontal-relative:page;mso-position-vertical-relative:page;z-index:-1712536" type="#_x0000_t202" filled="false" stroked="false">
            <v:textbox inset="0,0,0,0">
              <w:txbxContent>
                <w:p>
                  <w:pPr>
                    <w:spacing w:before="42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413.605011pt;width:83.9pt;height:14.3pt;mso-position-horizontal-relative:page;mso-position-vertical-relative:page;z-index:-1712512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960007pt;margin-top:413.605011pt;width:60pt;height:14.3pt;mso-position-horizontal-relative:page;mso-position-vertical-relative:page;z-index:-171248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960007pt;margin-top:413.605011pt;width:60pt;height:14.3pt;mso-position-horizontal-relative:page;mso-position-vertical-relative:page;z-index:-171246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959991pt;margin-top:413.605011pt;width:60pt;height:14.3pt;mso-position-horizontal-relative:page;mso-position-vertical-relative:page;z-index:-171244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959991pt;margin-top:413.605011pt;width:60pt;height:14.3pt;mso-position-horizontal-relative:page;mso-position-vertical-relative:page;z-index:-171241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959991pt;margin-top:413.605011pt;width:60pt;height:14.3pt;mso-position-horizontal-relative:page;mso-position-vertical-relative:page;z-index:-1712392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959991pt;margin-top:413.605011pt;width:60pt;height:14.3pt;mso-position-horizontal-relative:page;mso-position-vertical-relative:page;z-index:-171236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413.605011pt;width:60pt;height:14.3pt;mso-position-horizontal-relative:page;mso-position-vertical-relative:page;z-index:-171234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960022pt;margin-top:413.605011pt;width:60pt;height:14.3pt;mso-position-horizontal-relative:page;mso-position-vertical-relative:page;z-index:-1712320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960022pt;margin-top:413.605011pt;width:61.1pt;height:14.3pt;mso-position-horizontal-relative:page;mso-position-vertical-relative:page;z-index:-1712296" type="#_x0000_t202" filled="false" stroked="false">
            <v:textbox inset="0,0,0,0">
              <w:txbxContent>
                <w:p>
                  <w:pPr>
                    <w:spacing w:before="42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427.88501pt;width:83.9pt;height:14.2pt;mso-position-horizontal-relative:page;mso-position-vertical-relative:page;z-index:-1712272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960007pt;margin-top:427.88501pt;width:60pt;height:14.2pt;mso-position-horizontal-relative:page;mso-position-vertical-relative:page;z-index:-171224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960007pt;margin-top:427.88501pt;width:60pt;height:14.2pt;mso-position-horizontal-relative:page;mso-position-vertical-relative:page;z-index:-171222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959991pt;margin-top:427.88501pt;width:60pt;height:14.2pt;mso-position-horizontal-relative:page;mso-position-vertical-relative:page;z-index:-1712200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959991pt;margin-top:427.88501pt;width:60pt;height:14.2pt;mso-position-horizontal-relative:page;mso-position-vertical-relative:page;z-index:-171217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959991pt;margin-top:427.88501pt;width:60pt;height:14.2pt;mso-position-horizontal-relative:page;mso-position-vertical-relative:page;z-index:-171215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959991pt;margin-top:427.88501pt;width:60pt;height:14.2pt;mso-position-horizontal-relative:page;mso-position-vertical-relative:page;z-index:-171212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427.88501pt;width:60pt;height:14.2pt;mso-position-horizontal-relative:page;mso-position-vertical-relative:page;z-index:-1712104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960022pt;margin-top:427.88501pt;width:60pt;height:14.2pt;mso-position-horizontal-relative:page;mso-position-vertical-relative:page;z-index:-171208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960022pt;margin-top:427.88501pt;width:61.1pt;height:14.2pt;mso-position-horizontal-relative:page;mso-position-vertical-relative:page;z-index:-1712056" type="#_x0000_t202" filled="false" stroked="false">
            <v:textbox inset="0,0,0,0">
              <w:txbxContent>
                <w:p>
                  <w:pPr>
                    <w:spacing w:before="4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442.045013pt;width:83.9pt;height:13pt;mso-position-horizontal-relative:page;mso-position-vertical-relative:page;z-index:-1712032" type="#_x0000_t202" filled="false" stroked="false">
            <v:textbox inset="0,0,0,0">
              <w:txbxContent>
                <w:p>
                  <w:pPr>
                    <w:spacing w:before="20"/>
                    <w:ind w:left="9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960007pt;margin-top:442.045013pt;width:60pt;height:13pt;mso-position-horizontal-relative:page;mso-position-vertical-relative:page;z-index:-1712008" type="#_x0000_t202" filled="false" stroked="false">
            <v:textbox inset="0,0,0,0">
              <w:txbxContent>
                <w:p>
                  <w:pPr>
                    <w:spacing w:before="2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506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960007pt;margin-top:442.045013pt;width:60pt;height:13pt;mso-position-horizontal-relative:page;mso-position-vertical-relative:page;z-index:-1711984" type="#_x0000_t202" filled="false" stroked="false">
            <v:textbox inset="0,0,0,0">
              <w:txbxContent>
                <w:p>
                  <w:pPr>
                    <w:spacing w:before="20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205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959991pt;margin-top:442.045013pt;width:60pt;height:13pt;mso-position-horizontal-relative:page;mso-position-vertical-relative:page;z-index:-1711960" type="#_x0000_t202" filled="false" stroked="false">
            <v:textbox inset="0,0,0,0">
              <w:txbxContent>
                <w:p>
                  <w:pPr>
                    <w:spacing w:before="20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301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959991pt;margin-top:442.045013pt;width:60pt;height:13pt;mso-position-horizontal-relative:page;mso-position-vertical-relative:page;z-index:-1711936" type="#_x0000_t202" filled="false" stroked="false">
            <v:textbox inset="0,0,0,0">
              <w:txbxContent>
                <w:p>
                  <w:pPr>
                    <w:spacing w:before="20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959991pt;margin-top:442.045013pt;width:60pt;height:13pt;mso-position-horizontal-relative:page;mso-position-vertical-relative:page;z-index:-1711912" type="#_x0000_t202" filled="false" stroked="false">
            <v:textbox inset="0,0,0,0">
              <w:txbxContent>
                <w:p>
                  <w:pPr>
                    <w:spacing w:before="20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959991pt;margin-top:442.045013pt;width:60pt;height:13pt;mso-position-horizontal-relative:page;mso-position-vertical-relative:page;z-index:-1711888" type="#_x0000_t202" filled="false" stroked="false">
            <v:textbox inset="0,0,0,0">
              <w:txbxContent>
                <w:p>
                  <w:pPr>
                    <w:spacing w:before="2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442.045013pt;width:60pt;height:13pt;mso-position-horizontal-relative:page;mso-position-vertical-relative:page;z-index:-1711864" type="#_x0000_t202" filled="false" stroked="false">
            <v:textbox inset="0,0,0,0">
              <w:txbxContent>
                <w:p>
                  <w:pPr>
                    <w:spacing w:before="20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565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960022pt;margin-top:442.045013pt;width:60pt;height:13pt;mso-position-horizontal-relative:page;mso-position-vertical-relative:page;z-index:-1711840" type="#_x0000_t202" filled="false" stroked="false">
            <v:textbox inset="0,0,0,0">
              <w:txbxContent>
                <w:p>
                  <w:pPr>
                    <w:spacing w:before="2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960022pt;margin-top:442.045013pt;width:61.1pt;height:13pt;mso-position-horizontal-relative:page;mso-position-vertical-relative:page;z-index:-1711816" type="#_x0000_t202" filled="false" stroked="false">
            <v:textbox inset="0,0,0,0">
              <w:txbxContent>
                <w:p>
                  <w:pPr>
                    <w:spacing w:before="20"/>
                    <w:ind w:left="0" w:right="6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338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158.399994pt;width:83.9pt;height:34.8pt;mso-position-horizontal-relative:page;mso-position-vertical-relative:page;z-index:-1711792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32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960007pt;margin-top:158.399994pt;width:180pt;height:16.05pt;mso-position-horizontal-relative:page;mso-position-vertical-relative:page;z-index:-1711768" type="#_x0000_t202" filled="false" stroked="false">
            <v:textbox inset="0,0,0,0">
              <w:txbxContent>
                <w:p>
                  <w:pPr>
                    <w:spacing w:before="11"/>
                    <w:ind w:left="72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ALCAZAR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Y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COMPAÑÍA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959991pt;margin-top:158.399994pt;width:180pt;height:16.05pt;mso-position-horizontal-relative:page;mso-position-vertical-relative:page;z-index:-1711744" type="#_x0000_t202" filled="false" stroked="false">
            <v:textbox inset="0,0,0,0">
              <w:txbxContent>
                <w:p>
                  <w:pPr>
                    <w:spacing w:before="11"/>
                    <w:ind w:left="92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BURÓ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CRÉDITO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158.399994pt;width:181.1pt;height:16.05pt;mso-position-horizontal-relative:page;mso-position-vertical-relative:page;z-index:-1711720" type="#_x0000_t202" filled="false" stroked="false">
            <v:textbox inset="0,0,0,0">
              <w:txbxContent>
                <w:p>
                  <w:pPr>
                    <w:spacing w:before="11"/>
                    <w:ind w:left="118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COEPRIS BCS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960007pt;margin-top:174.445007pt;width:60pt;height:18.75pt;mso-position-horizontal-relative:page;mso-position-vertical-relative:page;z-index:-1711696" type="#_x0000_t202" filled="false" stroked="false">
            <v:textbox inset="0,0,0,0">
              <w:txbxContent>
                <w:p>
                  <w:pPr>
                    <w:spacing w:before="50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960007pt;margin-top:174.445007pt;width:60pt;height:18.75pt;mso-position-horizontal-relative:page;mso-position-vertical-relative:page;z-index:-1711672" type="#_x0000_t202" filled="false" stroked="false">
            <v:textbox inset="0,0,0,0">
              <w:txbxContent>
                <w:p>
                  <w:pPr>
                    <w:spacing w:before="50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959991pt;margin-top:174.445007pt;width:60pt;height:18.75pt;mso-position-horizontal-relative:page;mso-position-vertical-relative:page;z-index:-1711648" type="#_x0000_t202" filled="false" stroked="false">
            <v:textbox inset="0,0,0,0">
              <w:txbxContent>
                <w:p>
                  <w:pPr>
                    <w:spacing w:before="50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959991pt;margin-top:174.445007pt;width:60pt;height:18.75pt;mso-position-horizontal-relative:page;mso-position-vertical-relative:page;z-index:-1711624" type="#_x0000_t202" filled="false" stroked="false">
            <v:textbox inset="0,0,0,0">
              <w:txbxContent>
                <w:p>
                  <w:pPr>
                    <w:spacing w:before="50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959991pt;margin-top:174.445007pt;width:60pt;height:18.75pt;mso-position-horizontal-relative:page;mso-position-vertical-relative:page;z-index:-1711600" type="#_x0000_t202" filled="false" stroked="false">
            <v:textbox inset="0,0,0,0">
              <w:txbxContent>
                <w:p>
                  <w:pPr>
                    <w:spacing w:before="50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959991pt;margin-top:174.445007pt;width:60pt;height:18.75pt;mso-position-horizontal-relative:page;mso-position-vertical-relative:page;z-index:-1711576" type="#_x0000_t202" filled="false" stroked="false">
            <v:textbox inset="0,0,0,0">
              <w:txbxContent>
                <w:p>
                  <w:pPr>
                    <w:spacing w:before="50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174.445007pt;width:60pt;height:18.75pt;mso-position-horizontal-relative:page;mso-position-vertical-relative:page;z-index:-1711552" type="#_x0000_t202" filled="false" stroked="false">
            <v:textbox inset="0,0,0,0">
              <w:txbxContent>
                <w:p>
                  <w:pPr>
                    <w:spacing w:before="50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960022pt;margin-top:174.445007pt;width:60pt;height:18.75pt;mso-position-horizontal-relative:page;mso-position-vertical-relative:page;z-index:-1711528" type="#_x0000_t202" filled="false" stroked="false">
            <v:textbox inset="0,0,0,0">
              <w:txbxContent>
                <w:p>
                  <w:pPr>
                    <w:spacing w:before="50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960022pt;margin-top:174.445007pt;width:61.1pt;height:18.75pt;mso-position-horizontal-relative:page;mso-position-vertical-relative:page;z-index:-1711504" type="#_x0000_t202" filled="false" stroked="false">
            <v:textbox inset="0,0,0,0">
              <w:txbxContent>
                <w:p>
                  <w:pPr>
                    <w:spacing w:before="50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193.164993pt;width:83.9pt;height:14.3pt;mso-position-horizontal-relative:page;mso-position-vertical-relative:page;z-index:-1711480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960007pt;margin-top:193.164993pt;width:60pt;height:14.3pt;mso-position-horizontal-relative:page;mso-position-vertical-relative:page;z-index:-1711456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960007pt;margin-top:193.164993pt;width:60pt;height:14.3pt;mso-position-horizontal-relative:page;mso-position-vertical-relative:page;z-index:-1711432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959991pt;margin-top:193.164993pt;width:60pt;height:14.3pt;mso-position-horizontal-relative:page;mso-position-vertical-relative:page;z-index:-171140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959991pt;margin-top:193.164993pt;width:60pt;height:14.3pt;mso-position-horizontal-relative:page;mso-position-vertical-relative:page;z-index:-1711384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959991pt;margin-top:193.164993pt;width:60pt;height:14.3pt;mso-position-horizontal-relative:page;mso-position-vertical-relative:page;z-index:-1711360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959991pt;margin-top:193.164993pt;width:60pt;height:14.3pt;mso-position-horizontal-relative:page;mso-position-vertical-relative:page;z-index:-1711336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193.164993pt;width:60pt;height:14.3pt;mso-position-horizontal-relative:page;mso-position-vertical-relative:page;z-index:-1711312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960022pt;margin-top:193.164993pt;width:60pt;height:14.3pt;mso-position-horizontal-relative:page;mso-position-vertical-relative:page;z-index:-171128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960022pt;margin-top:193.164993pt;width:61.1pt;height:14.3pt;mso-position-horizontal-relative:page;mso-position-vertical-relative:page;z-index:-1711264" type="#_x0000_t202" filled="false" stroked="false">
            <v:textbox inset="0,0,0,0">
              <w:txbxContent>
                <w:p>
                  <w:pPr>
                    <w:spacing w:before="42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207.445007pt;width:83.9pt;height:14.2pt;mso-position-horizontal-relative:page;mso-position-vertical-relative:page;z-index:-1711240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960007pt;margin-top:207.445007pt;width:60pt;height:14.2pt;mso-position-horizontal-relative:page;mso-position-vertical-relative:page;z-index:-171121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960007pt;margin-top:207.445007pt;width:60pt;height:14.2pt;mso-position-horizontal-relative:page;mso-position-vertical-relative:page;z-index:-171119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959991pt;margin-top:207.445007pt;width:60pt;height:14.2pt;mso-position-horizontal-relative:page;mso-position-vertical-relative:page;z-index:-171116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959991pt;margin-top:207.445007pt;width:60pt;height:14.2pt;mso-position-horizontal-relative:page;mso-position-vertical-relative:page;z-index:-171114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959991pt;margin-top:207.445007pt;width:60pt;height:14.2pt;mso-position-horizontal-relative:page;mso-position-vertical-relative:page;z-index:-171112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959991pt;margin-top:207.445007pt;width:60pt;height:14.2pt;mso-position-horizontal-relative:page;mso-position-vertical-relative:page;z-index:-171109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207.445007pt;width:60pt;height:14.2pt;mso-position-horizontal-relative:page;mso-position-vertical-relative:page;z-index:-171107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960022pt;margin-top:207.445007pt;width:60pt;height:14.2pt;mso-position-horizontal-relative:page;mso-position-vertical-relative:page;z-index:-171104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960022pt;margin-top:207.445007pt;width:61.1pt;height:14.2pt;mso-position-horizontal-relative:page;mso-position-vertical-relative:page;z-index:-1711024" type="#_x0000_t202" filled="false" stroked="false">
            <v:textbox inset="0,0,0,0">
              <w:txbxContent>
                <w:p>
                  <w:pPr>
                    <w:spacing w:before="42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221.604996pt;width:83.9pt;height:14.2pt;mso-position-horizontal-relative:page;mso-position-vertical-relative:page;z-index:-1711000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960007pt;margin-top:221.604996pt;width:60pt;height:14.2pt;mso-position-horizontal-relative:page;mso-position-vertical-relative:page;z-index:-1710976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960007pt;margin-top:221.604996pt;width:60pt;height:14.2pt;mso-position-horizontal-relative:page;mso-position-vertical-relative:page;z-index:-1710952" type="#_x0000_t202" filled="false" stroked="false">
            <v:textbox inset="0,0,0,0">
              <w:txbxContent>
                <w:p>
                  <w:pPr>
                    <w:spacing w:before="42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959991pt;margin-top:221.604996pt;width:60pt;height:14.2pt;mso-position-horizontal-relative:page;mso-position-vertical-relative:page;z-index:-171092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959991pt;margin-top:221.604996pt;width:60pt;height:14.2pt;mso-position-horizontal-relative:page;mso-position-vertical-relative:page;z-index:-171090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5"/>
                      <w:sz w:val="16"/>
                    </w:rPr>
                    <w:t>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959991pt;margin-top:221.604996pt;width:60pt;height:14.2pt;mso-position-horizontal-relative:page;mso-position-vertical-relative:page;z-index:-171088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959991pt;margin-top:221.604996pt;width:60pt;height:14.2pt;mso-position-horizontal-relative:page;mso-position-vertical-relative:page;z-index:-171085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221.604996pt;width:60pt;height:14.2pt;mso-position-horizontal-relative:page;mso-position-vertical-relative:page;z-index:-1710832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960022pt;margin-top:221.604996pt;width:60pt;height:14.2pt;mso-position-horizontal-relative:page;mso-position-vertical-relative:page;z-index:-1710808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960022pt;margin-top:221.604996pt;width:61.1pt;height:14.2pt;mso-position-horizontal-relative:page;mso-position-vertical-relative:page;z-index:-1710784" type="#_x0000_t202" filled="false" stroked="false">
            <v:textbox inset="0,0,0,0">
              <w:txbxContent>
                <w:p>
                  <w:pPr>
                    <w:spacing w:before="42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235.764999pt;width:83.9pt;height:14.3pt;mso-position-horizontal-relative:page;mso-position-vertical-relative:page;z-index:-1710760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960007pt;margin-top:235.764999pt;width:60pt;height:14.3pt;mso-position-horizontal-relative:page;mso-position-vertical-relative:page;z-index:-1710736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960007pt;margin-top:235.764999pt;width:60pt;height:14.3pt;mso-position-horizontal-relative:page;mso-position-vertical-relative:page;z-index:-1710712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959991pt;margin-top:235.764999pt;width:60pt;height:14.3pt;mso-position-horizontal-relative:page;mso-position-vertical-relative:page;z-index:-1710688" type="#_x0000_t202" filled="false" stroked="false">
            <v:textbox inset="0,0,0,0">
              <w:txbxContent>
                <w:p>
                  <w:pPr>
                    <w:spacing w:before="42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959991pt;margin-top:235.764999pt;width:60pt;height:14.3pt;mso-position-horizontal-relative:page;mso-position-vertical-relative:page;z-index:-1710664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959991pt;margin-top:235.764999pt;width:60pt;height:14.3pt;mso-position-horizontal-relative:page;mso-position-vertical-relative:page;z-index:-1710640" type="#_x0000_t202" filled="false" stroked="false">
            <v:textbox inset="0,0,0,0">
              <w:txbxContent>
                <w:p>
                  <w:pPr>
                    <w:spacing w:before="42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959991pt;margin-top:235.764999pt;width:60pt;height:14.3pt;mso-position-horizontal-relative:page;mso-position-vertical-relative:page;z-index:-1710616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235.764999pt;width:60pt;height:14.3pt;mso-position-horizontal-relative:page;mso-position-vertical-relative:page;z-index:-171059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960022pt;margin-top:235.764999pt;width:60pt;height:14.3pt;mso-position-horizontal-relative:page;mso-position-vertical-relative:page;z-index:-1710568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960022pt;margin-top:235.764999pt;width:61.1pt;height:14.3pt;mso-position-horizontal-relative:page;mso-position-vertical-relative:page;z-index:-1710544" type="#_x0000_t202" filled="false" stroked="false">
            <v:textbox inset="0,0,0,0">
              <w:txbxContent>
                <w:p>
                  <w:pPr>
                    <w:spacing w:before="42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250.044998pt;width:83.9pt;height:14.2pt;mso-position-horizontal-relative:page;mso-position-vertical-relative:page;z-index:-1710520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960007pt;margin-top:250.044998pt;width:60pt;height:14.2pt;mso-position-horizontal-relative:page;mso-position-vertical-relative:page;z-index:-171049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960007pt;margin-top:250.044998pt;width:60pt;height:14.2pt;mso-position-horizontal-relative:page;mso-position-vertical-relative:page;z-index:-171047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959991pt;margin-top:250.044998pt;width:60pt;height:14.2pt;mso-position-horizontal-relative:page;mso-position-vertical-relative:page;z-index:-171044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959991pt;margin-top:250.044998pt;width:60pt;height:14.2pt;mso-position-horizontal-relative:page;mso-position-vertical-relative:page;z-index:-171042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959991pt;margin-top:250.044998pt;width:60pt;height:14.2pt;mso-position-horizontal-relative:page;mso-position-vertical-relative:page;z-index:-171040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959991pt;margin-top:250.044998pt;width:60pt;height:14.2pt;mso-position-horizontal-relative:page;mso-position-vertical-relative:page;z-index:-171037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250.044998pt;width:60pt;height:14.2pt;mso-position-horizontal-relative:page;mso-position-vertical-relative:page;z-index:-171035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960022pt;margin-top:250.044998pt;width:60pt;height:14.2pt;mso-position-horizontal-relative:page;mso-position-vertical-relative:page;z-index:-171032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960022pt;margin-top:250.044998pt;width:61.1pt;height:14.2pt;mso-position-horizontal-relative:page;mso-position-vertical-relative:page;z-index:-1710304" type="#_x0000_t202" filled="false" stroked="false">
            <v:textbox inset="0,0,0,0">
              <w:txbxContent>
                <w:p>
                  <w:pPr>
                    <w:spacing w:before="4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264.204987pt;width:83.9pt;height:13pt;mso-position-horizontal-relative:page;mso-position-vertical-relative:page;z-index:-1710280" type="#_x0000_t202" filled="false" stroked="false">
            <v:textbox inset="0,0,0,0">
              <w:txbxContent>
                <w:p>
                  <w:pPr>
                    <w:spacing w:before="20"/>
                    <w:ind w:left="9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960007pt;margin-top:264.204987pt;width:60pt;height:13pt;mso-position-horizontal-relative:page;mso-position-vertical-relative:page;z-index:-1710256" type="#_x0000_t202" filled="false" stroked="false">
            <v:textbox inset="0,0,0,0">
              <w:txbxContent>
                <w:p>
                  <w:pPr>
                    <w:spacing w:before="20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960007pt;margin-top:264.204987pt;width:60pt;height:13pt;mso-position-horizontal-relative:page;mso-position-vertical-relative:page;z-index:-1710232" type="#_x0000_t202" filled="false" stroked="false">
            <v:textbox inset="0,0,0,0">
              <w:txbxContent>
                <w:p>
                  <w:pPr>
                    <w:spacing w:before="20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959991pt;margin-top:264.204987pt;width:60pt;height:13pt;mso-position-horizontal-relative:page;mso-position-vertical-relative:page;z-index:-1710208" type="#_x0000_t202" filled="false" stroked="false">
            <v:textbox inset="0,0,0,0">
              <w:txbxContent>
                <w:p>
                  <w:pPr>
                    <w:spacing w:before="20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959991pt;margin-top:264.204987pt;width:60pt;height:13pt;mso-position-horizontal-relative:page;mso-position-vertical-relative:page;z-index:-1710184" type="#_x0000_t202" filled="false" stroked="false">
            <v:textbox inset="0,0,0,0">
              <w:txbxContent>
                <w:p>
                  <w:pPr>
                    <w:spacing w:before="20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94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959991pt;margin-top:264.204987pt;width:60pt;height:13pt;mso-position-horizontal-relative:page;mso-position-vertical-relative:page;z-index:-1710160" type="#_x0000_t202" filled="false" stroked="false">
            <v:textbox inset="0,0,0,0">
              <w:txbxContent>
                <w:p>
                  <w:pPr>
                    <w:spacing w:before="2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959991pt;margin-top:264.204987pt;width:60pt;height:13pt;mso-position-horizontal-relative:page;mso-position-vertical-relative:page;z-index:-1710136" type="#_x0000_t202" filled="false" stroked="false">
            <v:textbox inset="0,0,0,0">
              <w:txbxContent>
                <w:p>
                  <w:pPr>
                    <w:spacing w:before="2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264.204987pt;width:60pt;height:13pt;mso-position-horizontal-relative:page;mso-position-vertical-relative:page;z-index:-1710112" type="#_x0000_t202" filled="false" stroked="false">
            <v:textbox inset="0,0,0,0">
              <w:txbxContent>
                <w:p>
                  <w:pPr>
                    <w:spacing w:before="2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960022pt;margin-top:264.204987pt;width:60pt;height:13pt;mso-position-horizontal-relative:page;mso-position-vertical-relative:page;z-index:-1710088" type="#_x0000_t202" filled="false" stroked="false">
            <v:textbox inset="0,0,0,0">
              <w:txbxContent>
                <w:p>
                  <w:pPr>
                    <w:spacing w:before="20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960022pt;margin-top:264.204987pt;width:61.1pt;height:13pt;mso-position-horizontal-relative:page;mso-position-vertical-relative:page;z-index:-1710064" type="#_x0000_t202" filled="false" stroked="false">
            <v:textbox inset="0,0,0,0">
              <w:txbxContent>
                <w:p>
                  <w:pPr>
                    <w:spacing w:before="20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71004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79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478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IMPULSO</w:t>
                  </w:r>
                  <w:r>
                    <w:rPr>
                      <w:rFonts w:ascii="Montserrat" w:hAnsi="Montserrat"/>
                      <w:b/>
                      <w:color w:val="BE9655"/>
                      <w:spacing w:val="-9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LA</w:t>
                  </w:r>
                  <w:r>
                    <w:rPr>
                      <w:rFonts w:ascii="Montserrat" w:hAnsi="Montserrat"/>
                      <w:b/>
                      <w:color w:val="BE9655"/>
                      <w:spacing w:val="-7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ECONOMÍA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7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MEJORA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REGULATORIA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4.237122pt;margin-top:149.219193pt;width:63.8pt;height:10.050pt;mso-position-horizontal-relative:page;mso-position-vertical-relative:page;z-index:-1710016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4.23999pt;margin-top:326.215485pt;width:63.8pt;height:10.050pt;mso-position-horizontal-relative:page;mso-position-vertical-relative:page;z-index:-1709992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7.640015pt;margin-top:574.248596pt;width:26.05pt;height:17pt;mso-position-horizontal-relative:page;mso-position-vertical-relative:page;z-index:-170996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221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335.640015pt;width:83.9pt;height:29.5pt;mso-position-horizontal-relative:page;mso-position-vertical-relative:page;z-index:-1709944" type="#_x0000_t202" filled="false" stroked="false">
            <v:textbox inset="0,0,0,0">
              <w:txbxContent>
                <w:p>
                  <w:pPr>
                    <w:spacing w:before="146"/>
                    <w:ind w:left="32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960007pt;margin-top:335.640015pt;width:180pt;height:15.35pt;mso-position-horizontal-relative:page;mso-position-vertical-relative:page;z-index:-1709920" type="#_x0000_t202" filled="false" stroked="false">
            <v:textbox inset="0,0,0,0">
              <w:txbxContent>
                <w:p>
                  <w:pPr>
                    <w:spacing w:before="4"/>
                    <w:ind w:left="91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 EMPRENDE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959991pt;margin-top:335.640015pt;width:180pt;height:15.35pt;mso-position-horizontal-relative:page;mso-position-vertical-relative:page;z-index:-1709896" type="#_x0000_t202" filled="false" stroked="false">
            <v:textbox inset="0,0,0,0">
              <w:txbxContent>
                <w:p>
                  <w:pPr>
                    <w:spacing w:before="4"/>
                    <w:ind w:left="1245" w:right="1202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NAFIN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335.640015pt;width:181.1pt;height:15.35pt;mso-position-horizontal-relative:page;mso-position-vertical-relative:page;z-index:-1709872" type="#_x0000_t202" filled="false" stroked="false">
            <v:textbox inset="0,0,0,0">
              <w:txbxContent>
                <w:p>
                  <w:pPr>
                    <w:spacing w:before="4"/>
                    <w:ind w:left="1449" w:right="143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ODECO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960007pt;margin-top:350.964996pt;width:60pt;height:14.2pt;mso-position-horizontal-relative:page;mso-position-vertical-relative:page;z-index:-1709848" type="#_x0000_t202" filled="false" stroked="false">
            <v:textbox inset="0,0,0,0">
              <w:txbxContent>
                <w:p>
                  <w:pPr>
                    <w:spacing w:before="5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960007pt;margin-top:350.964996pt;width:60pt;height:14.2pt;mso-position-horizontal-relative:page;mso-position-vertical-relative:page;z-index:-1709824" type="#_x0000_t202" filled="false" stroked="false">
            <v:textbox inset="0,0,0,0">
              <w:txbxContent>
                <w:p>
                  <w:pPr>
                    <w:spacing w:before="5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959991pt;margin-top:350.964996pt;width:60pt;height:14.2pt;mso-position-horizontal-relative:page;mso-position-vertical-relative:page;z-index:-1709800" type="#_x0000_t202" filled="false" stroked="false">
            <v:textbox inset="0,0,0,0">
              <w:txbxContent>
                <w:p>
                  <w:pPr>
                    <w:spacing w:before="5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959991pt;margin-top:350.964996pt;width:60pt;height:14.2pt;mso-position-horizontal-relative:page;mso-position-vertical-relative:page;z-index:-1709776" type="#_x0000_t202" filled="false" stroked="false">
            <v:textbox inset="0,0,0,0">
              <w:txbxContent>
                <w:p>
                  <w:pPr>
                    <w:spacing w:before="5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959991pt;margin-top:350.964996pt;width:60pt;height:14.2pt;mso-position-horizontal-relative:page;mso-position-vertical-relative:page;z-index:-1709752" type="#_x0000_t202" filled="false" stroked="false">
            <v:textbox inset="0,0,0,0">
              <w:txbxContent>
                <w:p>
                  <w:pPr>
                    <w:spacing w:before="5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959991pt;margin-top:350.964996pt;width:60pt;height:14.2pt;mso-position-horizontal-relative:page;mso-position-vertical-relative:page;z-index:-1709728" type="#_x0000_t202" filled="false" stroked="false">
            <v:textbox inset="0,0,0,0">
              <w:txbxContent>
                <w:p>
                  <w:pPr>
                    <w:spacing w:before="5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350.964996pt;width:60pt;height:14.2pt;mso-position-horizontal-relative:page;mso-position-vertical-relative:page;z-index:-1709704" type="#_x0000_t202" filled="false" stroked="false">
            <v:textbox inset="0,0,0,0">
              <w:txbxContent>
                <w:p>
                  <w:pPr>
                    <w:spacing w:before="5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960022pt;margin-top:350.964996pt;width:60pt;height:14.2pt;mso-position-horizontal-relative:page;mso-position-vertical-relative:page;z-index:-1709680" type="#_x0000_t202" filled="false" stroked="false">
            <v:textbox inset="0,0,0,0">
              <w:txbxContent>
                <w:p>
                  <w:pPr>
                    <w:spacing w:before="5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960022pt;margin-top:350.964996pt;width:61.1pt;height:14.2pt;mso-position-horizontal-relative:page;mso-position-vertical-relative:page;z-index:-1709656" type="#_x0000_t202" filled="false" stroked="false">
            <v:textbox inset="0,0,0,0">
              <w:txbxContent>
                <w:p>
                  <w:pPr>
                    <w:spacing w:before="5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365.125pt;width:83.9pt;height:14.3pt;mso-position-horizontal-relative:page;mso-position-vertical-relative:page;z-index:-1709632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960007pt;margin-top:365.125pt;width:60pt;height:14.3pt;mso-position-horizontal-relative:page;mso-position-vertical-relative:page;z-index:-170960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960007pt;margin-top:365.125pt;width:60pt;height:14.3pt;mso-position-horizontal-relative:page;mso-position-vertical-relative:page;z-index:-1709584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959991pt;margin-top:365.125pt;width:60pt;height:14.3pt;mso-position-horizontal-relative:page;mso-position-vertical-relative:page;z-index:-1709560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959991pt;margin-top:365.125pt;width:60pt;height:14.3pt;mso-position-horizontal-relative:page;mso-position-vertical-relative:page;z-index:-170953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959991pt;margin-top:365.125pt;width:60pt;height:14.3pt;mso-position-horizontal-relative:page;mso-position-vertical-relative:page;z-index:-1709512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959991pt;margin-top:365.125pt;width:60pt;height:14.3pt;mso-position-horizontal-relative:page;mso-position-vertical-relative:page;z-index:-1709488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365.125pt;width:60pt;height:14.3pt;mso-position-horizontal-relative:page;mso-position-vertical-relative:page;z-index:-1709464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960022pt;margin-top:365.125pt;width:60pt;height:14.3pt;mso-position-horizontal-relative:page;mso-position-vertical-relative:page;z-index:-170944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960022pt;margin-top:365.125pt;width:61.1pt;height:14.3pt;mso-position-horizontal-relative:page;mso-position-vertical-relative:page;z-index:-1709416" type="#_x0000_t202" filled="false" stroked="false">
            <v:textbox inset="0,0,0,0">
              <w:txbxContent>
                <w:p>
                  <w:pPr>
                    <w:spacing w:before="4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379.404999pt;width:83.9pt;height:14.2pt;mso-position-horizontal-relative:page;mso-position-vertical-relative:page;z-index:-1709392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960007pt;margin-top:379.404999pt;width:60pt;height:14.2pt;mso-position-horizontal-relative:page;mso-position-vertical-relative:page;z-index:-1709368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960007pt;margin-top:379.404999pt;width:60pt;height:14.2pt;mso-position-horizontal-relative:page;mso-position-vertical-relative:page;z-index:-170934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959991pt;margin-top:379.404999pt;width:60pt;height:14.2pt;mso-position-horizontal-relative:page;mso-position-vertical-relative:page;z-index:-170932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959991pt;margin-top:379.404999pt;width:60pt;height:14.2pt;mso-position-horizontal-relative:page;mso-position-vertical-relative:page;z-index:-1709296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959991pt;margin-top:379.404999pt;width:60pt;height:14.2pt;mso-position-horizontal-relative:page;mso-position-vertical-relative:page;z-index:-170927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959991pt;margin-top:379.404999pt;width:60pt;height:14.2pt;mso-position-horizontal-relative:page;mso-position-vertical-relative:page;z-index:-1709248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379.404999pt;width:60pt;height:14.2pt;mso-position-horizontal-relative:page;mso-position-vertical-relative:page;z-index:-170922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960022pt;margin-top:379.404999pt;width:60pt;height:14.2pt;mso-position-horizontal-relative:page;mso-position-vertical-relative:page;z-index:-170920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960022pt;margin-top:379.404999pt;width:61.1pt;height:14.2pt;mso-position-horizontal-relative:page;mso-position-vertical-relative:page;z-index:-1709176" type="#_x0000_t202" filled="false" stroked="false">
            <v:textbox inset="0,0,0,0">
              <w:txbxContent>
                <w:p>
                  <w:pPr>
                    <w:spacing w:before="42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393.565002pt;width:83.9pt;height:14.2pt;mso-position-horizontal-relative:page;mso-position-vertical-relative:page;z-index:-1709152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960007pt;margin-top:393.565002pt;width:60pt;height:14.2pt;mso-position-horizontal-relative:page;mso-position-vertical-relative:page;z-index:-170912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960007pt;margin-top:393.565002pt;width:60pt;height:14.2pt;mso-position-horizontal-relative:page;mso-position-vertical-relative:page;z-index:-1709104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959991pt;margin-top:393.565002pt;width:60pt;height:14.2pt;mso-position-horizontal-relative:page;mso-position-vertical-relative:page;z-index:-1709080" type="#_x0000_t202" filled="false" stroked="false">
            <v:textbox inset="0,0,0,0">
              <w:txbxContent>
                <w:p>
                  <w:pPr>
                    <w:spacing w:before="42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959991pt;margin-top:393.565002pt;width:60pt;height:14.2pt;mso-position-horizontal-relative:page;mso-position-vertical-relative:page;z-index:-170905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959991pt;margin-top:393.565002pt;width:60pt;height:14.2pt;mso-position-horizontal-relative:page;mso-position-vertical-relative:page;z-index:-1709032" type="#_x0000_t202" filled="false" stroked="false">
            <v:textbox inset="0,0,0,0">
              <w:txbxContent>
                <w:p>
                  <w:pPr>
                    <w:spacing w:before="42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959991pt;margin-top:393.565002pt;width:60pt;height:14.2pt;mso-position-horizontal-relative:page;mso-position-vertical-relative:page;z-index:-170900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393.565002pt;width:60pt;height:14.2pt;mso-position-horizontal-relative:page;mso-position-vertical-relative:page;z-index:-1708984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960022pt;margin-top:393.565002pt;width:60pt;height:14.2pt;mso-position-horizontal-relative:page;mso-position-vertical-relative:page;z-index:-1708960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960022pt;margin-top:393.565002pt;width:61.1pt;height:14.2pt;mso-position-horizontal-relative:page;mso-position-vertical-relative:page;z-index:-1708936" type="#_x0000_t202" filled="false" stroked="false">
            <v:textbox inset="0,0,0,0">
              <w:txbxContent>
                <w:p>
                  <w:pPr>
                    <w:spacing w:before="42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407.725006pt;width:83.9pt;height:14.3pt;mso-position-horizontal-relative:page;mso-position-vertical-relative:page;z-index:-1708912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960007pt;margin-top:407.725006pt;width:60pt;height:14.3pt;mso-position-horizontal-relative:page;mso-position-vertical-relative:page;z-index:-1708888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960007pt;margin-top:407.725006pt;width:60pt;height:14.3pt;mso-position-horizontal-relative:page;mso-position-vertical-relative:page;z-index:-1708864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959991pt;margin-top:407.725006pt;width:60pt;height:14.3pt;mso-position-horizontal-relative:page;mso-position-vertical-relative:page;z-index:-1708840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959991pt;margin-top:407.725006pt;width:60pt;height:14.3pt;mso-position-horizontal-relative:page;mso-position-vertical-relative:page;z-index:-170881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959991pt;margin-top:407.725006pt;width:60pt;height:14.3pt;mso-position-horizontal-relative:page;mso-position-vertical-relative:page;z-index:-1708792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959991pt;margin-top:407.725006pt;width:60pt;height:14.3pt;mso-position-horizontal-relative:page;mso-position-vertical-relative:page;z-index:-1708768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407.725006pt;width:60pt;height:14.3pt;mso-position-horizontal-relative:page;mso-position-vertical-relative:page;z-index:-1708744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960022pt;margin-top:407.725006pt;width:60pt;height:14.3pt;mso-position-horizontal-relative:page;mso-position-vertical-relative:page;z-index:-170872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960022pt;margin-top:407.725006pt;width:61.1pt;height:14.3pt;mso-position-horizontal-relative:page;mso-position-vertical-relative:page;z-index:-1708696" type="#_x0000_t202" filled="false" stroked="false">
            <v:textbox inset="0,0,0,0">
              <w:txbxContent>
                <w:p>
                  <w:pPr>
                    <w:spacing w:before="42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422.005005pt;width:83.9pt;height:14.2pt;mso-position-horizontal-relative:page;mso-position-vertical-relative:page;z-index:-1708672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960007pt;margin-top:422.005005pt;width:60pt;height:14.2pt;mso-position-horizontal-relative:page;mso-position-vertical-relative:page;z-index:-1708648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960007pt;margin-top:422.005005pt;width:60pt;height:14.2pt;mso-position-horizontal-relative:page;mso-position-vertical-relative:page;z-index:-170862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959991pt;margin-top:422.005005pt;width:60pt;height:14.2pt;mso-position-horizontal-relative:page;mso-position-vertical-relative:page;z-index:-1708600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959991pt;margin-top:422.005005pt;width:60pt;height:14.2pt;mso-position-horizontal-relative:page;mso-position-vertical-relative:page;z-index:-170857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959991pt;margin-top:422.005005pt;width:60pt;height:14.2pt;mso-position-horizontal-relative:page;mso-position-vertical-relative:page;z-index:-170855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959991pt;margin-top:422.005005pt;width:60pt;height:14.2pt;mso-position-horizontal-relative:page;mso-position-vertical-relative:page;z-index:-170852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422.005005pt;width:60pt;height:14.2pt;mso-position-horizontal-relative:page;mso-position-vertical-relative:page;z-index:-1708504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960022pt;margin-top:422.005005pt;width:60pt;height:14.2pt;mso-position-horizontal-relative:page;mso-position-vertical-relative:page;z-index:-170848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960022pt;margin-top:422.005005pt;width:61.1pt;height:14.2pt;mso-position-horizontal-relative:page;mso-position-vertical-relative:page;z-index:-1708456" type="#_x0000_t202" filled="false" stroked="false">
            <v:textbox inset="0,0,0,0">
              <w:txbxContent>
                <w:p>
                  <w:pPr>
                    <w:spacing w:before="42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436.165009pt;width:83.9pt;height:13pt;mso-position-horizontal-relative:page;mso-position-vertical-relative:page;z-index:-1708432" type="#_x0000_t202" filled="false" stroked="false">
            <v:textbox inset="0,0,0,0">
              <w:txbxContent>
                <w:p>
                  <w:pPr>
                    <w:spacing w:before="20"/>
                    <w:ind w:left="9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960007pt;margin-top:436.165009pt;width:60pt;height:13pt;mso-position-horizontal-relative:page;mso-position-vertical-relative:page;z-index:-1708408" type="#_x0000_t202" filled="false" stroked="false">
            <v:textbox inset="0,0,0,0">
              <w:txbxContent>
                <w:p>
                  <w:pPr>
                    <w:spacing w:before="20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960007pt;margin-top:436.165009pt;width:60pt;height:13pt;mso-position-horizontal-relative:page;mso-position-vertical-relative:page;z-index:-1708384" type="#_x0000_t202" filled="false" stroked="false">
            <v:textbox inset="0,0,0,0">
              <w:txbxContent>
                <w:p>
                  <w:pPr>
                    <w:spacing w:before="20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959991pt;margin-top:436.165009pt;width:60pt;height:13pt;mso-position-horizontal-relative:page;mso-position-vertical-relative:page;z-index:-1708360" type="#_x0000_t202" filled="false" stroked="false">
            <v:textbox inset="0,0,0,0">
              <w:txbxContent>
                <w:p>
                  <w:pPr>
                    <w:spacing w:before="2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959991pt;margin-top:436.165009pt;width:60pt;height:13pt;mso-position-horizontal-relative:page;mso-position-vertical-relative:page;z-index:-1708336" type="#_x0000_t202" filled="false" stroked="false">
            <v:textbox inset="0,0,0,0">
              <w:txbxContent>
                <w:p>
                  <w:pPr>
                    <w:spacing w:before="20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959991pt;margin-top:436.165009pt;width:60pt;height:13pt;mso-position-horizontal-relative:page;mso-position-vertical-relative:page;z-index:-1708312" type="#_x0000_t202" filled="false" stroked="false">
            <v:textbox inset="0,0,0,0">
              <w:txbxContent>
                <w:p>
                  <w:pPr>
                    <w:spacing w:before="20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959991pt;margin-top:436.165009pt;width:60pt;height:13pt;mso-position-horizontal-relative:page;mso-position-vertical-relative:page;z-index:-1708288" type="#_x0000_t202" filled="false" stroked="false">
            <v:textbox inset="0,0,0,0">
              <w:txbxContent>
                <w:p>
                  <w:pPr>
                    <w:spacing w:before="20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436.165009pt;width:60pt;height:13pt;mso-position-horizontal-relative:page;mso-position-vertical-relative:page;z-index:-1708264" type="#_x0000_t202" filled="false" stroked="false">
            <v:textbox inset="0,0,0,0">
              <w:txbxContent>
                <w:p>
                  <w:pPr>
                    <w:spacing w:before="2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960022pt;margin-top:436.165009pt;width:60pt;height:13pt;mso-position-horizontal-relative:page;mso-position-vertical-relative:page;z-index:-1708240" type="#_x0000_t202" filled="false" stroked="false">
            <v:textbox inset="0,0,0,0">
              <w:txbxContent>
                <w:p>
                  <w:pPr>
                    <w:spacing w:before="20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960022pt;margin-top:436.165009pt;width:61.1pt;height:13pt;mso-position-horizontal-relative:page;mso-position-vertical-relative:page;z-index:-1708216" type="#_x0000_t202" filled="false" stroked="false">
            <v:textbox inset="0,0,0,0">
              <w:txbxContent>
                <w:p>
                  <w:pPr>
                    <w:spacing w:before="20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158.639999pt;width:83.9pt;height:29.65pt;mso-position-horizontal-relative:page;mso-position-vertical-relative:page;z-index:-1708192" type="#_x0000_t202" filled="false" stroked="false">
            <v:textbox inset="0,0,0,0">
              <w:txbxContent>
                <w:p>
                  <w:pPr>
                    <w:spacing w:before="148"/>
                    <w:ind w:left="32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960007pt;margin-top:158.639999pt;width:180pt;height:15.35pt;mso-position-horizontal-relative:page;mso-position-vertical-relative:page;z-index:-1708168" type="#_x0000_t202" filled="false" stroked="false">
            <v:textbox inset="0,0,0,0">
              <w:txbxContent>
                <w:p>
                  <w:pPr>
                    <w:spacing w:before="4"/>
                    <w:ind w:left="103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INDEPENDIENTE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959991pt;margin-top:158.639999pt;width:180pt;height:15.35pt;mso-position-horizontal-relative:page;mso-position-vertical-relative:page;z-index:-1708144" type="#_x0000_t202" filled="false" stroked="false">
            <v:textbox inset="0,0,0,0">
              <w:txbxContent>
                <w:p>
                  <w:pPr>
                    <w:spacing w:before="4"/>
                    <w:ind w:left="10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INFONAVIT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BCS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158.639999pt;width:181.1pt;height:15.35pt;mso-position-horizontal-relative:page;mso-position-vertical-relative:page;z-index:-1708120" type="#_x0000_t202" filled="false" stroked="false">
            <v:textbox inset="0,0,0,0">
              <w:txbxContent>
                <w:p>
                  <w:pPr>
                    <w:spacing w:before="4"/>
                    <w:ind w:left="45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MERCADO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LIBRE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MÉXICO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960007pt;margin-top:173.964996pt;width:60pt;height:14.3pt;mso-position-horizontal-relative:page;mso-position-vertical-relative:page;z-index:-1708096" type="#_x0000_t202" filled="false" stroked="false">
            <v:textbox inset="0,0,0,0">
              <w:txbxContent>
                <w:p>
                  <w:pPr>
                    <w:spacing w:before="5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960007pt;margin-top:173.964996pt;width:60pt;height:14.3pt;mso-position-horizontal-relative:page;mso-position-vertical-relative:page;z-index:-1708072" type="#_x0000_t202" filled="false" stroked="false">
            <v:textbox inset="0,0,0,0">
              <w:txbxContent>
                <w:p>
                  <w:pPr>
                    <w:spacing w:before="5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959991pt;margin-top:173.964996pt;width:60pt;height:14.3pt;mso-position-horizontal-relative:page;mso-position-vertical-relative:page;z-index:-1708048" type="#_x0000_t202" filled="false" stroked="false">
            <v:textbox inset="0,0,0,0">
              <w:txbxContent>
                <w:p>
                  <w:pPr>
                    <w:spacing w:before="5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959991pt;margin-top:173.964996pt;width:60pt;height:14.3pt;mso-position-horizontal-relative:page;mso-position-vertical-relative:page;z-index:-1708024" type="#_x0000_t202" filled="false" stroked="false">
            <v:textbox inset="0,0,0,0">
              <w:txbxContent>
                <w:p>
                  <w:pPr>
                    <w:spacing w:before="5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959991pt;margin-top:173.964996pt;width:60pt;height:14.3pt;mso-position-horizontal-relative:page;mso-position-vertical-relative:page;z-index:-1708000" type="#_x0000_t202" filled="false" stroked="false">
            <v:textbox inset="0,0,0,0">
              <w:txbxContent>
                <w:p>
                  <w:pPr>
                    <w:spacing w:before="5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959991pt;margin-top:173.964996pt;width:60pt;height:14.3pt;mso-position-horizontal-relative:page;mso-position-vertical-relative:page;z-index:-1707976" type="#_x0000_t202" filled="false" stroked="false">
            <v:textbox inset="0,0,0,0">
              <w:txbxContent>
                <w:p>
                  <w:pPr>
                    <w:spacing w:before="5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173.964996pt;width:60pt;height:14.3pt;mso-position-horizontal-relative:page;mso-position-vertical-relative:page;z-index:-1707952" type="#_x0000_t202" filled="false" stroked="false">
            <v:textbox inset="0,0,0,0">
              <w:txbxContent>
                <w:p>
                  <w:pPr>
                    <w:spacing w:before="5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960022pt;margin-top:173.964996pt;width:60pt;height:14.3pt;mso-position-horizontal-relative:page;mso-position-vertical-relative:page;z-index:-1707928" type="#_x0000_t202" filled="false" stroked="false">
            <v:textbox inset="0,0,0,0">
              <w:txbxContent>
                <w:p>
                  <w:pPr>
                    <w:spacing w:before="5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960022pt;margin-top:173.964996pt;width:61.1pt;height:14.3pt;mso-position-horizontal-relative:page;mso-position-vertical-relative:page;z-index:-1707904" type="#_x0000_t202" filled="false" stroked="false">
            <v:textbox inset="0,0,0,0">
              <w:txbxContent>
                <w:p>
                  <w:pPr>
                    <w:spacing w:before="5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188.244995pt;width:83.9pt;height:14.2pt;mso-position-horizontal-relative:page;mso-position-vertical-relative:page;z-index:-1707880" type="#_x0000_t202" filled="false" stroked="false">
            <v:textbox inset="0,0,0,0">
              <w:txbxContent>
                <w:p>
                  <w:pPr>
                    <w:spacing w:before="4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960007pt;margin-top:188.244995pt;width:60pt;height:14.2pt;mso-position-horizontal-relative:page;mso-position-vertical-relative:page;z-index:-1707856" type="#_x0000_t202" filled="false" stroked="false">
            <v:textbox inset="0,0,0,0">
              <w:txbxContent>
                <w:p>
                  <w:pPr>
                    <w:spacing w:before="40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960007pt;margin-top:188.244995pt;width:60pt;height:14.2pt;mso-position-horizontal-relative:page;mso-position-vertical-relative:page;z-index:-1707832" type="#_x0000_t202" filled="false" stroked="false">
            <v:textbox inset="0,0,0,0">
              <w:txbxContent>
                <w:p>
                  <w:pPr>
                    <w:spacing w:before="4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959991pt;margin-top:188.244995pt;width:60pt;height:14.2pt;mso-position-horizontal-relative:page;mso-position-vertical-relative:page;z-index:-1707808" type="#_x0000_t202" filled="false" stroked="false">
            <v:textbox inset="0,0,0,0">
              <w:txbxContent>
                <w:p>
                  <w:pPr>
                    <w:spacing w:before="40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959991pt;margin-top:188.244995pt;width:60pt;height:14.2pt;mso-position-horizontal-relative:page;mso-position-vertical-relative:page;z-index:-1707784" type="#_x0000_t202" filled="false" stroked="false">
            <v:textbox inset="0,0,0,0">
              <w:txbxContent>
                <w:p>
                  <w:pPr>
                    <w:spacing w:before="4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959991pt;margin-top:188.244995pt;width:60pt;height:14.2pt;mso-position-horizontal-relative:page;mso-position-vertical-relative:page;z-index:-1707760" type="#_x0000_t202" filled="false" stroked="false">
            <v:textbox inset="0,0,0,0">
              <w:txbxContent>
                <w:p>
                  <w:pPr>
                    <w:spacing w:before="4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959991pt;margin-top:188.244995pt;width:60pt;height:14.2pt;mso-position-horizontal-relative:page;mso-position-vertical-relative:page;z-index:-1707736" type="#_x0000_t202" filled="false" stroked="false">
            <v:textbox inset="0,0,0,0">
              <w:txbxContent>
                <w:p>
                  <w:pPr>
                    <w:spacing w:before="4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188.244995pt;width:60pt;height:14.2pt;mso-position-horizontal-relative:page;mso-position-vertical-relative:page;z-index:-1707712" type="#_x0000_t202" filled="false" stroked="false">
            <v:textbox inset="0,0,0,0">
              <w:txbxContent>
                <w:p>
                  <w:pPr>
                    <w:spacing w:before="40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960022pt;margin-top:188.244995pt;width:60pt;height:14.2pt;mso-position-horizontal-relative:page;mso-position-vertical-relative:page;z-index:-1707688" type="#_x0000_t202" filled="false" stroked="false">
            <v:textbox inset="0,0,0,0">
              <w:txbxContent>
                <w:p>
                  <w:pPr>
                    <w:spacing w:before="4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960022pt;margin-top:188.244995pt;width:61.1pt;height:14.2pt;mso-position-horizontal-relative:page;mso-position-vertical-relative:page;z-index:-1707664" type="#_x0000_t202" filled="false" stroked="false">
            <v:textbox inset="0,0,0,0">
              <w:txbxContent>
                <w:p>
                  <w:pPr>
                    <w:spacing w:before="40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202.404999pt;width:83.9pt;height:14.2pt;mso-position-horizontal-relative:page;mso-position-vertical-relative:page;z-index:-1707640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960007pt;margin-top:202.404999pt;width:60pt;height:14.2pt;mso-position-horizontal-relative:page;mso-position-vertical-relative:page;z-index:-1707616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960007pt;margin-top:202.404999pt;width:60pt;height:14.2pt;mso-position-horizontal-relative:page;mso-position-vertical-relative:page;z-index:-170759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959991pt;margin-top:202.404999pt;width:60pt;height:14.2pt;mso-position-horizontal-relative:page;mso-position-vertical-relative:page;z-index:-1707568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959991pt;margin-top:202.404999pt;width:60pt;height:14.2pt;mso-position-horizontal-relative:page;mso-position-vertical-relative:page;z-index:-1707544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959991pt;margin-top:202.404999pt;width:60pt;height:14.2pt;mso-position-horizontal-relative:page;mso-position-vertical-relative:page;z-index:-1707520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959991pt;margin-top:202.404999pt;width:60pt;height:14.2pt;mso-position-horizontal-relative:page;mso-position-vertical-relative:page;z-index:-170749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202.404999pt;width:60pt;height:14.2pt;mso-position-horizontal-relative:page;mso-position-vertical-relative:page;z-index:-170747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960022pt;margin-top:202.404999pt;width:60pt;height:14.2pt;mso-position-horizontal-relative:page;mso-position-vertical-relative:page;z-index:-170744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960022pt;margin-top:202.404999pt;width:61.1pt;height:14.2pt;mso-position-horizontal-relative:page;mso-position-vertical-relative:page;z-index:-1707424" type="#_x0000_t202" filled="false" stroked="false">
            <v:textbox inset="0,0,0,0">
              <w:txbxContent>
                <w:p>
                  <w:pPr>
                    <w:spacing w:before="4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216.565002pt;width:83.9pt;height:14.3pt;mso-position-horizontal-relative:page;mso-position-vertical-relative:page;z-index:-1707400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960007pt;margin-top:216.565002pt;width:60pt;height:14.3pt;mso-position-horizontal-relative:page;mso-position-vertical-relative:page;z-index:-1707376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960007pt;margin-top:216.565002pt;width:60pt;height:14.3pt;mso-position-horizontal-relative:page;mso-position-vertical-relative:page;z-index:-1707352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959991pt;margin-top:216.565002pt;width:60pt;height:14.3pt;mso-position-horizontal-relative:page;mso-position-vertical-relative:page;z-index:-1707328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959991pt;margin-top:216.565002pt;width:60pt;height:14.3pt;mso-position-horizontal-relative:page;mso-position-vertical-relative:page;z-index:-1707304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959991pt;margin-top:216.565002pt;width:60pt;height:14.3pt;mso-position-horizontal-relative:page;mso-position-vertical-relative:page;z-index:-1707280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959991pt;margin-top:216.565002pt;width:60pt;height:14.3pt;mso-position-horizontal-relative:page;mso-position-vertical-relative:page;z-index:-170725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216.565002pt;width:60pt;height:14.3pt;mso-position-horizontal-relative:page;mso-position-vertical-relative:page;z-index:-1707232" type="#_x0000_t202" filled="false" stroked="false">
            <v:textbox inset="0,0,0,0">
              <w:txbxContent>
                <w:p>
                  <w:pPr>
                    <w:spacing w:before="42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960022pt;margin-top:216.565002pt;width:60pt;height:14.3pt;mso-position-horizontal-relative:page;mso-position-vertical-relative:page;z-index:-1707208" type="#_x0000_t202" filled="false" stroked="false">
            <v:textbox inset="0,0,0,0">
              <w:txbxContent>
                <w:p>
                  <w:pPr>
                    <w:spacing w:before="42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960022pt;margin-top:216.565002pt;width:61.1pt;height:14.3pt;mso-position-horizontal-relative:page;mso-position-vertical-relative:page;z-index:-1707184" type="#_x0000_t202" filled="false" stroked="false">
            <v:textbox inset="0,0,0,0">
              <w:txbxContent>
                <w:p>
                  <w:pPr>
                    <w:spacing w:before="42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230.845001pt;width:83.9pt;height:14.2pt;mso-position-horizontal-relative:page;mso-position-vertical-relative:page;z-index:-1707160" type="#_x0000_t202" filled="false" stroked="false">
            <v:textbox inset="0,0,0,0">
              <w:txbxContent>
                <w:p>
                  <w:pPr>
                    <w:spacing w:before="4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960007pt;margin-top:230.845001pt;width:60pt;height:14.2pt;mso-position-horizontal-relative:page;mso-position-vertical-relative:page;z-index:-1707136" type="#_x0000_t202" filled="false" stroked="false">
            <v:textbox inset="0,0,0,0">
              <w:txbxContent>
                <w:p>
                  <w:pPr>
                    <w:spacing w:before="4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960007pt;margin-top:230.845001pt;width:60pt;height:14.2pt;mso-position-horizontal-relative:page;mso-position-vertical-relative:page;z-index:-1707112" type="#_x0000_t202" filled="false" stroked="false">
            <v:textbox inset="0,0,0,0">
              <w:txbxContent>
                <w:p>
                  <w:pPr>
                    <w:spacing w:before="4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959991pt;margin-top:230.845001pt;width:60pt;height:14.2pt;mso-position-horizontal-relative:page;mso-position-vertical-relative:page;z-index:-1707088" type="#_x0000_t202" filled="false" stroked="false">
            <v:textbox inset="0,0,0,0">
              <w:txbxContent>
                <w:p>
                  <w:pPr>
                    <w:spacing w:before="4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959991pt;margin-top:230.845001pt;width:60pt;height:14.2pt;mso-position-horizontal-relative:page;mso-position-vertical-relative:page;z-index:-1707064" type="#_x0000_t202" filled="false" stroked="false">
            <v:textbox inset="0,0,0,0">
              <w:txbxContent>
                <w:p>
                  <w:pPr>
                    <w:spacing w:before="4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959991pt;margin-top:230.845001pt;width:60pt;height:14.2pt;mso-position-horizontal-relative:page;mso-position-vertical-relative:page;z-index:-1707040" type="#_x0000_t202" filled="false" stroked="false">
            <v:textbox inset="0,0,0,0">
              <w:txbxContent>
                <w:p>
                  <w:pPr>
                    <w:spacing w:before="40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959991pt;margin-top:230.845001pt;width:60pt;height:14.2pt;mso-position-horizontal-relative:page;mso-position-vertical-relative:page;z-index:-1707016" type="#_x0000_t202" filled="false" stroked="false">
            <v:textbox inset="0,0,0,0">
              <w:txbxContent>
                <w:p>
                  <w:pPr>
                    <w:spacing w:before="40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230.845001pt;width:60pt;height:14.2pt;mso-position-horizontal-relative:page;mso-position-vertical-relative:page;z-index:-1706992" type="#_x0000_t202" filled="false" stroked="false">
            <v:textbox inset="0,0,0,0">
              <w:txbxContent>
                <w:p>
                  <w:pPr>
                    <w:spacing w:before="4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960022pt;margin-top:230.845001pt;width:60pt;height:14.2pt;mso-position-horizontal-relative:page;mso-position-vertical-relative:page;z-index:-1706968" type="#_x0000_t202" filled="false" stroked="false">
            <v:textbox inset="0,0,0,0">
              <w:txbxContent>
                <w:p>
                  <w:pPr>
                    <w:spacing w:before="40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960022pt;margin-top:230.845001pt;width:61.1pt;height:14.2pt;mso-position-horizontal-relative:page;mso-position-vertical-relative:page;z-index:-1706944" type="#_x0000_t202" filled="false" stroked="false">
            <v:textbox inset="0,0,0,0">
              <w:txbxContent>
                <w:p>
                  <w:pPr>
                    <w:spacing w:before="40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245.005005pt;width:83.9pt;height:14.2pt;mso-position-horizontal-relative:page;mso-position-vertical-relative:page;z-index:-1706920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960007pt;margin-top:245.005005pt;width:60pt;height:14.2pt;mso-position-horizontal-relative:page;mso-position-vertical-relative:page;z-index:-170689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960007pt;margin-top:245.005005pt;width:60pt;height:14.2pt;mso-position-horizontal-relative:page;mso-position-vertical-relative:page;z-index:-170687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959991pt;margin-top:245.005005pt;width:60pt;height:14.2pt;mso-position-horizontal-relative:page;mso-position-vertical-relative:page;z-index:-170684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959991pt;margin-top:245.005005pt;width:60pt;height:14.2pt;mso-position-horizontal-relative:page;mso-position-vertical-relative:page;z-index:-170682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959991pt;margin-top:245.005005pt;width:60pt;height:14.2pt;mso-position-horizontal-relative:page;mso-position-vertical-relative:page;z-index:-170680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959991pt;margin-top:245.005005pt;width:60pt;height:14.2pt;mso-position-horizontal-relative:page;mso-position-vertical-relative:page;z-index:-170677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245.005005pt;width:60pt;height:14.2pt;mso-position-horizontal-relative:page;mso-position-vertical-relative:page;z-index:-1706752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960022pt;margin-top:245.005005pt;width:60pt;height:14.2pt;mso-position-horizontal-relative:page;mso-position-vertical-relative:page;z-index:-170672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960022pt;margin-top:245.005005pt;width:61.1pt;height:14.2pt;mso-position-horizontal-relative:page;mso-position-vertical-relative:page;z-index:-1706704" type="#_x0000_t202" filled="false" stroked="false">
            <v:textbox inset="0,0,0,0">
              <w:txbxContent>
                <w:p>
                  <w:pPr>
                    <w:spacing w:before="42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259.165009pt;width:83.9pt;height:13.15pt;mso-position-horizontal-relative:page;mso-position-vertical-relative:page;z-index:-1706680" type="#_x0000_t202" filled="false" stroked="false">
            <v:textbox inset="0,0,0,0">
              <w:txbxContent>
                <w:p>
                  <w:pPr>
                    <w:spacing w:before="20"/>
                    <w:ind w:left="9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960007pt;margin-top:259.165009pt;width:60pt;height:13.15pt;mso-position-horizontal-relative:page;mso-position-vertical-relative:page;z-index:-1706656" type="#_x0000_t202" filled="false" stroked="false">
            <v:textbox inset="0,0,0,0">
              <w:txbxContent>
                <w:p>
                  <w:pPr>
                    <w:spacing w:before="20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960007pt;margin-top:259.165009pt;width:60pt;height:13.15pt;mso-position-horizontal-relative:page;mso-position-vertical-relative:page;z-index:-1706632" type="#_x0000_t202" filled="false" stroked="false">
            <v:textbox inset="0,0,0,0">
              <w:txbxContent>
                <w:p>
                  <w:pPr>
                    <w:spacing w:before="20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959991pt;margin-top:259.165009pt;width:60pt;height:13.15pt;mso-position-horizontal-relative:page;mso-position-vertical-relative:page;z-index:-1706608" type="#_x0000_t202" filled="false" stroked="false">
            <v:textbox inset="0,0,0,0">
              <w:txbxContent>
                <w:p>
                  <w:pPr>
                    <w:spacing w:before="2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959991pt;margin-top:259.165009pt;width:60pt;height:13.15pt;mso-position-horizontal-relative:page;mso-position-vertical-relative:page;z-index:-1706584" type="#_x0000_t202" filled="false" stroked="false">
            <v:textbox inset="0,0,0,0">
              <w:txbxContent>
                <w:p>
                  <w:pPr>
                    <w:spacing w:before="2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203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959991pt;margin-top:259.165009pt;width:60pt;height:13.15pt;mso-position-horizontal-relative:page;mso-position-vertical-relative:page;z-index:-1706560" type="#_x0000_t202" filled="false" stroked="false">
            <v:textbox inset="0,0,0,0">
              <w:txbxContent>
                <w:p>
                  <w:pPr>
                    <w:spacing w:before="20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959991pt;margin-top:259.165009pt;width:60pt;height:13.15pt;mso-position-horizontal-relative:page;mso-position-vertical-relative:page;z-index:-1706536" type="#_x0000_t202" filled="false" stroked="false">
            <v:textbox inset="0,0,0,0">
              <w:txbxContent>
                <w:p>
                  <w:pPr>
                    <w:spacing w:before="20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259.165009pt;width:60pt;height:13.15pt;mso-position-horizontal-relative:page;mso-position-vertical-relative:page;z-index:-1706512" type="#_x0000_t202" filled="false" stroked="false">
            <v:textbox inset="0,0,0,0">
              <w:txbxContent>
                <w:p>
                  <w:pPr>
                    <w:spacing w:before="2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133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960022pt;margin-top:259.165009pt;width:60pt;height:13.15pt;mso-position-horizontal-relative:page;mso-position-vertical-relative:page;z-index:-1706488" type="#_x0000_t202" filled="false" stroked="false">
            <v:textbox inset="0,0,0,0">
              <w:txbxContent>
                <w:p>
                  <w:pPr>
                    <w:spacing w:before="20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960022pt;margin-top:259.165009pt;width:61.1pt;height:13.15pt;mso-position-horizontal-relative:page;mso-position-vertical-relative:page;z-index:-1706464" type="#_x0000_t202" filled="false" stroked="false">
            <v:textbox inset="0,0,0,0">
              <w:txbxContent>
                <w:p>
                  <w:pPr>
                    <w:spacing w:before="20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100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44.23999pt;margin-top:185.45549pt;width:63.8pt;height:10.050pt;mso-position-horizontal-relative:page;mso-position-vertical-relative:page;z-index:-1706440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75798pt;margin-top:309.556641pt;width:623.950pt;height:109.5pt;mso-position-horizontal-relative:page;mso-position-vertical-relative:page;z-index:-1706416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Turismo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(SETUE),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Subsecretaría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Economía.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b w:val="0"/>
                      <w:color w:val="394049"/>
                      <w:spacing w:val="-1"/>
                    </w:rPr>
                    <w:t> Económico.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both"/>
                  </w:pPr>
                  <w:r>
                    <w:rPr>
                      <w:b w:val="0"/>
                      <w:color w:val="394049"/>
                      <w:spacing w:val="-1"/>
                    </w:rPr>
                    <w:t>n.d.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disponible.</w:t>
                  </w:r>
                  <w:r>
                    <w:rPr/>
                  </w:r>
                </w:p>
                <w:p>
                  <w:pPr>
                    <w:pStyle w:val="BodyText"/>
                    <w:spacing w:line="231" w:lineRule="auto" w:before="3"/>
                    <w:ind w:right="17"/>
                    <w:jc w:val="both"/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período</w:t>
                  </w:r>
                  <w:r>
                    <w:rPr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2021-2022,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cursos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diplomados</w:t>
                  </w:r>
                  <w:r>
                    <w:rPr>
                      <w:b w:val="0"/>
                      <w:bCs w:val="0"/>
                      <w:color w:val="394049"/>
                      <w:spacing w:val="12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imparten</w:t>
                  </w:r>
                  <w:r>
                    <w:rPr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manera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gratuita</w:t>
                  </w:r>
                  <w:r>
                    <w:rPr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modalidad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virtual,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ALCAZAR</w:t>
                  </w:r>
                  <w:r>
                    <w:rPr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&amp;</w:t>
                  </w:r>
                  <w:r>
                    <w:rPr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COMPAÑÍA</w:t>
                  </w:r>
                  <w:r>
                    <w:rPr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(Empresa</w:t>
                  </w:r>
                  <w:r>
                    <w:rPr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dedicada</w:t>
                  </w:r>
                  <w:r>
                    <w:rPr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consultoría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Franquicias),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BURÓ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CRÉDITO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(Empresa</w:t>
                  </w:r>
                  <w:r>
                    <w:rPr>
                      <w:b w:val="0"/>
                      <w:bCs w:val="0"/>
                      <w:color w:val="394049"/>
                      <w:spacing w:val="14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privada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genera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informes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historial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crédito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personas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o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empresas),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COEPRIS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BCS</w:t>
                  </w:r>
                  <w:r>
                    <w:rPr>
                      <w:b w:val="0"/>
                      <w:bCs w:val="0"/>
                      <w:color w:val="394049"/>
                      <w:spacing w:val="2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(Comisión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Estatal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para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Protección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contra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Riesgos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Sanitarios), CONDUSEF</w:t>
                  </w:r>
                  <w:r>
                    <w:rPr>
                      <w:b w:val="0"/>
                      <w:bCs w:val="0"/>
                      <w:color w:val="394049"/>
                      <w:spacing w:val="7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(Comisión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Nacional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para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Protección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Defensa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Usuarios</w:t>
                  </w:r>
                  <w:r>
                    <w:rPr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Servicios</w:t>
                  </w:r>
                  <w:r>
                    <w:rPr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Financieros),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GS1MÉXICO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(Asociación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Mexicana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Estándares</w:t>
                  </w:r>
                  <w:r>
                    <w:rPr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Comercio</w:t>
                  </w:r>
                  <w:r>
                    <w:rPr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Electrónico),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IMPI</w:t>
                  </w:r>
                  <w:r>
                    <w:rPr>
                      <w:b w:val="0"/>
                      <w:bCs w:val="0"/>
                      <w:color w:val="394049"/>
                      <w:spacing w:val="13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(Instituto</w:t>
                  </w:r>
                  <w:r>
                    <w:rPr>
                      <w:b w:val="0"/>
                      <w:bCs w:val="0"/>
                      <w:color w:val="394049"/>
                      <w:spacing w:val="2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Mexicano</w:t>
                  </w:r>
                  <w:r>
                    <w:rPr>
                      <w:b w:val="0"/>
                      <w:bCs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  <w:spacing w:val="2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Propiedad</w:t>
                  </w:r>
                  <w:r>
                    <w:rPr>
                      <w:b w:val="0"/>
                      <w:bCs w:val="0"/>
                      <w:color w:val="394049"/>
                      <w:spacing w:val="2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Industrial),</w:t>
                  </w:r>
                  <w:r>
                    <w:rPr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INDEPENDIENTE</w:t>
                  </w:r>
                  <w:r>
                    <w:rPr>
                      <w:b w:val="0"/>
                      <w:bCs w:val="0"/>
                      <w:color w:val="394049"/>
                      <w:spacing w:val="2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(Persona</w:t>
                  </w:r>
                  <w:r>
                    <w:rPr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Física</w:t>
                  </w:r>
                  <w:r>
                    <w:rPr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experta</w:t>
                  </w:r>
                  <w:r>
                    <w:rPr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Finanzas),</w:t>
                  </w:r>
                  <w:r>
                    <w:rPr>
                      <w:b w:val="0"/>
                      <w:bCs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INFONAVIT</w:t>
                  </w:r>
                  <w:r>
                    <w:rPr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BCS</w:t>
                  </w:r>
                  <w:r>
                    <w:rPr>
                      <w:b w:val="0"/>
                      <w:bCs w:val="0"/>
                      <w:color w:val="394049"/>
                      <w:spacing w:val="2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(Delegación</w:t>
                  </w:r>
                  <w:r>
                    <w:rPr>
                      <w:b w:val="0"/>
                      <w:bCs w:val="0"/>
                      <w:color w:val="394049"/>
                      <w:spacing w:val="2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Estatal</w:t>
                  </w:r>
                  <w:r>
                    <w:rPr>
                      <w:b w:val="0"/>
                      <w:bCs w:val="0"/>
                      <w:color w:val="394049"/>
                      <w:spacing w:val="2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2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Instituto</w:t>
                  </w:r>
                  <w:r>
                    <w:rPr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Fondo</w:t>
                  </w:r>
                  <w:r>
                    <w:rPr>
                      <w:b w:val="0"/>
                      <w:bCs w:val="0"/>
                      <w:color w:val="394049"/>
                      <w:spacing w:val="12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Nacional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Vivienda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para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Trabajadores),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MERCADO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LIBRE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MÉXICO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(Empresa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tecnología de comercio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electrónico),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MUJER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EMPRENDE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(Empresa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especializada</w:t>
                  </w:r>
                  <w:r>
                    <w:rPr>
                      <w:b w:val="0"/>
                      <w:bCs w:val="0"/>
                      <w:color w:val="394049"/>
                      <w:spacing w:val="9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capacitación</w:t>
                  </w:r>
                  <w:r>
                    <w:rPr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consultoría</w:t>
                  </w:r>
                  <w:r>
                    <w:rPr>
                      <w:b w:val="0"/>
                      <w:bCs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empresarial),</w:t>
                  </w:r>
                  <w:r>
                    <w:rPr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NAFIN</w:t>
                  </w:r>
                  <w:r>
                    <w:rPr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(Nacional</w:t>
                  </w:r>
                  <w:r>
                    <w:rPr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Financiera),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ODECO</w:t>
                  </w:r>
                  <w:r>
                    <w:rPr>
                      <w:b w:val="0"/>
                      <w:bCs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(Oficina</w:t>
                  </w:r>
                  <w:r>
                    <w:rPr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Defensa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Consumidor)</w:t>
                  </w:r>
                  <w:r>
                    <w:rPr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PRODECON</w:t>
                  </w:r>
                  <w:r>
                    <w:rPr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(Procuraduría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Defensa</w:t>
                  </w:r>
                  <w:r>
                    <w:rPr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15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Contribuyente),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WHATSAPP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(Empresa dedicada </w:t>
                  </w:r>
                  <w:r>
                    <w:rPr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prestar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servicios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mensajería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línea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través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archivos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electrónicos).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impartieron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modalidad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presencial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con</w:t>
                  </w:r>
                  <w:r>
                    <w:rPr>
                      <w:b w:val="0"/>
                      <w:bCs w:val="0"/>
                      <w:color w:val="394049"/>
                      <w:spacing w:val="13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ODECO</w:t>
                  </w:r>
                  <w:r>
                    <w:rPr>
                      <w:b w:val="0"/>
                      <w:bCs w:val="0"/>
                      <w:color w:val="394049"/>
                    </w:rPr>
                    <w:t> y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Subsecretaría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Economía.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9pt;height:17pt;mso-position-horizontal-relative:page;mso-position-vertical-relative:page;z-index:-170639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222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194.880005pt;width:83.9pt;height:29.65pt;mso-position-horizontal-relative:page;mso-position-vertical-relative:page;z-index:-1706368" type="#_x0000_t202" filled="false" stroked="false">
            <v:textbox inset="0,0,0,0">
              <w:txbxContent>
                <w:p>
                  <w:pPr>
                    <w:spacing w:before="148"/>
                    <w:ind w:left="32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960007pt;margin-top:194.880005pt;width:180pt;height:15.45pt;mso-position-horizontal-relative:page;mso-position-vertical-relative:page;z-index:-1706344" type="#_x0000_t202" filled="false" stroked="false">
            <v:textbox inset="0,0,0,0">
              <w:txbxContent>
                <w:p>
                  <w:pPr>
                    <w:spacing w:before="6"/>
                    <w:ind w:left="1245" w:right="1208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PRODECON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959991pt;margin-top:194.880005pt;width:180pt;height:15.45pt;mso-position-horizontal-relative:page;mso-position-vertical-relative:page;z-index:-1706320" type="#_x0000_t202" filled="false" stroked="false">
            <v:textbox inset="0,0,0,0">
              <w:txbxContent>
                <w:p>
                  <w:pPr>
                    <w:spacing w:before="6"/>
                    <w:ind w:left="30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SUBSECRETARÍA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ECONOMÍA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194.880005pt;width:181.1pt;height:15.45pt;mso-position-horizontal-relative:page;mso-position-vertical-relative:page;z-index:-1706296" type="#_x0000_t202" filled="false" stroked="false">
            <v:textbox inset="0,0,0,0">
              <w:txbxContent>
                <w:p>
                  <w:pPr>
                    <w:spacing w:before="6"/>
                    <w:ind w:left="1242" w:right="1226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WHATSAPP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960007pt;margin-top:210.324997pt;width:60pt;height:14.2pt;mso-position-horizontal-relative:page;mso-position-vertical-relative:page;z-index:-1706272" type="#_x0000_t202" filled="false" stroked="false">
            <v:textbox inset="0,0,0,0">
              <w:txbxContent>
                <w:p>
                  <w:pPr>
                    <w:spacing w:before="2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960007pt;margin-top:210.324997pt;width:60pt;height:14.2pt;mso-position-horizontal-relative:page;mso-position-vertical-relative:page;z-index:-1706248" type="#_x0000_t202" filled="false" stroked="false">
            <v:textbox inset="0,0,0,0">
              <w:txbxContent>
                <w:p>
                  <w:pPr>
                    <w:spacing w:before="2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959991pt;margin-top:210.324997pt;width:60pt;height:14.2pt;mso-position-horizontal-relative:page;mso-position-vertical-relative:page;z-index:-1706224" type="#_x0000_t202" filled="false" stroked="false">
            <v:textbox inset="0,0,0,0">
              <w:txbxContent>
                <w:p>
                  <w:pPr>
                    <w:spacing w:before="2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959991pt;margin-top:210.324997pt;width:60pt;height:14.2pt;mso-position-horizontal-relative:page;mso-position-vertical-relative:page;z-index:-1706200" type="#_x0000_t202" filled="false" stroked="false">
            <v:textbox inset="0,0,0,0">
              <w:txbxContent>
                <w:p>
                  <w:pPr>
                    <w:spacing w:before="2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959991pt;margin-top:210.324997pt;width:60pt;height:14.2pt;mso-position-horizontal-relative:page;mso-position-vertical-relative:page;z-index:-1706176" type="#_x0000_t202" filled="false" stroked="false">
            <v:textbox inset="0,0,0,0">
              <w:txbxContent>
                <w:p>
                  <w:pPr>
                    <w:spacing w:before="2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959991pt;margin-top:210.324997pt;width:60pt;height:14.2pt;mso-position-horizontal-relative:page;mso-position-vertical-relative:page;z-index:-1706152" type="#_x0000_t202" filled="false" stroked="false">
            <v:textbox inset="0,0,0,0">
              <w:txbxContent>
                <w:p>
                  <w:pPr>
                    <w:spacing w:before="2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210.324997pt;width:60pt;height:14.2pt;mso-position-horizontal-relative:page;mso-position-vertical-relative:page;z-index:-1706128" type="#_x0000_t202" filled="false" stroked="false">
            <v:textbox inset="0,0,0,0">
              <w:txbxContent>
                <w:p>
                  <w:pPr>
                    <w:spacing w:before="2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960022pt;margin-top:210.324997pt;width:60pt;height:14.2pt;mso-position-horizontal-relative:page;mso-position-vertical-relative:page;z-index:-1706104" type="#_x0000_t202" filled="false" stroked="false">
            <v:textbox inset="0,0,0,0">
              <w:txbxContent>
                <w:p>
                  <w:pPr>
                    <w:spacing w:before="2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960022pt;margin-top:210.324997pt;width:61.1pt;height:14.2pt;mso-position-horizontal-relative:page;mso-position-vertical-relative:page;z-index:-1706080" type="#_x0000_t202" filled="false" stroked="false">
            <v:textbox inset="0,0,0,0">
              <w:txbxContent>
                <w:p>
                  <w:pPr>
                    <w:spacing w:before="2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224.485001pt;width:83.9pt;height:14.2pt;mso-position-horizontal-relative:page;mso-position-vertical-relative:page;z-index:-1706056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960007pt;margin-top:224.485001pt;width:60pt;height:14.2pt;mso-position-horizontal-relative:page;mso-position-vertical-relative:page;z-index:-1706032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960007pt;margin-top:224.485001pt;width:60pt;height:14.2pt;mso-position-horizontal-relative:page;mso-position-vertical-relative:page;z-index:-170600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959991pt;margin-top:224.485001pt;width:60pt;height:14.2pt;mso-position-horizontal-relative:page;mso-position-vertical-relative:page;z-index:-1705984" type="#_x0000_t202" filled="false" stroked="false">
            <v:textbox inset="0,0,0,0">
              <w:txbxContent>
                <w:p>
                  <w:pPr>
                    <w:spacing w:before="42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959991pt;margin-top:224.485001pt;width:60pt;height:14.2pt;mso-position-horizontal-relative:page;mso-position-vertical-relative:page;z-index:-1705960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959991pt;margin-top:224.485001pt;width:60pt;height:14.2pt;mso-position-horizontal-relative:page;mso-position-vertical-relative:page;z-index:-1705936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959991pt;margin-top:224.485001pt;width:60pt;height:14.2pt;mso-position-horizontal-relative:page;mso-position-vertical-relative:page;z-index:-170591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224.485001pt;width:60pt;height:14.2pt;mso-position-horizontal-relative:page;mso-position-vertical-relative:page;z-index:-1705888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960022pt;margin-top:224.485001pt;width:60pt;height:14.2pt;mso-position-horizontal-relative:page;mso-position-vertical-relative:page;z-index:-170586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960022pt;margin-top:224.485001pt;width:61.1pt;height:14.2pt;mso-position-horizontal-relative:page;mso-position-vertical-relative:page;z-index:-1705840" type="#_x0000_t202" filled="false" stroked="false">
            <v:textbox inset="0,0,0,0">
              <w:txbxContent>
                <w:p>
                  <w:pPr>
                    <w:spacing w:before="4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238.645004pt;width:83.9pt;height:14.3pt;mso-position-horizontal-relative:page;mso-position-vertical-relative:page;z-index:-1705816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960007pt;margin-top:238.645004pt;width:60pt;height:14.3pt;mso-position-horizontal-relative:page;mso-position-vertical-relative:page;z-index:-1705792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960007pt;margin-top:238.645004pt;width:60pt;height:14.3pt;mso-position-horizontal-relative:page;mso-position-vertical-relative:page;z-index:-1705768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959991pt;margin-top:238.645004pt;width:60pt;height:14.3pt;mso-position-horizontal-relative:page;mso-position-vertical-relative:page;z-index:-1705744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959991pt;margin-top:238.645004pt;width:60pt;height:14.3pt;mso-position-horizontal-relative:page;mso-position-vertical-relative:page;z-index:-1705720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959991pt;margin-top:238.645004pt;width:60pt;height:14.3pt;mso-position-horizontal-relative:page;mso-position-vertical-relative:page;z-index:-1705696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959991pt;margin-top:238.645004pt;width:60pt;height:14.3pt;mso-position-horizontal-relative:page;mso-position-vertical-relative:page;z-index:-1705672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238.645004pt;width:60pt;height:14.3pt;mso-position-horizontal-relative:page;mso-position-vertical-relative:page;z-index:-1705648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960022pt;margin-top:238.645004pt;width:60pt;height:14.3pt;mso-position-horizontal-relative:page;mso-position-vertical-relative:page;z-index:-170562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960022pt;margin-top:238.645004pt;width:61.1pt;height:14.3pt;mso-position-horizontal-relative:page;mso-position-vertical-relative:page;z-index:-1705600" type="#_x0000_t202" filled="false" stroked="false">
            <v:textbox inset="0,0,0,0">
              <w:txbxContent>
                <w:p>
                  <w:pPr>
                    <w:spacing w:before="4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252.925003pt;width:83.9pt;height:14.2pt;mso-position-horizontal-relative:page;mso-position-vertical-relative:page;z-index:-1705576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960007pt;margin-top:252.925003pt;width:60pt;height:14.2pt;mso-position-horizontal-relative:page;mso-position-vertical-relative:page;z-index:-1705552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178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960007pt;margin-top:252.925003pt;width:60pt;height:14.2pt;mso-position-horizontal-relative:page;mso-position-vertical-relative:page;z-index:-1705528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959991pt;margin-top:252.925003pt;width:60pt;height:14.2pt;mso-position-horizontal-relative:page;mso-position-vertical-relative:page;z-index:-1705504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959991pt;margin-top:252.925003pt;width:60pt;height:14.2pt;mso-position-horizontal-relative:page;mso-position-vertical-relative:page;z-index:-1705480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959991pt;margin-top:252.925003pt;width:60pt;height:14.2pt;mso-position-horizontal-relative:page;mso-position-vertical-relative:page;z-index:-170545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959991pt;margin-top:252.925003pt;width:60pt;height:14.2pt;mso-position-horizontal-relative:page;mso-position-vertical-relative:page;z-index:-1705432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252.925003pt;width:60pt;height:14.2pt;mso-position-horizontal-relative:page;mso-position-vertical-relative:page;z-index:-170540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960022pt;margin-top:252.925003pt;width:60pt;height:14.2pt;mso-position-horizontal-relative:page;mso-position-vertical-relative:page;z-index:-1705384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960022pt;margin-top:252.925003pt;width:61.1pt;height:14.2pt;mso-position-horizontal-relative:page;mso-position-vertical-relative:page;z-index:-1705360" type="#_x0000_t202" filled="false" stroked="false">
            <v:textbox inset="0,0,0,0">
              <w:txbxContent>
                <w:p>
                  <w:pPr>
                    <w:spacing w:before="42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267.084991pt;width:83.9pt;height:14.2pt;mso-position-horizontal-relative:page;mso-position-vertical-relative:page;z-index:-1705336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960007pt;margin-top:267.084991pt;width:60pt;height:14.2pt;mso-position-horizontal-relative:page;mso-position-vertical-relative:page;z-index:-170531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291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960007pt;margin-top:267.084991pt;width:60pt;height:14.2pt;mso-position-horizontal-relative:page;mso-position-vertical-relative:page;z-index:-170528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959991pt;margin-top:267.084991pt;width:60pt;height:14.2pt;mso-position-horizontal-relative:page;mso-position-vertical-relative:page;z-index:-170526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959991pt;margin-top:267.084991pt;width:60pt;height:14.2pt;mso-position-horizontal-relative:page;mso-position-vertical-relative:page;z-index:-1705240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959991pt;margin-top:267.084991pt;width:60pt;height:14.2pt;mso-position-horizontal-relative:page;mso-position-vertical-relative:page;z-index:-1705216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959991pt;margin-top:267.084991pt;width:60pt;height:14.2pt;mso-position-horizontal-relative:page;mso-position-vertical-relative:page;z-index:-170519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267.084991pt;width:60pt;height:14.2pt;mso-position-horizontal-relative:page;mso-position-vertical-relative:page;z-index:-1705168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960022pt;margin-top:267.084991pt;width:60pt;height:14.2pt;mso-position-horizontal-relative:page;mso-position-vertical-relative:page;z-index:-1705144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960022pt;margin-top:267.084991pt;width:61.1pt;height:14.2pt;mso-position-horizontal-relative:page;mso-position-vertical-relative:page;z-index:-1705120" type="#_x0000_t202" filled="false" stroked="false">
            <v:textbox inset="0,0,0,0">
              <w:txbxContent>
                <w:p>
                  <w:pPr>
                    <w:spacing w:before="42"/>
                    <w:ind w:left="0" w:right="6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281.244995pt;width:83.9pt;height:14.3pt;mso-position-horizontal-relative:page;mso-position-vertical-relative:page;z-index:-1705096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960007pt;margin-top:281.244995pt;width:60pt;height:14.3pt;mso-position-horizontal-relative:page;mso-position-vertical-relative:page;z-index:-1705072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960007pt;margin-top:281.244995pt;width:60pt;height:14.3pt;mso-position-horizontal-relative:page;mso-position-vertical-relative:page;z-index:-170504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959991pt;margin-top:281.244995pt;width:60pt;height:14.3pt;mso-position-horizontal-relative:page;mso-position-vertical-relative:page;z-index:-1705024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959991pt;margin-top:281.244995pt;width:60pt;height:14.3pt;mso-position-horizontal-relative:page;mso-position-vertical-relative:page;z-index:-170500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959991pt;margin-top:281.244995pt;width:60pt;height:14.3pt;mso-position-horizontal-relative:page;mso-position-vertical-relative:page;z-index:-1704976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959991pt;margin-top:281.244995pt;width:60pt;height:14.3pt;mso-position-horizontal-relative:page;mso-position-vertical-relative:page;z-index:-1704952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281.244995pt;width:60pt;height:14.3pt;mso-position-horizontal-relative:page;mso-position-vertical-relative:page;z-index:-1704928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960022pt;margin-top:281.244995pt;width:60pt;height:14.3pt;mso-position-horizontal-relative:page;mso-position-vertical-relative:page;z-index:-170490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960022pt;margin-top:281.244995pt;width:61.1pt;height:14.3pt;mso-position-horizontal-relative:page;mso-position-vertical-relative:page;z-index:-1704880" type="#_x0000_t202" filled="false" stroked="false">
            <v:textbox inset="0,0,0,0">
              <w:txbxContent>
                <w:p>
                  <w:pPr>
                    <w:spacing w:before="42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080002pt;margin-top:295.524994pt;width:83.9pt;height:13pt;mso-position-horizontal-relative:page;mso-position-vertical-relative:page;z-index:-1704856" type="#_x0000_t202" filled="false" stroked="false">
            <v:textbox inset="0,0,0,0">
              <w:txbxContent>
                <w:p>
                  <w:pPr>
                    <w:spacing w:before="20"/>
                    <w:ind w:left="9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960007pt;margin-top:295.524994pt;width:60pt;height:13pt;mso-position-horizontal-relative:page;mso-position-vertical-relative:page;z-index:-1704832" type="#_x0000_t202" filled="false" stroked="false">
            <v:textbox inset="0,0,0,0">
              <w:txbxContent>
                <w:p>
                  <w:pPr>
                    <w:spacing w:before="2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518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960007pt;margin-top:295.524994pt;width:60pt;height:13pt;mso-position-horizontal-relative:page;mso-position-vertical-relative:page;z-index:-1704808" type="#_x0000_t202" filled="false" stroked="false">
            <v:textbox inset="0,0,0,0">
              <w:txbxContent>
                <w:p>
                  <w:pPr>
                    <w:spacing w:before="2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184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959991pt;margin-top:295.524994pt;width:60pt;height:13pt;mso-position-horizontal-relative:page;mso-position-vertical-relative:page;z-index:-1704784" type="#_x0000_t202" filled="false" stroked="false">
            <v:textbox inset="0,0,0,0">
              <w:txbxContent>
                <w:p>
                  <w:pPr>
                    <w:spacing w:before="20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334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959991pt;margin-top:295.524994pt;width:60pt;height:13pt;mso-position-horizontal-relative:page;mso-position-vertical-relative:page;z-index:-1704760" type="#_x0000_t202" filled="false" stroked="false">
            <v:textbox inset="0,0,0,0">
              <w:txbxContent>
                <w:p>
                  <w:pPr>
                    <w:spacing w:before="20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959991pt;margin-top:295.524994pt;width:60pt;height:13pt;mso-position-horizontal-relative:page;mso-position-vertical-relative:page;z-index:-1704736" type="#_x0000_t202" filled="false" stroked="false">
            <v:textbox inset="0,0,0,0">
              <w:txbxContent>
                <w:p>
                  <w:pPr>
                    <w:spacing w:before="2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959991pt;margin-top:295.524994pt;width:60pt;height:13pt;mso-position-horizontal-relative:page;mso-position-vertical-relative:page;z-index:-1704712" type="#_x0000_t202" filled="false" stroked="false">
            <v:textbox inset="0,0,0,0">
              <w:txbxContent>
                <w:p>
                  <w:pPr>
                    <w:spacing w:before="2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427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295.524994pt;width:60pt;height:13pt;mso-position-horizontal-relative:page;mso-position-vertical-relative:page;z-index:-1704688" type="#_x0000_t202" filled="false" stroked="false">
            <v:textbox inset="0,0,0,0">
              <w:txbxContent>
                <w:p>
                  <w:pPr>
                    <w:spacing w:before="2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240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960022pt;margin-top:295.524994pt;width:60pt;height:13pt;mso-position-horizontal-relative:page;mso-position-vertical-relative:page;z-index:-1704664" type="#_x0000_t202" filled="false" stroked="false">
            <v:textbox inset="0,0,0,0">
              <w:txbxContent>
                <w:p>
                  <w:pPr>
                    <w:spacing w:before="20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8.960022pt;margin-top:295.524994pt;width:61.1pt;height:13pt;mso-position-horizontal-relative:page;mso-position-vertical-relative:page;z-index:-1704640" type="#_x0000_t202" filled="false" stroked="false">
            <v:textbox inset="0,0,0,0">
              <w:txbxContent>
                <w:p>
                  <w:pPr>
                    <w:spacing w:before="20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145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70461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79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478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IMPULSO</w:t>
                  </w:r>
                  <w:r>
                    <w:rPr>
                      <w:rFonts w:ascii="Montserrat" w:hAnsi="Montserrat"/>
                      <w:b/>
                      <w:color w:val="BE9655"/>
                      <w:spacing w:val="-9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LA</w:t>
                  </w:r>
                  <w:r>
                    <w:rPr>
                      <w:rFonts w:ascii="Montserrat" w:hAnsi="Montserrat"/>
                      <w:b/>
                      <w:color w:val="BE9655"/>
                      <w:spacing w:val="-7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ECONOMÍA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7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MEJORA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REGULATORIA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5.919998pt;margin-top:118.153206pt;width:520.1pt;height:26.4pt;mso-position-horizontal-relative:page;mso-position-vertical-relative:page;z-index:-1704592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MICRO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FINANCIAMIENTOS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OTORGADOS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EL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PROGRAMA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ESTATAL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FOMENTO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4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ECONOMÍA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SOCIAL (PEFES)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SEXO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6.359985pt;margin-top:319.015503pt;width:63.8pt;height:10.050pt;mso-position-horizontal-relative:page;mso-position-vertical-relative:page;z-index:-1704568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080002pt;margin-top:453.436646pt;width:468.15pt;height:39.6pt;mso-position-horizontal-relative:page;mso-position-vertical-relative:page;z-index:-1704544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Turismo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(SETUE),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Subsecretaría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b w:val="0"/>
                      <w:color w:val="394049"/>
                      <w:spacing w:val="-1"/>
                    </w:rPr>
                    <w:t> Económico.</w:t>
                  </w:r>
                  <w:r>
                    <w:rPr/>
                  </w:r>
                </w:p>
                <w:p>
                  <w:pPr>
                    <w:pStyle w:val="BodyText"/>
                    <w:spacing w:line="232" w:lineRule="auto" w:before="1"/>
                    <w:ind w:right="17" w:hanging="1"/>
                    <w:jc w:val="both"/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período que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b w:val="0"/>
                      <w:bCs w:val="0"/>
                      <w:color w:val="394049"/>
                    </w:rPr>
                    <w:t> es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junio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</w:rPr>
                    <w:t> en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2021-2022,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del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4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Programa</w:t>
                  </w:r>
                  <w:r>
                    <w:rPr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Estatal</w:t>
                  </w:r>
                  <w:r>
                    <w:rPr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Fomento</w:t>
                  </w:r>
                  <w:r>
                    <w:rPr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Economía</w:t>
                  </w:r>
                  <w:r>
                    <w:rPr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Social</w:t>
                  </w:r>
                  <w:r>
                    <w:rPr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incluye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micro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financiamientos</w:t>
                  </w:r>
                  <w:r>
                    <w:rPr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$</w:t>
                  </w:r>
                  <w:r>
                    <w:rPr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2,500,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5,000,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10,000,</w:t>
                  </w:r>
                  <w:r>
                    <w:rPr>
                      <w:b w:val="0"/>
                      <w:bCs w:val="0"/>
                      <w:color w:val="394049"/>
                      <w:spacing w:val="9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15,000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20,000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destinados </w:t>
                  </w:r>
                  <w:r>
                    <w:rPr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micro empresas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y/o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personas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físicas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con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actividad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empresarial.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4.640015pt;margin-top:574.248596pt;width:29.05pt;height:17pt;mso-position-horizontal-relative:page;mso-position-vertical-relative:page;z-index:-170452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223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20004pt;margin-top:328.559998pt;width:126.5pt;height:40.8pt;mso-position-horizontal-relative:page;mso-position-vertical-relative:page;z-index:-1704496" type="#_x0000_t202" filled="false" stroked="false">
            <v:textbox inset="0,0,0,0">
              <w:txbxContent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74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pt;margin-top:328.559998pt;width:340.2pt;height:12pt;mso-position-horizontal-relative:page;mso-position-vertical-relative:page;z-index:-1704472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45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MONTO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(PESOS)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pt;margin-top:340.559998pt;width:113.4pt;height:14.65pt;mso-position-horizontal-relative:page;mso-position-vertical-relative:page;z-index:-1704448" type="#_x0000_t202" filled="false" stroked="false">
            <v:textbox inset="0,0,0,0">
              <w:txbxContent>
                <w:p>
                  <w:pPr>
                    <w:spacing w:before="11"/>
                    <w:ind w:left="826" w:right="78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399994pt;margin-top:340.559998pt;width:113.4pt;height:14.65pt;mso-position-horizontal-relative:page;mso-position-vertical-relative:page;z-index:-1704424" type="#_x0000_t202" filled="false" stroked="false">
            <v:textbox inset="0,0,0,0">
              <w:txbxContent>
                <w:p>
                  <w:pPr>
                    <w:spacing w:before="11"/>
                    <w:ind w:left="66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799988pt;margin-top:340.559998pt;width:113.4pt;height:14.65pt;mso-position-horizontal-relative:page;mso-position-vertical-relative:page;z-index:-1704400" type="#_x0000_t202" filled="false" stroked="false">
            <v:textbox inset="0,0,0,0">
              <w:txbxContent>
                <w:p>
                  <w:pPr>
                    <w:spacing w:before="11"/>
                    <w:ind w:left="7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pt;margin-top:355.199493pt;width:56.8pt;height:14.2pt;mso-position-horizontal-relative:page;mso-position-vertical-relative:page;z-index:-1704376" type="#_x0000_t202" filled="false" stroked="false">
            <v:textbox inset="0,0,0,0">
              <w:txbxContent>
                <w:p>
                  <w:pPr>
                    <w:spacing w:before="6"/>
                    <w:ind w:left="13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6001pt;margin-top:355.199493pt;width:56.65pt;height:14.2pt;mso-position-horizontal-relative:page;mso-position-vertical-relative:page;z-index:-1704352" type="#_x0000_t202" filled="false" stroked="false">
            <v:textbox inset="0,0,0,0">
              <w:txbxContent>
                <w:p>
                  <w:pPr>
                    <w:spacing w:before="6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399994pt;margin-top:355.199493pt;width:56.8pt;height:14.2pt;mso-position-horizontal-relative:page;mso-position-vertical-relative:page;z-index:-1704328" type="#_x0000_t202" filled="false" stroked="false">
            <v:textbox inset="0,0,0,0">
              <w:txbxContent>
                <w:p>
                  <w:pPr>
                    <w:spacing w:before="6"/>
                    <w:ind w:left="13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160004pt;margin-top:355.199493pt;width:56.65pt;height:14.2pt;mso-position-horizontal-relative:page;mso-position-vertical-relative:page;z-index:-1704304" type="#_x0000_t202" filled="false" stroked="false">
            <v:textbox inset="0,0,0,0">
              <w:txbxContent>
                <w:p>
                  <w:pPr>
                    <w:spacing w:before="6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799988pt;margin-top:355.199493pt;width:56.8pt;height:14.2pt;mso-position-horizontal-relative:page;mso-position-vertical-relative:page;z-index:-1704280" type="#_x0000_t202" filled="false" stroked="false">
            <v:textbox inset="0,0,0,0">
              <w:txbxContent>
                <w:p>
                  <w:pPr>
                    <w:spacing w:before="6"/>
                    <w:ind w:left="13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1.559998pt;margin-top:355.199493pt;width:56.65pt;height:14.2pt;mso-position-horizontal-relative:page;mso-position-vertical-relative:page;z-index:-1704256" type="#_x0000_t202" filled="false" stroked="false">
            <v:textbox inset="0,0,0,0">
              <w:txbxContent>
                <w:p>
                  <w:pPr>
                    <w:spacing w:before="6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20004pt;margin-top:369.359985pt;width:126.5pt;height:14.2pt;mso-position-horizontal-relative:page;mso-position-vertical-relative:page;z-index:-1704232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pt;margin-top:369.359985pt;width:56.8pt;height:14.2pt;mso-position-horizontal-relative:page;mso-position-vertical-relative:page;z-index:-1704208" type="#_x0000_t202" filled="false" stroked="false">
            <v:textbox inset="0,0,0,0">
              <w:txbxContent>
                <w:p>
                  <w:pPr>
                    <w:spacing w:before="44"/>
                    <w:ind w:left="4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6001pt;margin-top:369.359985pt;width:56.65pt;height:14.2pt;mso-position-horizontal-relative:page;mso-position-vertical-relative:page;z-index:-1704184" type="#_x0000_t202" filled="false" stroked="false">
            <v:textbox inset="0,0,0,0">
              <w:txbxContent>
                <w:p>
                  <w:pPr>
                    <w:spacing w:before="44"/>
                    <w:ind w:left="41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1,192,500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399994pt;margin-top:369.359985pt;width:56.8pt;height:14.2pt;mso-position-horizontal-relative:page;mso-position-vertical-relative:page;z-index:-1704160" type="#_x0000_t202" filled="false" stroked="false">
            <v:textbox inset="0,0,0,0">
              <w:txbxContent>
                <w:p>
                  <w:pPr>
                    <w:spacing w:before="44"/>
                    <w:ind w:left="54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160004pt;margin-top:369.359985pt;width:56.65pt;height:14.2pt;mso-position-horizontal-relative:page;mso-position-vertical-relative:page;z-index:-1704136" type="#_x0000_t202" filled="false" stroked="false">
            <v:textbox inset="0,0,0,0">
              <w:txbxContent>
                <w:p>
                  <w:pPr>
                    <w:spacing w:before="44"/>
                    <w:ind w:left="4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799988pt;margin-top:369.359985pt;width:56.8pt;height:14.2pt;mso-position-horizontal-relative:page;mso-position-vertical-relative:page;z-index:-1704112" type="#_x0000_t202" filled="false" stroked="false">
            <v:textbox inset="0,0,0,0">
              <w:txbxContent>
                <w:p>
                  <w:pPr>
                    <w:spacing w:before="44"/>
                    <w:ind w:left="4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1.559998pt;margin-top:369.359985pt;width:56.65pt;height:14.2pt;mso-position-horizontal-relative:page;mso-position-vertical-relative:page;z-index:-1704088" type="#_x0000_t202" filled="false" stroked="false">
            <v:textbox inset="0,0,0,0">
              <w:txbxContent>
                <w:p>
                  <w:pPr>
                    <w:spacing w:before="44"/>
                    <w:ind w:left="4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71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20004pt;margin-top:383.519989pt;width:126.5pt;height:14.2pt;mso-position-horizontal-relative:page;mso-position-vertical-relative:page;z-index:-170406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pt;margin-top:383.519989pt;width:56.8pt;height:14.2pt;mso-position-horizontal-relative:page;mso-position-vertical-relative:page;z-index:-1704040" type="#_x0000_t202" filled="false" stroked="false">
            <v:textbox inset="0,0,0,0">
              <w:txbxContent>
                <w:p>
                  <w:pPr>
                    <w:spacing w:before="44"/>
                    <w:ind w:left="5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6001pt;margin-top:383.519989pt;width:56.65pt;height:14.2pt;mso-position-horizontal-relative:page;mso-position-vertical-relative:page;z-index:-1704016" type="#_x0000_t202" filled="false" stroked="false">
            <v:textbox inset="0,0,0,0">
              <w:txbxContent>
                <w:p>
                  <w:pPr>
                    <w:spacing w:before="44"/>
                    <w:ind w:left="4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775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399994pt;margin-top:383.519989pt;width:56.8pt;height:14.2pt;mso-position-horizontal-relative:page;mso-position-vertical-relative:page;z-index:-1703992" type="#_x0000_t202" filled="false" stroked="false">
            <v:textbox inset="0,0,0,0">
              <w:txbxContent>
                <w:p>
                  <w:pPr>
                    <w:spacing w:before="44"/>
                    <w:ind w:left="5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160004pt;margin-top:383.519989pt;width:56.65pt;height:14.2pt;mso-position-horizontal-relative:page;mso-position-vertical-relative:page;z-index:-1703968" type="#_x0000_t202" filled="false" stroked="false">
            <v:textbox inset="0,0,0,0">
              <w:txbxContent>
                <w:p>
                  <w:pPr>
                    <w:spacing w:before="44"/>
                    <w:ind w:left="4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260,000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799988pt;margin-top:383.519989pt;width:56.8pt;height:14.2pt;mso-position-horizontal-relative:page;mso-position-vertical-relative:page;z-index:-170394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1.559998pt;margin-top:383.519989pt;width:56.65pt;height:14.2pt;mso-position-horizontal-relative:page;mso-position-vertical-relative:page;z-index:-1703920" type="#_x0000_t202" filled="false" stroked="false">
            <v:textbox inset="0,0,0,0">
              <w:txbxContent>
                <w:p>
                  <w:pPr>
                    <w:spacing w:before="44"/>
                    <w:ind w:left="49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515,000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20004pt;margin-top:397.679504pt;width:126.5pt;height:14.2pt;mso-position-horizontal-relative:page;mso-position-vertical-relative:page;z-index:-1703896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pt;margin-top:397.679504pt;width:56.8pt;height:14.2pt;mso-position-horizontal-relative:page;mso-position-vertical-relative:page;z-index:-1703872" type="#_x0000_t202" filled="false" stroked="false">
            <v:textbox inset="0,0,0,0">
              <w:txbxContent>
                <w:p>
                  <w:pPr>
                    <w:spacing w:before="44"/>
                    <w:ind w:left="4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515,000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6001pt;margin-top:397.679504pt;width:56.65pt;height:14.2pt;mso-position-horizontal-relative:page;mso-position-vertical-relative:page;z-index:-1703848" type="#_x0000_t202" filled="false" stroked="false">
            <v:textbox inset="0,0,0,0">
              <w:txbxContent>
                <w:p>
                  <w:pPr>
                    <w:spacing w:before="44"/>
                    <w:ind w:left="3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399994pt;margin-top:397.679504pt;width:56.8pt;height:14.2pt;mso-position-horizontal-relative:page;mso-position-vertical-relative:page;z-index:-1703824" type="#_x0000_t202" filled="false" stroked="false">
            <v:textbox inset="0,0,0,0">
              <w:txbxContent>
                <w:p>
                  <w:pPr>
                    <w:spacing w:before="44"/>
                    <w:ind w:left="4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160004pt;margin-top:397.679504pt;width:56.65pt;height:14.2pt;mso-position-horizontal-relative:page;mso-position-vertical-relative:page;z-index:-1703800" type="#_x0000_t202" filled="false" stroked="false">
            <v:textbox inset="0,0,0,0">
              <w:txbxContent>
                <w:p>
                  <w:pPr>
                    <w:spacing w:before="44"/>
                    <w:ind w:left="5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512,500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799988pt;margin-top:397.679504pt;width:56.8pt;height:14.2pt;mso-position-horizontal-relative:page;mso-position-vertical-relative:page;z-index:-1703776" type="#_x0000_t202" filled="false" stroked="false">
            <v:textbox inset="0,0,0,0">
              <w:txbxContent>
                <w:p>
                  <w:pPr>
                    <w:spacing w:before="44"/>
                    <w:ind w:left="4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1.559998pt;margin-top:397.679504pt;width:56.65pt;height:14.2pt;mso-position-horizontal-relative:page;mso-position-vertical-relative:page;z-index:-1703752" type="#_x0000_t202" filled="false" stroked="false">
            <v:textbox inset="0,0,0,0">
              <w:txbxContent>
                <w:p>
                  <w:pPr>
                    <w:spacing w:before="44"/>
                    <w:ind w:left="4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20004pt;margin-top:411.839996pt;width:126.5pt;height:14.2pt;mso-position-horizontal-relative:page;mso-position-vertical-relative:page;z-index:-170372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pt;margin-top:411.839996pt;width:56.8pt;height:14.2pt;mso-position-horizontal-relative:page;mso-position-vertical-relative:page;z-index:-170370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6001pt;margin-top:411.839996pt;width:56.65pt;height:14.2pt;mso-position-horizontal-relative:page;mso-position-vertical-relative:page;z-index:-1703680" type="#_x0000_t202" filled="false" stroked="false">
            <v:textbox inset="0,0,0,0">
              <w:txbxContent>
                <w:p>
                  <w:pPr>
                    <w:spacing w:before="44"/>
                    <w:ind w:left="4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399994pt;margin-top:411.839996pt;width:56.8pt;height:14.2pt;mso-position-horizontal-relative:page;mso-position-vertical-relative:page;z-index:-170365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160004pt;margin-top:411.839996pt;width:56.65pt;height:14.2pt;mso-position-horizontal-relative:page;mso-position-vertical-relative:page;z-index:-1703632" type="#_x0000_t202" filled="false" stroked="false">
            <v:textbox inset="0,0,0,0">
              <w:txbxContent>
                <w:p>
                  <w:pPr>
                    <w:spacing w:before="44"/>
                    <w:ind w:left="4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799988pt;margin-top:411.839996pt;width:56.8pt;height:14.2pt;mso-position-horizontal-relative:page;mso-position-vertical-relative:page;z-index:-170360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1.559998pt;margin-top:411.839996pt;width:56.65pt;height:14.2pt;mso-position-horizontal-relative:page;mso-position-vertical-relative:page;z-index:-1703584" type="#_x0000_t202" filled="false" stroked="false">
            <v:textbox inset="0,0,0,0">
              <w:txbxContent>
                <w:p>
                  <w:pPr>
                    <w:spacing w:before="44"/>
                    <w:ind w:left="4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20004pt;margin-top:426pt;width:126.5pt;height:14.2pt;mso-position-horizontal-relative:page;mso-position-vertical-relative:page;z-index:-1703560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pt;margin-top:426pt;width:56.8pt;height:14.2pt;mso-position-horizontal-relative:page;mso-position-vertical-relative:page;z-index:-1703536" type="#_x0000_t202" filled="false" stroked="false">
            <v:textbox inset="0,0,0,0">
              <w:txbxContent>
                <w:p>
                  <w:pPr>
                    <w:spacing w:before="44"/>
                    <w:ind w:left="53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6001pt;margin-top:426pt;width:56.65pt;height:14.2pt;mso-position-horizontal-relative:page;mso-position-vertical-relative:page;z-index:-1703512" type="#_x0000_t202" filled="false" stroked="false">
            <v:textbox inset="0,0,0,0">
              <w:txbxContent>
                <w:p>
                  <w:pPr>
                    <w:spacing w:before="44"/>
                    <w:ind w:left="4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399994pt;margin-top:426pt;width:56.8pt;height:14.2pt;mso-position-horizontal-relative:page;mso-position-vertical-relative:page;z-index:-1703488" type="#_x0000_t202" filled="false" stroked="false">
            <v:textbox inset="0,0,0,0">
              <w:txbxContent>
                <w:p>
                  <w:pPr>
                    <w:spacing w:before="44"/>
                    <w:ind w:left="0" w:right="8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160004pt;margin-top:426pt;width:56.65pt;height:14.2pt;mso-position-horizontal-relative:page;mso-position-vertical-relative:page;z-index:-1703464" type="#_x0000_t202" filled="false" stroked="false">
            <v:textbox inset="0,0,0,0">
              <w:txbxContent>
                <w:p>
                  <w:pPr>
                    <w:spacing w:before="44"/>
                    <w:ind w:left="4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799988pt;margin-top:426pt;width:56.8pt;height:14.2pt;mso-position-horizontal-relative:page;mso-position-vertical-relative:page;z-index:-1703440" type="#_x0000_t202" filled="false" stroked="false">
            <v:textbox inset="0,0,0,0">
              <w:txbxContent>
                <w:p>
                  <w:pPr>
                    <w:spacing w:before="44"/>
                    <w:ind w:left="53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1.559998pt;margin-top:426pt;width:56.65pt;height:14.2pt;mso-position-horizontal-relative:page;mso-position-vertical-relative:page;z-index:-1703416" type="#_x0000_t202" filled="false" stroked="false">
            <v:textbox inset="0,0,0,0">
              <w:txbxContent>
                <w:p>
                  <w:pPr>
                    <w:spacing w:before="44"/>
                    <w:ind w:left="47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310,000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520004pt;margin-top:440.159485pt;width:126.5pt;height:13.1pt;mso-position-horizontal-relative:page;mso-position-vertical-relative:page;z-index:-1703392" type="#_x0000_t202" filled="false" stroked="false">
            <v:textbox inset="0,0,0,0">
              <w:txbxContent>
                <w:p>
                  <w:pPr>
                    <w:spacing w:before="2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pt;margin-top:440.159485pt;width:56.8pt;height:13.1pt;mso-position-horizontal-relative:page;mso-position-vertical-relative:page;z-index:-1703368" type="#_x0000_t202" filled="false" stroked="false">
            <v:textbox inset="0,0,0,0">
              <w:txbxContent>
                <w:p>
                  <w:pPr>
                    <w:spacing w:before="21"/>
                    <w:ind w:left="41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760,000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76001pt;margin-top:440.159485pt;width:56.65pt;height:13.1pt;mso-position-horizontal-relative:page;mso-position-vertical-relative:page;z-index:-1703344" type="#_x0000_t202" filled="false" stroked="false">
            <v:textbox inset="0,0,0,0">
              <w:txbxContent>
                <w:p>
                  <w:pPr>
                    <w:spacing w:before="21"/>
                    <w:ind w:left="2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4,247,500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399994pt;margin-top:440.159485pt;width:56.8pt;height:13.1pt;mso-position-horizontal-relative:page;mso-position-vertical-relative:page;z-index:-1703320" type="#_x0000_t202" filled="false" stroked="false">
            <v:textbox inset="0,0,0,0">
              <w:txbxContent>
                <w:p>
                  <w:pPr>
                    <w:spacing w:before="21"/>
                    <w:ind w:left="4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330,000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160004pt;margin-top:440.159485pt;width:56.65pt;height:13.1pt;mso-position-horizontal-relative:page;mso-position-vertical-relative:page;z-index:-1703296" type="#_x0000_t202" filled="false" stroked="false">
            <v:textbox inset="0,0,0,0">
              <w:txbxContent>
                <w:p>
                  <w:pPr>
                    <w:spacing w:before="21"/>
                    <w:ind w:left="3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1,655,000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799988pt;margin-top:440.159485pt;width:56.8pt;height:13.1pt;mso-position-horizontal-relative:page;mso-position-vertical-relative:page;z-index:-1703272" type="#_x0000_t202" filled="false" stroked="false">
            <v:textbox inset="0,0,0,0">
              <w:txbxContent>
                <w:p>
                  <w:pPr>
                    <w:spacing w:before="21"/>
                    <w:ind w:left="4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430,000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1.559998pt;margin-top:440.159485pt;width:56.65pt;height:13.1pt;mso-position-horizontal-relative:page;mso-position-vertical-relative:page;z-index:-1703248" type="#_x0000_t202" filled="false" stroked="false">
            <v:textbox inset="0,0,0,0">
              <w:txbxContent>
                <w:p>
                  <w:pPr>
                    <w:spacing w:before="21"/>
                    <w:ind w:left="3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2,592,500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119995pt;margin-top:153.839005pt;width:119.4pt;height:40.950pt;mso-position-horizontal-relative:page;mso-position-vertical-relative:page;z-index:-1703224" type="#_x0000_t202" filled="false" stroked="false">
            <v:textbox inset="0,0,0,0">
              <w:txbxContent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67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519989pt;margin-top:153.839005pt;width:340.2pt;height:12pt;mso-position-horizontal-relative:page;mso-position-vertical-relative:page;z-index:-1703200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40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CRÉDITOS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4.519989pt;margin-top:165.839493pt;width:113.4pt;height:14.8pt;mso-position-horizontal-relative:page;mso-position-vertical-relative:page;z-index:-1703176" type="#_x0000_t202" filled="false" stroked="false">
            <v:textbox inset="0,0,0,0">
              <w:txbxContent>
                <w:p>
                  <w:pPr>
                    <w:spacing w:before="11"/>
                    <w:ind w:left="827" w:right="786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920013pt;margin-top:165.839493pt;width:113.4pt;height:14.8pt;mso-position-horizontal-relative:page;mso-position-vertical-relative:page;z-index:-1703152" type="#_x0000_t202" filled="false" stroked="false">
            <v:textbox inset="0,0,0,0">
              <w:txbxContent>
                <w:p>
                  <w:pPr>
                    <w:spacing w:before="11"/>
                    <w:ind w:left="66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320007pt;margin-top:165.839493pt;width:113.4pt;height:14.8pt;mso-position-horizontal-relative:page;mso-position-vertical-relative:page;z-index:-1703128" type="#_x0000_t202" filled="false" stroked="false">
            <v:textbox inset="0,0,0,0">
              <w:txbxContent>
                <w:p>
                  <w:pPr>
                    <w:spacing w:before="11"/>
                    <w:ind w:left="70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4.519989pt;margin-top:180.599503pt;width:56.65pt;height:14.2pt;mso-position-horizontal-relative:page;mso-position-vertical-relative:page;z-index:-1703104" type="#_x0000_t202" filled="false" stroked="false">
            <v:textbox inset="0,0,0,0">
              <w:txbxContent>
                <w:p>
                  <w:pPr>
                    <w:spacing w:before="4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160004pt;margin-top:180.599503pt;width:56.8pt;height:14.2pt;mso-position-horizontal-relative:page;mso-position-vertical-relative:page;z-index:-1703080" type="#_x0000_t202" filled="false" stroked="false">
            <v:textbox inset="0,0,0,0">
              <w:txbxContent>
                <w:p>
                  <w:pPr>
                    <w:spacing w:before="4"/>
                    <w:ind w:left="11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920013pt;margin-top:180.599503pt;width:56.65pt;height:14.2pt;mso-position-horizontal-relative:page;mso-position-vertical-relative:page;z-index:-1703056" type="#_x0000_t202" filled="false" stroked="false">
            <v:textbox inset="0,0,0,0">
              <w:txbxContent>
                <w:p>
                  <w:pPr>
                    <w:spacing w:before="4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559998pt;margin-top:180.599503pt;width:56.8pt;height:14.2pt;mso-position-horizontal-relative:page;mso-position-vertical-relative:page;z-index:-1703032" type="#_x0000_t202" filled="false" stroked="false">
            <v:textbox inset="0,0,0,0">
              <w:txbxContent>
                <w:p>
                  <w:pPr>
                    <w:spacing w:before="4"/>
                    <w:ind w:left="11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320007pt;margin-top:180.599503pt;width:56.65pt;height:14.2pt;mso-position-horizontal-relative:page;mso-position-vertical-relative:page;z-index:-1703008" type="#_x0000_t202" filled="false" stroked="false">
            <v:textbox inset="0,0,0,0">
              <w:txbxContent>
                <w:p>
                  <w:pPr>
                    <w:spacing w:before="4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7.960022pt;margin-top:180.599503pt;width:56.8pt;height:14.2pt;mso-position-horizontal-relative:page;mso-position-vertical-relative:page;z-index:-1702984" type="#_x0000_t202" filled="false" stroked="false">
            <v:textbox inset="0,0,0,0">
              <w:txbxContent>
                <w:p>
                  <w:pPr>
                    <w:spacing w:before="4"/>
                    <w:ind w:left="11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119995pt;margin-top:194.759995pt;width:119.4pt;height:14.05pt;mso-position-horizontal-relative:page;mso-position-vertical-relative:page;z-index:-1702960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4.519989pt;margin-top:194.759995pt;width:56.65pt;height:14.05pt;mso-position-horizontal-relative:page;mso-position-vertical-relative:page;z-index:-1702936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160004pt;margin-top:194.759995pt;width:56.8pt;height:14.05pt;mso-position-horizontal-relative:page;mso-position-vertical-relative:page;z-index:-1702912" type="#_x0000_t202" filled="false" stroked="false">
            <v:textbox inset="0,0,0,0">
              <w:txbxContent>
                <w:p>
                  <w:pPr>
                    <w:spacing w:before="42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920013pt;margin-top:194.759995pt;width:56.65pt;height:14.05pt;mso-position-horizontal-relative:page;mso-position-vertical-relative:page;z-index:-170288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559998pt;margin-top:194.759995pt;width:56.8pt;height:14.05pt;mso-position-horizontal-relative:page;mso-position-vertical-relative:page;z-index:-1702864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320007pt;margin-top:194.759995pt;width:56.65pt;height:14.05pt;mso-position-horizontal-relative:page;mso-position-vertical-relative:page;z-index:-1702840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7.960022pt;margin-top:194.759995pt;width:56.8pt;height:14.05pt;mso-position-horizontal-relative:page;mso-position-vertical-relative:page;z-index:-1702816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119995pt;margin-top:208.800003pt;width:119.4pt;height:14.2pt;mso-position-horizontal-relative:page;mso-position-vertical-relative:page;z-index:-1702792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4.519989pt;margin-top:208.800003pt;width:56.65pt;height:14.2pt;mso-position-horizontal-relative:page;mso-position-vertical-relative:page;z-index:-170276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160004pt;margin-top:208.800003pt;width:56.8pt;height:14.2pt;mso-position-horizontal-relative:page;mso-position-vertical-relative:page;z-index:-170274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920013pt;margin-top:208.800003pt;width:56.65pt;height:14.2pt;mso-position-horizontal-relative:page;mso-position-vertical-relative:page;z-index:-170272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559998pt;margin-top:208.800003pt;width:56.8pt;height:14.2pt;mso-position-horizontal-relative:page;mso-position-vertical-relative:page;z-index:-1702696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320007pt;margin-top:208.800003pt;width:56.65pt;height:14.2pt;mso-position-horizontal-relative:page;mso-position-vertical-relative:page;z-index:-170267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7.960022pt;margin-top:208.800003pt;width:56.8pt;height:14.2pt;mso-position-horizontal-relative:page;mso-position-vertical-relative:page;z-index:-1702648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119995pt;margin-top:222.960007pt;width:119.4pt;height:14.2pt;mso-position-horizontal-relative:page;mso-position-vertical-relative:page;z-index:-170262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4.519989pt;margin-top:222.960007pt;width:56.65pt;height:14.2pt;mso-position-horizontal-relative:page;mso-position-vertical-relative:page;z-index:-1702600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160004pt;margin-top:222.960007pt;width:56.8pt;height:14.2pt;mso-position-horizontal-relative:page;mso-position-vertical-relative:page;z-index:-1702576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920013pt;margin-top:222.960007pt;width:56.65pt;height:14.2pt;mso-position-horizontal-relative:page;mso-position-vertical-relative:page;z-index:-170255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559998pt;margin-top:222.960007pt;width:56.8pt;height:14.2pt;mso-position-horizontal-relative:page;mso-position-vertical-relative:page;z-index:-1702528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320007pt;margin-top:222.960007pt;width:56.65pt;height:14.2pt;mso-position-horizontal-relative:page;mso-position-vertical-relative:page;z-index:-1702504" type="#_x0000_t202" filled="false" stroked="false">
            <v:textbox inset="0,0,0,0">
              <w:txbxContent>
                <w:p>
                  <w:pPr>
                    <w:spacing w:before="4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7.960022pt;margin-top:222.960007pt;width:56.8pt;height:14.2pt;mso-position-horizontal-relative:page;mso-position-vertical-relative:page;z-index:-1702480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119995pt;margin-top:237.119507pt;width:119.4pt;height:14.2pt;mso-position-horizontal-relative:page;mso-position-vertical-relative:page;z-index:-1702456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4.519989pt;margin-top:237.119507pt;width:56.65pt;height:14.2pt;mso-position-horizontal-relative:page;mso-position-vertical-relative:page;z-index:-170243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160004pt;margin-top:237.119507pt;width:56.8pt;height:14.2pt;mso-position-horizontal-relative:page;mso-position-vertical-relative:page;z-index:-170240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920013pt;margin-top:237.119507pt;width:56.65pt;height:14.2pt;mso-position-horizontal-relative:page;mso-position-vertical-relative:page;z-index:-170238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559998pt;margin-top:237.119507pt;width:56.8pt;height:14.2pt;mso-position-horizontal-relative:page;mso-position-vertical-relative:page;z-index:-1702360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320007pt;margin-top:237.119507pt;width:56.65pt;height:14.2pt;mso-position-horizontal-relative:page;mso-position-vertical-relative:page;z-index:-170233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7.960022pt;margin-top:237.119507pt;width:56.8pt;height:14.2pt;mso-position-horizontal-relative:page;mso-position-vertical-relative:page;z-index:-1702312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119995pt;margin-top:251.279999pt;width:119.4pt;height:14.2pt;mso-position-horizontal-relative:page;mso-position-vertical-relative:page;z-index:-170228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4.519989pt;margin-top:251.279999pt;width:56.65pt;height:14.2pt;mso-position-horizontal-relative:page;mso-position-vertical-relative:page;z-index:-170226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160004pt;margin-top:251.279999pt;width:56.8pt;height:14.2pt;mso-position-horizontal-relative:page;mso-position-vertical-relative:page;z-index:-1702240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920013pt;margin-top:251.279999pt;width:56.65pt;height:14.2pt;mso-position-horizontal-relative:page;mso-position-vertical-relative:page;z-index:-170221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559998pt;margin-top:251.279999pt;width:56.8pt;height:14.2pt;mso-position-horizontal-relative:page;mso-position-vertical-relative:page;z-index:-170219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320007pt;margin-top:251.279999pt;width:56.65pt;height:14.2pt;mso-position-horizontal-relative:page;mso-position-vertical-relative:page;z-index:-170216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7.960022pt;margin-top:251.279999pt;width:56.8pt;height:14.2pt;mso-position-horizontal-relative:page;mso-position-vertical-relative:page;z-index:-1702144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119995pt;margin-top:265.440002pt;width:119.4pt;height:13.1pt;mso-position-horizontal-relative:page;mso-position-vertical-relative:page;z-index:-1702120" type="#_x0000_t202" filled="false" stroked="false">
            <v:textbox inset="0,0,0,0">
              <w:txbxContent>
                <w:p>
                  <w:pPr>
                    <w:spacing w:before="2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4.519989pt;margin-top:265.440002pt;width:56.65pt;height:13.1pt;mso-position-horizontal-relative:page;mso-position-vertical-relative:page;z-index:-1702096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160004pt;margin-top:265.440002pt;width:56.8pt;height:13.1pt;mso-position-horizontal-relative:page;mso-position-vertical-relative:page;z-index:-1702072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7.920013pt;margin-top:265.440002pt;width:56.65pt;height:13.1pt;mso-position-horizontal-relative:page;mso-position-vertical-relative:page;z-index:-1702048" type="#_x0000_t202" filled="false" stroked="false">
            <v:textbox inset="0,0,0,0">
              <w:txbxContent>
                <w:p>
                  <w:pPr>
                    <w:spacing w:before="21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559998pt;margin-top:265.440002pt;width:56.8pt;height:13.1pt;mso-position-horizontal-relative:page;mso-position-vertical-relative:page;z-index:-1702024" type="#_x0000_t202" filled="false" stroked="false">
            <v:textbox inset="0,0,0,0">
              <w:txbxContent>
                <w:p>
                  <w:pPr>
                    <w:spacing w:before="2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94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320007pt;margin-top:265.440002pt;width:56.65pt;height:13.1pt;mso-position-horizontal-relative:page;mso-position-vertical-relative:page;z-index:-1702000" type="#_x0000_t202" filled="false" stroked="false">
            <v:textbox inset="0,0,0,0">
              <w:txbxContent>
                <w:p>
                  <w:pPr>
                    <w:spacing w:before="21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7.960022pt;margin-top:265.440002pt;width:56.8pt;height:13.1pt;mso-position-horizontal-relative:page;mso-position-vertical-relative:page;z-index:-1701976" type="#_x0000_t202" filled="false" stroked="false">
            <v:textbox inset="0,0,0,0">
              <w:txbxContent>
                <w:p>
                  <w:pPr>
                    <w:spacing w:before="21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20.6838pt;margin-top:110.473206pt;width:543.5pt;height:26.5pt;mso-position-horizontal-relative:page;mso-position-vertical-relative:page;z-index:-170195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1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MICRO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FINANCIAMIENTOS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OTORGADOS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EL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PROGRAMA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ESTATAL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FOMENTO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ECONOMÍA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SOCIAL (PEFES)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ACTIVIDAD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1.76001pt;margin-top:331.615479pt;width:63.8pt;height:10.050pt;mso-position-horizontal-relative:page;mso-position-vertical-relative:page;z-index:-1701928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672203pt;margin-top:466.636658pt;width:538.85pt;height:39.6pt;mso-position-horizontal-relative:page;mso-position-vertical-relative:page;z-index:-1701904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Turismo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(SETUE),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Subsecretaría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b w:val="0"/>
                      <w:color w:val="394049"/>
                      <w:spacing w:val="-1"/>
                    </w:rPr>
                    <w:t> Económico.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 w:before="3"/>
                    <w:ind w:right="17"/>
                    <w:jc w:val="both"/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: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período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2021-2022,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2022-2023.</w:t>
                  </w:r>
                  <w:r>
                    <w:rPr>
                      <w:b w:val="0"/>
                      <w:bCs w:val="0"/>
                      <w:color w:val="394049"/>
                      <w:spacing w:val="8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Programa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Estatal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Fomento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Economía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Social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incluye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micro financiamientos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</w:rPr>
                    <w:t> $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2,500,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5,000,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10,000,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15,000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20,000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destinados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micro</w:t>
                  </w:r>
                  <w:r>
                    <w:rPr>
                      <w:b w:val="0"/>
                      <w:bCs w:val="0"/>
                      <w:color w:val="394049"/>
                      <w:spacing w:val="9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empresas y/o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personas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físicas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con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actividad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empresarial.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30.5pt;height:17pt;mso-position-horizontal-relative:page;mso-position-vertical-relative:page;z-index:-170188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224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720001pt;margin-top:340.920013pt;width:83.9pt;height:40.950pt;mso-position-horizontal-relative:page;mso-position-vertical-relative:page;z-index:-1701856" type="#_x0000_t202" filled="false" stroked="false">
            <v:textbox inset="0,0,0,0">
              <w:txbxContent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32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0.600006pt;margin-top:340.920013pt;width:226.8pt;height:12pt;mso-position-horizontal-relative:page;mso-position-vertical-relative:page;z-index:-1701832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1750" w:right="1702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COMERCIO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340.920013pt;width:227.9pt;height:12pt;mso-position-horizontal-relative:page;mso-position-vertical-relative:page;z-index:-1701808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1657" w:right="1634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SERVICIOS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600006pt;margin-top:352.920013pt;width:113.4pt;height:14.8pt;mso-position-horizontal-relative:page;mso-position-vertical-relative:page;z-index:-1701784" type="#_x0000_t202" filled="false" stroked="false">
            <v:textbox inset="0,0,0,0">
              <w:txbxContent>
                <w:p>
                  <w:pPr>
                    <w:spacing w:before="11"/>
                    <w:ind w:left="6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CRÉDITOS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352.920013pt;width:113.4pt;height:14.8pt;mso-position-horizontal-relative:page;mso-position-vertical-relative:page;z-index:-1701760" type="#_x0000_t202" filled="false" stroked="false">
            <v:textbox inset="0,0,0,0">
              <w:txbxContent>
                <w:p>
                  <w:pPr>
                    <w:spacing w:before="11"/>
                    <w:ind w:left="38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MONTO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(PESOS)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352.920013pt;width:113.4pt;height:14.8pt;mso-position-horizontal-relative:page;mso-position-vertical-relative:page;z-index:-1701736" type="#_x0000_t202" filled="false" stroked="false">
            <v:textbox inset="0,0,0,0">
              <w:txbxContent>
                <w:p>
                  <w:pPr>
                    <w:spacing w:before="11"/>
                    <w:ind w:left="6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CRÉDITOS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52.920013pt;width:114.5pt;height:14.8pt;mso-position-horizontal-relative:page;mso-position-vertical-relative:page;z-index:-1701712" type="#_x0000_t202" filled="false" stroked="false">
            <v:textbox inset="0,0,0,0">
              <w:txbxContent>
                <w:p>
                  <w:pPr>
                    <w:spacing w:before="11"/>
                    <w:ind w:left="384" w:right="77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MONTO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(PESOS)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600006pt;margin-top:367.679993pt;width:56.8pt;height:14.2pt;mso-position-horizontal-relative:page;mso-position-vertical-relative:page;z-index:-1701688" type="#_x0000_t202" filled="false" stroked="false">
            <v:textbox inset="0,0,0,0">
              <w:txbxContent>
                <w:p>
                  <w:pPr>
                    <w:spacing w:before="4"/>
                    <w:ind w:left="13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367.679993pt;width:56.65pt;height:14.2pt;mso-position-horizontal-relative:page;mso-position-vertical-relative:page;z-index:-1701664" type="#_x0000_t202" filled="false" stroked="false">
            <v:textbox inset="0,0,0,0">
              <w:txbxContent>
                <w:p>
                  <w:pPr>
                    <w:spacing w:before="4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367.679993pt;width:56.8pt;height:14.2pt;mso-position-horizontal-relative:page;mso-position-vertical-relative:page;z-index:-1701640" type="#_x0000_t202" filled="false" stroked="false">
            <v:textbox inset="0,0,0,0">
              <w:txbxContent>
                <w:p>
                  <w:pPr>
                    <w:spacing w:before="4"/>
                    <w:ind w:left="13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367.679993pt;width:56.65pt;height:14.2pt;mso-position-horizontal-relative:page;mso-position-vertical-relative:page;z-index:-1701616" type="#_x0000_t202" filled="false" stroked="false">
            <v:textbox inset="0,0,0,0">
              <w:txbxContent>
                <w:p>
                  <w:pPr>
                    <w:spacing w:before="4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367.679993pt;width:56.8pt;height:14.2pt;mso-position-horizontal-relative:page;mso-position-vertical-relative:page;z-index:-1701592" type="#_x0000_t202" filled="false" stroked="false">
            <v:textbox inset="0,0,0,0">
              <w:txbxContent>
                <w:p>
                  <w:pPr>
                    <w:spacing w:before="4"/>
                    <w:ind w:left="13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367.679993pt;width:56.65pt;height:14.2pt;mso-position-horizontal-relative:page;mso-position-vertical-relative:page;z-index:-1701568" type="#_x0000_t202" filled="false" stroked="false">
            <v:textbox inset="0,0,0,0">
              <w:txbxContent>
                <w:p>
                  <w:pPr>
                    <w:spacing w:before="4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67.679993pt;width:56.8pt;height:14.2pt;mso-position-horizontal-relative:page;mso-position-vertical-relative:page;z-index:-1701544" type="#_x0000_t202" filled="false" stroked="false">
            <v:textbox inset="0,0,0,0">
              <w:txbxContent>
                <w:p>
                  <w:pPr>
                    <w:spacing w:before="4"/>
                    <w:ind w:left="13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559998pt;margin-top:367.679993pt;width:57.75pt;height:14.2pt;mso-position-horizontal-relative:page;mso-position-vertical-relative:page;z-index:-1701520" type="#_x0000_t202" filled="false" stroked="false">
            <v:textbox inset="0,0,0,0">
              <w:txbxContent>
                <w:p>
                  <w:pPr>
                    <w:spacing w:before="4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720001pt;margin-top:381.839508pt;width:83.9pt;height:14.2pt;mso-position-horizontal-relative:page;mso-position-vertical-relative:page;z-index:-1701496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600006pt;margin-top:381.839508pt;width:56.8pt;height:14.2pt;mso-position-horizontal-relative:page;mso-position-vertical-relative:page;z-index:-1701472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381.839508pt;width:56.65pt;height:14.2pt;mso-position-horizontal-relative:page;mso-position-vertical-relative:page;z-index:-1701448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381.839508pt;width:56.8pt;height:14.2pt;mso-position-horizontal-relative:page;mso-position-vertical-relative:page;z-index:-1701424" type="#_x0000_t202" filled="false" stroked="false">
            <v:textbox inset="0,0,0,0">
              <w:txbxContent>
                <w:p>
                  <w:pPr>
                    <w:spacing w:before="42"/>
                    <w:ind w:left="4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381.839508pt;width:56.65pt;height:14.2pt;mso-position-horizontal-relative:page;mso-position-vertical-relative:page;z-index:-1701400" type="#_x0000_t202" filled="false" stroked="false">
            <v:textbox inset="0,0,0,0">
              <w:txbxContent>
                <w:p>
                  <w:pPr>
                    <w:spacing w:before="42"/>
                    <w:ind w:left="45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697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381.839508pt;width:56.8pt;height:14.2pt;mso-position-horizontal-relative:page;mso-position-vertical-relative:page;z-index:-1701376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381.839508pt;width:56.65pt;height:14.2pt;mso-position-horizontal-relative:page;mso-position-vertical-relative:page;z-index:-1701352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81.839508pt;width:56.8pt;height:14.2pt;mso-position-horizontal-relative:page;mso-position-vertical-relative:page;z-index:-1701328" type="#_x0000_t202" filled="false" stroked="false">
            <v:textbox inset="0,0,0,0">
              <w:txbxContent>
                <w:p>
                  <w:pPr>
                    <w:spacing w:before="42"/>
                    <w:ind w:left="55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55,000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559998pt;margin-top:381.839508pt;width:57.75pt;height:14.2pt;mso-position-horizontal-relative:page;mso-position-vertical-relative:page;z-index:-1701304" type="#_x0000_t202" filled="false" stroked="false">
            <v:textbox inset="0,0,0,0">
              <w:txbxContent>
                <w:p>
                  <w:pPr>
                    <w:spacing w:before="42"/>
                    <w:ind w:left="49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,500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720001pt;margin-top:396pt;width:83.9pt;height:14.2pt;mso-position-horizontal-relative:page;mso-position-vertical-relative:page;z-index:-1701280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600006pt;margin-top:396pt;width:56.8pt;height:14.2pt;mso-position-horizontal-relative:page;mso-position-vertical-relative:page;z-index:-170125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396pt;width:56.65pt;height:14.2pt;mso-position-horizontal-relative:page;mso-position-vertical-relative:page;z-index:-1701232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396pt;width:56.8pt;height:14.2pt;mso-position-horizontal-relative:page;mso-position-vertical-relative:page;z-index:-1701208" type="#_x0000_t202" filled="false" stroked="false">
            <v:textbox inset="0,0,0,0">
              <w:txbxContent>
                <w:p>
                  <w:pPr>
                    <w:spacing w:before="42"/>
                    <w:ind w:left="5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396pt;width:56.65pt;height:14.2pt;mso-position-horizontal-relative:page;mso-position-vertical-relative:page;z-index:-1701184" type="#_x0000_t202" filled="false" stroked="false">
            <v:textbox inset="0,0,0,0">
              <w:txbxContent>
                <w:p>
                  <w:pPr>
                    <w:spacing w:before="42"/>
                    <w:ind w:left="4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396pt;width:56.8pt;height:14.2pt;mso-position-horizontal-relative:page;mso-position-vertical-relative:page;z-index:-170116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396pt;width:56.65pt;height:14.2pt;mso-position-horizontal-relative:page;mso-position-vertical-relative:page;z-index:-1701136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96pt;width:56.8pt;height:14.2pt;mso-position-horizontal-relative:page;mso-position-vertical-relative:page;z-index:-170111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559998pt;margin-top:396pt;width:57.75pt;height:14.2pt;mso-position-horizontal-relative:page;mso-position-vertical-relative:page;z-index:-1701088" type="#_x0000_t202" filled="false" stroked="false">
            <v:textbox inset="0,0,0,0">
              <w:txbxContent>
                <w:p>
                  <w:pPr>
                    <w:spacing w:before="42"/>
                    <w:ind w:left="49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720001pt;margin-top:410.160004pt;width:83.9pt;height:14.05pt;mso-position-horizontal-relative:page;mso-position-vertical-relative:page;z-index:-1701064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600006pt;margin-top:410.160004pt;width:56.8pt;height:14.05pt;mso-position-horizontal-relative:page;mso-position-vertical-relative:page;z-index:-1701040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410.160004pt;width:56.65pt;height:14.05pt;mso-position-horizontal-relative:page;mso-position-vertical-relative:page;z-index:-170101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410.160004pt;width:56.8pt;height:14.05pt;mso-position-horizontal-relative:page;mso-position-vertical-relative:page;z-index:-1700992" type="#_x0000_t202" filled="false" stroked="false">
            <v:textbox inset="0,0,0,0">
              <w:txbxContent>
                <w:p>
                  <w:pPr>
                    <w:spacing w:before="42"/>
                    <w:ind w:left="4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410.160004pt;width:56.65pt;height:14.05pt;mso-position-horizontal-relative:page;mso-position-vertical-relative:page;z-index:-1700968" type="#_x0000_t202" filled="false" stroked="false">
            <v:textbox inset="0,0,0,0">
              <w:txbxContent>
                <w:p>
                  <w:pPr>
                    <w:spacing w:before="42"/>
                    <w:ind w:left="4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900,000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410.160004pt;width:56.8pt;height:14.05pt;mso-position-horizontal-relative:page;mso-position-vertical-relative:page;z-index:-1700944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410.160004pt;width:56.65pt;height:14.05pt;mso-position-horizontal-relative:page;mso-position-vertical-relative:page;z-index:-1700920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410.160004pt;width:56.8pt;height:14.05pt;mso-position-horizontal-relative:page;mso-position-vertical-relative:page;z-index:-1700896" type="#_x0000_t202" filled="false" stroked="false">
            <v:textbox inset="0,0,0,0">
              <w:txbxContent>
                <w:p>
                  <w:pPr>
                    <w:spacing w:before="42"/>
                    <w:ind w:left="4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559998pt;margin-top:410.160004pt;width:57.75pt;height:14.05pt;mso-position-horizontal-relative:page;mso-position-vertical-relative:page;z-index:-1700872" type="#_x0000_t202" filled="false" stroked="false">
            <v:textbox inset="0,0,0,0">
              <w:txbxContent>
                <w:p>
                  <w:pPr>
                    <w:spacing w:before="42"/>
                    <w:ind w:left="4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720001pt;margin-top:424.200012pt;width:83.9pt;height:14.2pt;mso-position-horizontal-relative:page;mso-position-vertical-relative:page;z-index:-170084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600006pt;margin-top:424.200012pt;width:56.8pt;height:14.2pt;mso-position-horizontal-relative:page;mso-position-vertical-relative:page;z-index:-170082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424.200012pt;width:56.65pt;height:14.2pt;mso-position-horizontal-relative:page;mso-position-vertical-relative:page;z-index:-1700800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424.200012pt;width:56.8pt;height:14.2pt;mso-position-horizontal-relative:page;mso-position-vertical-relative:page;z-index:-170077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424.200012pt;width:56.65pt;height:14.2pt;mso-position-horizontal-relative:page;mso-position-vertical-relative:page;z-index:-1700752" type="#_x0000_t202" filled="false" stroked="false">
            <v:textbox inset="0,0,0,0">
              <w:txbxContent>
                <w:p>
                  <w:pPr>
                    <w:spacing w:before="44"/>
                    <w:ind w:left="4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424.200012pt;width:56.8pt;height:14.2pt;mso-position-horizontal-relative:page;mso-position-vertical-relative:page;z-index:-170072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424.200012pt;width:56.65pt;height:14.2pt;mso-position-horizontal-relative:page;mso-position-vertical-relative:page;z-index:-170070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424.200012pt;width:56.8pt;height:14.2pt;mso-position-horizontal-relative:page;mso-position-vertical-relative:page;z-index:-170068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559998pt;margin-top:424.200012pt;width:57.75pt;height:14.2pt;mso-position-horizontal-relative:page;mso-position-vertical-relative:page;z-index:-1700656" type="#_x0000_t202" filled="false" stroked="false">
            <v:textbox inset="0,0,0,0">
              <w:txbxContent>
                <w:p>
                  <w:pPr>
                    <w:spacing w:before="44"/>
                    <w:ind w:left="4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720001pt;margin-top:438.359497pt;width:83.9pt;height:14.2pt;mso-position-horizontal-relative:page;mso-position-vertical-relative:page;z-index:-1700632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600006pt;margin-top:438.359497pt;width:56.8pt;height:14.2pt;mso-position-horizontal-relative:page;mso-position-vertical-relative:page;z-index:-170060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438.359497pt;width:56.65pt;height:14.2pt;mso-position-horizontal-relative:page;mso-position-vertical-relative:page;z-index:-1700584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438.359497pt;width:56.8pt;height:14.2pt;mso-position-horizontal-relative:page;mso-position-vertical-relative:page;z-index:-1700560" type="#_x0000_t202" filled="false" stroked="false">
            <v:textbox inset="0,0,0,0">
              <w:txbxContent>
                <w:p>
                  <w:pPr>
                    <w:spacing w:before="44"/>
                    <w:ind w:left="53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438.359497pt;width:56.65pt;height:14.2pt;mso-position-horizontal-relative:page;mso-position-vertical-relative:page;z-index:-1700536" type="#_x0000_t202" filled="false" stroked="false">
            <v:textbox inset="0,0,0,0">
              <w:txbxContent>
                <w:p>
                  <w:pPr>
                    <w:spacing w:before="44"/>
                    <w:ind w:left="4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320,000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438.359497pt;width:56.8pt;height:14.2pt;mso-position-horizontal-relative:page;mso-position-vertical-relative:page;z-index:-170051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438.359497pt;width:56.65pt;height:14.2pt;mso-position-horizontal-relative:page;mso-position-vertical-relative:page;z-index:-1700488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438.359497pt;width:56.8pt;height:14.2pt;mso-position-horizontal-relative:page;mso-position-vertical-relative:page;z-index:-170046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559998pt;margin-top:438.359497pt;width:57.75pt;height:14.2pt;mso-position-horizontal-relative:page;mso-position-vertical-relative:page;z-index:-1700440" type="#_x0000_t202" filled="false" stroked="false">
            <v:textbox inset="0,0,0,0">
              <w:txbxContent>
                <w:p>
                  <w:pPr>
                    <w:spacing w:before="44"/>
                    <w:ind w:left="4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720001pt;margin-top:452.519989pt;width:83.9pt;height:13.1pt;mso-position-horizontal-relative:page;mso-position-vertical-relative:page;z-index:-1700416" type="#_x0000_t202" filled="false" stroked="false">
            <v:textbox inset="0,0,0,0">
              <w:txbxContent>
                <w:p>
                  <w:pPr>
                    <w:spacing w:before="21"/>
                    <w:ind w:left="9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600006pt;margin-top:452.519989pt;width:56.8pt;height:13.1pt;mso-position-horizontal-relative:page;mso-position-vertical-relative:page;z-index:-1700392" type="#_x0000_t202" filled="false" stroked="false">
            <v:textbox inset="0,0,0,0">
              <w:txbxContent>
                <w:p>
                  <w:pPr>
                    <w:spacing w:before="21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452.519989pt;width:56.65pt;height:13.1pt;mso-position-horizontal-relative:page;mso-position-vertical-relative:page;z-index:-1700368" type="#_x0000_t202" filled="false" stroked="false">
            <v:textbox inset="0,0,0,0">
              <w:txbxContent>
                <w:p>
                  <w:pPr>
                    <w:spacing w:before="2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148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452.519989pt;width:56.8pt;height:13.1pt;mso-position-horizontal-relative:page;mso-position-vertical-relative:page;z-index:-1700344" type="#_x0000_t202" filled="false" stroked="false">
            <v:textbox inset="0,0,0,0">
              <w:txbxContent>
                <w:p>
                  <w:pPr>
                    <w:spacing w:before="21"/>
                    <w:ind w:left="3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440,000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452.519989pt;width:56.65pt;height:13.1pt;mso-position-horizontal-relative:page;mso-position-vertical-relative:page;z-index:-1700320" type="#_x0000_t202" filled="false" stroked="false">
            <v:textbox inset="0,0,0,0">
              <w:txbxContent>
                <w:p>
                  <w:pPr>
                    <w:spacing w:before="21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2,467,500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452.519989pt;width:56.8pt;height:13.1pt;mso-position-horizontal-relative:page;mso-position-vertical-relative:page;z-index:-1700296" type="#_x0000_t202" filled="false" stroked="false">
            <v:textbox inset="0,0,0,0">
              <w:txbxContent>
                <w:p>
                  <w:pPr>
                    <w:spacing w:before="21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452.519989pt;width:56.65pt;height:13.1pt;mso-position-horizontal-relative:page;mso-position-vertical-relative:page;z-index:-1700272" type="#_x0000_t202" filled="false" stroked="false">
            <v:textbox inset="0,0,0,0">
              <w:txbxContent>
                <w:p>
                  <w:pPr>
                    <w:spacing w:before="21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452.519989pt;width:56.8pt;height:13.1pt;mso-position-horizontal-relative:page;mso-position-vertical-relative:page;z-index:-1700248" type="#_x0000_t202" filled="false" stroked="false">
            <v:textbox inset="0,0,0,0">
              <w:txbxContent>
                <w:p>
                  <w:pPr>
                    <w:spacing w:before="21"/>
                    <w:ind w:left="4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300,000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559998pt;margin-top:452.519989pt;width:57.75pt;height:13.1pt;mso-position-horizontal-relative:page;mso-position-vertical-relative:page;z-index:-1700224" type="#_x0000_t202" filled="false" stroked="false">
            <v:textbox inset="0,0,0,0">
              <w:txbxContent>
                <w:p>
                  <w:pPr>
                    <w:spacing w:before="21"/>
                    <w:ind w:left="3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1,122,500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720001pt;margin-top:146.160004pt;width:83.9pt;height:40.950pt;mso-position-horizontal-relative:page;mso-position-vertical-relative:page;z-index:-1700200" type="#_x0000_t202" filled="false" stroked="false">
            <v:textbox inset="0,0,0,0">
              <w:txbxContent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32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0.600006pt;margin-top:146.160004pt;width:226.8pt;height:12.15pt;mso-position-horizontal-relative:page;mso-position-vertical-relative:page;z-index:-1700176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1745" w:right="1702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146.160004pt;width:227.9pt;height:12.15pt;mso-position-horizontal-relative:page;mso-position-vertical-relative:page;z-index:-1700152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1658" w:right="1634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PRODUCTOR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600006pt;margin-top:158.279495pt;width:113.4pt;height:14.65pt;mso-position-horizontal-relative:page;mso-position-vertical-relative:page;z-index:-1700128" type="#_x0000_t202" filled="false" stroked="false">
            <v:textbox inset="0,0,0,0">
              <w:txbxContent>
                <w:p>
                  <w:pPr>
                    <w:spacing w:before="11"/>
                    <w:ind w:left="6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CRÉDITOS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158.279495pt;width:113.4pt;height:14.65pt;mso-position-horizontal-relative:page;mso-position-vertical-relative:page;z-index:-1700104" type="#_x0000_t202" filled="false" stroked="false">
            <v:textbox inset="0,0,0,0">
              <w:txbxContent>
                <w:p>
                  <w:pPr>
                    <w:spacing w:before="11"/>
                    <w:ind w:left="38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MONTO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(PESOS)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158.279495pt;width:113.4pt;height:14.65pt;mso-position-horizontal-relative:page;mso-position-vertical-relative:page;z-index:-1700080" type="#_x0000_t202" filled="false" stroked="false">
            <v:textbox inset="0,0,0,0">
              <w:txbxContent>
                <w:p>
                  <w:pPr>
                    <w:spacing w:before="11"/>
                    <w:ind w:left="6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CRÉDITOS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158.279495pt;width:114.5pt;height:14.65pt;mso-position-horizontal-relative:page;mso-position-vertical-relative:page;z-index:-1700056" type="#_x0000_t202" filled="false" stroked="false">
            <v:textbox inset="0,0,0,0">
              <w:txbxContent>
                <w:p>
                  <w:pPr>
                    <w:spacing w:before="11"/>
                    <w:ind w:left="384" w:right="77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MONTO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(PESOS)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600006pt;margin-top:172.919998pt;width:56.8pt;height:14.2pt;mso-position-horizontal-relative:page;mso-position-vertical-relative:page;z-index:-1700032" type="#_x0000_t202" filled="false" stroked="false">
            <v:textbox inset="0,0,0,0">
              <w:txbxContent>
                <w:p>
                  <w:pPr>
                    <w:spacing w:before="6"/>
                    <w:ind w:left="13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172.919998pt;width:56.65pt;height:14.2pt;mso-position-horizontal-relative:page;mso-position-vertical-relative:page;z-index:-1700008" type="#_x0000_t202" filled="false" stroked="false">
            <v:textbox inset="0,0,0,0">
              <w:txbxContent>
                <w:p>
                  <w:pPr>
                    <w:spacing w:before="6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172.919998pt;width:56.8pt;height:14.2pt;mso-position-horizontal-relative:page;mso-position-vertical-relative:page;z-index:-1699984" type="#_x0000_t202" filled="false" stroked="false">
            <v:textbox inset="0,0,0,0">
              <w:txbxContent>
                <w:p>
                  <w:pPr>
                    <w:spacing w:before="6"/>
                    <w:ind w:left="13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172.919998pt;width:56.65pt;height:14.2pt;mso-position-horizontal-relative:page;mso-position-vertical-relative:page;z-index:-1699960" type="#_x0000_t202" filled="false" stroked="false">
            <v:textbox inset="0,0,0,0">
              <w:txbxContent>
                <w:p>
                  <w:pPr>
                    <w:spacing w:before="6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172.919998pt;width:56.8pt;height:14.2pt;mso-position-horizontal-relative:page;mso-position-vertical-relative:page;z-index:-1699936" type="#_x0000_t202" filled="false" stroked="false">
            <v:textbox inset="0,0,0,0">
              <w:txbxContent>
                <w:p>
                  <w:pPr>
                    <w:spacing w:before="6"/>
                    <w:ind w:left="13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172.919998pt;width:56.65pt;height:14.2pt;mso-position-horizontal-relative:page;mso-position-vertical-relative:page;z-index:-1699912" type="#_x0000_t202" filled="false" stroked="false">
            <v:textbox inset="0,0,0,0">
              <w:txbxContent>
                <w:p>
                  <w:pPr>
                    <w:spacing w:before="6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172.919998pt;width:56.8pt;height:14.2pt;mso-position-horizontal-relative:page;mso-position-vertical-relative:page;z-index:-1699888" type="#_x0000_t202" filled="false" stroked="false">
            <v:textbox inset="0,0,0,0">
              <w:txbxContent>
                <w:p>
                  <w:pPr>
                    <w:spacing w:before="6"/>
                    <w:ind w:left="13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559998pt;margin-top:172.919998pt;width:57.75pt;height:14.2pt;mso-position-horizontal-relative:page;mso-position-vertical-relative:page;z-index:-1699864" type="#_x0000_t202" filled="false" stroked="false">
            <v:textbox inset="0,0,0,0">
              <w:txbxContent>
                <w:p>
                  <w:pPr>
                    <w:spacing w:before="6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720001pt;margin-top:187.079498pt;width:83.9pt;height:14.2pt;mso-position-horizontal-relative:page;mso-position-vertical-relative:page;z-index:-1699840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600006pt;margin-top:187.079498pt;width:56.8pt;height:14.2pt;mso-position-horizontal-relative:page;mso-position-vertical-relative:page;z-index:-1699816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187.079498pt;width:56.65pt;height:14.2pt;mso-position-horizontal-relative:page;mso-position-vertical-relative:page;z-index:-1699792" type="#_x0000_t202" filled="false" stroked="false">
            <v:textbox inset="0,0,0,0">
              <w:txbxContent>
                <w:p>
                  <w:pPr>
                    <w:spacing w:before="44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187.079498pt;width:56.8pt;height:14.2pt;mso-position-horizontal-relative:page;mso-position-vertical-relative:page;z-index:-1699768" type="#_x0000_t202" filled="false" stroked="false">
            <v:textbox inset="0,0,0,0">
              <w:txbxContent>
                <w:p>
                  <w:pPr>
                    <w:spacing w:before="44"/>
                    <w:ind w:left="4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187.079498pt;width:56.65pt;height:14.2pt;mso-position-horizontal-relative:page;mso-position-vertical-relative:page;z-index:-1699744" type="#_x0000_t202" filled="false" stroked="false">
            <v:textbox inset="0,0,0,0">
              <w:txbxContent>
                <w:p>
                  <w:pPr>
                    <w:spacing w:before="44"/>
                    <w:ind w:left="41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1,192,500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187.079498pt;width:56.8pt;height:14.2pt;mso-position-horizontal-relative:page;mso-position-vertical-relative:page;z-index:-169972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187.079498pt;width:56.65pt;height:14.2pt;mso-position-horizontal-relative:page;mso-position-vertical-relative:page;z-index:-169969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187.079498pt;width:56.8pt;height:14.2pt;mso-position-horizontal-relative:page;mso-position-vertical-relative:page;z-index:-1699672" type="#_x0000_t202" filled="false" stroked="false">
            <v:textbox inset="0,0,0,0">
              <w:txbxContent>
                <w:p>
                  <w:pPr>
                    <w:spacing w:before="44"/>
                    <w:ind w:left="53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559998pt;margin-top:187.079498pt;width:57.75pt;height:14.2pt;mso-position-horizontal-relative:page;mso-position-vertical-relative:page;z-index:-1699648" type="#_x0000_t202" filled="false" stroked="false">
            <v:textbox inset="0,0,0,0">
              <w:txbxContent>
                <w:p>
                  <w:pPr>
                    <w:spacing w:before="44"/>
                    <w:ind w:left="45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720001pt;margin-top:201.240005pt;width:83.9pt;height:14.2pt;mso-position-horizontal-relative:page;mso-position-vertical-relative:page;z-index:-169962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600006pt;margin-top:201.240005pt;width:56.8pt;height:14.2pt;mso-position-horizontal-relative:page;mso-position-vertical-relative:page;z-index:-169960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201.240005pt;width:56.65pt;height:14.2pt;mso-position-horizontal-relative:page;mso-position-vertical-relative:page;z-index:-169957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201.240005pt;width:56.8pt;height:14.2pt;mso-position-horizontal-relative:page;mso-position-vertical-relative:page;z-index:-1699552" type="#_x0000_t202" filled="false" stroked="false">
            <v:textbox inset="0,0,0,0">
              <w:txbxContent>
                <w:p>
                  <w:pPr>
                    <w:spacing w:before="44"/>
                    <w:ind w:left="5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201.240005pt;width:56.65pt;height:14.2pt;mso-position-horizontal-relative:page;mso-position-vertical-relative:page;z-index:-1699528" type="#_x0000_t202" filled="false" stroked="false">
            <v:textbox inset="0,0,0,0">
              <w:txbxContent>
                <w:p>
                  <w:pPr>
                    <w:spacing w:before="44"/>
                    <w:ind w:left="4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775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201.240005pt;width:56.8pt;height:14.2pt;mso-position-horizontal-relative:page;mso-position-vertical-relative:page;z-index:-169950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201.240005pt;width:56.65pt;height:14.2pt;mso-position-horizontal-relative:page;mso-position-vertical-relative:page;z-index:-1699480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201.240005pt;width:56.8pt;height:14.2pt;mso-position-horizontal-relative:page;mso-position-vertical-relative:page;z-index:-169945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559998pt;margin-top:201.240005pt;width:57.75pt;height:14.2pt;mso-position-horizontal-relative:page;mso-position-vertical-relative:page;z-index:-1699432" type="#_x0000_t202" filled="false" stroked="false">
            <v:textbox inset="0,0,0,0">
              <w:txbxContent>
                <w:p>
                  <w:pPr>
                    <w:spacing w:before="44"/>
                    <w:ind w:left="4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720001pt;margin-top:215.399994pt;width:83.9pt;height:14.2pt;mso-position-horizontal-relative:page;mso-position-vertical-relative:page;z-index:-169940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600006pt;margin-top:215.399994pt;width:56.8pt;height:14.2pt;mso-position-horizontal-relative:page;mso-position-vertical-relative:page;z-index:-1699384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215.399994pt;width:56.65pt;height:14.2pt;mso-position-horizontal-relative:page;mso-position-vertical-relative:page;z-index:-1699360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215.399994pt;width:56.8pt;height:14.2pt;mso-position-horizontal-relative:page;mso-position-vertical-relative:page;z-index:-1699336" type="#_x0000_t202" filled="false" stroked="false">
            <v:textbox inset="0,0,0,0">
              <w:txbxContent>
                <w:p>
                  <w:pPr>
                    <w:spacing w:before="44"/>
                    <w:ind w:left="4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515,000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215.399994pt;width:56.65pt;height:14.2pt;mso-position-horizontal-relative:page;mso-position-vertical-relative:page;z-index:-1699312" type="#_x0000_t202" filled="false" stroked="false">
            <v:textbox inset="0,0,0,0">
              <w:txbxContent>
                <w:p>
                  <w:pPr>
                    <w:spacing w:before="44"/>
                    <w:ind w:left="3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215.399994pt;width:56.8pt;height:14.2pt;mso-position-horizontal-relative:page;mso-position-vertical-relative:page;z-index:-169928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215.399994pt;width:56.65pt;height:14.2pt;mso-position-horizontal-relative:page;mso-position-vertical-relative:page;z-index:-1699264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215.399994pt;width:56.8pt;height:14.2pt;mso-position-horizontal-relative:page;mso-position-vertical-relative:page;z-index:-169924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559998pt;margin-top:215.399994pt;width:57.75pt;height:14.2pt;mso-position-horizontal-relative:page;mso-position-vertical-relative:page;z-index:-1699216" type="#_x0000_t202" filled="false" stroked="false">
            <v:textbox inset="0,0,0,0">
              <w:txbxContent>
                <w:p>
                  <w:pPr>
                    <w:spacing w:before="44"/>
                    <w:ind w:left="49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720001pt;margin-top:229.559494pt;width:83.9pt;height:14.2pt;mso-position-horizontal-relative:page;mso-position-vertical-relative:page;z-index:-1699192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600006pt;margin-top:229.559494pt;width:56.8pt;height:14.2pt;mso-position-horizontal-relative:page;mso-position-vertical-relative:page;z-index:-169916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229.559494pt;width:56.65pt;height:14.2pt;mso-position-horizontal-relative:page;mso-position-vertical-relative:page;z-index:-169914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229.559494pt;width:56.8pt;height:14.2pt;mso-position-horizontal-relative:page;mso-position-vertical-relative:page;z-index:-169912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229.559494pt;width:56.65pt;height:14.2pt;mso-position-horizontal-relative:page;mso-position-vertical-relative:page;z-index:-1699096" type="#_x0000_t202" filled="false" stroked="false">
            <v:textbox inset="0,0,0,0">
              <w:txbxContent>
                <w:p>
                  <w:pPr>
                    <w:spacing w:before="42"/>
                    <w:ind w:left="4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229.559494pt;width:56.8pt;height:14.2pt;mso-position-horizontal-relative:page;mso-position-vertical-relative:page;z-index:-169907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229.559494pt;width:56.65pt;height:14.2pt;mso-position-horizontal-relative:page;mso-position-vertical-relative:page;z-index:-1699048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229.559494pt;width:56.8pt;height:14.2pt;mso-position-horizontal-relative:page;mso-position-vertical-relative:page;z-index:-169902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559998pt;margin-top:229.559494pt;width:57.75pt;height:14.2pt;mso-position-horizontal-relative:page;mso-position-vertical-relative:page;z-index:-1699000" type="#_x0000_t202" filled="false" stroked="false">
            <v:textbox inset="0,0,0,0">
              <w:txbxContent>
                <w:p>
                  <w:pPr>
                    <w:spacing w:before="42"/>
                    <w:ind w:left="5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55,000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720001pt;margin-top:243.720001pt;width:83.9pt;height:14.2pt;mso-position-horizontal-relative:page;mso-position-vertical-relative:page;z-index:-1698976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600006pt;margin-top:243.720001pt;width:56.8pt;height:14.2pt;mso-position-horizontal-relative:page;mso-position-vertical-relative:page;z-index:-169895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243.720001pt;width:56.65pt;height:14.2pt;mso-position-horizontal-relative:page;mso-position-vertical-relative:page;z-index:-169892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243.720001pt;width:56.8pt;height:14.2pt;mso-position-horizontal-relative:page;mso-position-vertical-relative:page;z-index:-1698904" type="#_x0000_t202" filled="false" stroked="false">
            <v:textbox inset="0,0,0,0">
              <w:txbxContent>
                <w:p>
                  <w:pPr>
                    <w:spacing w:before="42"/>
                    <w:ind w:left="53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243.720001pt;width:56.65pt;height:14.2pt;mso-position-horizontal-relative:page;mso-position-vertical-relative:page;z-index:-1698880" type="#_x0000_t202" filled="false" stroked="false">
            <v:textbox inset="0,0,0,0">
              <w:txbxContent>
                <w:p>
                  <w:pPr>
                    <w:spacing w:before="42"/>
                    <w:ind w:left="4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550,000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243.720001pt;width:56.8pt;height:14.2pt;mso-position-horizontal-relative:page;mso-position-vertical-relative:page;z-index:-169885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243.720001pt;width:56.65pt;height:14.2pt;mso-position-horizontal-relative:page;mso-position-vertical-relative:page;z-index:-169883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243.720001pt;width:56.8pt;height:14.2pt;mso-position-horizontal-relative:page;mso-position-vertical-relative:page;z-index:-169880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559998pt;margin-top:243.720001pt;width:57.75pt;height:14.2pt;mso-position-horizontal-relative:page;mso-position-vertical-relative:page;z-index:-1698784" type="#_x0000_t202" filled="false" stroked="false">
            <v:textbox inset="0,0,0,0">
              <w:txbxContent>
                <w:p>
                  <w:pPr>
                    <w:spacing w:before="42"/>
                    <w:ind w:left="53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720001pt;margin-top:257.880005pt;width:83.9pt;height:13.1pt;mso-position-horizontal-relative:page;mso-position-vertical-relative:page;z-index:-1698760" type="#_x0000_t202" filled="false" stroked="false">
            <v:textbox inset="0,0,0,0">
              <w:txbxContent>
                <w:p>
                  <w:pPr>
                    <w:spacing w:before="19"/>
                    <w:ind w:left="9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600006pt;margin-top:257.880005pt;width:56.8pt;height:13.1pt;mso-position-horizontal-relative:page;mso-position-vertical-relative:page;z-index:-1698736" type="#_x0000_t202" filled="false" stroked="false">
            <v:textbox inset="0,0,0,0">
              <w:txbxContent>
                <w:p>
                  <w:pPr>
                    <w:spacing w:before="1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257.880005pt;width:56.65pt;height:13.1pt;mso-position-horizontal-relative:page;mso-position-vertical-relative:page;z-index:-1698712" type="#_x0000_t202" filled="false" stroked="false">
            <v:textbox inset="0,0,0,0">
              <w:txbxContent>
                <w:p>
                  <w:pPr>
                    <w:spacing w:before="1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257.880005pt;width:56.8pt;height:13.1pt;mso-position-horizontal-relative:page;mso-position-vertical-relative:page;z-index:-1698688" type="#_x0000_t202" filled="false" stroked="false">
            <v:textbox inset="0,0,0,0">
              <w:txbxContent>
                <w:p>
                  <w:pPr>
                    <w:spacing w:before="19"/>
                    <w:ind w:left="41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760,000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257.880005pt;width:56.65pt;height:13.1pt;mso-position-horizontal-relative:page;mso-position-vertical-relative:page;z-index:-1698664" type="#_x0000_t202" filled="false" stroked="false">
            <v:textbox inset="0,0,0,0">
              <w:txbxContent>
                <w:p>
                  <w:pPr>
                    <w:spacing w:before="19"/>
                    <w:ind w:left="2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4,247,500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257.880005pt;width:56.8pt;height:13.1pt;mso-position-horizontal-relative:page;mso-position-vertical-relative:page;z-index:-1698640" type="#_x0000_t202" filled="false" stroked="false">
            <v:textbox inset="0,0,0,0">
              <w:txbxContent>
                <w:p>
                  <w:pPr>
                    <w:spacing w:before="1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257.880005pt;width:56.65pt;height:13.1pt;mso-position-horizontal-relative:page;mso-position-vertical-relative:page;z-index:-1698616" type="#_x0000_t202" filled="false" stroked="false">
            <v:textbox inset="0,0,0,0">
              <w:txbxContent>
                <w:p>
                  <w:pPr>
                    <w:spacing w:before="19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257.880005pt;width:56.8pt;height:13.1pt;mso-position-horizontal-relative:page;mso-position-vertical-relative:page;z-index:-1698592" type="#_x0000_t202" filled="false" stroked="false">
            <v:textbox inset="0,0,0,0">
              <w:txbxContent>
                <w:p>
                  <w:pPr>
                    <w:spacing w:before="19"/>
                    <w:ind w:left="5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559998pt;margin-top:257.880005pt;width:57.75pt;height:13.1pt;mso-position-horizontal-relative:page;mso-position-vertical-relative:page;z-index:-1698568" type="#_x0000_t202" filled="false" stroked="false">
            <v:textbox inset="0,0,0,0">
              <w:txbxContent>
                <w:p>
                  <w:pPr>
                    <w:spacing w:before="19"/>
                    <w:ind w:left="4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657,500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69854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79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478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IMPULSO</w:t>
                  </w:r>
                  <w:r>
                    <w:rPr>
                      <w:rFonts w:ascii="Montserrat" w:hAnsi="Montserrat"/>
                      <w:b/>
                      <w:color w:val="BE9655"/>
                      <w:spacing w:val="-9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LA</w:t>
                  </w:r>
                  <w:r>
                    <w:rPr>
                      <w:rFonts w:ascii="Montserrat" w:hAnsi="Montserrat"/>
                      <w:b/>
                      <w:color w:val="BE9655"/>
                      <w:spacing w:val="-7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ECONOMÍA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7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MEJORA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REGULATORIA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959999pt;margin-top:116.113205pt;width:547.1pt;height:26.5pt;mso-position-horizontal-relative:page;mso-position-vertical-relative:page;z-index:-1698520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EXPEDIENTES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INGRESADOS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CÉDULAS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VALIDACIÓN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PROSPECTO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GENERADAS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EL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2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PROGRAMA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IMPULSO+BCS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nos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UNE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MUNICIPIO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599976pt;margin-top:325.255493pt;width:63.8pt;height:10.050pt;mso-position-horizontal-relative:page;mso-position-vertical-relative:page;z-index:-1698496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720001pt;margin-top:462.31665pt;width:510.6pt;height:49.55pt;mso-position-horizontal-relative:page;mso-position-vertical-relative:page;z-index:-1698472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Turismo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(SETUE),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Subsecretaría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Economía.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b w:val="0"/>
                      <w:color w:val="394049"/>
                      <w:spacing w:val="-1"/>
                    </w:rPr>
                    <w:t> Económico.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both"/>
                  </w:pPr>
                  <w:r>
                    <w:rPr>
                      <w:b w:val="0"/>
                      <w:color w:val="394049"/>
                      <w:spacing w:val="-1"/>
                    </w:rPr>
                    <w:t>1/ Con</w:t>
                  </w:r>
                  <w:r>
                    <w:rPr>
                      <w:b w:val="0"/>
                      <w:color w:val="394049"/>
                      <w:spacing w:val="-2"/>
                    </w:rPr>
                    <w:t> actividad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empresarial.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 w:before="3"/>
                    <w:ind w:right="17" w:hanging="1"/>
                    <w:jc w:val="both"/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período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reporta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13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febrero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2022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2021-2022,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6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b w:val="0"/>
                      <w:bCs w:val="0"/>
                      <w:color w:val="394049"/>
                    </w:rPr>
                    <w:t>  La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etapa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desarrollada</w:t>
                  </w:r>
                  <w:r>
                    <w:rPr>
                      <w:b w:val="0"/>
                      <w:bCs w:val="0"/>
                      <w:color w:val="394049"/>
                    </w:rPr>
                    <w:t> en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esta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incluye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revisión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validación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expedientes electrónicos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para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siguiente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etapa</w:t>
                  </w:r>
                  <w:r>
                    <w:rPr>
                      <w:b w:val="0"/>
                      <w:bCs w:val="0"/>
                      <w:color w:val="394049"/>
                      <w:spacing w:val="4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banca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comercial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quien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otorga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crédito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acuerdo </w:t>
                  </w:r>
                  <w:r>
                    <w:rPr>
                      <w:b w:val="0"/>
                      <w:bCs w:val="0"/>
                      <w:color w:val="394049"/>
                    </w:rPr>
                    <w:t>a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las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condiciones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cada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institución financiera.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4.52002pt;margin-top:574.248596pt;width:29.1pt;height:17pt;mso-position-horizontal-relative:page;mso-position-vertical-relative:page;z-index:-169844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225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880005pt;margin-top:334.559998pt;width:119.4pt;height:43pt;mso-position-horizontal-relative:page;mso-position-vertical-relative:page;z-index:-1698424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before="0"/>
                    <w:ind w:left="67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279999pt;margin-top:334.559998pt;width:390.85pt;height:15.6pt;mso-position-horizontal-relative:page;mso-position-vertical-relative:page;z-index:-1698400" type="#_x0000_t202" filled="false" stroked="false">
            <v:textbox inset="0,0,0,0">
              <w:txbxContent>
                <w:p>
                  <w:pPr>
                    <w:spacing w:before="9"/>
                    <w:ind w:left="16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CÉDULAS GENERADAS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279999pt;margin-top:350.159485pt;width:134.65pt;height:13.2pt;mso-position-horizontal-relative:page;mso-position-vertical-relative:page;z-index:-1698376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1037" w:right="999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50.159485pt;width:127.6pt;height:13.2pt;mso-position-horizontal-relative:page;mso-position-vertical-relative:page;z-index:-1698352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35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PERSONA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JURÍDICA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350.159485pt;width:128.65pt;height:13.2pt;mso-position-horizontal-relative:page;mso-position-vertical-relative:page;z-index:-1698328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335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PERSONAS FÍSICAS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 w:hAns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279999pt;margin-top:363.359985pt;width:70.95pt;height:14.2pt;mso-position-horizontal-relative:page;mso-position-vertical-relative:page;z-index:-1698304" type="#_x0000_t202" filled="false" stroked="false">
            <v:textbox inset="0,0,0,0">
              <w:txbxContent>
                <w:p>
                  <w:pPr>
                    <w:spacing w:before="4"/>
                    <w:ind w:left="2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200012pt;margin-top:363.359985pt;width:63.75pt;height:14.2pt;mso-position-horizontal-relative:page;mso-position-vertical-relative:page;z-index:-1698280" type="#_x0000_t202" filled="false" stroked="false">
            <v:textbox inset="0,0,0,0">
              <w:txbxContent>
                <w:p>
                  <w:pPr>
                    <w:spacing w:before="4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63.359985pt;width:63.75pt;height:14.2pt;mso-position-horizontal-relative:page;mso-position-vertical-relative:page;z-index:-1698256" type="#_x0000_t202" filled="false" stroked="false">
            <v:textbox inset="0,0,0,0">
              <w:txbxContent>
                <w:p>
                  <w:pPr>
                    <w:spacing w:before="4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363.359985pt;width:63.85pt;height:14.2pt;mso-position-horizontal-relative:page;mso-position-vertical-relative:page;z-index:-1698232" type="#_x0000_t202" filled="false" stroked="false">
            <v:textbox inset="0,0,0,0">
              <w:txbxContent>
                <w:p>
                  <w:pPr>
                    <w:spacing w:before="4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363.359985pt;width:63.85pt;height:14.2pt;mso-position-horizontal-relative:page;mso-position-vertical-relative:page;z-index:-1698208" type="#_x0000_t202" filled="false" stroked="false">
            <v:textbox inset="0,0,0,0">
              <w:txbxContent>
                <w:p>
                  <w:pPr>
                    <w:spacing w:before="4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363.359985pt;width:64.8pt;height:14.2pt;mso-position-horizontal-relative:page;mso-position-vertical-relative:page;z-index:-1698184" type="#_x0000_t202" filled="false" stroked="false">
            <v:textbox inset="0,0,0,0">
              <w:txbxContent>
                <w:p>
                  <w:pPr>
                    <w:spacing w:before="4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880005pt;margin-top:377.519501pt;width:119.4pt;height:14.2pt;mso-position-horizontal-relative:page;mso-position-vertical-relative:page;z-index:-1698160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279999pt;margin-top:377.519501pt;width:70.95pt;height:14.2pt;mso-position-horizontal-relative:page;mso-position-vertical-relative:page;z-index:-1698136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200012pt;margin-top:377.519501pt;width:63.75pt;height:14.2pt;mso-position-horizontal-relative:page;mso-position-vertical-relative:page;z-index:-1698112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77.519501pt;width:63.75pt;height:14.2pt;mso-position-horizontal-relative:page;mso-position-vertical-relative:page;z-index:-169808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377.519501pt;width:63.85pt;height:14.2pt;mso-position-horizontal-relative:page;mso-position-vertical-relative:page;z-index:-169806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377.519501pt;width:63.85pt;height:14.2pt;mso-position-horizontal-relative:page;mso-position-vertical-relative:page;z-index:-1698040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377.519501pt;width:64.8pt;height:14.2pt;mso-position-horizontal-relative:page;mso-position-vertical-relative:page;z-index:-1698016" type="#_x0000_t202" filled="false" stroked="false">
            <v:textbox inset="0,0,0,0">
              <w:txbxContent>
                <w:p>
                  <w:pPr>
                    <w:spacing w:before="4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880005pt;margin-top:391.679993pt;width:119.4pt;height:14.05pt;mso-position-horizontal-relative:page;mso-position-vertical-relative:page;z-index:-1697992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279999pt;margin-top:391.679993pt;width:70.95pt;height:14.05pt;mso-position-horizontal-relative:page;mso-position-vertical-relative:page;z-index:-1697968" type="#_x0000_t202" filled="false" stroked="false">
            <v:textbox inset="0,0,0,0">
              <w:txbxContent>
                <w:p>
                  <w:pPr>
                    <w:spacing w:before="42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200012pt;margin-top:391.679993pt;width:63.75pt;height:14.05pt;mso-position-horizontal-relative:page;mso-position-vertical-relative:page;z-index:-169794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91.679993pt;width:63.75pt;height:14.05pt;mso-position-horizontal-relative:page;mso-position-vertical-relative:page;z-index:-169792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391.679993pt;width:63.85pt;height:14.05pt;mso-position-horizontal-relative:page;mso-position-vertical-relative:page;z-index:-169789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391.679993pt;width:63.85pt;height:14.05pt;mso-position-horizontal-relative:page;mso-position-vertical-relative:page;z-index:-1697872" type="#_x0000_t202" filled="false" stroked="false">
            <v:textbox inset="0,0,0,0">
              <w:txbxContent>
                <w:p>
                  <w:pPr>
                    <w:spacing w:before="42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391.679993pt;width:64.8pt;height:14.05pt;mso-position-horizontal-relative:page;mso-position-vertical-relative:page;z-index:-1697848" type="#_x0000_t202" filled="false" stroked="false">
            <v:textbox inset="0,0,0,0">
              <w:txbxContent>
                <w:p>
                  <w:pPr>
                    <w:spacing w:before="42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880005pt;margin-top:405.720001pt;width:119.4pt;height:14.2pt;mso-position-horizontal-relative:page;mso-position-vertical-relative:page;z-index:-169782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279999pt;margin-top:405.720001pt;width:70.95pt;height:14.2pt;mso-position-horizontal-relative:page;mso-position-vertical-relative:page;z-index:-1697800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200012pt;margin-top:405.720001pt;width:63.75pt;height:14.2pt;mso-position-horizontal-relative:page;mso-position-vertical-relative:page;z-index:-1697776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405.720001pt;width:63.75pt;height:14.2pt;mso-position-horizontal-relative:page;mso-position-vertical-relative:page;z-index:-1697752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405.720001pt;width:63.85pt;height:14.2pt;mso-position-horizontal-relative:page;mso-position-vertical-relative:page;z-index:-1697728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405.720001pt;width:63.85pt;height:14.2pt;mso-position-horizontal-relative:page;mso-position-vertical-relative:page;z-index:-1697704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405.720001pt;width:64.8pt;height:14.2pt;mso-position-horizontal-relative:page;mso-position-vertical-relative:page;z-index:-1697680" type="#_x0000_t202" filled="false" stroked="false">
            <v:textbox inset="0,0,0,0">
              <w:txbxContent>
                <w:p>
                  <w:pPr>
                    <w:spacing w:before="44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880005pt;margin-top:419.880005pt;width:119.4pt;height:14.2pt;mso-position-horizontal-relative:page;mso-position-vertical-relative:page;z-index:-1697656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279999pt;margin-top:419.880005pt;width:70.95pt;height:14.2pt;mso-position-horizontal-relative:page;mso-position-vertical-relative:page;z-index:-1697632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200012pt;margin-top:419.880005pt;width:63.75pt;height:14.2pt;mso-position-horizontal-relative:page;mso-position-vertical-relative:page;z-index:-1697608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419.880005pt;width:63.75pt;height:14.2pt;mso-position-horizontal-relative:page;mso-position-vertical-relative:page;z-index:-1697584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419.880005pt;width:63.85pt;height:14.2pt;mso-position-horizontal-relative:page;mso-position-vertical-relative:page;z-index:-1697560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419.880005pt;width:63.85pt;height:14.2pt;mso-position-horizontal-relative:page;mso-position-vertical-relative:page;z-index:-1697536" type="#_x0000_t202" filled="false" stroked="false">
            <v:textbox inset="0,0,0,0">
              <w:txbxContent>
                <w:p>
                  <w:pPr>
                    <w:spacing w:before="4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419.880005pt;width:64.8pt;height:14.2pt;mso-position-horizontal-relative:page;mso-position-vertical-relative:page;z-index:-1697512" type="#_x0000_t202" filled="false" stroked="false">
            <v:textbox inset="0,0,0,0">
              <w:txbxContent>
                <w:p>
                  <w:pPr>
                    <w:spacing w:before="44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880005pt;margin-top:434.03949pt;width:119.4pt;height:14.2pt;mso-position-horizontal-relative:page;mso-position-vertical-relative:page;z-index:-169748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279999pt;margin-top:434.03949pt;width:70.95pt;height:14.2pt;mso-position-horizontal-relative:page;mso-position-vertical-relative:page;z-index:-1697464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200012pt;margin-top:434.03949pt;width:63.75pt;height:14.2pt;mso-position-horizontal-relative:page;mso-position-vertical-relative:page;z-index:-169744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434.03949pt;width:63.75pt;height:14.2pt;mso-position-horizontal-relative:page;mso-position-vertical-relative:page;z-index:-169741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434.03949pt;width:63.85pt;height:14.2pt;mso-position-horizontal-relative:page;mso-position-vertical-relative:page;z-index:-169739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434.03949pt;width:63.85pt;height:14.2pt;mso-position-horizontal-relative:page;mso-position-vertical-relative:page;z-index:-1697368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434.03949pt;width:64.8pt;height:14.2pt;mso-position-horizontal-relative:page;mso-position-vertical-relative:page;z-index:-1697344" type="#_x0000_t202" filled="false" stroked="false">
            <v:textbox inset="0,0,0,0">
              <w:txbxContent>
                <w:p>
                  <w:pPr>
                    <w:spacing w:before="44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880005pt;margin-top:448.200012pt;width:119.4pt;height:13.1pt;mso-position-horizontal-relative:page;mso-position-vertical-relative:page;z-index:-1697320" type="#_x0000_t202" filled="false" stroked="false">
            <v:textbox inset="0,0,0,0">
              <w:txbxContent>
                <w:p>
                  <w:pPr>
                    <w:spacing w:before="2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279999pt;margin-top:448.200012pt;width:70.95pt;height:13.1pt;mso-position-horizontal-relative:page;mso-position-vertical-relative:page;z-index:-1697296" type="#_x0000_t202" filled="false" stroked="false">
            <v:textbox inset="0,0,0,0">
              <w:txbxContent>
                <w:p>
                  <w:pPr>
                    <w:spacing w:before="21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120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200012pt;margin-top:448.200012pt;width:63.75pt;height:13.1pt;mso-position-horizontal-relative:page;mso-position-vertical-relative:page;z-index:-1697272" type="#_x0000_t202" filled="false" stroked="false">
            <v:textbox inset="0,0,0,0">
              <w:txbxContent>
                <w:p>
                  <w:pPr>
                    <w:spacing w:before="2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448.200012pt;width:63.75pt;height:13.1pt;mso-position-horizontal-relative:page;mso-position-vertical-relative:page;z-index:-1697248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448.200012pt;width:63.85pt;height:13.1pt;mso-position-horizontal-relative:page;mso-position-vertical-relative:page;z-index:-1697224" type="#_x0000_t202" filled="false" stroked="false">
            <v:textbox inset="0,0,0,0">
              <w:txbxContent>
                <w:p>
                  <w:pPr>
                    <w:spacing w:before="21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448.200012pt;width:63.85pt;height:13.1pt;mso-position-horizontal-relative:page;mso-position-vertical-relative:page;z-index:-1697200" type="#_x0000_t202" filled="false" stroked="false">
            <v:textbox inset="0,0,0,0">
              <w:txbxContent>
                <w:p>
                  <w:pPr>
                    <w:spacing w:before="2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448.200012pt;width:64.8pt;height:13.1pt;mso-position-horizontal-relative:page;mso-position-vertical-relative:page;z-index:-1697176" type="#_x0000_t202" filled="false" stroked="false">
            <v:textbox inset="0,0,0,0">
              <w:txbxContent>
                <w:p>
                  <w:pPr>
                    <w:spacing w:before="21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880005pt;margin-top:148.199997pt;width:126.5pt;height:44.55pt;mso-position-horizontal-relative:page;mso-position-vertical-relative:page;z-index:-1697152" type="#_x0000_t202" filled="false" stroked="false">
            <v:textbox inset="0,0,0,0">
              <w:txbxContent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25"/>
                      <w:szCs w:val="25"/>
                    </w:rPr>
                  </w:pPr>
                </w:p>
                <w:p>
                  <w:pPr>
                    <w:spacing w:before="0"/>
                    <w:ind w:left="74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148.199997pt;width:383.8pt;height:15.5pt;mso-position-horizontal-relative:page;mso-position-vertical-relative:page;z-index:-1697128" type="#_x0000_t202" filled="false" stroked="false">
            <v:textbox inset="0,0,0,0">
              <w:txbxContent>
                <w:p>
                  <w:pPr>
                    <w:spacing w:before="6"/>
                    <w:ind w:left="252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EXPEDIENTES INGRESADOS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163.679504pt;width:127.6pt;height:14.9pt;mso-position-horizontal-relative:page;mso-position-vertical-relative:page;z-index:-1697104" type="#_x0000_t202" filled="false" stroked="false">
            <v:textbox inset="0,0,0,0">
              <w:txbxContent>
                <w:p>
                  <w:pPr>
                    <w:spacing w:before="14"/>
                    <w:ind w:left="968" w:right="927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163.679504pt;width:127.6pt;height:14.9pt;mso-position-horizontal-relative:page;mso-position-vertical-relative:page;z-index:-1697080" type="#_x0000_t202" filled="false" stroked="false">
            <v:textbox inset="0,0,0,0">
              <w:txbxContent>
                <w:p>
                  <w:pPr>
                    <w:spacing w:before="14"/>
                    <w:ind w:left="35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PERSONA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JURÍDICA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163.679504pt;width:128.65pt;height:14.9pt;mso-position-horizontal-relative:page;mso-position-vertical-relative:page;z-index:-1697056" type="#_x0000_t202" filled="false" stroked="false">
            <v:textbox inset="0,0,0,0">
              <w:txbxContent>
                <w:p>
                  <w:pPr>
                    <w:spacing w:before="14"/>
                    <w:ind w:left="335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PERSONAS FÍSICAS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 w:hAns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178.559998pt;width:63.85pt;height:14.2pt;mso-position-horizontal-relative:page;mso-position-vertical-relative:page;z-index:-1697032" type="#_x0000_t202" filled="false" stroked="false">
            <v:textbox inset="0,0,0,0">
              <w:txbxContent>
                <w:p>
                  <w:pPr>
                    <w:spacing w:before="6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200012pt;margin-top:178.559998pt;width:63.75pt;height:14.2pt;mso-position-horizontal-relative:page;mso-position-vertical-relative:page;z-index:-1697008" type="#_x0000_t202" filled="false" stroked="false">
            <v:textbox inset="0,0,0,0">
              <w:txbxContent>
                <w:p>
                  <w:pPr>
                    <w:spacing w:before="6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178.559998pt;width:63.75pt;height:14.2pt;mso-position-horizontal-relative:page;mso-position-vertical-relative:page;z-index:-1696984" type="#_x0000_t202" filled="false" stroked="false">
            <v:textbox inset="0,0,0,0">
              <w:txbxContent>
                <w:p>
                  <w:pPr>
                    <w:spacing w:before="6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178.559998pt;width:63.85pt;height:14.2pt;mso-position-horizontal-relative:page;mso-position-vertical-relative:page;z-index:-1696960" type="#_x0000_t202" filled="false" stroked="false">
            <v:textbox inset="0,0,0,0">
              <w:txbxContent>
                <w:p>
                  <w:pPr>
                    <w:spacing w:before="6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178.559998pt;width:63.85pt;height:14.2pt;mso-position-horizontal-relative:page;mso-position-vertical-relative:page;z-index:-1696936" type="#_x0000_t202" filled="false" stroked="false">
            <v:textbox inset="0,0,0,0">
              <w:txbxContent>
                <w:p>
                  <w:pPr>
                    <w:spacing w:before="6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178.559998pt;width:64.8pt;height:14.2pt;mso-position-horizontal-relative:page;mso-position-vertical-relative:page;z-index:-1696912" type="#_x0000_t202" filled="false" stroked="false">
            <v:textbox inset="0,0,0,0">
              <w:txbxContent>
                <w:p>
                  <w:pPr>
                    <w:spacing w:before="6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880005pt;margin-top:192.720001pt;width:126.5pt;height:14.2pt;mso-position-horizontal-relative:page;mso-position-vertical-relative:page;z-index:-169688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192.720001pt;width:63.85pt;height:14.2pt;mso-position-horizontal-relative:page;mso-position-vertical-relative:page;z-index:-1696864" type="#_x0000_t202" filled="false" stroked="false">
            <v:textbox inset="0,0,0,0">
              <w:txbxContent>
                <w:p>
                  <w:pPr>
                    <w:spacing w:before="44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200012pt;margin-top:192.720001pt;width:63.75pt;height:14.2pt;mso-position-horizontal-relative:page;mso-position-vertical-relative:page;z-index:-1696840" type="#_x0000_t202" filled="false" stroked="false">
            <v:textbox inset="0,0,0,0">
              <w:txbxContent>
                <w:p>
                  <w:pPr>
                    <w:spacing w:before="4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192.720001pt;width:63.75pt;height:14.2pt;mso-position-horizontal-relative:page;mso-position-vertical-relative:page;z-index:-169681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192.720001pt;width:63.85pt;height:14.2pt;mso-position-horizontal-relative:page;mso-position-vertical-relative:page;z-index:-169679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192.720001pt;width:63.85pt;height:14.2pt;mso-position-horizontal-relative:page;mso-position-vertical-relative:page;z-index:-1696768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192.720001pt;width:64.8pt;height:14.2pt;mso-position-horizontal-relative:page;mso-position-vertical-relative:page;z-index:-1696744" type="#_x0000_t202" filled="false" stroked="false">
            <v:textbox inset="0,0,0,0">
              <w:txbxContent>
                <w:p>
                  <w:pPr>
                    <w:spacing w:before="44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880005pt;margin-top:206.879501pt;width:126.5pt;height:14.2pt;mso-position-horizontal-relative:page;mso-position-vertical-relative:page;z-index:-1696720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206.879501pt;width:63.85pt;height:14.2pt;mso-position-horizontal-relative:page;mso-position-vertical-relative:page;z-index:-1696696" type="#_x0000_t202" filled="false" stroked="false">
            <v:textbox inset="0,0,0,0">
              <w:txbxContent>
                <w:p>
                  <w:pPr>
                    <w:spacing w:before="4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200012pt;margin-top:206.879501pt;width:63.75pt;height:14.2pt;mso-position-horizontal-relative:page;mso-position-vertical-relative:page;z-index:-1696672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06.879501pt;width:63.75pt;height:14.2pt;mso-position-horizontal-relative:page;mso-position-vertical-relative:page;z-index:-169664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206.879501pt;width:63.85pt;height:14.2pt;mso-position-horizontal-relative:page;mso-position-vertical-relative:page;z-index:-169662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206.879501pt;width:63.85pt;height:14.2pt;mso-position-horizontal-relative:page;mso-position-vertical-relative:page;z-index:-1696600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206.879501pt;width:64.8pt;height:14.2pt;mso-position-horizontal-relative:page;mso-position-vertical-relative:page;z-index:-1696576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880005pt;margin-top:221.039993pt;width:126.5pt;height:14.2pt;mso-position-horizontal-relative:page;mso-position-vertical-relative:page;z-index:-1696552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221.039993pt;width:63.85pt;height:14.2pt;mso-position-horizontal-relative:page;mso-position-vertical-relative:page;z-index:-1696528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200012pt;margin-top:221.039993pt;width:63.75pt;height:14.2pt;mso-position-horizontal-relative:page;mso-position-vertical-relative:page;z-index:-1696504" type="#_x0000_t202" filled="false" stroked="false">
            <v:textbox inset="0,0,0,0">
              <w:txbxContent>
                <w:p>
                  <w:pPr>
                    <w:spacing w:before="44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21.039993pt;width:63.75pt;height:14.2pt;mso-position-horizontal-relative:page;mso-position-vertical-relative:page;z-index:-1696480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221.039993pt;width:63.85pt;height:14.2pt;mso-position-horizontal-relative:page;mso-position-vertical-relative:page;z-index:-1696456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221.039993pt;width:63.85pt;height:14.2pt;mso-position-horizontal-relative:page;mso-position-vertical-relative:page;z-index:-1696432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221.039993pt;width:64.8pt;height:14.2pt;mso-position-horizontal-relative:page;mso-position-vertical-relative:page;z-index:-1696408" type="#_x0000_t202" filled="false" stroked="false">
            <v:textbox inset="0,0,0,0">
              <w:txbxContent>
                <w:p>
                  <w:pPr>
                    <w:spacing w:before="44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880005pt;margin-top:235.199997pt;width:126.5pt;height:14.2pt;mso-position-horizontal-relative:page;mso-position-vertical-relative:page;z-index:-169638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235.199997pt;width:63.85pt;height:14.2pt;mso-position-horizontal-relative:page;mso-position-vertical-relative:page;z-index:-1696360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200012pt;margin-top:235.199997pt;width:63.75pt;height:14.2pt;mso-position-horizontal-relative:page;mso-position-vertical-relative:page;z-index:-169633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5"/>
                      <w:sz w:val="16"/>
                    </w:rPr>
                    <w:t>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35.199997pt;width:63.75pt;height:14.2pt;mso-position-horizontal-relative:page;mso-position-vertical-relative:page;z-index:-1696312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235.199997pt;width:63.85pt;height:14.2pt;mso-position-horizontal-relative:page;mso-position-vertical-relative:page;z-index:-1696288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235.199997pt;width:63.85pt;height:14.2pt;mso-position-horizontal-relative:page;mso-position-vertical-relative:page;z-index:-1696264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235.199997pt;width:64.8pt;height:14.2pt;mso-position-horizontal-relative:page;mso-position-vertical-relative:page;z-index:-1696240" type="#_x0000_t202" filled="false" stroked="false">
            <v:textbox inset="0,0,0,0">
              <w:txbxContent>
                <w:p>
                  <w:pPr>
                    <w:spacing w:before="44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880005pt;margin-top:249.359497pt;width:126.5pt;height:14.2pt;mso-position-horizontal-relative:page;mso-position-vertical-relative:page;z-index:-1696216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249.359497pt;width:63.85pt;height:14.2pt;mso-position-horizontal-relative:page;mso-position-vertical-relative:page;z-index:-1696192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200012pt;margin-top:249.359497pt;width:63.75pt;height:14.2pt;mso-position-horizontal-relative:page;mso-position-vertical-relative:page;z-index:-1696168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49.359497pt;width:63.75pt;height:14.2pt;mso-position-horizontal-relative:page;mso-position-vertical-relative:page;z-index:-1696144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249.359497pt;width:63.85pt;height:14.2pt;mso-position-horizontal-relative:page;mso-position-vertical-relative:page;z-index:-169612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249.359497pt;width:63.85pt;height:14.2pt;mso-position-horizontal-relative:page;mso-position-vertical-relative:page;z-index:-1696096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249.359497pt;width:64.8pt;height:14.2pt;mso-position-horizontal-relative:page;mso-position-vertical-relative:page;z-index:-1696072" type="#_x0000_t202" filled="false" stroked="false">
            <v:textbox inset="0,0,0,0">
              <w:txbxContent>
                <w:p>
                  <w:pPr>
                    <w:spacing w:before="44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880005pt;margin-top:263.519989pt;width:126.5pt;height:13.1pt;mso-position-horizontal-relative:page;mso-position-vertical-relative:page;z-index:-1696048" type="#_x0000_t202" filled="false" stroked="false">
            <v:textbox inset="0,0,0,0">
              <w:txbxContent>
                <w:p>
                  <w:pPr>
                    <w:spacing w:before="2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263.519989pt;width:63.85pt;height:13.1pt;mso-position-horizontal-relative:page;mso-position-vertical-relative:page;z-index:-1696024" type="#_x0000_t202" filled="false" stroked="false">
            <v:textbox inset="0,0,0,0">
              <w:txbxContent>
                <w:p>
                  <w:pPr>
                    <w:spacing w:before="21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200012pt;margin-top:263.519989pt;width:63.75pt;height:13.1pt;mso-position-horizontal-relative:page;mso-position-vertical-relative:page;z-index:-1696000" type="#_x0000_t202" filled="false" stroked="false">
            <v:textbox inset="0,0,0,0">
              <w:txbxContent>
                <w:p>
                  <w:pPr>
                    <w:spacing w:before="2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148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63.519989pt;width:63.75pt;height:13.1pt;mso-position-horizontal-relative:page;mso-position-vertical-relative:page;z-index:-1695976" type="#_x0000_t202" filled="false" stroked="false">
            <v:textbox inset="0,0,0,0">
              <w:txbxContent>
                <w:p>
                  <w:pPr>
                    <w:spacing w:before="2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263.519989pt;width:63.85pt;height:13.1pt;mso-position-horizontal-relative:page;mso-position-vertical-relative:page;z-index:-1695952" type="#_x0000_t202" filled="false" stroked="false">
            <v:textbox inset="0,0,0,0">
              <w:txbxContent>
                <w:p>
                  <w:pPr>
                    <w:spacing w:before="21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263.519989pt;width:63.85pt;height:13.1pt;mso-position-horizontal-relative:page;mso-position-vertical-relative:page;z-index:-1695928" type="#_x0000_t202" filled="false" stroked="false">
            <v:textbox inset="0,0,0,0">
              <w:txbxContent>
                <w:p>
                  <w:pPr>
                    <w:spacing w:before="21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263.519989pt;width:64.8pt;height:13.1pt;mso-position-horizontal-relative:page;mso-position-vertical-relative:page;z-index:-1695904" type="#_x0000_t202" filled="false" stroked="false">
            <v:textbox inset="0,0,0,0">
              <w:txbxContent>
                <w:p>
                  <w:pPr>
                    <w:spacing w:before="21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103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5.400002pt;margin-top:139.753204pt;width:621.050pt;height:26.5pt;mso-position-horizontal-relative:page;mso-position-vertical-relative:page;z-index:-1695880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EXPEDIENTES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INGRESADOS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CÉDULAS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VALIDACION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PROSPECTO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GENERADAS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EL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PROGRAMA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1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IMPULSO+BCS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nos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UNE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TIPO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SEXO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7.599976pt;margin-top:323.09549pt;width:63.8pt;height:10.050pt;mso-position-horizontal-relative:page;mso-position-vertical-relative:page;z-index:-1695856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714798pt;margin-top:425.116638pt;width:510.65pt;height:39.6pt;mso-position-horizontal-relative:page;mso-position-vertical-relative:page;z-index:-1695832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Turismo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(SETUE),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Subsecretaría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Economía.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b w:val="0"/>
                      <w:color w:val="394049"/>
                      <w:spacing w:val="-1"/>
                    </w:rPr>
                    <w:t> Económico.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 w:before="3"/>
                    <w:ind w:right="17"/>
                    <w:jc w:val="both"/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período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13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febrero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2021-2022,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2022-</w:t>
                  </w:r>
                  <w:r>
                    <w:rPr>
                      <w:b w:val="0"/>
                      <w:bCs w:val="0"/>
                      <w:color w:val="394049"/>
                      <w:spacing w:val="6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2023.</w:t>
                  </w:r>
                  <w:r>
                    <w:rPr>
                      <w:b w:val="0"/>
                      <w:bCs w:val="0"/>
                      <w:color w:val="394049"/>
                      <w:spacing w:val="2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etapa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desarrollada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esta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incluye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revisión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validación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expedientes</w:t>
                  </w:r>
                  <w:r>
                    <w:rPr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electrónicos</w:t>
                  </w:r>
                  <w:r>
                    <w:rPr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para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siguiente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etapa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  <w:spacing w:val="7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banca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comercial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quien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otorga</w:t>
                  </w:r>
                  <w:r>
                    <w:rPr>
                      <w:b w:val="0"/>
                      <w:bCs w:val="0"/>
                      <w:color w:val="394049"/>
                    </w:rPr>
                    <w:t> el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crédito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acuerdo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las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condiciones 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cada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institución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financiera.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9.75pt;height:17pt;mso-position-horizontal-relative:page;mso-position-vertical-relative:page;z-index:-169580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226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880005pt;margin-top:332.519989pt;width:126.5pt;height:42.6pt;mso-position-horizontal-relative:page;mso-position-vertical-relative:page;z-index:-1695784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before="0"/>
                    <w:ind w:left="64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SOLICITANTE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332.519989pt;width:383.8pt;height:15.5pt;mso-position-horizontal-relative:page;mso-position-vertical-relative:page;z-index:-1695760" type="#_x0000_t202" filled="false" stroked="false">
            <v:textbox inset="0,0,0,0">
              <w:txbxContent>
                <w:p>
                  <w:pPr>
                    <w:spacing w:before="6"/>
                    <w:ind w:left="19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CÉDULAS GENERADAS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347.999512pt;width:127.6pt;height:13.2pt;mso-position-horizontal-relative:page;mso-position-vertical-relative:page;z-index:-169573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968" w:right="927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47.999512pt;width:127.6pt;height:13.2pt;mso-position-horizontal-relative:page;mso-position-vertical-relative:page;z-index:-169571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8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347.999512pt;width:128.65pt;height:13.2pt;mso-position-horizontal-relative:page;mso-position-vertical-relative:page;z-index:-169568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84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361.200012pt;width:63.85pt;height:13.95pt;mso-position-horizontal-relative:page;mso-position-vertical-relative:page;z-index:-1695664" type="#_x0000_t202" filled="false" stroked="false">
            <v:textbox inset="0,0,0,0">
              <w:txbxContent>
                <w:p>
                  <w:pPr>
                    <w:spacing w:before="4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200012pt;margin-top:361.200012pt;width:63.75pt;height:13.95pt;mso-position-horizontal-relative:page;mso-position-vertical-relative:page;z-index:-1695640" type="#_x0000_t202" filled="false" stroked="false">
            <v:textbox inset="0,0,0,0">
              <w:txbxContent>
                <w:p>
                  <w:pPr>
                    <w:spacing w:before="4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61.200012pt;width:63.75pt;height:13.95pt;mso-position-horizontal-relative:page;mso-position-vertical-relative:page;z-index:-1695616" type="#_x0000_t202" filled="false" stroked="false">
            <v:textbox inset="0,0,0,0">
              <w:txbxContent>
                <w:p>
                  <w:pPr>
                    <w:spacing w:before="4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361.200012pt;width:63.85pt;height:13.95pt;mso-position-horizontal-relative:page;mso-position-vertical-relative:page;z-index:-1695592" type="#_x0000_t202" filled="false" stroked="false">
            <v:textbox inset="0,0,0,0">
              <w:txbxContent>
                <w:p>
                  <w:pPr>
                    <w:spacing w:before="4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361.200012pt;width:63.85pt;height:13.95pt;mso-position-horizontal-relative:page;mso-position-vertical-relative:page;z-index:-1695568" type="#_x0000_t202" filled="false" stroked="false">
            <v:textbox inset="0,0,0,0">
              <w:txbxContent>
                <w:p>
                  <w:pPr>
                    <w:spacing w:before="4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361.200012pt;width:64.8pt;height:13.95pt;mso-position-horizontal-relative:page;mso-position-vertical-relative:page;z-index:-1695544" type="#_x0000_t202" filled="false" stroked="false">
            <v:textbox inset="0,0,0,0">
              <w:txbxContent>
                <w:p>
                  <w:pPr>
                    <w:spacing w:before="4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880005pt;margin-top:375.119995pt;width:126.5pt;height:14.2pt;mso-position-horizontal-relative:page;mso-position-vertical-relative:page;z-index:-1695520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ona</w:t>
                  </w:r>
                  <w:r>
                    <w:rPr>
                      <w:rFonts w:ascii="Montserrat" w:hAnsi="Montserrat"/>
                      <w:color w:val="394049"/>
                      <w:spacing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jurídica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375.119995pt;width:63.85pt;height:14.2pt;mso-position-horizontal-relative:page;mso-position-vertical-relative:page;z-index:-1695496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200012pt;margin-top:375.119995pt;width:63.75pt;height:14.2pt;mso-position-horizontal-relative:page;mso-position-vertical-relative:page;z-index:-1695472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75.119995pt;width:63.75pt;height:14.2pt;mso-position-horizontal-relative:page;mso-position-vertical-relative:page;z-index:-1695448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375.119995pt;width:63.85pt;height:14.2pt;mso-position-horizontal-relative:page;mso-position-vertical-relative:page;z-index:-169542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375.119995pt;width:63.85pt;height:14.2pt;mso-position-horizontal-relative:page;mso-position-vertical-relative:page;z-index:-1695400" type="#_x0000_t202" filled="false" stroked="false">
            <v:textbox inset="0,0,0,0">
              <w:txbxContent>
                <w:p>
                  <w:pPr>
                    <w:spacing w:before="4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375.119995pt;width:64.8pt;height:14.2pt;mso-position-horizontal-relative:page;mso-position-vertical-relative:page;z-index:-1695376" type="#_x0000_t202" filled="false" stroked="false">
            <v:textbox inset="0,0,0,0">
              <w:txbxContent>
                <w:p>
                  <w:pPr>
                    <w:spacing w:before="44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880005pt;margin-top:389.279999pt;width:126.5pt;height:21.75pt;mso-position-horizontal-relative:page;mso-position-vertical-relative:page;z-index:-1695352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ona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fís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tiv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idad</w:t>
                  </w:r>
                  <w:r>
                    <w:rPr>
                      <w:rFonts w:ascii="Montserrat" w:hAnsi="Montserrat"/>
                      <w:color w:val="394049"/>
                      <w:spacing w:val="21"/>
                      <w:w w:val="10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empr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es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arial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389.279999pt;width:63.85pt;height:21.75pt;mso-position-horizontal-relative:page;mso-position-vertical-relative:page;z-index:-1695328" type="#_x0000_t202" filled="false" stroked="false">
            <v:textbox inset="0,0,0,0">
              <w:txbxContent>
                <w:p>
                  <w:pPr>
                    <w:spacing w:before="11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200012pt;margin-top:389.279999pt;width:63.75pt;height:21.75pt;mso-position-horizontal-relative:page;mso-position-vertical-relative:page;z-index:-1695304" type="#_x0000_t202" filled="false" stroked="false">
            <v:textbox inset="0,0,0,0">
              <w:txbxContent>
                <w:p>
                  <w:pPr>
                    <w:spacing w:before="118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89.279999pt;width:63.75pt;height:21.75pt;mso-position-horizontal-relative:page;mso-position-vertical-relative:page;z-index:-1695280" type="#_x0000_t202" filled="false" stroked="false">
            <v:textbox inset="0,0,0,0">
              <w:txbxContent>
                <w:p>
                  <w:pPr>
                    <w:spacing w:before="11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389.279999pt;width:63.85pt;height:21.75pt;mso-position-horizontal-relative:page;mso-position-vertical-relative:page;z-index:-1695256" type="#_x0000_t202" filled="false" stroked="false">
            <v:textbox inset="0,0,0,0">
              <w:txbxContent>
                <w:p>
                  <w:pPr>
                    <w:spacing w:before="118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389.279999pt;width:63.85pt;height:21.75pt;mso-position-horizontal-relative:page;mso-position-vertical-relative:page;z-index:-1695232" type="#_x0000_t202" filled="false" stroked="false">
            <v:textbox inset="0,0,0,0">
              <w:txbxContent>
                <w:p>
                  <w:pPr>
                    <w:spacing w:before="118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389.279999pt;width:64.8pt;height:21.75pt;mso-position-horizontal-relative:page;mso-position-vertical-relative:page;z-index:-1695208" type="#_x0000_t202" filled="false" stroked="false">
            <v:textbox inset="0,0,0,0">
              <w:txbxContent>
                <w:p>
                  <w:pPr>
                    <w:spacing w:before="118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880005pt;margin-top:410.999512pt;width:126.5pt;height:13.1pt;mso-position-horizontal-relative:page;mso-position-vertical-relative:page;z-index:-1695184" type="#_x0000_t202" filled="false" stroked="false">
            <v:textbox inset="0,0,0,0">
              <w:txbxContent>
                <w:p>
                  <w:pPr>
                    <w:spacing w:before="2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410.999512pt;width:63.85pt;height:13.1pt;mso-position-horizontal-relative:page;mso-position-vertical-relative:page;z-index:-1695160" type="#_x0000_t202" filled="false" stroked="false">
            <v:textbox inset="0,0,0,0">
              <w:txbxContent>
                <w:p>
                  <w:pPr>
                    <w:spacing w:before="21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120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200012pt;margin-top:410.999512pt;width:63.75pt;height:13.1pt;mso-position-horizontal-relative:page;mso-position-vertical-relative:page;z-index:-1695136" type="#_x0000_t202" filled="false" stroked="false">
            <v:textbox inset="0,0,0,0">
              <w:txbxContent>
                <w:p>
                  <w:pPr>
                    <w:spacing w:before="2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410.999512pt;width:63.75pt;height:13.1pt;mso-position-horizontal-relative:page;mso-position-vertical-relative:page;z-index:-1695112" type="#_x0000_t202" filled="false" stroked="false">
            <v:textbox inset="0,0,0,0">
              <w:txbxContent>
                <w:p>
                  <w:pPr>
                    <w:spacing w:before="21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410.999512pt;width:63.85pt;height:13.1pt;mso-position-horizontal-relative:page;mso-position-vertical-relative:page;z-index:-1695088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410.999512pt;width:63.85pt;height:13.1pt;mso-position-horizontal-relative:page;mso-position-vertical-relative:page;z-index:-1695064" type="#_x0000_t202" filled="false" stroked="false">
            <v:textbox inset="0,0,0,0">
              <w:txbxContent>
                <w:p>
                  <w:pPr>
                    <w:spacing w:before="2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410.999512pt;width:64.8pt;height:13.1pt;mso-position-horizontal-relative:page;mso-position-vertical-relative:page;z-index:-1695040" type="#_x0000_t202" filled="false" stroked="false">
            <v:textbox inset="0,0,0,0">
              <w:txbxContent>
                <w:p>
                  <w:pPr>
                    <w:spacing w:before="21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880005pt;margin-top:170.520004pt;width:126.5pt;height:43pt;mso-position-horizontal-relative:page;mso-position-vertical-relative:page;z-index:-1695016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before="0"/>
                    <w:ind w:left="64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SOLICITANTE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170.520004pt;width:383.8pt;height:15.6pt;mso-position-horizontal-relative:page;mso-position-vertical-relative:page;z-index:-1694992" type="#_x0000_t202" filled="false" stroked="false">
            <v:textbox inset="0,0,0,0">
              <w:txbxContent>
                <w:p>
                  <w:pPr>
                    <w:spacing w:before="9"/>
                    <w:ind w:left="252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EXPEDIENTES INGRESADOS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186.119995pt;width:128.3pt;height:13.2pt;mso-position-horizontal-relative:page;mso-position-vertical-relative:page;z-index:-1694968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36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640015pt;margin-top:186.119995pt;width:126.4pt;height:13.2pt;mso-position-horizontal-relative:page;mso-position-vertical-relative:page;z-index:-1694944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79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HOMBRES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pt;margin-top:186.119995pt;width:129.15pt;height:13.2pt;mso-position-horizontal-relative:page;mso-position-vertical-relative:page;z-index:-1694920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85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MUJERES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199.319504pt;width:63.85pt;height:14.2pt;mso-position-horizontal-relative:page;mso-position-vertical-relative:page;z-index:-1694896" type="#_x0000_t202" filled="false" stroked="false">
            <v:textbox inset="0,0,0,0">
              <w:txbxContent>
                <w:p>
                  <w:pPr>
                    <w:spacing w:before="4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200012pt;margin-top:199.319504pt;width:64.45pt;height:14.2pt;mso-position-horizontal-relative:page;mso-position-vertical-relative:page;z-index:-1694872" type="#_x0000_t202" filled="false" stroked="false">
            <v:textbox inset="0,0,0,0">
              <w:txbxContent>
                <w:p>
                  <w:pPr>
                    <w:spacing w:before="4"/>
                    <w:ind w:left="18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640015pt;margin-top:199.319504pt;width:62.4pt;height:14.2pt;mso-position-horizontal-relative:page;mso-position-vertical-relative:page;z-index:-1694848" type="#_x0000_t202" filled="false" stroked="false">
            <v:textbox inset="0,0,0,0">
              <w:txbxContent>
                <w:p>
                  <w:pPr>
                    <w:spacing w:before="4"/>
                    <w:ind w:left="18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040009pt;margin-top:199.319504pt;width:64pt;height:14.2pt;mso-position-horizontal-relative:page;mso-position-vertical-relative:page;z-index:-1694824" type="#_x0000_t202" filled="false" stroked="false">
            <v:textbox inset="0,0,0,0">
              <w:txbxContent>
                <w:p>
                  <w:pPr>
                    <w:spacing w:before="4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pt;margin-top:199.319504pt;width:64.1pt;height:14.2pt;mso-position-horizontal-relative:page;mso-position-vertical-relative:page;z-index:-1694800" type="#_x0000_t202" filled="false" stroked="false">
            <v:textbox inset="0,0,0,0">
              <w:txbxContent>
                <w:p>
                  <w:pPr>
                    <w:spacing w:before="4"/>
                    <w:ind w:left="20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080017pt;margin-top:199.319504pt;width:65.05pt;height:14.2pt;mso-position-horizontal-relative:page;mso-position-vertical-relative:page;z-index:-1694776" type="#_x0000_t202" filled="false" stroked="false">
            <v:textbox inset="0,0,0,0">
              <w:txbxContent>
                <w:p>
                  <w:pPr>
                    <w:spacing w:before="4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880005pt;margin-top:213.479996pt;width:126.5pt;height:14.2pt;mso-position-horizontal-relative:page;mso-position-vertical-relative:page;z-index:-1694752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ona</w:t>
                  </w:r>
                  <w:r>
                    <w:rPr>
                      <w:rFonts w:ascii="Montserrat" w:hAnsi="Montserrat"/>
                      <w:color w:val="394049"/>
                      <w:spacing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jurídica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213.479996pt;width:63.85pt;height:14.2pt;mso-position-horizontal-relative:page;mso-position-vertical-relative:page;z-index:-1694728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200012pt;margin-top:213.479996pt;width:64.45pt;height:14.2pt;mso-position-horizontal-relative:page;mso-position-vertical-relative:page;z-index:-1694704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640015pt;margin-top:213.479996pt;width:62.4pt;height:14.2pt;mso-position-horizontal-relative:page;mso-position-vertical-relative:page;z-index:-1694680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040009pt;margin-top:213.479996pt;width:64pt;height:14.2pt;mso-position-horizontal-relative:page;mso-position-vertical-relative:page;z-index:-1694656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pt;margin-top:213.479996pt;width:64.1pt;height:14.2pt;mso-position-horizontal-relative:page;mso-position-vertical-relative:page;z-index:-1694632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080017pt;margin-top:213.479996pt;width:65.05pt;height:14.2pt;mso-position-horizontal-relative:page;mso-position-vertical-relative:page;z-index:-1694608" type="#_x0000_t202" filled="false" stroked="false">
            <v:textbox inset="0,0,0,0">
              <w:txbxContent>
                <w:p>
                  <w:pPr>
                    <w:spacing w:before="44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880005pt;margin-top:227.639999pt;width:126.5pt;height:21.75pt;mso-position-horizontal-relative:page;mso-position-vertical-relative:page;z-index:-1694584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ona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fís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tiv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idad</w:t>
                  </w:r>
                  <w:r>
                    <w:rPr>
                      <w:rFonts w:ascii="Montserrat" w:hAnsi="Montserrat"/>
                      <w:color w:val="394049"/>
                      <w:spacing w:val="21"/>
                      <w:w w:val="10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empr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es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arial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227.639999pt;width:63.85pt;height:21.75pt;mso-position-horizontal-relative:page;mso-position-vertical-relative:page;z-index:-1694560" type="#_x0000_t202" filled="false" stroked="false">
            <v:textbox inset="0,0,0,0">
              <w:txbxContent>
                <w:p>
                  <w:pPr>
                    <w:spacing w:before="118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200012pt;margin-top:227.639999pt;width:64.45pt;height:21.75pt;mso-position-horizontal-relative:page;mso-position-vertical-relative:page;z-index:-1694536" type="#_x0000_t202" filled="false" stroked="false">
            <v:textbox inset="0,0,0,0">
              <w:txbxContent>
                <w:p>
                  <w:pPr>
                    <w:spacing w:before="11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640015pt;margin-top:227.639999pt;width:62.4pt;height:21.75pt;mso-position-horizontal-relative:page;mso-position-vertical-relative:page;z-index:-1694512" type="#_x0000_t202" filled="false" stroked="false">
            <v:textbox inset="0,0,0,0">
              <w:txbxContent>
                <w:p>
                  <w:pPr>
                    <w:spacing w:before="118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040009pt;margin-top:227.639999pt;width:64pt;height:21.75pt;mso-position-horizontal-relative:page;mso-position-vertical-relative:page;z-index:-1694488" type="#_x0000_t202" filled="false" stroked="false">
            <v:textbox inset="0,0,0,0">
              <w:txbxContent>
                <w:p>
                  <w:pPr>
                    <w:spacing w:before="118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pt;margin-top:227.639999pt;width:64.1pt;height:21.75pt;mso-position-horizontal-relative:page;mso-position-vertical-relative:page;z-index:-1694464" type="#_x0000_t202" filled="false" stroked="false">
            <v:textbox inset="0,0,0,0">
              <w:txbxContent>
                <w:p>
                  <w:pPr>
                    <w:spacing w:before="118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080017pt;margin-top:227.639999pt;width:65.05pt;height:21.75pt;mso-position-horizontal-relative:page;mso-position-vertical-relative:page;z-index:-1694440" type="#_x0000_t202" filled="false" stroked="false">
            <v:textbox inset="0,0,0,0">
              <w:txbxContent>
                <w:p>
                  <w:pPr>
                    <w:spacing w:before="118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880005pt;margin-top:249.359497pt;width:126.5pt;height:13.1pt;mso-position-horizontal-relative:page;mso-position-vertical-relative:page;z-index:-1694416" type="#_x0000_t202" filled="false" stroked="false">
            <v:textbox inset="0,0,0,0">
              <w:txbxContent>
                <w:p>
                  <w:pPr>
                    <w:spacing w:before="2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249.359497pt;width:63.85pt;height:13.1pt;mso-position-horizontal-relative:page;mso-position-vertical-relative:page;z-index:-1694392" type="#_x0000_t202" filled="false" stroked="false">
            <v:textbox inset="0,0,0,0">
              <w:txbxContent>
                <w:p>
                  <w:pPr>
                    <w:spacing w:before="21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200012pt;margin-top:249.359497pt;width:64.45pt;height:13.1pt;mso-position-horizontal-relative:page;mso-position-vertical-relative:page;z-index:-1694368" type="#_x0000_t202" filled="false" stroked="false">
            <v:textbox inset="0,0,0,0">
              <w:txbxContent>
                <w:p>
                  <w:pPr>
                    <w:spacing w:before="2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148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640015pt;margin-top:249.359497pt;width:62.4pt;height:13.1pt;mso-position-horizontal-relative:page;mso-position-vertical-relative:page;z-index:-1694344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136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040009pt;margin-top:249.359497pt;width:64pt;height:13.1pt;mso-position-horizontal-relative:page;mso-position-vertical-relative:page;z-index:-1694320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102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pt;margin-top:249.359497pt;width:64.1pt;height:13.1pt;mso-position-horizontal-relative:page;mso-position-vertical-relative:page;z-index:-1694296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080017pt;margin-top:249.359497pt;width:65.05pt;height:13.1pt;mso-position-horizontal-relative:page;mso-position-vertical-relative:page;z-index:-1694272" type="#_x0000_t202" filled="false" stroked="false">
            <v:textbox inset="0,0,0,0">
              <w:txbxContent>
                <w:p>
                  <w:pPr>
                    <w:spacing w:before="21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69424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79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478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IMPULSO</w:t>
                  </w:r>
                  <w:r>
                    <w:rPr>
                      <w:rFonts w:ascii="Montserrat" w:hAnsi="Montserrat"/>
                      <w:b/>
                      <w:color w:val="BE9655"/>
                      <w:spacing w:val="-9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LA</w:t>
                  </w:r>
                  <w:r>
                    <w:rPr>
                      <w:rFonts w:ascii="Montserrat" w:hAnsi="Montserrat"/>
                      <w:b/>
                      <w:color w:val="BE9655"/>
                      <w:spacing w:val="-7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ECONOMÍA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7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MEJORA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REGULATORIA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399994pt;margin-top:110.833206pt;width:443.1pt;height:26.4pt;mso-position-horizontal-relative:page;mso-position-vertical-relative:page;z-index:-1694224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CRÉDITOS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OTORGADOS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INSTITUCIONES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BANCARIAS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DERIVADOS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DEL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2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PROGRAMA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IMPULSO+BCS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nos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UNE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0.200012pt;margin-top:334.495483pt;width:63.8pt;height:10.050pt;mso-position-horizontal-relative:page;mso-position-vertical-relative:page;z-index:-1694200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39281pt;margin-top:486.196655pt;width:595.7pt;height:29.6pt;mso-position-horizontal-relative:page;mso-position-vertical-relative:page;z-index:-1694176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Turismo</w:t>
                  </w:r>
                  <w:r>
                    <w:rPr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Economía</w:t>
                  </w:r>
                  <w:r>
                    <w:rPr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(SETUE),</w:t>
                  </w:r>
                  <w:r>
                    <w:rPr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Subsecretaría</w:t>
                  </w:r>
                  <w:r>
                    <w:rPr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Economía.</w:t>
                  </w:r>
                  <w:r>
                    <w:rPr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Económico,</w:t>
                  </w:r>
                  <w:r>
                    <w:rPr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Nacional</w:t>
                  </w:r>
                  <w:r>
                    <w:rPr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Financiera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(NAFIN).</w:t>
                  </w:r>
                  <w:r>
                    <w:rPr/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período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13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febrero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2021-2022,</w:t>
                  </w:r>
                  <w:r>
                    <w:rPr>
                      <w:b w:val="0"/>
                      <w:bCs w:val="0"/>
                      <w:color w:val="394049"/>
                    </w:rPr>
                    <w:t> y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4.159973pt;margin-top:574.248596pt;width:29.45pt;height:17pt;mso-position-horizontal-relative:page;mso-position-vertical-relative:page;z-index:-169415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227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343.920013pt;width:119.4pt;height:41.05pt;mso-position-horizontal-relative:page;mso-position-vertical-relative:page;z-index:-1694128" type="#_x0000_t202" filled="false" stroked="false">
            <v:textbox inset="0,0,0,0">
              <w:txbxContent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24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BANCO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679993pt;margin-top:343.920013pt;width:241.1pt;height:13.95pt;mso-position-horizontal-relative:page;mso-position-vertical-relative:page;z-index:-1694104" type="#_x0000_t202" filled="false" stroked="false">
            <v:textbox inset="0,0,0,0">
              <w:txbxContent>
                <w:p>
                  <w:pPr>
                    <w:spacing w:line="241" w:lineRule="exact" w:before="0"/>
                    <w:ind w:left="1892" w:right="1846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COMERCIO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343.920013pt;width:235pt;height:13.95pt;mso-position-horizontal-relative:page;mso-position-vertical-relative:page;z-index:-1694080" type="#_x0000_t202" filled="false" stroked="false">
            <v:textbox inset="0,0,0,0">
              <w:txbxContent>
                <w:p>
                  <w:pPr>
                    <w:spacing w:line="241" w:lineRule="exact" w:before="0"/>
                    <w:ind w:left="1814" w:right="1798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SERVICIOS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679993pt;margin-top:357.839996pt;width:113.4pt;height:13.2pt;mso-position-horizontal-relative:page;mso-position-vertical-relative:page;z-index:-169405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6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CRÉDITOS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357.839996pt;width:127.7pt;height:13.2pt;mso-position-horizontal-relative:page;mso-position-vertical-relative:page;z-index:-169403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52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MONTO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(PESOS)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357.839996pt;width:113.4pt;height:13.2pt;mso-position-horizontal-relative:page;mso-position-vertical-relative:page;z-index:-169400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66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CRÉDITOS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159973pt;margin-top:357.839996pt;width:121.6pt;height:13.2pt;mso-position-horizontal-relative:page;mso-position-vertical-relative:page;z-index:-169398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5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MONTO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(PESOS)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679993pt;margin-top:371.03949pt;width:56.8pt;height:13.95pt;mso-position-horizontal-relative:page;mso-position-vertical-relative:page;z-index:-1693960" type="#_x0000_t202" filled="false" stroked="false">
            <v:textbox inset="0,0,0,0">
              <w:txbxContent>
                <w:p>
                  <w:pPr>
                    <w:spacing w:before="4"/>
                    <w:ind w:left="13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440002pt;margin-top:371.03949pt;width:56.65pt;height:13.95pt;mso-position-horizontal-relative:page;mso-position-vertical-relative:page;z-index:-1693936" type="#_x0000_t202" filled="false" stroked="false">
            <v:textbox inset="0,0,0,0">
              <w:txbxContent>
                <w:p>
                  <w:pPr>
                    <w:spacing w:before="4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371.03949pt;width:63.85pt;height:13.95pt;mso-position-horizontal-relative:page;mso-position-vertical-relative:page;z-index:-1693912" type="#_x0000_t202" filled="false" stroked="false">
            <v:textbox inset="0,0,0,0">
              <w:txbxContent>
                <w:p>
                  <w:pPr>
                    <w:spacing w:before="4"/>
                    <w:ind w:left="20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71.03949pt;width:63.85pt;height:13.95pt;mso-position-horizontal-relative:page;mso-position-vertical-relative:page;z-index:-1693888" type="#_x0000_t202" filled="false" stroked="false">
            <v:textbox inset="0,0,0,0">
              <w:txbxContent>
                <w:p>
                  <w:pPr>
                    <w:spacing w:before="4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371.03949pt;width:56.65pt;height:13.95pt;mso-position-horizontal-relative:page;mso-position-vertical-relative:page;z-index:-1693864" type="#_x0000_t202" filled="false" stroked="false">
            <v:textbox inset="0,0,0,0">
              <w:txbxContent>
                <w:p>
                  <w:pPr>
                    <w:spacing w:before="4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371.03949pt;width:56.8pt;height:13.95pt;mso-position-horizontal-relative:page;mso-position-vertical-relative:page;z-index:-1693840" type="#_x0000_t202" filled="false" stroked="false">
            <v:textbox inset="0,0,0,0">
              <w:txbxContent>
                <w:p>
                  <w:pPr>
                    <w:spacing w:before="4"/>
                    <w:ind w:left="11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159973pt;margin-top:371.03949pt;width:63.75pt;height:13.95pt;mso-position-horizontal-relative:page;mso-position-vertical-relative:page;z-index:-1693816" type="#_x0000_t202" filled="false" stroked="false">
            <v:textbox inset="0,0,0,0">
              <w:txbxContent>
                <w:p>
                  <w:pPr>
                    <w:spacing w:before="4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880005pt;margin-top:371.03949pt;width:57.85pt;height:13.95pt;mso-position-horizontal-relative:page;mso-position-vertical-relative:page;z-index:-1693792" type="#_x0000_t202" filled="false" stroked="false">
            <v:textbox inset="0,0,0,0">
              <w:txbxContent>
                <w:p>
                  <w:pPr>
                    <w:spacing w:before="4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384.959991pt;width:119.4pt;height:14.2pt;mso-position-horizontal-relative:page;mso-position-vertical-relative:page;z-index:-1693768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MI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FEL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679993pt;margin-top:384.959991pt;width:56.8pt;height:14.2pt;mso-position-horizontal-relative:page;mso-position-vertical-relative:page;z-index:-169374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440002pt;margin-top:384.959991pt;width:56.65pt;height:14.2pt;mso-position-horizontal-relative:page;mso-position-vertical-relative:page;z-index:-169372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384.959991pt;width:63.85pt;height:14.2pt;mso-position-horizontal-relative:page;mso-position-vertical-relative:page;z-index:-1693696" type="#_x0000_t202" filled="false" stroked="false">
            <v:textbox inset="0,0,0,0">
              <w:txbxContent>
                <w:p>
                  <w:pPr>
                    <w:spacing w:before="44"/>
                    <w:ind w:left="4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84.959991pt;width:63.85pt;height:14.2pt;mso-position-horizontal-relative:page;mso-position-vertical-relative:page;z-index:-1693672" type="#_x0000_t202" filled="false" stroked="false">
            <v:textbox inset="0,0,0,0">
              <w:txbxContent>
                <w:p>
                  <w:pPr>
                    <w:spacing w:before="44"/>
                    <w:ind w:left="4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384.959991pt;width:56.65pt;height:14.2pt;mso-position-horizontal-relative:page;mso-position-vertical-relative:page;z-index:-1693648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384.959991pt;width:56.8pt;height:14.2pt;mso-position-horizontal-relative:page;mso-position-vertical-relative:page;z-index:-169362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159973pt;margin-top:384.959991pt;width:63.75pt;height:14.2pt;mso-position-horizontal-relative:page;mso-position-vertical-relative:page;z-index:-1693600" type="#_x0000_t202" filled="false" stroked="false">
            <v:textbox inset="0,0,0,0">
              <w:txbxContent>
                <w:p>
                  <w:pPr>
                    <w:spacing w:before="44"/>
                    <w:ind w:left="4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880005pt;margin-top:384.959991pt;width:57.85pt;height:14.2pt;mso-position-horizontal-relative:page;mso-position-vertical-relative:page;z-index:-1693576" type="#_x0000_t202" filled="false" stroked="false">
            <v:textbox inset="0,0,0,0">
              <w:txbxContent>
                <w:p>
                  <w:pPr>
                    <w:spacing w:before="44"/>
                    <w:ind w:left="3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1,300,000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399.119507pt;width:119.4pt;height:14.2pt;mso-position-horizontal-relative:page;mso-position-vertical-relative:page;z-index:-1693552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679993pt;margin-top:399.119507pt;width:56.8pt;height:14.2pt;mso-position-horizontal-relative:page;mso-position-vertical-relative:page;z-index:-1693528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440002pt;margin-top:399.119507pt;width:56.65pt;height:14.2pt;mso-position-horizontal-relative:page;mso-position-vertical-relative:page;z-index:-169350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399.119507pt;width:63.85pt;height:14.2pt;mso-position-horizontal-relative:page;mso-position-vertical-relative:page;z-index:-1693480" type="#_x0000_t202" filled="false" stroked="false">
            <v:textbox inset="0,0,0,0">
              <w:txbxContent>
                <w:p>
                  <w:pPr>
                    <w:spacing w:before="44"/>
                    <w:ind w:left="3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99.119507pt;width:63.85pt;height:14.2pt;mso-position-horizontal-relative:page;mso-position-vertical-relative:page;z-index:-1693456" type="#_x0000_t202" filled="false" stroked="false">
            <v:textbox inset="0,0,0,0">
              <w:txbxContent>
                <w:p>
                  <w:pPr>
                    <w:spacing w:before="44"/>
                    <w:ind w:left="3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40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02,000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399.119507pt;width:56.65pt;height:14.2pt;mso-position-horizontal-relative:page;mso-position-vertical-relative:page;z-index:-169343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399.119507pt;width:56.8pt;height:14.2pt;mso-position-horizontal-relative:page;mso-position-vertical-relative:page;z-index:-1693408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159973pt;margin-top:399.119507pt;width:63.75pt;height:14.2pt;mso-position-horizontal-relative:page;mso-position-vertical-relative:page;z-index:-1693384" type="#_x0000_t202" filled="false" stroked="false">
            <v:textbox inset="0,0,0,0">
              <w:txbxContent>
                <w:p>
                  <w:pPr>
                    <w:spacing w:before="44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,800,000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880005pt;margin-top:399.119507pt;width:57.85pt;height:14.2pt;mso-position-horizontal-relative:page;mso-position-vertical-relative:page;z-index:-1693360" type="#_x0000_t202" filled="false" stroked="false">
            <v:textbox inset="0,0,0,0">
              <w:txbxContent>
                <w:p>
                  <w:pPr>
                    <w:spacing w:before="44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413.279999pt;width:119.4pt;height:14.3pt;mso-position-horizontal-relative:page;mso-position-vertical-relative:page;z-index:-1693336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REG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679993pt;margin-top:413.279999pt;width:56.8pt;height:14.3pt;mso-position-horizontal-relative:page;mso-position-vertical-relative:page;z-index:-169331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440002pt;margin-top:413.279999pt;width:56.65pt;height:14.3pt;mso-position-horizontal-relative:page;mso-position-vertical-relative:page;z-index:-169328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413.279999pt;width:63.85pt;height:14.3pt;mso-position-horizontal-relative:page;mso-position-vertical-relative:page;z-index:-169326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413.279999pt;width:63.85pt;height:14.3pt;mso-position-horizontal-relative:page;mso-position-vertical-relative:page;z-index:-1693240" type="#_x0000_t202" filled="false" stroked="false">
            <v:textbox inset="0,0,0,0">
              <w:txbxContent>
                <w:p>
                  <w:pPr>
                    <w:spacing w:before="44"/>
                    <w:ind w:left="4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1,500,000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413.279999pt;width:56.65pt;height:14.3pt;mso-position-horizontal-relative:page;mso-position-vertical-relative:page;z-index:-169321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413.279999pt;width:56.8pt;height:14.3pt;mso-position-horizontal-relative:page;mso-position-vertical-relative:page;z-index:-169319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159973pt;margin-top:413.279999pt;width:63.75pt;height:14.3pt;mso-position-horizontal-relative:page;mso-position-vertical-relative:page;z-index:-169316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880005pt;margin-top:413.279999pt;width:57.85pt;height:14.3pt;mso-position-horizontal-relative:page;mso-position-vertical-relative:page;z-index:-1693144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427.559509pt;width:119.4pt;height:14.2pt;mso-position-horizontal-relative:page;mso-position-vertical-relative:page;z-index:-1693120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BB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VA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679993pt;margin-top:427.559509pt;width:56.8pt;height:14.2pt;mso-position-horizontal-relative:page;mso-position-vertical-relative:page;z-index:-1693096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440002pt;margin-top:427.559509pt;width:56.65pt;height:14.2pt;mso-position-horizontal-relative:page;mso-position-vertical-relative:page;z-index:-1693072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427.559509pt;width:63.85pt;height:14.2pt;mso-position-horizontal-relative:page;mso-position-vertical-relative:page;z-index:-1693048" type="#_x0000_t202" filled="false" stroked="false">
            <v:textbox inset="0,0,0,0">
              <w:txbxContent>
                <w:p>
                  <w:pPr>
                    <w:spacing w:before="44"/>
                    <w:ind w:left="34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44,956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427.559509pt;width:63.85pt;height:14.2pt;mso-position-horizontal-relative:page;mso-position-vertical-relative:page;z-index:-1693024" type="#_x0000_t202" filled="false" stroked="false">
            <v:textbox inset="0,0,0,0">
              <w:txbxContent>
                <w:p>
                  <w:pPr>
                    <w:spacing w:before="44"/>
                    <w:ind w:left="3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446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427.559509pt;width:56.65pt;height:14.2pt;mso-position-horizontal-relative:page;mso-position-vertical-relative:page;z-index:-1693000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427.559509pt;width:56.8pt;height:14.2pt;mso-position-horizontal-relative:page;mso-position-vertical-relative:page;z-index:-1692976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159973pt;margin-top:427.559509pt;width:63.75pt;height:14.2pt;mso-position-horizontal-relative:page;mso-position-vertical-relative:page;z-index:-1692952" type="#_x0000_t202" filled="false" stroked="false">
            <v:textbox inset="0,0,0,0">
              <w:txbxContent>
                <w:p>
                  <w:pPr>
                    <w:spacing w:before="44"/>
                    <w:ind w:left="38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26,0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880005pt;margin-top:427.559509pt;width:57.85pt;height:14.2pt;mso-position-horizontal-relative:page;mso-position-vertical-relative:page;z-index:-1692928" type="#_x0000_t202" filled="false" stroked="false">
            <v:textbox inset="0,0,0,0">
              <w:txbxContent>
                <w:p>
                  <w:pPr>
                    <w:spacing w:before="44"/>
                    <w:ind w:left="3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441.720001pt;width:119.4pt;height:14.2pt;mso-position-horizontal-relative:page;mso-position-vertical-relative:page;z-index:-1692904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CITI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ANAM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X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679993pt;margin-top:441.720001pt;width:56.8pt;height:14.2pt;mso-position-horizontal-relative:page;mso-position-vertical-relative:page;z-index:-169288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440002pt;margin-top:441.720001pt;width:56.65pt;height:14.2pt;mso-position-horizontal-relative:page;mso-position-vertical-relative:page;z-index:-169285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441.720001pt;width:63.85pt;height:14.2pt;mso-position-horizontal-relative:page;mso-position-vertical-relative:page;z-index:-1692832" type="#_x0000_t202" filled="false" stroked="false">
            <v:textbox inset="0,0,0,0">
              <w:txbxContent>
                <w:p>
                  <w:pPr>
                    <w:spacing w:before="44"/>
                    <w:ind w:left="6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961,000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441.720001pt;width:63.85pt;height:14.2pt;mso-position-horizontal-relative:page;mso-position-vertical-relative:page;z-index:-1692808" type="#_x0000_t202" filled="false" stroked="false">
            <v:textbox inset="0,0,0,0">
              <w:txbxContent>
                <w:p>
                  <w:pPr>
                    <w:spacing w:before="44"/>
                    <w:ind w:left="4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441.720001pt;width:56.65pt;height:14.2pt;mso-position-horizontal-relative:page;mso-position-vertical-relative:page;z-index:-169278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441.720001pt;width:56.8pt;height:14.2pt;mso-position-horizontal-relative:page;mso-position-vertical-relative:page;z-index:-1692760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159973pt;margin-top:441.720001pt;width:63.75pt;height:14.2pt;mso-position-horizontal-relative:page;mso-position-vertical-relative:page;z-index:-1692736" type="#_x0000_t202" filled="false" stroked="false">
            <v:textbox inset="0,0,0,0">
              <w:txbxContent>
                <w:p>
                  <w:pPr>
                    <w:spacing w:before="44"/>
                    <w:ind w:left="56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880005pt;margin-top:441.720001pt;width:57.85pt;height:14.2pt;mso-position-horizontal-relative:page;mso-position-vertical-relative:page;z-index:-1692712" type="#_x0000_t202" filled="false" stroked="false">
            <v:textbox inset="0,0,0,0">
              <w:txbxContent>
                <w:p>
                  <w:pPr>
                    <w:spacing w:before="44"/>
                    <w:ind w:left="3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455.880005pt;width:119.4pt;height:14.3pt;mso-position-horizontal-relative:page;mso-position-vertical-relative:page;z-index:-1692688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HSBC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679993pt;margin-top:455.880005pt;width:56.8pt;height:14.3pt;mso-position-horizontal-relative:page;mso-position-vertical-relative:page;z-index:-169266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440002pt;margin-top:455.880005pt;width:56.65pt;height:14.3pt;mso-position-horizontal-relative:page;mso-position-vertical-relative:page;z-index:-1692640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455.880005pt;width:63.85pt;height:14.3pt;mso-position-horizontal-relative:page;mso-position-vertical-relative:page;z-index:-1692616" type="#_x0000_t202" filled="false" stroked="false">
            <v:textbox inset="0,0,0,0">
              <w:txbxContent>
                <w:p>
                  <w:pPr>
                    <w:spacing w:before="44"/>
                    <w:ind w:left="45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920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455.880005pt;width:63.85pt;height:14.3pt;mso-position-horizontal-relative:page;mso-position-vertical-relative:page;z-index:-1692592" type="#_x0000_t202" filled="false" stroked="false">
            <v:textbox inset="0,0,0,0">
              <w:txbxContent>
                <w:p>
                  <w:pPr>
                    <w:spacing w:before="44"/>
                    <w:ind w:left="4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455.880005pt;width:56.65pt;height:14.3pt;mso-position-horizontal-relative:page;mso-position-vertical-relative:page;z-index:-1692568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455.880005pt;width:56.8pt;height:14.3pt;mso-position-horizontal-relative:page;mso-position-vertical-relative:page;z-index:-1692544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159973pt;margin-top:455.880005pt;width:63.75pt;height:14.3pt;mso-position-horizontal-relative:page;mso-position-vertical-relative:page;z-index:-1692520" type="#_x0000_t202" filled="false" stroked="false">
            <v:textbox inset="0,0,0,0">
              <w:txbxContent>
                <w:p>
                  <w:pPr>
                    <w:spacing w:before="44"/>
                    <w:ind w:left="4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300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880005pt;margin-top:455.880005pt;width:57.85pt;height:14.3pt;mso-position-horizontal-relative:page;mso-position-vertical-relative:page;z-index:-1692496" type="#_x0000_t202" filled="false" stroked="false">
            <v:textbox inset="0,0,0,0">
              <w:txbxContent>
                <w:p>
                  <w:pPr>
                    <w:spacing w:before="44"/>
                    <w:ind w:left="2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470.160004pt;width:119.4pt;height:13.1pt;mso-position-horizontal-relative:page;mso-position-vertical-relative:page;z-index:-1692472" type="#_x0000_t202" filled="false" stroked="false">
            <v:textbox inset="0,0,0,0">
              <w:txbxContent>
                <w:p>
                  <w:pPr>
                    <w:spacing w:before="2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679993pt;margin-top:470.160004pt;width:56.8pt;height:13.1pt;mso-position-horizontal-relative:page;mso-position-vertical-relative:page;z-index:-1692448" type="#_x0000_t202" filled="false" stroked="false">
            <v:textbox inset="0,0,0,0">
              <w:txbxContent>
                <w:p>
                  <w:pPr>
                    <w:spacing w:before="21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440002pt;margin-top:470.160004pt;width:56.65pt;height:13.1pt;mso-position-horizontal-relative:page;mso-position-vertical-relative:page;z-index:-1692424" type="#_x0000_t202" filled="false" stroked="false">
            <v:textbox inset="0,0,0,0">
              <w:txbxContent>
                <w:p>
                  <w:pPr>
                    <w:spacing w:before="2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470.160004pt;width:63.85pt;height:13.1pt;mso-position-horizontal-relative:page;mso-position-vertical-relative:page;z-index:-1692400" type="#_x0000_t202" filled="false" stroked="false">
            <v:textbox inset="0,0,0,0">
              <w:txbxContent>
                <w:p>
                  <w:pPr>
                    <w:spacing w:before="21"/>
                    <w:ind w:left="3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78,981,000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470.160004pt;width:63.85pt;height:13.1pt;mso-position-horizontal-relative:page;mso-position-vertical-relative:page;z-index:-1692376" type="#_x0000_t202" filled="false" stroked="false">
            <v:textbox inset="0,0,0,0">
              <w:txbxContent>
                <w:p>
                  <w:pPr>
                    <w:spacing w:before="21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98,448,000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470.160004pt;width:56.65pt;height:13.1pt;mso-position-horizontal-relative:page;mso-position-vertical-relative:page;z-index:-1692352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470.160004pt;width:56.8pt;height:13.1pt;mso-position-horizontal-relative:page;mso-position-vertical-relative:page;z-index:-1692328" type="#_x0000_t202" filled="false" stroked="false">
            <v:textbox inset="0,0,0,0">
              <w:txbxContent>
                <w:p>
                  <w:pPr>
                    <w:spacing w:before="21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159973pt;margin-top:470.160004pt;width:63.75pt;height:13.1pt;mso-position-horizontal-relative:page;mso-position-vertical-relative:page;z-index:-1692304" type="#_x0000_t202" filled="false" stroked="false">
            <v:textbox inset="0,0,0,0">
              <w:txbxContent>
                <w:p>
                  <w:pPr>
                    <w:spacing w:before="21"/>
                    <w:ind w:left="3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59,050,000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880005pt;margin-top:470.160004pt;width:57.85pt;height:13.1pt;mso-position-horizontal-relative:page;mso-position-vertical-relative:page;z-index:-1692280" type="#_x0000_t202" filled="false" stroked="false">
            <v:textbox inset="0,0,0,0">
              <w:txbxContent>
                <w:p>
                  <w:pPr>
                    <w:spacing w:before="21"/>
                    <w:ind w:left="1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47,375,000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146.520004pt;width:112.35pt;height:41.05pt;mso-position-horizontal-relative:page;mso-position-vertical-relative:page;z-index:-1692256" type="#_x0000_t202" filled="false" stroked="false">
            <v:textbox inset="0,0,0,0">
              <w:txbxContent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764" w:right="742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BANCO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0.600006pt;margin-top:146.520004pt;width:248.2pt;height:13.95pt;mso-position-horizontal-relative:page;mso-position-vertical-relative:page;z-index:-1692232" type="#_x0000_t202" filled="false" stroked="false">
            <v:textbox inset="0,0,0,0">
              <w:txbxContent>
                <w:p>
                  <w:pPr>
                    <w:spacing w:line="241" w:lineRule="exact" w:before="0"/>
                    <w:ind w:left="43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146.520004pt;width:235pt;height:13.95pt;mso-position-horizontal-relative:page;mso-position-vertical-relative:page;z-index:-1692208" type="#_x0000_t202" filled="false" stroked="false">
            <v:textbox inset="0,0,0,0">
              <w:txbxContent>
                <w:p>
                  <w:pPr>
                    <w:spacing w:line="241" w:lineRule="exact" w:before="0"/>
                    <w:ind w:left="1819" w:right="1798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INDUSTRIA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600006pt;margin-top:160.439499pt;width:120.5pt;height:13.2pt;mso-position-horizontal-relative:page;mso-position-vertical-relative:page;z-index:-169218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74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CRÉDITOS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160.439499pt;width:127.7pt;height:13.2pt;mso-position-horizontal-relative:page;mso-position-vertical-relative:page;z-index:-169216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52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MONTO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(PESOS)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160.439499pt;width:113.4pt;height:13.2pt;mso-position-horizontal-relative:page;mso-position-vertical-relative:page;z-index:-169213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66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CRÉDITOS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159973pt;margin-top:160.439499pt;width:121.6pt;height:13.2pt;mso-position-horizontal-relative:page;mso-position-vertical-relative:page;z-index:-169211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5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MONTO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(PESOS)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600006pt;margin-top:173.639999pt;width:63.85pt;height:13.95pt;mso-position-horizontal-relative:page;mso-position-vertical-relative:page;z-index:-1692088" type="#_x0000_t202" filled="false" stroked="false">
            <v:textbox inset="0,0,0,0">
              <w:txbxContent>
                <w:p>
                  <w:pPr>
                    <w:spacing w:before="4"/>
                    <w:ind w:left="20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440002pt;margin-top:173.639999pt;width:56.65pt;height:13.95pt;mso-position-horizontal-relative:page;mso-position-vertical-relative:page;z-index:-1692064" type="#_x0000_t202" filled="false" stroked="false">
            <v:textbox inset="0,0,0,0">
              <w:txbxContent>
                <w:p>
                  <w:pPr>
                    <w:spacing w:before="4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173.639999pt;width:63.85pt;height:13.95pt;mso-position-horizontal-relative:page;mso-position-vertical-relative:page;z-index:-1692040" type="#_x0000_t202" filled="false" stroked="false">
            <v:textbox inset="0,0,0,0">
              <w:txbxContent>
                <w:p>
                  <w:pPr>
                    <w:spacing w:before="4"/>
                    <w:ind w:left="20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173.639999pt;width:63.85pt;height:13.95pt;mso-position-horizontal-relative:page;mso-position-vertical-relative:page;z-index:-1692016" type="#_x0000_t202" filled="false" stroked="false">
            <v:textbox inset="0,0,0,0">
              <w:txbxContent>
                <w:p>
                  <w:pPr>
                    <w:spacing w:before="4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173.639999pt;width:56.65pt;height:13.95pt;mso-position-horizontal-relative:page;mso-position-vertical-relative:page;z-index:-1691992" type="#_x0000_t202" filled="false" stroked="false">
            <v:textbox inset="0,0,0,0">
              <w:txbxContent>
                <w:p>
                  <w:pPr>
                    <w:spacing w:before="4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173.639999pt;width:56.8pt;height:13.95pt;mso-position-horizontal-relative:page;mso-position-vertical-relative:page;z-index:-1691968" type="#_x0000_t202" filled="false" stroked="false">
            <v:textbox inset="0,0,0,0">
              <w:txbxContent>
                <w:p>
                  <w:pPr>
                    <w:spacing w:before="4"/>
                    <w:ind w:left="11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159973pt;margin-top:173.639999pt;width:63.75pt;height:13.95pt;mso-position-horizontal-relative:page;mso-position-vertical-relative:page;z-index:-1691944" type="#_x0000_t202" filled="false" stroked="false">
            <v:textbox inset="0,0,0,0">
              <w:txbxContent>
                <w:p>
                  <w:pPr>
                    <w:spacing w:before="4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880005pt;margin-top:173.639999pt;width:57.85pt;height:13.95pt;mso-position-horizontal-relative:page;mso-position-vertical-relative:page;z-index:-1691920" type="#_x0000_t202" filled="false" stroked="false">
            <v:textbox inset="0,0,0,0">
              <w:txbxContent>
                <w:p>
                  <w:pPr>
                    <w:spacing w:before="4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187.559998pt;width:112.35pt;height:14.2pt;mso-position-horizontal-relative:page;mso-position-vertical-relative:page;z-index:-1691896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MI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FEL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600006pt;margin-top:187.559998pt;width:63.85pt;height:14.2pt;mso-position-horizontal-relative:page;mso-position-vertical-relative:page;z-index:-169187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440002pt;margin-top:187.559998pt;width:56.65pt;height:14.2pt;mso-position-horizontal-relative:page;mso-position-vertical-relative:page;z-index:-169184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187.559998pt;width:63.85pt;height:14.2pt;mso-position-horizontal-relative:page;mso-position-vertical-relative:page;z-index:-1691824" type="#_x0000_t202" filled="false" stroked="false">
            <v:textbox inset="0,0,0,0">
              <w:txbxContent>
                <w:p>
                  <w:pPr>
                    <w:spacing w:before="44"/>
                    <w:ind w:left="4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187.559998pt;width:63.85pt;height:14.2pt;mso-position-horizontal-relative:page;mso-position-vertical-relative:page;z-index:-1691800" type="#_x0000_t202" filled="false" stroked="false">
            <v:textbox inset="0,0,0,0">
              <w:txbxContent>
                <w:p>
                  <w:pPr>
                    <w:spacing w:before="44"/>
                    <w:ind w:left="4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6,300,000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187.559998pt;width:56.65pt;height:14.2pt;mso-position-horizontal-relative:page;mso-position-vertical-relative:page;z-index:-169177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187.559998pt;width:56.8pt;height:14.2pt;mso-position-horizontal-relative:page;mso-position-vertical-relative:page;z-index:-169175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159973pt;margin-top:187.559998pt;width:63.75pt;height:14.2pt;mso-position-horizontal-relative:page;mso-position-vertical-relative:page;z-index:-169172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880005pt;margin-top:187.559998pt;width:57.85pt;height:14.2pt;mso-position-horizontal-relative:page;mso-position-vertical-relative:page;z-index:-1691704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201.720001pt;width:112.35pt;height:14.3pt;mso-position-horizontal-relative:page;mso-position-vertical-relative:page;z-index:-1691680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600006pt;margin-top:201.720001pt;width:63.85pt;height:14.3pt;mso-position-horizontal-relative:page;mso-position-vertical-relative:page;z-index:-1691656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440002pt;margin-top:201.720001pt;width:56.65pt;height:14.3pt;mso-position-horizontal-relative:page;mso-position-vertical-relative:page;z-index:-169163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201.720001pt;width:63.85pt;height:14.3pt;mso-position-horizontal-relative:page;mso-position-vertical-relative:page;z-index:-1691608" type="#_x0000_t202" filled="false" stroked="false">
            <v:textbox inset="0,0,0,0">
              <w:txbxContent>
                <w:p>
                  <w:pPr>
                    <w:spacing w:before="44"/>
                    <w:ind w:left="3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944,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01.720001pt;width:63.85pt;height:14.3pt;mso-position-horizontal-relative:page;mso-position-vertical-relative:page;z-index:-1691584" type="#_x0000_t202" filled="false" stroked="false">
            <v:textbox inset="0,0,0,0">
              <w:txbxContent>
                <w:p>
                  <w:pPr>
                    <w:spacing w:before="44"/>
                    <w:ind w:left="3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201.720001pt;width:56.65pt;height:14.3pt;mso-position-horizontal-relative:page;mso-position-vertical-relative:page;z-index:-169156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01.720001pt;width:56.8pt;height:14.3pt;mso-position-horizontal-relative:page;mso-position-vertical-relative:page;z-index:-169153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159973pt;margin-top:201.720001pt;width:63.75pt;height:14.3pt;mso-position-horizontal-relative:page;mso-position-vertical-relative:page;z-index:-169151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880005pt;margin-top:201.720001pt;width:57.85pt;height:14.3pt;mso-position-horizontal-relative:page;mso-position-vertical-relative:page;z-index:-1691488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216pt;width:112.35pt;height:14.2pt;mso-position-horizontal-relative:page;mso-position-vertical-relative:page;z-index:-1691464" type="#_x0000_t202" filled="false" stroked="false">
            <v:textbox inset="0,0,0,0">
              <w:txbxContent>
                <w:p>
                  <w:pPr>
                    <w:spacing w:before="4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REG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600006pt;margin-top:216pt;width:63.85pt;height:14.2pt;mso-position-horizontal-relative:page;mso-position-vertical-relative:page;z-index:-169144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440002pt;margin-top:216pt;width:56.65pt;height:14.2pt;mso-position-horizontal-relative:page;mso-position-vertical-relative:page;z-index:-169141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216pt;width:63.85pt;height:14.2pt;mso-position-horizontal-relative:page;mso-position-vertical-relative:page;z-index:-169139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16pt;width:63.85pt;height:14.2pt;mso-position-horizontal-relative:page;mso-position-vertical-relative:page;z-index:-1691368" type="#_x0000_t202" filled="false" stroked="false">
            <v:textbox inset="0,0,0,0">
              <w:txbxContent>
                <w:p>
                  <w:pPr>
                    <w:spacing w:before="42"/>
                    <w:ind w:left="4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1,500,000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216pt;width:56.65pt;height:14.2pt;mso-position-horizontal-relative:page;mso-position-vertical-relative:page;z-index:-169134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16pt;width:56.8pt;height:14.2pt;mso-position-horizontal-relative:page;mso-position-vertical-relative:page;z-index:-169132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159973pt;margin-top:216pt;width:63.75pt;height:14.2pt;mso-position-horizontal-relative:page;mso-position-vertical-relative:page;z-index:-169129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880005pt;margin-top:216pt;width:57.85pt;height:14.2pt;mso-position-horizontal-relative:page;mso-position-vertical-relative:page;z-index:-1691272" type="#_x0000_t202" filled="false" stroked="false">
            <v:textbox inset="0,0,0,0">
              <w:txbxContent>
                <w:p>
                  <w:pPr>
                    <w:spacing w:before="4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230.160004pt;width:112.35pt;height:14.2pt;mso-position-horizontal-relative:page;mso-position-vertical-relative:page;z-index:-1691248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BB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VA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600006pt;margin-top:230.160004pt;width:63.85pt;height:14.2pt;mso-position-horizontal-relative:page;mso-position-vertical-relative:page;z-index:-1691224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440002pt;margin-top:230.160004pt;width:56.65pt;height:14.2pt;mso-position-horizontal-relative:page;mso-position-vertical-relative:page;z-index:-1691200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230.160004pt;width:63.85pt;height:14.2pt;mso-position-horizontal-relative:page;mso-position-vertical-relative:page;z-index:-1691176" type="#_x0000_t202" filled="false" stroked="false">
            <v:textbox inset="0,0,0,0">
              <w:txbxContent>
                <w:p>
                  <w:pPr>
                    <w:spacing w:before="44"/>
                    <w:ind w:left="3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30.160004pt;width:63.85pt;height:14.2pt;mso-position-horizontal-relative:page;mso-position-vertical-relative:page;z-index:-1691152" type="#_x0000_t202" filled="false" stroked="false">
            <v:textbox inset="0,0,0,0">
              <w:txbxContent>
                <w:p>
                  <w:pPr>
                    <w:spacing w:before="44"/>
                    <w:ind w:left="3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230.160004pt;width:56.65pt;height:14.2pt;mso-position-horizontal-relative:page;mso-position-vertical-relative:page;z-index:-169112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30.160004pt;width:56.8pt;height:14.2pt;mso-position-horizontal-relative:page;mso-position-vertical-relative:page;z-index:-169110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159973pt;margin-top:230.160004pt;width:63.75pt;height:14.2pt;mso-position-horizontal-relative:page;mso-position-vertical-relative:page;z-index:-1691080" type="#_x0000_t202" filled="false" stroked="false">
            <v:textbox inset="0,0,0,0">
              <w:txbxContent>
                <w:p>
                  <w:pPr>
                    <w:spacing w:before="44"/>
                    <w:ind w:left="4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880005pt;margin-top:230.160004pt;width:57.85pt;height:14.2pt;mso-position-horizontal-relative:page;mso-position-vertical-relative:page;z-index:-1691056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244.319504pt;width:112.35pt;height:14.3pt;mso-position-horizontal-relative:page;mso-position-vertical-relative:page;z-index:-1691032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CITI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ANAM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X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600006pt;margin-top:244.319504pt;width:63.85pt;height:14.3pt;mso-position-horizontal-relative:page;mso-position-vertical-relative:page;z-index:-1691008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440002pt;margin-top:244.319504pt;width:56.65pt;height:14.3pt;mso-position-horizontal-relative:page;mso-position-vertical-relative:page;z-index:-1690984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244.319504pt;width:63.85pt;height:14.3pt;mso-position-horizontal-relative:page;mso-position-vertical-relative:page;z-index:-1690960" type="#_x0000_t202" filled="false" stroked="false">
            <v:textbox inset="0,0,0,0">
              <w:txbxContent>
                <w:p>
                  <w:pPr>
                    <w:spacing w:before="44"/>
                    <w:ind w:left="5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44.319504pt;width:63.85pt;height:14.3pt;mso-position-horizontal-relative:page;mso-position-vertical-relative:page;z-index:-1690936" type="#_x0000_t202" filled="false" stroked="false">
            <v:textbox inset="0,0,0,0">
              <w:txbxContent>
                <w:p>
                  <w:pPr>
                    <w:spacing w:before="44"/>
                    <w:ind w:left="4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11,2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244.319504pt;width:56.65pt;height:14.3pt;mso-position-horizontal-relative:page;mso-position-vertical-relative:page;z-index:-169091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44.319504pt;width:56.8pt;height:14.3pt;mso-position-horizontal-relative:page;mso-position-vertical-relative:page;z-index:-169088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159973pt;margin-top:244.319504pt;width:63.75pt;height:14.3pt;mso-position-horizontal-relative:page;mso-position-vertical-relative:page;z-index:-1690864" type="#_x0000_t202" filled="false" stroked="false">
            <v:textbox inset="0,0,0,0">
              <w:txbxContent>
                <w:p>
                  <w:pPr>
                    <w:spacing w:before="44"/>
                    <w:ind w:left="62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880005pt;margin-top:244.319504pt;width:57.85pt;height:14.3pt;mso-position-horizontal-relative:page;mso-position-vertical-relative:page;z-index:-1690840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258.600006pt;width:112.35pt;height:14.2pt;mso-position-horizontal-relative:page;mso-position-vertical-relative:page;z-index:-1690816" type="#_x0000_t202" filled="false" stroked="false">
            <v:textbox inset="0,0,0,0">
              <w:txbxContent>
                <w:p>
                  <w:pPr>
                    <w:spacing w:before="4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HSBC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600006pt;margin-top:258.600006pt;width:63.85pt;height:14.2pt;mso-position-horizontal-relative:page;mso-position-vertical-relative:page;z-index:-1690792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440002pt;margin-top:258.600006pt;width:56.65pt;height:14.2pt;mso-position-horizontal-relative:page;mso-position-vertical-relative:page;z-index:-1690768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258.600006pt;width:63.85pt;height:14.2pt;mso-position-horizontal-relative:page;mso-position-vertical-relative:page;z-index:-1690744" type="#_x0000_t202" filled="false" stroked="false">
            <v:textbox inset="0,0,0,0">
              <w:txbxContent>
                <w:p>
                  <w:pPr>
                    <w:spacing w:before="42"/>
                    <w:ind w:left="45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58.600006pt;width:63.85pt;height:14.2pt;mso-position-horizontal-relative:page;mso-position-vertical-relative:page;z-index:-1690720" type="#_x0000_t202" filled="false" stroked="false">
            <v:textbox inset="0,0,0,0">
              <w:txbxContent>
                <w:p>
                  <w:pPr>
                    <w:spacing w:before="42"/>
                    <w:ind w:left="3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,6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258.600006pt;width:56.65pt;height:14.2pt;mso-position-horizontal-relative:page;mso-position-vertical-relative:page;z-index:-169069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58.600006pt;width:56.8pt;height:14.2pt;mso-position-horizontal-relative:page;mso-position-vertical-relative:page;z-index:-169067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159973pt;margin-top:258.600006pt;width:63.75pt;height:14.2pt;mso-position-horizontal-relative:page;mso-position-vertical-relative:page;z-index:-169064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880005pt;margin-top:258.600006pt;width:57.85pt;height:14.2pt;mso-position-horizontal-relative:page;mso-position-vertical-relative:page;z-index:-1690624" type="#_x0000_t202" filled="false" stroked="false">
            <v:textbox inset="0,0,0,0">
              <w:txbxContent>
                <w:p>
                  <w:pPr>
                    <w:spacing w:before="4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272.759491pt;width:112.35pt;height:13.1pt;mso-position-horizontal-relative:page;mso-position-vertical-relative:page;z-index:-1690600" type="#_x0000_t202" filled="false" stroked="false">
            <v:textbox inset="0,0,0,0">
              <w:txbxContent>
                <w:p>
                  <w:pPr>
                    <w:spacing w:before="2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600006pt;margin-top:272.759491pt;width:63.85pt;height:13.1pt;mso-position-horizontal-relative:page;mso-position-vertical-relative:page;z-index:-1690576" type="#_x0000_t202" filled="false" stroked="false">
            <v:textbox inset="0,0,0,0">
              <w:txbxContent>
                <w:p>
                  <w:pPr>
                    <w:spacing w:before="2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440002pt;margin-top:272.759491pt;width:56.65pt;height:13.1pt;mso-position-horizontal-relative:page;mso-position-vertical-relative:page;z-index:-1690552" type="#_x0000_t202" filled="false" stroked="false">
            <v:textbox inset="0,0,0,0">
              <w:txbxContent>
                <w:p>
                  <w:pPr>
                    <w:spacing w:before="2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272.759491pt;width:63.85pt;height:13.1pt;mso-position-horizontal-relative:page;mso-position-vertical-relative:page;z-index:-1690528" type="#_x0000_t202" filled="false" stroked="false">
            <v:textbox inset="0,0,0,0">
              <w:txbxContent>
                <w:p>
                  <w:pPr>
                    <w:spacing w:before="21"/>
                    <w:ind w:left="3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143,181,000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72.759491pt;width:63.85pt;height:13.1pt;mso-position-horizontal-relative:page;mso-position-vertical-relative:page;z-index:-1690504" type="#_x0000_t202" filled="false" stroked="false">
            <v:textbox inset="0,0,0,0">
              <w:txbxContent>
                <w:p>
                  <w:pPr>
                    <w:spacing w:before="21"/>
                    <w:ind w:left="25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145,823,000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272.759491pt;width:56.65pt;height:13.1pt;mso-position-horizontal-relative:page;mso-position-vertical-relative:page;z-index:-1690480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72.759491pt;width:56.8pt;height:13.1pt;mso-position-horizontal-relative:page;mso-position-vertical-relative:page;z-index:-1690456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159973pt;margin-top:272.759491pt;width:63.75pt;height:13.1pt;mso-position-horizontal-relative:page;mso-position-vertical-relative:page;z-index:-1690432" type="#_x0000_t202" filled="false" stroked="false">
            <v:textbox inset="0,0,0,0">
              <w:txbxContent>
                <w:p>
                  <w:pPr>
                    <w:spacing w:before="21"/>
                    <w:ind w:left="4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5,150,000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880005pt;margin-top:272.759491pt;width:57.85pt;height:13.1pt;mso-position-horizontal-relative:page;mso-position-vertical-relative:page;z-index:-1690408" type="#_x0000_t202" filled="false" stroked="false">
            <v:textbox inset="0,0,0,0">
              <w:txbxContent>
                <w:p>
                  <w:pPr>
                    <w:spacing w:before="21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41.686707pt;margin-top:121.389809pt;width:510.45pt;height:26.5pt;mso-position-horizontal-relative:page;mso-position-vertical-relative:page;z-index:-169038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CRÉDITOS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OTORGADOS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INSTITUCIONES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BANCARIAS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DERIVADOS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DEL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PROGRAMA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IMPULSO+BCS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nos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UNE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MUNICIPIO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0.200012pt;margin-top:333.055481pt;width:63.8pt;height:10.050pt;mso-position-horizontal-relative:page;mso-position-vertical-relative:page;z-index:-1690360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36641pt;margin-top:470.596649pt;width:595.6pt;height:29.6pt;mso-position-horizontal-relative:page;mso-position-vertical-relative:page;z-index:-1690336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</w:t>
                  </w:r>
                  <w:r>
                    <w:rPr>
                      <w:b w:val="0"/>
                      <w:color w:val="394049"/>
                      <w:spacing w:val="-1"/>
                    </w:rPr>
                    <w:t>:</w:t>
                  </w:r>
                  <w:r>
                    <w:rPr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Turismo</w:t>
                  </w:r>
                  <w:r>
                    <w:rPr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Economía</w:t>
                  </w:r>
                  <w:r>
                    <w:rPr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(SETUE),</w:t>
                  </w:r>
                  <w:r>
                    <w:rPr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Subsecretaría</w:t>
                  </w:r>
                  <w:r>
                    <w:rPr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Economía.</w:t>
                  </w:r>
                  <w:r>
                    <w:rPr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Desarrollo</w:t>
                  </w:r>
                  <w:r>
                    <w:rPr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Económico,</w:t>
                  </w:r>
                  <w:r>
                    <w:rPr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Nacional</w:t>
                  </w:r>
                  <w:r>
                    <w:rPr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Financiera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(NAFIN).</w:t>
                  </w:r>
                  <w:r>
                    <w:rPr/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período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13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febrero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2021-2022,</w:t>
                  </w:r>
                  <w:r>
                    <w:rPr>
                      <w:b w:val="0"/>
                      <w:bCs w:val="0"/>
                      <w:color w:val="394049"/>
                    </w:rPr>
                    <w:t> y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30.05pt;height:17pt;mso-position-horizontal-relative:page;mso-position-vertical-relative:page;z-index:-169031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228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342.480011pt;width:119.4pt;height:41.3pt;mso-position-horizontal-relative:page;mso-position-vertical-relative:page;z-index:-1690288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68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679993pt;margin-top:342.480011pt;width:241.1pt;height:13.95pt;mso-position-horizontal-relative:page;mso-position-vertical-relative:page;z-index:-1690264" type="#_x0000_t202" filled="false" stroked="false">
            <v:textbox inset="0,0,0,0">
              <w:txbxContent>
                <w:p>
                  <w:pPr>
                    <w:spacing w:line="241" w:lineRule="exact" w:before="0"/>
                    <w:ind w:left="1892" w:right="1846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COMERCIO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342.480011pt;width:235pt;height:13.95pt;mso-position-horizontal-relative:page;mso-position-vertical-relative:page;z-index:-1690240" type="#_x0000_t202" filled="false" stroked="false">
            <v:textbox inset="0,0,0,0">
              <w:txbxContent>
                <w:p>
                  <w:pPr>
                    <w:spacing w:line="241" w:lineRule="exact" w:before="0"/>
                    <w:ind w:left="1814" w:right="1798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SERVICIOS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679993pt;margin-top:356.399994pt;width:113.4pt;height:13.2pt;mso-position-horizontal-relative:page;mso-position-vertical-relative:page;z-index:-169021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6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CRÉDITOS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356.399994pt;width:127.7pt;height:13.2pt;mso-position-horizontal-relative:page;mso-position-vertical-relative:page;z-index:-169019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52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MONTO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(PESOS)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356.399994pt;width:113.4pt;height:13.2pt;mso-position-horizontal-relative:page;mso-position-vertical-relative:page;z-index:-169016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66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CRÉDITOS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159973pt;margin-top:356.399994pt;width:121.6pt;height:13.2pt;mso-position-horizontal-relative:page;mso-position-vertical-relative:page;z-index:-169014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5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MONTO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(PESOS)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679993pt;margin-top:369.599487pt;width:56.8pt;height:14.2pt;mso-position-horizontal-relative:page;mso-position-vertical-relative:page;z-index:-1690120" type="#_x0000_t202" filled="false" stroked="false">
            <v:textbox inset="0,0,0,0">
              <w:txbxContent>
                <w:p>
                  <w:pPr>
                    <w:spacing w:before="6"/>
                    <w:ind w:left="13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440002pt;margin-top:369.599487pt;width:56.65pt;height:14.2pt;mso-position-horizontal-relative:page;mso-position-vertical-relative:page;z-index:-1690096" type="#_x0000_t202" filled="false" stroked="false">
            <v:textbox inset="0,0,0,0">
              <w:txbxContent>
                <w:p>
                  <w:pPr>
                    <w:spacing w:before="6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369.599487pt;width:63.85pt;height:14.2pt;mso-position-horizontal-relative:page;mso-position-vertical-relative:page;z-index:-1690072" type="#_x0000_t202" filled="false" stroked="false">
            <v:textbox inset="0,0,0,0">
              <w:txbxContent>
                <w:p>
                  <w:pPr>
                    <w:spacing w:before="6"/>
                    <w:ind w:left="20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69.599487pt;width:63.85pt;height:14.2pt;mso-position-horizontal-relative:page;mso-position-vertical-relative:page;z-index:-1690048" type="#_x0000_t202" filled="false" stroked="false">
            <v:textbox inset="0,0,0,0">
              <w:txbxContent>
                <w:p>
                  <w:pPr>
                    <w:spacing w:before="6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369.599487pt;width:56.65pt;height:14.2pt;mso-position-horizontal-relative:page;mso-position-vertical-relative:page;z-index:-1690024" type="#_x0000_t202" filled="false" stroked="false">
            <v:textbox inset="0,0,0,0">
              <w:txbxContent>
                <w:p>
                  <w:pPr>
                    <w:spacing w:before="6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369.599487pt;width:56.8pt;height:14.2pt;mso-position-horizontal-relative:page;mso-position-vertical-relative:page;z-index:-1690000" type="#_x0000_t202" filled="false" stroked="false">
            <v:textbox inset="0,0,0,0">
              <w:txbxContent>
                <w:p>
                  <w:pPr>
                    <w:spacing w:before="6"/>
                    <w:ind w:left="11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159973pt;margin-top:369.599487pt;width:63.75pt;height:14.2pt;mso-position-horizontal-relative:page;mso-position-vertical-relative:page;z-index:-1689976" type="#_x0000_t202" filled="false" stroked="false">
            <v:textbox inset="0,0,0,0">
              <w:txbxContent>
                <w:p>
                  <w:pPr>
                    <w:spacing w:before="6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880005pt;margin-top:369.599487pt;width:57.85pt;height:14.2pt;mso-position-horizontal-relative:page;mso-position-vertical-relative:page;z-index:-1689952" type="#_x0000_t202" filled="false" stroked="false">
            <v:textbox inset="0,0,0,0">
              <w:txbxContent>
                <w:p>
                  <w:pPr>
                    <w:spacing w:before="6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383.76001pt;width:119.4pt;height:14.2pt;mso-position-horizontal-relative:page;mso-position-vertical-relative:page;z-index:-1689928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679993pt;margin-top:383.76001pt;width:56.8pt;height:14.2pt;mso-position-horizontal-relative:page;mso-position-vertical-relative:page;z-index:-168990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440002pt;margin-top:383.76001pt;width:56.65pt;height:14.2pt;mso-position-horizontal-relative:page;mso-position-vertical-relative:page;z-index:-168988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383.76001pt;width:63.85pt;height:14.2pt;mso-position-horizontal-relative:page;mso-position-vertical-relative:page;z-index:-168985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83.76001pt;width:63.85pt;height:14.2pt;mso-position-horizontal-relative:page;mso-position-vertical-relative:page;z-index:-1689832" type="#_x0000_t202" filled="false" stroked="false">
            <v:textbox inset="0,0,0,0">
              <w:txbxContent>
                <w:p>
                  <w:pPr>
                    <w:spacing w:before="44"/>
                    <w:ind w:left="3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383.76001pt;width:56.65pt;height:14.2pt;mso-position-horizontal-relative:page;mso-position-vertical-relative:page;z-index:-168980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383.76001pt;width:56.8pt;height:14.2pt;mso-position-horizontal-relative:page;mso-position-vertical-relative:page;z-index:-168978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159973pt;margin-top:383.76001pt;width:63.75pt;height:14.2pt;mso-position-horizontal-relative:page;mso-position-vertical-relative:page;z-index:-1689760" type="#_x0000_t202" filled="false" stroked="false">
            <v:textbox inset="0,0,0,0">
              <w:txbxContent>
                <w:p>
                  <w:pPr>
                    <w:spacing w:before="44"/>
                    <w:ind w:left="5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880005pt;margin-top:383.76001pt;width:57.85pt;height:14.2pt;mso-position-horizontal-relative:page;mso-position-vertical-relative:page;z-index:-1689736" type="#_x0000_t202" filled="false" stroked="false">
            <v:textbox inset="0,0,0,0">
              <w:txbxContent>
                <w:p>
                  <w:pPr>
                    <w:spacing w:before="44"/>
                    <w:ind w:left="4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397.920013pt;width:119.4pt;height:14.2pt;mso-position-horizontal-relative:page;mso-position-vertical-relative:page;z-index:-1689712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679993pt;margin-top:397.920013pt;width:56.8pt;height:14.2pt;mso-position-horizontal-relative:page;mso-position-vertical-relative:page;z-index:-168968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440002pt;margin-top:397.920013pt;width:56.65pt;height:14.2pt;mso-position-horizontal-relative:page;mso-position-vertical-relative:page;z-index:-168966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397.920013pt;width:63.85pt;height:14.2pt;mso-position-horizontal-relative:page;mso-position-vertical-relative:page;z-index:-168964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97.920013pt;width:63.85pt;height:14.2pt;mso-position-horizontal-relative:page;mso-position-vertical-relative:page;z-index:-1689616" type="#_x0000_t202" filled="false" stroked="false">
            <v:textbox inset="0,0,0,0">
              <w:txbxContent>
                <w:p>
                  <w:pPr>
                    <w:spacing w:before="44"/>
                    <w:ind w:left="4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397.920013pt;width:56.65pt;height:14.2pt;mso-position-horizontal-relative:page;mso-position-vertical-relative:page;z-index:-168959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397.920013pt;width:56.8pt;height:14.2pt;mso-position-horizontal-relative:page;mso-position-vertical-relative:page;z-index:-168956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159973pt;margin-top:397.920013pt;width:63.75pt;height:14.2pt;mso-position-horizontal-relative:page;mso-position-vertical-relative:page;z-index:-1689544" type="#_x0000_t202" filled="false" stroked="false">
            <v:textbox inset="0,0,0,0">
              <w:txbxContent>
                <w:p>
                  <w:pPr>
                    <w:spacing w:before="44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880005pt;margin-top:397.920013pt;width:57.85pt;height:14.2pt;mso-position-horizontal-relative:page;mso-position-vertical-relative:page;z-index:-1689520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412.079498pt;width:119.4pt;height:14.2pt;mso-position-horizontal-relative:page;mso-position-vertical-relative:page;z-index:-1689496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679993pt;margin-top:412.079498pt;width:56.8pt;height:14.2pt;mso-position-horizontal-relative:page;mso-position-vertical-relative:page;z-index:-168947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440002pt;margin-top:412.079498pt;width:56.65pt;height:14.2pt;mso-position-horizontal-relative:page;mso-position-vertical-relative:page;z-index:-1689448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412.079498pt;width:63.85pt;height:14.2pt;mso-position-horizontal-relative:page;mso-position-vertical-relative:page;z-index:-1689424" type="#_x0000_t202" filled="false" stroked="false">
            <v:textbox inset="0,0,0,0">
              <w:txbxContent>
                <w:p>
                  <w:pPr>
                    <w:spacing w:before="44"/>
                    <w:ind w:left="3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41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412.079498pt;width:63.85pt;height:14.2pt;mso-position-horizontal-relative:page;mso-position-vertical-relative:page;z-index:-1689400" type="#_x0000_t202" filled="false" stroked="false">
            <v:textbox inset="0,0,0,0">
              <w:txbxContent>
                <w:p>
                  <w:pPr>
                    <w:spacing w:before="44"/>
                    <w:ind w:left="3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412.079498pt;width:56.65pt;height:14.2pt;mso-position-horizontal-relative:page;mso-position-vertical-relative:page;z-index:-1689376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412.079498pt;width:56.8pt;height:14.2pt;mso-position-horizontal-relative:page;mso-position-vertical-relative:page;z-index:-168935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159973pt;margin-top:412.079498pt;width:63.75pt;height:14.2pt;mso-position-horizontal-relative:page;mso-position-vertical-relative:page;z-index:-1689328" type="#_x0000_t202" filled="false" stroked="false">
            <v:textbox inset="0,0,0,0">
              <w:txbxContent>
                <w:p>
                  <w:pPr>
                    <w:spacing w:before="44"/>
                    <w:ind w:left="3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880005pt;margin-top:412.079498pt;width:57.85pt;height:14.2pt;mso-position-horizontal-relative:page;mso-position-vertical-relative:page;z-index:-1689304" type="#_x0000_t202" filled="false" stroked="false">
            <v:textbox inset="0,0,0,0">
              <w:txbxContent>
                <w:p>
                  <w:pPr>
                    <w:spacing w:before="44"/>
                    <w:ind w:left="2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426.23999pt;width:119.4pt;height:14.2pt;mso-position-horizontal-relative:page;mso-position-vertical-relative:page;z-index:-1689280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679993pt;margin-top:426.23999pt;width:56.8pt;height:14.2pt;mso-position-horizontal-relative:page;mso-position-vertical-relative:page;z-index:-1689256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440002pt;margin-top:426.23999pt;width:56.65pt;height:14.2pt;mso-position-horizontal-relative:page;mso-position-vertical-relative:page;z-index:-168923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426.23999pt;width:63.85pt;height:14.2pt;mso-position-horizontal-relative:page;mso-position-vertical-relative:page;z-index:-1689208" type="#_x0000_t202" filled="false" stroked="false">
            <v:textbox inset="0,0,0,0">
              <w:txbxContent>
                <w:p>
                  <w:pPr>
                    <w:spacing w:before="44"/>
                    <w:ind w:left="4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426.23999pt;width:63.85pt;height:14.2pt;mso-position-horizontal-relative:page;mso-position-vertical-relative:page;z-index:-1689184" type="#_x0000_t202" filled="false" stroked="false">
            <v:textbox inset="0,0,0,0">
              <w:txbxContent>
                <w:p>
                  <w:pPr>
                    <w:spacing w:before="44"/>
                    <w:ind w:left="4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426.23999pt;width:56.65pt;height:14.2pt;mso-position-horizontal-relative:page;mso-position-vertical-relative:page;z-index:-1689160" type="#_x0000_t202" filled="false" stroked="false">
            <v:textbox inset="0,0,0,0">
              <w:txbxContent>
                <w:p>
                  <w:pPr>
                    <w:spacing w:before="4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426.23999pt;width:56.8pt;height:14.2pt;mso-position-horizontal-relative:page;mso-position-vertical-relative:page;z-index:-1689136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159973pt;margin-top:426.23999pt;width:63.75pt;height:14.2pt;mso-position-horizontal-relative:page;mso-position-vertical-relative:page;z-index:-1689112" type="#_x0000_t202" filled="false" stroked="false">
            <v:textbox inset="0,0,0,0">
              <w:txbxContent>
                <w:p>
                  <w:pPr>
                    <w:spacing w:before="44"/>
                    <w:ind w:left="3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880005pt;margin-top:426.23999pt;width:57.85pt;height:14.2pt;mso-position-horizontal-relative:page;mso-position-vertical-relative:page;z-index:-1689088" type="#_x0000_t202" filled="false" stroked="false">
            <v:textbox inset="0,0,0,0">
              <w:txbxContent>
                <w:p>
                  <w:pPr>
                    <w:spacing w:before="44"/>
                    <w:ind w:left="2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440.399994pt;width:119.4pt;height:14.2pt;mso-position-horizontal-relative:page;mso-position-vertical-relative:page;z-index:-1689064" type="#_x0000_t202" filled="false" stroked="false">
            <v:textbox inset="0,0,0,0">
              <w:txbxContent>
                <w:p>
                  <w:pPr>
                    <w:spacing w:before="4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679993pt;margin-top:440.399994pt;width:56.8pt;height:14.2pt;mso-position-horizontal-relative:page;mso-position-vertical-relative:page;z-index:-168904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440002pt;margin-top:440.399994pt;width:56.65pt;height:14.2pt;mso-position-horizontal-relative:page;mso-position-vertical-relative:page;z-index:-168901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440.399994pt;width:63.85pt;height:14.2pt;mso-position-horizontal-relative:page;mso-position-vertical-relative:page;z-index:-168899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440.399994pt;width:63.85pt;height:14.2pt;mso-position-horizontal-relative:page;mso-position-vertical-relative:page;z-index:-1688968" type="#_x0000_t202" filled="false" stroked="false">
            <v:textbox inset="0,0,0,0">
              <w:txbxContent>
                <w:p>
                  <w:pPr>
                    <w:spacing w:before="42"/>
                    <w:ind w:left="4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440.399994pt;width:56.65pt;height:14.2pt;mso-position-horizontal-relative:page;mso-position-vertical-relative:page;z-index:-168894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440.399994pt;width:56.8pt;height:14.2pt;mso-position-horizontal-relative:page;mso-position-vertical-relative:page;z-index:-168892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159973pt;margin-top:440.399994pt;width:63.75pt;height:14.2pt;mso-position-horizontal-relative:page;mso-position-vertical-relative:page;z-index:-168889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880005pt;margin-top:440.399994pt;width:57.85pt;height:14.2pt;mso-position-horizontal-relative:page;mso-position-vertical-relative:page;z-index:-1688872" type="#_x0000_t202" filled="false" stroked="false">
            <v:textbox inset="0,0,0,0">
              <w:txbxContent>
                <w:p>
                  <w:pPr>
                    <w:spacing w:before="4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454.559509pt;width:119.4pt;height:13.1pt;mso-position-horizontal-relative:page;mso-position-vertical-relative:page;z-index:-1688848" type="#_x0000_t202" filled="false" stroked="false">
            <v:textbox inset="0,0,0,0">
              <w:txbxContent>
                <w:p>
                  <w:pPr>
                    <w:spacing w:before="19"/>
                    <w:ind w:left="0" w:right="4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679993pt;margin-top:454.559509pt;width:56.8pt;height:13.1pt;mso-position-horizontal-relative:page;mso-position-vertical-relative:page;z-index:-1688824" type="#_x0000_t202" filled="false" stroked="false">
            <v:textbox inset="0,0,0,0">
              <w:txbxContent>
                <w:p>
                  <w:pPr>
                    <w:spacing w:before="19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440002pt;margin-top:454.559509pt;width:56.65pt;height:13.1pt;mso-position-horizontal-relative:page;mso-position-vertical-relative:page;z-index:-1688800" type="#_x0000_t202" filled="false" stroked="false">
            <v:textbox inset="0,0,0,0">
              <w:txbxContent>
                <w:p>
                  <w:pPr>
                    <w:spacing w:before="1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454.559509pt;width:63.85pt;height:13.1pt;mso-position-horizontal-relative:page;mso-position-vertical-relative:page;z-index:-1688776" type="#_x0000_t202" filled="false" stroked="false">
            <v:textbox inset="0,0,0,0">
              <w:txbxContent>
                <w:p>
                  <w:pPr>
                    <w:spacing w:before="19"/>
                    <w:ind w:left="3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78,981,000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454.559509pt;width:63.85pt;height:13.1pt;mso-position-horizontal-relative:page;mso-position-vertical-relative:page;z-index:-1688752" type="#_x0000_t202" filled="false" stroked="false">
            <v:textbox inset="0,0,0,0">
              <w:txbxContent>
                <w:p>
                  <w:pPr>
                    <w:spacing w:before="19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98,448,000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454.559509pt;width:56.65pt;height:13.1pt;mso-position-horizontal-relative:page;mso-position-vertical-relative:page;z-index:-1688728" type="#_x0000_t202" filled="false" stroked="false">
            <v:textbox inset="0,0,0,0">
              <w:txbxContent>
                <w:p>
                  <w:pPr>
                    <w:spacing w:before="1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454.559509pt;width:56.8pt;height:13.1pt;mso-position-horizontal-relative:page;mso-position-vertical-relative:page;z-index:-1688704" type="#_x0000_t202" filled="false" stroked="false">
            <v:textbox inset="0,0,0,0">
              <w:txbxContent>
                <w:p>
                  <w:pPr>
                    <w:spacing w:before="19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159973pt;margin-top:454.559509pt;width:63.75pt;height:13.1pt;mso-position-horizontal-relative:page;mso-position-vertical-relative:page;z-index:-1688680" type="#_x0000_t202" filled="false" stroked="false">
            <v:textbox inset="0,0,0,0">
              <w:txbxContent>
                <w:p>
                  <w:pPr>
                    <w:spacing w:before="19"/>
                    <w:ind w:left="3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59,050,000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880005pt;margin-top:454.559509pt;width:57.85pt;height:13.1pt;mso-position-horizontal-relative:page;mso-position-vertical-relative:page;z-index:-1688656" type="#_x0000_t202" filled="false" stroked="false">
            <v:textbox inset="0,0,0,0">
              <w:txbxContent>
                <w:p>
                  <w:pPr>
                    <w:spacing w:before="19"/>
                    <w:ind w:left="1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47,375,000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157.080002pt;width:119.4pt;height:43.6pt;mso-position-horizontal-relative:page;mso-position-vertical-relative:page;z-index:-16886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5"/>
                      <w:szCs w:val="25"/>
                    </w:rPr>
                  </w:pPr>
                </w:p>
                <w:p>
                  <w:pPr>
                    <w:spacing w:before="0"/>
                    <w:ind w:left="68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679993pt;margin-top:157.080002pt;width:241.1pt;height:14.05pt;mso-position-horizontal-relative:page;mso-position-vertical-relative:page;z-index:-1688608" type="#_x0000_t202" filled="false" stroked="false">
            <v:textbox inset="0,0,0,0">
              <w:txbxContent>
                <w:p>
                  <w:pPr>
                    <w:spacing w:line="241" w:lineRule="exact" w:before="0"/>
                    <w:ind w:left="41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157.080002pt;width:235pt;height:14.05pt;mso-position-horizontal-relative:page;mso-position-vertical-relative:page;z-index:-1688584" type="#_x0000_t202" filled="false" stroked="false">
            <v:textbox inset="0,0,0,0">
              <w:txbxContent>
                <w:p>
                  <w:pPr>
                    <w:spacing w:line="241" w:lineRule="exact" w:before="0"/>
                    <w:ind w:left="1819" w:right="1798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INDUSTRIA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679993pt;margin-top:171.119995pt;width:113.4pt;height:15.4pt;mso-position-horizontal-relative:page;mso-position-vertical-relative:page;z-index:-1688560" type="#_x0000_t202" filled="false" stroked="false">
            <v:textbox inset="0,0,0,0">
              <w:txbxContent>
                <w:p>
                  <w:pPr>
                    <w:spacing w:before="16"/>
                    <w:ind w:left="6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CRÉDITOS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171.119995pt;width:127.7pt;height:15.4pt;mso-position-horizontal-relative:page;mso-position-vertical-relative:page;z-index:-1688536" type="#_x0000_t202" filled="false" stroked="false">
            <v:textbox inset="0,0,0,0">
              <w:txbxContent>
                <w:p>
                  <w:pPr>
                    <w:spacing w:before="16"/>
                    <w:ind w:left="52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MONTO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(PESOS)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171.119995pt;width:113.4pt;height:15.4pt;mso-position-horizontal-relative:page;mso-position-vertical-relative:page;z-index:-1688512" type="#_x0000_t202" filled="false" stroked="false">
            <v:textbox inset="0,0,0,0">
              <w:txbxContent>
                <w:p>
                  <w:pPr>
                    <w:spacing w:before="16"/>
                    <w:ind w:left="66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CRÉDITOS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159973pt;margin-top:171.119995pt;width:121.6pt;height:15.4pt;mso-position-horizontal-relative:page;mso-position-vertical-relative:page;z-index:-1688488" type="#_x0000_t202" filled="false" stroked="false">
            <v:textbox inset="0,0,0,0">
              <w:txbxContent>
                <w:p>
                  <w:pPr>
                    <w:spacing w:before="16"/>
                    <w:ind w:left="45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MONTO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(PESOS)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679993pt;margin-top:186.479996pt;width:56.8pt;height:14.2pt;mso-position-horizontal-relative:page;mso-position-vertical-relative:page;z-index:-1688464" type="#_x0000_t202" filled="false" stroked="false">
            <v:textbox inset="0,0,0,0">
              <w:txbxContent>
                <w:p>
                  <w:pPr>
                    <w:spacing w:before="4"/>
                    <w:ind w:left="13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440002pt;margin-top:186.479996pt;width:56.65pt;height:14.2pt;mso-position-horizontal-relative:page;mso-position-vertical-relative:page;z-index:-1688440" type="#_x0000_t202" filled="false" stroked="false">
            <v:textbox inset="0,0,0,0">
              <w:txbxContent>
                <w:p>
                  <w:pPr>
                    <w:spacing w:before="4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186.479996pt;width:63.85pt;height:14.2pt;mso-position-horizontal-relative:page;mso-position-vertical-relative:page;z-index:-1688416" type="#_x0000_t202" filled="false" stroked="false">
            <v:textbox inset="0,0,0,0">
              <w:txbxContent>
                <w:p>
                  <w:pPr>
                    <w:spacing w:before="4"/>
                    <w:ind w:left="20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186.479996pt;width:63.85pt;height:14.2pt;mso-position-horizontal-relative:page;mso-position-vertical-relative:page;z-index:-1688392" type="#_x0000_t202" filled="false" stroked="false">
            <v:textbox inset="0,0,0,0">
              <w:txbxContent>
                <w:p>
                  <w:pPr>
                    <w:spacing w:before="4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186.479996pt;width:56.65pt;height:14.2pt;mso-position-horizontal-relative:page;mso-position-vertical-relative:page;z-index:-1688368" type="#_x0000_t202" filled="false" stroked="false">
            <v:textbox inset="0,0,0,0">
              <w:txbxContent>
                <w:p>
                  <w:pPr>
                    <w:spacing w:before="4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186.479996pt;width:56.8pt;height:14.2pt;mso-position-horizontal-relative:page;mso-position-vertical-relative:page;z-index:-1688344" type="#_x0000_t202" filled="false" stroked="false">
            <v:textbox inset="0,0,0,0">
              <w:txbxContent>
                <w:p>
                  <w:pPr>
                    <w:spacing w:before="4"/>
                    <w:ind w:left="11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159973pt;margin-top:186.479996pt;width:63.75pt;height:14.2pt;mso-position-horizontal-relative:page;mso-position-vertical-relative:page;z-index:-1688320" type="#_x0000_t202" filled="false" stroked="false">
            <v:textbox inset="0,0,0,0">
              <w:txbxContent>
                <w:p>
                  <w:pPr>
                    <w:spacing w:before="4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880005pt;margin-top:186.479996pt;width:57.85pt;height:14.2pt;mso-position-horizontal-relative:page;mso-position-vertical-relative:page;z-index:-1688296" type="#_x0000_t202" filled="false" stroked="false">
            <v:textbox inset="0,0,0,0">
              <w:txbxContent>
                <w:p>
                  <w:pPr>
                    <w:spacing w:before="4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200.639999pt;width:119.4pt;height:14.2pt;mso-position-horizontal-relative:page;mso-position-vertical-relative:page;z-index:-1688272" type="#_x0000_t202" filled="false" stroked="false">
            <v:textbox inset="0,0,0,0">
              <w:txbxContent>
                <w:p>
                  <w:pPr>
                    <w:spacing w:before="4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679993pt;margin-top:200.639999pt;width:56.8pt;height:14.2pt;mso-position-horizontal-relative:page;mso-position-vertical-relative:page;z-index:-168824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440002pt;margin-top:200.639999pt;width:56.65pt;height:14.2pt;mso-position-horizontal-relative:page;mso-position-vertical-relative:page;z-index:-1688224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200.639999pt;width:63.85pt;height:14.2pt;mso-position-horizontal-relative:page;mso-position-vertical-relative:page;z-index:-1688200" type="#_x0000_t202" filled="false" stroked="false">
            <v:textbox inset="0,0,0,0">
              <w:txbxContent>
                <w:p>
                  <w:pPr>
                    <w:spacing w:before="42"/>
                    <w:ind w:left="5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00.639999pt;width:63.85pt;height:14.2pt;mso-position-horizontal-relative:page;mso-position-vertical-relative:page;z-index:-1688176" type="#_x0000_t202" filled="false" stroked="false">
            <v:textbox inset="0,0,0,0">
              <w:txbxContent>
                <w:p>
                  <w:pPr>
                    <w:spacing w:before="42"/>
                    <w:ind w:left="4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200.639999pt;width:56.65pt;height:14.2pt;mso-position-horizontal-relative:page;mso-position-vertical-relative:page;z-index:-168815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00.639999pt;width:56.8pt;height:14.2pt;mso-position-horizontal-relative:page;mso-position-vertical-relative:page;z-index:-168812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159973pt;margin-top:200.639999pt;width:63.75pt;height:14.2pt;mso-position-horizontal-relative:page;mso-position-vertical-relative:page;z-index:-168810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880005pt;margin-top:200.639999pt;width:57.85pt;height:14.2pt;mso-position-horizontal-relative:page;mso-position-vertical-relative:page;z-index:-1688080" type="#_x0000_t202" filled="false" stroked="false">
            <v:textbox inset="0,0,0,0">
              <w:txbxContent>
                <w:p>
                  <w:pPr>
                    <w:spacing w:before="4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214.7995pt;width:119.4pt;height:14.2pt;mso-position-horizontal-relative:page;mso-position-vertical-relative:page;z-index:-1688056" type="#_x0000_t202" filled="false" stroked="false">
            <v:textbox inset="0,0,0,0">
              <w:txbxContent>
                <w:p>
                  <w:pPr>
                    <w:spacing w:before="4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679993pt;margin-top:214.7995pt;width:56.8pt;height:14.2pt;mso-position-horizontal-relative:page;mso-position-vertical-relative:page;z-index:-168803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440002pt;margin-top:214.7995pt;width:56.65pt;height:14.2pt;mso-position-horizontal-relative:page;mso-position-vertical-relative:page;z-index:-168800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214.7995pt;width:63.85pt;height:14.2pt;mso-position-horizontal-relative:page;mso-position-vertical-relative:page;z-index:-1687984" type="#_x0000_t202" filled="false" stroked="false">
            <v:textbox inset="0,0,0,0">
              <w:txbxContent>
                <w:p>
                  <w:pPr>
                    <w:spacing w:before="42"/>
                    <w:ind w:left="47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14.7995pt;width:63.85pt;height:14.2pt;mso-position-horizontal-relative:page;mso-position-vertical-relative:page;z-index:-1687960" type="#_x0000_t202" filled="false" stroked="false">
            <v:textbox inset="0,0,0,0">
              <w:txbxContent>
                <w:p>
                  <w:pPr>
                    <w:spacing w:before="42"/>
                    <w:ind w:left="4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214.7995pt;width:56.65pt;height:14.2pt;mso-position-horizontal-relative:page;mso-position-vertical-relative:page;z-index:-168793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14.7995pt;width:56.8pt;height:14.2pt;mso-position-horizontal-relative:page;mso-position-vertical-relative:page;z-index:-168791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159973pt;margin-top:214.7995pt;width:63.75pt;height:14.2pt;mso-position-horizontal-relative:page;mso-position-vertical-relative:page;z-index:-168788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880005pt;margin-top:214.7995pt;width:57.85pt;height:14.2pt;mso-position-horizontal-relative:page;mso-position-vertical-relative:page;z-index:-1687864" type="#_x0000_t202" filled="false" stroked="false">
            <v:textbox inset="0,0,0,0">
              <w:txbxContent>
                <w:p>
                  <w:pPr>
                    <w:spacing w:before="4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228.960007pt;width:119.4pt;height:14.05pt;mso-position-horizontal-relative:page;mso-position-vertical-relative:page;z-index:-1687840" type="#_x0000_t202" filled="false" stroked="false">
            <v:textbox inset="0,0,0,0">
              <w:txbxContent>
                <w:p>
                  <w:pPr>
                    <w:spacing w:before="4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679993pt;margin-top:228.960007pt;width:56.8pt;height:14.05pt;mso-position-horizontal-relative:page;mso-position-vertical-relative:page;z-index:-1687816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440002pt;margin-top:228.960007pt;width:56.65pt;height:14.05pt;mso-position-horizontal-relative:page;mso-position-vertical-relative:page;z-index:-1687792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228.960007pt;width:63.85pt;height:14.05pt;mso-position-horizontal-relative:page;mso-position-vertical-relative:page;z-index:-1687768" type="#_x0000_t202" filled="false" stroked="false">
            <v:textbox inset="0,0,0,0">
              <w:txbxContent>
                <w:p>
                  <w:pPr>
                    <w:spacing w:before="42"/>
                    <w:ind w:left="37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66,001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28.960007pt;width:63.85pt;height:14.05pt;mso-position-horizontal-relative:page;mso-position-vertical-relative:page;z-index:-1687744" type="#_x0000_t202" filled="false" stroked="false">
            <v:textbox inset="0,0,0,0">
              <w:txbxContent>
                <w:p>
                  <w:pPr>
                    <w:spacing w:before="42"/>
                    <w:ind w:left="3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228.960007pt;width:56.65pt;height:14.05pt;mso-position-horizontal-relative:page;mso-position-vertical-relative:page;z-index:-168772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28.960007pt;width:56.8pt;height:14.05pt;mso-position-horizontal-relative:page;mso-position-vertical-relative:page;z-index:-168769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159973pt;margin-top:228.960007pt;width:63.75pt;height:14.05pt;mso-position-horizontal-relative:page;mso-position-vertical-relative:page;z-index:-1687672" type="#_x0000_t202" filled="false" stroked="false">
            <v:textbox inset="0,0,0,0">
              <w:txbxContent>
                <w:p>
                  <w:pPr>
                    <w:spacing w:before="42"/>
                    <w:ind w:left="62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880005pt;margin-top:228.960007pt;width:57.85pt;height:14.05pt;mso-position-horizontal-relative:page;mso-position-vertical-relative:page;z-index:-1687648" type="#_x0000_t202" filled="false" stroked="false">
            <v:textbox inset="0,0,0,0">
              <w:txbxContent>
                <w:p>
                  <w:pPr>
                    <w:spacing w:before="4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243pt;width:119.4pt;height:14.2pt;mso-position-horizontal-relative:page;mso-position-vertical-relative:page;z-index:-1687624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679993pt;margin-top:243pt;width:56.8pt;height:14.2pt;mso-position-horizontal-relative:page;mso-position-vertical-relative:page;z-index:-1687600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440002pt;margin-top:243pt;width:56.65pt;height:14.2pt;mso-position-horizontal-relative:page;mso-position-vertical-relative:page;z-index:-1687576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243pt;width:63.85pt;height:14.2pt;mso-position-horizontal-relative:page;mso-position-vertical-relative:page;z-index:-1687552" type="#_x0000_t202" filled="false" stroked="false">
            <v:textbox inset="0,0,0,0">
              <w:txbxContent>
                <w:p>
                  <w:pPr>
                    <w:spacing w:before="44"/>
                    <w:ind w:left="3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936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43pt;width:63.85pt;height:14.2pt;mso-position-horizontal-relative:page;mso-position-vertical-relative:page;z-index:-1687528" type="#_x0000_t202" filled="false" stroked="false">
            <v:textbox inset="0,0,0,0">
              <w:txbxContent>
                <w:p>
                  <w:pPr>
                    <w:spacing w:before="44"/>
                    <w:ind w:left="3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243pt;width:56.65pt;height:14.2pt;mso-position-horizontal-relative:page;mso-position-vertical-relative:page;z-index:-168750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43pt;width:56.8pt;height:14.2pt;mso-position-horizontal-relative:page;mso-position-vertical-relative:page;z-index:-168748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159973pt;margin-top:243pt;width:63.75pt;height:14.2pt;mso-position-horizontal-relative:page;mso-position-vertical-relative:page;z-index:-1687456" type="#_x0000_t202" filled="false" stroked="false">
            <v:textbox inset="0,0,0,0">
              <w:txbxContent>
                <w:p>
                  <w:pPr>
                    <w:spacing w:before="44"/>
                    <w:ind w:left="4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880005pt;margin-top:243pt;width:57.85pt;height:14.2pt;mso-position-horizontal-relative:page;mso-position-vertical-relative:page;z-index:-1687432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257.160004pt;width:119.4pt;height:14.2pt;mso-position-horizontal-relative:page;mso-position-vertical-relative:page;z-index:-1687408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679993pt;margin-top:257.160004pt;width:56.8pt;height:14.2pt;mso-position-horizontal-relative:page;mso-position-vertical-relative:page;z-index:-168738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440002pt;margin-top:257.160004pt;width:56.65pt;height:14.2pt;mso-position-horizontal-relative:page;mso-position-vertical-relative:page;z-index:-168736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257.160004pt;width:63.85pt;height:14.2pt;mso-position-horizontal-relative:page;mso-position-vertical-relative:page;z-index:-168733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57.160004pt;width:63.85pt;height:14.2pt;mso-position-horizontal-relative:page;mso-position-vertical-relative:page;z-index:-1687312" type="#_x0000_t202" filled="false" stroked="false">
            <v:textbox inset="0,0,0,0">
              <w:txbxContent>
                <w:p>
                  <w:pPr>
                    <w:spacing w:before="44"/>
                    <w:ind w:left="4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257.160004pt;width:56.65pt;height:14.2pt;mso-position-horizontal-relative:page;mso-position-vertical-relative:page;z-index:-168728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57.160004pt;width:56.8pt;height:14.2pt;mso-position-horizontal-relative:page;mso-position-vertical-relative:page;z-index:-168726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159973pt;margin-top:257.160004pt;width:63.75pt;height:14.2pt;mso-position-horizontal-relative:page;mso-position-vertical-relative:page;z-index:-168724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880005pt;margin-top:257.160004pt;width:57.85pt;height:14.2pt;mso-position-horizontal-relative:page;mso-position-vertical-relative:page;z-index:-1687216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271.319489pt;width:119.4pt;height:13.1pt;mso-position-horizontal-relative:page;mso-position-vertical-relative:page;z-index:-1687192" type="#_x0000_t202" filled="false" stroked="false">
            <v:textbox inset="0,0,0,0">
              <w:txbxContent>
                <w:p>
                  <w:pPr>
                    <w:spacing w:before="21"/>
                    <w:ind w:left="0" w:right="4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679993pt;margin-top:271.319489pt;width:56.8pt;height:13.1pt;mso-position-horizontal-relative:page;mso-position-vertical-relative:page;z-index:-1687168" type="#_x0000_t202" filled="false" stroked="false">
            <v:textbox inset="0,0,0,0">
              <w:txbxContent>
                <w:p>
                  <w:pPr>
                    <w:spacing w:before="2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440002pt;margin-top:271.319489pt;width:56.65pt;height:13.1pt;mso-position-horizontal-relative:page;mso-position-vertical-relative:page;z-index:-1687144" type="#_x0000_t202" filled="false" stroked="false">
            <v:textbox inset="0,0,0,0">
              <w:txbxContent>
                <w:p>
                  <w:pPr>
                    <w:spacing w:before="2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079987pt;margin-top:271.319489pt;width:63.85pt;height:13.1pt;mso-position-horizontal-relative:page;mso-position-vertical-relative:page;z-index:-1687120" type="#_x0000_t202" filled="false" stroked="false">
            <v:textbox inset="0,0,0,0">
              <w:txbxContent>
                <w:p>
                  <w:pPr>
                    <w:spacing w:before="21"/>
                    <w:ind w:left="3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143,181,000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71.319489pt;width:63.85pt;height:13.1pt;mso-position-horizontal-relative:page;mso-position-vertical-relative:page;z-index:-1687096" type="#_x0000_t202" filled="false" stroked="false">
            <v:textbox inset="0,0,0,0">
              <w:txbxContent>
                <w:p>
                  <w:pPr>
                    <w:spacing w:before="21"/>
                    <w:ind w:left="25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145,823,000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76001pt;margin-top:271.319489pt;width:56.65pt;height:13.1pt;mso-position-horizontal-relative:page;mso-position-vertical-relative:page;z-index:-1687072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71.319489pt;width:56.8pt;height:13.1pt;mso-position-horizontal-relative:page;mso-position-vertical-relative:page;z-index:-1687048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159973pt;margin-top:271.319489pt;width:63.75pt;height:13.1pt;mso-position-horizontal-relative:page;mso-position-vertical-relative:page;z-index:-1687024" type="#_x0000_t202" filled="false" stroked="false">
            <v:textbox inset="0,0,0,0">
              <w:txbxContent>
                <w:p>
                  <w:pPr>
                    <w:spacing w:before="21"/>
                    <w:ind w:left="4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5,150,000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5.880005pt;margin-top:271.319489pt;width:57.85pt;height:13.1pt;mso-position-horizontal-relative:page;mso-position-vertical-relative:page;z-index:-1687000" type="#_x0000_t202" filled="false" stroked="false">
            <v:textbox inset="0,0,0,0">
              <w:txbxContent>
                <w:p>
                  <w:pPr>
                    <w:spacing w:before="21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68697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79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478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IMPULSO</w:t>
                  </w:r>
                  <w:r>
                    <w:rPr>
                      <w:rFonts w:ascii="Montserrat" w:hAnsi="Montserrat"/>
                      <w:b/>
                      <w:color w:val="BE9655"/>
                      <w:spacing w:val="-9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LA</w:t>
                  </w:r>
                  <w:r>
                    <w:rPr>
                      <w:rFonts w:ascii="Montserrat" w:hAnsi="Montserrat"/>
                      <w:b/>
                      <w:color w:val="BE9655"/>
                      <w:spacing w:val="-7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ECONOMÍA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7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MEJORA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REGULATORIA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479996pt;margin-top:218.473206pt;width:417.05pt;height:26.5pt;mso-position-horizontal-relative:page;mso-position-vertical-relative:page;z-index:-168695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EMPLEOS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CONSERVADOS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CON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EL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PROGRAMA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IMPULSO+BCS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nos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UNE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39281pt;margin-top:369.436646pt;width:582pt;height:29.6pt;mso-position-horizontal-relative:page;mso-position-vertical-relative:page;z-index:-1686928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Turismo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(SETUE),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Subsecretaría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Economía.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b w:val="0"/>
                      <w:color w:val="394049"/>
                      <w:spacing w:val="-1"/>
                    </w:rPr>
                    <w:t> Económico,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Nacional</w:t>
                  </w:r>
                  <w:r>
                    <w:rPr>
                      <w:b w:val="0"/>
                      <w:color w:val="394049"/>
                      <w:spacing w:val="-2"/>
                    </w:rPr>
                    <w:t> Financiera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(NAFIN).</w:t>
                  </w:r>
                  <w:r>
                    <w:rPr/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período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13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febrero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2021-2022,</w:t>
                  </w:r>
                  <w:r>
                    <w:rPr>
                      <w:b w:val="0"/>
                      <w:bCs w:val="0"/>
                      <w:color w:val="394049"/>
                    </w:rPr>
                    <w:t> y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3.919983pt;margin-top:574.248596pt;width:29.75pt;height:17pt;mso-position-horizontal-relative:page;mso-position-vertical-relative:page;z-index:-168690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229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250.440002pt;width:84pt;height:33.85pt;mso-position-horizontal-relative:page;mso-position-vertical-relative:page;z-index:-1686880" type="#_x0000_t202" filled="false" stroked="false">
            <v:textbox inset="0,0,0,0">
              <w:txbxContent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32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279999pt;margin-top:250.440002pt;width:127.6pt;height:19.7pt;mso-position-horizontal-relative:page;mso-position-vertical-relative:page;z-index:-1686856" type="#_x0000_t202" filled="false" stroked="false">
            <v:textbox inset="0,0,0,0">
              <w:txbxContent>
                <w:p>
                  <w:pPr>
                    <w:spacing w:before="50"/>
                    <w:ind w:left="968" w:right="927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839996pt;margin-top:250.440002pt;width:127.6pt;height:19.7pt;mso-position-horizontal-relative:page;mso-position-vertical-relative:page;z-index:-1686832" type="#_x0000_t202" filled="false" stroked="false">
            <v:textbox inset="0,0,0,0">
              <w:txbxContent>
                <w:p>
                  <w:pPr>
                    <w:spacing w:before="50"/>
                    <w:ind w:left="7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INDUSTRIA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250.440002pt;width:127.7pt;height:19.7pt;mso-position-horizontal-relative:page;mso-position-vertical-relative:page;z-index:-1686808" type="#_x0000_t202" filled="false" stroked="false">
            <v:textbox inset="0,0,0,0">
              <w:txbxContent>
                <w:p>
                  <w:pPr>
                    <w:spacing w:before="50"/>
                    <w:ind w:left="7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COMERCIO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5.080017pt;margin-top:250.440002pt;width:128.65pt;height:19.7pt;mso-position-horizontal-relative:page;mso-position-vertical-relative:page;z-index:-1686784" type="#_x0000_t202" filled="false" stroked="false">
            <v:textbox inset="0,0,0,0">
              <w:txbxContent>
                <w:p>
                  <w:pPr>
                    <w:spacing w:before="50"/>
                    <w:ind w:left="78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SERVICIOS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2.279999pt;margin-top:270.119995pt;width:63.85pt;height:14.2pt;mso-position-horizontal-relative:page;mso-position-vertical-relative:page;z-index:-1686760" type="#_x0000_t202" filled="false" stroked="false">
            <v:textbox inset="0,0,0,0">
              <w:txbxContent>
                <w:p>
                  <w:pPr>
                    <w:spacing w:before="6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119995pt;margin-top:270.119995pt;width:63.75pt;height:14.2pt;mso-position-horizontal-relative:page;mso-position-vertical-relative:page;z-index:-1686736" type="#_x0000_t202" filled="false" stroked="false">
            <v:textbox inset="0,0,0,0">
              <w:txbxContent>
                <w:p>
                  <w:pPr>
                    <w:spacing w:before="6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839996pt;margin-top:270.119995pt;width:63.85pt;height:14.2pt;mso-position-horizontal-relative:page;mso-position-vertical-relative:page;z-index:-1686712" type="#_x0000_t202" filled="false" stroked="false">
            <v:textbox inset="0,0,0,0">
              <w:txbxContent>
                <w:p>
                  <w:pPr>
                    <w:spacing w:before="6"/>
                    <w:ind w:left="20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270.119995pt;width:63.75pt;height:14.2pt;mso-position-horizontal-relative:page;mso-position-vertical-relative:page;z-index:-1686688" type="#_x0000_t202" filled="false" stroked="false">
            <v:textbox inset="0,0,0,0">
              <w:txbxContent>
                <w:p>
                  <w:pPr>
                    <w:spacing w:before="6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270.119995pt;width:63.85pt;height:14.2pt;mso-position-horizontal-relative:page;mso-position-vertical-relative:page;z-index:-1686664" type="#_x0000_t202" filled="false" stroked="false">
            <v:textbox inset="0,0,0,0">
              <w:txbxContent>
                <w:p>
                  <w:pPr>
                    <w:spacing w:before="6"/>
                    <w:ind w:left="20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270.119995pt;width:63.85pt;height:14.2pt;mso-position-horizontal-relative:page;mso-position-vertical-relative:page;z-index:-1686640" type="#_x0000_t202" filled="false" stroked="false">
            <v:textbox inset="0,0,0,0">
              <w:txbxContent>
                <w:p>
                  <w:pPr>
                    <w:spacing w:before="6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5.080017pt;margin-top:270.119995pt;width:63.75pt;height:14.2pt;mso-position-horizontal-relative:page;mso-position-vertical-relative:page;z-index:-1686616" type="#_x0000_t202" filled="false" stroked="false">
            <v:textbox inset="0,0,0,0">
              <w:txbxContent>
                <w:p>
                  <w:pPr>
                    <w:spacing w:before="6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8.799988pt;margin-top:270.119995pt;width:64.95pt;height:14.2pt;mso-position-horizontal-relative:page;mso-position-vertical-relative:page;z-index:-1686592" type="#_x0000_t202" filled="false" stroked="false">
            <v:textbox inset="0,0,0,0">
              <w:txbxContent>
                <w:p>
                  <w:pPr>
                    <w:spacing w:before="6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284.27951pt;width:84pt;height:14.3pt;mso-position-horizontal-relative:page;mso-position-vertical-relative:page;z-index:-1686568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2.279999pt;margin-top:284.27951pt;width:63.85pt;height:14.3pt;mso-position-horizontal-relative:page;mso-position-vertical-relative:page;z-index:-1686544" type="#_x0000_t202" filled="false" stroked="false">
            <v:textbox inset="0,0,0,0">
              <w:txbxContent>
                <w:p>
                  <w:pPr>
                    <w:spacing w:before="2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119995pt;margin-top:284.27951pt;width:63.75pt;height:14.3pt;mso-position-horizontal-relative:page;mso-position-vertical-relative:page;z-index:-1686520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839996pt;margin-top:284.27951pt;width:63.85pt;height:14.3pt;mso-position-horizontal-relative:page;mso-position-vertical-relative:page;z-index:-1686496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284.27951pt;width:63.75pt;height:14.3pt;mso-position-horizontal-relative:page;mso-position-vertical-relative:page;z-index:-1686472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284.27951pt;width:63.85pt;height:14.3pt;mso-position-horizontal-relative:page;mso-position-vertical-relative:page;z-index:-1686448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284.27951pt;width:63.85pt;height:14.3pt;mso-position-horizontal-relative:page;mso-position-vertical-relative:page;z-index:-1686424" type="#_x0000_t202" filled="false" stroked="false">
            <v:textbox inset="0,0,0,0">
              <w:txbxContent>
                <w:p>
                  <w:pPr>
                    <w:spacing w:before="2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5.080017pt;margin-top:284.27951pt;width:63.75pt;height:14.3pt;mso-position-horizontal-relative:page;mso-position-vertical-relative:page;z-index:-1686400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8.799988pt;margin-top:284.27951pt;width:64.95pt;height:14.3pt;mso-position-horizontal-relative:page;mso-position-vertical-relative:page;z-index:-1686376" type="#_x0000_t202" filled="false" stroked="false">
            <v:textbox inset="0,0,0,0">
              <w:txbxContent>
                <w:p>
                  <w:pPr>
                    <w:spacing w:before="22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298.559998pt;width:84pt;height:14.2pt;mso-position-horizontal-relative:page;mso-position-vertical-relative:page;z-index:-1686352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2.279999pt;margin-top:298.559998pt;width:63.85pt;height:14.2pt;mso-position-horizontal-relative:page;mso-position-vertical-relative:page;z-index:-1686328" type="#_x0000_t202" filled="false" stroked="false">
            <v:textbox inset="0,0,0,0">
              <w:txbxContent>
                <w:p>
                  <w:pPr>
                    <w:spacing w:before="20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119995pt;margin-top:298.559998pt;width:63.75pt;height:14.2pt;mso-position-horizontal-relative:page;mso-position-vertical-relative:page;z-index:-1686304" type="#_x0000_t202" filled="false" stroked="false">
            <v:textbox inset="0,0,0,0">
              <w:txbxContent>
                <w:p>
                  <w:pPr>
                    <w:spacing w:before="20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839996pt;margin-top:298.559998pt;width:63.85pt;height:14.2pt;mso-position-horizontal-relative:page;mso-position-vertical-relative:page;z-index:-1686280" type="#_x0000_t202" filled="false" stroked="false">
            <v:textbox inset="0,0,0,0">
              <w:txbxContent>
                <w:p>
                  <w:pPr>
                    <w:spacing w:before="2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298.559998pt;width:63.75pt;height:14.2pt;mso-position-horizontal-relative:page;mso-position-vertical-relative:page;z-index:-1686256" type="#_x0000_t202" filled="false" stroked="false">
            <v:textbox inset="0,0,0,0">
              <w:txbxContent>
                <w:p>
                  <w:pPr>
                    <w:spacing w:before="2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298.559998pt;width:63.85pt;height:14.2pt;mso-position-horizontal-relative:page;mso-position-vertical-relative:page;z-index:-1686232" type="#_x0000_t202" filled="false" stroked="false">
            <v:textbox inset="0,0,0,0">
              <w:txbxContent>
                <w:p>
                  <w:pPr>
                    <w:spacing w:before="2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298.559998pt;width:63.85pt;height:14.2pt;mso-position-horizontal-relative:page;mso-position-vertical-relative:page;z-index:-1686208" type="#_x0000_t202" filled="false" stroked="false">
            <v:textbox inset="0,0,0,0">
              <w:txbxContent>
                <w:p>
                  <w:pPr>
                    <w:spacing w:before="20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5.080017pt;margin-top:298.559998pt;width:63.75pt;height:14.2pt;mso-position-horizontal-relative:page;mso-position-vertical-relative:page;z-index:-1686184" type="#_x0000_t202" filled="false" stroked="false">
            <v:textbox inset="0,0,0,0">
              <w:txbxContent>
                <w:p>
                  <w:pPr>
                    <w:spacing w:before="20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8.799988pt;margin-top:298.559998pt;width:64.95pt;height:14.2pt;mso-position-horizontal-relative:page;mso-position-vertical-relative:page;z-index:-1686160" type="#_x0000_t202" filled="false" stroked="false">
            <v:textbox inset="0,0,0,0">
              <w:txbxContent>
                <w:p>
                  <w:pPr>
                    <w:spacing w:before="20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312.719513pt;width:84pt;height:14.2pt;mso-position-horizontal-relative:page;mso-position-vertical-relative:page;z-index:-1686136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2.279999pt;margin-top:312.719513pt;width:63.85pt;height:14.2pt;mso-position-horizontal-relative:page;mso-position-vertical-relative:page;z-index:-1686112" type="#_x0000_t202" filled="false" stroked="false">
            <v:textbox inset="0,0,0,0">
              <w:txbxContent>
                <w:p>
                  <w:pPr>
                    <w:spacing w:before="22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119995pt;margin-top:312.719513pt;width:63.75pt;height:14.2pt;mso-position-horizontal-relative:page;mso-position-vertical-relative:page;z-index:-1686088" type="#_x0000_t202" filled="false" stroked="false">
            <v:textbox inset="0,0,0,0">
              <w:txbxContent>
                <w:p>
                  <w:pPr>
                    <w:spacing w:before="2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839996pt;margin-top:312.719513pt;width:63.85pt;height:14.2pt;mso-position-horizontal-relative:page;mso-position-vertical-relative:page;z-index:-1686064" type="#_x0000_t202" filled="false" stroked="false">
            <v:textbox inset="0,0,0,0">
              <w:txbxContent>
                <w:p>
                  <w:pPr>
                    <w:spacing w:before="2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312.719513pt;width:63.75pt;height:14.2pt;mso-position-horizontal-relative:page;mso-position-vertical-relative:page;z-index:-1686040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312.719513pt;width:63.85pt;height:14.2pt;mso-position-horizontal-relative:page;mso-position-vertical-relative:page;z-index:-1686016" type="#_x0000_t202" filled="false" stroked="false">
            <v:textbox inset="0,0,0,0">
              <w:txbxContent>
                <w:p>
                  <w:pPr>
                    <w:spacing w:before="2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312.719513pt;width:63.85pt;height:14.2pt;mso-position-horizontal-relative:page;mso-position-vertical-relative:page;z-index:-1685992" type="#_x0000_t202" filled="false" stroked="false">
            <v:textbox inset="0,0,0,0">
              <w:txbxContent>
                <w:p>
                  <w:pPr>
                    <w:spacing w:before="2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10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5.080017pt;margin-top:312.719513pt;width:63.75pt;height:14.2pt;mso-position-horizontal-relative:page;mso-position-vertical-relative:page;z-index:-1685968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8.799988pt;margin-top:312.719513pt;width:64.95pt;height:14.2pt;mso-position-horizontal-relative:page;mso-position-vertical-relative:page;z-index:-1685944" type="#_x0000_t202" filled="false" stroked="false">
            <v:textbox inset="0,0,0,0">
              <w:txbxContent>
                <w:p>
                  <w:pPr>
                    <w:spacing w:before="22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326.880005pt;width:84pt;height:14.3pt;mso-position-horizontal-relative:page;mso-position-vertical-relative:page;z-index:-1685920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2.279999pt;margin-top:326.880005pt;width:63.85pt;height:14.3pt;mso-position-horizontal-relative:page;mso-position-vertical-relative:page;z-index:-1685896" type="#_x0000_t202" filled="false" stroked="false">
            <v:textbox inset="0,0,0,0">
              <w:txbxContent>
                <w:p>
                  <w:pPr>
                    <w:spacing w:before="2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119995pt;margin-top:326.880005pt;width:63.75pt;height:14.3pt;mso-position-horizontal-relative:page;mso-position-vertical-relative:page;z-index:-1685872" type="#_x0000_t202" filled="false" stroked="false">
            <v:textbox inset="0,0,0,0">
              <w:txbxContent>
                <w:p>
                  <w:pPr>
                    <w:spacing w:before="2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839996pt;margin-top:326.880005pt;width:63.85pt;height:14.3pt;mso-position-horizontal-relative:page;mso-position-vertical-relative:page;z-index:-1685848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326.880005pt;width:63.75pt;height:14.3pt;mso-position-horizontal-relative:page;mso-position-vertical-relative:page;z-index:-1685824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326.880005pt;width:63.85pt;height:14.3pt;mso-position-horizontal-relative:page;mso-position-vertical-relative:page;z-index:-1685800" type="#_x0000_t202" filled="false" stroked="false">
            <v:textbox inset="0,0,0,0">
              <w:txbxContent>
                <w:p>
                  <w:pPr>
                    <w:spacing w:before="2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326.880005pt;width:63.85pt;height:14.3pt;mso-position-horizontal-relative:page;mso-position-vertical-relative:page;z-index:-1685776" type="#_x0000_t202" filled="false" stroked="false">
            <v:textbox inset="0,0,0,0">
              <w:txbxContent>
                <w:p>
                  <w:pPr>
                    <w:spacing w:before="22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5.080017pt;margin-top:326.880005pt;width:63.75pt;height:14.3pt;mso-position-horizontal-relative:page;mso-position-vertical-relative:page;z-index:-1685752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8.799988pt;margin-top:326.880005pt;width:64.95pt;height:14.3pt;mso-position-horizontal-relative:page;mso-position-vertical-relative:page;z-index:-1685728" type="#_x0000_t202" filled="false" stroked="false">
            <v:textbox inset="0,0,0,0">
              <w:txbxContent>
                <w:p>
                  <w:pPr>
                    <w:spacing w:before="2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341.159485pt;width:84pt;height:14.2pt;mso-position-horizontal-relative:page;mso-position-vertical-relative:page;z-index:-1685704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2.279999pt;margin-top:341.159485pt;width:63.85pt;height:14.2pt;mso-position-horizontal-relative:page;mso-position-vertical-relative:page;z-index:-1685680" type="#_x0000_t202" filled="false" stroked="false">
            <v:textbox inset="0,0,0,0">
              <w:txbxContent>
                <w:p>
                  <w:pPr>
                    <w:spacing w:before="20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119995pt;margin-top:341.159485pt;width:63.75pt;height:14.2pt;mso-position-horizontal-relative:page;mso-position-vertical-relative:page;z-index:-1685656" type="#_x0000_t202" filled="false" stroked="false">
            <v:textbox inset="0,0,0,0">
              <w:txbxContent>
                <w:p>
                  <w:pPr>
                    <w:spacing w:before="20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839996pt;margin-top:341.159485pt;width:63.85pt;height:14.2pt;mso-position-horizontal-relative:page;mso-position-vertical-relative:page;z-index:-168563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341.159485pt;width:63.75pt;height:14.2pt;mso-position-horizontal-relative:page;mso-position-vertical-relative:page;z-index:-1685608" type="#_x0000_t202" filled="false" stroked="false">
            <v:textbox inset="0,0,0,0">
              <w:txbxContent>
                <w:p>
                  <w:pPr>
                    <w:spacing w:before="2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341.159485pt;width:63.85pt;height:14.2pt;mso-position-horizontal-relative:page;mso-position-vertical-relative:page;z-index:-168558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341.159485pt;width:63.85pt;height:14.2pt;mso-position-horizontal-relative:page;mso-position-vertical-relative:page;z-index:-1685560" type="#_x0000_t202" filled="false" stroked="false">
            <v:textbox inset="0,0,0,0">
              <w:txbxContent>
                <w:p>
                  <w:pPr>
                    <w:spacing w:before="20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5.080017pt;margin-top:341.159485pt;width:63.75pt;height:14.2pt;mso-position-horizontal-relative:page;mso-position-vertical-relative:page;z-index:-1685536" type="#_x0000_t202" filled="false" stroked="false">
            <v:textbox inset="0,0,0,0">
              <w:txbxContent>
                <w:p>
                  <w:pPr>
                    <w:spacing w:before="2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8.799988pt;margin-top:341.159485pt;width:64.95pt;height:14.2pt;mso-position-horizontal-relative:page;mso-position-vertical-relative:page;z-index:-1685512" type="#_x0000_t202" filled="false" stroked="false">
            <v:textbox inset="0,0,0,0">
              <w:txbxContent>
                <w:p>
                  <w:pPr>
                    <w:spacing w:before="20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79999pt;margin-top:355.320007pt;width:84pt;height:13.1pt;mso-position-horizontal-relative:page;mso-position-vertical-relative:page;z-index:-1685488" type="#_x0000_t202" filled="false" stroked="false">
            <v:textbox inset="0,0,0,0">
              <w:txbxContent>
                <w:p>
                  <w:pPr>
                    <w:spacing w:before="21"/>
                    <w:ind w:left="9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2.279999pt;margin-top:355.320007pt;width:63.85pt;height:13.1pt;mso-position-horizontal-relative:page;mso-position-vertical-relative:page;z-index:-1685464" type="#_x0000_t202" filled="false" stroked="false">
            <v:textbox inset="0,0,0,0">
              <w:txbxContent>
                <w:p>
                  <w:pPr>
                    <w:spacing w:before="0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946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119995pt;margin-top:355.320007pt;width:63.75pt;height:13.1pt;mso-position-horizontal-relative:page;mso-position-vertical-relative:page;z-index:-1685440" type="#_x0000_t202" filled="false" stroked="false">
            <v:textbox inset="0,0,0,0">
              <w:txbxContent>
                <w:p>
                  <w:pPr>
                    <w:spacing w:before="0"/>
                    <w:ind w:left="81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1,075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839996pt;margin-top:355.320007pt;width:63.85pt;height:13.1pt;mso-position-horizontal-relative:page;mso-position-vertical-relative:page;z-index:-1685416" type="#_x0000_t202" filled="false" stroked="false">
            <v:textbox inset="0,0,0,0">
              <w:txbxContent>
                <w:p>
                  <w:pPr>
                    <w:spacing w:before="0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355.320007pt;width:63.75pt;height:13.1pt;mso-position-horizontal-relative:page;mso-position-vertical-relative:page;z-index:-1685392" type="#_x0000_t202" filled="false" stroked="false">
            <v:textbox inset="0,0,0,0">
              <w:txbxContent>
                <w:p>
                  <w:pPr>
                    <w:spacing w:before="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355.320007pt;width:63.85pt;height:13.1pt;mso-position-horizontal-relative:page;mso-position-vertical-relative:page;z-index:-1685368" type="#_x0000_t202" filled="false" stroked="false">
            <v:textbox inset="0,0,0,0">
              <w:txbxContent>
                <w:p>
                  <w:pPr>
                    <w:spacing w:before="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491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355.320007pt;width:63.85pt;height:13.1pt;mso-position-horizontal-relative:page;mso-position-vertical-relative:page;z-index:-1685344" type="#_x0000_t202" filled="false" stroked="false">
            <v:textbox inset="0,0,0,0">
              <w:txbxContent>
                <w:p>
                  <w:pPr>
                    <w:spacing w:before="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5.080017pt;margin-top:355.320007pt;width:63.75pt;height:13.1pt;mso-position-horizontal-relative:page;mso-position-vertical-relative:page;z-index:-1685320" type="#_x0000_t202" filled="false" stroked="false">
            <v:textbox inset="0,0,0,0">
              <w:txbxContent>
                <w:p>
                  <w:pPr>
                    <w:spacing w:before="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432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8.799988pt;margin-top:355.320007pt;width:64.95pt;height:13.1pt;mso-position-horizontal-relative:page;mso-position-vertical-relative:page;z-index:-1685296" type="#_x0000_t202" filled="false" stroked="false">
            <v:textbox inset="0,0,0,0">
              <w:txbxContent>
                <w:p>
                  <w:pPr>
                    <w:spacing w:before="0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424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66.517105pt;margin-top:136.143112pt;width:453.6pt;height:26.5pt;mso-position-horizontal-relative:page;mso-position-vertical-relative:page;z-index:-168527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CATÁLOGO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ESTATAL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TRÁMITES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SERVICIOS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REGISTRADOS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DIRECCIÓN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TRANSPARENCIA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MEJORA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REGULATORIA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299805pt;margin-top:174.799362pt;width:16.2pt;height:11pt;mso-position-horizontal-relative:page;mso-position-vertical-relative:page;z-index:-168524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120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.043793pt;margin-top:189.919357pt;width:16.95pt;height:11pt;mso-position-horizontal-relative:page;mso-position-vertical-relative:page;z-index:-168522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105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243805pt;margin-top:191.557358pt;width:17.8pt;height:11pt;mso-position-horizontal-relative:page;mso-position-vertical-relative:page;z-index:-168520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104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444794pt;margin-top:207.62236pt;width:17pt;height:11pt;mso-position-horizontal-relative:page;mso-position-vertical-relative:page;z-index:-168517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100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846802pt;margin-top:240.445358pt;width:13.5pt;height:11pt;mso-position-horizontal-relative:page;mso-position-vertical-relative:page;z-index:-168515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80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116806pt;margin-top:273.268372pt;width:13.3pt;height:11pt;mso-position-horizontal-relative:page;mso-position-vertical-relative:page;z-index:-168512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60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3.60379pt;margin-top:290.026367pt;width:14.45pt;height:11pt;mso-position-horizontal-relative:page;mso-position-vertical-relative:page;z-index:-168510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8"/>
                    </w:rPr>
                    <w:t>44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7.700806pt;margin-top:296.596344pt;width:14.35pt;height:11pt;mso-position-horizontal-relative:page;mso-position-vertical-relative:page;z-index:-168508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8"/>
                    </w:rPr>
                    <w:t>40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009827pt;margin-top:298.234344pt;width:12.95pt;height:11pt;mso-position-horizontal-relative:page;mso-position-vertical-relative:page;z-index:-168505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39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648804pt;margin-top:306.09137pt;width:13.75pt;height:11pt;mso-position-horizontal-relative:page;mso-position-vertical-relative:page;z-index:-168503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40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283798pt;margin-top:316.288361pt;width:13.15pt;height:11pt;mso-position-horizontal-relative:page;mso-position-vertical-relative:page;z-index:-168500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28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223785pt;margin-top:324.496368pt;width:12.55pt;height:11pt;mso-position-horizontal-relative:page;mso-position-vertical-relative:page;z-index:-168498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467804pt;margin-top:338.914368pt;width:12.9pt;height:11pt;mso-position-horizontal-relative:page;mso-position-vertical-relative:page;z-index:-168496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20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.38681pt;margin-top:339.26535pt;width:11.6pt;height:11pt;mso-position-horizontal-relative:page;mso-position-vertical-relative:page;z-index:-168493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14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343796pt;margin-top:355.681366pt;width:8.2pt;height:11pt;mso-position-horizontal-relative:page;mso-position-vertical-relative:page;z-index:-168491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8"/>
                    </w:rPr>
                    <w:t>4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020813pt;margin-top:355.681366pt;width:8.2pt;height:11pt;mso-position-horizontal-relative:page;mso-position-vertical-relative:page;z-index:-168488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8"/>
                    </w:rPr>
                    <w:t>4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566772pt;margin-top:357.319366pt;width:7.3pt;height:11pt;mso-position-horizontal-relative:page;mso-position-vertical-relative:page;z-index:-168486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8"/>
                    </w:rPr>
                    <w:t>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186829pt;margin-top:360.60437pt;width:5.5pt;height:11pt;mso-position-horizontal-relative:page;mso-position-vertical-relative:page;z-index:-168484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8"/>
                    </w:rPr>
                    <w:t>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0.534805pt;margin-top:371.737366pt;width:7.9pt;height:11pt;mso-position-horizontal-relative:page;mso-position-vertical-relative:page;z-index:-168481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613403pt;margin-top:390.962555pt;width:13.15pt;height:9.6pt;mso-position-horizontal-relative:page;mso-position-vertical-relative:page;z-index:-1684792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2"/>
                    </w:rPr>
                    <w:t>OE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423492pt;margin-top:390.962555pt;width:18.150pt;height:9.6pt;mso-position-horizontal-relative:page;mso-position-vertical-relative:page;z-index:-1684768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SGG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098602pt;margin-top:390.962555pt;width:16.45pt;height:9.6pt;mso-position-horizontal-relative:page;mso-position-vertical-relative:page;z-index:-1684744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SSP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108795pt;margin-top:390.962555pt;width:20.65pt;height:9.6pt;mso-position-horizontal-relative:page;mso-position-vertical-relative:page;z-index:-1684720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SFyA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168915pt;margin-top:390.962555pt;width:39.450pt;height:9.6pt;mso-position-horizontal-relative:page;mso-position-vertical-relative:page;z-index:-1684696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2"/>
                    </w:rPr>
                    <w:t>SEPUIMM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134186pt;margin-top:390.962555pt;width:17pt;height:9.6pt;mso-position-horizontal-relative:page;mso-position-vertical-relative:page;z-index:-1684672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SEP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9.594299pt;margin-top:390.962555pt;width:26.85pt;height:9.6pt;mso-position-horizontal-relative:page;mso-position-vertical-relative:page;z-index:-1684648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SETUE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884491pt;margin-top:390.962555pt;width:16.4pt;height:9.6pt;mso-position-horizontal-relative:page;mso-position-vertical-relative:page;z-index:-1684624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SSA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819611pt;margin-top:390.962555pt;width:33.7pt;height:9.6pt;mso-position-horizontal-relative:page;mso-position-vertical-relative:page;z-index:-1684600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2"/>
                    </w:rPr>
                    <w:t>SEPADA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05481pt;margin-top:390.962555pt;width:31.15pt;height:9.6pt;mso-position-horizontal-relative:page;mso-position-vertical-relative:page;z-index:-1684576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STByDS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390.962555pt;width:21.9pt;height:9.6pt;mso-position-horizontal-relative:page;mso-position-vertical-relative:page;z-index:-1684552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PGJE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7.095215pt;margin-top:390.962555pt;width:13.2pt;height:9.6pt;mso-position-horizontal-relative:page;mso-position-vertical-relative:page;z-index:-1684528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CG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35794pt;margin-top:413.956665pt;width:453.95pt;height:80.6pt;mso-position-horizontal-relative:page;mso-position-vertical-relative:page;z-index:-1684504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Coordinación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Asesores</w:t>
                  </w:r>
                  <w:r>
                    <w:rPr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Oficina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Ejecutivo,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Transparencia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1"/>
                    </w:rPr>
                    <w:t> Mejora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Regulatoria.</w:t>
                  </w:r>
                  <w:r>
                    <w:rPr/>
                  </w:r>
                </w:p>
                <w:p>
                  <w:pPr>
                    <w:pStyle w:val="BodyText"/>
                    <w:spacing w:line="232" w:lineRule="auto" w:before="19"/>
                    <w:ind w:right="17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catálogo</w:t>
                  </w:r>
                  <w:r>
                    <w:rPr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estatal</w:t>
                  </w:r>
                  <w:r>
                    <w:rPr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se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integra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un</w:t>
                  </w:r>
                  <w:r>
                    <w:rPr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total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409</w:t>
                  </w:r>
                  <w:r>
                    <w:rPr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trámites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servicios,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derivado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un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proceso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8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simplificación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digitalización,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color w:val="394049"/>
                      <w:spacing w:val="-2"/>
                    </w:rPr>
                    <w:t> corresponde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las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12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dependencias.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sectorizada.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Las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siglas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por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dependencia</w:t>
                  </w:r>
                  <w:r>
                    <w:rPr>
                      <w:b w:val="0"/>
                      <w:color w:val="394049"/>
                      <w:spacing w:val="12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son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como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sigue:</w:t>
                  </w:r>
                  <w:r>
                    <w:rPr>
                      <w:b w:val="0"/>
                      <w:color w:val="394049"/>
                    </w:rPr>
                    <w:t> OE</w:t>
                  </w:r>
                  <w:r>
                    <w:rPr>
                      <w:b w:val="0"/>
                      <w:color w:val="394049"/>
                      <w:spacing w:val="-1"/>
                    </w:rPr>
                    <w:t> Oficina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Ejecutivo,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SGG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General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 </w:t>
                  </w:r>
                  <w:r>
                    <w:rPr>
                      <w:b w:val="0"/>
                      <w:color w:val="394049"/>
                      <w:spacing w:val="-2"/>
                    </w:rPr>
                    <w:t>Gobierno,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SSP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Seguridad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Pública,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SFyA</w:t>
                  </w:r>
                  <w:r>
                    <w:rPr>
                      <w:b w:val="0"/>
                      <w:color w:val="394049"/>
                      <w:spacing w:val="11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Finanzas</w:t>
                  </w:r>
                  <w:r>
                    <w:rPr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Administración,</w:t>
                  </w:r>
                  <w:r>
                    <w:rPr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SEPUIMM</w:t>
                  </w:r>
                  <w:r>
                    <w:rPr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Planeación</w:t>
                  </w:r>
                  <w:r>
                    <w:rPr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Urbana,</w:t>
                  </w:r>
                  <w:r>
                    <w:rPr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Infraestructura,</w:t>
                  </w:r>
                  <w:r>
                    <w:rPr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Movilidad,</w:t>
                  </w:r>
                  <w:r>
                    <w:rPr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Medio</w:t>
                  </w:r>
                  <w:r>
                    <w:rPr>
                      <w:b w:val="0"/>
                      <w:color w:val="394049"/>
                      <w:spacing w:val="11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Ambiente</w:t>
                  </w:r>
                  <w:r>
                    <w:rPr>
                      <w:b w:val="0"/>
                      <w:color w:val="394049"/>
                      <w:spacing w:val="3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3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Recursos</w:t>
                  </w:r>
                  <w:r>
                    <w:rPr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Naturales,</w:t>
                  </w:r>
                  <w:r>
                    <w:rPr>
                      <w:b w:val="0"/>
                      <w:color w:val="394049"/>
                      <w:spacing w:val="3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SEP</w:t>
                  </w:r>
                  <w:r>
                    <w:rPr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3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3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Educación</w:t>
                  </w:r>
                  <w:r>
                    <w:rPr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Pública,</w:t>
                  </w:r>
                  <w:r>
                    <w:rPr>
                      <w:b w:val="0"/>
                      <w:color w:val="394049"/>
                      <w:spacing w:val="3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SETUE</w:t>
                  </w:r>
                  <w:r>
                    <w:rPr>
                      <w:b w:val="0"/>
                      <w:color w:val="394049"/>
                      <w:spacing w:val="3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3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Turismo</w:t>
                  </w:r>
                  <w:r>
                    <w:rPr>
                      <w:b w:val="0"/>
                      <w:color w:val="394049"/>
                      <w:spacing w:val="3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Economía,</w:t>
                  </w:r>
                  <w:r>
                    <w:rPr>
                      <w:b w:val="0"/>
                      <w:color w:val="394049"/>
                      <w:spacing w:val="3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SS</w:t>
                  </w:r>
                  <w:r>
                    <w:rPr>
                      <w:b w:val="0"/>
                      <w:color w:val="394049"/>
                      <w:spacing w:val="5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Salud,</w:t>
                  </w:r>
                  <w:r>
                    <w:rPr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SEPADA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Pesca,</w:t>
                  </w:r>
                  <w:r>
                    <w:rPr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Acuacultura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Agropecuario,</w:t>
                  </w:r>
                  <w:r>
                    <w:rPr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STByDS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Trabajo,</w:t>
                  </w:r>
                  <w:r>
                    <w:rPr>
                      <w:b w:val="0"/>
                      <w:color w:val="394049"/>
                      <w:spacing w:val="12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Bienestar</w:t>
                  </w:r>
                  <w:r>
                    <w:rPr>
                      <w:b w:val="0"/>
                      <w:color w:val="394049"/>
                    </w:rPr>
                    <w:t>  y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b w:val="0"/>
                      <w:color w:val="394049"/>
                      <w:spacing w:val="-1"/>
                    </w:rPr>
                    <w:t> Social,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PGJE</w:t>
                  </w:r>
                  <w:r>
                    <w:rPr>
                      <w:b w:val="0"/>
                      <w:color w:val="394049"/>
                      <w:spacing w:val="-1"/>
                    </w:rPr>
                    <w:t> Procuraduría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Justicia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color w:val="394049"/>
                      <w:spacing w:val="-2"/>
                    </w:rPr>
                    <w:t> Estado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1"/>
                    </w:rPr>
                    <w:t> CG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Contraloría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General.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30.25pt;height:17pt;mso-position-horizontal-relative:page;mso-position-vertical-relative:page;z-index:-168448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230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117004pt;margin-top:370.537994pt;width:26.2pt;height:6.6pt;mso-position-horizontal-relative:page;mso-position-vertical-relative:page;z-index:-16844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190.434998pt;margin-top:370.537994pt;width:26.2pt;height:6.6pt;mso-position-horizontal-relative:page;mso-position-vertical-relative:page;z-index:-16844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73.165985pt;margin-top:354.126007pt;width:26.2pt;height:23pt;mso-position-horizontal-relative:page;mso-position-vertical-relative:page;z-index:-1684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2.483002pt;margin-top:339.355011pt;width:26.2pt;height:37.75pt;mso-position-horizontal-relative:page;mso-position-vertical-relative:page;z-index:-1684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776001pt;margin-top:331.148987pt;width:26.2pt;height:46pt;mso-position-horizontal-relative:page;mso-position-vertical-relative:page;z-index:-1684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506989pt;margin-top:313.096008pt;width:26.2pt;height:64.05pt;mso-position-horizontal-relative:page;mso-position-vertical-relative:page;z-index:-1684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799988pt;margin-top:311.45401pt;width:26.2pt;height:65.650pt;mso-position-horizontal-relative:page;mso-position-vertical-relative:page;z-index:-1684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824005pt;margin-top:304.890015pt;width:26.2pt;height:72.25pt;mso-position-horizontal-relative:page;mso-position-vertical-relative:page;z-index:-1684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140991pt;margin-top:206.416pt;width:26.2pt;height:170.7pt;mso-position-horizontal-relative:page;mso-position-vertical-relative:page;z-index:-1684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458008pt;margin-top:204.776001pt;width:26.2pt;height:172.35pt;mso-position-horizontal-relative:page;mso-position-vertical-relative:page;z-index:-1684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3.848022pt;margin-top:365.282501pt;width:26.2pt;height:12pt;mso-position-horizontal-relative:page;mso-position-vertical-relative:page;z-index:-1684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815994pt;margin-top:384.629486pt;width:4.150pt;height:12pt;mso-position-horizontal-relative:page;mso-position-vertical-relative:page;z-index:-1684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626007pt;margin-top:384.629486pt;width:4.150pt;height:12pt;mso-position-horizontal-relative:page;mso-position-vertical-relative:page;z-index:-1684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5.300995pt;margin-top:384.629486pt;width:4.150pt;height:12pt;mso-position-horizontal-relative:page;mso-position-vertical-relative:page;z-index:-1684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311005pt;margin-top:384.629486pt;width:4.150pt;height:12pt;mso-position-horizontal-relative:page;mso-position-vertical-relative:page;z-index:-1684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371002pt;margin-top:384.629486pt;width:4.150pt;height:12pt;mso-position-horizontal-relative:page;mso-position-vertical-relative:page;z-index:-1684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6.335999pt;margin-top:384.629486pt;width:4.150pt;height:12pt;mso-position-horizontal-relative:page;mso-position-vertical-relative:page;z-index:-1684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79599pt;margin-top:384.629486pt;width:4.150pt;height:12pt;mso-position-horizontal-relative:page;mso-position-vertical-relative:page;z-index:-1684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087006pt;margin-top:384.629486pt;width:4.150pt;height:12pt;mso-position-horizontal-relative:page;mso-position-vertical-relative:page;z-index:-1684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022003pt;margin-top:384.629486pt;width:4.150pt;height:12pt;mso-position-horizontal-relative:page;mso-position-vertical-relative:page;z-index:-1684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6.256989pt;margin-top:384.629486pt;width:4.150pt;height:12pt;mso-position-horizontal-relative:page;mso-position-vertical-relative:page;z-index:-1683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8.921997pt;margin-top:384.629486pt;width:4.150pt;height:12pt;mso-position-horizontal-relative:page;mso-position-vertical-relative:page;z-index:-1683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2.296997pt;margin-top:384.629486pt;width:4.150pt;height:12pt;mso-position-horizontal-relative:page;mso-position-vertical-relative:page;z-index:-1683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68390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79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478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IMPULSO</w:t>
                  </w:r>
                  <w:r>
                    <w:rPr>
                      <w:rFonts w:ascii="Montserrat" w:hAnsi="Montserrat"/>
                      <w:b/>
                      <w:color w:val="BE9655"/>
                      <w:spacing w:val="-9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LA</w:t>
                  </w:r>
                  <w:r>
                    <w:rPr>
                      <w:rFonts w:ascii="Montserrat" w:hAnsi="Montserrat"/>
                      <w:b/>
                      <w:color w:val="BE9655"/>
                      <w:spacing w:val="-7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ECONOMÍA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7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MEJORA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REGULATORIA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.800003pt;margin-top:179.113205pt;width:407.2pt;height:26.5pt;mso-position-horizontal-relative:page;mso-position-vertical-relative:page;z-index:-1683880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CUMPLIMIENTO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DEL PROGRAMA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ANUAL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MEJORA</w:t>
                  </w:r>
                  <w:r>
                    <w:rPr>
                      <w:rFonts w:ascii="Montserrat Black"/>
                      <w:b/>
                      <w:color w:val="394049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REGULATORIA,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1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 (%)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5796pt;margin-top:431.596649pt;width:425.5pt;height:29.75pt;mso-position-horizontal-relative:page;mso-position-vertical-relative:page;z-index:-1683856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Coordinación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Asesores</w:t>
                  </w:r>
                  <w:r>
                    <w:rPr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Oficina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Ejecutivo,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Transparencia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1"/>
                    </w:rPr>
                    <w:t> Mejora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Regulatoria.</w:t>
                  </w:r>
                  <w:r>
                    <w:rPr/>
                  </w:r>
                </w:p>
                <w:p>
                  <w:pPr>
                    <w:pStyle w:val="BodyText"/>
                    <w:spacing w:line="202" w:lineRule="exact" w:before="2"/>
                    <w:ind w:right="17"/>
                    <w:jc w:val="left"/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período</w:t>
                  </w:r>
                  <w:r>
                    <w:rPr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2021-2022,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  <w:spacing w:val="6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7.52002pt;margin-top:574.248596pt;width:26.05pt;height:17pt;mso-position-horizontal-relative:page;mso-position-vertical-relative:page;z-index:-168383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231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479996pt;margin-top:212.279999pt;width:285.6pt;height:15.25pt;mso-position-horizontal-relative:page;mso-position-vertical-relative:page;z-index:-1683808" type="#_x0000_t202" filled="false" stroked="false">
            <v:textbox inset="0,0,0,0">
              <w:txbxContent>
                <w:p>
                  <w:pPr>
                    <w:spacing w:before="6"/>
                    <w:ind w:left="2140" w:right="212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DEPENDENCIA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079987pt;margin-top:212.279999pt;width:69.150pt;height:15.25pt;mso-position-horizontal-relative:page;mso-position-vertical-relative:page;z-index:-1683784" type="#_x0000_t202" filled="false" stroked="false">
            <v:textbox inset="0,0,0,0">
              <w:txbxContent>
                <w:p>
                  <w:pPr>
                    <w:spacing w:before="6"/>
                    <w:ind w:left="2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8.200012pt;margin-top:212.279999pt;width:70.350pt;height:15.25pt;mso-position-horizontal-relative:page;mso-position-vertical-relative:page;z-index:-1683760" type="#_x0000_t202" filled="false" stroked="false">
            <v:textbox inset="0,0,0,0">
              <w:txbxContent>
                <w:p>
                  <w:pPr>
                    <w:spacing w:before="6"/>
                    <w:ind w:left="20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479996pt;margin-top:227.520004pt;width:285.6pt;height:14.3pt;mso-position-horizontal-relative:page;mso-position-vertical-relative:page;z-index:-1683736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icina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del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Ejecut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ivo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(OE)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079987pt;margin-top:227.520004pt;width:69.150pt;height:14.3pt;mso-position-horizontal-relative:page;mso-position-vertical-relative:page;z-index:-1683712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8.200012pt;margin-top:227.520004pt;width:70.350pt;height:14.3pt;mso-position-horizontal-relative:page;mso-position-vertical-relative:page;z-index:-1683688" type="#_x0000_t202" filled="false" stroked="false">
            <v:textbox inset="0,0,0,0">
              <w:txbxContent>
                <w:p>
                  <w:pPr>
                    <w:spacing w:before="44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479996pt;margin-top:241.7995pt;width:285.6pt;height:14.2pt;mso-position-horizontal-relative:page;mso-position-vertical-relative:page;z-index:-1683664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Secre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aría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General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biern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(SGG)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079987pt;margin-top:241.7995pt;width:69.150pt;height:14.2pt;mso-position-horizontal-relative:page;mso-position-vertical-relative:page;z-index:-1683640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8.200012pt;margin-top:241.7995pt;width:70.350pt;height:14.2pt;mso-position-horizontal-relative:page;mso-position-vertical-relative:page;z-index:-1683616" type="#_x0000_t202" filled="false" stroked="false">
            <v:textbox inset="0,0,0,0">
              <w:txbxContent>
                <w:p>
                  <w:pPr>
                    <w:spacing w:before="44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479996pt;margin-top:255.960007pt;width:285.6pt;height:14.2pt;mso-position-horizontal-relative:page;mso-position-vertical-relative:page;z-index:-1683592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Secre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aría</w:t>
                  </w:r>
                  <w:r>
                    <w:rPr>
                      <w:rFonts w:ascii="Montserrat" w:hAns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Seguridad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Pública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(SSP)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079987pt;margin-top:255.960007pt;width:69.150pt;height:14.2pt;mso-position-horizontal-relative:page;mso-position-vertical-relative:page;z-index:-1683568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8.200012pt;margin-top:255.960007pt;width:70.350pt;height:14.2pt;mso-position-horizontal-relative:page;mso-position-vertical-relative:page;z-index:-1683544" type="#_x0000_t202" filled="false" stroked="false">
            <v:textbox inset="0,0,0,0">
              <w:txbxContent>
                <w:p>
                  <w:pPr>
                    <w:spacing w:before="44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479996pt;margin-top:270.119995pt;width:285.6pt;height:14.3pt;mso-position-horizontal-relative:page;mso-position-vertical-relative:page;z-index:-1683520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Secre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aría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Finan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y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dmini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(SFy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079987pt;margin-top:270.119995pt;width:69.150pt;height:14.3pt;mso-position-horizontal-relative:page;mso-position-vertical-relative:page;z-index:-1683496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8.200012pt;margin-top:270.119995pt;width:70.350pt;height:14.3pt;mso-position-horizontal-relative:page;mso-position-vertical-relative:page;z-index:-1683472" type="#_x0000_t202" filled="false" stroked="false">
            <v:textbox inset="0,0,0,0">
              <w:txbxContent>
                <w:p>
                  <w:pPr>
                    <w:spacing w:before="44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479996pt;margin-top:284.399994pt;width:285.6pt;height:26.9pt;mso-position-horizontal-relative:page;mso-position-vertical-relative:page;z-index:-1683448" type="#_x0000_t202" filled="false" stroked="false">
            <v:textbox inset="0,0,0,0">
              <w:txbxContent>
                <w:p>
                  <w:pPr>
                    <w:spacing w:before="73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Secre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aría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Planeación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Urbana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ruc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Mov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ilidad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Me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 w:hAnsi="Montserrat"/>
                      <w:color w:val="394049"/>
                      <w:spacing w:val="41"/>
                      <w:w w:val="9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mbien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Recur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sos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urale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(SEPU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IMM)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079987pt;margin-top:284.399994pt;width:69.150pt;height:26.9pt;mso-position-horizontal-relative:page;mso-position-vertical-relative:page;z-index:-1683424" type="#_x0000_t202" filled="false" stroked="false">
            <v:textbox inset="0,0,0,0">
              <w:txbxContent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8.200012pt;margin-top:284.399994pt;width:70.350pt;height:26.9pt;mso-position-horizontal-relative:page;mso-position-vertical-relative:page;z-index:-1683400" type="#_x0000_t202" filled="false" stroked="false">
            <v:textbox inset="0,0,0,0">
              <w:txbxContent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479996pt;margin-top:311.27951pt;width:285.6pt;height:14.2pt;mso-position-horizontal-relative:page;mso-position-vertical-relative:page;z-index:-1683376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Secre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aría</w:t>
                  </w:r>
                  <w:r>
                    <w:rPr>
                      <w:rFonts w:ascii="Montserrat" w:hAns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Educación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Pública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(SEP)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079987pt;margin-top:311.27951pt;width:69.150pt;height:14.2pt;mso-position-horizontal-relative:page;mso-position-vertical-relative:page;z-index:-1683352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8.200012pt;margin-top:311.27951pt;width:70.350pt;height:14.2pt;mso-position-horizontal-relative:page;mso-position-vertical-relative:page;z-index:-1683328" type="#_x0000_t202" filled="false" stroked="false">
            <v:textbox inset="0,0,0,0">
              <w:txbxContent>
                <w:p>
                  <w:pPr>
                    <w:spacing w:before="44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479996pt;margin-top:325.440002pt;width:285.6pt;height:14.3pt;mso-position-horizontal-relative:page;mso-position-vertical-relative:page;z-index:-1683304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Secre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aría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ur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is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Econ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mía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(SE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UE)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079987pt;margin-top:325.440002pt;width:69.150pt;height:14.3pt;mso-position-horizontal-relative:page;mso-position-vertical-relative:page;z-index:-1683280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8.200012pt;margin-top:325.440002pt;width:70.350pt;height:14.3pt;mso-position-horizontal-relative:page;mso-position-vertical-relative:page;z-index:-1683256" type="#_x0000_t202" filled="false" stroked="false">
            <v:textbox inset="0,0,0,0">
              <w:txbxContent>
                <w:p>
                  <w:pPr>
                    <w:spacing w:before="44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479996pt;margin-top:339.719513pt;width:285.6pt;height:14.2pt;mso-position-horizontal-relative:page;mso-position-vertical-relative:page;z-index:-1683232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Secre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aría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Salud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(SS)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079987pt;margin-top:339.719513pt;width:69.150pt;height:14.2pt;mso-position-horizontal-relative:page;mso-position-vertical-relative:page;z-index:-1683208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8.200012pt;margin-top:339.719513pt;width:70.350pt;height:14.2pt;mso-position-horizontal-relative:page;mso-position-vertical-relative:page;z-index:-1683184" type="#_x0000_t202" filled="false" stroked="false">
            <v:textbox inset="0,0,0,0">
              <w:txbxContent>
                <w:p>
                  <w:pPr>
                    <w:spacing w:before="44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479996pt;margin-top:353.880005pt;width:285.6pt;height:31.1pt;mso-position-horizontal-relative:page;mso-position-vertical-relative:page;z-index:-1683160" type="#_x0000_t202" filled="false" stroked="false">
            <v:textbox inset="0,0,0,0">
              <w:txbxContent>
                <w:p>
                  <w:pPr>
                    <w:spacing w:before="114"/>
                    <w:ind w:left="108" w:right="14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Secre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aría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cuacultura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ollo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gropecuar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 w:hAnsi="Montserrat"/>
                      <w:color w:val="394049"/>
                      <w:spacing w:val="31"/>
                      <w:w w:val="9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(SEPAD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079987pt;margin-top:353.880005pt;width:69.150pt;height:31.1pt;mso-position-horizontal-relative:page;mso-position-vertical-relative:page;z-index:-1683136" type="#_x0000_t202" filled="false" stroked="false">
            <v:textbox inset="0,0,0,0">
              <w:txbxContent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8.200012pt;margin-top:353.880005pt;width:70.350pt;height:31.1pt;mso-position-horizontal-relative:page;mso-position-vertical-relative:page;z-index:-1683112" type="#_x0000_t202" filled="false" stroked="false">
            <v:textbox inset="0,0,0,0">
              <w:txbxContent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100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3.479996pt;margin-top:384.959991pt;width:285.6pt;height:14.2pt;mso-position-horizontal-relative:page;mso-position-vertical-relative:page;z-index:-1683088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Secre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aría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rabaj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o,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Biene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cial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DS)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079987pt;margin-top:384.959991pt;width:69.150pt;height:14.2pt;mso-position-horizontal-relative:page;mso-position-vertical-relative:page;z-index:-1683064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8.200012pt;margin-top:384.959991pt;width:70.350pt;height:14.2pt;mso-position-horizontal-relative:page;mso-position-vertical-relative:page;z-index:-1683040" type="#_x0000_t202" filled="false" stroked="false">
            <v:textbox inset="0,0,0,0">
              <w:txbxContent>
                <w:p>
                  <w:pPr>
                    <w:spacing w:before="44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479996pt;margin-top:399.119507pt;width:285.6pt;height:14.2pt;mso-position-horizontal-relative:page;mso-position-vertical-relative:page;z-index:-1683016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oc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uraduría General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J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icia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(PG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J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079987pt;margin-top:399.119507pt;width:69.150pt;height:14.2pt;mso-position-horizontal-relative:page;mso-position-vertical-relative:page;z-index:-1682992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8.200012pt;margin-top:399.119507pt;width:70.350pt;height:14.2pt;mso-position-horizontal-relative:page;mso-position-vertical-relative:page;z-index:-1682968" type="#_x0000_t202" filled="false" stroked="false">
            <v:textbox inset="0,0,0,0">
              <w:txbxContent>
                <w:p>
                  <w:pPr>
                    <w:spacing w:before="44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479996pt;margin-top:413.279999pt;width:285.6pt;height:14.25pt;mso-position-horizontal-relative:page;mso-position-vertical-relative:page;z-index:-1682944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lo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ría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General (CG)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079987pt;margin-top:413.279999pt;width:69.150pt;height:14.25pt;mso-position-horizontal-relative:page;mso-position-vertical-relative:page;z-index:-1682920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8.200012pt;margin-top:413.279999pt;width:70.350pt;height:14.25pt;mso-position-horizontal-relative:page;mso-position-vertical-relative:page;z-index:-1682896" type="#_x0000_t202" filled="false" stroked="false">
            <v:textbox inset="0,0,0,0">
              <w:txbxContent>
                <w:p>
                  <w:pPr>
                    <w:spacing w:before="44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89.800003pt;margin-top:134.953201pt;width:407.2pt;height:26.4pt;mso-position-horizontal-relative:page;mso-position-vertical-relative:page;z-index:-1682872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CUMPLIMIENTO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DEL PROGRAMA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ANUAL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MEJORA</w:t>
                  </w:r>
                  <w:r>
                    <w:rPr>
                      <w:rFonts w:ascii="Montserrat Black"/>
                      <w:b/>
                      <w:color w:val="394049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REGULATORIA,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0" w:right="1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2022-2023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(%)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892807pt;margin-top:177.241364pt;width:16.2pt;height:11pt;mso-position-horizontal-relative:page;mso-position-vertical-relative:page;z-index:-168284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120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1.187805pt;margin-top:200.560364pt;width:17.7pt;height:11pt;mso-position-horizontal-relative:page;mso-position-vertical-relative:page;z-index:-168282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100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464813pt;margin-top:200.560364pt;width:17.7pt;height:11pt;mso-position-horizontal-relative:page;mso-position-vertical-relative:page;z-index:-168280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100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741791pt;margin-top:200.560364pt;width:17.7pt;height:11pt;mso-position-horizontal-relative:page;mso-position-vertical-relative:page;z-index:-168277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100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9.018799pt;margin-top:200.560364pt;width:17.7pt;height:11pt;mso-position-horizontal-relative:page;mso-position-vertical-relative:page;z-index:-168275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100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295807pt;margin-top:200.560364pt;width:17.7pt;height:11pt;mso-position-horizontal-relative:page;mso-position-vertical-relative:page;z-index:-168272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100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572815pt;margin-top:200.560364pt;width:17.7pt;height:11pt;mso-position-horizontal-relative:page;mso-position-vertical-relative:page;z-index:-168270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100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849792pt;margin-top:200.560364pt;width:17.7pt;height:11pt;mso-position-horizontal-relative:page;mso-position-vertical-relative:page;z-index:-168268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100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126801pt;margin-top:200.560364pt;width:17.7pt;height:11pt;mso-position-horizontal-relative:page;mso-position-vertical-relative:page;z-index:-168265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100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403809pt;margin-top:200.560364pt;width:17.7pt;height:11pt;mso-position-horizontal-relative:page;mso-position-vertical-relative:page;z-index:-168263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100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680786pt;margin-top:200.560364pt;width:17.7pt;height:11pt;mso-position-horizontal-relative:page;mso-position-vertical-relative:page;z-index:-168260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100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957825pt;margin-top:200.560364pt;width:17.7pt;height:11pt;mso-position-horizontal-relative:page;mso-position-vertical-relative:page;z-index:-168258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100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3.234802pt;margin-top:200.560364pt;width:17.7pt;height:11pt;mso-position-horizontal-relative:page;mso-position-vertical-relative:page;z-index:-168256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100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037796pt;margin-top:210.064362pt;width:17pt;height:11pt;mso-position-horizontal-relative:page;mso-position-vertical-relative:page;z-index:-168253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100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439804pt;margin-top:242.88736pt;width:13.5pt;height:11pt;mso-position-horizontal-relative:page;mso-position-vertical-relative:page;z-index:-168251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80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709793pt;margin-top:275.710358pt;width:13.3pt;height:11pt;mso-position-horizontal-relative:page;mso-position-vertical-relative:page;z-index:-168248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60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241806pt;margin-top:308.533356pt;width:13.75pt;height:11pt;mso-position-horizontal-relative:page;mso-position-vertical-relative:page;z-index:-168246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40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60806pt;margin-top:341.356354pt;width:12.9pt;height:11pt;mso-position-horizontal-relative:page;mso-position-vertical-relative:page;z-index:-168244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20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127808pt;margin-top:374.179352pt;width:7.9pt;height:11pt;mso-position-horizontal-relative:page;mso-position-vertical-relative:page;z-index:-168241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.315903pt;margin-top:385.434052pt;width:13.15pt;height:9.6pt;mso-position-horizontal-relative:page;mso-position-vertical-relative:page;z-index:-1682392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</w:pPr>
                  <w:r>
                    <w:rPr>
                      <w:b w:val="0"/>
                      <w:color w:val="595959"/>
                      <w:spacing w:val="-2"/>
                    </w:rPr>
                    <w:t>OE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448395pt;margin-top:385.434052pt;width:18.150pt;height:9.6pt;mso-position-horizontal-relative:page;mso-position-vertical-relative:page;z-index:-1682368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</w:pPr>
                  <w:r>
                    <w:rPr>
                      <w:b w:val="0"/>
                      <w:color w:val="595959"/>
                      <w:spacing w:val="-1"/>
                    </w:rPr>
                    <w:t>SGG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445892pt;margin-top:385.434052pt;width:16.45pt;height:9.6pt;mso-position-horizontal-relative:page;mso-position-vertical-relative:page;z-index:-1682344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</w:pPr>
                  <w:r>
                    <w:rPr>
                      <w:b w:val="0"/>
                      <w:color w:val="595959"/>
                      <w:spacing w:val="-1"/>
                    </w:rPr>
                    <w:t>SSP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778412pt;margin-top:385.434052pt;width:20.65pt;height:9.6pt;mso-position-horizontal-relative:page;mso-position-vertical-relative:page;z-index:-1682320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</w:pPr>
                  <w:r>
                    <w:rPr>
                      <w:b w:val="0"/>
                      <w:color w:val="595959"/>
                      <w:spacing w:val="-1"/>
                    </w:rPr>
                    <w:t>SFyA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8.160889pt;margin-top:385.434052pt;width:100.9pt;height:9.6pt;mso-position-horizontal-relative:page;mso-position-vertical-relative:page;z-index:-168229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85" w:val="left" w:leader="none"/>
                      <w:tab w:pos="1501" w:val="left" w:leader="none"/>
                    </w:tabs>
                    <w:spacing w:line="181" w:lineRule="exact"/>
                    <w:ind w:right="0"/>
                    <w:jc w:val="left"/>
                  </w:pPr>
                  <w:r>
                    <w:rPr>
                      <w:b w:val="0"/>
                      <w:color w:val="595959"/>
                      <w:spacing w:val="-2"/>
                    </w:rPr>
                    <w:t>SEPUIMM</w:t>
                    <w:tab/>
                  </w:r>
                  <w:r>
                    <w:rPr>
                      <w:b w:val="0"/>
                      <w:color w:val="595959"/>
                      <w:spacing w:val="-1"/>
                      <w:w w:val="95"/>
                    </w:rPr>
                    <w:t>SEP</w:t>
                    <w:tab/>
                  </w:r>
                  <w:r>
                    <w:rPr>
                      <w:b w:val="0"/>
                      <w:color w:val="595959"/>
                      <w:spacing w:val="-1"/>
                    </w:rPr>
                    <w:t>SETUE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843506pt;margin-top:385.434052pt;width:58.95pt;height:9.6pt;mso-position-horizontal-relative:page;mso-position-vertical-relative:page;z-index:-16822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25" w:val="left" w:leader="none"/>
                    </w:tabs>
                    <w:spacing w:line="181" w:lineRule="exact"/>
                    <w:ind w:right="0"/>
                    <w:jc w:val="left"/>
                  </w:pPr>
                  <w:r>
                    <w:rPr>
                      <w:b w:val="0"/>
                      <w:color w:val="595959"/>
                      <w:spacing w:val="-1"/>
                    </w:rPr>
                    <w:t>SSA</w:t>
                    <w:tab/>
                  </w:r>
                  <w:r>
                    <w:rPr>
                      <w:b w:val="0"/>
                      <w:color w:val="595959"/>
                      <w:spacing w:val="-2"/>
                    </w:rPr>
                    <w:t>SEPADA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6586pt;margin-top:385.434052pt;width:83.9pt;height:9.6pt;mso-position-horizontal-relative:page;mso-position-vertical-relative:page;z-index:-168224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19" w:val="left" w:leader="none"/>
                      <w:tab w:pos="1433" w:val="left" w:leader="none"/>
                    </w:tabs>
                    <w:spacing w:line="181" w:lineRule="exact"/>
                    <w:ind w:right="0"/>
                    <w:jc w:val="left"/>
                  </w:pPr>
                  <w:r>
                    <w:rPr>
                      <w:b w:val="0"/>
                      <w:color w:val="595959"/>
                      <w:spacing w:val="-1"/>
                    </w:rPr>
                    <w:t>STByDS</w:t>
                    <w:tab/>
                  </w:r>
                  <w:r>
                    <w:rPr>
                      <w:b w:val="0"/>
                      <w:color w:val="595959"/>
                      <w:spacing w:val="-1"/>
                      <w:w w:val="95"/>
                    </w:rPr>
                    <w:t>PGJE</w:t>
                    <w:tab/>
                  </w:r>
                  <w:r>
                    <w:rPr>
                      <w:b w:val="0"/>
                      <w:color w:val="595959"/>
                      <w:spacing w:val="-1"/>
                    </w:rPr>
                    <w:t>CG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719299pt;margin-top:416.356659pt;width:363.7pt;height:100.65pt;mso-position-horizontal-relative:page;mso-position-vertical-relative:page;z-index:-1682224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Coordinación</w:t>
                  </w:r>
                  <w:r>
                    <w:rPr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3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Asesores</w:t>
                  </w:r>
                  <w:r>
                    <w:rPr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3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Oficina</w:t>
                  </w:r>
                  <w:r>
                    <w:rPr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Ejecutivo,</w:t>
                  </w:r>
                  <w:r>
                    <w:rPr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Transparencia</w:t>
                  </w:r>
                  <w:r>
                    <w:rPr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/>
                  </w:r>
                </w:p>
                <w:p>
                  <w:pPr>
                    <w:pStyle w:val="BodyText"/>
                    <w:spacing w:line="204" w:lineRule="exact"/>
                    <w:ind w:right="0"/>
                    <w:jc w:val="both"/>
                  </w:pPr>
                  <w:r>
                    <w:rPr>
                      <w:b w:val="0"/>
                      <w:color w:val="394049"/>
                      <w:spacing w:val="-1"/>
                    </w:rPr>
                    <w:t>Mejora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Regulatoria.</w:t>
                  </w:r>
                  <w:r>
                    <w:rPr/>
                  </w:r>
                </w:p>
                <w:p>
                  <w:pPr>
                    <w:pStyle w:val="BodyText"/>
                    <w:spacing w:line="232" w:lineRule="auto" w:before="17"/>
                    <w:ind w:right="17" w:hanging="1"/>
                    <w:jc w:val="both"/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período</w:t>
                  </w:r>
                  <w:r>
                    <w:rPr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b w:val="0"/>
                      <w:bCs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bCs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años</w:t>
                  </w:r>
                  <w:r>
                    <w:rPr>
                      <w:b w:val="0"/>
                      <w:bCs w:val="0"/>
                      <w:color w:val="394049"/>
                      <w:spacing w:val="6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indicados.</w:t>
                  </w:r>
                  <w:r>
                    <w:rPr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Las</w:t>
                  </w:r>
                  <w:r>
                    <w:rPr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siglas</w:t>
                  </w:r>
                  <w:r>
                    <w:rPr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por</w:t>
                  </w:r>
                  <w:r>
                    <w:rPr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dependencia</w:t>
                  </w:r>
                  <w:r>
                    <w:rPr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son</w:t>
                  </w:r>
                  <w:r>
                    <w:rPr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como</w:t>
                  </w:r>
                  <w:r>
                    <w:rPr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sigue: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OE</w:t>
                  </w:r>
                  <w:r>
                    <w:rPr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Oficina</w:t>
                  </w:r>
                  <w:r>
                    <w:rPr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Ejecutivo,</w:t>
                  </w:r>
                  <w:r>
                    <w:rPr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SGG</w:t>
                  </w:r>
                  <w:r>
                    <w:rPr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b w:val="0"/>
                      <w:bCs w:val="0"/>
                      <w:color w:val="394049"/>
                      <w:spacing w:val="7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General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Gobierno,</w:t>
                  </w:r>
                  <w:r>
                    <w:rPr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SSP</w:t>
                  </w:r>
                  <w:r>
                    <w:rPr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Seguridad</w:t>
                  </w:r>
                  <w:r>
                    <w:rPr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Pública,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SFyA</w:t>
                  </w:r>
                  <w:r>
                    <w:rPr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Finanzas</w:t>
                  </w:r>
                  <w:r>
                    <w:rPr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Administración,</w:t>
                  </w:r>
                  <w:r>
                    <w:rPr>
                      <w:b w:val="0"/>
                      <w:bCs w:val="0"/>
                      <w:color w:val="394049"/>
                      <w:spacing w:val="3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SEPUIMM</w:t>
                  </w:r>
                  <w:r>
                    <w:rPr>
                      <w:b w:val="0"/>
                      <w:bCs w:val="0"/>
                      <w:color w:val="394049"/>
                      <w:spacing w:val="3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bCs w:val="0"/>
                      <w:color w:val="394049"/>
                      <w:spacing w:val="3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3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Planeación</w:t>
                  </w:r>
                  <w:r>
                    <w:rPr>
                      <w:b w:val="0"/>
                      <w:bCs w:val="0"/>
                      <w:color w:val="394049"/>
                      <w:spacing w:val="3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Urbana,</w:t>
                  </w:r>
                  <w:r>
                    <w:rPr>
                      <w:b w:val="0"/>
                      <w:bCs w:val="0"/>
                      <w:color w:val="394049"/>
                      <w:spacing w:val="3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Infraestructura,</w:t>
                  </w:r>
                  <w:r>
                    <w:rPr>
                      <w:b w:val="0"/>
                      <w:bCs w:val="0"/>
                      <w:color w:val="394049"/>
                      <w:spacing w:val="3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Movilidad,</w:t>
                  </w:r>
                  <w:r>
                    <w:rPr>
                      <w:b w:val="0"/>
                      <w:bCs w:val="0"/>
                      <w:color w:val="394049"/>
                      <w:spacing w:val="3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Medio</w:t>
                  </w:r>
                  <w:r>
                    <w:rPr>
                      <w:b w:val="0"/>
                      <w:bCs w:val="0"/>
                      <w:color w:val="394049"/>
                      <w:spacing w:val="5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Ambiente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Recursos</w:t>
                  </w:r>
                  <w:r>
                    <w:rPr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Naturales,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SEP</w:t>
                  </w:r>
                  <w:r>
                    <w:rPr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Educación</w:t>
                  </w:r>
                  <w:r>
                    <w:rPr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Pública,</w:t>
                  </w:r>
                  <w:r>
                    <w:rPr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SETUE</w:t>
                  </w:r>
                  <w:r>
                    <w:rPr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7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Turismo</w:t>
                  </w:r>
                  <w:r>
                    <w:rPr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Economía,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SS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Salud,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SEPADA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Pesca,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Acuacultura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Desarrollo</w:t>
                  </w:r>
                  <w:r>
                    <w:rPr>
                      <w:b w:val="0"/>
                      <w:bCs w:val="0"/>
                      <w:color w:val="394049"/>
                      <w:spacing w:val="7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Agropecuario,</w:t>
                  </w:r>
                  <w:r>
                    <w:rPr>
                      <w:b w:val="0"/>
                      <w:bCs w:val="0"/>
                      <w:color w:val="394049"/>
                      <w:spacing w:val="3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STByDS</w:t>
                  </w:r>
                  <w:r>
                    <w:rPr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Trabajo,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Bienestar</w:t>
                  </w:r>
                  <w:r>
                    <w:rPr>
                      <w:b w:val="0"/>
                      <w:bCs w:val="0"/>
                      <w:color w:val="394049"/>
                      <w:spacing w:val="3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1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b w:val="0"/>
                      <w:bCs w:val="0"/>
                      <w:color w:val="394049"/>
                      <w:spacing w:val="1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Social,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PGJE</w:t>
                  </w:r>
                  <w:r>
                    <w:rPr>
                      <w:b w:val="0"/>
                      <w:bCs w:val="0"/>
                      <w:color w:val="394049"/>
                      <w:spacing w:val="1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Procuraduría</w:t>
                  </w:r>
                  <w:r>
                    <w:rPr>
                      <w:b w:val="0"/>
                      <w:bCs w:val="0"/>
                      <w:color w:val="394049"/>
                      <w:spacing w:val="6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General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Justicia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Estado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CG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Contraloría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General.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8.95pt;height:17pt;mso-position-horizontal-relative:page;mso-position-vertical-relative:page;z-index:-168220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232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317017pt;margin-top:215.417007pt;width:21.7pt;height:164.15pt;mso-position-horizontal-relative:page;mso-position-vertical-relative:page;z-index:-1682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2.038025pt;margin-top:215.417007pt;width:21.7pt;height:164.15pt;mso-position-horizontal-relative:page;mso-position-vertical-relative:page;z-index:-1682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2.759003pt;margin-top:215.417007pt;width:21.7pt;height:164.15pt;mso-position-horizontal-relative:page;mso-position-vertical-relative:page;z-index:-1682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480011pt;margin-top:215.417007pt;width:21.7pt;height:164.15pt;mso-position-horizontal-relative:page;mso-position-vertical-relative:page;z-index:-1682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200989pt;margin-top:215.417007pt;width:21.7pt;height:164.15pt;mso-position-horizontal-relative:page;mso-position-vertical-relative:page;z-index:-1682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4.921997pt;margin-top:215.417007pt;width:21.7pt;height:164.15pt;mso-position-horizontal-relative:page;mso-position-vertical-relative:page;z-index:-1682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5.643005pt;margin-top:215.417007pt;width:21.7pt;height:164.15pt;mso-position-horizontal-relative:page;mso-position-vertical-relative:page;z-index:-1682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6.364014pt;margin-top:215.417007pt;width:21.7pt;height:164.15pt;mso-position-horizontal-relative:page;mso-position-vertical-relative:page;z-index:-1682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7.084991pt;margin-top:215.417007pt;width:21.7pt;height:164.15pt;mso-position-horizontal-relative:page;mso-position-vertical-relative:page;z-index:-1681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.807007pt;margin-top:215.417007pt;width:21.7pt;height:164.15pt;mso-position-horizontal-relative:page;mso-position-vertical-relative:page;z-index:-1681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528015pt;margin-top:215.417007pt;width:21.7pt;height:164.15pt;mso-position-horizontal-relative:page;mso-position-vertical-relative:page;z-index:-1681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248993pt;margin-top:215.417007pt;width:21.7pt;height:164.15pt;mso-position-horizontal-relative:page;mso-position-vertical-relative:page;z-index:-1681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518005pt;margin-top:379.101501pt;width:4.150pt;height:12pt;mso-position-horizontal-relative:page;mso-position-vertical-relative:page;z-index:-1681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1.651001pt;margin-top:379.101501pt;width:4.150pt;height:12pt;mso-position-horizontal-relative:page;mso-position-vertical-relative:page;z-index:-1681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64801pt;margin-top:379.101501pt;width:4.150pt;height:12pt;mso-position-horizontal-relative:page;mso-position-vertical-relative:page;z-index:-1681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980988pt;margin-top:379.101501pt;width:4.150pt;height:12pt;mso-position-horizontal-relative:page;mso-position-vertical-relative:page;z-index:-1681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363007pt;margin-top:379.101501pt;width:4.150pt;height:12pt;mso-position-horizontal-relative:page;mso-position-vertical-relative:page;z-index:-1681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1.651001pt;margin-top:379.101501pt;width:4.150pt;height:12pt;mso-position-horizontal-relative:page;mso-position-vertical-relative:page;z-index:-1681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433014pt;margin-top:379.101501pt;width:4.150pt;height:12pt;mso-position-horizontal-relative:page;mso-position-vertical-relative:page;z-index:-1681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04599pt;margin-top:379.101501pt;width:4.150pt;height:12pt;mso-position-horizontal-relative:page;mso-position-vertical-relative:page;z-index:-1681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303009pt;margin-top:379.101501pt;width:4.150pt;height:12pt;mso-position-horizontal-relative:page;mso-position-vertical-relative:page;z-index:-1681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860992pt;margin-top:379.101501pt;width:4.150pt;height:12pt;mso-position-horizontal-relative:page;mso-position-vertical-relative:page;z-index:-1681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848022pt;margin-top:379.101501pt;width:4.150pt;height:12pt;mso-position-horizontal-relative:page;mso-position-vertical-relative:page;z-index:-1681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1.546021pt;margin-top:379.101501pt;width:4.150pt;height:12pt;mso-position-horizontal-relative:page;mso-position-vertical-relative:page;z-index:-1681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68160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79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478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IMPULSO</w:t>
                  </w:r>
                  <w:r>
                    <w:rPr>
                      <w:rFonts w:ascii="Montserrat" w:hAnsi="Montserrat"/>
                      <w:b/>
                      <w:color w:val="BE9655"/>
                      <w:spacing w:val="-9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LA</w:t>
                  </w:r>
                  <w:r>
                    <w:rPr>
                      <w:rFonts w:ascii="Montserrat" w:hAnsi="Montserrat"/>
                      <w:b/>
                      <w:color w:val="BE9655"/>
                      <w:spacing w:val="-7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ECONOMÍA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7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MEJORA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REGULATORIA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0.559494pt;margin-top:140.113205pt;width:431pt;height:39.8pt;mso-position-horizontal-relative:page;mso-position-vertical-relative:page;z-index:-1681576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BUZÓN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ELECTRÓNICO: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SOLICITUDES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INFORMACIÓN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RESPECTO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A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66" w:lineRule="exact" w:before="14"/>
                    <w:ind w:left="19" w:right="17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TRÁMITES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Y/O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SERVICIOS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RECIBIDAS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ATENDIDAS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 DEPENDENCIA,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40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8405pt;margin-top:415.756653pt;width:425.6pt;height:89.6pt;mso-position-horizontal-relative:page;mso-position-vertical-relative:page;z-index:-1681552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Coordinación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Asesores</w:t>
                  </w:r>
                  <w:r>
                    <w:rPr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Oficina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Ejecutivo,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Transparencia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1"/>
                    </w:rPr>
                    <w:t> Mejora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Regulatoria.</w:t>
                  </w:r>
                  <w:r>
                    <w:rPr/>
                  </w:r>
                </w:p>
                <w:p>
                  <w:pPr>
                    <w:pStyle w:val="BodyText"/>
                    <w:spacing w:line="231" w:lineRule="auto" w:before="3"/>
                    <w:ind w:right="17"/>
                    <w:jc w:val="both"/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período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2021-2022,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  <w:spacing w:val="6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buzón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quejas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y/o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sugerencias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han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atendido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213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solicitudes.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Las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siglas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por</w:t>
                  </w:r>
                  <w:r>
                    <w:rPr>
                      <w:b w:val="0"/>
                      <w:bCs w:val="0"/>
                      <w:color w:val="394049"/>
                      <w:spacing w:val="7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dependencia</w:t>
                  </w:r>
                  <w:r>
                    <w:rPr>
                      <w:b w:val="0"/>
                      <w:bCs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son</w:t>
                  </w:r>
                  <w:r>
                    <w:rPr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como</w:t>
                  </w:r>
                  <w:r>
                    <w:rPr>
                      <w:b w:val="0"/>
                      <w:bCs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sigue: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OE</w:t>
                  </w:r>
                  <w:r>
                    <w:rPr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Oficina</w:t>
                  </w:r>
                  <w:r>
                    <w:rPr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Ejecutivo,</w:t>
                  </w:r>
                  <w:r>
                    <w:rPr>
                      <w:b w:val="0"/>
                      <w:bCs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SGG</w:t>
                  </w:r>
                  <w:r>
                    <w:rPr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General</w:t>
                  </w:r>
                  <w:r>
                    <w:rPr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Gobierno,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SSP</w:t>
                  </w:r>
                  <w:r>
                    <w:rPr>
                      <w:b w:val="0"/>
                      <w:bCs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7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Seguridad</w:t>
                  </w:r>
                  <w:r>
                    <w:rPr>
                      <w:b w:val="0"/>
                      <w:bCs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Pública,</w:t>
                  </w:r>
                  <w:r>
                    <w:rPr>
                      <w:b w:val="0"/>
                      <w:bCs w:val="0"/>
                      <w:color w:val="394049"/>
                      <w:spacing w:val="3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SFyA</w:t>
                  </w:r>
                  <w:r>
                    <w:rPr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Finanzas</w:t>
                  </w:r>
                  <w:r>
                    <w:rPr>
                      <w:b w:val="0"/>
                      <w:bCs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Administración,</w:t>
                  </w:r>
                  <w:r>
                    <w:rPr>
                      <w:b w:val="0"/>
                      <w:bCs w:val="0"/>
                      <w:color w:val="394049"/>
                      <w:spacing w:val="3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SEPUIMM</w:t>
                  </w:r>
                  <w:r>
                    <w:rPr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Planeación</w:t>
                  </w:r>
                  <w:r>
                    <w:rPr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Urbana,</w:t>
                  </w:r>
                  <w:r>
                    <w:rPr>
                      <w:b w:val="0"/>
                      <w:bCs w:val="0"/>
                      <w:color w:val="394049"/>
                      <w:spacing w:val="10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Infraestructura,</w:t>
                  </w:r>
                  <w:r>
                    <w:rPr>
                      <w:b w:val="0"/>
                      <w:bCs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Movilidad,</w:t>
                  </w:r>
                  <w:r>
                    <w:rPr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Medio</w:t>
                  </w:r>
                  <w:r>
                    <w:rPr>
                      <w:b w:val="0"/>
                      <w:bCs w:val="0"/>
                      <w:color w:val="394049"/>
                      <w:spacing w:val="2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Ambiente</w:t>
                  </w:r>
                  <w:r>
                    <w:rPr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2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Recursos</w:t>
                  </w:r>
                  <w:r>
                    <w:rPr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Naturales,</w:t>
                  </w:r>
                  <w:r>
                    <w:rPr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</w:t>
                  </w:r>
                  <w:r>
                    <w:rPr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Educación</w:t>
                  </w:r>
                  <w:r>
                    <w:rPr>
                      <w:b w:val="0"/>
                      <w:bCs w:val="0"/>
                      <w:color w:val="394049"/>
                      <w:spacing w:val="2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Pública,</w:t>
                  </w:r>
                  <w:r>
                    <w:rPr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SETUE</w:t>
                  </w:r>
                  <w:r>
                    <w:rPr>
                      <w:b w:val="0"/>
                      <w:bCs w:val="0"/>
                      <w:color w:val="394049"/>
                      <w:spacing w:val="9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Turismo</w:t>
                  </w:r>
                  <w:r>
                    <w:rPr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Economía,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SS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Salud,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SEPADA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Pesca,</w:t>
                  </w:r>
                  <w:r>
                    <w:rPr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Acuacultura</w:t>
                  </w:r>
                  <w:r>
                    <w:rPr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b w:val="0"/>
                      <w:bCs w:val="0"/>
                      <w:color w:val="394049"/>
                      <w:spacing w:val="7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Agropecuario,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STByDS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Trabajo,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Bienestar</w:t>
                  </w:r>
                  <w:r>
                    <w:rPr>
                      <w:b w:val="0"/>
                      <w:bCs w:val="0"/>
                      <w:color w:val="394049"/>
                    </w:rPr>
                    <w:t>  y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Social,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PGJE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Procuraduría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General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Justicia</w:t>
                  </w:r>
                  <w:r>
                    <w:rPr>
                      <w:b w:val="0"/>
                      <w:bCs w:val="0"/>
                      <w:color w:val="394049"/>
                      <w:spacing w:val="8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Estado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CG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Contraloría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General.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4.52002pt;margin-top:574.248596pt;width:29pt;height:17pt;mso-position-horizontal-relative:page;mso-position-vertical-relative:page;z-index:-168152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233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479996pt;margin-top:186.600006pt;width:285.6pt;height:15.4pt;mso-position-horizontal-relative:page;mso-position-vertical-relative:page;z-index:-1681504" type="#_x0000_t202" filled="false" stroked="false">
            <v:textbox inset="0,0,0,0">
              <w:txbxContent>
                <w:p>
                  <w:pPr>
                    <w:spacing w:before="6"/>
                    <w:ind w:left="2140" w:right="212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DEPENDENCIA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079987pt;margin-top:186.600006pt;width:69.150pt;height:15.4pt;mso-position-horizontal-relative:page;mso-position-vertical-relative:page;z-index:-1681480" type="#_x0000_t202" filled="false" stroked="false">
            <v:textbox inset="0,0,0,0">
              <w:txbxContent>
                <w:p>
                  <w:pPr>
                    <w:spacing w:before="6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8.200012pt;margin-top:186.600006pt;width:70.350pt;height:15.4pt;mso-position-horizontal-relative:page;mso-position-vertical-relative:page;z-index:-1681456" type="#_x0000_t202" filled="false" stroked="false">
            <v:textbox inset="0,0,0,0">
              <w:txbxContent>
                <w:p>
                  <w:pPr>
                    <w:spacing w:before="6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479996pt;margin-top:201.960007pt;width:285.6pt;height:14.2pt;mso-position-horizontal-relative:page;mso-position-vertical-relative:page;z-index:-1681432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icina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del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Ejecut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ivo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(OE)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079987pt;margin-top:201.960007pt;width:69.150pt;height:14.2pt;mso-position-horizontal-relative:page;mso-position-vertical-relative:page;z-index:-1681408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8.200012pt;margin-top:201.960007pt;width:70.350pt;height:14.2pt;mso-position-horizontal-relative:page;mso-position-vertical-relative:page;z-index:-1681384" type="#_x0000_t202" filled="false" stroked="false">
            <v:textbox inset="0,0,0,0">
              <w:txbxContent>
                <w:p>
                  <w:pPr>
                    <w:spacing w:before="44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479996pt;margin-top:216.119995pt;width:285.6pt;height:14.2pt;mso-position-horizontal-relative:page;mso-position-vertical-relative:page;z-index:-1681360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Secre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aría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General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biern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(SGG)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079987pt;margin-top:216.119995pt;width:69.150pt;height:14.2pt;mso-position-horizontal-relative:page;mso-position-vertical-relative:page;z-index:-1681336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8.200012pt;margin-top:216.119995pt;width:70.350pt;height:14.2pt;mso-position-horizontal-relative:page;mso-position-vertical-relative:page;z-index:-1681312" type="#_x0000_t202" filled="false" stroked="false">
            <v:textbox inset="0,0,0,0">
              <w:txbxContent>
                <w:p>
                  <w:pPr>
                    <w:spacing w:before="44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479996pt;margin-top:230.279495pt;width:285.6pt;height:14.3pt;mso-position-horizontal-relative:page;mso-position-vertical-relative:page;z-index:-1681288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Secre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aría</w:t>
                  </w:r>
                  <w:r>
                    <w:rPr>
                      <w:rFonts w:ascii="Montserrat" w:hAns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Seguridad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Pública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(SSP)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079987pt;margin-top:230.279495pt;width:69.150pt;height:14.3pt;mso-position-horizontal-relative:page;mso-position-vertical-relative:page;z-index:-1681264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8.200012pt;margin-top:230.279495pt;width:70.350pt;height:14.3pt;mso-position-horizontal-relative:page;mso-position-vertical-relative:page;z-index:-1681240" type="#_x0000_t202" filled="false" stroked="false">
            <v:textbox inset="0,0,0,0">
              <w:txbxContent>
                <w:p>
                  <w:pPr>
                    <w:spacing w:before="44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479996pt;margin-top:244.559998pt;width:285.6pt;height:14.2pt;mso-position-horizontal-relative:page;mso-position-vertical-relative:page;z-index:-1681216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Secre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aría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Finan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dmini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traci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(SF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yA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079987pt;margin-top:244.559998pt;width:69.150pt;height:14.2pt;mso-position-horizontal-relative:page;mso-position-vertical-relative:page;z-index:-1681192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8.200012pt;margin-top:244.559998pt;width:70.350pt;height:14.2pt;mso-position-horizontal-relative:page;mso-position-vertical-relative:page;z-index:-1681168" type="#_x0000_t202" filled="false" stroked="false">
            <v:textbox inset="0,0,0,0">
              <w:txbxContent>
                <w:p>
                  <w:pPr>
                    <w:spacing w:before="44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479996pt;margin-top:258.719513pt;width:285.6pt;height:26.9pt;mso-position-horizontal-relative:page;mso-position-vertical-relative:page;z-index:-1681144" type="#_x0000_t202" filled="false" stroked="false">
            <v:textbox inset="0,0,0,0">
              <w:txbxContent>
                <w:p>
                  <w:pPr>
                    <w:spacing w:before="73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Secre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aría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Planeación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Urbana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ruc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Mov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ilidad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Me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 w:hAnsi="Montserrat"/>
                      <w:color w:val="394049"/>
                      <w:spacing w:val="41"/>
                      <w:w w:val="9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mbien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Recur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sos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urale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(SEPU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IMM)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079987pt;margin-top:258.719513pt;width:69.150pt;height:26.9pt;mso-position-horizontal-relative:page;mso-position-vertical-relative:page;z-index:-1681120" type="#_x0000_t202" filled="false" stroked="false">
            <v:textbox inset="0,0,0,0">
              <w:txbxContent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8.200012pt;margin-top:258.719513pt;width:70.350pt;height:26.9pt;mso-position-horizontal-relative:page;mso-position-vertical-relative:page;z-index:-1681096" type="#_x0000_t202" filled="false" stroked="false">
            <v:textbox inset="0,0,0,0">
              <w:txbxContent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479996pt;margin-top:285.600006pt;width:285.6pt;height:14.3pt;mso-position-horizontal-relative:page;mso-position-vertical-relative:page;z-index:-1681072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Secre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aría</w:t>
                  </w:r>
                  <w:r>
                    <w:rPr>
                      <w:rFonts w:ascii="Montserrat" w:hAns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Educación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Pública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(SEP)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079987pt;margin-top:285.600006pt;width:69.150pt;height:14.3pt;mso-position-horizontal-relative:page;mso-position-vertical-relative:page;z-index:-1681048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8.200012pt;margin-top:285.600006pt;width:70.350pt;height:14.3pt;mso-position-horizontal-relative:page;mso-position-vertical-relative:page;z-index:-1681024" type="#_x0000_t202" filled="false" stroked="false">
            <v:textbox inset="0,0,0,0">
              <w:txbxContent>
                <w:p>
                  <w:pPr>
                    <w:spacing w:before="44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479996pt;margin-top:299.880005pt;width:285.6pt;height:14.2pt;mso-position-horizontal-relative:page;mso-position-vertical-relative:page;z-index:-1681000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Secre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aría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ur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is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Econ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mía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(SE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UE)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079987pt;margin-top:299.880005pt;width:69.150pt;height:14.2pt;mso-position-horizontal-relative:page;mso-position-vertical-relative:page;z-index:-1680976" type="#_x0000_t202" filled="false" stroked="false">
            <v:textbox inset="0,0,0,0">
              <w:txbxContent>
                <w:p>
                  <w:pPr>
                    <w:spacing w:before="42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8.200012pt;margin-top:299.880005pt;width:70.350pt;height:14.2pt;mso-position-horizontal-relative:page;mso-position-vertical-relative:page;z-index:-1680952" type="#_x0000_t202" filled="false" stroked="false">
            <v:textbox inset="0,0,0,0">
              <w:txbxContent>
                <w:p>
                  <w:pPr>
                    <w:spacing w:before="42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479996pt;margin-top:314.040009pt;width:285.6pt;height:14.2pt;mso-position-horizontal-relative:page;mso-position-vertical-relative:page;z-index:-1680928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Secre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aría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Salud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(SS)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079987pt;margin-top:314.040009pt;width:69.150pt;height:14.2pt;mso-position-horizontal-relative:page;mso-position-vertical-relative:page;z-index:-1680904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8.200012pt;margin-top:314.040009pt;width:70.350pt;height:14.2pt;mso-position-horizontal-relative:page;mso-position-vertical-relative:page;z-index:-1680880" type="#_x0000_t202" filled="false" stroked="false">
            <v:textbox inset="0,0,0,0">
              <w:txbxContent>
                <w:p>
                  <w:pPr>
                    <w:spacing w:before="44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479996pt;margin-top:328.199493pt;width:285.6pt;height:26.65pt;mso-position-horizontal-relative:page;mso-position-vertical-relative:page;z-index:-1680856" type="#_x0000_t202" filled="false" stroked="false">
            <v:textbox inset="0,0,0,0">
              <w:txbxContent>
                <w:p>
                  <w:pPr>
                    <w:spacing w:before="70"/>
                    <w:ind w:left="108" w:right="14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Secre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aría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cuacultura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ollo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gropecuar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 w:hAnsi="Montserrat"/>
                      <w:color w:val="394049"/>
                      <w:spacing w:val="31"/>
                      <w:w w:val="9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(SEPAD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079987pt;margin-top:328.199493pt;width:69.150pt;height:26.65pt;mso-position-horizontal-relative:page;mso-position-vertical-relative:page;z-index:-1680832" type="#_x0000_t202" filled="false" stroked="false">
            <v:textbox inset="0,0,0,0">
              <w:txbxContent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8.200012pt;margin-top:328.199493pt;width:70.350pt;height:26.65pt;mso-position-horizontal-relative:page;mso-position-vertical-relative:page;z-index:-1680808" type="#_x0000_t202" filled="false" stroked="false">
            <v:textbox inset="0,0,0,0">
              <w:txbxContent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479996pt;margin-top:354.839508pt;width:285.6pt;height:14.2pt;mso-position-horizontal-relative:page;mso-position-vertical-relative:page;z-index:-1680784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Secre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aría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rabaj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o,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Biene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cial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DS)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079987pt;margin-top:354.839508pt;width:69.150pt;height:14.2pt;mso-position-horizontal-relative:page;mso-position-vertical-relative:page;z-index:-1680760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8.200012pt;margin-top:354.839508pt;width:70.350pt;height:14.2pt;mso-position-horizontal-relative:page;mso-position-vertical-relative:page;z-index:-1680736" type="#_x0000_t202" filled="false" stroked="false">
            <v:textbox inset="0,0,0,0">
              <w:txbxContent>
                <w:p>
                  <w:pPr>
                    <w:spacing w:before="44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479996pt;margin-top:369pt;width:285.6pt;height:14.3pt;mso-position-horizontal-relative:page;mso-position-vertical-relative:page;z-index:-1680712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oc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uraduría General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J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icia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(PG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J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079987pt;margin-top:369pt;width:69.150pt;height:14.3pt;mso-position-horizontal-relative:page;mso-position-vertical-relative:page;z-index:-1680688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8.200012pt;margin-top:369pt;width:70.350pt;height:14.3pt;mso-position-horizontal-relative:page;mso-position-vertical-relative:page;z-index:-1680664" type="#_x0000_t202" filled="false" stroked="false">
            <v:textbox inset="0,0,0,0">
              <w:txbxContent>
                <w:p>
                  <w:pPr>
                    <w:spacing w:before="44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479996pt;margin-top:383.27951pt;width:285.6pt;height:14.2pt;mso-position-horizontal-relative:page;mso-position-vertical-relative:page;z-index:-1680640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lo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ría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General (CG)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079987pt;margin-top:383.27951pt;width:69.150pt;height:14.2pt;mso-position-horizontal-relative:page;mso-position-vertical-relative:page;z-index:-1680616" type="#_x0000_t202" filled="false" stroked="false">
            <v:textbox inset="0,0,0,0">
              <w:txbxContent>
                <w:p>
                  <w:pPr>
                    <w:spacing w:before="42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8.200012pt;margin-top:383.27951pt;width:70.350pt;height:14.2pt;mso-position-horizontal-relative:page;mso-position-vertical-relative:page;z-index:-1680592" type="#_x0000_t202" filled="false" stroked="false">
            <v:textbox inset="0,0,0,0">
              <w:txbxContent>
                <w:p>
                  <w:pPr>
                    <w:spacing w:before="42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479996pt;margin-top:397.440002pt;width:285.6pt;height:14.25pt;mso-position-horizontal-relative:page;mso-position-vertical-relative:page;z-index:-1680568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Ay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amien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tos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(A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OS)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079987pt;margin-top:397.440002pt;width:69.150pt;height:14.25pt;mso-position-horizontal-relative:page;mso-position-vertical-relative:page;z-index:-1680544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8.200012pt;margin-top:397.440002pt;width:70.350pt;height:14.25pt;mso-position-horizontal-relative:page;mso-position-vertical-relative:page;z-index:-1680520" type="#_x0000_t202" filled="false" stroked="false">
            <v:textbox inset="0,0,0,0">
              <w:txbxContent>
                <w:p>
                  <w:pPr>
                    <w:spacing w:before="44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84.999496pt;margin-top:111.433205pt;width:431pt;height:44pt;mso-position-horizontal-relative:page;mso-position-vertical-relative:page;z-index:-1680496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BUZÓN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ELECTRÓNICO: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SOLICITUDES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INFORMACIÓN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RESPECTO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A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44" w:lineRule="auto" w:before="6"/>
                    <w:ind w:left="20" w:right="17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TRÁMITES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Y/O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SERVICIOS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RECIBIDAS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ATENDIDAS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 DEPENDENCIA,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4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2022-2023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373306pt;margin-top:162.498154pt;width:18pt;height:11pt;mso-position-horizontal-relative:page;mso-position-vertical-relative:page;z-index:-168047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250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289307pt;margin-top:188.463165pt;width:18.75pt;height:11pt;mso-position-horizontal-relative:page;mso-position-vertical-relative:page;z-index:-168044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205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1.473297pt;margin-top:201.891159pt;width:18.95pt;height:11pt;mso-position-horizontal-relative:page;mso-position-vertical-relative:page;z-index:-168042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200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263306pt;margin-top:241.284164pt;width:16.05pt;height:11pt;mso-position-horizontal-relative:page;mso-position-vertical-relative:page;z-index:-168040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150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363297pt;margin-top:280.677155pt;width:17pt;height:11pt;mso-position-horizontal-relative:page;mso-position-vertical-relative:page;z-index:-168037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100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440308pt;margin-top:320.07016pt;width:12.95pt;height:11pt;mso-position-horizontal-relative:page;mso-position-vertical-relative:page;z-index:-168035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50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667297pt;margin-top:338.142151pt;width:10.75pt;height:11pt;mso-position-horizontal-relative:page;mso-position-vertical-relative:page;z-index:-168032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15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6.933289pt;margin-top:345.234161pt;width:7.7pt;height:11pt;mso-position-horizontal-relative:page;mso-position-vertical-relative:page;z-index:-168030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8"/>
                    </w:rPr>
                    <w:t>6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5.187317pt;margin-top:345.243164pt;width:7.7pt;height:11pt;mso-position-horizontal-relative:page;mso-position-vertical-relative:page;z-index:-168028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8"/>
                    </w:rPr>
                    <w:t>6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885315pt;margin-top:346.026154pt;width:37.050pt;height:11pt;mso-position-horizontal-relative:page;mso-position-vertical-relative:page;z-index:-1680256" type="#_x0000_t202" filled="false" stroked="false">
            <v:textbox inset="0,0,0,0">
              <w:txbxContent>
                <w:p>
                  <w:pPr>
                    <w:tabs>
                      <w:tab w:pos="614" w:val="left" w:leader="none"/>
                    </w:tabs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8"/>
                    </w:rPr>
                    <w:t>5</w:t>
                    <w:tab/>
                    <w:t>5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817291pt;margin-top:346.818146pt;width:8.2pt;height:11pt;mso-position-horizontal-relative:page;mso-position-vertical-relative:page;z-index:-168023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8"/>
                    </w:rPr>
                    <w:t>4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.526306pt;margin-top:346.818146pt;width:8.2pt;height:11pt;mso-position-horizontal-relative:page;mso-position-vertical-relative:page;z-index:-168020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8"/>
                    </w:rPr>
                    <w:t>4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8.631287pt;margin-top:347.592163pt;width:7.3pt;height:11pt;mso-position-horizontal-relative:page;mso-position-vertical-relative:page;z-index:-168018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8"/>
                    </w:rPr>
                    <w:t>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7.758301pt;margin-top:347.592163pt;width:7.3pt;height:11pt;mso-position-horizontal-relative:page;mso-position-vertical-relative:page;z-index:-168016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8"/>
                    </w:rPr>
                    <w:t>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6.675293pt;margin-top:349.18515pt;width:5.5pt;height:11pt;mso-position-horizontal-relative:page;mso-position-vertical-relative:page;z-index:-168013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8"/>
                    </w:rPr>
                    <w:t>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562302pt;margin-top:349.959167pt;width:8.1pt;height:11pt;mso-position-horizontal-relative:page;mso-position-vertical-relative:page;z-index:-168011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8"/>
                    </w:rPr>
                    <w:t>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980286pt;margin-top:349.959167pt;width:8.1pt;height:11pt;mso-position-horizontal-relative:page;mso-position-vertical-relative:page;z-index:-168008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8"/>
                    </w:rPr>
                    <w:t>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2.462296pt;margin-top:359.463165pt;width:7.9pt;height:11pt;mso-position-horizontal-relative:page;mso-position-vertical-relative:page;z-index:-168006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172302pt;margin-top:370.710663pt;width:65.95pt;height:9.6pt;mso-position-horizontal-relative:page;mso-position-vertical-relative:page;z-index:-16800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66" w:val="left" w:leader="none"/>
                      <w:tab w:pos="1010" w:val="left" w:leader="none"/>
                    </w:tabs>
                    <w:spacing w:line="181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OE</w:t>
                    <w:tab/>
                  </w:r>
                  <w:r>
                    <w:rPr>
                      <w:b w:val="0"/>
                      <w:color w:val="394049"/>
                      <w:spacing w:val="-1"/>
                      <w:w w:val="95"/>
                    </w:rPr>
                    <w:t>SGG</w:t>
                    <w:tab/>
                  </w:r>
                  <w:r>
                    <w:rPr>
                      <w:b w:val="0"/>
                      <w:color w:val="394049"/>
                      <w:spacing w:val="-1"/>
                    </w:rPr>
                    <w:t>SSP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5.210205pt;margin-top:370.710663pt;width:130.85pt;height:9.6pt;mso-position-horizontal-relative:page;mso-position-vertical-relative:page;z-index:-168001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611" w:val="left" w:leader="none"/>
                      <w:tab w:pos="1580" w:val="left" w:leader="none"/>
                      <w:tab w:pos="2100" w:val="left" w:leader="none"/>
                    </w:tabs>
                    <w:spacing w:line="181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SFyA</w:t>
                    <w:tab/>
                  </w:r>
                  <w:r>
                    <w:rPr>
                      <w:b w:val="0"/>
                      <w:color w:val="394049"/>
                      <w:spacing w:val="-2"/>
                    </w:rPr>
                    <w:t>SEPUIMM</w:t>
                    <w:tab/>
                  </w:r>
                  <w:r>
                    <w:rPr>
                      <w:b w:val="0"/>
                      <w:color w:val="394049"/>
                      <w:spacing w:val="-1"/>
                      <w:w w:val="95"/>
                    </w:rPr>
                    <w:t>SEP</w:t>
                    <w:tab/>
                  </w:r>
                  <w:r>
                    <w:rPr>
                      <w:b w:val="0"/>
                      <w:color w:val="394049"/>
                      <w:spacing w:val="-1"/>
                    </w:rPr>
                    <w:t>SETUE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042603pt;margin-top:370.710663pt;width:188.55pt;height:9.6pt;mso-position-horizontal-relative:page;mso-position-vertical-relative:page;z-index:-16799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28" w:val="left" w:leader="none"/>
                      <w:tab w:pos="1383" w:val="left" w:leader="none"/>
                      <w:tab w:pos="2187" w:val="left" w:leader="none"/>
                      <w:tab w:pos="2805" w:val="left" w:leader="none"/>
                      <w:tab w:pos="3249" w:val="left" w:leader="none"/>
                    </w:tabs>
                    <w:spacing w:line="181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SSA</w:t>
                    <w:tab/>
                  </w:r>
                  <w:r>
                    <w:rPr>
                      <w:b w:val="0"/>
                      <w:color w:val="394049"/>
                      <w:spacing w:val="-2"/>
                    </w:rPr>
                    <w:t>SEPADA</w:t>
                    <w:tab/>
                  </w:r>
                  <w:r>
                    <w:rPr>
                      <w:b w:val="0"/>
                      <w:color w:val="394049"/>
                      <w:spacing w:val="-1"/>
                      <w:w w:val="95"/>
                    </w:rPr>
                    <w:t>STByDS</w:t>
                    <w:tab/>
                    <w:t>PGJE</w:t>
                    <w:tab/>
                    <w:t>CG</w:t>
                    <w:tab/>
                  </w:r>
                  <w:r>
                    <w:rPr>
                      <w:b w:val="0"/>
                      <w:color w:val="394049"/>
                      <w:spacing w:val="-1"/>
                    </w:rPr>
                    <w:t>AYTOS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639999pt;margin-top:401.716644pt;width:404.45pt;height:89.6pt;mso-position-horizontal-relative:page;mso-position-vertical-relative:page;z-index:-1679968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Coordinación</w:t>
                  </w:r>
                  <w:r>
                    <w:rPr>
                      <w:b w:val="0"/>
                      <w:color w:val="394049"/>
                      <w:spacing w:val="-1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Asesores</w:t>
                  </w:r>
                  <w:r>
                    <w:rPr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color w:val="394049"/>
                      <w:spacing w:val="-1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Oficina</w:t>
                  </w:r>
                  <w:r>
                    <w:rPr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color w:val="394049"/>
                      <w:spacing w:val="-1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Ejecutivo,</w:t>
                  </w:r>
                  <w:r>
                    <w:rPr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  <w:spacing w:val="-1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1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Transparencia</w:t>
                  </w:r>
                  <w:r>
                    <w:rPr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1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Mejora</w:t>
                  </w:r>
                  <w:r>
                    <w:rPr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Regulatoria.</w:t>
                  </w:r>
                  <w:r>
                    <w:rPr/>
                  </w:r>
                </w:p>
                <w:p>
                  <w:pPr>
                    <w:pStyle w:val="BodyText"/>
                    <w:spacing w:line="231" w:lineRule="auto" w:before="3"/>
                    <w:ind w:right="17" w:hanging="1"/>
                    <w:jc w:val="both"/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: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período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reporta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años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indicados.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6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buzón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quejas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y/o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sugerencias</w:t>
                  </w:r>
                  <w:r>
                    <w:rPr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han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atendido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257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solicitudes.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Las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siglas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por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dependencia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son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como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sigue:</w:t>
                  </w:r>
                  <w:r>
                    <w:rPr>
                      <w:b w:val="0"/>
                      <w:bCs w:val="0"/>
                      <w:color w:val="394049"/>
                      <w:spacing w:val="7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OE</w:t>
                  </w:r>
                  <w:r>
                    <w:rPr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Oficina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Ejecutivo,</w:t>
                  </w:r>
                  <w:r>
                    <w:rPr>
                      <w:b w:val="0"/>
                      <w:bCs w:val="0"/>
                      <w:color w:val="394049"/>
                      <w:spacing w:val="2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SGG</w:t>
                  </w:r>
                  <w:r>
                    <w:rPr>
                      <w:b w:val="0"/>
                      <w:bCs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General</w:t>
                  </w:r>
                  <w:r>
                    <w:rPr>
                      <w:b w:val="0"/>
                      <w:bCs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Gobierno,</w:t>
                  </w:r>
                  <w:r>
                    <w:rPr>
                      <w:b w:val="0"/>
                      <w:bCs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SSP</w:t>
                  </w:r>
                  <w:r>
                    <w:rPr>
                      <w:b w:val="0"/>
                      <w:bCs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bCs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2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Seguridad</w:t>
                  </w:r>
                  <w:r>
                    <w:rPr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Pública,</w:t>
                  </w:r>
                  <w:r>
                    <w:rPr>
                      <w:b w:val="0"/>
                      <w:bCs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SFyA</w:t>
                  </w:r>
                  <w:r>
                    <w:rPr>
                      <w:b w:val="0"/>
                      <w:bCs w:val="0"/>
                      <w:color w:val="394049"/>
                      <w:spacing w:val="8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Finanzas</w:t>
                  </w:r>
                  <w:r>
                    <w:rPr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Administración,</w:t>
                  </w:r>
                  <w:r>
                    <w:rPr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SEPUIMM</w:t>
                  </w:r>
                  <w:r>
                    <w:rPr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b w:val="0"/>
                      <w:bCs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Planeación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Urbana,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Infraestructura,</w:t>
                  </w:r>
                  <w:r>
                    <w:rPr>
                      <w:b w:val="0"/>
                      <w:bCs w:val="0"/>
                      <w:color w:val="394049"/>
                      <w:spacing w:val="1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Movilidad,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Medio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Ambiente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Recursos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Naturales,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bCs w:val="0"/>
                      <w:color w:val="394049"/>
                    </w:rPr>
                    <w:t> de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Educación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Pública,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SETUE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6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Turismo</w:t>
                  </w:r>
                  <w:r>
                    <w:rPr>
                      <w:b w:val="0"/>
                      <w:bCs w:val="0"/>
                      <w:color w:val="394049"/>
                      <w:spacing w:val="1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Economía,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SS</w:t>
                  </w:r>
                  <w:r>
                    <w:rPr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Salud,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SEPADA</w:t>
                  </w:r>
                  <w:r>
                    <w:rPr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Pesca,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Acuacultura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Desarrollo</w:t>
                  </w:r>
                  <w:r>
                    <w:rPr>
                      <w:b w:val="0"/>
                      <w:bCs w:val="0"/>
                      <w:color w:val="394049"/>
                      <w:spacing w:val="4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Agropecuario,</w:t>
                  </w:r>
                  <w:r>
                    <w:rPr>
                      <w:b w:val="0"/>
                      <w:bCs w:val="0"/>
                      <w:color w:val="394049"/>
                      <w:spacing w:val="2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STByDS</w:t>
                  </w:r>
                  <w:r>
                    <w:rPr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Trabajo,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Bienestar</w:t>
                  </w:r>
                  <w:r>
                    <w:rPr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Social,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PGJE</w:t>
                  </w:r>
                  <w:r>
                    <w:rPr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Procuraduría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General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8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Justicia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Estado,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CG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Contraloría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General,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AYTOS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Ayuntamientos.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30.5pt;height:17pt;mso-position-horizontal-relative:page;mso-position-vertical-relative:page;z-index:-167994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234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160004pt;margin-top:352.998993pt;width:22.05pt;height:11.85pt;mso-position-horizontal-relative:page;mso-position-vertical-relative:page;z-index:-1679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743988pt;margin-top:203.320007pt;width:22.05pt;height:161.5pt;mso-position-horizontal-relative:page;mso-position-vertical-relative:page;z-index:-1679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1.326996pt;margin-top:352.634491pt;width:22.05pt;height:12pt;mso-position-horizontal-relative:page;mso-position-vertical-relative:page;z-index:-1679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451996pt;margin-top:352.634491pt;width:22.05pt;height:12pt;mso-position-horizontal-relative:page;mso-position-vertical-relative:page;z-index:-1679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576996pt;margin-top:351.846497pt;width:22.05pt;height:12pt;mso-position-horizontal-relative:page;mso-position-vertical-relative:page;z-index:-1679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23999pt;margin-top:351.828003pt;width:22.1pt;height:12pt;mso-position-horizontal-relative:page;mso-position-vertical-relative:page;z-index:-1679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8.993011pt;margin-top:352.240509pt;width:22.05pt;height:12pt;mso-position-horizontal-relative:page;mso-position-vertical-relative:page;z-index:-1679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700989pt;margin-top:352.240509pt;width:22.05pt;height:12pt;mso-position-horizontal-relative:page;mso-position-vertical-relative:page;z-index:-1679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8.409973pt;margin-top:353.421997pt;width:22.05pt;height:12pt;mso-position-horizontal-relative:page;mso-position-vertical-relative:page;z-index:-1679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373993pt;margin-top:364.377502pt;width:4.150pt;height:12pt;mso-position-horizontal-relative:page;mso-position-vertical-relative:page;z-index:-1679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7.699005pt;margin-top:364.377502pt;width:4.150pt;height:12pt;mso-position-horizontal-relative:page;mso-position-vertical-relative:page;z-index:-1679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888pt;margin-top:364.377502pt;width:4.150pt;height:12pt;mso-position-horizontal-relative:page;mso-position-vertical-relative:page;z-index:-1679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0.411987pt;margin-top:364.377502pt;width:4.150pt;height:12pt;mso-position-horizontal-relative:page;mso-position-vertical-relative:page;z-index:-1679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987pt;margin-top:364.377502pt;width:4.150pt;height:12pt;mso-position-horizontal-relative:page;mso-position-vertical-relative:page;z-index:-1679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466003pt;margin-top:364.377502pt;width:4.150pt;height:12pt;mso-position-horizontal-relative:page;mso-position-vertical-relative:page;z-index:-1679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440002pt;margin-top:364.377502pt;width:4.150pt;height:12pt;mso-position-horizontal-relative:page;mso-position-vertical-relative:page;z-index:-1679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244995pt;margin-top:364.377502pt;width:4.150pt;height:12pt;mso-position-horizontal-relative:page;mso-position-vertical-relative:page;z-index:-1679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694pt;margin-top:364.377502pt;width:4.150pt;height:12pt;mso-position-horizontal-relative:page;mso-position-vertical-relative:page;z-index:-1679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8.442993pt;margin-top:364.377502pt;width:4.150pt;height:12pt;mso-position-horizontal-relative:page;mso-position-vertical-relative:page;z-index:-1679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8.622986pt;margin-top:364.377502pt;width:4.150pt;height:12pt;mso-position-horizontal-relative:page;mso-position-vertical-relative:page;z-index:-1679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9.512024pt;margin-top:364.377502pt;width:4.150pt;height:12pt;mso-position-horizontal-relative:page;mso-position-vertical-relative:page;z-index:-1679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1.700989pt;margin-top:364.377502pt;width:4.150pt;height:12pt;mso-position-horizontal-relative:page;mso-position-vertical-relative:page;z-index:-1679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67939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79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0" w:right="31" w:firstLine="0"/>
                    <w:jc w:val="center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148" w:right="0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PROMOCIÓN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9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LA</w:t>
                  </w:r>
                  <w:r>
                    <w:rPr>
                      <w:rFonts w:ascii="Montserrat" w:hAnsi="Montserrat"/>
                      <w:b/>
                      <w:color w:val="BE9655"/>
                      <w:spacing w:val="-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INVERSIÓN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9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PARA</w:t>
                  </w:r>
                  <w:r>
                    <w:rPr>
                      <w:rFonts w:ascii="Montserrat" w:hAnsi="Montserrat"/>
                      <w:b/>
                      <w:color w:val="BE9655"/>
                      <w:spacing w:val="-7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EL</w:t>
                  </w:r>
                  <w:r>
                    <w:rPr>
                      <w:rFonts w:ascii="Montserrat" w:hAnsi="Montserrat"/>
                      <w:b/>
                      <w:color w:val="BE9655"/>
                      <w:spacing w:val="-9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DESARROLLO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0.0728pt;margin-top:108.306007pt;width:460.2pt;height:26.5pt;mso-position-horizontal-relative:page;mso-position-vertical-relative:page;z-index:-1679368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ASESORÍAS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ESPECIALIZADAS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AGENTES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PROFESIONALES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INMOBILIARIOS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BRINDADAS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SETUE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MUNICIPIO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388214pt;margin-top:254.71666pt;width:250pt;height:49.55pt;mso-position-horizontal-relative:page;mso-position-vertical-relative:page;z-index:-1679344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Turismo</w:t>
                  </w:r>
                  <w:r>
                    <w:rPr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</w:t>
                  </w:r>
                  <w:r>
                    <w:rPr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(SETUE),</w:t>
                  </w:r>
                  <w:r>
                    <w:rPr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Subsecretaría</w:t>
                  </w:r>
                  <w:r>
                    <w:rPr/>
                  </w:r>
                </w:p>
                <w:p>
                  <w:pPr>
                    <w:pStyle w:val="BodyText"/>
                    <w:spacing w:line="232" w:lineRule="auto" w:before="1"/>
                    <w:ind w:right="18"/>
                    <w:jc w:val="left"/>
                  </w:pP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Economía,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Regulación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Agentes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Inmobiliarios.</w:t>
                  </w:r>
                  <w:r>
                    <w:rPr>
                      <w:b w:val="0"/>
                      <w:bCs w:val="0"/>
                      <w:color w:val="394049"/>
                      <w:spacing w:val="7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período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se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septiembre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4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2021-2022,</w:t>
                  </w:r>
                  <w:r>
                    <w:rPr>
                      <w:b w:val="0"/>
                      <w:bCs w:val="0"/>
                      <w:color w:val="394049"/>
                    </w:rPr>
                    <w:t> y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1° </w:t>
                  </w:r>
                  <w:r>
                    <w:rPr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 en</w:t>
                  </w:r>
                  <w:r>
                    <w:rPr>
                      <w:b w:val="0"/>
                      <w:bCs w:val="0"/>
                      <w:color w:val="394049"/>
                      <w:spacing w:val="3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919998pt;margin-top:348.433197pt;width:470pt;height:26.5pt;mso-position-horizontal-relative:page;mso-position-vertical-relative:page;z-index:-1679320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LICENCIAS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IDENTIFICACIONES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AGENTES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PROFESIONALES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INMOBILIARIOS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1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REGISTRADAS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MUNICIPIO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 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479294pt;margin-top:501.916656pt;width:397.25pt;height:29.6pt;mso-position-horizontal-relative:page;mso-position-vertical-relative:page;z-index:-1679296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Turismo</w:t>
                  </w:r>
                  <w:r>
                    <w:rPr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</w:t>
                  </w:r>
                  <w:r>
                    <w:rPr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(SETUE),</w:t>
                  </w:r>
                  <w:r>
                    <w:rPr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Subsecretaría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Economía,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Regulación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</w:rPr>
                    <w:t>de </w:t>
                  </w:r>
                  <w:r>
                    <w:rPr>
                      <w:b w:val="0"/>
                      <w:color w:val="394049"/>
                      <w:spacing w:val="-1"/>
                    </w:rPr>
                    <w:t>Agentes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Inmobiliarios.</w:t>
                  </w:r>
                  <w:r>
                    <w:rPr/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 datos </w:t>
                  </w:r>
                  <w:r>
                    <w:rPr>
                      <w:b w:val="0"/>
                      <w:color w:val="394049"/>
                      <w:spacing w:val="-2"/>
                    </w:rPr>
                    <w:t>son </w:t>
                  </w:r>
                  <w:r>
                    <w:rPr>
                      <w:b w:val="0"/>
                      <w:color w:val="394049"/>
                      <w:spacing w:val="-1"/>
                    </w:rPr>
                    <w:t>acumulados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período marzo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2018</w:t>
                  </w:r>
                  <w:r>
                    <w:rPr>
                      <w:b w:val="0"/>
                      <w:color w:val="394049"/>
                    </w:rPr>
                    <w:t> 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31 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agosto</w:t>
                  </w:r>
                  <w:r>
                    <w:rPr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2023.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4.52002pt;margin-top:574.248596pt;width:29.1pt;height:17pt;mso-position-horizontal-relative:page;mso-position-vertical-relative:page;z-index:-167927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235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160004pt;margin-top:380.519989pt;width:69.4pt;height:36.25pt;mso-position-horizontal-relative:page;mso-position-vertical-relative:page;z-index:-1679248" type="#_x0000_t202" filled="false" stroked="false">
            <v:textbox inset="0,0,0,0">
              <w:txbxContent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17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6.519012pt;margin-top:380.519989pt;width:163.450pt;height:12.15pt;mso-position-horizontal-relative:page;mso-position-vertical-relative:page;z-index:-1679224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45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LICENCIAS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380.519989pt;width:164.2pt;height:12.15pt;mso-position-horizontal-relative:page;mso-position-vertical-relative:page;z-index:-1679200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74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IDENTIFICACIONES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519012pt;margin-top:392.639496pt;width:50.05pt;height:24.15pt;mso-position-horizontal-relative:page;mso-position-vertical-relative:page;z-index:-1679176" type="#_x0000_t202" filled="false" stroked="false">
            <v:textbox inset="0,0,0,0">
              <w:txbxContent>
                <w:p>
                  <w:pPr>
                    <w:spacing w:before="105"/>
                    <w:ind w:left="21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559998pt;margin-top:392.639496pt;width:56.8pt;height:24.15pt;mso-position-horizontal-relative:page;mso-position-vertical-relative:page;z-index:-1679152" type="#_x0000_t202" filled="false" stroked="false">
            <v:textbox inset="0,0,0,0">
              <w:txbxContent>
                <w:p>
                  <w:pPr>
                    <w:spacing w:line="220" w:lineRule="exact" w:before="18"/>
                    <w:ind w:left="278" w:right="0" w:hanging="159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PERSONA</w:t>
                  </w:r>
                  <w:r>
                    <w:rPr>
                      <w:rFonts w:ascii="Montserrat" w:hAns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FÍSICA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320007pt;margin-top:392.639496pt;width:56.65pt;height:24.15pt;mso-position-horizontal-relative:page;mso-position-vertical-relative:page;z-index:-1679128" type="#_x0000_t202" filled="false" stroked="false">
            <v:textbox inset="0,0,0,0">
              <w:txbxContent>
                <w:p>
                  <w:pPr>
                    <w:spacing w:line="220" w:lineRule="exact" w:before="18"/>
                    <w:ind w:left="134" w:right="0" w:hanging="15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PERSONA</w:t>
                  </w:r>
                  <w:r>
                    <w:rPr>
                      <w:rFonts w:ascii="Montserrat" w:hAns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JURÍDICA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392.639496pt;width:49.6pt;height:24.15pt;mso-position-horizontal-relative:page;mso-position-vertical-relative:page;z-index:-1679104" type="#_x0000_t202" filled="false" stroked="false">
            <v:textbox inset="0,0,0,0">
              <w:txbxContent>
                <w:p>
                  <w:pPr>
                    <w:spacing w:before="105"/>
                    <w:ind w:left="20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519989pt;margin-top:392.639496pt;width:56.8pt;height:24.15pt;mso-position-horizontal-relative:page;mso-position-vertical-relative:page;z-index:-1679080" type="#_x0000_t202" filled="false" stroked="false">
            <v:textbox inset="0,0,0,0">
              <w:txbxContent>
                <w:p>
                  <w:pPr>
                    <w:spacing w:line="220" w:lineRule="exact" w:before="18"/>
                    <w:ind w:left="280" w:right="0" w:hanging="159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PERSONA</w:t>
                  </w:r>
                  <w:r>
                    <w:rPr>
                      <w:rFonts w:ascii="Montserrat" w:hAns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FÍSICA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6.280029pt;margin-top:392.639496pt;width:57.85pt;height:24.15pt;mso-position-horizontal-relative:page;mso-position-vertical-relative:page;z-index:-1679056" type="#_x0000_t202" filled="false" stroked="false">
            <v:textbox inset="0,0,0,0">
              <w:txbxContent>
                <w:p>
                  <w:pPr>
                    <w:spacing w:line="220" w:lineRule="exact" w:before="18"/>
                    <w:ind w:left="134" w:right="0" w:hanging="15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PERSONA</w:t>
                  </w:r>
                  <w:r>
                    <w:rPr>
                      <w:rFonts w:ascii="Montserrat" w:hAns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JURÍDICA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160004pt;margin-top:416.759491pt;width:69.4pt;height:14.3pt;mso-position-horizontal-relative:page;mso-position-vertical-relative:page;z-index:-1679032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519012pt;margin-top:416.759491pt;width:50.05pt;height:14.3pt;mso-position-horizontal-relative:page;mso-position-vertical-relative:page;z-index:-1679008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559998pt;margin-top:416.759491pt;width:56.8pt;height:14.3pt;mso-position-horizontal-relative:page;mso-position-vertical-relative:page;z-index:-1678984" type="#_x0000_t202" filled="false" stroked="false">
            <v:textbox inset="0,0,0,0">
              <w:txbxContent>
                <w:p>
                  <w:pPr>
                    <w:spacing w:before="4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320007pt;margin-top:416.759491pt;width:56.65pt;height:14.3pt;mso-position-horizontal-relative:page;mso-position-vertical-relative:page;z-index:-167896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416.759491pt;width:49.6pt;height:14.3pt;mso-position-horizontal-relative:page;mso-position-vertical-relative:page;z-index:-167893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519989pt;margin-top:416.759491pt;width:56.8pt;height:14.3pt;mso-position-horizontal-relative:page;mso-position-vertical-relative:page;z-index:-167891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6.280029pt;margin-top:416.759491pt;width:57.85pt;height:14.3pt;mso-position-horizontal-relative:page;mso-position-vertical-relative:page;z-index:-1678888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160004pt;margin-top:431.040009pt;width:69.4pt;height:14.2pt;mso-position-horizontal-relative:page;mso-position-vertical-relative:page;z-index:-167886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519012pt;margin-top:431.040009pt;width:50.05pt;height:14.2pt;mso-position-horizontal-relative:page;mso-position-vertical-relative:page;z-index:-167884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559998pt;margin-top:431.040009pt;width:56.8pt;height:14.2pt;mso-position-horizontal-relative:page;mso-position-vertical-relative:page;z-index:-1678816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320007pt;margin-top:431.040009pt;width:56.65pt;height:14.2pt;mso-position-horizontal-relative:page;mso-position-vertical-relative:page;z-index:-167879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431.040009pt;width:49.6pt;height:14.2pt;mso-position-horizontal-relative:page;mso-position-vertical-relative:page;z-index:-167876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519989pt;margin-top:431.040009pt;width:56.8pt;height:14.2pt;mso-position-horizontal-relative:page;mso-position-vertical-relative:page;z-index:-167874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6.280029pt;margin-top:431.040009pt;width:57.85pt;height:14.2pt;mso-position-horizontal-relative:page;mso-position-vertical-relative:page;z-index:-1678720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160004pt;margin-top:445.199493pt;width:69.4pt;height:14.2pt;mso-position-horizontal-relative:page;mso-position-vertical-relative:page;z-index:-1678696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519012pt;margin-top:445.199493pt;width:50.05pt;height:14.2pt;mso-position-horizontal-relative:page;mso-position-vertical-relative:page;z-index:-167867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559998pt;margin-top:445.199493pt;width:56.8pt;height:14.2pt;mso-position-horizontal-relative:page;mso-position-vertical-relative:page;z-index:-1678648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320007pt;margin-top:445.199493pt;width:56.65pt;height:14.2pt;mso-position-horizontal-relative:page;mso-position-vertical-relative:page;z-index:-1678624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445.199493pt;width:49.6pt;height:14.2pt;mso-position-horizontal-relative:page;mso-position-vertical-relative:page;z-index:-1678600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519989pt;margin-top:445.199493pt;width:56.8pt;height:14.2pt;mso-position-horizontal-relative:page;mso-position-vertical-relative:page;z-index:-167857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6.280029pt;margin-top:445.199493pt;width:57.85pt;height:14.2pt;mso-position-horizontal-relative:page;mso-position-vertical-relative:page;z-index:-1678552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160004pt;margin-top:459.359985pt;width:69.4pt;height:14.3pt;mso-position-horizontal-relative:page;mso-position-vertical-relative:page;z-index:-167852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519012pt;margin-top:459.359985pt;width:50.05pt;height:14.3pt;mso-position-horizontal-relative:page;mso-position-vertical-relative:page;z-index:-1678504" type="#_x0000_t202" filled="false" stroked="false">
            <v:textbox inset="0,0,0,0">
              <w:txbxContent>
                <w:p>
                  <w:pPr>
                    <w:spacing w:before="44"/>
                    <w:ind w:left="6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40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559998pt;margin-top:459.359985pt;width:56.8pt;height:14.3pt;mso-position-horizontal-relative:page;mso-position-vertical-relative:page;z-index:-1678480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320007pt;margin-top:459.359985pt;width:56.65pt;height:14.3pt;mso-position-horizontal-relative:page;mso-position-vertical-relative:page;z-index:-1678456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459.359985pt;width:49.6pt;height:14.3pt;mso-position-horizontal-relative:page;mso-position-vertical-relative:page;z-index:-1678432" type="#_x0000_t202" filled="false" stroked="false">
            <v:textbox inset="0,0,0,0">
              <w:txbxContent>
                <w:p>
                  <w:pPr>
                    <w:spacing w:before="44"/>
                    <w:ind w:left="5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519989pt;margin-top:459.359985pt;width:56.8pt;height:14.3pt;mso-position-horizontal-relative:page;mso-position-vertical-relative:page;z-index:-1678408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6.280029pt;margin-top:459.359985pt;width:57.85pt;height:14.3pt;mso-position-horizontal-relative:page;mso-position-vertical-relative:page;z-index:-1678384" type="#_x0000_t202" filled="false" stroked="false">
            <v:textbox inset="0,0,0,0">
              <w:txbxContent>
                <w:p>
                  <w:pPr>
                    <w:spacing w:before="44"/>
                    <w:ind w:left="7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160004pt;margin-top:473.639496pt;width:69.4pt;height:14.2pt;mso-position-horizontal-relative:page;mso-position-vertical-relative:page;z-index:-1678360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519012pt;margin-top:473.639496pt;width:50.05pt;height:14.2pt;mso-position-horizontal-relative:page;mso-position-vertical-relative:page;z-index:-1678336" type="#_x0000_t202" filled="false" stroked="false">
            <v:textbox inset="0,0,0,0">
              <w:txbxContent>
                <w:p>
                  <w:pPr>
                    <w:spacing w:before="4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559998pt;margin-top:473.639496pt;width:56.8pt;height:14.2pt;mso-position-horizontal-relative:page;mso-position-vertical-relative:page;z-index:-1678312" type="#_x0000_t202" filled="false" stroked="false">
            <v:textbox inset="0,0,0,0">
              <w:txbxContent>
                <w:p>
                  <w:pPr>
                    <w:spacing w:before="4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320007pt;margin-top:473.639496pt;width:56.65pt;height:14.2pt;mso-position-horizontal-relative:page;mso-position-vertical-relative:page;z-index:-1678288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473.639496pt;width:49.6pt;height:14.2pt;mso-position-horizontal-relative:page;mso-position-vertical-relative:page;z-index:-1678264" type="#_x0000_t202" filled="false" stroked="false">
            <v:textbox inset="0,0,0,0">
              <w:txbxContent>
                <w:p>
                  <w:pPr>
                    <w:spacing w:before="4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519989pt;margin-top:473.639496pt;width:56.8pt;height:14.2pt;mso-position-horizontal-relative:page;mso-position-vertical-relative:page;z-index:-1678240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6.280029pt;margin-top:473.639496pt;width:57.85pt;height:14.2pt;mso-position-horizontal-relative:page;mso-position-vertical-relative:page;z-index:-1678216" type="#_x0000_t202" filled="false" stroked="false">
            <v:textbox inset="0,0,0,0">
              <w:txbxContent>
                <w:p>
                  <w:pPr>
                    <w:spacing w:before="44"/>
                    <w:ind w:left="0" w:right="7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160004pt;margin-top:487.799988pt;width:69.4pt;height:13.1pt;mso-position-horizontal-relative:page;mso-position-vertical-relative:page;z-index:-1678192" type="#_x0000_t202" filled="false" stroked="false">
            <v:textbox inset="0,0,0,0">
              <w:txbxContent>
                <w:p>
                  <w:pPr>
                    <w:spacing w:before="21"/>
                    <w:ind w:left="6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519012pt;margin-top:487.799988pt;width:50.05pt;height:13.1pt;mso-position-horizontal-relative:page;mso-position-vertical-relative:page;z-index:-1678168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612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559998pt;margin-top:487.799988pt;width:56.8pt;height:13.1pt;mso-position-horizontal-relative:page;mso-position-vertical-relative:page;z-index:-1678144" type="#_x0000_t202" filled="false" stroked="false">
            <v:textbox inset="0,0,0,0">
              <w:txbxContent>
                <w:p>
                  <w:pPr>
                    <w:spacing w:before="21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380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320007pt;margin-top:487.799988pt;width:56.65pt;height:13.1pt;mso-position-horizontal-relative:page;mso-position-vertical-relative:page;z-index:-1678120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232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487.799988pt;width:49.6pt;height:13.1pt;mso-position-horizontal-relative:page;mso-position-vertical-relative:page;z-index:-1678096" type="#_x0000_t202" filled="false" stroked="false">
            <v:textbox inset="0,0,0,0">
              <w:txbxContent>
                <w:p>
                  <w:pPr>
                    <w:spacing w:before="21"/>
                    <w:ind w:left="5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1,632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519989pt;margin-top:487.799988pt;width:56.8pt;height:13.1pt;mso-position-horizontal-relative:page;mso-position-vertical-relative:page;z-index:-1678072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6.280029pt;margin-top:487.799988pt;width:57.85pt;height:13.1pt;mso-position-horizontal-relative:page;mso-position-vertical-relative:page;z-index:-1678048" type="#_x0000_t202" filled="false" stroked="false">
            <v:textbox inset="0,0,0,0">
              <w:txbxContent>
                <w:p>
                  <w:pPr>
                    <w:spacing w:before="21"/>
                    <w:ind w:left="7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1,179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440002pt;margin-top:140.399994pt;width:98.2pt;height:29.4pt;mso-position-horizontal-relative:page;mso-position-vertical-relative:page;z-index:-1678024" type="#_x0000_t202" filled="false" stroked="false">
            <v:textbox inset="0,0,0,0">
              <w:txbxContent>
                <w:p>
                  <w:pPr>
                    <w:spacing w:before="148"/>
                    <w:ind w:left="46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598999pt;margin-top:140.399994pt;width:157pt;height:15.5pt;mso-position-horizontal-relative:page;mso-position-vertical-relative:page;z-index:-1678000" type="#_x0000_t202" filled="false" stroked="false">
            <v:textbox inset="0,0,0,0">
              <w:txbxContent>
                <w:p>
                  <w:pPr>
                    <w:spacing w:before="9"/>
                    <w:ind w:left="81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PARTICIPANTES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598999pt;margin-top:155.880005pt;width:77.9pt;height:13.95pt;mso-position-horizontal-relative:page;mso-position-vertical-relative:page;z-index:-167797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4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155.880005pt;width:79.1pt;height:13.95pt;mso-position-horizontal-relative:page;mso-position-vertical-relative:page;z-index:-167795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2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440002pt;margin-top:169.7995pt;width:98.2pt;height:14.2pt;mso-position-horizontal-relative:page;mso-position-vertical-relative:page;z-index:-167792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598999pt;margin-top:169.7995pt;width:77.9pt;height:14.2pt;mso-position-horizontal-relative:page;mso-position-vertical-relative:page;z-index:-167790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169.7995pt;width:79.1pt;height:14.2pt;mso-position-horizontal-relative:page;mso-position-vertical-relative:page;z-index:-1677880" type="#_x0000_t202" filled="false" stroked="false">
            <v:textbox inset="0,0,0,0">
              <w:txbxContent>
                <w:p>
                  <w:pPr>
                    <w:spacing w:before="44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440002pt;margin-top:183.960007pt;width:98.2pt;height:14.2pt;mso-position-horizontal-relative:page;mso-position-vertical-relative:page;z-index:-1677856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598999pt;margin-top:183.960007pt;width:77.9pt;height:14.2pt;mso-position-horizontal-relative:page;mso-position-vertical-relative:page;z-index:-167783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183.960007pt;width:79.1pt;height:14.2pt;mso-position-horizontal-relative:page;mso-position-vertical-relative:page;z-index:-1677808" type="#_x0000_t202" filled="false" stroked="false">
            <v:textbox inset="0,0,0,0">
              <w:txbxContent>
                <w:p>
                  <w:pPr>
                    <w:spacing w:before="44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440002pt;margin-top:198.119995pt;width:98.2pt;height:14.2pt;mso-position-horizontal-relative:page;mso-position-vertical-relative:page;z-index:-167778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598999pt;margin-top:198.119995pt;width:77.9pt;height:14.2pt;mso-position-horizontal-relative:page;mso-position-vertical-relative:page;z-index:-167776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198.119995pt;width:79.1pt;height:14.2pt;mso-position-horizontal-relative:page;mso-position-vertical-relative:page;z-index:-1677736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440002pt;margin-top:212.279495pt;width:98.2pt;height:14.2pt;mso-position-horizontal-relative:page;mso-position-vertical-relative:page;z-index:-1677712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598999pt;margin-top:212.279495pt;width:77.9pt;height:14.2pt;mso-position-horizontal-relative:page;mso-position-vertical-relative:page;z-index:-167768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212.279495pt;width:79.1pt;height:14.2pt;mso-position-horizontal-relative:page;mso-position-vertical-relative:page;z-index:-1677664" type="#_x0000_t202" filled="false" stroked="false">
            <v:textbox inset="0,0,0,0">
              <w:txbxContent>
                <w:p>
                  <w:pPr>
                    <w:spacing w:before="44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456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440002pt;margin-top:226.440002pt;width:98.2pt;height:14.2pt;mso-position-horizontal-relative:page;mso-position-vertical-relative:page;z-index:-1677640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598999pt;margin-top:226.440002pt;width:77.9pt;height:14.2pt;mso-position-horizontal-relative:page;mso-position-vertical-relative:page;z-index:-1677616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226.440002pt;width:79.1pt;height:14.2pt;mso-position-horizontal-relative:page;mso-position-vertical-relative:page;z-index:-1677592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177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440002pt;margin-top:240.600006pt;width:98.2pt;height:13.1pt;mso-position-horizontal-relative:page;mso-position-vertical-relative:page;z-index:-1677568" type="#_x0000_t202" filled="false" stroked="false">
            <v:textbox inset="0,0,0,0">
              <w:txbxContent>
                <w:p>
                  <w:pPr>
                    <w:spacing w:before="19"/>
                    <w:ind w:left="12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598999pt;margin-top:240.600006pt;width:77.9pt;height:13.1pt;mso-position-horizontal-relative:page;mso-position-vertical-relative:page;z-index:-1677544" type="#_x0000_t202" filled="false" stroked="false">
            <v:textbox inset="0,0,0,0">
              <w:txbxContent>
                <w:p>
                  <w:pPr>
                    <w:spacing w:before="1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6,060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240.600006pt;width:79.1pt;height:13.1pt;mso-position-horizontal-relative:page;mso-position-vertical-relative:page;z-index:-1677520" type="#_x0000_t202" filled="false" stroked="false">
            <v:textbox inset="0,0,0,0">
              <w:txbxContent>
                <w:p>
                  <w:pPr>
                    <w:spacing w:before="19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6,108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3.762405pt;margin-top:108.067406pt;width:420.15pt;height:26.5pt;mso-position-horizontal-relative:page;mso-position-vertical-relative:page;z-index:-1677496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LICENCIAS ENTREGADAS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A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AGENTES PROFESIONALES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INMOBILIARIOS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4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LA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SETUE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08197pt;margin-top:257.476654pt;width:425.55pt;height:38.75pt;mso-position-horizontal-relative:page;mso-position-vertical-relative:page;z-index:-1677472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2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6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3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3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Turismo</w:t>
                  </w:r>
                  <w:r>
                    <w:rPr>
                      <w:b w:val="0"/>
                      <w:color w:val="394049"/>
                      <w:spacing w:val="3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3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</w:t>
                  </w:r>
                  <w:r>
                    <w:rPr>
                      <w:b w:val="0"/>
                      <w:color w:val="394049"/>
                      <w:spacing w:val="3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(SETUE),</w:t>
                  </w:r>
                  <w:r>
                    <w:rPr>
                      <w:b w:val="0"/>
                      <w:color w:val="394049"/>
                      <w:spacing w:val="36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Subsecretaría</w:t>
                  </w:r>
                  <w:r>
                    <w:rPr>
                      <w:b w:val="0"/>
                      <w:color w:val="394049"/>
                      <w:spacing w:val="3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36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Economía,</w:t>
                  </w:r>
                  <w:r>
                    <w:rPr>
                      <w:b w:val="0"/>
                      <w:color w:val="394049"/>
                      <w:spacing w:val="3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  <w:spacing w:val="3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3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Regulación</w:t>
                  </w:r>
                  <w:r>
                    <w:rPr>
                      <w:b w:val="0"/>
                      <w:color w:val="394049"/>
                      <w:spacing w:val="3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8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Agentes </w:t>
                  </w:r>
                  <w:r>
                    <w:rPr>
                      <w:b w:val="0"/>
                      <w:color w:val="394049"/>
                      <w:spacing w:val="-2"/>
                    </w:rPr>
                    <w:t>Inmobiliarios.</w:t>
                  </w:r>
                  <w:r>
                    <w:rPr/>
                  </w:r>
                </w:p>
                <w:p>
                  <w:pPr>
                    <w:pStyle w:val="BodyText"/>
                    <w:spacing w:line="202" w:lineRule="exact" w:before="2"/>
                    <w:ind w:right="18"/>
                    <w:jc w:val="left"/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período</w:t>
                  </w:r>
                  <w:r>
                    <w:rPr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2021-2022,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  <w:spacing w:val="6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479996pt;margin-top:351.433197pt;width:470.2pt;height:26.4pt;mso-position-horizontal-relative:page;mso-position-vertical-relative:page;z-index:-1677448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IDENTIFICACIONES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ENTREGADAS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AGENTES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PROFESIONALES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INMOBILIARIOS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0" w:right="1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LA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SETUE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480003pt;margin-top:498.796661pt;width:542.3pt;height:19.55pt;mso-position-horizontal-relative:page;mso-position-vertical-relative:page;z-index:-1677424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Turismo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(SETUE),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Subsecretaría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Regulación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 </w:t>
                  </w:r>
                  <w:r>
                    <w:rPr>
                      <w:b w:val="0"/>
                      <w:color w:val="394049"/>
                      <w:spacing w:val="-2"/>
                    </w:rPr>
                    <w:t>Agentes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Inmobiliarios.</w:t>
                  </w:r>
                  <w:r>
                    <w:rPr/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período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2021-2022,</w:t>
                  </w:r>
                  <w:r>
                    <w:rPr>
                      <w:b w:val="0"/>
                      <w:bCs w:val="0"/>
                      <w:color w:val="394049"/>
                    </w:rPr>
                    <w:t> y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del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9.7pt;height:17pt;mso-position-horizontal-relative:page;mso-position-vertical-relative:page;z-index:-167740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236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160004pt;margin-top:383.519501pt;width:84pt;height:30.15pt;mso-position-horizontal-relative:page;mso-position-vertical-relative:page;z-index:-1677376" type="#_x0000_t202" filled="false" stroked="false">
            <v:textbox inset="0,0,0,0">
              <w:txbxContent>
                <w:p>
                  <w:pPr>
                    <w:spacing w:before="153"/>
                    <w:ind w:left="32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3.160004pt;margin-top:383.519501pt;width:113.4pt;height:13.45pt;mso-position-horizontal-relative:page;mso-position-vertical-relative:page;z-index:-1677352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827" w:right="786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559998pt;margin-top:383.519501pt;width:113.4pt;height:13.45pt;mso-position-horizontal-relative:page;mso-position-vertical-relative:page;z-index:-1677328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35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PERSONA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FÍSICA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383.519501pt;width:113.4pt;height:13.45pt;mso-position-horizontal-relative:page;mso-position-vertical-relative:page;z-index:-1677304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2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PERSONA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JURÍDICA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359985pt;margin-top:383.519501pt;width:128.65pt;height:13.45pt;mso-position-horizontal-relative:page;mso-position-vertical-relative:page;z-index:-1677280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ASESOR INMOBILIARIO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3.160004pt;margin-top:396.959503pt;width:56.65pt;height:16.7pt;mso-position-horizontal-relative:page;mso-position-vertical-relative:page;z-index:-1677256" type="#_x0000_t202" filled="false" stroked="false">
            <v:textbox inset="0,0,0,0">
              <w:txbxContent>
                <w:p>
                  <w:pPr>
                    <w:spacing w:before="30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799988pt;margin-top:396.959503pt;width:56.8pt;height:16.7pt;mso-position-horizontal-relative:page;mso-position-vertical-relative:page;z-index:-1677232" type="#_x0000_t202" filled="false" stroked="false">
            <v:textbox inset="0,0,0,0">
              <w:txbxContent>
                <w:p>
                  <w:pPr>
                    <w:spacing w:before="30"/>
                    <w:ind w:left="11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559998pt;margin-top:396.959503pt;width:56.65pt;height:16.7pt;mso-position-horizontal-relative:page;mso-position-vertical-relative:page;z-index:-1677208" type="#_x0000_t202" filled="false" stroked="false">
            <v:textbox inset="0,0,0,0">
              <w:txbxContent>
                <w:p>
                  <w:pPr>
                    <w:spacing w:before="30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200012pt;margin-top:396.959503pt;width:56.8pt;height:16.7pt;mso-position-horizontal-relative:page;mso-position-vertical-relative:page;z-index:-1677184" type="#_x0000_t202" filled="false" stroked="false">
            <v:textbox inset="0,0,0,0">
              <w:txbxContent>
                <w:p>
                  <w:pPr>
                    <w:spacing w:before="30"/>
                    <w:ind w:left="11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396.959503pt;width:56.65pt;height:16.7pt;mso-position-horizontal-relative:page;mso-position-vertical-relative:page;z-index:-1677160" type="#_x0000_t202" filled="false" stroked="false">
            <v:textbox inset="0,0,0,0">
              <w:txbxContent>
                <w:p>
                  <w:pPr>
                    <w:spacing w:before="30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600006pt;margin-top:396.959503pt;width:56.8pt;height:16.7pt;mso-position-horizontal-relative:page;mso-position-vertical-relative:page;z-index:-1677136" type="#_x0000_t202" filled="false" stroked="false">
            <v:textbox inset="0,0,0,0">
              <w:txbxContent>
                <w:p>
                  <w:pPr>
                    <w:spacing w:before="30"/>
                    <w:ind w:left="11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359985pt;margin-top:396.959503pt;width:63.85pt;height:16.7pt;mso-position-horizontal-relative:page;mso-position-vertical-relative:page;z-index:-1677112" type="#_x0000_t202" filled="false" stroked="false">
            <v:textbox inset="0,0,0,0">
              <w:txbxContent>
                <w:p>
                  <w:pPr>
                    <w:spacing w:before="30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200012pt;margin-top:396.959503pt;width:64.8pt;height:16.7pt;mso-position-horizontal-relative:page;mso-position-vertical-relative:page;z-index:-1677088" type="#_x0000_t202" filled="false" stroked="false">
            <v:textbox inset="0,0,0,0">
              <w:txbxContent>
                <w:p>
                  <w:pPr>
                    <w:spacing w:before="30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160004pt;margin-top:413.640015pt;width:84pt;height:14.2pt;mso-position-horizontal-relative:page;mso-position-vertical-relative:page;z-index:-167706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3.160004pt;margin-top:413.640015pt;width:56.65pt;height:14.2pt;mso-position-horizontal-relative:page;mso-position-vertical-relative:page;z-index:-167704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799988pt;margin-top:413.640015pt;width:56.8pt;height:14.2pt;mso-position-horizontal-relative:page;mso-position-vertical-relative:page;z-index:-167701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559998pt;margin-top:413.640015pt;width:56.65pt;height:14.2pt;mso-position-horizontal-relative:page;mso-position-vertical-relative:page;z-index:-167699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200012pt;margin-top:413.640015pt;width:56.8pt;height:14.2pt;mso-position-horizontal-relative:page;mso-position-vertical-relative:page;z-index:-167696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413.640015pt;width:56.65pt;height:14.2pt;mso-position-horizontal-relative:page;mso-position-vertical-relative:page;z-index:-167694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600006pt;margin-top:413.640015pt;width:56.8pt;height:14.2pt;mso-position-horizontal-relative:page;mso-position-vertical-relative:page;z-index:-167692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359985pt;margin-top:413.640015pt;width:63.85pt;height:14.2pt;mso-position-horizontal-relative:page;mso-position-vertical-relative:page;z-index:-1676896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200012pt;margin-top:413.640015pt;width:64.8pt;height:14.2pt;mso-position-horizontal-relative:page;mso-position-vertical-relative:page;z-index:-1676872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160004pt;margin-top:427.799988pt;width:84pt;height:14.3pt;mso-position-horizontal-relative:page;mso-position-vertical-relative:page;z-index:-167684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3.160004pt;margin-top:427.799988pt;width:56.65pt;height:14.3pt;mso-position-horizontal-relative:page;mso-position-vertical-relative:page;z-index:-167682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799988pt;margin-top:427.799988pt;width:56.8pt;height:14.3pt;mso-position-horizontal-relative:page;mso-position-vertical-relative:page;z-index:-167680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559998pt;margin-top:427.799988pt;width:56.65pt;height:14.3pt;mso-position-horizontal-relative:page;mso-position-vertical-relative:page;z-index:-167677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200012pt;margin-top:427.799988pt;width:56.8pt;height:14.3pt;mso-position-horizontal-relative:page;mso-position-vertical-relative:page;z-index:-167675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427.799988pt;width:56.65pt;height:14.3pt;mso-position-horizontal-relative:page;mso-position-vertical-relative:page;z-index:-167672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600006pt;margin-top:427.799988pt;width:56.8pt;height:14.3pt;mso-position-horizontal-relative:page;mso-position-vertical-relative:page;z-index:-167670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359985pt;margin-top:427.799988pt;width:63.85pt;height:14.3pt;mso-position-horizontal-relative:page;mso-position-vertical-relative:page;z-index:-1676680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200012pt;margin-top:427.799988pt;width:64.8pt;height:14.3pt;mso-position-horizontal-relative:page;mso-position-vertical-relative:page;z-index:-1676656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160004pt;margin-top:442.079987pt;width:84pt;height:14.2pt;mso-position-horizontal-relative:page;mso-position-vertical-relative:page;z-index:-1676632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3.160004pt;margin-top:442.079987pt;width:56.65pt;height:14.2pt;mso-position-horizontal-relative:page;mso-position-vertical-relative:page;z-index:-1676608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799988pt;margin-top:442.079987pt;width:56.8pt;height:14.2pt;mso-position-horizontal-relative:page;mso-position-vertical-relative:page;z-index:-167658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559998pt;margin-top:442.079987pt;width:56.65pt;height:14.2pt;mso-position-horizontal-relative:page;mso-position-vertical-relative:page;z-index:-167656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200012pt;margin-top:442.079987pt;width:56.8pt;height:14.2pt;mso-position-horizontal-relative:page;mso-position-vertical-relative:page;z-index:-1676536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442.079987pt;width:56.65pt;height:14.2pt;mso-position-horizontal-relative:page;mso-position-vertical-relative:page;z-index:-1676512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600006pt;margin-top:442.079987pt;width:56.8pt;height:14.2pt;mso-position-horizontal-relative:page;mso-position-vertical-relative:page;z-index:-167648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359985pt;margin-top:442.079987pt;width:63.85pt;height:14.2pt;mso-position-horizontal-relative:page;mso-position-vertical-relative:page;z-index:-1676464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200012pt;margin-top:442.079987pt;width:64.8pt;height:14.2pt;mso-position-horizontal-relative:page;mso-position-vertical-relative:page;z-index:-1676440" type="#_x0000_t202" filled="false" stroked="false">
            <v:textbox inset="0,0,0,0">
              <w:txbxContent>
                <w:p>
                  <w:pPr>
                    <w:spacing w:before="44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160004pt;margin-top:456.23999pt;width:84pt;height:14.2pt;mso-position-horizontal-relative:page;mso-position-vertical-relative:page;z-index:-1676416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3.160004pt;margin-top:456.23999pt;width:56.65pt;height:14.2pt;mso-position-horizontal-relative:page;mso-position-vertical-relative:page;z-index:-167639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799988pt;margin-top:456.23999pt;width:56.8pt;height:14.2pt;mso-position-horizontal-relative:page;mso-position-vertical-relative:page;z-index:-1676368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559998pt;margin-top:456.23999pt;width:56.65pt;height:14.2pt;mso-position-horizontal-relative:page;mso-position-vertical-relative:page;z-index:-1676344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200012pt;margin-top:456.23999pt;width:56.8pt;height:14.2pt;mso-position-horizontal-relative:page;mso-position-vertical-relative:page;z-index:-1676320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456.23999pt;width:56.65pt;height:14.2pt;mso-position-horizontal-relative:page;mso-position-vertical-relative:page;z-index:-1676296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600006pt;margin-top:456.23999pt;width:56.8pt;height:14.2pt;mso-position-horizontal-relative:page;mso-position-vertical-relative:page;z-index:-167627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359985pt;margin-top:456.23999pt;width:63.85pt;height:14.2pt;mso-position-horizontal-relative:page;mso-position-vertical-relative:page;z-index:-167624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200012pt;margin-top:456.23999pt;width:64.8pt;height:14.2pt;mso-position-horizontal-relative:page;mso-position-vertical-relative:page;z-index:-1676224" type="#_x0000_t202" filled="false" stroked="false">
            <v:textbox inset="0,0,0,0">
              <w:txbxContent>
                <w:p>
                  <w:pPr>
                    <w:spacing w:before="44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160004pt;margin-top:470.399506pt;width:84pt;height:14.3pt;mso-position-horizontal-relative:page;mso-position-vertical-relative:page;z-index:-1676200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3.160004pt;margin-top:470.399506pt;width:56.65pt;height:14.3pt;mso-position-horizontal-relative:page;mso-position-vertical-relative:page;z-index:-167617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799988pt;margin-top:470.399506pt;width:56.8pt;height:14.3pt;mso-position-horizontal-relative:page;mso-position-vertical-relative:page;z-index:-1676152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559998pt;margin-top:470.399506pt;width:56.65pt;height:14.3pt;mso-position-horizontal-relative:page;mso-position-vertical-relative:page;z-index:-167612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200012pt;margin-top:470.399506pt;width:56.8pt;height:14.3pt;mso-position-horizontal-relative:page;mso-position-vertical-relative:page;z-index:-167610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470.399506pt;width:56.65pt;height:14.3pt;mso-position-horizontal-relative:page;mso-position-vertical-relative:page;z-index:-167608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600006pt;margin-top:470.399506pt;width:56.8pt;height:14.3pt;mso-position-horizontal-relative:page;mso-position-vertical-relative:page;z-index:-167605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359985pt;margin-top:470.399506pt;width:63.85pt;height:14.3pt;mso-position-horizontal-relative:page;mso-position-vertical-relative:page;z-index:-1676032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200012pt;margin-top:470.399506pt;width:64.8pt;height:14.3pt;mso-position-horizontal-relative:page;mso-position-vertical-relative:page;z-index:-1676008" type="#_x0000_t202" filled="false" stroked="false">
            <v:textbox inset="0,0,0,0">
              <w:txbxContent>
                <w:p>
                  <w:pPr>
                    <w:spacing w:before="44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160004pt;margin-top:484.679993pt;width:84pt;height:13.1pt;mso-position-horizontal-relative:page;mso-position-vertical-relative:page;z-index:-1675984" type="#_x0000_t202" filled="false" stroked="false">
            <v:textbox inset="0,0,0,0">
              <w:txbxContent>
                <w:p>
                  <w:pPr>
                    <w:spacing w:before="21"/>
                    <w:ind w:left="9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3.160004pt;margin-top:484.679993pt;width:56.65pt;height:13.1pt;mso-position-horizontal-relative:page;mso-position-vertical-relative:page;z-index:-1675960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427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799988pt;margin-top:484.679993pt;width:56.8pt;height:13.1pt;mso-position-horizontal-relative:page;mso-position-vertical-relative:page;z-index:-1675936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559998pt;margin-top:484.679993pt;width:56.65pt;height:13.1pt;mso-position-horizontal-relative:page;mso-position-vertical-relative:page;z-index:-1675912" type="#_x0000_t202" filled="false" stroked="false">
            <v:textbox inset="0,0,0,0">
              <w:txbxContent>
                <w:p>
                  <w:pPr>
                    <w:spacing w:before="21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200012pt;margin-top:484.679993pt;width:56.8pt;height:13.1pt;mso-position-horizontal-relative:page;mso-position-vertical-relative:page;z-index:-1675888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107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484.679993pt;width:56.65pt;height:13.1pt;mso-position-horizontal-relative:page;mso-position-vertical-relative:page;z-index:-1675864" type="#_x0000_t202" filled="false" stroked="false">
            <v:textbox inset="0,0,0,0">
              <w:txbxContent>
                <w:p>
                  <w:pPr>
                    <w:spacing w:before="21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600006pt;margin-top:484.679993pt;width:56.8pt;height:13.1pt;mso-position-horizontal-relative:page;mso-position-vertical-relative:page;z-index:-1675840" type="#_x0000_t202" filled="false" stroked="false">
            <v:textbox inset="0,0,0,0">
              <w:txbxContent>
                <w:p>
                  <w:pPr>
                    <w:spacing w:before="21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359985pt;margin-top:484.679993pt;width:63.85pt;height:13.1pt;mso-position-horizontal-relative:page;mso-position-vertical-relative:page;z-index:-1675816" type="#_x0000_t202" filled="false" stroked="false">
            <v:textbox inset="0,0,0,0">
              <w:txbxContent>
                <w:p>
                  <w:pPr>
                    <w:spacing w:before="21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200012pt;margin-top:484.679993pt;width:64.8pt;height:13.1pt;mso-position-horizontal-relative:page;mso-position-vertical-relative:page;z-index:-1675792" type="#_x0000_t202" filled="false" stroked="false">
            <v:textbox inset="0,0,0,0">
              <w:txbxContent>
                <w:p>
                  <w:pPr>
                    <w:spacing w:before="21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415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pt;margin-top:140.160004pt;width:84pt;height:29.9pt;mso-position-horizontal-relative:page;mso-position-vertical-relative:page;z-index:-1675768" type="#_x0000_t202" filled="false" stroked="false">
            <v:textbox inset="0,0,0,0">
              <w:txbxContent>
                <w:p>
                  <w:pPr>
                    <w:spacing w:before="150"/>
                    <w:ind w:left="32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001007pt;margin-top:140.160004pt;width:113.4pt;height:13.6pt;mso-position-horizontal-relative:page;mso-position-vertical-relative:page;z-index:-1675744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824" w:right="783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399994pt;margin-top:140.160004pt;width:113.4pt;height:13.6pt;mso-position-horizontal-relative:page;mso-position-vertical-relative:page;z-index:-1675720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35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PERSONA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FÍSICA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799988pt;margin-top:140.160004pt;width:114.5pt;height:13.6pt;mso-position-horizontal-relative:page;mso-position-vertical-relative:page;z-index:-1675696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208" w:right="77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PERSONA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JURÍDICA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001007pt;margin-top:153.720001pt;width:56.65pt;height:16.3500pt;mso-position-horizontal-relative:page;mso-position-vertical-relative:page;z-index:-1675672" type="#_x0000_t202" filled="false" stroked="false">
            <v:textbox inset="0,0,0,0">
              <w:txbxContent>
                <w:p>
                  <w:pPr>
                    <w:spacing w:before="28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640015pt;margin-top:153.720001pt;width:56.8pt;height:16.3500pt;mso-position-horizontal-relative:page;mso-position-vertical-relative:page;z-index:-1675648" type="#_x0000_t202" filled="false" stroked="false">
            <v:textbox inset="0,0,0,0">
              <w:txbxContent>
                <w:p>
                  <w:pPr>
                    <w:spacing w:before="28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399994pt;margin-top:153.720001pt;width:56.65pt;height:16.3500pt;mso-position-horizontal-relative:page;mso-position-vertical-relative:page;z-index:-1675624" type="#_x0000_t202" filled="false" stroked="false">
            <v:textbox inset="0,0,0,0">
              <w:txbxContent>
                <w:p>
                  <w:pPr>
                    <w:spacing w:before="28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153.720001pt;width:56.8pt;height:16.3500pt;mso-position-horizontal-relative:page;mso-position-vertical-relative:page;z-index:-1675600" type="#_x0000_t202" filled="false" stroked="false">
            <v:textbox inset="0,0,0,0">
              <w:txbxContent>
                <w:p>
                  <w:pPr>
                    <w:spacing w:before="28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799988pt;margin-top:153.720001pt;width:56.65pt;height:16.3500pt;mso-position-horizontal-relative:page;mso-position-vertical-relative:page;z-index:-1675576" type="#_x0000_t202" filled="false" stroked="false">
            <v:textbox inset="0,0,0,0">
              <w:txbxContent>
                <w:p>
                  <w:pPr>
                    <w:spacing w:before="28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440002pt;margin-top:153.720001pt;width:57.85pt;height:16.3500pt;mso-position-horizontal-relative:page;mso-position-vertical-relative:page;z-index:-1675552" type="#_x0000_t202" filled="false" stroked="false">
            <v:textbox inset="0,0,0,0">
              <w:txbxContent>
                <w:p>
                  <w:pPr>
                    <w:spacing w:before="28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pt;margin-top:170.039993pt;width:84pt;height:14.3pt;mso-position-horizontal-relative:page;mso-position-vertical-relative:page;z-index:-167552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001007pt;margin-top:170.039993pt;width:56.65pt;height:14.3pt;mso-position-horizontal-relative:page;mso-position-vertical-relative:page;z-index:-167550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640015pt;margin-top:170.039993pt;width:56.8pt;height:14.3pt;mso-position-horizontal-relative:page;mso-position-vertical-relative:page;z-index:-1675480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399994pt;margin-top:170.039993pt;width:56.65pt;height:14.3pt;mso-position-horizontal-relative:page;mso-position-vertical-relative:page;z-index:-167545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170.039993pt;width:56.8pt;height:14.3pt;mso-position-horizontal-relative:page;mso-position-vertical-relative:page;z-index:-1675432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799988pt;margin-top:170.039993pt;width:56.65pt;height:14.3pt;mso-position-horizontal-relative:page;mso-position-vertical-relative:page;z-index:-167540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440002pt;margin-top:170.039993pt;width:57.85pt;height:14.3pt;mso-position-horizontal-relative:page;mso-position-vertical-relative:page;z-index:-1675384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pt;margin-top:184.320007pt;width:84pt;height:14.2pt;mso-position-horizontal-relative:page;mso-position-vertical-relative:page;z-index:-1675360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001007pt;margin-top:184.320007pt;width:56.65pt;height:14.2pt;mso-position-horizontal-relative:page;mso-position-vertical-relative:page;z-index:-167533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640015pt;margin-top:184.320007pt;width:56.8pt;height:14.2pt;mso-position-horizontal-relative:page;mso-position-vertical-relative:page;z-index:-1675312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399994pt;margin-top:184.320007pt;width:56.65pt;height:14.2pt;mso-position-horizontal-relative:page;mso-position-vertical-relative:page;z-index:-167528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184.320007pt;width:56.8pt;height:14.2pt;mso-position-horizontal-relative:page;mso-position-vertical-relative:page;z-index:-1675264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799988pt;margin-top:184.320007pt;width:56.65pt;height:14.2pt;mso-position-horizontal-relative:page;mso-position-vertical-relative:page;z-index:-167524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440002pt;margin-top:184.320007pt;width:57.85pt;height:14.2pt;mso-position-horizontal-relative:page;mso-position-vertical-relative:page;z-index:-1675216" type="#_x0000_t202" filled="false" stroked="false">
            <v:textbox inset="0,0,0,0">
              <w:txbxContent>
                <w:p>
                  <w:pPr>
                    <w:spacing w:before="4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pt;margin-top:198.479996pt;width:84pt;height:14.2pt;mso-position-horizontal-relative:page;mso-position-vertical-relative:page;z-index:-1675192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001007pt;margin-top:198.479996pt;width:56.65pt;height:14.2pt;mso-position-horizontal-relative:page;mso-position-vertical-relative:page;z-index:-1675168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640015pt;margin-top:198.479996pt;width:56.8pt;height:14.2pt;mso-position-horizontal-relative:page;mso-position-vertical-relative:page;z-index:-1675144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399994pt;margin-top:198.479996pt;width:56.65pt;height:14.2pt;mso-position-horizontal-relative:page;mso-position-vertical-relative:page;z-index:-167512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198.479996pt;width:56.8pt;height:14.2pt;mso-position-horizontal-relative:page;mso-position-vertical-relative:page;z-index:-1675096" type="#_x0000_t202" filled="false" stroked="false">
            <v:textbox inset="0,0,0,0">
              <w:txbxContent>
                <w:p>
                  <w:pPr>
                    <w:spacing w:before="44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799988pt;margin-top:198.479996pt;width:56.65pt;height:14.2pt;mso-position-horizontal-relative:page;mso-position-vertical-relative:page;z-index:-1675072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440002pt;margin-top:198.479996pt;width:57.85pt;height:14.2pt;mso-position-horizontal-relative:page;mso-position-vertical-relative:page;z-index:-1675048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pt;margin-top:212.639496pt;width:84pt;height:14.3pt;mso-position-horizontal-relative:page;mso-position-vertical-relative:page;z-index:-167502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001007pt;margin-top:212.639496pt;width:56.65pt;height:14.3pt;mso-position-horizontal-relative:page;mso-position-vertical-relative:page;z-index:-1675000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640015pt;margin-top:212.639496pt;width:56.8pt;height:14.3pt;mso-position-horizontal-relative:page;mso-position-vertical-relative:page;z-index:-1674976" type="#_x0000_t202" filled="false" stroked="false">
            <v:textbox inset="0,0,0,0">
              <w:txbxContent>
                <w:p>
                  <w:pPr>
                    <w:spacing w:before="44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399994pt;margin-top:212.639496pt;width:56.65pt;height:14.3pt;mso-position-horizontal-relative:page;mso-position-vertical-relative:page;z-index:-1674952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212.639496pt;width:56.8pt;height:14.3pt;mso-position-horizontal-relative:page;mso-position-vertical-relative:page;z-index:-167492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799988pt;margin-top:212.639496pt;width:56.65pt;height:14.3pt;mso-position-horizontal-relative:page;mso-position-vertical-relative:page;z-index:-1674904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440002pt;margin-top:212.639496pt;width:57.85pt;height:14.3pt;mso-position-horizontal-relative:page;mso-position-vertical-relative:page;z-index:-1674880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pt;margin-top:226.919998pt;width:84pt;height:14.2pt;mso-position-horizontal-relative:page;mso-position-vertical-relative:page;z-index:-1674856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001007pt;margin-top:226.919998pt;width:56.65pt;height:14.2pt;mso-position-horizontal-relative:page;mso-position-vertical-relative:page;z-index:-167483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640015pt;margin-top:226.919998pt;width:56.8pt;height:14.2pt;mso-position-horizontal-relative:page;mso-position-vertical-relative:page;z-index:-1674808" type="#_x0000_t202" filled="false" stroked="false">
            <v:textbox inset="0,0,0,0">
              <w:txbxContent>
                <w:p>
                  <w:pPr>
                    <w:spacing w:before="42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399994pt;margin-top:226.919998pt;width:56.65pt;height:14.2pt;mso-position-horizontal-relative:page;mso-position-vertical-relative:page;z-index:-167478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226.919998pt;width:56.8pt;height:14.2pt;mso-position-horizontal-relative:page;mso-position-vertical-relative:page;z-index:-1674760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799988pt;margin-top:226.919998pt;width:56.65pt;height:14.2pt;mso-position-horizontal-relative:page;mso-position-vertical-relative:page;z-index:-167473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440002pt;margin-top:226.919998pt;width:57.85pt;height:14.2pt;mso-position-horizontal-relative:page;mso-position-vertical-relative:page;z-index:-1674712" type="#_x0000_t202" filled="false" stroked="false">
            <v:textbox inset="0,0,0,0">
              <w:txbxContent>
                <w:p>
                  <w:pPr>
                    <w:spacing w:before="4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pt;margin-top:241.079498pt;width:84pt;height:13.1pt;mso-position-horizontal-relative:page;mso-position-vertical-relative:page;z-index:-1674688" type="#_x0000_t202" filled="false" stroked="false">
            <v:textbox inset="0,0,0,0">
              <w:txbxContent>
                <w:p>
                  <w:pPr>
                    <w:spacing w:before="21"/>
                    <w:ind w:left="9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001007pt;margin-top:241.079498pt;width:56.65pt;height:13.1pt;mso-position-horizontal-relative:page;mso-position-vertical-relative:page;z-index:-1674664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109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640015pt;margin-top:241.079498pt;width:56.8pt;height:13.1pt;mso-position-horizontal-relative:page;mso-position-vertical-relative:page;z-index:-1674640" type="#_x0000_t202" filled="false" stroked="false">
            <v:textbox inset="0,0,0,0">
              <w:txbxContent>
                <w:p>
                  <w:pPr>
                    <w:spacing w:before="21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185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399994pt;margin-top:241.079498pt;width:56.65pt;height:13.1pt;mso-position-horizontal-relative:page;mso-position-vertical-relative:page;z-index:-1674616" type="#_x0000_t202" filled="false" stroked="false">
            <v:textbox inset="0,0,0,0">
              <w:txbxContent>
                <w:p>
                  <w:pPr>
                    <w:spacing w:before="21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241.079498pt;width:56.8pt;height:13.1pt;mso-position-horizontal-relative:page;mso-position-vertical-relative:page;z-index:-1674592" type="#_x0000_t202" filled="false" stroked="false">
            <v:textbox inset="0,0,0,0">
              <w:txbxContent>
                <w:p>
                  <w:pPr>
                    <w:spacing w:before="21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107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799988pt;margin-top:241.079498pt;width:56.65pt;height:13.1pt;mso-position-horizontal-relative:page;mso-position-vertical-relative:page;z-index:-1674568" type="#_x0000_t202" filled="false" stroked="false">
            <v:textbox inset="0,0,0,0">
              <w:txbxContent>
                <w:p>
                  <w:pPr>
                    <w:spacing w:before="21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440002pt;margin-top:241.079498pt;width:57.85pt;height:13.1pt;mso-position-horizontal-relative:page;mso-position-vertical-relative:page;z-index:-1674544" type="#_x0000_t202" filled="false" stroked="false">
            <v:textbox inset="0,0,0,0">
              <w:txbxContent>
                <w:p>
                  <w:pPr>
                    <w:spacing w:before="21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67452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79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3454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CIENCIA</w:t>
                  </w:r>
                  <w:r>
                    <w:rPr>
                      <w:rFonts w:ascii="Montserrat" w:hAnsi="Montserrat"/>
                      <w:b/>
                      <w:color w:val="BE9655"/>
                      <w:spacing w:val="-12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12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TECNOLOGÍA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720001pt;margin-top:184.033203pt;width:331.2pt;height:26.5pt;mso-position-horizontal-relative:page;mso-position-vertical-relative:page;z-index:-1674496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ACADÉMICOS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REGISTRADOS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EL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SISTEMA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NACIONAL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1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INVESTIGADORES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(SNI)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639297pt;margin-top:300.556641pt;width:368.85pt;height:119.6pt;mso-position-horizontal-relative:page;mso-position-vertical-relative:page;z-index:-1674472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Consejo</w:t>
                  </w:r>
                  <w:r>
                    <w:rPr>
                      <w:b w:val="0"/>
                      <w:color w:val="394049"/>
                    </w:rPr>
                    <w:t>  </w:t>
                  </w:r>
                  <w:r>
                    <w:rPr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Nacional</w:t>
                  </w:r>
                  <w:r>
                    <w:rPr>
                      <w:b w:val="0"/>
                      <w:color w:val="394049"/>
                    </w:rPr>
                    <w:t>  </w:t>
                  </w:r>
                  <w:r>
                    <w:rPr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 </w:t>
                  </w:r>
                  <w:r>
                    <w:rPr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Humanidades,</w:t>
                  </w:r>
                  <w:r>
                    <w:rPr>
                      <w:b w:val="0"/>
                      <w:color w:val="394049"/>
                    </w:rPr>
                    <w:t>  </w:t>
                  </w:r>
                  <w:r>
                    <w:rPr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Ciencia</w:t>
                  </w:r>
                  <w:r>
                    <w:rPr>
                      <w:b w:val="0"/>
                      <w:color w:val="394049"/>
                    </w:rPr>
                    <w:t>  </w:t>
                  </w:r>
                  <w:r>
                    <w:rPr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  </w:t>
                  </w:r>
                  <w:r>
                    <w:rPr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Tecnología</w:t>
                  </w:r>
                  <w:r>
                    <w:rPr>
                      <w:b w:val="0"/>
                      <w:color w:val="394049"/>
                    </w:rPr>
                    <w:t>  </w:t>
                  </w:r>
                  <w:r>
                    <w:rPr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(CONAHCYT),</w:t>
                  </w:r>
                  <w:r>
                    <w:rPr>
                      <w:b w:val="0"/>
                      <w:color w:val="394049"/>
                    </w:rPr>
                    <w:t>  </w:t>
                  </w:r>
                  <w:r>
                    <w:rPr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Consejo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both"/>
                  </w:pPr>
                  <w:r>
                    <w:rPr>
                      <w:b w:val="0"/>
                      <w:color w:val="394049"/>
                      <w:spacing w:val="-2"/>
                    </w:rPr>
                    <w:t>Sudcaliforniano</w:t>
                  </w:r>
                  <w:r>
                    <w:rPr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Ciencia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Tecnología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(COSCYT).</w:t>
                  </w:r>
                  <w:r>
                    <w:rPr/>
                  </w:r>
                </w:p>
                <w:p>
                  <w:pPr>
                    <w:pStyle w:val="BodyText"/>
                    <w:spacing w:line="232" w:lineRule="auto" w:before="1"/>
                    <w:ind w:right="17"/>
                    <w:jc w:val="both"/>
                  </w:pPr>
                  <w:r>
                    <w:rPr>
                      <w:b w:val="0"/>
                      <w:color w:val="394049"/>
                      <w:spacing w:val="-1"/>
                    </w:rPr>
                    <w:t>1/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investigador</w:t>
                  </w:r>
                  <w:r>
                    <w:rPr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debe</w:t>
                  </w:r>
                  <w:r>
                    <w:rPr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poseer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grado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doctor,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haber</w:t>
                  </w:r>
                  <w:r>
                    <w:rPr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realizado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trabajos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investigación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científica</w:t>
                  </w:r>
                  <w:r>
                    <w:rPr>
                      <w:b w:val="0"/>
                      <w:color w:val="394049"/>
                      <w:spacing w:val="47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o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tecnológica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original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calidad,</w:t>
                  </w:r>
                  <w:r>
                    <w:rPr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demostrará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mediante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presentación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sus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productos</w:t>
                  </w:r>
                  <w:r>
                    <w:rPr>
                      <w:b w:val="0"/>
                      <w:color w:val="394049"/>
                      <w:spacing w:val="4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 </w:t>
                  </w:r>
                  <w:r>
                    <w:rPr>
                      <w:b w:val="0"/>
                      <w:color w:val="394049"/>
                      <w:spacing w:val="-2"/>
                    </w:rPr>
                    <w:t>investigación </w:t>
                  </w:r>
                  <w:r>
                    <w:rPr>
                      <w:b w:val="0"/>
                      <w:color w:val="394049"/>
                    </w:rPr>
                    <w:t>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desarrollo </w:t>
                  </w:r>
                  <w:r>
                    <w:rPr>
                      <w:b w:val="0"/>
                      <w:color w:val="394049"/>
                      <w:spacing w:val="-2"/>
                    </w:rPr>
                    <w:t>tecnológico.</w:t>
                  </w:r>
                  <w:r>
                    <w:rPr/>
                  </w:r>
                </w:p>
                <w:p>
                  <w:pPr>
                    <w:pStyle w:val="BodyText"/>
                    <w:spacing w:line="232" w:lineRule="auto"/>
                    <w:ind w:right="18"/>
                    <w:jc w:val="both"/>
                  </w:pPr>
                  <w:r>
                    <w:rPr>
                      <w:b w:val="0"/>
                      <w:color w:val="394049"/>
                    </w:rPr>
                    <w:t>2/</w:t>
                  </w:r>
                  <w:r>
                    <w:rPr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investigador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además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cumplir</w:t>
                  </w:r>
                  <w:r>
                    <w:rPr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requisitos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del</w:t>
                  </w:r>
                  <w:r>
                    <w:rPr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nivel</w:t>
                  </w:r>
                  <w:r>
                    <w:rPr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1,</w:t>
                  </w:r>
                  <w:r>
                    <w:rPr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debe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haber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realizado,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investigación</w:t>
                  </w:r>
                  <w:r>
                    <w:rPr>
                      <w:b w:val="0"/>
                      <w:color w:val="394049"/>
                      <w:spacing w:val="7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original,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demuestre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haber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consolidado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una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línea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investigación</w:t>
                  </w:r>
                  <w:r>
                    <w:rPr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haber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dirigido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tesis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postgrado</w:t>
                  </w:r>
                  <w:r>
                    <w:rPr>
                      <w:b w:val="0"/>
                      <w:color w:val="394049"/>
                      <w:spacing w:val="69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1"/>
                    </w:rPr>
                    <w:t> formado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 </w:t>
                  </w:r>
                  <w:r>
                    <w:rPr>
                      <w:b w:val="0"/>
                      <w:color w:val="394049"/>
                      <w:spacing w:val="-1"/>
                    </w:rPr>
                    <w:t>recursos humanos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alto </w:t>
                  </w:r>
                  <w:r>
                    <w:rPr>
                      <w:b w:val="0"/>
                      <w:color w:val="394049"/>
                      <w:spacing w:val="-2"/>
                    </w:rPr>
                    <w:t>nivel.</w:t>
                  </w:r>
                  <w:r>
                    <w:rPr/>
                  </w:r>
                </w:p>
                <w:p>
                  <w:pPr>
                    <w:pStyle w:val="BodyText"/>
                    <w:spacing w:line="232" w:lineRule="auto"/>
                    <w:ind w:right="17"/>
                    <w:jc w:val="both"/>
                  </w:pPr>
                  <w:r>
                    <w:rPr>
                      <w:b w:val="0"/>
                      <w:color w:val="394049"/>
                      <w:spacing w:val="-1"/>
                    </w:rPr>
                    <w:t>3/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investigador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además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cumplir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requisitos</w:t>
                  </w:r>
                  <w:r>
                    <w:rPr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del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nivel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1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2,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debe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haber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realizado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investigación</w:t>
                  </w:r>
                  <w:r>
                    <w:rPr>
                      <w:b w:val="0"/>
                      <w:color w:val="394049"/>
                      <w:spacing w:val="6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trascendente,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haber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realizado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actividades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sobresalientes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liderazgo</w:t>
                  </w:r>
                  <w:r>
                    <w:rPr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en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comunidad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científica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o</w:t>
                  </w:r>
                  <w:r>
                    <w:rPr>
                      <w:b w:val="0"/>
                      <w:color w:val="394049"/>
                      <w:spacing w:val="8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tecnológica</w:t>
                  </w:r>
                  <w:r>
                    <w:rPr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nacional,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contar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reconocimiento</w:t>
                  </w:r>
                  <w:r>
                    <w:rPr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nacional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internacional,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por</w:t>
                  </w:r>
                  <w:r>
                    <w:rPr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su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actividad</w:t>
                  </w:r>
                  <w:r>
                    <w:rPr>
                      <w:b w:val="0"/>
                      <w:color w:val="394049"/>
                      <w:spacing w:val="7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científica.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4.159973pt;margin-top:574.248596pt;width:29.45pt;height:17pt;mso-position-horizontal-relative:page;mso-position-vertical-relative:page;z-index:-167444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237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520004pt;margin-top:217.080002pt;width:90.6pt;height:12.4pt;mso-position-horizontal-relative:page;mso-position-vertical-relative:page;z-index:-1674424" type="#_x0000_t202" filled="false" stroked="false">
            <v:textbox inset="0,0,0,0">
              <w:txbxContent>
                <w:p>
                  <w:pPr>
                    <w:spacing w:line="224" w:lineRule="exact" w:before="0"/>
                    <w:ind w:left="19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NIVEL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119995pt;margin-top:217.080002pt;width:91.8pt;height:12.4pt;mso-position-horizontal-relative:page;mso-position-vertical-relative:page;z-index:-1674400" type="#_x0000_t202" filled="false" stroked="false">
            <v:textbox inset="0,0,0,0">
              <w:txbxContent>
                <w:p>
                  <w:pPr>
                    <w:spacing w:line="224" w:lineRule="exact" w:before="0"/>
                    <w:ind w:left="41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17.080002pt;width:91.7pt;height:12.4pt;mso-position-horizontal-relative:page;mso-position-vertical-relative:page;z-index:-1674376" type="#_x0000_t202" filled="false" stroked="false">
            <v:textbox inset="0,0,0,0">
              <w:txbxContent>
                <w:p>
                  <w:pPr>
                    <w:spacing w:line="224" w:lineRule="exact" w:before="0"/>
                    <w:ind w:left="40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600006pt;margin-top:217.080002pt;width:92.9pt;height:12.4pt;mso-position-horizontal-relative:page;mso-position-vertical-relative:page;z-index:-1674352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22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520004pt;margin-top:229.440002pt;width:90.6pt;height:14.05pt;mso-position-horizontal-relative:page;mso-position-vertical-relative:page;z-index:-1674328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Candida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119995pt;margin-top:229.440002pt;width:91.8pt;height:14.05pt;mso-position-horizontal-relative:page;mso-position-vertical-relative:page;z-index:-1674304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29.440002pt;width:91.7pt;height:14.05pt;mso-position-horizontal-relative:page;mso-position-vertical-relative:page;z-index:-1674280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600006pt;margin-top:229.440002pt;width:92.9pt;height:14.05pt;mso-position-horizontal-relative:page;mso-position-vertical-relative:page;z-index:-1674256" type="#_x0000_t202" filled="false" stroked="false">
            <v:textbox inset="0,0,0,0">
              <w:txbxContent>
                <w:p>
                  <w:pPr>
                    <w:spacing w:before="20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520004pt;margin-top:243.479996pt;width:90.6pt;height:14.05pt;mso-position-horizontal-relative:page;mso-position-vertical-relative:page;z-index:-1674232" type="#_x0000_t202" filled="false" stroked="false">
            <v:textbox inset="0,0,0,0">
              <w:txbxContent>
                <w:p>
                  <w:pPr>
                    <w:spacing w:before="4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position w:val="-5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0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0"/>
                    </w:rPr>
                    <w:t>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119995pt;margin-top:243.479996pt;width:91.8pt;height:14.05pt;mso-position-horizontal-relative:page;mso-position-vertical-relative:page;z-index:-1674208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43.479996pt;width:91.7pt;height:14.05pt;mso-position-horizontal-relative:page;mso-position-vertical-relative:page;z-index:-1674184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600006pt;margin-top:243.479996pt;width:92.9pt;height:14.05pt;mso-position-horizontal-relative:page;mso-position-vertical-relative:page;z-index:-1674160" type="#_x0000_t202" filled="false" stroked="false">
            <v:textbox inset="0,0,0,0">
              <w:txbxContent>
                <w:p>
                  <w:pPr>
                    <w:spacing w:before="22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520004pt;margin-top:257.519989pt;width:90.6pt;height:14.05pt;mso-position-horizontal-relative:page;mso-position-vertical-relative:page;z-index:-1674136" type="#_x0000_t202" filled="false" stroked="false">
            <v:textbox inset="0,0,0,0">
              <w:txbxContent>
                <w:p>
                  <w:pPr>
                    <w:spacing w:before="4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position w:val="-5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0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0"/>
                    </w:rPr>
                    <w:t>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119995pt;margin-top:257.519989pt;width:91.8pt;height:14.05pt;mso-position-horizontal-relative:page;mso-position-vertical-relative:page;z-index:-167411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57.519989pt;width:91.7pt;height:14.05pt;mso-position-horizontal-relative:page;mso-position-vertical-relative:page;z-index:-1674088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600006pt;margin-top:257.519989pt;width:92.9pt;height:14.05pt;mso-position-horizontal-relative:page;mso-position-vertical-relative:page;z-index:-1674064" type="#_x0000_t202" filled="false" stroked="false">
            <v:textbox inset="0,0,0,0">
              <w:txbxContent>
                <w:p>
                  <w:pPr>
                    <w:spacing w:before="22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520004pt;margin-top:271.559998pt;width:90.6pt;height:14.05pt;mso-position-horizontal-relative:page;mso-position-vertical-relative:page;z-index:-1674040" type="#_x0000_t202" filled="false" stroked="false">
            <v:textbox inset="0,0,0,0">
              <w:txbxContent>
                <w:p>
                  <w:pPr>
                    <w:spacing w:before="4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position w:val="-5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w w:val="95"/>
                      <w:sz w:val="10"/>
                    </w:rPr>
                    <w:t>3/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119995pt;margin-top:271.559998pt;width:91.8pt;height:14.05pt;mso-position-horizontal-relative:page;mso-position-vertical-relative:page;z-index:-167401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71.559998pt;width:91.7pt;height:14.05pt;mso-position-horizontal-relative:page;mso-position-vertical-relative:page;z-index:-1673992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600006pt;margin-top:271.559998pt;width:92.9pt;height:14.05pt;mso-position-horizontal-relative:page;mso-position-vertical-relative:page;z-index:-1673968" type="#_x0000_t202" filled="false" stroked="false">
            <v:textbox inset="0,0,0,0">
              <w:txbxContent>
                <w:p>
                  <w:pPr>
                    <w:spacing w:before="22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520004pt;margin-top:285.600006pt;width:90.6pt;height:13pt;mso-position-horizontal-relative:page;mso-position-vertical-relative:page;z-index:-1673944" type="#_x0000_t202" filled="false" stroked="false">
            <v:textbox inset="0,0,0,0">
              <w:txbxContent>
                <w:p>
                  <w:pPr>
                    <w:spacing w:before="4"/>
                    <w:ind w:left="114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119995pt;margin-top:285.600006pt;width:91.8pt;height:13pt;mso-position-horizontal-relative:page;mso-position-vertical-relative:page;z-index:-1673920" type="#_x0000_t202" filled="false" stroked="false">
            <v:textbox inset="0,0,0,0">
              <w:txbxContent>
                <w:p>
                  <w:pPr>
                    <w:spacing w:before="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271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85.600006pt;width:91.7pt;height:13pt;mso-position-horizontal-relative:page;mso-position-vertical-relative:page;z-index:-1673896" type="#_x0000_t202" filled="false" stroked="false">
            <v:textbox inset="0,0,0,0">
              <w:txbxContent>
                <w:p>
                  <w:pPr>
                    <w:spacing w:before="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8"/>
                    </w:rPr>
                    <w:t>411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600006pt;margin-top:285.600006pt;width:92.9pt;height:13pt;mso-position-horizontal-relative:page;mso-position-vertical-relative:page;z-index:-167387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303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37.199997pt;margin-top:183.793213pt;width:317.5pt;height:26.4pt;mso-position-horizontal-relative:page;mso-position-vertical-relative:page;z-index:-1673848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ACADÉMICOS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REGISTRADOS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EL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SNI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ÁREA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3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CONOCIMIENTO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991699pt;margin-top:381.796661pt;width:482.2pt;height:19.650pt;mso-position-horizontal-relative:page;mso-position-vertical-relative:page;z-index:-1673824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Consejo</w:t>
                  </w:r>
                  <w:r>
                    <w:rPr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Nacional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Humanidades,</w:t>
                  </w:r>
                  <w:r>
                    <w:rPr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Ciencia</w:t>
                  </w:r>
                  <w:r>
                    <w:rPr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Tecnología</w:t>
                  </w:r>
                  <w:r>
                    <w:rPr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(CONAHCYT,</w:t>
                  </w:r>
                  <w:r>
                    <w:rPr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Consejo</w:t>
                  </w:r>
                  <w:r>
                    <w:rPr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Sudcaliforniano</w:t>
                  </w:r>
                  <w:r>
                    <w:rPr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Ciencia</w:t>
                  </w:r>
                  <w:r>
                    <w:rPr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Tecnología</w:t>
                  </w:r>
                  <w:r>
                    <w:rPr/>
                  </w:r>
                </w:p>
                <w:p>
                  <w:pPr>
                    <w:pStyle w:val="BodyText"/>
                    <w:spacing w:line="204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(COSCYT).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Sistema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Nacional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Investigadores (SNI).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30pt;height:17pt;mso-position-horizontal-relative:page;mso-position-vertical-relative:page;z-index:-167380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238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919998pt;margin-top:219.479996pt;width:215.8pt;height:26.8pt;mso-position-horizontal-relative:page;mso-position-vertical-relative:page;z-index:-1673776" type="#_x0000_t202" filled="false" stroked="false">
            <v:textbox inset="0,0,0,0">
              <w:txbxContent>
                <w:p>
                  <w:pPr>
                    <w:spacing w:before="119"/>
                    <w:ind w:left="95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ÁREA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CONOCIMIENTO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679993pt;margin-top:219.479996pt;width:272.4pt;height:13.6pt;mso-position-horizontal-relative:page;mso-position-vertical-relative:page;z-index:-1673752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26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INVESTIGADORES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679993pt;margin-top:233.039993pt;width:94.95pt;height:13.2pt;mso-position-horizontal-relative:page;mso-position-vertical-relative:page;z-index:-167372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1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600006pt;margin-top:233.039993pt;width:88.2pt;height:13.2pt;mso-position-horizontal-relative:page;mso-position-vertical-relative:page;z-index:-167370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3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233.039993pt;width:89.3pt;height:13.2pt;mso-position-horizontal-relative:page;mso-position-vertical-relative:page;z-index:-167368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7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919998pt;margin-top:246.240005pt;width:215.8pt;height:12.75pt;mso-position-horizontal-relative:page;mso-position-vertical-relative:page;z-index:-1673656" type="#_x0000_t202" filled="false" stroked="false">
            <v:textbox inset="0,0,0,0">
              <w:txbxContent>
                <w:p>
                  <w:pPr>
                    <w:spacing w:before="30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Ciencia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Fí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te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mática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Tie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rra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679993pt;margin-top:246.240005pt;width:94.95pt;height:12.75pt;mso-position-horizontal-relative:page;mso-position-vertical-relative:page;z-index:-1673632" type="#_x0000_t202" filled="false" stroked="false">
            <v:textbox inset="0,0,0,0">
              <w:txbxContent>
                <w:p>
                  <w:pPr>
                    <w:spacing w:before="3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600006pt;margin-top:246.240005pt;width:88.2pt;height:12.75pt;mso-position-horizontal-relative:page;mso-position-vertical-relative:page;z-index:-1673608" type="#_x0000_t202" filled="false" stroked="false">
            <v:textbox inset="0,0,0,0">
              <w:txbxContent>
                <w:p>
                  <w:pPr>
                    <w:spacing w:before="3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246.240005pt;width:89.3pt;height:12.75pt;mso-position-horizontal-relative:page;mso-position-vertical-relative:page;z-index:-1673584" type="#_x0000_t202" filled="false" stroked="false">
            <v:textbox inset="0,0,0,0">
              <w:txbxContent>
                <w:p>
                  <w:pPr>
                    <w:spacing w:before="22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919998pt;margin-top:258.959991pt;width:215.8pt;height:12.6pt;mso-position-horizontal-relative:page;mso-position-vertical-relative:page;z-index:-1673560" type="#_x0000_t202" filled="false" stroked="false">
            <v:textbox inset="0,0,0,0">
              <w:txbxContent>
                <w:p>
                  <w:pPr>
                    <w:spacing w:before="27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iolo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gía</w:t>
                  </w:r>
                  <w:r>
                    <w:rPr>
                      <w:rFonts w:ascii="Montserrat" w:hAnsi="Montserrat"/>
                      <w:color w:val="394049"/>
                      <w:spacing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Química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679993pt;margin-top:258.959991pt;width:94.95pt;height:12.6pt;mso-position-horizontal-relative:page;mso-position-vertical-relative:page;z-index:-1673536" type="#_x0000_t202" filled="false" stroked="false">
            <v:textbox inset="0,0,0,0">
              <w:txbxContent>
                <w:p>
                  <w:pPr>
                    <w:spacing w:before="27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600006pt;margin-top:258.959991pt;width:88.2pt;height:12.6pt;mso-position-horizontal-relative:page;mso-position-vertical-relative:page;z-index:-1673512" type="#_x0000_t202" filled="false" stroked="false">
            <v:textbox inset="0,0,0,0">
              <w:txbxContent>
                <w:p>
                  <w:pPr>
                    <w:spacing w:before="27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258.959991pt;width:89.3pt;height:12.6pt;mso-position-horizontal-relative:page;mso-position-vertical-relative:page;z-index:-1673488" type="#_x0000_t202" filled="false" stroked="false">
            <v:textbox inset="0,0,0,0">
              <w:txbxContent>
                <w:p>
                  <w:pPr>
                    <w:spacing w:before="22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919998pt;margin-top:271.559998pt;width:215.8pt;height:12.75pt;mso-position-horizontal-relative:page;mso-position-vertical-relative:page;z-index:-1673464" type="#_x0000_t202" filled="false" stroked="false">
            <v:textbox inset="0,0,0,0">
              <w:txbxContent>
                <w:p>
                  <w:pPr>
                    <w:spacing w:before="30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Me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dicina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Ciencia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l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 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l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ud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679993pt;margin-top:271.559998pt;width:94.95pt;height:12.75pt;mso-position-horizontal-relative:page;mso-position-vertical-relative:page;z-index:-1673440" type="#_x0000_t202" filled="false" stroked="false">
            <v:textbox inset="0,0,0,0">
              <w:txbxContent>
                <w:p>
                  <w:pPr>
                    <w:spacing w:before="3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600006pt;margin-top:271.559998pt;width:88.2pt;height:12.75pt;mso-position-horizontal-relative:page;mso-position-vertical-relative:page;z-index:-1673416" type="#_x0000_t202" filled="false" stroked="false">
            <v:textbox inset="0,0,0,0">
              <w:txbxContent>
                <w:p>
                  <w:pPr>
                    <w:spacing w:before="3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271.559998pt;width:89.3pt;height:12.75pt;mso-position-horizontal-relative:page;mso-position-vertical-relative:page;z-index:-1673392" type="#_x0000_t202" filled="false" stroked="false">
            <v:textbox inset="0,0,0,0">
              <w:txbxContent>
                <w:p>
                  <w:pPr>
                    <w:spacing w:before="2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919998pt;margin-top:284.27951pt;width:215.8pt;height:12.6pt;mso-position-horizontal-relative:page;mso-position-vertical-relative:page;z-index:-1673368" type="#_x0000_t202" filled="false" stroked="false">
            <v:textbox inset="0,0,0,0">
              <w:txbxContent>
                <w:p>
                  <w:pPr>
                    <w:spacing w:before="27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Ciencia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Conduc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Educación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679993pt;margin-top:284.27951pt;width:94.95pt;height:12.6pt;mso-position-horizontal-relative:page;mso-position-vertical-relative:page;z-index:-1673344" type="#_x0000_t202" filled="false" stroked="false">
            <v:textbox inset="0,0,0,0">
              <w:txbxContent>
                <w:p>
                  <w:pPr>
                    <w:spacing w:before="2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600006pt;margin-top:284.27951pt;width:88.2pt;height:12.6pt;mso-position-horizontal-relative:page;mso-position-vertical-relative:page;z-index:-1673320" type="#_x0000_t202" filled="false" stroked="false">
            <v:textbox inset="0,0,0,0">
              <w:txbxContent>
                <w:p>
                  <w:pPr>
                    <w:spacing w:before="2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284.27951pt;width:89.3pt;height:12.6pt;mso-position-horizontal-relative:page;mso-position-vertical-relative:page;z-index:-1673296" type="#_x0000_t202" filled="false" stroked="false">
            <v:textbox inset="0,0,0,0">
              <w:txbxContent>
                <w:p>
                  <w:pPr>
                    <w:spacing w:before="20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919998pt;margin-top:296.879486pt;width:215.8pt;height:12.6pt;mso-position-horizontal-relative:page;mso-position-vertical-relative:page;z-index:-1673272" type="#_x0000_t202" filled="false" stroked="false">
            <v:textbox inset="0,0,0,0">
              <w:txbxContent>
                <w:p>
                  <w:pPr>
                    <w:spacing w:before="27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Humanidade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679993pt;margin-top:296.879486pt;width:94.95pt;height:12.6pt;mso-position-horizontal-relative:page;mso-position-vertical-relative:page;z-index:-1673248" type="#_x0000_t202" filled="false" stroked="false">
            <v:textbox inset="0,0,0,0">
              <w:txbxContent>
                <w:p>
                  <w:pPr>
                    <w:spacing w:before="2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600006pt;margin-top:296.879486pt;width:88.2pt;height:12.6pt;mso-position-horizontal-relative:page;mso-position-vertical-relative:page;z-index:-1673224" type="#_x0000_t202" filled="false" stroked="false">
            <v:textbox inset="0,0,0,0">
              <w:txbxContent>
                <w:p>
                  <w:pPr>
                    <w:spacing w:before="2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296.879486pt;width:89.3pt;height:12.6pt;mso-position-horizontal-relative:page;mso-position-vertical-relative:page;z-index:-1673200" type="#_x0000_t202" filled="false" stroked="false">
            <v:textbox inset="0,0,0,0">
              <w:txbxContent>
                <w:p>
                  <w:pPr>
                    <w:spacing w:before="2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919998pt;margin-top:309.479492pt;width:215.8pt;height:12.75pt;mso-position-horizontal-relative:page;mso-position-vertical-relative:page;z-index:-1673176" type="#_x0000_t202" filled="false" stroked="false">
            <v:textbox inset="0,0,0,0">
              <w:txbxContent>
                <w:p>
                  <w:pPr>
                    <w:spacing w:before="30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Ciencia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Soci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les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679993pt;margin-top:309.479492pt;width:94.95pt;height:12.75pt;mso-position-horizontal-relative:page;mso-position-vertical-relative:page;z-index:-1673152" type="#_x0000_t202" filled="false" stroked="false">
            <v:textbox inset="0,0,0,0">
              <w:txbxContent>
                <w:p>
                  <w:pPr>
                    <w:spacing w:before="3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600006pt;margin-top:309.479492pt;width:88.2pt;height:12.75pt;mso-position-horizontal-relative:page;mso-position-vertical-relative:page;z-index:-1673128" type="#_x0000_t202" filled="false" stroked="false">
            <v:textbox inset="0,0,0,0">
              <w:txbxContent>
                <w:p>
                  <w:pPr>
                    <w:spacing w:before="30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09.479492pt;width:89.3pt;height:12.75pt;mso-position-horizontal-relative:page;mso-position-vertical-relative:page;z-index:-1673104" type="#_x0000_t202" filled="false" stroked="false">
            <v:textbox inset="0,0,0,0">
              <w:txbxContent>
                <w:p>
                  <w:pPr>
                    <w:spacing w:before="22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919998pt;margin-top:322.200012pt;width:215.8pt;height:21.75pt;mso-position-horizontal-relative:page;mso-position-vertical-relative:page;z-index:-1673080" type="#_x0000_t202" filled="false" stroked="false">
            <v:textbox inset="0,0,0,0">
              <w:txbxContent>
                <w:p>
                  <w:pPr>
                    <w:spacing w:before="22"/>
                    <w:ind w:left="72" w:right="114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Ciencia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gricultura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gropecuaria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Fore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27"/>
                      <w:w w:val="9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ema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679993pt;margin-top:322.200012pt;width:94.95pt;height:21.75pt;mso-position-horizontal-relative:page;mso-position-vertical-relative:page;z-index:-1673056" type="#_x0000_t202" filled="false" stroked="false">
            <v:textbox inset="0,0,0,0">
              <w:txbxContent>
                <w:p>
                  <w:pPr>
                    <w:spacing w:before="118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600006pt;margin-top:322.200012pt;width:88.2pt;height:21.75pt;mso-position-horizontal-relative:page;mso-position-vertical-relative:page;z-index:-1673032" type="#_x0000_t202" filled="false" stroked="false">
            <v:textbox inset="0,0,0,0">
              <w:txbxContent>
                <w:p>
                  <w:pPr>
                    <w:spacing w:before="11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22.200012pt;width:89.3pt;height:21.75pt;mso-position-horizontal-relative:page;mso-position-vertical-relative:page;z-index:-1673008" type="#_x0000_t202" filled="false" stroked="false">
            <v:textbox inset="0,0,0,0">
              <w:txbxContent>
                <w:p>
                  <w:pPr>
                    <w:spacing w:before="118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919998pt;margin-top:343.920013pt;width:215.8pt;height:12.75pt;mso-position-horizontal-relative:page;mso-position-vertical-relative:page;z-index:-1672984" type="#_x0000_t202" filled="false" stroked="false">
            <v:textbox inset="0,0,0,0">
              <w:txbxContent>
                <w:p>
                  <w:pPr>
                    <w:spacing w:before="30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ngeniería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ollo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ecn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ol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ógic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679993pt;margin-top:343.920013pt;width:94.95pt;height:12.75pt;mso-position-horizontal-relative:page;mso-position-vertical-relative:page;z-index:-1672960" type="#_x0000_t202" filled="false" stroked="false">
            <v:textbox inset="0,0,0,0">
              <w:txbxContent>
                <w:p>
                  <w:pPr>
                    <w:spacing w:before="3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600006pt;margin-top:343.920013pt;width:88.2pt;height:12.75pt;mso-position-horizontal-relative:page;mso-position-vertical-relative:page;z-index:-1672936" type="#_x0000_t202" filled="false" stroked="false">
            <v:textbox inset="0,0,0,0">
              <w:txbxContent>
                <w:p>
                  <w:pPr>
                    <w:spacing w:before="3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43.920013pt;width:89.3pt;height:12.75pt;mso-position-horizontal-relative:page;mso-position-vertical-relative:page;z-index:-1672912" type="#_x0000_t202" filled="false" stroked="false">
            <v:textbox inset="0,0,0,0">
              <w:txbxContent>
                <w:p>
                  <w:pPr>
                    <w:spacing w:before="22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919998pt;margin-top:356.639496pt;width:215.8pt;height:12.6pt;mso-position-horizontal-relative:page;mso-position-vertical-relative:page;z-index:-1672888" type="#_x0000_t202" filled="false" stroked="false">
            <v:textbox inset="0,0,0,0">
              <w:txbxContent>
                <w:p>
                  <w:pPr>
                    <w:spacing w:before="27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ciplinaria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679993pt;margin-top:356.639496pt;width:94.95pt;height:12.6pt;mso-position-horizontal-relative:page;mso-position-vertical-relative:page;z-index:-1672864" type="#_x0000_t202" filled="false" stroked="false">
            <v:textbox inset="0,0,0,0">
              <w:txbxContent>
                <w:p>
                  <w:pPr>
                    <w:spacing w:before="2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600006pt;margin-top:356.639496pt;width:88.2pt;height:12.6pt;mso-position-horizontal-relative:page;mso-position-vertical-relative:page;z-index:-1672840" type="#_x0000_t202" filled="false" stroked="false">
            <v:textbox inset="0,0,0,0">
              <w:txbxContent>
                <w:p>
                  <w:pPr>
                    <w:spacing w:before="2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56.639496pt;width:89.3pt;height:12.6pt;mso-position-horizontal-relative:page;mso-position-vertical-relative:page;z-index:-1672816" type="#_x0000_t202" filled="false" stroked="false">
            <v:textbox inset="0,0,0,0">
              <w:txbxContent>
                <w:p>
                  <w:pPr>
                    <w:spacing w:before="20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919998pt;margin-top:369.239502pt;width:215.8pt;height:11.55pt;mso-position-horizontal-relative:page;mso-position-vertical-relative:page;z-index:-1672792" type="#_x0000_t202" filled="false" stroked="false">
            <v:textbox inset="0,0,0,0">
              <w:txbxContent>
                <w:p>
                  <w:pPr>
                    <w:spacing w:before="5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679993pt;margin-top:369.239502pt;width:94.95pt;height:11.55pt;mso-position-horizontal-relative:page;mso-position-vertical-relative:page;z-index:-1672768" type="#_x0000_t202" filled="false" stroked="false">
            <v:textbox inset="0,0,0,0">
              <w:txbxContent>
                <w:p>
                  <w:pPr>
                    <w:spacing w:before="5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600006pt;margin-top:369.239502pt;width:88.2pt;height:11.55pt;mso-position-horizontal-relative:page;mso-position-vertical-relative:page;z-index:-1672744" type="#_x0000_t202" filled="false" stroked="false">
            <v:textbox inset="0,0,0,0">
              <w:txbxContent>
                <w:p>
                  <w:pPr>
                    <w:spacing w:before="5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305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69.239502pt;width:89.3pt;height:11.55pt;mso-position-horizontal-relative:page;mso-position-vertical-relative:page;z-index:-1672720" type="#_x0000_t202" filled="false" stroked="false">
            <v:textbox inset="0,0,0,0">
              <w:txbxContent>
                <w:p>
                  <w:pPr>
                    <w:spacing w:before="0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303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67269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79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3454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CIENCIA</w:t>
                  </w:r>
                  <w:r>
                    <w:rPr>
                      <w:rFonts w:ascii="Montserrat" w:hAnsi="Montserrat"/>
                      <w:b/>
                      <w:color w:val="BE9655"/>
                      <w:spacing w:val="-12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12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TECNOLOGÍA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199997pt;margin-top:140.113205pt;width:317.5pt;height:26.4pt;mso-position-horizontal-relative:page;mso-position-vertical-relative:page;z-index:-1672672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ACADÉMICOS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REGISTRADOS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EL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SNI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ÁREA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5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CONOCIMIENTO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236893pt;margin-top:181.648956pt;width:68.55pt;height:65.850pt;mso-position-horizontal-relative:page;mso-position-vertical-relative:page;z-index:-1672648" type="#_x0000_t202" filled="false" stroked="false">
            <v:textbox inset="0,0,0,0">
              <w:txbxContent>
                <w:p>
                  <w:pPr>
                    <w:spacing w:line="197" w:lineRule="exact" w:before="0"/>
                    <w:ind w:left="0" w:right="0" w:firstLine="0"/>
                    <w:jc w:val="center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Ciencias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  <w:sz w:val="18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de</w:t>
                  </w:r>
                  <w:r>
                    <w:rPr>
                      <w:rFonts w:ascii="Montserrat Light"/>
                      <w:sz w:val="18"/>
                    </w:rPr>
                  </w:r>
                </w:p>
                <w:p>
                  <w:pPr>
                    <w:spacing w:line="212" w:lineRule="auto" w:before="8"/>
                    <w:ind w:left="20" w:right="17" w:firstLine="0"/>
                    <w:jc w:val="center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Agricultura,</w:t>
                  </w:r>
                  <w:r>
                    <w:rPr>
                      <w:rFonts w:ascii="Montserrat Light"/>
                      <w:b w:val="0"/>
                      <w:color w:val="394049"/>
                      <w:spacing w:val="21"/>
                      <w:sz w:val="18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Agropecuarias,</w:t>
                  </w:r>
                  <w:r>
                    <w:rPr>
                      <w:rFonts w:ascii="Montserrat Light"/>
                      <w:b w:val="0"/>
                      <w:color w:val="394049"/>
                      <w:spacing w:val="29"/>
                      <w:sz w:val="18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Forestales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  <w:sz w:val="18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y</w:t>
                  </w:r>
                  <w:r>
                    <w:rPr>
                      <w:rFonts w:ascii="Montserrat Light"/>
                      <w:b w:val="0"/>
                      <w:color w:val="394049"/>
                      <w:spacing w:val="29"/>
                      <w:sz w:val="18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Ecosistemas</w:t>
                  </w:r>
                  <w:r>
                    <w:rPr>
                      <w:rFonts w:ascii="Montserrat Light"/>
                      <w:b w:val="0"/>
                      <w:color w:val="394049"/>
                      <w:spacing w:val="29"/>
                      <w:sz w:val="18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1"/>
                      <w:sz w:val="18"/>
                    </w:rPr>
                    <w:t>4.1%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9.316193pt;margin-top:182.406952pt;width:71.55pt;height:21.95pt;mso-position-horizontal-relative:page;mso-position-vertical-relative:page;z-index:-1672624" type="#_x0000_t202" filled="false" stroked="false">
            <v:textbox inset="0,0,0,0">
              <w:txbxContent>
                <w:p>
                  <w:pPr>
                    <w:spacing w:line="197" w:lineRule="exact" w:before="0"/>
                    <w:ind w:left="0" w:right="0" w:firstLine="0"/>
                    <w:jc w:val="center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Interdisciplinari</w:t>
                  </w:r>
                  <w:r>
                    <w:rPr>
                      <w:rFonts w:ascii="Montserrat Light"/>
                      <w:sz w:val="18"/>
                    </w:rPr>
                  </w:r>
                </w:p>
                <w:p>
                  <w:pPr>
                    <w:spacing w:line="233" w:lineRule="exact" w:before="0"/>
                    <w:ind w:left="0" w:right="0" w:firstLine="0"/>
                    <w:jc w:val="center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a </w:t>
                  </w:r>
                  <w:r>
                    <w:rPr>
                      <w:rFonts w:ascii="Montserrat Light"/>
                      <w:b w:val="0"/>
                      <w:color w:val="394049"/>
                      <w:spacing w:val="1"/>
                      <w:sz w:val="18"/>
                    </w:rPr>
                    <w:t>0.7%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303406pt;margin-top:220.451355pt;width:67.1pt;height:43.9pt;mso-position-horizontal-relative:page;mso-position-vertical-relative:page;z-index:-1672600" type="#_x0000_t202" filled="false" stroked="false">
            <v:textbox inset="0,0,0,0">
              <w:txbxContent>
                <w:p>
                  <w:pPr>
                    <w:spacing w:line="197" w:lineRule="exact" w:before="0"/>
                    <w:ind w:left="0" w:right="0" w:firstLine="0"/>
                    <w:jc w:val="center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z w:val="18"/>
                    </w:rPr>
                    <w:t>Ciencias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  <w:sz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8"/>
                    </w:rPr>
                    <w:t>Físico</w:t>
                  </w:r>
                  <w:r>
                    <w:rPr>
                      <w:rFonts w:ascii="Montserrat Light" w:hAnsi="Montserrat Light"/>
                      <w:sz w:val="18"/>
                    </w:rPr>
                  </w:r>
                </w:p>
                <w:p>
                  <w:pPr>
                    <w:spacing w:line="212" w:lineRule="auto" w:before="8"/>
                    <w:ind w:left="20" w:right="17" w:firstLine="0"/>
                    <w:jc w:val="center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z w:val="18"/>
                    </w:rPr>
                    <w:t>Matemáticas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8"/>
                      <w:sz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8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1"/>
                      <w:sz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8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8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  <w:sz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8"/>
                    </w:rPr>
                    <w:t>Tierra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8"/>
                    </w:rPr>
                    <w:t>23.9%</w:t>
                  </w:r>
                  <w:r>
                    <w:rPr>
                      <w:rFonts w:ascii="Montserrat Light" w:hAns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5.002304pt;margin-top:287.81076pt;width:39.35pt;height:32.85pt;mso-position-horizontal-relative:page;mso-position-vertical-relative:page;z-index:-1672576" type="#_x0000_t202" filled="false" stroked="false">
            <v:textbox inset="0,0,0,0">
              <w:txbxContent>
                <w:p>
                  <w:pPr>
                    <w:spacing w:line="197" w:lineRule="exact" w:before="0"/>
                    <w:ind w:left="34" w:right="0" w:hanging="15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Ciencias</w:t>
                  </w:r>
                  <w:r>
                    <w:rPr>
                      <w:rFonts w:ascii="Montserrat Light"/>
                      <w:sz w:val="18"/>
                    </w:rPr>
                  </w:r>
                </w:p>
                <w:p>
                  <w:pPr>
                    <w:spacing w:line="218" w:lineRule="exact" w:before="10"/>
                    <w:ind w:left="140" w:right="33" w:hanging="106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Sociales </w:t>
                  </w:r>
                  <w:r>
                    <w:rPr>
                      <w:rFonts w:ascii="Montserrat Light"/>
                      <w:b w:val="0"/>
                      <w:color w:val="394049"/>
                      <w:spacing w:val="1"/>
                      <w:sz w:val="18"/>
                    </w:rPr>
                    <w:t>29.9%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4.572601pt;margin-top:393.986145pt;width:45.35pt;height:32.85pt;mso-position-horizontal-relative:page;mso-position-vertical-relative:page;z-index:-1672552" type="#_x0000_t202" filled="false" stroked="false">
            <v:textbox inset="0,0,0,0">
              <w:txbxContent>
                <w:p>
                  <w:pPr>
                    <w:spacing w:line="197" w:lineRule="exact" w:before="0"/>
                    <w:ind w:left="70" w:right="0" w:hanging="51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8"/>
                    </w:rPr>
                    <w:t>Biología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8"/>
                    </w:rPr>
                    <w:t>y</w:t>
                  </w:r>
                  <w:r>
                    <w:rPr>
                      <w:rFonts w:ascii="Montserrat Light" w:hAnsi="Montserrat Light"/>
                      <w:sz w:val="18"/>
                    </w:rPr>
                  </w:r>
                </w:p>
                <w:p>
                  <w:pPr>
                    <w:spacing w:line="218" w:lineRule="exact" w:before="10"/>
                    <w:ind w:left="200" w:right="69" w:hanging="13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z w:val="18"/>
                    </w:rPr>
                    <w:t>Química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1"/>
                      <w:sz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  <w:sz w:val="18"/>
                    </w:rPr>
                    <w:t>35.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8"/>
                    </w:rPr>
                    <w:t>4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8"/>
                    </w:rPr>
                    <w:t>%</w:t>
                  </w:r>
                  <w:r>
                    <w:rPr>
                      <w:rFonts w:ascii="Montserrat Light" w:hAns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8.490402pt;margin-top:408.424164pt;width:65.8pt;height:21.95pt;mso-position-horizontal-relative:page;mso-position-vertical-relative:page;z-index:-1672528" type="#_x0000_t202" filled="false" stroked="false">
            <v:textbox inset="0,0,0,0">
              <w:txbxContent>
                <w:p>
                  <w:pPr>
                    <w:spacing w:line="197" w:lineRule="exact" w:before="0"/>
                    <w:ind w:left="0" w:right="0" w:firstLine="0"/>
                    <w:jc w:val="center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Humanidades</w:t>
                  </w:r>
                  <w:r>
                    <w:rPr>
                      <w:rFonts w:ascii="Montserrat Light"/>
                      <w:sz w:val="18"/>
                    </w:rPr>
                  </w:r>
                </w:p>
                <w:p>
                  <w:pPr>
                    <w:spacing w:line="233" w:lineRule="exact" w:before="0"/>
                    <w:ind w:left="0" w:right="0" w:firstLine="0"/>
                    <w:jc w:val="center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1"/>
                      <w:sz w:val="18"/>
                    </w:rPr>
                    <w:t>5.2%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191589pt;margin-top:408.443359pt;width:62.8pt;height:43.9pt;mso-position-horizontal-relative:page;mso-position-vertical-relative:page;z-index:-1672504" type="#_x0000_t202" filled="false" stroked="false">
            <v:textbox inset="0,0,0,0">
              <w:txbxContent>
                <w:p>
                  <w:pPr>
                    <w:spacing w:line="197" w:lineRule="exact" w:before="0"/>
                    <w:ind w:left="20" w:right="0" w:firstLine="127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Medicina</w:t>
                  </w:r>
                  <w:r>
                    <w:rPr>
                      <w:rFonts w:ascii="Montserrat Light"/>
                      <w:b w:val="0"/>
                      <w:color w:val="394049"/>
                      <w:spacing w:val="-5"/>
                      <w:sz w:val="18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y</w:t>
                  </w:r>
                  <w:r>
                    <w:rPr>
                      <w:rFonts w:ascii="Montserrat Light"/>
                      <w:sz w:val="18"/>
                    </w:rPr>
                  </w:r>
                </w:p>
                <w:p>
                  <w:pPr>
                    <w:spacing w:line="212" w:lineRule="auto" w:before="8"/>
                    <w:ind w:left="375" w:right="17" w:hanging="356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Ciencias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  <w:sz w:val="18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de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  <w:sz w:val="18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la</w:t>
                  </w:r>
                  <w:r>
                    <w:rPr>
                      <w:rFonts w:ascii="Montserrat Light"/>
                      <w:b w:val="0"/>
                      <w:color w:val="394049"/>
                      <w:spacing w:val="21"/>
                      <w:sz w:val="18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Salud</w:t>
                  </w: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1"/>
                      <w:sz w:val="18"/>
                    </w:rPr>
                    <w:t>0.7%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879303pt;margin-top:470.956665pt;width:326.350pt;height:29.6pt;mso-position-horizontal-relative:page;mso-position-vertical-relative:page;z-index:-1672480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Consejo Nacional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Humanidades,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Ciencia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1"/>
                    </w:rPr>
                    <w:t> Tecnología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(CONAHCYT),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Consejo</w:t>
                  </w:r>
                  <w:r>
                    <w:rPr/>
                  </w:r>
                </w:p>
                <w:p>
                  <w:pPr>
                    <w:pStyle w:val="BodyText"/>
                    <w:spacing w:line="202" w:lineRule="exact" w:before="1"/>
                    <w:ind w:right="18"/>
                    <w:jc w:val="left"/>
                  </w:pPr>
                  <w:r>
                    <w:rPr>
                      <w:b w:val="0"/>
                      <w:color w:val="394049"/>
                      <w:spacing w:val="-2"/>
                    </w:rPr>
                    <w:t>Sudcaliforniano</w:t>
                  </w:r>
                  <w:r>
                    <w:rPr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Ciencia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Tecnología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(COSCYT).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Sistema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Nacional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Investigadores</w:t>
                  </w:r>
                  <w:r>
                    <w:rPr>
                      <w:b w:val="0"/>
                      <w:color w:val="394049"/>
                      <w:spacing w:val="10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(SNI).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3.919983pt;margin-top:574.248596pt;width:29.7pt;height:17pt;mso-position-horizontal-relative:page;mso-position-vertical-relative:page;z-index:-167245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239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29.279999pt;margin-top:139.414276pt;width:335.05pt;height:26.85pt;mso-position-horizontal-relative:page;mso-position-vertical-relative:page;z-index:-1672432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PROGRAMAS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POSGRADO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VIGENTES</w:t>
                  </w:r>
                  <w:r>
                    <w:rPr>
                      <w:rFonts w:ascii="Montserrat Black"/>
                      <w:b/>
                      <w:color w:val="394049"/>
                      <w:spacing w:val="-5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EL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SNP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position w:val="8"/>
                      <w:sz w:val="13"/>
                    </w:rPr>
                    <w:t>1/</w:t>
                  </w:r>
                  <w:r>
                    <w:rPr>
                      <w:rFonts w:ascii="Montserrat Black"/>
                      <w:b/>
                      <w:color w:val="394049"/>
                      <w:position w:val="8"/>
                      <w:sz w:val="13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27"/>
                      <w:position w:val="8"/>
                      <w:sz w:val="13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2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NIVEL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879303pt;margin-top:240.31665pt;width:326.4pt;height:29.5pt;mso-position-horizontal-relative:page;mso-position-vertical-relative:page;z-index:-1672408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Consejo Nacional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Humanidades,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Ciencia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1"/>
                    </w:rPr>
                    <w:t> Tecnología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(CONAHCYT),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Consejo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 w:before="2"/>
                    <w:ind w:right="2782"/>
                    <w:jc w:val="left"/>
                  </w:pPr>
                  <w:r>
                    <w:rPr>
                      <w:b w:val="0"/>
                      <w:color w:val="394049"/>
                      <w:spacing w:val="-2"/>
                    </w:rPr>
                    <w:t>Sudcaliforniano</w:t>
                  </w:r>
                  <w:r>
                    <w:rPr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Ciencia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Tecnología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(COSCYT).</w:t>
                  </w:r>
                  <w:r>
                    <w:rPr>
                      <w:b w:val="0"/>
                      <w:color w:val="394049"/>
                      <w:spacing w:val="6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1/ Sistema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Nacional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Posgrado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pt;margin-top:306.094269pt;width:345.85pt;height:26.85pt;mso-position-horizontal-relative:page;mso-position-vertical-relative:page;z-index:-1672384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INSTITUCIONES</w:t>
                  </w:r>
                  <w:r>
                    <w:rPr>
                      <w:rFonts w:asci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REGISTRADAS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EL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RENIECYT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position w:val="8"/>
                      <w:sz w:val="13"/>
                    </w:rPr>
                    <w:t>1/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TIPO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3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719299pt;margin-top:449.836639pt;width:354.65pt;height:49.8pt;mso-position-horizontal-relative:page;mso-position-vertical-relative:page;z-index:-1672360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Consejo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Nacional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Humanidades,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Ciencia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 </w:t>
                  </w:r>
                  <w:r>
                    <w:rPr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Tecnología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(CONAHCYT),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Consejo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2"/>
                    </w:rPr>
                    <w:t>Sudcaliforniano</w:t>
                  </w:r>
                  <w:r>
                    <w:rPr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Ciencia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Tecnología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(COSCYT).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 w:before="2"/>
                    <w:ind w:right="642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1/ Registro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Nacional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Instituciones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1"/>
                    </w:rPr>
                    <w:t> Empresas </w:t>
                  </w:r>
                  <w:r>
                    <w:rPr>
                      <w:b w:val="0"/>
                      <w:color w:val="394049"/>
                      <w:spacing w:val="-2"/>
                    </w:rPr>
                    <w:t>Científicas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Tecnológicas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(RENIECYT).</w:t>
                  </w:r>
                  <w:r>
                    <w:rPr>
                      <w:b w:val="0"/>
                      <w:color w:val="394049"/>
                      <w:spacing w:val="87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2/</w:t>
                  </w:r>
                  <w:r>
                    <w:rPr>
                      <w:b w:val="0"/>
                      <w:color w:val="394049"/>
                      <w:spacing w:val="-1"/>
                    </w:rPr>
                    <w:t> Incluye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sedes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subsedes.</w:t>
                  </w:r>
                  <w:r>
                    <w:rPr/>
                  </w:r>
                </w:p>
                <w:p>
                  <w:pPr>
                    <w:pStyle w:val="BodyText"/>
                    <w:spacing w:line="204" w:lineRule="exact"/>
                    <w:ind w:right="0"/>
                    <w:jc w:val="left"/>
                  </w:pPr>
                  <w:r>
                    <w:rPr>
                      <w:b w:val="0"/>
                      <w:color w:val="515F70"/>
                      <w:spacing w:val="-1"/>
                    </w:rPr>
                    <w:t>n.d.</w:t>
                  </w:r>
                  <w:r>
                    <w:rPr>
                      <w:b w:val="0"/>
                      <w:color w:val="515F70"/>
                    </w:rPr>
                    <w:t> </w:t>
                  </w:r>
                  <w:r>
                    <w:rPr>
                      <w:b w:val="0"/>
                      <w:color w:val="515F70"/>
                      <w:spacing w:val="-1"/>
                    </w:rPr>
                    <w:t>No</w:t>
                  </w:r>
                  <w:r>
                    <w:rPr>
                      <w:b w:val="0"/>
                      <w:color w:val="515F70"/>
                      <w:spacing w:val="-3"/>
                    </w:rPr>
                    <w:t> </w:t>
                  </w:r>
                  <w:r>
                    <w:rPr>
                      <w:b w:val="0"/>
                      <w:color w:val="515F70"/>
                      <w:spacing w:val="-1"/>
                    </w:rPr>
                    <w:t>disponible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31.8pt;height:17pt;mso-position-horizontal-relative:page;mso-position-vertical-relative:page;z-index:-167233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240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39993pt;margin-top:338.399994pt;width:197.4pt;height:12.5pt;mso-position-horizontal-relative:page;mso-position-vertical-relative:page;z-index:-1672312" type="#_x0000_t202" filled="false" stroked="false">
            <v:textbox inset="0,0,0,0">
              <w:txbxContent>
                <w:p>
                  <w:pPr>
                    <w:spacing w:line="226" w:lineRule="exact" w:before="0"/>
                    <w:ind w:left="25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INSTITUCIÓN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440002pt;margin-top:338.399994pt;width:54.6pt;height:12.5pt;mso-position-horizontal-relative:page;mso-position-vertical-relative:page;z-index:-1672288" type="#_x0000_t202" filled="false" stroked="false">
            <v:textbox inset="0,0,0,0">
              <w:txbxContent>
                <w:p>
                  <w:pPr>
                    <w:spacing w:line="226" w:lineRule="exact" w:before="0"/>
                    <w:ind w:left="36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040009pt;margin-top:338.399994pt;width:54.4pt;height:12.5pt;mso-position-horizontal-relative:page;mso-position-vertical-relative:page;z-index:-1672264" type="#_x0000_t202" filled="false" stroked="false">
            <v:textbox inset="0,0,0,0">
              <w:txbxContent>
                <w:p>
                  <w:pPr>
                    <w:spacing w:line="226" w:lineRule="exact" w:before="0"/>
                    <w:ind w:left="34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400024pt;margin-top:338.399994pt;width:55.45pt;height:12.5pt;mso-position-horizontal-relative:page;mso-position-vertical-relative:page;z-index:-1672240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34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39993pt;margin-top:350.879486pt;width:197.4pt;height:14.2pt;mso-position-horizontal-relative:page;mso-position-vertical-relative:page;z-index:-1672216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Centr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tigaci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440002pt;margin-top:350.879486pt;width:54.6pt;height:14.2pt;mso-position-horizontal-relative:page;mso-position-vertical-relative:page;z-index:-1672192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040009pt;margin-top:350.879486pt;width:54.4pt;height:14.2pt;mso-position-horizontal-relative:page;mso-position-vertical-relative:page;z-index:-1672168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400024pt;margin-top:350.879486pt;width:55.45pt;height:14.2pt;mso-position-horizontal-relative:page;mso-position-vertical-relative:page;z-index:-1672144" type="#_x0000_t202" filled="false" stroked="false">
            <v:textbox inset="0,0,0,0">
              <w:txbxContent>
                <w:p>
                  <w:pPr>
                    <w:spacing w:before="2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39993pt;margin-top:365.040009pt;width:197.4pt;height:14.2pt;mso-position-horizontal-relative:page;mso-position-vertical-relative:page;z-index:-1672120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ona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fís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il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académic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440002pt;margin-top:365.040009pt;width:54.6pt;height:14.2pt;mso-position-horizontal-relative:page;mso-position-vertical-relative:page;z-index:-1672096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040009pt;margin-top:365.040009pt;width:54.4pt;height:14.2pt;mso-position-horizontal-relative:page;mso-position-vertical-relative:page;z-index:-1672072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400024pt;margin-top:365.040009pt;width:55.45pt;height:14.2pt;mso-position-horizontal-relative:page;mso-position-vertical-relative:page;z-index:-1672048" type="#_x0000_t202" filled="false" stroked="false">
            <v:textbox inset="0,0,0,0">
              <w:txbxContent>
                <w:p>
                  <w:pPr>
                    <w:spacing w:before="2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39993pt;margin-top:379.200012pt;width:197.4pt;height:14.2pt;mso-position-horizontal-relative:page;mso-position-vertical-relative:page;z-index:-1672024" type="#_x0000_t202" filled="false" stroked="false">
            <v:textbox inset="0,0,0,0">
              <w:txbxContent>
                <w:p>
                  <w:pPr>
                    <w:spacing w:before="4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itucione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Educación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Superior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position w:val="6"/>
                      <w:sz w:val="10"/>
                    </w:rPr>
                    <w:t>2/</w:t>
                  </w:r>
                  <w:r>
                    <w:rPr>
                      <w:rFonts w:ascii="Montserrat" w:hAns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440002pt;margin-top:379.200012pt;width:54.6pt;height:14.2pt;mso-position-horizontal-relative:page;mso-position-vertical-relative:page;z-index:-1672000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040009pt;margin-top:379.200012pt;width:54.4pt;height:14.2pt;mso-position-horizontal-relative:page;mso-position-vertical-relative:page;z-index:-1671976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400024pt;margin-top:379.200012pt;width:55.45pt;height:14.2pt;mso-position-horizontal-relative:page;mso-position-vertical-relative:page;z-index:-1671952" type="#_x0000_t202" filled="false" stroked="false">
            <v:textbox inset="0,0,0,0">
              <w:txbxContent>
                <w:p>
                  <w:pPr>
                    <w:spacing w:before="2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39993pt;margin-top:393.359497pt;width:197.4pt;height:14.2pt;mso-position-horizontal-relative:page;mso-position-vertical-relative:page;z-index:-1671928" type="#_x0000_t202" filled="false" stroked="false">
            <v:textbox inset="0,0,0,0">
              <w:txbxContent>
                <w:p>
                  <w:pPr>
                    <w:spacing w:before="4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itucione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ada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lucra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tiv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2"/>
                      <w:position w:val="6"/>
                      <w:sz w:val="10"/>
                    </w:rPr>
                    <w:t>2/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440002pt;margin-top:393.359497pt;width:54.6pt;height:14.2pt;mso-position-horizontal-relative:page;mso-position-vertical-relative:page;z-index:-167190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040009pt;margin-top:393.359497pt;width:54.4pt;height:14.2pt;mso-position-horizontal-relative:page;mso-position-vertical-relative:page;z-index:-1671880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400024pt;margin-top:393.359497pt;width:55.45pt;height:14.2pt;mso-position-horizontal-relative:page;mso-position-vertical-relative:page;z-index:-1671856" type="#_x0000_t202" filled="false" stroked="false">
            <v:textbox inset="0,0,0,0">
              <w:txbxContent>
                <w:p>
                  <w:pPr>
                    <w:spacing w:before="2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39993pt;margin-top:407.519989pt;width:197.4pt;height:14.2pt;mso-position-horizontal-relative:page;mso-position-vertical-relative:page;z-index:-1671832" type="#_x0000_t202" filled="false" stroked="false">
            <v:textbox inset="0,0,0,0">
              <w:txbxContent>
                <w:p>
                  <w:pPr>
                    <w:spacing w:before="4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ona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fís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tiv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idad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empre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arial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440002pt;margin-top:407.519989pt;width:54.6pt;height:14.2pt;mso-position-horizontal-relative:page;mso-position-vertical-relative:page;z-index:-1671808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040009pt;margin-top:407.519989pt;width:54.4pt;height:14.2pt;mso-position-horizontal-relative:page;mso-position-vertical-relative:page;z-index:-1671784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400024pt;margin-top:407.519989pt;width:55.45pt;height:14.2pt;mso-position-horizontal-relative:page;mso-position-vertical-relative:page;z-index:-1671760" type="#_x0000_t202" filled="false" stroked="false">
            <v:textbox inset="0,0,0,0">
              <w:txbxContent>
                <w:p>
                  <w:pPr>
                    <w:spacing w:before="20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39993pt;margin-top:421.679993pt;width:197.4pt;height:14.2pt;mso-position-horizontal-relative:page;mso-position-vertical-relative:page;z-index:-1671736" type="#_x0000_t202" filled="false" stroked="false">
            <v:textbox inset="0,0,0,0">
              <w:txbxContent>
                <w:p>
                  <w:pPr>
                    <w:spacing w:before="4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Empre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440002pt;margin-top:421.679993pt;width:54.6pt;height:14.2pt;mso-position-horizontal-relative:page;mso-position-vertical-relative:page;z-index:-1671712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040009pt;margin-top:421.679993pt;width:54.4pt;height:14.2pt;mso-position-horizontal-relative:page;mso-position-vertical-relative:page;z-index:-1671688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400024pt;margin-top:421.679993pt;width:55.45pt;height:14.2pt;mso-position-horizontal-relative:page;mso-position-vertical-relative:page;z-index:-1671664" type="#_x0000_t202" filled="false" stroked="false">
            <v:textbox inset="0,0,0,0">
              <w:txbxContent>
                <w:p>
                  <w:pPr>
                    <w:spacing w:before="20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039993pt;margin-top:435.839508pt;width:197.4pt;height:13pt;mso-position-horizontal-relative:page;mso-position-vertical-relative:page;z-index:-1671640" type="#_x0000_t202" filled="false" stroked="false">
            <v:textbox inset="0,0,0,0">
              <w:txbxContent>
                <w:p>
                  <w:pPr>
                    <w:spacing w:before="19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440002pt;margin-top:435.839508pt;width:54.6pt;height:13pt;mso-position-horizontal-relative:page;mso-position-vertical-relative:page;z-index:-1671616" type="#_x0000_t202" filled="false" stroked="false">
            <v:textbox inset="0,0,0,0">
              <w:txbxContent>
                <w:p>
                  <w:pPr>
                    <w:spacing w:before="1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040009pt;margin-top:435.839508pt;width:54.4pt;height:13pt;mso-position-horizontal-relative:page;mso-position-vertical-relative:page;z-index:-1671592" type="#_x0000_t202" filled="false" stroked="false">
            <v:textbox inset="0,0,0,0">
              <w:txbxContent>
                <w:p>
                  <w:pPr>
                    <w:spacing w:before="1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133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400024pt;margin-top:435.839508pt;width:55.45pt;height:13pt;mso-position-horizontal-relative:page;mso-position-vertical-relative:page;z-index:-1671568" type="#_x0000_t202" filled="false" stroked="false">
            <v:textbox inset="0,0,0,0">
              <w:txbxContent>
                <w:p>
                  <w:pPr>
                    <w:spacing w:line="218" w:lineRule="exact" w:before="0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3.880005pt;margin-top:171.720001pt;width:114.25pt;height:12.85pt;mso-position-horizontal-relative:page;mso-position-vertical-relative:page;z-index:-1671544" type="#_x0000_t202" filled="false" stroked="false">
            <v:textbox inset="0,0,0,0">
              <w:txbxContent>
                <w:p>
                  <w:pPr>
                    <w:spacing w:line="229" w:lineRule="exact" w:before="0"/>
                    <w:ind w:left="60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POSGRADO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119995pt;margin-top:171.720001pt;width:74.55pt;height:12.85pt;mso-position-horizontal-relative:page;mso-position-vertical-relative:page;z-index:-1671520" type="#_x0000_t202" filled="false" stroked="false">
            <v:textbox inset="0,0,0,0">
              <w:txbxContent>
                <w:p>
                  <w:pPr>
                    <w:spacing w:line="229" w:lineRule="exact" w:before="0"/>
                    <w:ind w:left="545" w:right="504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2.640015pt;margin-top:171.720001pt;width:67.2pt;height:12.85pt;mso-position-horizontal-relative:page;mso-position-vertical-relative:page;z-index:-1671496" type="#_x0000_t202" filled="false" stroked="false">
            <v:textbox inset="0,0,0,0">
              <w:txbxContent>
                <w:p>
                  <w:pPr>
                    <w:spacing w:line="229" w:lineRule="exact" w:before="0"/>
                    <w:ind w:left="4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9.839996pt;margin-top:171.720001pt;width:68.3pt;height:12.85pt;mso-position-horizontal-relative:page;mso-position-vertical-relative:page;z-index:-1671472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451" w:right="437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3.880005pt;margin-top:184.559494pt;width:114.25pt;height:13.95pt;mso-position-horizontal-relative:page;mso-position-vertical-relative:page;z-index:-1671448" type="#_x0000_t202" filled="false" stroked="false">
            <v:textbox inset="0,0,0,0">
              <w:txbxContent>
                <w:p>
                  <w:pPr>
                    <w:spacing w:before="4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Especialidad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119995pt;margin-top:184.559494pt;width:74.55pt;height:13.95pt;mso-position-horizontal-relative:page;mso-position-vertical-relative:page;z-index:-167142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2.640015pt;margin-top:184.559494pt;width:67.2pt;height:13.95pt;mso-position-horizontal-relative:page;mso-position-vertical-relative:page;z-index:-167140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9.839996pt;margin-top:184.559494pt;width:68.3pt;height:13.95pt;mso-position-horizontal-relative:page;mso-position-vertical-relative:page;z-index:-1671376" type="#_x0000_t202" filled="false" stroked="false">
            <v:textbox inset="0,0,0,0">
              <w:txbxContent>
                <w:p>
                  <w:pPr>
                    <w:spacing w:before="2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3.880005pt;margin-top:198.479996pt;width:114.25pt;height:13.95pt;mso-position-horizontal-relative:page;mso-position-vertical-relative:page;z-index:-1671352" type="#_x0000_t202" filled="false" stroked="false">
            <v:textbox inset="0,0,0,0">
              <w:txbxContent>
                <w:p>
                  <w:pPr>
                    <w:spacing w:before="4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Mae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ría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119995pt;margin-top:198.479996pt;width:74.55pt;height:13.95pt;mso-position-horizontal-relative:page;mso-position-vertical-relative:page;z-index:-167132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2.640015pt;margin-top:198.479996pt;width:67.2pt;height:13.95pt;mso-position-horizontal-relative:page;mso-position-vertical-relative:page;z-index:-167130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9.839996pt;margin-top:198.479996pt;width:68.3pt;height:13.95pt;mso-position-horizontal-relative:page;mso-position-vertical-relative:page;z-index:-1671280" type="#_x0000_t202" filled="false" stroked="false">
            <v:textbox inset="0,0,0,0">
              <w:txbxContent>
                <w:p>
                  <w:pPr>
                    <w:spacing w:before="22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3.880005pt;margin-top:212.399994pt;width:114.25pt;height:14.05pt;mso-position-horizontal-relative:page;mso-position-vertical-relative:page;z-index:-1671256" type="#_x0000_t202" filled="false" stroked="false">
            <v:textbox inset="0,0,0,0">
              <w:txbxContent>
                <w:p>
                  <w:pPr>
                    <w:spacing w:before="4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oct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orad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119995pt;margin-top:212.399994pt;width:74.55pt;height:14.05pt;mso-position-horizontal-relative:page;mso-position-vertical-relative:page;z-index:-1671232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2.640015pt;margin-top:212.399994pt;width:67.2pt;height:14.05pt;mso-position-horizontal-relative:page;mso-position-vertical-relative:page;z-index:-1671208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9.839996pt;margin-top:212.399994pt;width:68.3pt;height:14.05pt;mso-position-horizontal-relative:page;mso-position-vertical-relative:page;z-index:-1671184" type="#_x0000_t202" filled="false" stroked="false">
            <v:textbox inset="0,0,0,0">
              <w:txbxContent>
                <w:p>
                  <w:pPr>
                    <w:spacing w:before="22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3.880005pt;margin-top:226.440002pt;width:114.25pt;height:12.85pt;mso-position-horizontal-relative:page;mso-position-vertical-relative:page;z-index:-1671160" type="#_x0000_t202" filled="false" stroked="false">
            <v:textbox inset="0,0,0,0">
              <w:txbxContent>
                <w:p>
                  <w:pPr>
                    <w:spacing w:before="1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8.119995pt;margin-top:226.440002pt;width:74.55pt;height:12.85pt;mso-position-horizontal-relative:page;mso-position-vertical-relative:page;z-index:-1671136" type="#_x0000_t202" filled="false" stroked="false">
            <v:textbox inset="0,0,0,0">
              <w:txbxContent>
                <w:p>
                  <w:pPr>
                    <w:spacing w:before="1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2.640015pt;margin-top:226.440002pt;width:67.2pt;height:12.85pt;mso-position-horizontal-relative:page;mso-position-vertical-relative:page;z-index:-1671112" type="#_x0000_t202" filled="false" stroked="false">
            <v:textbox inset="0,0,0,0">
              <w:txbxContent>
                <w:p>
                  <w:pPr>
                    <w:spacing w:before="1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9.839996pt;margin-top:226.440002pt;width:68.3pt;height:12.85pt;mso-position-horizontal-relative:page;mso-position-vertical-relative:page;z-index:-1671088" type="#_x0000_t202" filled="false" stroked="false">
            <v:textbox inset="0,0,0,0">
              <w:txbxContent>
                <w:p>
                  <w:pPr>
                    <w:spacing w:line="218" w:lineRule="exact" w:before="0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67106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79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3454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CIENCIA</w:t>
                  </w:r>
                  <w:r>
                    <w:rPr>
                      <w:rFonts w:ascii="Montserrat" w:hAnsi="Montserrat"/>
                      <w:b/>
                      <w:color w:val="BE9655"/>
                      <w:spacing w:val="-12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12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TECNOLOGÍA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559998pt;margin-top:196.873215pt;width:320.6pt;height:26.5pt;mso-position-horizontal-relative:page;mso-position-vertical-relative:page;z-index:-1671040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BECAS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NACIONALES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OTORGADAS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EL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CONAHCYT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3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NIVEL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ESTUDIO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875793pt;margin-top:296.836639pt;width:328.15pt;height:59.6pt;mso-position-horizontal-relative:page;mso-position-vertical-relative:page;z-index:-1671016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Consejo</w:t>
                  </w:r>
                  <w:r>
                    <w:rPr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Nacional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Humanidades,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Ciencia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Tecnología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(CONAHCYT),</w:t>
                  </w:r>
                  <w:r>
                    <w:rPr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Consejo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 w:before="3"/>
                    <w:ind w:right="2817"/>
                    <w:jc w:val="left"/>
                  </w:pPr>
                  <w:r>
                    <w:rPr>
                      <w:b w:val="0"/>
                      <w:color w:val="394049"/>
                      <w:spacing w:val="-2"/>
                    </w:rPr>
                    <w:t>Sudcaliforniano</w:t>
                  </w:r>
                  <w:r>
                    <w:rPr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Ciencia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Tecnología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(COSCYT).</w:t>
                  </w:r>
                  <w:r>
                    <w:rPr>
                      <w:b w:val="0"/>
                      <w:color w:val="394049"/>
                      <w:spacing w:val="6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b w:val="0"/>
                      <w:color w:val="394049"/>
                    </w:rPr>
                    <w:t> 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agosto.</w:t>
                  </w:r>
                  <w:r>
                    <w:rPr/>
                  </w:r>
                </w:p>
                <w:p>
                  <w:pPr>
                    <w:pStyle w:val="BodyText"/>
                    <w:spacing w:line="232" w:lineRule="auto"/>
                    <w:ind w:right="17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n.d.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disponible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1"/>
                    </w:rPr>
                    <w:t>                                                                                                         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se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dispone</w:t>
                  </w:r>
                  <w:r>
                    <w:rPr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-1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debido</w:t>
                  </w:r>
                  <w:r>
                    <w:rPr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</w:t>
                  </w:r>
                  <w:r>
                    <w:rPr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Sistema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Nacional</w:t>
                  </w:r>
                  <w:r>
                    <w:rPr>
                      <w:b w:val="0"/>
                      <w:color w:val="394049"/>
                      <w:spacing w:val="-1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Becas</w:t>
                  </w:r>
                  <w:r>
                    <w:rPr>
                      <w:b w:val="0"/>
                      <w:color w:val="394049"/>
                      <w:spacing w:val="5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CONAHCYT </w:t>
                  </w:r>
                  <w:r>
                    <w:rPr>
                      <w:b w:val="0"/>
                      <w:color w:val="394049"/>
                      <w:spacing w:val="-1"/>
                    </w:rPr>
                    <w:t>está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en</w:t>
                  </w:r>
                  <w:r>
                    <w:rPr>
                      <w:b w:val="0"/>
                      <w:color w:val="394049"/>
                      <w:spacing w:val="-2"/>
                    </w:rPr>
                    <w:t> revisión.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6.080017pt;margin-top:574.248596pt;width:27.6pt;height:17pt;mso-position-horizontal-relative:page;mso-position-vertical-relative:page;z-index:-167099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241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839996pt;margin-top:230.039993pt;width:107.4pt;height:12.5pt;mso-position-horizontal-relative:page;mso-position-vertical-relative:page;z-index:-1670968" type="#_x0000_t202" filled="false" stroked="false">
            <v:textbox inset="0,0,0,0">
              <w:txbxContent>
                <w:p>
                  <w:pPr>
                    <w:spacing w:line="226" w:lineRule="exact" w:before="0"/>
                    <w:ind w:left="1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NIVEL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ESTUDIO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.23999pt;margin-top:230.039993pt;width:74.55pt;height:12.5pt;mso-position-horizontal-relative:page;mso-position-vertical-relative:page;z-index:-1670944" type="#_x0000_t202" filled="false" stroked="false">
            <v:textbox inset="0,0,0,0">
              <w:txbxContent>
                <w:p>
                  <w:pPr>
                    <w:spacing w:line="226" w:lineRule="exact" w:before="0"/>
                    <w:ind w:left="545" w:right="504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76001pt;margin-top:230.039993pt;width:75.6pt;height:12.5pt;mso-position-horizontal-relative:page;mso-position-vertical-relative:page;z-index:-1670920" type="#_x0000_t202" filled="false" stroked="false">
            <v:textbox inset="0,0,0,0">
              <w:txbxContent>
                <w:p>
                  <w:pPr>
                    <w:spacing w:line="226" w:lineRule="exact" w:before="0"/>
                    <w:ind w:left="45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359985pt;margin-top:230.039993pt;width:76.8pt;height:12.5pt;mso-position-horizontal-relative:page;mso-position-vertical-relative:page;z-index:-1670896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515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839996pt;margin-top:242.519501pt;width:107.4pt;height:13.6pt;mso-position-horizontal-relative:page;mso-position-vertical-relative:page;z-index:-1670872" type="#_x0000_t202" filled="false" stroked="false">
            <v:textbox inset="0,0,0,0">
              <w:txbxContent>
                <w:p>
                  <w:pPr>
                    <w:spacing w:before="37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Mae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ría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.23999pt;margin-top:242.519501pt;width:74.55pt;height:13.6pt;mso-position-horizontal-relative:page;mso-position-vertical-relative:page;z-index:-1670848" type="#_x0000_t202" filled="false" stroked="false">
            <v:textbox inset="0,0,0,0">
              <w:txbxContent>
                <w:p>
                  <w:pPr>
                    <w:spacing w:before="3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76001pt;margin-top:242.519501pt;width:75.6pt;height:13.6pt;mso-position-horizontal-relative:page;mso-position-vertical-relative:page;z-index:-1670824" type="#_x0000_t202" filled="false" stroked="false">
            <v:textbox inset="0,0,0,0">
              <w:txbxContent>
                <w:p>
                  <w:pPr>
                    <w:spacing w:before="37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359985pt;margin-top:242.519501pt;width:76.8pt;height:13.6pt;mso-position-horizontal-relative:page;mso-position-vertical-relative:page;z-index:-1670800" type="#_x0000_t202" filled="false" stroked="false">
            <v:textbox inset="0,0,0,0">
              <w:txbxContent>
                <w:p>
                  <w:pPr>
                    <w:spacing w:before="2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839996pt;margin-top:256.079987pt;width:107.4pt;height:13.7pt;mso-position-horizontal-relative:page;mso-position-vertical-relative:page;z-index:-1670776" type="#_x0000_t202" filled="false" stroked="false">
            <v:textbox inset="0,0,0,0">
              <w:txbxContent>
                <w:p>
                  <w:pPr>
                    <w:spacing w:before="39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oct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orad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.23999pt;margin-top:256.079987pt;width:74.55pt;height:13.7pt;mso-position-horizontal-relative:page;mso-position-vertical-relative:page;z-index:-1670752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76001pt;margin-top:256.079987pt;width:75.6pt;height:13.7pt;mso-position-horizontal-relative:page;mso-position-vertical-relative:page;z-index:-1670728" type="#_x0000_t202" filled="false" stroked="false">
            <v:textbox inset="0,0,0,0">
              <w:txbxContent>
                <w:p>
                  <w:pPr>
                    <w:spacing w:before="39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359985pt;margin-top:256.079987pt;width:76.8pt;height:13.7pt;mso-position-horizontal-relative:page;mso-position-vertical-relative:page;z-index:-1670704" type="#_x0000_t202" filled="false" stroked="false">
            <v:textbox inset="0,0,0,0">
              <w:txbxContent>
                <w:p>
                  <w:pPr>
                    <w:spacing w:before="2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839996pt;margin-top:269.760010pt;width:107.4pt;height:13.6pt;mso-position-horizontal-relative:page;mso-position-vertical-relative:page;z-index:-1670680" type="#_x0000_t202" filled="false" stroked="false">
            <v:textbox inset="0,0,0,0">
              <w:txbxContent>
                <w:p>
                  <w:pPr>
                    <w:spacing w:before="37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Especialidad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.23999pt;margin-top:269.760010pt;width:74.55pt;height:13.6pt;mso-position-horizontal-relative:page;mso-position-vertical-relative:page;z-index:-1670656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76001pt;margin-top:269.760010pt;width:75.6pt;height:13.6pt;mso-position-horizontal-relative:page;mso-position-vertical-relative:page;z-index:-1670632" type="#_x0000_t202" filled="false" stroked="false">
            <v:textbox inset="0,0,0,0">
              <w:txbxContent>
                <w:p>
                  <w:pPr>
                    <w:spacing w:before="37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359985pt;margin-top:269.760010pt;width:76.8pt;height:13.6pt;mso-position-horizontal-relative:page;mso-position-vertical-relative:page;z-index:-1670608" type="#_x0000_t202" filled="false" stroked="false">
            <v:textbox inset="0,0,0,0">
              <w:txbxContent>
                <w:p>
                  <w:pPr>
                    <w:spacing w:before="20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839996pt;margin-top:283.320007pt;width:107.4pt;height:12.5pt;mso-position-horizontal-relative:page;mso-position-vertical-relative:page;z-index:-1670584" type="#_x0000_t202" filled="false" stroked="false">
            <v:textbox inset="0,0,0,0">
              <w:txbxContent>
                <w:p>
                  <w:pPr>
                    <w:spacing w:before="1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.23999pt;margin-top:283.320007pt;width:74.55pt;height:12.5pt;mso-position-horizontal-relative:page;mso-position-vertical-relative:page;z-index:-1670560" type="#_x0000_t202" filled="false" stroked="false">
            <v:textbox inset="0,0,0,0">
              <w:txbxContent>
                <w:p>
                  <w:pPr>
                    <w:spacing w:before="1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358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.76001pt;margin-top:283.320007pt;width:75.6pt;height:12.5pt;mso-position-horizontal-relative:page;mso-position-vertical-relative:page;z-index:-1670536" type="#_x0000_t202" filled="false" stroked="false">
            <v:textbox inset="0,0,0,0">
              <w:txbxContent>
                <w:p>
                  <w:pPr>
                    <w:spacing w:before="14"/>
                    <w:ind w:left="0" w:right="4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358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359985pt;margin-top:283.320007pt;width:76.8pt;height:12.5pt;mso-position-horizontal-relative:page;mso-position-vertical-relative:page;z-index:-1670512" type="#_x0000_t202" filled="false" stroked="false">
            <v:textbox inset="0,0,0,0">
              <w:txbxContent>
                <w:p>
                  <w:pPr>
                    <w:spacing w:before="0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4.008606pt;width:30.5pt;height:17pt;mso-position-horizontal-relative:page;mso-position-vertical-relative:page;z-index:-167048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242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67046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79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385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MERCADO</w:t>
                  </w:r>
                  <w:r>
                    <w:rPr>
                      <w:rFonts w:ascii="Montserrat"/>
                      <w:b/>
                      <w:color w:val="BE9655"/>
                      <w:spacing w:val="-21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INTERNO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.440002pt;margin-top:110.833206pt;width:450.1pt;height:13.05pt;mso-position-horizontal-relative:page;mso-position-vertical-relative:page;z-index:-1670440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20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UNIDADES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ECONÓMICAS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TAMAÑO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2021-2023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1558pt;margin-top:247.636658pt;width:602.9pt;height:49.55pt;mso-position-horizontal-relative:page;mso-position-vertical-relative:page;z-index:-1670416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Elaborado</w:t>
                  </w:r>
                  <w:r>
                    <w:rPr>
                      <w:b w:val="0"/>
                      <w:color w:val="394049"/>
                      <w:spacing w:val="-1"/>
                    </w:rPr>
                    <w:t> con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base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en:</w:t>
                  </w:r>
                  <w:r>
                    <w:rPr>
                      <w:b w:val="0"/>
                      <w:color w:val="394049"/>
                      <w:spacing w:val="-2"/>
                    </w:rPr>
                    <w:t> Instituto</w:t>
                  </w:r>
                  <w:r>
                    <w:rPr>
                      <w:b w:val="0"/>
                      <w:color w:val="394049"/>
                      <w:spacing w:val="-1"/>
                    </w:rPr>
                    <w:t> Nacional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Estadística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1"/>
                    </w:rPr>
                    <w:t> Geografía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(INEGI),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Directorio Nacional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Unidades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Económicas</w:t>
                  </w:r>
                  <w:r>
                    <w:rPr>
                      <w:b w:val="0"/>
                      <w:color w:val="394049"/>
                      <w:spacing w:val="-1"/>
                    </w:rPr>
                    <w:t> (DENUE).</w:t>
                  </w:r>
                  <w:r>
                    <w:rPr/>
                  </w:r>
                </w:p>
                <w:p>
                  <w:pPr>
                    <w:pStyle w:val="BodyText"/>
                    <w:spacing w:line="202" w:lineRule="exact" w:before="1"/>
                    <w:ind w:right="21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DENUE</w:t>
                  </w:r>
                  <w:r>
                    <w:rPr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proporciona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las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unidades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económicas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acuerdo</w:t>
                  </w:r>
                  <w:r>
                    <w:rPr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Sistema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Clasificación</w:t>
                  </w:r>
                  <w:r>
                    <w:rPr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Industrial</w:t>
                  </w:r>
                  <w:r>
                    <w:rPr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América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Norte,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2013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(SCIAN</w:t>
                  </w:r>
                  <w:r>
                    <w:rPr>
                      <w:b w:val="0"/>
                      <w:color w:val="394049"/>
                      <w:spacing w:val="131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México).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Excluyen </w:t>
                  </w:r>
                  <w:r>
                    <w:rPr>
                      <w:b w:val="0"/>
                      <w:color w:val="394049"/>
                      <w:spacing w:val="-1"/>
                    </w:rPr>
                    <w:t>las </w:t>
                  </w:r>
                  <w:r>
                    <w:rPr>
                      <w:b w:val="0"/>
                      <w:color w:val="394049"/>
                      <w:spacing w:val="-2"/>
                    </w:rPr>
                    <w:t>unidades</w:t>
                  </w:r>
                  <w:r>
                    <w:rPr>
                      <w:b w:val="0"/>
                      <w:color w:val="394049"/>
                      <w:spacing w:val="-1"/>
                    </w:rPr>
                    <w:t> económicas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encuentran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sector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agropecuario.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-2"/>
                    </w:rPr>
                    <w:t> incluye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actividades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gobierno.</w:t>
                  </w:r>
                  <w:r>
                    <w:rPr/>
                  </w:r>
                </w:p>
                <w:p>
                  <w:pPr>
                    <w:pStyle w:val="BodyText"/>
                    <w:spacing w:line="231" w:lineRule="auto"/>
                    <w:ind w:right="17"/>
                    <w:jc w:val="left"/>
                  </w:pPr>
                  <w:r>
                    <w:rPr>
                      <w:b w:val="0"/>
                      <w:color w:val="394049"/>
                    </w:rPr>
                    <w:t>La</w:t>
                  </w:r>
                  <w:r>
                    <w:rPr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clasificación</w:t>
                  </w:r>
                  <w:r>
                    <w:rPr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por</w:t>
                  </w:r>
                  <w:r>
                    <w:rPr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tamaño</w:t>
                  </w:r>
                  <w:r>
                    <w:rPr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empresas</w:t>
                  </w:r>
                  <w:r>
                    <w:rPr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es</w:t>
                  </w:r>
                  <w:r>
                    <w:rPr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siguiente:</w:t>
                  </w:r>
                  <w:r>
                    <w:rPr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0</w:t>
                  </w:r>
                  <w:r>
                    <w:rPr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</w:t>
                  </w:r>
                  <w:r>
                    <w:rPr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10</w:t>
                  </w:r>
                  <w:r>
                    <w:rPr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trabajadores</w:t>
                  </w:r>
                  <w:r>
                    <w:rPr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en</w:t>
                  </w:r>
                  <w:r>
                    <w:rPr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microempresas,</w:t>
                  </w:r>
                  <w:r>
                    <w:rPr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11</w:t>
                  </w:r>
                  <w:r>
                    <w:rPr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</w:t>
                  </w:r>
                  <w:r>
                    <w:rPr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50</w:t>
                  </w:r>
                  <w:r>
                    <w:rPr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trabajadores</w:t>
                  </w:r>
                  <w:r>
                    <w:rPr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en</w:t>
                  </w:r>
                  <w:r>
                    <w:rPr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pequeña</w:t>
                  </w:r>
                  <w:r>
                    <w:rPr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empresa,</w:t>
                  </w:r>
                  <w:r>
                    <w:rPr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51</w:t>
                  </w:r>
                  <w:r>
                    <w:rPr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</w:t>
                  </w:r>
                  <w:r>
                    <w:rPr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250</w:t>
                  </w:r>
                  <w:r>
                    <w:rPr>
                      <w:b w:val="0"/>
                      <w:color w:val="394049"/>
                      <w:spacing w:val="6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trabajadores </w:t>
                  </w:r>
                  <w:r>
                    <w:rPr>
                      <w:b w:val="0"/>
                      <w:color w:val="394049"/>
                    </w:rPr>
                    <w:t>en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mediana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empresa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251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1"/>
                    </w:rPr>
                    <w:t> más trabajadores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grande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empresa.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Información </w:t>
                  </w:r>
                  <w:r>
                    <w:rPr>
                      <w:b w:val="0"/>
                      <w:color w:val="394049"/>
                    </w:rPr>
                    <w:t>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mayo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2021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2022,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noviembre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2022</w:t>
                  </w:r>
                  <w:r>
                    <w:rPr>
                      <w:b w:val="0"/>
                      <w:color w:val="394049"/>
                      <w:spacing w:val="-2"/>
                    </w:rPr>
                    <w:t> para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2023.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3.960007pt;margin-top:352.393219pt;width:444.15pt;height:13.05pt;mso-position-horizontal-relative:page;mso-position-vertical-relative:page;z-index:-1670392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20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UNIDADES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ECONÓMICAS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SECTOR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639999pt;margin-top:488.476654pt;width:576.050pt;height:39.6pt;mso-position-horizontal-relative:page;mso-position-vertical-relative:page;z-index:-1670368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left="53" w:right="0" w:hanging="34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Elaborado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base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en: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Instituto Nacional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Estadística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1"/>
                    </w:rPr>
                    <w:t> Geografía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(INEGI),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Directorio Nacional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Unidades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Económicas</w:t>
                  </w:r>
                  <w:r>
                    <w:rPr>
                      <w:b w:val="0"/>
                      <w:color w:val="394049"/>
                      <w:spacing w:val="-1"/>
                    </w:rPr>
                    <w:t> (DENUE).</w:t>
                  </w:r>
                  <w:r>
                    <w:rPr/>
                  </w:r>
                </w:p>
                <w:p>
                  <w:pPr>
                    <w:pStyle w:val="BodyText"/>
                    <w:spacing w:line="232" w:lineRule="auto" w:before="1"/>
                    <w:ind w:left="55" w:right="17" w:hanging="3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DENUE</w:t>
                  </w:r>
                  <w:r>
                    <w:rPr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proporciona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las</w:t>
                  </w:r>
                  <w:r>
                    <w:rPr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unidades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económicas</w:t>
                  </w:r>
                  <w:r>
                    <w:rPr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acuerdo</w:t>
                  </w:r>
                  <w:r>
                    <w:rPr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Sistema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Clasificación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Industrial</w:t>
                  </w:r>
                  <w:r>
                    <w:rPr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América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Norte,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2013</w:t>
                  </w:r>
                  <w:r>
                    <w:rPr>
                      <w:b w:val="0"/>
                      <w:color w:val="394049"/>
                      <w:spacing w:val="12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(SCIAN</w:t>
                  </w:r>
                  <w:r>
                    <w:rPr>
                      <w:b w:val="0"/>
                      <w:color w:val="394049"/>
                      <w:spacing w:val="3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México).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Excluyen</w:t>
                  </w:r>
                  <w:r>
                    <w:rPr>
                      <w:b w:val="0"/>
                      <w:color w:val="394049"/>
                      <w:spacing w:val="3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las</w:t>
                  </w:r>
                  <w:r>
                    <w:rPr>
                      <w:b w:val="0"/>
                      <w:color w:val="394049"/>
                      <w:spacing w:val="3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unidades</w:t>
                  </w:r>
                  <w:r>
                    <w:rPr>
                      <w:b w:val="0"/>
                      <w:color w:val="394049"/>
                      <w:spacing w:val="38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económicas</w:t>
                  </w:r>
                  <w:r>
                    <w:rPr>
                      <w:b w:val="0"/>
                      <w:color w:val="394049"/>
                      <w:spacing w:val="3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</w:t>
                  </w:r>
                  <w:r>
                    <w:rPr>
                      <w:b w:val="0"/>
                      <w:color w:val="394049"/>
                      <w:spacing w:val="3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encuentran</w:t>
                  </w:r>
                  <w:r>
                    <w:rPr>
                      <w:b w:val="0"/>
                      <w:color w:val="394049"/>
                      <w:spacing w:val="3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en</w:t>
                  </w:r>
                  <w:r>
                    <w:rPr>
                      <w:b w:val="0"/>
                      <w:color w:val="394049"/>
                      <w:spacing w:val="37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el</w:t>
                  </w:r>
                  <w:r>
                    <w:rPr>
                      <w:b w:val="0"/>
                      <w:color w:val="394049"/>
                      <w:spacing w:val="3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sector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agropecuario.</w:t>
                  </w:r>
                  <w:r>
                    <w:rPr>
                      <w:b w:val="0"/>
                      <w:color w:val="394049"/>
                    </w:rPr>
                    <w:t> La </w:t>
                  </w:r>
                  <w:r>
                    <w:rPr>
                      <w:b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37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incluye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actividades</w:t>
                  </w:r>
                  <w:r>
                    <w:rPr>
                      <w:b w:val="0"/>
                      <w:color w:val="394049"/>
                      <w:spacing w:val="36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 </w:t>
                  </w:r>
                  <w:r>
                    <w:rPr>
                      <w:b w:val="0"/>
                      <w:color w:val="394049"/>
                      <w:spacing w:val="-2"/>
                    </w:rPr>
                    <w:t>gobierno.</w:t>
                  </w:r>
                  <w:r>
                    <w:rPr>
                      <w:b w:val="0"/>
                      <w:color w:val="394049"/>
                      <w:spacing w:val="13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</w:t>
                  </w:r>
                  <w:r>
                    <w:rPr>
                      <w:b w:val="0"/>
                      <w:color w:val="394049"/>
                      <w:spacing w:val="-2"/>
                    </w:rPr>
                    <w:t> mayo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en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2021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1"/>
                    </w:rPr>
                    <w:t> 2022,</w:t>
                  </w:r>
                  <w:r>
                    <w:rPr>
                      <w:b w:val="0"/>
                      <w:color w:val="394049"/>
                    </w:rPr>
                    <w:t> y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noviembre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2022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para </w:t>
                  </w:r>
                  <w:r>
                    <w:rPr>
                      <w:b w:val="0"/>
                      <w:color w:val="394049"/>
                      <w:spacing w:val="-1"/>
                    </w:rPr>
                    <w:t>2023.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3.080017pt;margin-top:574.248596pt;width:30.6pt;height:17pt;mso-position-horizontal-relative:page;mso-position-vertical-relative:page;z-index:-167034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243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pt;margin-top:372.119995pt;width:69.75pt;height:31.7pt;mso-position-horizontal-relative:page;mso-position-vertical-relative:page;z-index:-1670320" type="#_x0000_t202" filled="false" stroked="false">
            <v:textbox inset="0,0,0,0">
              <w:txbxContent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718994pt;margin-top:372.119995pt;width:127.7pt;height:15.25pt;mso-position-horizontal-relative:page;mso-position-vertical-relative:page;z-index:-1670296" type="#_x0000_t202" filled="false" stroked="false">
            <v:textbox inset="0,0,0,0">
              <w:txbxContent>
                <w:p>
                  <w:pPr>
                    <w:spacing w:before="4"/>
                    <w:ind w:left="43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399994pt;margin-top:372.119995pt;width:127.6pt;height:15.25pt;mso-position-horizontal-relative:page;mso-position-vertical-relative:page;z-index:-1670272" type="#_x0000_t202" filled="false" stroked="false">
            <v:textbox inset="0,0,0,0">
              <w:txbxContent>
                <w:p>
                  <w:pPr>
                    <w:spacing w:before="4"/>
                    <w:ind w:left="7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INDUSTRIA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372.119995pt;width:127.6pt;height:15.25pt;mso-position-horizontal-relative:page;mso-position-vertical-relative:page;z-index:-1670248" type="#_x0000_t202" filled="false" stroked="false">
            <v:textbox inset="0,0,0,0">
              <w:txbxContent>
                <w:p>
                  <w:pPr>
                    <w:spacing w:before="4"/>
                    <w:ind w:left="7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COMERCIO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508pt;margin-top:372.119995pt;width:128.8pt;height:15.25pt;mso-position-horizontal-relative:page;mso-position-vertical-relative:page;z-index:-1670224" type="#_x0000_t202" filled="false" stroked="false">
            <v:textbox inset="0,0,0,0">
              <w:txbxContent>
                <w:p>
                  <w:pPr>
                    <w:spacing w:before="4"/>
                    <w:ind w:left="78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SERVICIOS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.718994pt;margin-top:387.359985pt;width:42.6pt;height:16.45pt;mso-position-horizontal-relative:page;mso-position-vertical-relative:page;z-index:-1670200" type="#_x0000_t202" filled="false" stroked="false">
            <v:textbox inset="0,0,0,0">
              <w:txbxContent>
                <w:p>
                  <w:pPr>
                    <w:spacing w:before="28"/>
                    <w:ind w:left="24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320007pt;margin-top:387.359985pt;width:42.6pt;height:16.45pt;mso-position-horizontal-relative:page;mso-position-vertical-relative:page;z-index:-1670176" type="#_x0000_t202" filled="false" stroked="false">
            <v:textbox inset="0,0,0,0">
              <w:txbxContent>
                <w:p>
                  <w:pPr>
                    <w:spacing w:before="28"/>
                    <w:ind w:left="22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920013pt;margin-top:387.359985pt;width:42.5pt;height:16.45pt;mso-position-horizontal-relative:page;mso-position-vertical-relative:page;z-index:-1670152" type="#_x0000_t202" filled="false" stroked="false">
            <v:textbox inset="0,0,0,0">
              <w:txbxContent>
                <w:p>
                  <w:pPr>
                    <w:spacing w:before="28"/>
                    <w:ind w:left="22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399994pt;margin-top:387.359985pt;width:42.5pt;height:16.45pt;mso-position-horizontal-relative:page;mso-position-vertical-relative:page;z-index:-1670128" type="#_x0000_t202" filled="false" stroked="false">
            <v:textbox inset="0,0,0,0">
              <w:txbxContent>
                <w:p>
                  <w:pPr>
                    <w:spacing w:before="28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880005pt;margin-top:387.359985pt;width:42.6pt;height:16.45pt;mso-position-horizontal-relative:page;mso-position-vertical-relative:page;z-index:-1670104" type="#_x0000_t202" filled="false" stroked="false">
            <v:textbox inset="0,0,0,0">
              <w:txbxContent>
                <w:p>
                  <w:pPr>
                    <w:spacing w:before="28"/>
                    <w:ind w:left="22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480011pt;margin-top:387.359985pt;width:42.5pt;height:16.45pt;mso-position-horizontal-relative:page;mso-position-vertical-relative:page;z-index:-1670080" type="#_x0000_t202" filled="false" stroked="false">
            <v:textbox inset="0,0,0,0">
              <w:txbxContent>
                <w:p>
                  <w:pPr>
                    <w:spacing w:before="28"/>
                    <w:ind w:left="22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387.359985pt;width:42.5pt;height:16.45pt;mso-position-horizontal-relative:page;mso-position-vertical-relative:page;z-index:-1670056" type="#_x0000_t202" filled="false" stroked="false">
            <v:textbox inset="0,0,0,0">
              <w:txbxContent>
                <w:p>
                  <w:pPr>
                    <w:spacing w:before="28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440002pt;margin-top:387.359985pt;width:42.6pt;height:16.45pt;mso-position-horizontal-relative:page;mso-position-vertical-relative:page;z-index:-1670032" type="#_x0000_t202" filled="false" stroked="false">
            <v:textbox inset="0,0,0,0">
              <w:txbxContent>
                <w:p>
                  <w:pPr>
                    <w:spacing w:before="28"/>
                    <w:ind w:left="22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039978pt;margin-top:387.359985pt;width:42.5pt;height:16.45pt;mso-position-horizontal-relative:page;mso-position-vertical-relative:page;z-index:-1670008" type="#_x0000_t202" filled="false" stroked="false">
            <v:textbox inset="0,0,0,0">
              <w:txbxContent>
                <w:p>
                  <w:pPr>
                    <w:spacing w:before="28"/>
                    <w:ind w:left="22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508pt;margin-top:387.359985pt;width:42.6pt;height:16.45pt;mso-position-horizontal-relative:page;mso-position-vertical-relative:page;z-index:-1669984" type="#_x0000_t202" filled="false" stroked="false">
            <v:textbox inset="0,0,0,0">
              <w:txbxContent>
                <w:p>
                  <w:pPr>
                    <w:spacing w:before="28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0.119995pt;margin-top:387.359985pt;width:42.5pt;height:16.45pt;mso-position-horizontal-relative:page;mso-position-vertical-relative:page;z-index:-1669960" type="#_x0000_t202" filled="false" stroked="false">
            <v:textbox inset="0,0,0,0">
              <w:txbxContent>
                <w:p>
                  <w:pPr>
                    <w:spacing w:before="28"/>
                    <w:ind w:left="22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2.599976pt;margin-top:387.359985pt;width:43.7pt;height:16.45pt;mso-position-horizontal-relative:page;mso-position-vertical-relative:page;z-index:-1669936" type="#_x0000_t202" filled="false" stroked="false">
            <v:textbox inset="0,0,0,0">
              <w:txbxContent>
                <w:p>
                  <w:pPr>
                    <w:spacing w:before="28"/>
                    <w:ind w:left="22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pt;margin-top:403.7995pt;width:69.75pt;height:14.3pt;mso-position-horizontal-relative:page;mso-position-vertical-relative:page;z-index:-1669912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.718994pt;margin-top:403.7995pt;width:42.6pt;height:14.3pt;mso-position-horizontal-relative:page;mso-position-vertical-relative:page;z-index:-1669888" type="#_x0000_t202" filled="false" stroked="false">
            <v:textbox inset="0,0,0,0">
              <w:txbxContent>
                <w:p>
                  <w:pPr>
                    <w:spacing w:before="44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320007pt;margin-top:403.7995pt;width:42.6pt;height:14.3pt;mso-position-horizontal-relative:page;mso-position-vertical-relative:page;z-index:-1669864" type="#_x0000_t202" filled="false" stroked="false">
            <v:textbox inset="0,0,0,0">
              <w:txbxContent>
                <w:p>
                  <w:pPr>
                    <w:spacing w:before="44"/>
                    <w:ind w:left="3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920013pt;margin-top:403.7995pt;width:42.5pt;height:14.3pt;mso-position-horizontal-relative:page;mso-position-vertical-relative:page;z-index:-1669840" type="#_x0000_t202" filled="false" stroked="false">
            <v:textbox inset="0,0,0,0">
              <w:txbxContent>
                <w:p>
                  <w:pPr>
                    <w:spacing w:before="44"/>
                    <w:ind w:left="3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399994pt;margin-top:403.7995pt;width:42.5pt;height:14.3pt;mso-position-horizontal-relative:page;mso-position-vertical-relative:page;z-index:-1669816" type="#_x0000_t202" filled="false" stroked="false">
            <v:textbox inset="0,0,0,0">
              <w:txbxContent>
                <w:p>
                  <w:pPr>
                    <w:spacing w:before="44"/>
                    <w:ind w:left="52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372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880005pt;margin-top:403.7995pt;width:42.6pt;height:14.3pt;mso-position-horizontal-relative:page;mso-position-vertical-relative:page;z-index:-1669792" type="#_x0000_t202" filled="false" stroked="false">
            <v:textbox inset="0,0,0,0">
              <w:txbxContent>
                <w:p>
                  <w:pPr>
                    <w:spacing w:before="44"/>
                    <w:ind w:left="56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480011pt;margin-top:403.7995pt;width:42.5pt;height:14.3pt;mso-position-horizontal-relative:page;mso-position-vertical-relative:page;z-index:-1669768" type="#_x0000_t202" filled="false" stroked="false">
            <v:textbox inset="0,0,0,0">
              <w:txbxContent>
                <w:p>
                  <w:pPr>
                    <w:spacing w:before="44"/>
                    <w:ind w:left="52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372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403.7995pt;width:42.5pt;height:14.3pt;mso-position-horizontal-relative:page;mso-position-vertical-relative:page;z-index:-1669744" type="#_x0000_t202" filled="false" stroked="false">
            <v:textbox inset="0,0,0,0">
              <w:txbxContent>
                <w:p>
                  <w:pPr>
                    <w:spacing w:before="44"/>
                    <w:ind w:left="4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440002pt;margin-top:403.7995pt;width:42.6pt;height:14.3pt;mso-position-horizontal-relative:page;mso-position-vertical-relative:page;z-index:-1669720" type="#_x0000_t202" filled="false" stroked="false">
            <v:textbox inset="0,0,0,0">
              <w:txbxContent>
                <w:p>
                  <w:pPr>
                    <w:spacing w:before="44"/>
                    <w:ind w:left="4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039978pt;margin-top:403.7995pt;width:42.5pt;height:14.3pt;mso-position-horizontal-relative:page;mso-position-vertical-relative:page;z-index:-1669696" type="#_x0000_t202" filled="false" stroked="false">
            <v:textbox inset="0,0,0,0">
              <w:txbxContent>
                <w:p>
                  <w:pPr>
                    <w:spacing w:before="44"/>
                    <w:ind w:left="4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508pt;margin-top:403.7995pt;width:42.6pt;height:14.3pt;mso-position-horizontal-relative:page;mso-position-vertical-relative:page;z-index:-1669672" type="#_x0000_t202" filled="false" stroked="false">
            <v:textbox inset="0,0,0,0">
              <w:txbxContent>
                <w:p>
                  <w:pPr>
                    <w:spacing w:before="44"/>
                    <w:ind w:left="4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0.119995pt;margin-top:403.7995pt;width:42.5pt;height:14.3pt;mso-position-horizontal-relative:page;mso-position-vertical-relative:page;z-index:-1669648" type="#_x0000_t202" filled="false" stroked="false">
            <v:textbox inset="0,0,0,0">
              <w:txbxContent>
                <w:p>
                  <w:pPr>
                    <w:spacing w:before="44"/>
                    <w:ind w:left="4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2.599976pt;margin-top:403.7995pt;width:43.7pt;height:14.3pt;mso-position-horizontal-relative:page;mso-position-vertical-relative:page;z-index:-1669624" type="#_x0000_t202" filled="false" stroked="false">
            <v:textbox inset="0,0,0,0">
              <w:txbxContent>
                <w:p>
                  <w:pPr>
                    <w:spacing w:before="44"/>
                    <w:ind w:left="41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pt;margin-top:418.079987pt;width:69.75pt;height:14.3pt;mso-position-horizontal-relative:page;mso-position-vertical-relative:page;z-index:-1669600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.718994pt;margin-top:418.079987pt;width:42.6pt;height:14.3pt;mso-position-horizontal-relative:page;mso-position-vertical-relative:page;z-index:-1669576" type="#_x0000_t202" filled="false" stroked="false">
            <v:textbox inset="0,0,0,0">
              <w:txbxContent>
                <w:p>
                  <w:pPr>
                    <w:spacing w:before="44"/>
                    <w:ind w:left="4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320007pt;margin-top:418.079987pt;width:42.6pt;height:14.3pt;mso-position-horizontal-relative:page;mso-position-vertical-relative:page;z-index:-1669552" type="#_x0000_t202" filled="false" stroked="false">
            <v:textbox inset="0,0,0,0">
              <w:txbxContent>
                <w:p>
                  <w:pPr>
                    <w:spacing w:before="44"/>
                    <w:ind w:left="4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920013pt;margin-top:418.079987pt;width:42.5pt;height:14.3pt;mso-position-horizontal-relative:page;mso-position-vertical-relative:page;z-index:-1669528" type="#_x0000_t202" filled="false" stroked="false">
            <v:textbox inset="0,0,0,0">
              <w:txbxContent>
                <w:p>
                  <w:pPr>
                    <w:spacing w:before="44"/>
                    <w:ind w:left="4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2,551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399994pt;margin-top:418.079987pt;width:42.5pt;height:14.3pt;mso-position-horizontal-relative:page;mso-position-vertical-relative:page;z-index:-1669504" type="#_x0000_t202" filled="false" stroked="false">
            <v:textbox inset="0,0,0,0">
              <w:txbxContent>
                <w:p>
                  <w:pPr>
                    <w:spacing w:before="44"/>
                    <w:ind w:left="5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880005pt;margin-top:418.079987pt;width:42.6pt;height:14.3pt;mso-position-horizontal-relative:page;mso-position-vertical-relative:page;z-index:-1669480" type="#_x0000_t202" filled="false" stroked="false">
            <v:textbox inset="0,0,0,0">
              <w:txbxContent>
                <w:p>
                  <w:pPr>
                    <w:spacing w:before="44"/>
                    <w:ind w:left="56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480011pt;margin-top:418.079987pt;width:42.5pt;height:14.3pt;mso-position-horizontal-relative:page;mso-position-vertical-relative:page;z-index:-1669456" type="#_x0000_t202" filled="false" stroked="false">
            <v:textbox inset="0,0,0,0">
              <w:txbxContent>
                <w:p>
                  <w:pPr>
                    <w:spacing w:before="44"/>
                    <w:ind w:left="5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418.079987pt;width:42.5pt;height:14.3pt;mso-position-horizontal-relative:page;mso-position-vertical-relative:page;z-index:-1669432" type="#_x0000_t202" filled="false" stroked="false">
            <v:textbox inset="0,0,0,0">
              <w:txbxContent>
                <w:p>
                  <w:pPr>
                    <w:spacing w:before="44"/>
                    <w:ind w:left="5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94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440002pt;margin-top:418.079987pt;width:42.6pt;height:14.3pt;mso-position-horizontal-relative:page;mso-position-vertical-relative:page;z-index:-1669408" type="#_x0000_t202" filled="false" stroked="false">
            <v:textbox inset="0,0,0,0">
              <w:txbxContent>
                <w:p>
                  <w:pPr>
                    <w:spacing w:before="44"/>
                    <w:ind w:left="51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963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039978pt;margin-top:418.079987pt;width:42.5pt;height:14.3pt;mso-position-horizontal-relative:page;mso-position-vertical-relative:page;z-index:-1669384" type="#_x0000_t202" filled="false" stroked="false">
            <v:textbox inset="0,0,0,0">
              <w:txbxContent>
                <w:p>
                  <w:pPr>
                    <w:spacing w:before="44"/>
                    <w:ind w:left="5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965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508pt;margin-top:418.079987pt;width:42.6pt;height:14.3pt;mso-position-horizontal-relative:page;mso-position-vertical-relative:page;z-index:-1669360" type="#_x0000_t202" filled="false" stroked="false">
            <v:textbox inset="0,0,0,0">
              <w:txbxContent>
                <w:p>
                  <w:pPr>
                    <w:spacing w:before="44"/>
                    <w:ind w:left="4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0.119995pt;margin-top:418.079987pt;width:42.5pt;height:14.3pt;mso-position-horizontal-relative:page;mso-position-vertical-relative:page;z-index:-1669336" type="#_x0000_t202" filled="false" stroked="false">
            <v:textbox inset="0,0,0,0">
              <w:txbxContent>
                <w:p>
                  <w:pPr>
                    <w:spacing w:before="44"/>
                    <w:ind w:left="4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2.599976pt;margin-top:418.079987pt;width:43.7pt;height:14.3pt;mso-position-horizontal-relative:page;mso-position-vertical-relative:page;z-index:-1669312" type="#_x0000_t202" filled="false" stroked="false">
            <v:textbox inset="0,0,0,0">
              <w:txbxContent>
                <w:p>
                  <w:pPr>
                    <w:spacing w:before="44"/>
                    <w:ind w:left="4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pt;margin-top:432.359985pt;width:69.75pt;height:14.3pt;mso-position-horizontal-relative:page;mso-position-vertical-relative:page;z-index:-166928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.718994pt;margin-top:432.359985pt;width:42.6pt;height:14.3pt;mso-position-horizontal-relative:page;mso-position-vertical-relative:page;z-index:-1669264" type="#_x0000_t202" filled="false" stroked="false">
            <v:textbox inset="0,0,0,0">
              <w:txbxContent>
                <w:p>
                  <w:pPr>
                    <w:spacing w:before="44"/>
                    <w:ind w:left="35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320007pt;margin-top:432.359985pt;width:42.6pt;height:14.3pt;mso-position-horizontal-relative:page;mso-position-vertical-relative:page;z-index:-1669240" type="#_x0000_t202" filled="false" stroked="false">
            <v:textbox inset="0,0,0,0">
              <w:txbxContent>
                <w:p>
                  <w:pPr>
                    <w:spacing w:before="44"/>
                    <w:ind w:left="3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920013pt;margin-top:432.359985pt;width:42.5pt;height:14.3pt;mso-position-horizontal-relative:page;mso-position-vertical-relative:page;z-index:-1669216" type="#_x0000_t202" filled="false" stroked="false">
            <v:textbox inset="0,0,0,0">
              <w:txbxContent>
                <w:p>
                  <w:pPr>
                    <w:spacing w:before="44"/>
                    <w:ind w:left="32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399994pt;margin-top:432.359985pt;width:42.5pt;height:14.3pt;mso-position-horizontal-relative:page;mso-position-vertical-relative:page;z-index:-1669192" type="#_x0000_t202" filled="false" stroked="false">
            <v:textbox inset="0,0,0,0">
              <w:txbxContent>
                <w:p>
                  <w:pPr>
                    <w:spacing w:before="44"/>
                    <w:ind w:left="4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1,4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880005pt;margin-top:432.359985pt;width:42.6pt;height:14.3pt;mso-position-horizontal-relative:page;mso-position-vertical-relative:page;z-index:-1669168" type="#_x0000_t202" filled="false" stroked="false">
            <v:textbox inset="0,0,0,0">
              <w:txbxContent>
                <w:p>
                  <w:pPr>
                    <w:spacing w:before="44"/>
                    <w:ind w:left="45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1,4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480011pt;margin-top:432.359985pt;width:42.5pt;height:14.3pt;mso-position-horizontal-relative:page;mso-position-vertical-relative:page;z-index:-1669144" type="#_x0000_t202" filled="false" stroked="false">
            <v:textbox inset="0,0,0,0">
              <w:txbxContent>
                <w:p>
                  <w:pPr>
                    <w:spacing w:before="44"/>
                    <w:ind w:left="4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1,4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432.359985pt;width:42.5pt;height:14.3pt;mso-position-horizontal-relative:page;mso-position-vertical-relative:page;z-index:-1669120" type="#_x0000_t202" filled="false" stroked="false">
            <v:textbox inset="0,0,0,0">
              <w:txbxContent>
                <w:p>
                  <w:pPr>
                    <w:spacing w:before="44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4,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42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440002pt;margin-top:432.359985pt;width:42.6pt;height:14.3pt;mso-position-horizontal-relative:page;mso-position-vertical-relative:page;z-index:-1669096" type="#_x0000_t202" filled="false" stroked="false">
            <v:textbox inset="0,0,0,0">
              <w:txbxContent>
                <w:p>
                  <w:pPr>
                    <w:spacing w:before="44"/>
                    <w:ind w:left="3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4,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46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039978pt;margin-top:432.359985pt;width:42.5pt;height:14.3pt;mso-position-horizontal-relative:page;mso-position-vertical-relative:page;z-index:-1669072" type="#_x0000_t202" filled="false" stroked="false">
            <v:textbox inset="0,0,0,0">
              <w:txbxContent>
                <w:p>
                  <w:pPr>
                    <w:spacing w:before="44"/>
                    <w:ind w:left="3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4,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508pt;margin-top:432.359985pt;width:42.6pt;height:14.3pt;mso-position-horizontal-relative:page;mso-position-vertical-relative:page;z-index:-1669048" type="#_x0000_t202" filled="false" stroked="false">
            <v:textbox inset="0,0,0,0">
              <w:txbxContent>
                <w:p>
                  <w:pPr>
                    <w:spacing w:before="44"/>
                    <w:ind w:left="3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7,964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0.119995pt;margin-top:432.359985pt;width:42.5pt;height:14.3pt;mso-position-horizontal-relative:page;mso-position-vertical-relative:page;z-index:-1669024" type="#_x0000_t202" filled="false" stroked="false">
            <v:textbox inset="0,0,0,0">
              <w:txbxContent>
                <w:p>
                  <w:pPr>
                    <w:spacing w:before="44"/>
                    <w:ind w:left="41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2.599976pt;margin-top:432.359985pt;width:43.7pt;height:14.3pt;mso-position-horizontal-relative:page;mso-position-vertical-relative:page;z-index:-1669000" type="#_x0000_t202" filled="false" stroked="false">
            <v:textbox inset="0,0,0,0">
              <w:txbxContent>
                <w:p>
                  <w:pPr>
                    <w:spacing w:before="44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pt;margin-top:446.639496pt;width:69.75pt;height:14.2pt;mso-position-horizontal-relative:page;mso-position-vertical-relative:page;z-index:-1668976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.718994pt;margin-top:446.639496pt;width:42.6pt;height:14.2pt;mso-position-horizontal-relative:page;mso-position-vertical-relative:page;z-index:-1668952" type="#_x0000_t202" filled="false" stroked="false">
            <v:textbox inset="0,0,0,0">
              <w:txbxContent>
                <w:p>
                  <w:pPr>
                    <w:spacing w:before="44"/>
                    <w:ind w:left="3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320007pt;margin-top:446.639496pt;width:42.6pt;height:14.2pt;mso-position-horizontal-relative:page;mso-position-vertical-relative:page;z-index:-1668928" type="#_x0000_t202" filled="false" stroked="false">
            <v:textbox inset="0,0,0,0">
              <w:txbxContent>
                <w:p>
                  <w:pPr>
                    <w:spacing w:before="44"/>
                    <w:ind w:left="3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920013pt;margin-top:446.639496pt;width:42.5pt;height:14.2pt;mso-position-horizontal-relative:page;mso-position-vertical-relative:page;z-index:-1668904" type="#_x0000_t202" filled="false" stroked="false">
            <v:textbox inset="0,0,0,0">
              <w:txbxContent>
                <w:p>
                  <w:pPr>
                    <w:spacing w:before="44"/>
                    <w:ind w:left="2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399994pt;margin-top:446.639496pt;width:42.5pt;height:14.2pt;mso-position-horizontal-relative:page;mso-position-vertical-relative:page;z-index:-1668880" type="#_x0000_t202" filled="false" stroked="false">
            <v:textbox inset="0,0,0,0">
              <w:txbxContent>
                <w:p>
                  <w:pPr>
                    <w:spacing w:before="44"/>
                    <w:ind w:left="4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1,191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880005pt;margin-top:446.639496pt;width:42.6pt;height:14.2pt;mso-position-horizontal-relative:page;mso-position-vertical-relative:page;z-index:-1668856" type="#_x0000_t202" filled="false" stroked="false">
            <v:textbox inset="0,0,0,0">
              <w:txbxContent>
                <w:p>
                  <w:pPr>
                    <w:spacing w:before="44"/>
                    <w:ind w:left="4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480011pt;margin-top:446.639496pt;width:42.5pt;height:14.2pt;mso-position-horizontal-relative:page;mso-position-vertical-relative:page;z-index:-1668832" type="#_x0000_t202" filled="false" stroked="false">
            <v:textbox inset="0,0,0,0">
              <w:txbxContent>
                <w:p>
                  <w:pPr>
                    <w:spacing w:before="44"/>
                    <w:ind w:left="4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446.639496pt;width:42.5pt;height:14.2pt;mso-position-horizontal-relative:page;mso-position-vertical-relative:page;z-index:-1668808" type="#_x0000_t202" filled="false" stroked="false">
            <v:textbox inset="0,0,0,0">
              <w:txbxContent>
                <w:p>
                  <w:pPr>
                    <w:spacing w:before="44"/>
                    <w:ind w:left="4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440002pt;margin-top:446.639496pt;width:42.6pt;height:14.2pt;mso-position-horizontal-relative:page;mso-position-vertical-relative:page;z-index:-1668784" type="#_x0000_t202" filled="false" stroked="false">
            <v:textbox inset="0,0,0,0">
              <w:txbxContent>
                <w:p>
                  <w:pPr>
                    <w:spacing w:before="44"/>
                    <w:ind w:left="4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5,221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039978pt;margin-top:446.639496pt;width:42.5pt;height:14.2pt;mso-position-horizontal-relative:page;mso-position-vertical-relative:page;z-index:-1668760" type="#_x0000_t202" filled="false" stroked="false">
            <v:textbox inset="0,0,0,0">
              <w:txbxContent>
                <w:p>
                  <w:pPr>
                    <w:spacing w:before="44"/>
                    <w:ind w:left="37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508pt;margin-top:446.639496pt;width:42.6pt;height:14.2pt;mso-position-horizontal-relative:page;mso-position-vertical-relative:page;z-index:-1668736" type="#_x0000_t202" filled="false" stroked="false">
            <v:textbox inset="0,0,0,0">
              <w:txbxContent>
                <w:p>
                  <w:pPr>
                    <w:spacing w:before="44"/>
                    <w:ind w:left="38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7,534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0.119995pt;margin-top:446.639496pt;width:42.5pt;height:14.2pt;mso-position-horizontal-relative:page;mso-position-vertical-relative:page;z-index:-1668712" type="#_x0000_t202" filled="false" stroked="false">
            <v:textbox inset="0,0,0,0">
              <w:txbxContent>
                <w:p>
                  <w:pPr>
                    <w:spacing w:before="44"/>
                    <w:ind w:left="3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2.599976pt;margin-top:446.639496pt;width:43.7pt;height:14.2pt;mso-position-horizontal-relative:page;mso-position-vertical-relative:page;z-index:-1668688" type="#_x0000_t202" filled="false" stroked="false">
            <v:textbox inset="0,0,0,0">
              <w:txbxContent>
                <w:p>
                  <w:pPr>
                    <w:spacing w:before="44"/>
                    <w:ind w:left="3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pt;margin-top:460.799988pt;width:69.75pt;height:14.3pt;mso-position-horizontal-relative:page;mso-position-vertical-relative:page;z-index:-166866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.718994pt;margin-top:460.799988pt;width:42.6pt;height:14.3pt;mso-position-horizontal-relative:page;mso-position-vertical-relative:page;z-index:-1668640" type="#_x0000_t202" filled="false" stroked="false">
            <v:textbox inset="0,0,0,0">
              <w:txbxContent>
                <w:p>
                  <w:pPr>
                    <w:spacing w:before="44"/>
                    <w:ind w:left="4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320007pt;margin-top:460.799988pt;width:42.6pt;height:14.3pt;mso-position-horizontal-relative:page;mso-position-vertical-relative:page;z-index:-1668616" type="#_x0000_t202" filled="false" stroked="false">
            <v:textbox inset="0,0,0,0">
              <w:txbxContent>
                <w:p>
                  <w:pPr>
                    <w:spacing w:before="44"/>
                    <w:ind w:left="4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920013pt;margin-top:460.799988pt;width:42.5pt;height:14.3pt;mso-position-horizontal-relative:page;mso-position-vertical-relative:page;z-index:-1668592" type="#_x0000_t202" filled="false" stroked="false">
            <v:textbox inset="0,0,0,0">
              <w:txbxContent>
                <w:p>
                  <w:pPr>
                    <w:spacing w:before="44"/>
                    <w:ind w:left="4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399994pt;margin-top:460.799988pt;width:42.5pt;height:14.3pt;mso-position-horizontal-relative:page;mso-position-vertical-relative:page;z-index:-1668568" type="#_x0000_t202" filled="false" stroked="false">
            <v:textbox inset="0,0,0,0">
              <w:txbxContent>
                <w:p>
                  <w:pPr>
                    <w:spacing w:before="44"/>
                    <w:ind w:left="5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880005pt;margin-top:460.799988pt;width:42.6pt;height:14.3pt;mso-position-horizontal-relative:page;mso-position-vertical-relative:page;z-index:-1668544" type="#_x0000_t202" filled="false" stroked="false">
            <v:textbox inset="0,0,0,0">
              <w:txbxContent>
                <w:p>
                  <w:pPr>
                    <w:spacing w:before="44"/>
                    <w:ind w:left="54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480011pt;margin-top:460.799988pt;width:42.5pt;height:14.3pt;mso-position-horizontal-relative:page;mso-position-vertical-relative:page;z-index:-1668520" type="#_x0000_t202" filled="false" stroked="false">
            <v:textbox inset="0,0,0,0">
              <w:txbxContent>
                <w:p>
                  <w:pPr>
                    <w:spacing w:before="44"/>
                    <w:ind w:left="5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460.799988pt;width:42.5pt;height:14.3pt;mso-position-horizontal-relative:page;mso-position-vertical-relative:page;z-index:-1668496" type="#_x0000_t202" filled="false" stroked="false">
            <v:textbox inset="0,0,0,0">
              <w:txbxContent>
                <w:p>
                  <w:pPr>
                    <w:spacing w:before="44"/>
                    <w:ind w:left="5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440002pt;margin-top:460.799988pt;width:42.6pt;height:14.3pt;mso-position-horizontal-relative:page;mso-position-vertical-relative:page;z-index:-1668472" type="#_x0000_t202" filled="false" stroked="false">
            <v:textbox inset="0,0,0,0">
              <w:txbxContent>
                <w:p>
                  <w:pPr>
                    <w:spacing w:before="44"/>
                    <w:ind w:left="51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039978pt;margin-top:460.799988pt;width:42.5pt;height:14.3pt;mso-position-horizontal-relative:page;mso-position-vertical-relative:page;z-index:-1668448" type="#_x0000_t202" filled="false" stroked="false">
            <v:textbox inset="0,0,0,0">
              <w:txbxContent>
                <w:p>
                  <w:pPr>
                    <w:spacing w:before="44"/>
                    <w:ind w:left="53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508pt;margin-top:460.799988pt;width:42.6pt;height:14.3pt;mso-position-horizontal-relative:page;mso-position-vertical-relative:page;z-index:-1668424" type="#_x0000_t202" filled="false" stroked="false">
            <v:textbox inset="0,0,0,0">
              <w:txbxContent>
                <w:p>
                  <w:pPr>
                    <w:spacing w:before="44"/>
                    <w:ind w:left="5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586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0.119995pt;margin-top:460.799988pt;width:42.5pt;height:14.3pt;mso-position-horizontal-relative:page;mso-position-vertical-relative:page;z-index:-1668400" type="#_x0000_t202" filled="false" stroked="false">
            <v:textbox inset="0,0,0,0">
              <w:txbxContent>
                <w:p>
                  <w:pPr>
                    <w:spacing w:before="44"/>
                    <w:ind w:left="5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586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2.599976pt;margin-top:460.799988pt;width:43.7pt;height:14.3pt;mso-position-horizontal-relative:page;mso-position-vertical-relative:page;z-index:-1668376" type="#_x0000_t202" filled="false" stroked="false">
            <v:textbox inset="0,0,0,0">
              <w:txbxContent>
                <w:p>
                  <w:pPr>
                    <w:spacing w:before="44"/>
                    <w:ind w:left="5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584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5pt;margin-top:475.079498pt;width:69.75pt;height:13.2pt;mso-position-horizontal-relative:page;mso-position-vertical-relative:page;z-index:-1668352" type="#_x0000_t202" filled="false" stroked="false">
            <v:textbox inset="0,0,0,0">
              <w:txbxContent>
                <w:p>
                  <w:pPr>
                    <w:spacing w:before="21"/>
                    <w:ind w:left="6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.718994pt;margin-top:475.079498pt;width:42.6pt;height:13.2pt;mso-position-horizontal-relative:page;mso-position-vertical-relative:page;z-index:-1668328" type="#_x0000_t202" filled="false" stroked="false">
            <v:textbox inset="0,0,0,0">
              <w:txbxContent>
                <w:p>
                  <w:pPr>
                    <w:spacing w:before="21"/>
                    <w:ind w:left="2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34,854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320007pt;margin-top:475.079498pt;width:42.6pt;height:13.2pt;mso-position-horizontal-relative:page;mso-position-vertical-relative:page;z-index:-1668304" type="#_x0000_t202" filled="false" stroked="false">
            <v:textbox inset="0,0,0,0">
              <w:txbxContent>
                <w:p>
                  <w:pPr>
                    <w:spacing w:before="21"/>
                    <w:ind w:left="25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35,068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920013pt;margin-top:475.079498pt;width:42.5pt;height:13.2pt;mso-position-horizontal-relative:page;mso-position-vertical-relative:page;z-index:-1668280" type="#_x0000_t202" filled="false" stroked="false">
            <v:textbox inset="0,0,0,0">
              <w:txbxContent>
                <w:p>
                  <w:pPr>
                    <w:spacing w:before="21"/>
                    <w:ind w:left="3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35,145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399994pt;margin-top:475.079498pt;width:42.5pt;height:13.2pt;mso-position-horizontal-relative:page;mso-position-vertical-relative:page;z-index:-1668256" type="#_x0000_t202" filled="false" stroked="false">
            <v:textbox inset="0,0,0,0">
              <w:txbxContent>
                <w:p>
                  <w:pPr>
                    <w:spacing w:before="21"/>
                    <w:ind w:left="3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3,400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880005pt;margin-top:475.079498pt;width:42.6pt;height:13.2pt;mso-position-horizontal-relative:page;mso-position-vertical-relative:page;z-index:-1668232" type="#_x0000_t202" filled="false" stroked="false">
            <v:textbox inset="0,0,0,0">
              <w:txbxContent>
                <w:p>
                  <w:pPr>
                    <w:spacing w:before="21"/>
                    <w:ind w:left="3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3,385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480011pt;margin-top:475.079498pt;width:42.5pt;height:13.2pt;mso-position-horizontal-relative:page;mso-position-vertical-relative:page;z-index:-1668208" type="#_x0000_t202" filled="false" stroked="false">
            <v:textbox inset="0,0,0,0">
              <w:txbxContent>
                <w:p>
                  <w:pPr>
                    <w:spacing w:before="21"/>
                    <w:ind w:left="3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3,388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475.079498pt;width:42.5pt;height:13.2pt;mso-position-horizontal-relative:page;mso-position-vertical-relative:page;z-index:-1668184" type="#_x0000_t202" filled="false" stroked="false">
            <v:textbox inset="0,0,0,0">
              <w:txbxContent>
                <w:p>
                  <w:pPr>
                    <w:spacing w:before="21"/>
                    <w:ind w:left="3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12,265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440002pt;margin-top:475.079498pt;width:42.6pt;height:13.2pt;mso-position-horizontal-relative:page;mso-position-vertical-relative:page;z-index:-1668160" type="#_x0000_t202" filled="false" stroked="false">
            <v:textbox inset="0,0,0,0">
              <w:txbxContent>
                <w:p>
                  <w:pPr>
                    <w:spacing w:before="21"/>
                    <w:ind w:left="3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12,357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039978pt;margin-top:475.079498pt;width:42.5pt;height:13.2pt;mso-position-horizontal-relative:page;mso-position-vertical-relative:page;z-index:-1668136" type="#_x0000_t202" filled="false" stroked="false">
            <v:textbox inset="0,0,0,0">
              <w:txbxContent>
                <w:p>
                  <w:pPr>
                    <w:spacing w:before="21"/>
                    <w:ind w:left="3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12,416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508pt;margin-top:475.079498pt;width:42.6pt;height:13.2pt;mso-position-horizontal-relative:page;mso-position-vertical-relative:page;z-index:-1668112" type="#_x0000_t202" filled="false" stroked="false">
            <v:textbox inset="0,0,0,0">
              <w:txbxContent>
                <w:p>
                  <w:pPr>
                    <w:spacing w:before="21"/>
                    <w:ind w:left="3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19,189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0.119995pt;margin-top:475.079498pt;width:42.5pt;height:13.2pt;mso-position-horizontal-relative:page;mso-position-vertical-relative:page;z-index:-1668088" type="#_x0000_t202" filled="false" stroked="false">
            <v:textbox inset="0,0,0,0">
              <w:txbxContent>
                <w:p>
                  <w:pPr>
                    <w:spacing w:before="21"/>
                    <w:ind w:left="30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19,326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2.599976pt;margin-top:475.079498pt;width:43.7pt;height:13.2pt;mso-position-horizontal-relative:page;mso-position-vertical-relative:page;z-index:-1668064" type="#_x0000_t202" filled="false" stroked="false">
            <v:textbox inset="0,0,0,0">
              <w:txbxContent>
                <w:p>
                  <w:pPr>
                    <w:spacing w:before="21"/>
                    <w:ind w:left="32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19,341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.839996pt;margin-top:130.439499pt;width:76.95pt;height:31.8pt;mso-position-horizontal-relative:page;mso-position-vertical-relative:page;z-index:-1668040" type="#_x0000_t202" filled="false" stroked="false">
            <v:textbox inset="0,0,0,0">
              <w:txbxContent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25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7.759995pt;margin-top:130.439499pt;width:106.35pt;height:15.4pt;mso-position-horizontal-relative:page;mso-position-vertical-relative:page;z-index:-1668016" type="#_x0000_t202" filled="false" stroked="false">
            <v:textbox inset="0,0,0,0">
              <w:txbxContent>
                <w:p>
                  <w:pPr>
                    <w:spacing w:before="6"/>
                    <w:ind w:left="738" w:right="70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079987pt;margin-top:130.439499pt;width:106.35pt;height:15.4pt;mso-position-horizontal-relative:page;mso-position-vertical-relative:page;z-index:-1667992" type="#_x0000_t202" filled="false" stroked="false">
            <v:textbox inset="0,0,0,0">
              <w:txbxContent>
                <w:p>
                  <w:pPr>
                    <w:spacing w:before="6"/>
                    <w:ind w:left="743" w:right="70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MICRO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400513pt;margin-top:130.439499pt;width:106.2pt;height:15.4pt;mso-position-horizontal-relative:page;mso-position-vertical-relative:page;z-index:-1667968" type="#_x0000_t202" filled="false" stroked="false">
            <v:textbox inset="0,0,0,0">
              <w:txbxContent>
                <w:p>
                  <w:pPr>
                    <w:spacing w:before="6"/>
                    <w:ind w:left="60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PEQUEÑA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600006pt;margin-top:130.439499pt;width:106.45pt;height:15.4pt;mso-position-horizontal-relative:page;mso-position-vertical-relative:page;z-index:-1667944" type="#_x0000_t202" filled="false" stroked="false">
            <v:textbox inset="0,0,0,0">
              <w:txbxContent>
                <w:p>
                  <w:pPr>
                    <w:spacing w:before="6"/>
                    <w:ind w:left="62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MEDIANA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039978pt;margin-top:130.439499pt;width:107.4pt;height:15.4pt;mso-position-horizontal-relative:page;mso-position-vertical-relative:page;z-index:-1667920" type="#_x0000_t202" filled="false" stroked="false">
            <v:textbox inset="0,0,0,0">
              <w:txbxContent>
                <w:p>
                  <w:pPr>
                    <w:spacing w:before="6"/>
                    <w:ind w:left="6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GRANDE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759995pt;margin-top:145.800003pt;width:35.4pt;height:16.45pt;mso-position-horizontal-relative:page;mso-position-vertical-relative:page;z-index:-1667896" type="#_x0000_t202" filled="false" stroked="false">
            <v:textbox inset="0,0,0,0">
              <w:txbxContent>
                <w:p>
                  <w:pPr>
                    <w:spacing w:before="28"/>
                    <w:ind w:left="1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3.160004pt;margin-top:145.800003pt;width:35.4pt;height:16.45pt;mso-position-horizontal-relative:page;mso-position-vertical-relative:page;z-index:-1667872" type="#_x0000_t202" filled="false" stroked="false">
            <v:textbox inset="0,0,0,0">
              <w:txbxContent>
                <w:p>
                  <w:pPr>
                    <w:spacing w:before="28"/>
                    <w:ind w:left="15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559998pt;margin-top:145.800003pt;width:35.550pt;height:16.45pt;mso-position-horizontal-relative:page;mso-position-vertical-relative:page;z-index:-1667848" type="#_x0000_t202" filled="false" stroked="false">
            <v:textbox inset="0,0,0,0">
              <w:txbxContent>
                <w:p>
                  <w:pPr>
                    <w:spacing w:before="28"/>
                    <w:ind w:left="15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079987pt;margin-top:145.800003pt;width:35.4pt;height:16.45pt;mso-position-horizontal-relative:page;mso-position-vertical-relative:page;z-index:-1667824" type="#_x0000_t202" filled="false" stroked="false">
            <v:textbox inset="0,0,0,0">
              <w:txbxContent>
                <w:p>
                  <w:pPr>
                    <w:spacing w:before="28"/>
                    <w:ind w:left="1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480011pt;margin-top:145.800003pt;width:35.4pt;height:16.45pt;mso-position-horizontal-relative:page;mso-position-vertical-relative:page;z-index:-1667800" type="#_x0000_t202" filled="false" stroked="false">
            <v:textbox inset="0,0,0,0">
              <w:txbxContent>
                <w:p>
                  <w:pPr>
                    <w:spacing w:before="28"/>
                    <w:ind w:left="15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880005pt;margin-top:145.800003pt;width:35.550pt;height:16.45pt;mso-position-horizontal-relative:page;mso-position-vertical-relative:page;z-index:-1667776" type="#_x0000_t202" filled="false" stroked="false">
            <v:textbox inset="0,0,0,0">
              <w:txbxContent>
                <w:p>
                  <w:pPr>
                    <w:spacing w:before="28"/>
                    <w:ind w:left="15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400513pt;margin-top:145.800003pt;width:35.4pt;height:16.45pt;mso-position-horizontal-relative:page;mso-position-vertical-relative:page;z-index:-1667752" type="#_x0000_t202" filled="false" stroked="false">
            <v:textbox inset="0,0,0,0">
              <w:txbxContent>
                <w:p>
                  <w:pPr>
                    <w:spacing w:before="28"/>
                    <w:ind w:left="1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799988pt;margin-top:145.800003pt;width:35.4pt;height:16.45pt;mso-position-horizontal-relative:page;mso-position-vertical-relative:page;z-index:-1667728" type="#_x0000_t202" filled="false" stroked="false">
            <v:textbox inset="0,0,0,0">
              <w:txbxContent>
                <w:p>
                  <w:pPr>
                    <w:spacing w:before="28"/>
                    <w:ind w:left="15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200012pt;margin-top:145.800003pt;width:35.4pt;height:16.45pt;mso-position-horizontal-relative:page;mso-position-vertical-relative:page;z-index:-1667704" type="#_x0000_t202" filled="false" stroked="false">
            <v:textbox inset="0,0,0,0">
              <w:txbxContent>
                <w:p>
                  <w:pPr>
                    <w:spacing w:before="28"/>
                    <w:ind w:left="15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600006pt;margin-top:145.800003pt;width:35.550pt;height:16.45pt;mso-position-horizontal-relative:page;mso-position-vertical-relative:page;z-index:-1667680" type="#_x0000_t202" filled="false" stroked="false">
            <v:textbox inset="0,0,0,0">
              <w:txbxContent>
                <w:p>
                  <w:pPr>
                    <w:spacing w:before="28"/>
                    <w:ind w:left="17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119995pt;margin-top:145.800003pt;width:35.4pt;height:16.45pt;mso-position-horizontal-relative:page;mso-position-vertical-relative:page;z-index:-1667656" type="#_x0000_t202" filled="false" stroked="false">
            <v:textbox inset="0,0,0,0">
              <w:txbxContent>
                <w:p>
                  <w:pPr>
                    <w:spacing w:before="28"/>
                    <w:ind w:left="15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020pt;margin-top:145.800003pt;width:35.550pt;height:16.45pt;mso-position-horizontal-relative:page;mso-position-vertical-relative:page;z-index:-1667632" type="#_x0000_t202" filled="false" stroked="false">
            <v:textbox inset="0,0,0,0">
              <w:txbxContent>
                <w:p>
                  <w:pPr>
                    <w:spacing w:before="28"/>
                    <w:ind w:left="15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039978pt;margin-top:145.800003pt;width:35.4pt;height:16.45pt;mso-position-horizontal-relative:page;mso-position-vertical-relative:page;z-index:-1667608" type="#_x0000_t202" filled="false" stroked="false">
            <v:textbox inset="0,0,0,0">
              <w:txbxContent>
                <w:p>
                  <w:pPr>
                    <w:spacing w:before="28"/>
                    <w:ind w:left="1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8.440002pt;margin-top:145.800003pt;width:35.4pt;height:16.45pt;mso-position-horizontal-relative:page;mso-position-vertical-relative:page;z-index:-1667584" type="#_x0000_t202" filled="false" stroked="false">
            <v:textbox inset="0,0,0,0">
              <w:txbxContent>
                <w:p>
                  <w:pPr>
                    <w:spacing w:before="28"/>
                    <w:ind w:left="15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3.840027pt;margin-top:145.800003pt;width:36.6pt;height:16.45pt;mso-position-horizontal-relative:page;mso-position-vertical-relative:page;z-index:-1667560" type="#_x0000_t202" filled="false" stroked="false">
            <v:textbox inset="0,0,0,0">
              <w:txbxContent>
                <w:p>
                  <w:pPr>
                    <w:spacing w:before="28"/>
                    <w:ind w:left="15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.839996pt;margin-top:162.239502pt;width:76.95pt;height:14.2pt;mso-position-horizontal-relative:page;mso-position-vertical-relative:page;z-index:-1667536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759995pt;margin-top:162.239502pt;width:35.4pt;height:14.2pt;mso-position-horizontal-relative:page;mso-position-vertical-relative:page;z-index:-1667512" type="#_x0000_t202" filled="false" stroked="false">
            <v:textbox inset="0,0,0,0">
              <w:txbxContent>
                <w:p>
                  <w:pPr>
                    <w:spacing w:before="44"/>
                    <w:ind w:left="2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3.160004pt;margin-top:162.239502pt;width:35.4pt;height:14.2pt;mso-position-horizontal-relative:page;mso-position-vertical-relative:page;z-index:-1667488" type="#_x0000_t202" filled="false" stroked="false">
            <v:textbox inset="0,0,0,0">
              <w:txbxContent>
                <w:p>
                  <w:pPr>
                    <w:spacing w:before="44"/>
                    <w:ind w:left="2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559998pt;margin-top:162.239502pt;width:35.550pt;height:14.2pt;mso-position-horizontal-relative:page;mso-position-vertical-relative:page;z-index:-1667464" type="#_x0000_t202" filled="false" stroked="false">
            <v:textbox inset="0,0,0,0">
              <w:txbxContent>
                <w:p>
                  <w:pPr>
                    <w:spacing w:before="44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079987pt;margin-top:162.239502pt;width:35.4pt;height:14.2pt;mso-position-horizontal-relative:page;mso-position-vertical-relative:page;z-index:-1667440" type="#_x0000_t202" filled="false" stroked="false">
            <v:textbox inset="0,0,0,0">
              <w:txbxContent>
                <w:p>
                  <w:pPr>
                    <w:spacing w:before="44"/>
                    <w:ind w:left="2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480011pt;margin-top:162.239502pt;width:35.4pt;height:14.2pt;mso-position-horizontal-relative:page;mso-position-vertical-relative:page;z-index:-1667416" type="#_x0000_t202" filled="false" stroked="false">
            <v:textbox inset="0,0,0,0">
              <w:txbxContent>
                <w:p>
                  <w:pPr>
                    <w:spacing w:before="44"/>
                    <w:ind w:left="2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3,32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880005pt;margin-top:162.239502pt;width:35.550pt;height:14.2pt;mso-position-horizontal-relative:page;mso-position-vertical-relative:page;z-index:-1667392" type="#_x0000_t202" filled="false" stroked="false">
            <v:textbox inset="0,0,0,0">
              <w:txbxContent>
                <w:p>
                  <w:pPr>
                    <w:spacing w:before="44"/>
                    <w:ind w:left="2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3,32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400513pt;margin-top:162.239502pt;width:35.4pt;height:14.2pt;mso-position-horizontal-relative:page;mso-position-vertical-relative:page;z-index:-1667368" type="#_x0000_t202" filled="false" stroked="false">
            <v:textbox inset="0,0,0,0">
              <w:txbxContent>
                <w:p>
                  <w:pPr>
                    <w:spacing w:before="44"/>
                    <w:ind w:left="38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799988pt;margin-top:162.239502pt;width:35.4pt;height:14.2pt;mso-position-horizontal-relative:page;mso-position-vertical-relative:page;z-index:-1667344" type="#_x0000_t202" filled="false" stroked="false">
            <v:textbox inset="0,0,0,0">
              <w:txbxContent>
                <w:p>
                  <w:pPr>
                    <w:spacing w:before="44"/>
                    <w:ind w:left="3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200012pt;margin-top:162.239502pt;width:35.4pt;height:14.2pt;mso-position-horizontal-relative:page;mso-position-vertical-relative:page;z-index:-1667320" type="#_x0000_t202" filled="false" stroked="false">
            <v:textbox inset="0,0,0,0">
              <w:txbxContent>
                <w:p>
                  <w:pPr>
                    <w:spacing w:before="44"/>
                    <w:ind w:left="3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600006pt;margin-top:162.239502pt;width:35.550pt;height:14.2pt;mso-position-horizontal-relative:page;mso-position-vertical-relative:page;z-index:-1667296" type="#_x0000_t202" filled="false" stroked="false">
            <v:textbox inset="0,0,0,0">
              <w:txbxContent>
                <w:p>
                  <w:pPr>
                    <w:spacing w:before="44"/>
                    <w:ind w:left="4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119995pt;margin-top:162.239502pt;width:35.4pt;height:14.2pt;mso-position-horizontal-relative:page;mso-position-vertical-relative:page;z-index:-1667272" type="#_x0000_t202" filled="false" stroked="false">
            <v:textbox inset="0,0,0,0">
              <w:txbxContent>
                <w:p>
                  <w:pPr>
                    <w:spacing w:before="44"/>
                    <w:ind w:left="4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020pt;margin-top:162.239502pt;width:35.550pt;height:14.2pt;mso-position-horizontal-relative:page;mso-position-vertical-relative:page;z-index:-1667248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039978pt;margin-top:162.239502pt;width:35.4pt;height:14.2pt;mso-position-horizontal-relative:page;mso-position-vertical-relative:page;z-index:-1667224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8.440002pt;margin-top:162.239502pt;width:35.4pt;height:14.2pt;mso-position-horizontal-relative:page;mso-position-vertical-relative:page;z-index:-1667200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3.840027pt;margin-top:162.239502pt;width:36.6pt;height:14.2pt;mso-position-horizontal-relative:page;mso-position-vertical-relative:page;z-index:-1667176" type="#_x0000_t202" filled="false" stroked="false">
            <v:textbox inset="0,0,0,0">
              <w:txbxContent>
                <w:p>
                  <w:pPr>
                    <w:spacing w:before="44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.839996pt;margin-top:176.399994pt;width:76.95pt;height:14.3pt;mso-position-horizontal-relative:page;mso-position-vertical-relative:page;z-index:-1667152" type="#_x0000_t202" filled="false" stroked="false">
            <v:textbox inset="0,0,0,0">
              <w:txbxContent>
                <w:p>
                  <w:pPr>
                    <w:spacing w:before="4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759995pt;margin-top:176.399994pt;width:35.4pt;height:14.3pt;mso-position-horizontal-relative:page;mso-position-vertical-relative:page;z-index:-1667128" type="#_x0000_t202" filled="false" stroked="false">
            <v:textbox inset="0,0,0,0">
              <w:txbxContent>
                <w:p>
                  <w:pPr>
                    <w:spacing w:before="46"/>
                    <w:ind w:left="29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3.160004pt;margin-top:176.399994pt;width:35.4pt;height:14.3pt;mso-position-horizontal-relative:page;mso-position-vertical-relative:page;z-index:-1667104" type="#_x0000_t202" filled="false" stroked="false">
            <v:textbox inset="0,0,0,0">
              <w:txbxContent>
                <w:p>
                  <w:pPr>
                    <w:spacing w:before="46"/>
                    <w:ind w:left="2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559998pt;margin-top:176.399994pt;width:35.550pt;height:14.3pt;mso-position-horizontal-relative:page;mso-position-vertical-relative:page;z-index:-1667080" type="#_x0000_t202" filled="false" stroked="false">
            <v:textbox inset="0,0,0,0">
              <w:txbxContent>
                <w:p>
                  <w:pPr>
                    <w:spacing w:before="46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079987pt;margin-top:176.399994pt;width:35.4pt;height:14.3pt;mso-position-horizontal-relative:page;mso-position-vertical-relative:page;z-index:-1667056" type="#_x0000_t202" filled="false" stroked="false">
            <v:textbox inset="0,0,0,0">
              <w:txbxContent>
                <w:p>
                  <w:pPr>
                    <w:spacing w:before="46"/>
                    <w:ind w:left="24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480011pt;margin-top:176.399994pt;width:35.4pt;height:14.3pt;mso-position-horizontal-relative:page;mso-position-vertical-relative:page;z-index:-1667032" type="#_x0000_t202" filled="false" stroked="false">
            <v:textbox inset="0,0,0,0">
              <w:txbxContent>
                <w:p>
                  <w:pPr>
                    <w:spacing w:before="46"/>
                    <w:ind w:left="2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880005pt;margin-top:176.399994pt;width:35.550pt;height:14.3pt;mso-position-horizontal-relative:page;mso-position-vertical-relative:page;z-index:-1667008" type="#_x0000_t202" filled="false" stroked="false">
            <v:textbox inset="0,0,0,0">
              <w:txbxContent>
                <w:p>
                  <w:pPr>
                    <w:spacing w:before="46"/>
                    <w:ind w:left="2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400513pt;margin-top:176.399994pt;width:35.4pt;height:14.3pt;mso-position-horizontal-relative:page;mso-position-vertical-relative:page;z-index:-1666984" type="#_x0000_t202" filled="false" stroked="false">
            <v:textbox inset="0,0,0,0">
              <w:txbxContent>
                <w:p>
                  <w:pPr>
                    <w:spacing w:before="46"/>
                    <w:ind w:left="3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18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799988pt;margin-top:176.399994pt;width:35.4pt;height:14.3pt;mso-position-horizontal-relative:page;mso-position-vertical-relative:page;z-index:-1666960" type="#_x0000_t202" filled="false" stroked="false">
            <v:textbox inset="0,0,0,0">
              <w:txbxContent>
                <w:p>
                  <w:pPr>
                    <w:spacing w:before="46"/>
                    <w:ind w:left="3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18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200012pt;margin-top:176.399994pt;width:35.4pt;height:14.3pt;mso-position-horizontal-relative:page;mso-position-vertical-relative:page;z-index:-1666936" type="#_x0000_t202" filled="false" stroked="false">
            <v:textbox inset="0,0,0,0">
              <w:txbxContent>
                <w:p>
                  <w:pPr>
                    <w:spacing w:before="46"/>
                    <w:ind w:left="4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600006pt;margin-top:176.399994pt;width:35.550pt;height:14.3pt;mso-position-horizontal-relative:page;mso-position-vertical-relative:page;z-index:-1666912" type="#_x0000_t202" filled="false" stroked="false">
            <v:textbox inset="0,0,0,0">
              <w:txbxContent>
                <w:p>
                  <w:pPr>
                    <w:spacing w:before="46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119995pt;margin-top:176.399994pt;width:35.4pt;height:14.3pt;mso-position-horizontal-relative:page;mso-position-vertical-relative:page;z-index:-1666888" type="#_x0000_t202" filled="false" stroked="false">
            <v:textbox inset="0,0,0,0">
              <w:txbxContent>
                <w:p>
                  <w:pPr>
                    <w:spacing w:before="46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020pt;margin-top:176.399994pt;width:35.550pt;height:14.3pt;mso-position-horizontal-relative:page;mso-position-vertical-relative:page;z-index:-1666864" type="#_x0000_t202" filled="false" stroked="false">
            <v:textbox inset="0,0,0,0">
              <w:txbxContent>
                <w:p>
                  <w:pPr>
                    <w:spacing w:before="46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039978pt;margin-top:176.399994pt;width:35.4pt;height:14.3pt;mso-position-horizontal-relative:page;mso-position-vertical-relative:page;z-index:-1666840" type="#_x0000_t202" filled="false" stroked="false">
            <v:textbox inset="0,0,0,0">
              <w:txbxContent>
                <w:p>
                  <w:pPr>
                    <w:spacing w:before="46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8.440002pt;margin-top:176.399994pt;width:35.4pt;height:14.3pt;mso-position-horizontal-relative:page;mso-position-vertical-relative:page;z-index:-1666816" type="#_x0000_t202" filled="false" stroked="false">
            <v:textbox inset="0,0,0,0">
              <w:txbxContent>
                <w:p>
                  <w:pPr>
                    <w:spacing w:before="46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3.840027pt;margin-top:176.399994pt;width:36.6pt;height:14.3pt;mso-position-horizontal-relative:page;mso-position-vertical-relative:page;z-index:-1666792" type="#_x0000_t202" filled="false" stroked="false">
            <v:textbox inset="0,0,0,0">
              <w:txbxContent>
                <w:p>
                  <w:pPr>
                    <w:spacing w:before="46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.839996pt;margin-top:190.679504pt;width:76.95pt;height:14.3pt;mso-position-horizontal-relative:page;mso-position-vertical-relative:page;z-index:-166676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759995pt;margin-top:190.679504pt;width:35.4pt;height:14.3pt;mso-position-horizontal-relative:page;mso-position-vertical-relative:page;z-index:-1666744" type="#_x0000_t202" filled="false" stroked="false">
            <v:textbox inset="0,0,0,0">
              <w:txbxContent>
                <w:p>
                  <w:pPr>
                    <w:spacing w:before="44"/>
                    <w:ind w:left="21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3.160004pt;margin-top:190.679504pt;width:35.4pt;height:14.3pt;mso-position-horizontal-relative:page;mso-position-vertical-relative:page;z-index:-1666720" type="#_x0000_t202" filled="false" stroked="false">
            <v:textbox inset="0,0,0,0">
              <w:txbxContent>
                <w:p>
                  <w:pPr>
                    <w:spacing w:before="44"/>
                    <w:ind w:left="1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559998pt;margin-top:190.679504pt;width:35.550pt;height:14.3pt;mso-position-horizontal-relative:page;mso-position-vertical-relative:page;z-index:-1666696" type="#_x0000_t202" filled="false" stroked="false">
            <v:textbox inset="0,0,0,0">
              <w:txbxContent>
                <w:p>
                  <w:pPr>
                    <w:spacing w:before="44"/>
                    <w:ind w:left="1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079987pt;margin-top:190.679504pt;width:35.4pt;height:14.3pt;mso-position-horizontal-relative:page;mso-position-vertical-relative:page;z-index:-1666672" type="#_x0000_t202" filled="false" stroked="false">
            <v:textbox inset="0,0,0,0">
              <w:txbxContent>
                <w:p>
                  <w:pPr>
                    <w:spacing w:before="44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480011pt;margin-top:190.679504pt;width:35.4pt;height:14.3pt;mso-position-horizontal-relative:page;mso-position-vertical-relative:page;z-index:-1666648" type="#_x0000_t202" filled="false" stroked="false">
            <v:textbox inset="0,0,0,0">
              <w:txbxContent>
                <w:p>
                  <w:pPr>
                    <w:spacing w:before="44"/>
                    <w:ind w:left="2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,414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880005pt;margin-top:190.679504pt;width:35.550pt;height:14.3pt;mso-position-horizontal-relative:page;mso-position-vertical-relative:page;z-index:-1666624" type="#_x0000_t202" filled="false" stroked="false">
            <v:textbox inset="0,0,0,0">
              <w:txbxContent>
                <w:p>
                  <w:pPr>
                    <w:spacing w:before="44"/>
                    <w:ind w:left="2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,4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400513pt;margin-top:190.679504pt;width:35.4pt;height:14.3pt;mso-position-horizontal-relative:page;mso-position-vertical-relative:page;z-index:-1666600" type="#_x0000_t202" filled="false" stroked="false">
            <v:textbox inset="0,0,0,0">
              <w:txbxContent>
                <w:p>
                  <w:pPr>
                    <w:spacing w:before="44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799988pt;margin-top:190.679504pt;width:35.4pt;height:14.3pt;mso-position-horizontal-relative:page;mso-position-vertical-relative:page;z-index:-1666576" type="#_x0000_t202" filled="false" stroked="false">
            <v:textbox inset="0,0,0,0">
              <w:txbxContent>
                <w:p>
                  <w:pPr>
                    <w:spacing w:before="44"/>
                    <w:ind w:left="2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200012pt;margin-top:190.679504pt;width:35.4pt;height:14.3pt;mso-position-horizontal-relative:page;mso-position-vertical-relative:page;z-index:-1666552" type="#_x0000_t202" filled="false" stroked="false">
            <v:textbox inset="0,0,0,0">
              <w:txbxContent>
                <w:p>
                  <w:pPr>
                    <w:spacing w:before="44"/>
                    <w:ind w:left="2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600006pt;margin-top:190.679504pt;width:35.550pt;height:14.3pt;mso-position-horizontal-relative:page;mso-position-vertical-relative:page;z-index:-1666528" type="#_x0000_t202" filled="false" stroked="false">
            <v:textbox inset="0,0,0,0">
              <w:txbxContent>
                <w:p>
                  <w:pPr>
                    <w:spacing w:before="44"/>
                    <w:ind w:left="4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119995pt;margin-top:190.679504pt;width:35.4pt;height:14.3pt;mso-position-horizontal-relative:page;mso-position-vertical-relative:page;z-index:-1666504" type="#_x0000_t202" filled="false" stroked="false">
            <v:textbox inset="0,0,0,0">
              <w:txbxContent>
                <w:p>
                  <w:pPr>
                    <w:spacing w:before="44"/>
                    <w:ind w:left="3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020pt;margin-top:190.679504pt;width:35.550pt;height:14.3pt;mso-position-horizontal-relative:page;mso-position-vertical-relative:page;z-index:-1666480" type="#_x0000_t202" filled="false" stroked="false">
            <v:textbox inset="0,0,0,0">
              <w:txbxContent>
                <w:p>
                  <w:pPr>
                    <w:spacing w:before="44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039978pt;margin-top:190.679504pt;width:35.4pt;height:14.3pt;mso-position-horizontal-relative:page;mso-position-vertical-relative:page;z-index:-1666456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8.440002pt;margin-top:190.679504pt;width:35.4pt;height:14.3pt;mso-position-horizontal-relative:page;mso-position-vertical-relative:page;z-index:-1666432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3.840027pt;margin-top:190.679504pt;width:36.6pt;height:14.3pt;mso-position-horizontal-relative:page;mso-position-vertical-relative:page;z-index:-1666408" type="#_x0000_t202" filled="false" stroked="false">
            <v:textbox inset="0,0,0,0">
              <w:txbxContent>
                <w:p>
                  <w:pPr>
                    <w:spacing w:before="44"/>
                    <w:ind w:left="4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.839996pt;margin-top:204.960007pt;width:76.95pt;height:14.3pt;mso-position-horizontal-relative:page;mso-position-vertical-relative:page;z-index:-166638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759995pt;margin-top:204.960007pt;width:35.4pt;height:14.3pt;mso-position-horizontal-relative:page;mso-position-vertical-relative:page;z-index:-1666360" type="#_x0000_t202" filled="false" stroked="false">
            <v:textbox inset="0,0,0,0">
              <w:txbxContent>
                <w:p>
                  <w:pPr>
                    <w:spacing w:before="44"/>
                    <w:ind w:left="2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3.160004pt;margin-top:204.960007pt;width:35.4pt;height:14.3pt;mso-position-horizontal-relative:page;mso-position-vertical-relative:page;z-index:-1666336" type="#_x0000_t202" filled="false" stroked="false">
            <v:textbox inset="0,0,0,0">
              <w:txbxContent>
                <w:p>
                  <w:pPr>
                    <w:spacing w:before="44"/>
                    <w:ind w:left="1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559998pt;margin-top:204.960007pt;width:35.550pt;height:14.3pt;mso-position-horizontal-relative:page;mso-position-vertical-relative:page;z-index:-1666312" type="#_x0000_t202" filled="false" stroked="false">
            <v:textbox inset="0,0,0,0">
              <w:txbxContent>
                <w:p>
                  <w:pPr>
                    <w:spacing w:before="44"/>
                    <w:ind w:left="1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079987pt;margin-top:204.960007pt;width:35.4pt;height:14.3pt;mso-position-horizontal-relative:page;mso-position-vertical-relative:page;z-index:-1666288" type="#_x0000_t202" filled="false" stroked="false">
            <v:textbox inset="0,0,0,0">
              <w:txbxContent>
                <w:p>
                  <w:pPr>
                    <w:spacing w:before="44"/>
                    <w:ind w:left="23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12,312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480011pt;margin-top:204.960007pt;width:35.4pt;height:14.3pt;mso-position-horizontal-relative:page;mso-position-vertical-relative:page;z-index:-1666264" type="#_x0000_t202" filled="false" stroked="false">
            <v:textbox inset="0,0,0,0">
              <w:txbxContent>
                <w:p>
                  <w:pPr>
                    <w:spacing w:before="44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880005pt;margin-top:204.960007pt;width:35.550pt;height:14.3pt;mso-position-horizontal-relative:page;mso-position-vertical-relative:page;z-index:-1666240" type="#_x0000_t202" filled="false" stroked="false">
            <v:textbox inset="0,0,0,0">
              <w:txbxContent>
                <w:p>
                  <w:pPr>
                    <w:spacing w:before="44"/>
                    <w:ind w:left="1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400513pt;margin-top:204.960007pt;width:35.4pt;height:14.3pt;mso-position-horizontal-relative:page;mso-position-vertical-relative:page;z-index:-1666216" type="#_x0000_t202" filled="false" stroked="false">
            <v:textbox inset="0,0,0,0">
              <w:txbxContent>
                <w:p>
                  <w:pPr>
                    <w:spacing w:before="44"/>
                    <w:ind w:left="29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799988pt;margin-top:204.960007pt;width:35.4pt;height:14.3pt;mso-position-horizontal-relative:page;mso-position-vertical-relative:page;z-index:-1666192" type="#_x0000_t202" filled="false" stroked="false">
            <v:textbox inset="0,0,0,0">
              <w:txbxContent>
                <w:p>
                  <w:pPr>
                    <w:spacing w:before="44"/>
                    <w:ind w:left="2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200012pt;margin-top:204.960007pt;width:35.4pt;height:14.3pt;mso-position-horizontal-relative:page;mso-position-vertical-relative:page;z-index:-1666168" type="#_x0000_t202" filled="false" stroked="false">
            <v:textbox inset="0,0,0,0">
              <w:txbxContent>
                <w:p>
                  <w:pPr>
                    <w:spacing w:before="44"/>
                    <w:ind w:left="3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1,32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600006pt;margin-top:204.960007pt;width:35.550pt;height:14.3pt;mso-position-horizontal-relative:page;mso-position-vertical-relative:page;z-index:-1666144" type="#_x0000_t202" filled="false" stroked="false">
            <v:textbox inset="0,0,0,0">
              <w:txbxContent>
                <w:p>
                  <w:pPr>
                    <w:spacing w:before="44"/>
                    <w:ind w:left="4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119995pt;margin-top:204.960007pt;width:35.4pt;height:14.3pt;mso-position-horizontal-relative:page;mso-position-vertical-relative:page;z-index:-1666120" type="#_x0000_t202" filled="false" stroked="false">
            <v:textbox inset="0,0,0,0">
              <w:txbxContent>
                <w:p>
                  <w:pPr>
                    <w:spacing w:before="44"/>
                    <w:ind w:left="4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020pt;margin-top:204.960007pt;width:35.550pt;height:14.3pt;mso-position-horizontal-relative:page;mso-position-vertical-relative:page;z-index:-1666096" type="#_x0000_t202" filled="false" stroked="false">
            <v:textbox inset="0,0,0,0">
              <w:txbxContent>
                <w:p>
                  <w:pPr>
                    <w:spacing w:before="44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039978pt;margin-top:204.960007pt;width:35.4pt;height:14.3pt;mso-position-horizontal-relative:page;mso-position-vertical-relative:page;z-index:-1666072" type="#_x0000_t202" filled="false" stroked="false">
            <v:textbox inset="0,0,0,0">
              <w:txbxContent>
                <w:p>
                  <w:pPr>
                    <w:spacing w:before="44"/>
                    <w:ind w:left="4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8.440002pt;margin-top:204.960007pt;width:35.4pt;height:14.3pt;mso-position-horizontal-relative:page;mso-position-vertical-relative:page;z-index:-1666048" type="#_x0000_t202" filled="false" stroked="false">
            <v:textbox inset="0,0,0,0">
              <w:txbxContent>
                <w:p>
                  <w:pPr>
                    <w:spacing w:before="44"/>
                    <w:ind w:left="4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3.840027pt;margin-top:204.960007pt;width:36.6pt;height:14.3pt;mso-position-horizontal-relative:page;mso-position-vertical-relative:page;z-index:-1666024" type="#_x0000_t202" filled="false" stroked="false">
            <v:textbox inset="0,0,0,0">
              <w:txbxContent>
                <w:p>
                  <w:pPr>
                    <w:spacing w:before="44"/>
                    <w:ind w:left="4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94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.839996pt;margin-top:219.240005pt;width:76.95pt;height:14.2pt;mso-position-horizontal-relative:page;mso-position-vertical-relative:page;z-index:-1666000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759995pt;margin-top:219.240005pt;width:35.4pt;height:14.2pt;mso-position-horizontal-relative:page;mso-position-vertical-relative:page;z-index:-1665976" type="#_x0000_t202" filled="false" stroked="false">
            <v:textbox inset="0,0,0,0">
              <w:txbxContent>
                <w:p>
                  <w:pPr>
                    <w:spacing w:before="44"/>
                    <w:ind w:left="3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3.160004pt;margin-top:219.240005pt;width:35.4pt;height:14.2pt;mso-position-horizontal-relative:page;mso-position-vertical-relative:page;z-index:-1665952" type="#_x0000_t202" filled="false" stroked="false">
            <v:textbox inset="0,0,0,0">
              <w:txbxContent>
                <w:p>
                  <w:pPr>
                    <w:spacing w:before="44"/>
                    <w:ind w:left="3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559998pt;margin-top:219.240005pt;width:35.550pt;height:14.2pt;mso-position-horizontal-relative:page;mso-position-vertical-relative:page;z-index:-1665928" type="#_x0000_t202" filled="false" stroked="false">
            <v:textbox inset="0,0,0,0">
              <w:txbxContent>
                <w:p>
                  <w:pPr>
                    <w:spacing w:before="44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079987pt;margin-top:219.240005pt;width:35.4pt;height:14.2pt;mso-position-horizontal-relative:page;mso-position-vertical-relative:page;z-index:-1665904" type="#_x0000_t202" filled="false" stroked="false">
            <v:textbox inset="0,0,0,0">
              <w:txbxContent>
                <w:p>
                  <w:pPr>
                    <w:spacing w:before="44"/>
                    <w:ind w:left="41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480011pt;margin-top:219.240005pt;width:35.4pt;height:14.2pt;mso-position-horizontal-relative:page;mso-position-vertical-relative:page;z-index:-1665880" type="#_x0000_t202" filled="false" stroked="false">
            <v:textbox inset="0,0,0,0">
              <w:txbxContent>
                <w:p>
                  <w:pPr>
                    <w:spacing w:before="44"/>
                    <w:ind w:left="41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880005pt;margin-top:219.240005pt;width:35.550pt;height:14.2pt;mso-position-horizontal-relative:page;mso-position-vertical-relative:page;z-index:-1665856" type="#_x0000_t202" filled="false" stroked="false">
            <v:textbox inset="0,0,0,0">
              <w:txbxContent>
                <w:p>
                  <w:pPr>
                    <w:spacing w:before="44"/>
                    <w:ind w:left="4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400513pt;margin-top:219.240005pt;width:35.4pt;height:14.2pt;mso-position-horizontal-relative:page;mso-position-vertical-relative:page;z-index:-1665832" type="#_x0000_t202" filled="false" stroked="false">
            <v:textbox inset="0,0,0,0">
              <w:txbxContent>
                <w:p>
                  <w:pPr>
                    <w:spacing w:before="44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799988pt;margin-top:219.240005pt;width:35.4pt;height:14.2pt;mso-position-horizontal-relative:page;mso-position-vertical-relative:page;z-index:-1665808" type="#_x0000_t202" filled="false" stroked="false">
            <v:textbox inset="0,0,0,0">
              <w:txbxContent>
                <w:p>
                  <w:pPr>
                    <w:spacing w:before="44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200012pt;margin-top:219.240005pt;width:35.4pt;height:14.2pt;mso-position-horizontal-relative:page;mso-position-vertical-relative:page;z-index:-1665784" type="#_x0000_t202" filled="false" stroked="false">
            <v:textbox inset="0,0,0,0">
              <w:txbxContent>
                <w:p>
                  <w:pPr>
                    <w:spacing w:before="44"/>
                    <w:ind w:left="4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600006pt;margin-top:219.240005pt;width:35.550pt;height:14.2pt;mso-position-horizontal-relative:page;mso-position-vertical-relative:page;z-index:-166576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119995pt;margin-top:219.240005pt;width:35.4pt;height:14.2pt;mso-position-horizontal-relative:page;mso-position-vertical-relative:page;z-index:-166573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020pt;margin-top:219.240005pt;width:35.550pt;height:14.2pt;mso-position-horizontal-relative:page;mso-position-vertical-relative:page;z-index:-166571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039978pt;margin-top:219.240005pt;width:35.4pt;height:14.2pt;mso-position-horizontal-relative:page;mso-position-vertical-relative:page;z-index:-166568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8.440002pt;margin-top:219.240005pt;width:35.4pt;height:14.2pt;mso-position-horizontal-relative:page;mso-position-vertical-relative:page;z-index:-166566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3.840027pt;margin-top:219.240005pt;width:36.6pt;height:14.2pt;mso-position-horizontal-relative:page;mso-position-vertical-relative:page;z-index:-1665640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.839996pt;margin-top:233.399994pt;width:76.95pt;height:13.2pt;mso-position-horizontal-relative:page;mso-position-vertical-relative:page;z-index:-1665616" type="#_x0000_t202" filled="false" stroked="false">
            <v:textbox inset="0,0,0,0">
              <w:txbxContent>
                <w:p>
                  <w:pPr>
                    <w:spacing w:before="24"/>
                    <w:ind w:left="7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759995pt;margin-top:233.399994pt;width:35.4pt;height:13.2pt;mso-position-horizontal-relative:page;mso-position-vertical-relative:page;z-index:-1665592" type="#_x0000_t202" filled="false" stroked="false">
            <v:textbox inset="0,0,0,0">
              <w:txbxContent>
                <w:p>
                  <w:pPr>
                    <w:spacing w:before="24"/>
                    <w:ind w:left="1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34,854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3.160004pt;margin-top:233.399994pt;width:35.4pt;height:13.2pt;mso-position-horizontal-relative:page;mso-position-vertical-relative:page;z-index:-1665568" type="#_x0000_t202" filled="false" stroked="false">
            <v:textbox inset="0,0,0,0">
              <w:txbxContent>
                <w:p>
                  <w:pPr>
                    <w:spacing w:before="24"/>
                    <w:ind w:left="1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35,068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559998pt;margin-top:233.399994pt;width:35.550pt;height:13.2pt;mso-position-horizontal-relative:page;mso-position-vertical-relative:page;z-index:-1665544" type="#_x0000_t202" filled="false" stroked="false">
            <v:textbox inset="0,0,0,0">
              <w:txbxContent>
                <w:p>
                  <w:pPr>
                    <w:spacing w:before="24"/>
                    <w:ind w:left="1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35,145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079987pt;margin-top:233.399994pt;width:35.4pt;height:13.2pt;mso-position-horizontal-relative:page;mso-position-vertical-relative:page;z-index:-1665520" type="#_x0000_t202" filled="false" stroked="false">
            <v:textbox inset="0,0,0,0">
              <w:txbxContent>
                <w:p>
                  <w:pPr>
                    <w:spacing w:before="24"/>
                    <w:ind w:left="2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31,153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480011pt;margin-top:233.399994pt;width:35.4pt;height:13.2pt;mso-position-horizontal-relative:page;mso-position-vertical-relative:page;z-index:-1665496" type="#_x0000_t202" filled="false" stroked="false">
            <v:textbox inset="0,0,0,0">
              <w:txbxContent>
                <w:p>
                  <w:pPr>
                    <w:spacing w:before="24"/>
                    <w:ind w:left="15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31,386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880005pt;margin-top:233.399994pt;width:35.550pt;height:13.2pt;mso-position-horizontal-relative:page;mso-position-vertical-relative:page;z-index:-1665472" type="#_x0000_t202" filled="false" stroked="false">
            <v:textbox inset="0,0,0,0">
              <w:txbxContent>
                <w:p>
                  <w:pPr>
                    <w:spacing w:before="24"/>
                    <w:ind w:left="2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31,331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400513pt;margin-top:233.399994pt;width:35.4pt;height:13.2pt;mso-position-horizontal-relative:page;mso-position-vertical-relative:page;z-index:-1665448" type="#_x0000_t202" filled="false" stroked="false">
            <v:textbox inset="0,0,0,0">
              <w:txbxContent>
                <w:p>
                  <w:pPr>
                    <w:spacing w:before="24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3,041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799988pt;margin-top:233.399994pt;width:35.4pt;height:13.2pt;mso-position-horizontal-relative:page;mso-position-vertical-relative:page;z-index:-1665424" type="#_x0000_t202" filled="false" stroked="false">
            <v:textbox inset="0,0,0,0">
              <w:txbxContent>
                <w:p>
                  <w:pPr>
                    <w:spacing w:before="24"/>
                    <w:ind w:left="2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3,030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200012pt;margin-top:233.399994pt;width:35.4pt;height:13.2pt;mso-position-horizontal-relative:page;mso-position-vertical-relative:page;z-index:-1665400" type="#_x0000_t202" filled="false" stroked="false">
            <v:textbox inset="0,0,0,0">
              <w:txbxContent>
                <w:p>
                  <w:pPr>
                    <w:spacing w:before="24"/>
                    <w:ind w:left="30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3,113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600006pt;margin-top:233.399994pt;width:35.550pt;height:13.2pt;mso-position-horizontal-relative:page;mso-position-vertical-relative:page;z-index:-1665376" type="#_x0000_t202" filled="false" stroked="false">
            <v:textbox inset="0,0,0,0">
              <w:txbxContent>
                <w:p>
                  <w:pPr>
                    <w:spacing w:before="24"/>
                    <w:ind w:left="3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119995pt;margin-top:233.399994pt;width:35.4pt;height:13.2pt;mso-position-horizontal-relative:page;mso-position-vertical-relative:page;z-index:-1665352" type="#_x0000_t202" filled="false" stroked="false">
            <v:textbox inset="0,0,0,0">
              <w:txbxContent>
                <w:p>
                  <w:pPr>
                    <w:spacing w:before="24"/>
                    <w:ind w:left="3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524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020pt;margin-top:233.399994pt;width:35.550pt;height:13.2pt;mso-position-horizontal-relative:page;mso-position-vertical-relative:page;z-index:-1665328" type="#_x0000_t202" filled="false" stroked="false">
            <v:textbox inset="0,0,0,0">
              <w:txbxContent>
                <w:p>
                  <w:pPr>
                    <w:spacing w:before="24"/>
                    <w:ind w:left="3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039978pt;margin-top:233.399994pt;width:35.4pt;height:13.2pt;mso-position-horizontal-relative:page;mso-position-vertical-relative:page;z-index:-1665304" type="#_x0000_t202" filled="false" stroked="false">
            <v:textbox inset="0,0,0,0">
              <w:txbxContent>
                <w:p>
                  <w:pPr>
                    <w:spacing w:before="24"/>
                    <w:ind w:left="3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8.440002pt;margin-top:233.399994pt;width:35.4pt;height:13.2pt;mso-position-horizontal-relative:page;mso-position-vertical-relative:page;z-index:-1665280" type="#_x0000_t202" filled="false" stroked="false">
            <v:textbox inset="0,0,0,0">
              <w:txbxContent>
                <w:p>
                  <w:pPr>
                    <w:spacing w:before="24"/>
                    <w:ind w:left="3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3.840027pt;margin-top:233.399994pt;width:36.6pt;height:13.2pt;mso-position-horizontal-relative:page;mso-position-vertical-relative:page;z-index:-1665256" type="#_x0000_t202" filled="false" stroked="false">
            <v:textbox inset="0,0,0,0">
              <w:txbxContent>
                <w:p>
                  <w:pPr>
                    <w:spacing w:before="24"/>
                    <w:ind w:left="4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18.720001pt;margin-top:198.057297pt;width:4pt;height:10.050pt;mso-position-horizontal-relative:page;mso-position-vertical-relative:page;z-index:-1665232" type="#_x0000_t202" filled="false" stroked="false">
            <v:textbox inset="0,0,0,0">
              <w:txbxContent>
                <w:p>
                  <w:pPr>
                    <w:spacing w:line="184" w:lineRule="exact"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515F70"/>
                      <w:sz w:val="16"/>
                    </w:rPr>
                    <w:t>.</w:t>
                  </w:r>
                  <w:r>
                    <w:rPr>
                      <w:rFonts w:ascii="Calibri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3.839996pt;margin-top:217.873215pt;width:445.95pt;height:26.5pt;mso-position-horizontal-relative:page;mso-position-vertical-relative:page;z-index:-1665208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29" w:right="0" w:hanging="1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EMPRESAS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AUTORIZADAS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 PARA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EL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1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USO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4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DEL DISTINTIVO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 “HECHO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1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z w:val="22"/>
                      <w:szCs w:val="22"/>
                    </w:rPr>
                    <w:t>EN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 BCS”</w:t>
                  </w:r>
                  <w:r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r>
                </w:p>
                <w:p>
                  <w:pPr>
                    <w:spacing w:line="286" w:lineRule="exact" w:before="0"/>
                    <w:ind w:left="29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SEGÚN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TIPO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ACTIVIDAD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ECONÓMICA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EN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 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080002pt;margin-top:361.996643pt;width:468.15pt;height:59.6pt;mso-position-horizontal-relative:page;mso-position-vertical-relative:page;z-index:-1665184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Turismo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(SETUE),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Subsecretaría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b w:val="0"/>
                      <w:color w:val="394049"/>
                      <w:spacing w:val="-1"/>
                    </w:rPr>
                    <w:t> Económico.</w:t>
                  </w:r>
                  <w:r>
                    <w:rPr/>
                  </w:r>
                </w:p>
                <w:p>
                  <w:pPr>
                    <w:pStyle w:val="BodyText"/>
                    <w:spacing w:line="232" w:lineRule="auto" w:before="1"/>
                    <w:ind w:right="17" w:hanging="1"/>
                    <w:jc w:val="both"/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datos</w:t>
                  </w:r>
                  <w:r>
                    <w:rPr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son</w:t>
                  </w:r>
                  <w:r>
                    <w:rPr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acumulados</w:t>
                  </w:r>
                  <w:r>
                    <w:rPr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período</w:t>
                  </w:r>
                  <w:r>
                    <w:rPr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enero</w:t>
                  </w:r>
                  <w:r>
                    <w:rPr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2020</w:t>
                  </w:r>
                  <w:r>
                    <w:rPr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2023.</w:t>
                  </w:r>
                  <w:r>
                    <w:rPr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“Hecho</w:t>
                  </w:r>
                  <w:r>
                    <w:rPr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BCS”</w:t>
                  </w:r>
                  <w:r>
                    <w:rPr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un</w:t>
                  </w:r>
                  <w:r>
                    <w:rPr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distintivo</w:t>
                  </w:r>
                  <w:r>
                    <w:rPr>
                      <w:b w:val="0"/>
                      <w:bCs w:val="0"/>
                      <w:color w:val="394049"/>
                      <w:spacing w:val="4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registrado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por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Gobierno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Estado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para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su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uso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productos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empresas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sudcalifornianas,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promueve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orgullo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  <w:spacing w:val="9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identidad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través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bienes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producidos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entidad.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Su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objetivo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desarrollo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mercado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interno,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través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6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posicionamiento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productos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sudcalifornianos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mercado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local,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nacional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internacional,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identificando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aquellos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productos</w:t>
                  </w:r>
                  <w:r>
                    <w:rPr>
                      <w:b w:val="0"/>
                      <w:bCs w:val="0"/>
                      <w:color w:val="394049"/>
                      <w:spacing w:val="14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alta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calidad,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impliquen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para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sus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empresas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la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mejora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constante,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mayor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competitividad</w:t>
                  </w:r>
                  <w:r>
                    <w:rPr>
                      <w:b w:val="0"/>
                      <w:bCs w:val="0"/>
                      <w:color w:val="394049"/>
                    </w:rPr>
                    <w:t> y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la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creación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empleos.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32.0500pt;height:17pt;mso-position-horizontal-relative:page;mso-position-vertical-relative:page;z-index:-166516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244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249.960007pt;width:101.9pt;height:27.15pt;mso-position-horizontal-relative:page;mso-position-vertical-relative:page;z-index:-1665136" type="#_x0000_t202" filled="false" stroked="false">
            <v:textbox inset="0,0,0,0">
              <w:txbxContent>
                <w:p>
                  <w:pPr>
                    <w:spacing w:before="124"/>
                    <w:ind w:left="50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249.960007pt;width:60pt;height:27.15pt;mso-position-horizontal-relative:page;mso-position-vertical-relative:page;z-index:-1665112" type="#_x0000_t202" filled="false" stroked="false">
            <v:textbox inset="0,0,0,0">
              <w:txbxContent>
                <w:p>
                  <w:pPr>
                    <w:spacing w:before="124"/>
                    <w:ind w:left="31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249.960007pt;width:85.1pt;height:27.15pt;mso-position-horizontal-relative:page;mso-position-vertical-relative:page;z-index:-1665088" type="#_x0000_t202" filled="false" stroked="false">
            <v:textbox inset="0,0,0,0">
              <w:txbxContent>
                <w:p>
                  <w:pPr>
                    <w:spacing w:line="220" w:lineRule="exact" w:before="37"/>
                    <w:ind w:left="208" w:right="48" w:hanging="22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AGRICULTURA</w:t>
                  </w:r>
                  <w:r>
                    <w:rPr>
                      <w:rFonts w:ascii="Montserrat" w:hAns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Y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GANADERÍA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079987pt;margin-top:249.960007pt;width:85.1pt;height:27.15pt;mso-position-horizontal-relative:page;mso-position-vertical-relative:page;z-index:-1665064" type="#_x0000_t202" filled="false" stroked="false">
            <v:textbox inset="0,0,0,0">
              <w:txbxContent>
                <w:p>
                  <w:pPr>
                    <w:spacing w:line="220" w:lineRule="exact" w:before="37"/>
                    <w:ind w:left="143" w:right="0" w:firstLine="324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PESCA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Y</w:t>
                  </w:r>
                  <w:r>
                    <w:rPr>
                      <w:rFonts w:asci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ACUACULTURA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249.960007pt;width:70.8pt;height:27.15pt;mso-position-horizontal-relative:page;mso-position-vertical-relative:page;z-index:-1665040" type="#_x0000_t202" filled="false" stroked="false">
            <v:textbox inset="0,0,0,0">
              <w:txbxContent>
                <w:p>
                  <w:pPr>
                    <w:spacing w:before="124"/>
                    <w:ind w:left="20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INDUSTRIA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.960022pt;margin-top:249.960007pt;width:64.95pt;height:27.15pt;mso-position-horizontal-relative:page;mso-position-vertical-relative:page;z-index:-1665016" type="#_x0000_t202" filled="false" stroked="false">
            <v:textbox inset="0,0,0,0">
              <w:txbxContent>
                <w:p>
                  <w:pPr>
                    <w:spacing w:before="124"/>
                    <w:ind w:left="15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SERVICIOS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277.079498pt;width:101.9pt;height:14.2pt;mso-position-horizontal-relative:page;mso-position-vertical-relative:page;z-index:-1664992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277.079498pt;width:60pt;height:14.2pt;mso-position-horizontal-relative:page;mso-position-vertical-relative:page;z-index:-1664968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277.079498pt;width:85.1pt;height:14.2pt;mso-position-horizontal-relative:page;mso-position-vertical-relative:page;z-index:-1664944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079987pt;margin-top:277.079498pt;width:85.1pt;height:14.2pt;mso-position-horizontal-relative:page;mso-position-vertical-relative:page;z-index:-1664920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277.079498pt;width:70.8pt;height:14.2pt;mso-position-horizontal-relative:page;mso-position-vertical-relative:page;z-index:-1664896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.960022pt;margin-top:277.079498pt;width:64.95pt;height:14.2pt;mso-position-horizontal-relative:page;mso-position-vertical-relative:page;z-index:-1664872" type="#_x0000_t202" filled="false" stroked="false">
            <v:textbox inset="0,0,0,0">
              <w:txbxContent>
                <w:p>
                  <w:pPr>
                    <w:spacing w:before="44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291.239990pt;width:101.9pt;height:14.2pt;mso-position-horizontal-relative:page;mso-position-vertical-relative:page;z-index:-1664848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291.239990pt;width:60pt;height:14.2pt;mso-position-horizontal-relative:page;mso-position-vertical-relative:page;z-index:-1664824" type="#_x0000_t202" filled="false" stroked="false">
            <v:textbox inset="0,0,0,0">
              <w:txbxContent>
                <w:p>
                  <w:pPr>
                    <w:spacing w:before="44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291.239990pt;width:85.1pt;height:14.2pt;mso-position-horizontal-relative:page;mso-position-vertical-relative:page;z-index:-1664800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079987pt;margin-top:291.239990pt;width:85.1pt;height:14.2pt;mso-position-horizontal-relative:page;mso-position-vertical-relative:page;z-index:-1664776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291.239990pt;width:70.8pt;height:14.2pt;mso-position-horizontal-relative:page;mso-position-vertical-relative:page;z-index:-1664752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.960022pt;margin-top:291.239990pt;width:64.95pt;height:14.2pt;mso-position-horizontal-relative:page;mso-position-vertical-relative:page;z-index:-1664728" type="#_x0000_t202" filled="false" stroked="false">
            <v:textbox inset="0,0,0,0">
              <w:txbxContent>
                <w:p>
                  <w:pPr>
                    <w:spacing w:before="44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305.399994pt;width:101.9pt;height:14.2pt;mso-position-horizontal-relative:page;mso-position-vertical-relative:page;z-index:-1664704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305.399994pt;width:60pt;height:14.2pt;mso-position-horizontal-relative:page;mso-position-vertical-relative:page;z-index:-1664680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305.399994pt;width:85.1pt;height:14.2pt;mso-position-horizontal-relative:page;mso-position-vertical-relative:page;z-index:-1664656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079987pt;margin-top:305.399994pt;width:85.1pt;height:14.2pt;mso-position-horizontal-relative:page;mso-position-vertical-relative:page;z-index:-1664632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305.399994pt;width:70.8pt;height:14.2pt;mso-position-horizontal-relative:page;mso-position-vertical-relative:page;z-index:-1664608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.960022pt;margin-top:305.399994pt;width:64.95pt;height:14.2pt;mso-position-horizontal-relative:page;mso-position-vertical-relative:page;z-index:-1664584" type="#_x0000_t202" filled="false" stroked="false">
            <v:textbox inset="0,0,0,0">
              <w:txbxContent>
                <w:p>
                  <w:pPr>
                    <w:spacing w:before="44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319.559509pt;width:101.9pt;height:14.2pt;mso-position-horizontal-relative:page;mso-position-vertical-relative:page;z-index:-1664560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319.559509pt;width:60pt;height:14.2pt;mso-position-horizontal-relative:page;mso-position-vertical-relative:page;z-index:-1664536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319.559509pt;width:85.1pt;height:14.2pt;mso-position-horizontal-relative:page;mso-position-vertical-relative:page;z-index:-1664512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079987pt;margin-top:319.559509pt;width:85.1pt;height:14.2pt;mso-position-horizontal-relative:page;mso-position-vertical-relative:page;z-index:-1664488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319.559509pt;width:70.8pt;height:14.2pt;mso-position-horizontal-relative:page;mso-position-vertical-relative:page;z-index:-1664464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.960022pt;margin-top:319.559509pt;width:64.95pt;height:14.2pt;mso-position-horizontal-relative:page;mso-position-vertical-relative:page;z-index:-1664440" type="#_x0000_t202" filled="false" stroked="false">
            <v:textbox inset="0,0,0,0">
              <w:txbxContent>
                <w:p>
                  <w:pPr>
                    <w:spacing w:before="44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333.720001pt;width:101.9pt;height:14.2pt;mso-position-horizontal-relative:page;mso-position-vertical-relative:page;z-index:-1664416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333.720001pt;width:60pt;height:14.2pt;mso-position-horizontal-relative:page;mso-position-vertical-relative:page;z-index:-1664392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333.720001pt;width:85.1pt;height:14.2pt;mso-position-horizontal-relative:page;mso-position-vertical-relative:page;z-index:-1664368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079987pt;margin-top:333.720001pt;width:85.1pt;height:14.2pt;mso-position-horizontal-relative:page;mso-position-vertical-relative:page;z-index:-1664344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333.720001pt;width:70.8pt;height:14.2pt;mso-position-horizontal-relative:page;mso-position-vertical-relative:page;z-index:-1664320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.960022pt;margin-top:333.720001pt;width:64.95pt;height:14.2pt;mso-position-horizontal-relative:page;mso-position-vertical-relative:page;z-index:-1664296" type="#_x0000_t202" filled="false" stroked="false">
            <v:textbox inset="0,0,0,0">
              <w:txbxContent>
                <w:p>
                  <w:pPr>
                    <w:spacing w:before="44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347.880005pt;width:101.9pt;height:13.1pt;mso-position-horizontal-relative:page;mso-position-vertical-relative:page;z-index:-1664272" type="#_x0000_t202" filled="false" stroked="false">
            <v:textbox inset="0,0,0,0">
              <w:txbxContent>
                <w:p>
                  <w:pPr>
                    <w:spacing w:before="21"/>
                    <w:ind w:left="123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347.880005pt;width:60pt;height:13.1pt;mso-position-horizontal-relative:page;mso-position-vertical-relative:page;z-index:-1664248" type="#_x0000_t202" filled="false" stroked="false">
            <v:textbox inset="0,0,0,0">
              <w:txbxContent>
                <w:p>
                  <w:pPr>
                    <w:spacing w:before="21"/>
                    <w:ind w:left="0" w:right="7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347.880005pt;width:85.1pt;height:13.1pt;mso-position-horizontal-relative:page;mso-position-vertical-relative:page;z-index:-1664224" type="#_x0000_t202" filled="false" stroked="false">
            <v:textbox inset="0,0,0,0">
              <w:txbxContent>
                <w:p>
                  <w:pPr>
                    <w:spacing w:before="21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079987pt;margin-top:347.880005pt;width:85.1pt;height:13.1pt;mso-position-horizontal-relative:page;mso-position-vertical-relative:page;z-index:-1664200" type="#_x0000_t202" filled="false" stroked="false">
            <v:textbox inset="0,0,0,0">
              <w:txbxContent>
                <w:p>
                  <w:pPr>
                    <w:spacing w:before="21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347.880005pt;width:70.8pt;height:13.1pt;mso-position-horizontal-relative:page;mso-position-vertical-relative:page;z-index:-1664176" type="#_x0000_t202" filled="false" stroked="false">
            <v:textbox inset="0,0,0,0">
              <w:txbxContent>
                <w:p>
                  <w:pPr>
                    <w:spacing w:before="21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.960022pt;margin-top:347.880005pt;width:64.95pt;height:13.1pt;mso-position-horizontal-relative:page;mso-position-vertical-relative:page;z-index:-1664152" type="#_x0000_t202" filled="false" stroked="false">
            <v:textbox inset="0,0,0,0">
              <w:txbxContent>
                <w:p>
                  <w:pPr>
                    <w:spacing w:before="21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66412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79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385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MERCADO</w:t>
                  </w:r>
                  <w:r>
                    <w:rPr>
                      <w:rFonts w:ascii="Montserrat"/>
                      <w:b/>
                      <w:color w:val="BE9655"/>
                      <w:spacing w:val="-21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INTERNO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9.679993pt;margin-top:110.833206pt;width:539.65pt;height:26.4pt;mso-position-horizontal-relative:page;mso-position-vertical-relative:page;z-index:-1664104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20" w:right="0" w:firstLine="883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EMPRESAS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AUTORIZADAS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 PARA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EL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1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USO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4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DEL DISTINTIVO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 “HECHO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1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z w:val="22"/>
                      <w:szCs w:val="22"/>
                    </w:rPr>
                    <w:t>EN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 BCS”</w:t>
                  </w:r>
                  <w:r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r>
                </w:p>
                <w:p>
                  <w:pPr>
                    <w:spacing w:line="285" w:lineRule="exact" w:before="0"/>
                    <w:ind w:left="20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SEGÚN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TIPO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ACTIVIDAD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ECONÓMICA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EN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519989pt;margin-top:310.975494pt;width:63.8pt;height:10.050pt;mso-position-horizontal-relative:page;mso-position-vertical-relative:page;z-index:-1664080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795807pt;margin-top:443.116638pt;width:340.55pt;height:99.55pt;mso-position-horizontal-relative:page;mso-position-vertical-relative:page;z-index:-1664056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Turismo</w:t>
                  </w:r>
                  <w:r>
                    <w:rPr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(SETUE),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Subsecretaría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Economía,</w:t>
                  </w:r>
                  <w:r>
                    <w:rPr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Dirección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both"/>
                  </w:pP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Desarrollo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Económico.</w:t>
                  </w:r>
                  <w:r>
                    <w:rPr/>
                  </w:r>
                </w:p>
                <w:p>
                  <w:pPr>
                    <w:pStyle w:val="BodyText"/>
                    <w:spacing w:line="231" w:lineRule="auto" w:before="2"/>
                    <w:ind w:right="17"/>
                    <w:jc w:val="both"/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2021-</w:t>
                  </w:r>
                  <w:r>
                    <w:rPr>
                      <w:b w:val="0"/>
                      <w:bCs w:val="0"/>
                      <w:color w:val="394049"/>
                      <w:spacing w:val="4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2022,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“Hecho</w:t>
                  </w:r>
                  <w:r>
                    <w:rPr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BCS”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un</w:t>
                  </w:r>
                  <w:r>
                    <w:rPr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distintivo</w:t>
                  </w:r>
                  <w:r>
                    <w:rPr>
                      <w:b w:val="0"/>
                      <w:bCs w:val="0"/>
                      <w:color w:val="394049"/>
                      <w:spacing w:val="5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registrado</w:t>
                  </w:r>
                  <w:r>
                    <w:rPr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por</w:t>
                  </w:r>
                  <w:r>
                    <w:rPr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Gobierno</w:t>
                  </w:r>
                  <w:r>
                    <w:rPr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Estado</w:t>
                  </w:r>
                  <w:r>
                    <w:rPr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para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su</w:t>
                  </w:r>
                  <w:r>
                    <w:rPr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uso</w:t>
                  </w:r>
                  <w:r>
                    <w:rPr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productos</w:t>
                  </w:r>
                  <w:r>
                    <w:rPr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empresas</w:t>
                  </w:r>
                  <w:r>
                    <w:rPr>
                      <w:b w:val="0"/>
                      <w:bCs w:val="0"/>
                      <w:color w:val="394049"/>
                      <w:spacing w:val="3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sudcalifornianas,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promueve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orgullo</w:t>
                  </w:r>
                  <w:r>
                    <w:rPr>
                      <w:b w:val="0"/>
                      <w:bCs w:val="0"/>
                      <w:color w:val="394049"/>
                    </w:rPr>
                    <w:t> de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identidad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través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bienes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producidos</w:t>
                  </w:r>
                  <w:r>
                    <w:rPr>
                      <w:b w:val="0"/>
                      <w:bCs w:val="0"/>
                      <w:color w:val="394049"/>
                    </w:rPr>
                    <w:t> en</w:t>
                  </w:r>
                  <w:r>
                    <w:rPr>
                      <w:b w:val="0"/>
                      <w:bCs w:val="0"/>
                      <w:color w:val="394049"/>
                      <w:spacing w:val="8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entidad.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Su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objetivo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del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mercado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interno,</w:t>
                  </w:r>
                  <w:r>
                    <w:rPr>
                      <w:b w:val="0"/>
                      <w:bCs w:val="0"/>
                      <w:color w:val="394049"/>
                    </w:rPr>
                    <w:t> a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través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posicionamiento de</w:t>
                  </w:r>
                  <w:r>
                    <w:rPr>
                      <w:b w:val="0"/>
                      <w:bCs w:val="0"/>
                      <w:color w:val="394049"/>
                      <w:spacing w:val="5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productos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sudcalifornianos</w:t>
                  </w:r>
                  <w:r>
                    <w:rPr>
                      <w:b w:val="0"/>
                      <w:bCs w:val="0"/>
                      <w:color w:val="394049"/>
                      <w:spacing w:val="3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3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mercado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local,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nacional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internacional,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identificando</w:t>
                  </w:r>
                  <w:r>
                    <w:rPr>
                      <w:b w:val="0"/>
                      <w:bCs w:val="0"/>
                      <w:color w:val="394049"/>
                      <w:spacing w:val="10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aquellos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productos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alta</w:t>
                  </w:r>
                  <w:r>
                    <w:rPr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calidad,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impliquen</w:t>
                  </w:r>
                  <w:r>
                    <w:rPr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para</w:t>
                  </w:r>
                  <w:r>
                    <w:rPr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sus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empresas</w:t>
                  </w:r>
                  <w:r>
                    <w:rPr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mejora</w:t>
                  </w:r>
                  <w:r>
                    <w:rPr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constante,</w:t>
                  </w:r>
                  <w:r>
                    <w:rPr>
                      <w:b w:val="0"/>
                      <w:bCs w:val="0"/>
                      <w:color w:val="394049"/>
                      <w:spacing w:val="4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mayor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competitividad</w:t>
                  </w:r>
                  <w:r>
                    <w:rPr>
                      <w:b w:val="0"/>
                      <w:bCs w:val="0"/>
                      <w:color w:val="394049"/>
                    </w:rPr>
                    <w:t> y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la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creación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empleos.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3.080017pt;margin-top:574.248596pt;width:30.65pt;height:17pt;mso-position-horizontal-relative:page;mso-position-vertical-relative:page;z-index:-166403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245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479996pt;margin-top:321.72049pt;width:84pt;height:36.6pt;mso-position-horizontal-relative:page;mso-position-vertical-relative:page;z-index:-1664008" type="#_x0000_t202" filled="false" stroked="false">
            <v:textbox inset="0,0,0,0">
              <w:txbxContent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35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480988pt;margin-top:321.72049pt;width:127.6pt;height:22.45pt;mso-position-horizontal-relative:page;mso-position-vertical-relative:page;z-index:-1663984" type="#_x0000_t202" filled="false" stroked="false">
            <v:textbox inset="0,0,0,0">
              <w:txbxContent>
                <w:p>
                  <w:pPr>
                    <w:spacing w:before="76"/>
                    <w:ind w:left="7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INDUSTRIA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321.72049pt;width:128.65pt;height:22.45pt;mso-position-horizontal-relative:page;mso-position-vertical-relative:page;z-index:-1663960" type="#_x0000_t202" filled="false" stroked="false">
            <v:textbox inset="0,0,0,0">
              <w:txbxContent>
                <w:p>
                  <w:pPr>
                    <w:spacing w:before="76"/>
                    <w:ind w:left="78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SERVICIOS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480988pt;margin-top:344.160004pt;width:63.85pt;height:14.2pt;mso-position-horizontal-relative:page;mso-position-vertical-relative:page;z-index:-1663936" type="#_x0000_t202" filled="false" stroked="false">
            <v:textbox inset="0,0,0,0">
              <w:txbxContent>
                <w:p>
                  <w:pPr>
                    <w:spacing w:before="6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320007pt;margin-top:344.160004pt;width:63.75pt;height:14.2pt;mso-position-horizontal-relative:page;mso-position-vertical-relative:page;z-index:-1663912" type="#_x0000_t202" filled="false" stroked="false">
            <v:textbox inset="0,0,0,0">
              <w:txbxContent>
                <w:p>
                  <w:pPr>
                    <w:spacing w:before="6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344.160004pt;width:63.85pt;height:14.2pt;mso-position-horizontal-relative:page;mso-position-vertical-relative:page;z-index:-1663888" type="#_x0000_t202" filled="false" stroked="false">
            <v:textbox inset="0,0,0,0">
              <w:txbxContent>
                <w:p>
                  <w:pPr>
                    <w:spacing w:before="6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880005pt;margin-top:344.160004pt;width:64.8pt;height:14.2pt;mso-position-horizontal-relative:page;mso-position-vertical-relative:page;z-index:-1663864" type="#_x0000_t202" filled="false" stroked="false">
            <v:textbox inset="0,0,0,0">
              <w:txbxContent>
                <w:p>
                  <w:pPr>
                    <w:spacing w:before="6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479996pt;margin-top:358.320007pt;width:84pt;height:14.2pt;mso-position-horizontal-relative:page;mso-position-vertical-relative:page;z-index:-1663840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480988pt;margin-top:358.320007pt;width:63.85pt;height:14.2pt;mso-position-horizontal-relative:page;mso-position-vertical-relative:page;z-index:-1663816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320007pt;margin-top:358.320007pt;width:63.75pt;height:14.2pt;mso-position-horizontal-relative:page;mso-position-vertical-relative:page;z-index:-1663792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358.320007pt;width:63.85pt;height:14.2pt;mso-position-horizontal-relative:page;mso-position-vertical-relative:page;z-index:-1663768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880005pt;margin-top:358.320007pt;width:64.8pt;height:14.2pt;mso-position-horizontal-relative:page;mso-position-vertical-relative:page;z-index:-1663744" type="#_x0000_t202" filled="false" stroked="false">
            <v:textbox inset="0,0,0,0">
              <w:txbxContent>
                <w:p>
                  <w:pPr>
                    <w:spacing w:before="4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479996pt;margin-top:372.479492pt;width:84pt;height:14.2pt;mso-position-horizontal-relative:page;mso-position-vertical-relative:page;z-index:-1663720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480988pt;margin-top:372.479492pt;width:63.85pt;height:14.2pt;mso-position-horizontal-relative:page;mso-position-vertical-relative:page;z-index:-1663696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320007pt;margin-top:372.479492pt;width:63.75pt;height:14.2pt;mso-position-horizontal-relative:page;mso-position-vertical-relative:page;z-index:-1663672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372.479492pt;width:63.85pt;height:14.2pt;mso-position-horizontal-relative:page;mso-position-vertical-relative:page;z-index:-1663648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880005pt;margin-top:372.479492pt;width:64.8pt;height:14.2pt;mso-position-horizontal-relative:page;mso-position-vertical-relative:page;z-index:-1663624" type="#_x0000_t202" filled="false" stroked="false">
            <v:textbox inset="0,0,0,0">
              <w:txbxContent>
                <w:p>
                  <w:pPr>
                    <w:spacing w:before="4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479996pt;margin-top:386.640015pt;width:84pt;height:14.2pt;mso-position-horizontal-relative:page;mso-position-vertical-relative:page;z-index:-1663600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480988pt;margin-top:386.640015pt;width:63.85pt;height:14.2pt;mso-position-horizontal-relative:page;mso-position-vertical-relative:page;z-index:-1663576" type="#_x0000_t202" filled="false" stroked="false">
            <v:textbox inset="0,0,0,0">
              <w:txbxContent>
                <w:p>
                  <w:pPr>
                    <w:spacing w:before="42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320007pt;margin-top:386.640015pt;width:63.75pt;height:14.2pt;mso-position-horizontal-relative:page;mso-position-vertical-relative:page;z-index:-1663552" type="#_x0000_t202" filled="false" stroked="false">
            <v:textbox inset="0,0,0,0">
              <w:txbxContent>
                <w:p>
                  <w:pPr>
                    <w:spacing w:before="42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386.640015pt;width:63.85pt;height:14.2pt;mso-position-horizontal-relative:page;mso-position-vertical-relative:page;z-index:-1663528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880005pt;margin-top:386.640015pt;width:64.8pt;height:14.2pt;mso-position-horizontal-relative:page;mso-position-vertical-relative:page;z-index:-1663504" type="#_x0000_t202" filled="false" stroked="false">
            <v:textbox inset="0,0,0,0">
              <w:txbxContent>
                <w:p>
                  <w:pPr>
                    <w:spacing w:before="42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479996pt;margin-top:400.799988pt;width:84pt;height:14.2pt;mso-position-horizontal-relative:page;mso-position-vertical-relative:page;z-index:-1663480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480988pt;margin-top:400.799988pt;width:63.85pt;height:14.2pt;mso-position-horizontal-relative:page;mso-position-vertical-relative:page;z-index:-1663456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320007pt;margin-top:400.799988pt;width:63.75pt;height:14.2pt;mso-position-horizontal-relative:page;mso-position-vertical-relative:page;z-index:-1663432" type="#_x0000_t202" filled="false" stroked="false">
            <v:textbox inset="0,0,0,0">
              <w:txbxContent>
                <w:p>
                  <w:pPr>
                    <w:spacing w:before="42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400.799988pt;width:63.85pt;height:14.2pt;mso-position-horizontal-relative:page;mso-position-vertical-relative:page;z-index:-1663408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880005pt;margin-top:400.799988pt;width:64.8pt;height:14.2pt;mso-position-horizontal-relative:page;mso-position-vertical-relative:page;z-index:-1663384" type="#_x0000_t202" filled="false" stroked="false">
            <v:textbox inset="0,0,0,0">
              <w:txbxContent>
                <w:p>
                  <w:pPr>
                    <w:spacing w:before="42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479996pt;margin-top:414.959503pt;width:84pt;height:14.05pt;mso-position-horizontal-relative:page;mso-position-vertical-relative:page;z-index:-1663360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480988pt;margin-top:414.959503pt;width:63.85pt;height:14.05pt;mso-position-horizontal-relative:page;mso-position-vertical-relative:page;z-index:-1663336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320007pt;margin-top:414.959503pt;width:63.75pt;height:14.05pt;mso-position-horizontal-relative:page;mso-position-vertical-relative:page;z-index:-1663312" type="#_x0000_t202" filled="false" stroked="false">
            <v:textbox inset="0,0,0,0">
              <w:txbxContent>
                <w:p>
                  <w:pPr>
                    <w:spacing w:before="42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414.959503pt;width:63.85pt;height:14.05pt;mso-position-horizontal-relative:page;mso-position-vertical-relative:page;z-index:-1663288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880005pt;margin-top:414.959503pt;width:64.8pt;height:14.05pt;mso-position-horizontal-relative:page;mso-position-vertical-relative:page;z-index:-1663264" type="#_x0000_t202" filled="false" stroked="false">
            <v:textbox inset="0,0,0,0">
              <w:txbxContent>
                <w:p>
                  <w:pPr>
                    <w:spacing w:before="42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479996pt;margin-top:428.999512pt;width:84pt;height:13.1pt;mso-position-horizontal-relative:page;mso-position-vertical-relative:page;z-index:-1663240" type="#_x0000_t202" filled="false" stroked="false">
            <v:textbox inset="0,0,0,0">
              <w:txbxContent>
                <w:p>
                  <w:pPr>
                    <w:spacing w:before="21"/>
                    <w:ind w:left="8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480988pt;margin-top:428.999512pt;width:63.85pt;height:13.1pt;mso-position-horizontal-relative:page;mso-position-vertical-relative:page;z-index:-1663216" type="#_x0000_t202" filled="false" stroked="false">
            <v:textbox inset="0,0,0,0">
              <w:txbxContent>
                <w:p>
                  <w:pPr>
                    <w:spacing w:before="21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320007pt;margin-top:428.999512pt;width:63.75pt;height:13.1pt;mso-position-horizontal-relative:page;mso-position-vertical-relative:page;z-index:-1663192" type="#_x0000_t202" filled="false" stroked="false">
            <v:textbox inset="0,0,0,0">
              <w:txbxContent>
                <w:p>
                  <w:pPr>
                    <w:spacing w:before="21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428.999512pt;width:63.85pt;height:13.1pt;mso-position-horizontal-relative:page;mso-position-vertical-relative:page;z-index:-1663168" type="#_x0000_t202" filled="false" stroked="false">
            <v:textbox inset="0,0,0,0">
              <w:txbxContent>
                <w:p>
                  <w:pPr>
                    <w:spacing w:before="21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880005pt;margin-top:428.999512pt;width:64.8pt;height:13.1pt;mso-position-horizontal-relative:page;mso-position-vertical-relative:page;z-index:-1663144" type="#_x0000_t202" filled="false" stroked="false">
            <v:textbox inset="0,0,0,0">
              <w:txbxContent>
                <w:p>
                  <w:pPr>
                    <w:spacing w:before="21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679993pt;margin-top:146.520004pt;width:101.9pt;height:37.2pt;mso-position-horizontal-relative:page;mso-position-vertical-relative:page;z-index:-1663120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50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559998pt;margin-top:146.520004pt;width:123.85pt;height:23.05pt;mso-position-horizontal-relative:page;mso-position-vertical-relative:page;z-index:-1663096" type="#_x0000_t202" filled="false" stroked="false">
            <v:textbox inset="0,0,0,0">
              <w:txbxContent>
                <w:p>
                  <w:pPr>
                    <w:spacing w:before="83"/>
                    <w:ind w:left="917" w:right="879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399994pt;margin-top:146.520004pt;width:127.6pt;height:23.05pt;mso-position-horizontal-relative:page;mso-position-vertical-relative:page;z-index:-1663072" type="#_x0000_t202" filled="false" stroked="false">
            <v:textbox inset="0,0,0,0">
              <w:txbxContent>
                <w:p>
                  <w:pPr>
                    <w:spacing w:line="213" w:lineRule="auto" w:before="0"/>
                    <w:ind w:left="717" w:right="481" w:hanging="195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AGRICULTURA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Y</w:t>
                  </w:r>
                  <w:r>
                    <w:rPr>
                      <w:rFonts w:ascii="Montserrat" w:hAns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GANADERÍA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959991pt;margin-top:146.520004pt;width:128.65pt;height:23.05pt;mso-position-horizontal-relative:page;mso-position-vertical-relative:page;z-index:-1663048" type="#_x0000_t202" filled="false" stroked="false">
            <v:textbox inset="0,0,0,0">
              <w:txbxContent>
                <w:p>
                  <w:pPr>
                    <w:spacing w:before="83"/>
                    <w:ind w:left="13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PESCA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Y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ACUACULTURA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559998pt;margin-top:169.559998pt;width:60pt;height:14.2pt;mso-position-horizontal-relative:page;mso-position-vertical-relative:page;z-index:-1663024" type="#_x0000_t202" filled="false" stroked="false">
            <v:textbox inset="0,0,0,0">
              <w:txbxContent>
                <w:p>
                  <w:pPr>
                    <w:spacing w:before="6"/>
                    <w:ind w:left="16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559998pt;margin-top:169.559998pt;width:63.85pt;height:14.2pt;mso-position-horizontal-relative:page;mso-position-vertical-relative:page;z-index:-1663000" type="#_x0000_t202" filled="false" stroked="false">
            <v:textbox inset="0,0,0,0">
              <w:txbxContent>
                <w:p>
                  <w:pPr>
                    <w:spacing w:before="6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399994pt;margin-top:169.559998pt;width:63.75pt;height:14.2pt;mso-position-horizontal-relative:page;mso-position-vertical-relative:page;z-index:-1662976" type="#_x0000_t202" filled="false" stroked="false">
            <v:textbox inset="0,0,0,0">
              <w:txbxContent>
                <w:p>
                  <w:pPr>
                    <w:spacing w:before="6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119995pt;margin-top:169.559998pt;width:63.85pt;height:14.2pt;mso-position-horizontal-relative:page;mso-position-vertical-relative:page;z-index:-1662952" type="#_x0000_t202" filled="false" stroked="false">
            <v:textbox inset="0,0,0,0">
              <w:txbxContent>
                <w:p>
                  <w:pPr>
                    <w:spacing w:before="6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959991pt;margin-top:169.559998pt;width:62.05pt;height:14.2pt;mso-position-horizontal-relative:page;mso-position-vertical-relative:page;z-index:-1662928" type="#_x0000_t202" filled="false" stroked="false">
            <v:textbox inset="0,0,0,0">
              <w:txbxContent>
                <w:p>
                  <w:pPr>
                    <w:spacing w:before="6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pt;margin-top:169.559998pt;width:66.6pt;height:14.2pt;mso-position-horizontal-relative:page;mso-position-vertical-relative:page;z-index:-1662904" type="#_x0000_t202" filled="false" stroked="false">
            <v:textbox inset="0,0,0,0">
              <w:txbxContent>
                <w:p>
                  <w:pPr>
                    <w:spacing w:before="6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679993pt;margin-top:183.720001pt;width:101.9pt;height:14.2pt;mso-position-horizontal-relative:page;mso-position-vertical-relative:page;z-index:-1662880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559998pt;margin-top:183.720001pt;width:60pt;height:14.2pt;mso-position-horizontal-relative:page;mso-position-vertical-relative:page;z-index:-1662856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559998pt;margin-top:183.720001pt;width:63.85pt;height:14.2pt;mso-position-horizontal-relative:page;mso-position-vertical-relative:page;z-index:-1662832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399994pt;margin-top:183.720001pt;width:63.75pt;height:14.2pt;mso-position-horizontal-relative:page;mso-position-vertical-relative:page;z-index:-1662808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119995pt;margin-top:183.720001pt;width:63.85pt;height:14.2pt;mso-position-horizontal-relative:page;mso-position-vertical-relative:page;z-index:-1662784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959991pt;margin-top:183.720001pt;width:62.05pt;height:14.2pt;mso-position-horizontal-relative:page;mso-position-vertical-relative:page;z-index:-1662760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pt;margin-top:183.720001pt;width:66.6pt;height:14.2pt;mso-position-horizontal-relative:page;mso-position-vertical-relative:page;z-index:-1662736" type="#_x0000_t202" filled="false" stroked="false">
            <v:textbox inset="0,0,0,0">
              <w:txbxContent>
                <w:p>
                  <w:pPr>
                    <w:spacing w:before="4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679993pt;margin-top:197.879501pt;width:101.9pt;height:14.2pt;mso-position-horizontal-relative:page;mso-position-vertical-relative:page;z-index:-1662712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559998pt;margin-top:197.879501pt;width:60pt;height:14.2pt;mso-position-horizontal-relative:page;mso-position-vertical-relative:page;z-index:-1662688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559998pt;margin-top:197.879501pt;width:63.85pt;height:14.2pt;mso-position-horizontal-relative:page;mso-position-vertical-relative:page;z-index:-1662664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399994pt;margin-top:197.879501pt;width:63.75pt;height:14.2pt;mso-position-horizontal-relative:page;mso-position-vertical-relative:page;z-index:-1662640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119995pt;margin-top:197.879501pt;width:63.85pt;height:14.2pt;mso-position-horizontal-relative:page;mso-position-vertical-relative:page;z-index:-1662616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959991pt;margin-top:197.879501pt;width:62.05pt;height:14.2pt;mso-position-horizontal-relative:page;mso-position-vertical-relative:page;z-index:-1662592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pt;margin-top:197.879501pt;width:66.6pt;height:14.2pt;mso-position-horizontal-relative:page;mso-position-vertical-relative:page;z-index:-1662568" type="#_x0000_t202" filled="false" stroked="false">
            <v:textbox inset="0,0,0,0">
              <w:txbxContent>
                <w:p>
                  <w:pPr>
                    <w:spacing w:before="4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679993pt;margin-top:212.039993pt;width:101.9pt;height:14.2pt;mso-position-horizontal-relative:page;mso-position-vertical-relative:page;z-index:-1662544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559998pt;margin-top:212.039993pt;width:60pt;height:14.2pt;mso-position-horizontal-relative:page;mso-position-vertical-relative:page;z-index:-1662520" type="#_x0000_t202" filled="false" stroked="false">
            <v:textbox inset="0,0,0,0">
              <w:txbxContent>
                <w:p>
                  <w:pPr>
                    <w:spacing w:before="42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559998pt;margin-top:212.039993pt;width:63.85pt;height:14.2pt;mso-position-horizontal-relative:page;mso-position-vertical-relative:page;z-index:-1662496" type="#_x0000_t202" filled="false" stroked="false">
            <v:textbox inset="0,0,0,0">
              <w:txbxContent>
                <w:p>
                  <w:pPr>
                    <w:spacing w:before="42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399994pt;margin-top:212.039993pt;width:63.75pt;height:14.2pt;mso-position-horizontal-relative:page;mso-position-vertical-relative:page;z-index:-1662472" type="#_x0000_t202" filled="false" stroked="false">
            <v:textbox inset="0,0,0,0">
              <w:txbxContent>
                <w:p>
                  <w:pPr>
                    <w:spacing w:before="42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119995pt;margin-top:212.039993pt;width:63.85pt;height:14.2pt;mso-position-horizontal-relative:page;mso-position-vertical-relative:page;z-index:-1662448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959991pt;margin-top:212.039993pt;width:62.05pt;height:14.2pt;mso-position-horizontal-relative:page;mso-position-vertical-relative:page;z-index:-1662424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pt;margin-top:212.039993pt;width:66.6pt;height:14.2pt;mso-position-horizontal-relative:page;mso-position-vertical-relative:page;z-index:-1662400" type="#_x0000_t202" filled="false" stroked="false">
            <v:textbox inset="0,0,0,0">
              <w:txbxContent>
                <w:p>
                  <w:pPr>
                    <w:spacing w:before="42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679993pt;margin-top:226.199997pt;width:101.9pt;height:14.2pt;mso-position-horizontal-relative:page;mso-position-vertical-relative:page;z-index:-1662376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559998pt;margin-top:226.199997pt;width:60pt;height:14.2pt;mso-position-horizontal-relative:page;mso-position-vertical-relative:page;z-index:-1662352" type="#_x0000_t202" filled="false" stroked="false">
            <v:textbox inset="0,0,0,0">
              <w:txbxContent>
                <w:p>
                  <w:pPr>
                    <w:spacing w:before="42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559998pt;margin-top:226.199997pt;width:63.85pt;height:14.2pt;mso-position-horizontal-relative:page;mso-position-vertical-relative:page;z-index:-1662328" type="#_x0000_t202" filled="false" stroked="false">
            <v:textbox inset="0,0,0,0">
              <w:txbxContent>
                <w:p>
                  <w:pPr>
                    <w:spacing w:before="42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399994pt;margin-top:226.199997pt;width:63.75pt;height:14.2pt;mso-position-horizontal-relative:page;mso-position-vertical-relative:page;z-index:-1662304" type="#_x0000_t202" filled="false" stroked="false">
            <v:textbox inset="0,0,0,0">
              <w:txbxContent>
                <w:p>
                  <w:pPr>
                    <w:spacing w:before="42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119995pt;margin-top:226.199997pt;width:63.85pt;height:14.2pt;mso-position-horizontal-relative:page;mso-position-vertical-relative:page;z-index:-1662280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959991pt;margin-top:226.199997pt;width:62.05pt;height:14.2pt;mso-position-horizontal-relative:page;mso-position-vertical-relative:page;z-index:-1662256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pt;margin-top:226.199997pt;width:66.6pt;height:14.2pt;mso-position-horizontal-relative:page;mso-position-vertical-relative:page;z-index:-1662232" type="#_x0000_t202" filled="false" stroked="false">
            <v:textbox inset="0,0,0,0">
              <w:txbxContent>
                <w:p>
                  <w:pPr>
                    <w:spacing w:before="42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679993pt;margin-top:240.359497pt;width:101.9pt;height:14.2pt;mso-position-horizontal-relative:page;mso-position-vertical-relative:page;z-index:-1662208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559998pt;margin-top:240.359497pt;width:60pt;height:14.2pt;mso-position-horizontal-relative:page;mso-position-vertical-relative:page;z-index:-1662184" type="#_x0000_t202" filled="false" stroked="false">
            <v:textbox inset="0,0,0,0">
              <w:txbxContent>
                <w:p>
                  <w:pPr>
                    <w:spacing w:before="42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559998pt;margin-top:240.359497pt;width:63.85pt;height:14.2pt;mso-position-horizontal-relative:page;mso-position-vertical-relative:page;z-index:-1662160" type="#_x0000_t202" filled="false" stroked="false">
            <v:textbox inset="0,0,0,0">
              <w:txbxContent>
                <w:p>
                  <w:pPr>
                    <w:spacing w:before="42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399994pt;margin-top:240.359497pt;width:63.75pt;height:14.2pt;mso-position-horizontal-relative:page;mso-position-vertical-relative:page;z-index:-1662136" type="#_x0000_t202" filled="false" stroked="false">
            <v:textbox inset="0,0,0,0">
              <w:txbxContent>
                <w:p>
                  <w:pPr>
                    <w:spacing w:before="42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119995pt;margin-top:240.359497pt;width:63.85pt;height:14.2pt;mso-position-horizontal-relative:page;mso-position-vertical-relative:page;z-index:-1662112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959991pt;margin-top:240.359497pt;width:62.05pt;height:14.2pt;mso-position-horizontal-relative:page;mso-position-vertical-relative:page;z-index:-1662088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pt;margin-top:240.359497pt;width:66.6pt;height:14.2pt;mso-position-horizontal-relative:page;mso-position-vertical-relative:page;z-index:-1662064" type="#_x0000_t202" filled="false" stroked="false">
            <v:textbox inset="0,0,0,0">
              <w:txbxContent>
                <w:p>
                  <w:pPr>
                    <w:spacing w:before="42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679993pt;margin-top:254.520004pt;width:101.9pt;height:13pt;mso-position-horizontal-relative:page;mso-position-vertical-relative:page;z-index:-1662040" type="#_x0000_t202" filled="false" stroked="false">
            <v:textbox inset="0,0,0,0">
              <w:txbxContent>
                <w:p>
                  <w:pPr>
                    <w:spacing w:before="19"/>
                    <w:ind w:left="123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559998pt;margin-top:254.520004pt;width:60pt;height:13pt;mso-position-horizontal-relative:page;mso-position-vertical-relative:page;z-index:-1662016" type="#_x0000_t202" filled="false" stroked="false">
            <v:textbox inset="0,0,0,0">
              <w:txbxContent>
                <w:p>
                  <w:pPr>
                    <w:spacing w:before="19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559998pt;margin-top:254.520004pt;width:63.85pt;height:13pt;mso-position-horizontal-relative:page;mso-position-vertical-relative:page;z-index:-1661992" type="#_x0000_t202" filled="false" stroked="false">
            <v:textbox inset="0,0,0,0">
              <w:txbxContent>
                <w:p>
                  <w:pPr>
                    <w:spacing w:before="1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399994pt;margin-top:254.520004pt;width:63.75pt;height:13pt;mso-position-horizontal-relative:page;mso-position-vertical-relative:page;z-index:-1661968" type="#_x0000_t202" filled="false" stroked="false">
            <v:textbox inset="0,0,0,0">
              <w:txbxContent>
                <w:p>
                  <w:pPr>
                    <w:spacing w:before="19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119995pt;margin-top:254.520004pt;width:63.85pt;height:13pt;mso-position-horizontal-relative:page;mso-position-vertical-relative:page;z-index:-1661944" type="#_x0000_t202" filled="false" stroked="false">
            <v:textbox inset="0,0,0,0">
              <w:txbxContent>
                <w:p>
                  <w:pPr>
                    <w:spacing w:before="1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959991pt;margin-top:254.520004pt;width:62.05pt;height:13pt;mso-position-horizontal-relative:page;mso-position-vertical-relative:page;z-index:-1661920" type="#_x0000_t202" filled="false" stroked="false">
            <v:textbox inset="0,0,0,0">
              <w:txbxContent>
                <w:p>
                  <w:pPr>
                    <w:spacing w:before="1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pt;margin-top:254.520004pt;width:66.6pt;height:13pt;mso-position-horizontal-relative:page;mso-position-vertical-relative:page;z-index:-1661896" type="#_x0000_t202" filled="false" stroked="false">
            <v:textbox inset="0,0,0,0">
              <w:txbxContent>
                <w:p>
                  <w:pPr>
                    <w:spacing w:before="19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44.558594pt;margin-top:190.976913pt;width:504.3pt;height:26.4pt;mso-position-horizontal-relative:page;mso-position-vertical-relative:page;z-index:-1661872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BIENES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z w:val="22"/>
                      <w:szCs w:val="22"/>
                    </w:rPr>
                    <w:t>O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 SERVICIOS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 AUTORIZADOS PARA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z w:val="22"/>
                      <w:szCs w:val="22"/>
                    </w:rPr>
                    <w:t>EL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 USO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1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DEL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DISTINTIVO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1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“HECHO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z w:val="22"/>
                      <w:szCs w:val="22"/>
                    </w:rPr>
                    <w:t>EN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4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BCS”</w:t>
                  </w:r>
                  <w:r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r>
                </w:p>
                <w:p>
                  <w:pPr>
                    <w:spacing w:line="285" w:lineRule="exact" w:before="0"/>
                    <w:ind w:left="8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SEGÚN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TIPO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ACTIVIDAD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ECONÓMICA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EN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080002pt;margin-top:338.356659pt;width:468.1pt;height:59.6pt;mso-position-horizontal-relative:page;mso-position-vertical-relative:page;z-index:-1661848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Turismo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(SETUE),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Subsecretaría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b w:val="0"/>
                      <w:color w:val="394049"/>
                      <w:spacing w:val="-1"/>
                    </w:rPr>
                    <w:t> Económico.</w:t>
                  </w:r>
                  <w:r>
                    <w:rPr/>
                  </w:r>
                </w:p>
                <w:p>
                  <w:pPr>
                    <w:pStyle w:val="BodyText"/>
                    <w:spacing w:line="231" w:lineRule="auto" w:before="3"/>
                    <w:ind w:right="17" w:hanging="1"/>
                    <w:jc w:val="both"/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datos</w:t>
                  </w:r>
                  <w:r>
                    <w:rPr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son</w:t>
                  </w:r>
                  <w:r>
                    <w:rPr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acumulados</w:t>
                  </w:r>
                  <w:r>
                    <w:rPr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período</w:t>
                  </w:r>
                  <w:r>
                    <w:rPr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enero</w:t>
                  </w:r>
                  <w:r>
                    <w:rPr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2020</w:t>
                  </w:r>
                  <w:r>
                    <w:rPr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2023.</w:t>
                  </w:r>
                  <w:r>
                    <w:rPr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“Hecho</w:t>
                  </w:r>
                  <w:r>
                    <w:rPr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BCS”</w:t>
                  </w:r>
                  <w:r>
                    <w:rPr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un</w:t>
                  </w:r>
                  <w:r>
                    <w:rPr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distintivo</w:t>
                  </w:r>
                  <w:r>
                    <w:rPr>
                      <w:b w:val="0"/>
                      <w:bCs w:val="0"/>
                      <w:color w:val="394049"/>
                      <w:spacing w:val="4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registrado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por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Gobierno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Estado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para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su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uso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productos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empresas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sudcalifornianas,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promueve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orgullo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  <w:spacing w:val="9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identidad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través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bienes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producidos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entidad.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Su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objetivo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desarrollo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mercado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interno,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través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5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posicionamiento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productos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sudcalifornianos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mercado</w:t>
                  </w:r>
                  <w:r>
                    <w:rPr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local,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nacional</w:t>
                  </w:r>
                  <w:r>
                    <w:rPr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internacional,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identificando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aquellos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productos</w:t>
                  </w:r>
                  <w:r>
                    <w:rPr>
                      <w:b w:val="0"/>
                      <w:bCs w:val="0"/>
                      <w:color w:val="394049"/>
                      <w:spacing w:val="14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alta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calidad,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impliquen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para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sus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empresas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la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mejora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constante,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mayor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competitividad</w:t>
                  </w:r>
                  <w:r>
                    <w:rPr>
                      <w:b w:val="0"/>
                      <w:bCs w:val="0"/>
                      <w:color w:val="394049"/>
                    </w:rPr>
                    <w:t> y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la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creación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empleos.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31.25pt;height:17pt;mso-position-horizontal-relative:page;mso-position-vertical-relative:page;z-index:-166182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246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221.759995pt;width:105.15pt;height:31.8pt;mso-position-horizontal-relative:page;mso-position-vertical-relative:page;z-index:-1661800" type="#_x0000_t202" filled="false" stroked="false">
            <v:textbox inset="0,0,0,0">
              <w:txbxContent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53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239990pt;margin-top:221.759995pt;width:56.8pt;height:31.8pt;mso-position-horizontal-relative:page;mso-position-vertical-relative:page;z-index:-1661776" type="#_x0000_t202" filled="false" stroked="false">
            <v:textbox inset="0,0,0,0">
              <w:txbxContent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27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221.759995pt;width:85.1pt;height:31.8pt;mso-position-horizontal-relative:page;mso-position-vertical-relative:page;z-index:-1661752" type="#_x0000_t202" filled="false" stroked="false">
            <v:textbox inset="0,0,0,0">
              <w:txbxContent>
                <w:p>
                  <w:pPr>
                    <w:spacing w:line="218" w:lineRule="exact" w:before="87"/>
                    <w:ind w:left="206" w:right="51" w:hanging="22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AGRICULTURA</w:t>
                  </w:r>
                  <w:r>
                    <w:rPr>
                      <w:rFonts w:ascii="Montserrat" w:hAns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Y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GANADERÍA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079987pt;margin-top:221.759995pt;width:85.1pt;height:31.8pt;mso-position-horizontal-relative:page;mso-position-vertical-relative:page;z-index:-1661728" type="#_x0000_t202" filled="false" stroked="false">
            <v:textbox inset="0,0,0,0">
              <w:txbxContent>
                <w:p>
                  <w:pPr>
                    <w:spacing w:line="218" w:lineRule="exact" w:before="87"/>
                    <w:ind w:left="143" w:right="0" w:firstLine="324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PESCA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Y</w:t>
                  </w:r>
                  <w:r>
                    <w:rPr>
                      <w:rFonts w:asci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ACUACULTURA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221.759995pt;width:63.75pt;height:31.8pt;mso-position-horizontal-relative:page;mso-position-vertical-relative:page;z-index:-1661704" type="#_x0000_t202" filled="false" stroked="false">
            <v:textbox inset="0,0,0,0">
              <w:txbxContent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13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INDUSTRIA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221.759995pt;width:72pt;height:31.8pt;mso-position-horizontal-relative:page;mso-position-vertical-relative:page;z-index:-1661680" type="#_x0000_t202" filled="false" stroked="false">
            <v:textbox inset="0,0,0,0">
              <w:txbxContent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2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SERVICIOS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253.559998pt;width:105.15pt;height:14.2pt;mso-position-horizontal-relative:page;mso-position-vertical-relative:page;z-index:-1661656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239990pt;margin-top:253.559998pt;width:56.8pt;height:14.2pt;mso-position-horizontal-relative:page;mso-position-vertical-relative:page;z-index:-1661632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253.559998pt;width:85.1pt;height:14.2pt;mso-position-horizontal-relative:page;mso-position-vertical-relative:page;z-index:-1661608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079987pt;margin-top:253.559998pt;width:85.1pt;height:14.2pt;mso-position-horizontal-relative:page;mso-position-vertical-relative:page;z-index:-1661584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253.559998pt;width:63.75pt;height:14.2pt;mso-position-horizontal-relative:page;mso-position-vertical-relative:page;z-index:-1661560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253.559998pt;width:72pt;height:14.2pt;mso-position-horizontal-relative:page;mso-position-vertical-relative:page;z-index:-1661536" type="#_x0000_t202" filled="false" stroked="false">
            <v:textbox inset="0,0,0,0">
              <w:txbxContent>
                <w:p>
                  <w:pPr>
                    <w:spacing w:before="4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267.719513pt;width:105.15pt;height:14.2pt;mso-position-horizontal-relative:page;mso-position-vertical-relative:page;z-index:-1661512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239990pt;margin-top:267.719513pt;width:56.8pt;height:14.2pt;mso-position-horizontal-relative:page;mso-position-vertical-relative:page;z-index:-1661488" type="#_x0000_t202" filled="false" stroked="false">
            <v:textbox inset="0,0,0,0">
              <w:txbxContent>
                <w:p>
                  <w:pPr>
                    <w:spacing w:before="42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267.719513pt;width:85.1pt;height:14.2pt;mso-position-horizontal-relative:page;mso-position-vertical-relative:page;z-index:-1661464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079987pt;margin-top:267.719513pt;width:85.1pt;height:14.2pt;mso-position-horizontal-relative:page;mso-position-vertical-relative:page;z-index:-1661440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267.719513pt;width:63.75pt;height:14.2pt;mso-position-horizontal-relative:page;mso-position-vertical-relative:page;z-index:-1661416" type="#_x0000_t202" filled="false" stroked="false">
            <v:textbox inset="0,0,0,0">
              <w:txbxContent>
                <w:p>
                  <w:pPr>
                    <w:spacing w:before="42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267.719513pt;width:72pt;height:14.2pt;mso-position-horizontal-relative:page;mso-position-vertical-relative:page;z-index:-1661392" type="#_x0000_t202" filled="false" stroked="false">
            <v:textbox inset="0,0,0,0">
              <w:txbxContent>
                <w:p>
                  <w:pPr>
                    <w:spacing w:before="42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281.880005pt;width:105.15pt;height:14.2pt;mso-position-horizontal-relative:page;mso-position-vertical-relative:page;z-index:-1661368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239990pt;margin-top:281.880005pt;width:56.8pt;height:14.2pt;mso-position-horizontal-relative:page;mso-position-vertical-relative:page;z-index:-1661344" type="#_x0000_t202" filled="false" stroked="false">
            <v:textbox inset="0,0,0,0">
              <w:txbxContent>
                <w:p>
                  <w:pPr>
                    <w:spacing w:before="42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281.880005pt;width:85.1pt;height:14.2pt;mso-position-horizontal-relative:page;mso-position-vertical-relative:page;z-index:-1661320" type="#_x0000_t202" filled="false" stroked="false">
            <v:textbox inset="0,0,0,0">
              <w:txbxContent>
                <w:p>
                  <w:pPr>
                    <w:spacing w:before="42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079987pt;margin-top:281.880005pt;width:85.1pt;height:14.2pt;mso-position-horizontal-relative:page;mso-position-vertical-relative:page;z-index:-1661296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281.880005pt;width:63.75pt;height:14.2pt;mso-position-horizontal-relative:page;mso-position-vertical-relative:page;z-index:-1661272" type="#_x0000_t202" filled="false" stroked="false">
            <v:textbox inset="0,0,0,0">
              <w:txbxContent>
                <w:p>
                  <w:pPr>
                    <w:spacing w:before="42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281.880005pt;width:72pt;height:14.2pt;mso-position-horizontal-relative:page;mso-position-vertical-relative:page;z-index:-1661248" type="#_x0000_t202" filled="false" stroked="false">
            <v:textbox inset="0,0,0,0">
              <w:txbxContent>
                <w:p>
                  <w:pPr>
                    <w:spacing w:before="42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296.040009pt;width:105.15pt;height:14.2pt;mso-position-horizontal-relative:page;mso-position-vertical-relative:page;z-index:-1661224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239990pt;margin-top:296.040009pt;width:56.8pt;height:14.2pt;mso-position-horizontal-relative:page;mso-position-vertical-relative:page;z-index:-1661200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296.040009pt;width:85.1pt;height:14.2pt;mso-position-horizontal-relative:page;mso-position-vertical-relative:page;z-index:-1661176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079987pt;margin-top:296.040009pt;width:85.1pt;height:14.2pt;mso-position-horizontal-relative:page;mso-position-vertical-relative:page;z-index:-1661152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296.040009pt;width:63.75pt;height:14.2pt;mso-position-horizontal-relative:page;mso-position-vertical-relative:page;z-index:-1661128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296.040009pt;width:72pt;height:14.2pt;mso-position-horizontal-relative:page;mso-position-vertical-relative:page;z-index:-1661104" type="#_x0000_t202" filled="false" stroked="false">
            <v:textbox inset="0,0,0,0">
              <w:txbxContent>
                <w:p>
                  <w:pPr>
                    <w:spacing w:before="42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310.199493pt;width:105.15pt;height:14.05pt;mso-position-horizontal-relative:page;mso-position-vertical-relative:page;z-index:-1661080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239990pt;margin-top:310.199493pt;width:56.8pt;height:14.05pt;mso-position-horizontal-relative:page;mso-position-vertical-relative:page;z-index:-1661056" type="#_x0000_t202" filled="false" stroked="false">
            <v:textbox inset="0,0,0,0">
              <w:txbxContent>
                <w:p>
                  <w:pPr>
                    <w:spacing w:before="42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310.199493pt;width:85.1pt;height:14.05pt;mso-position-horizontal-relative:page;mso-position-vertical-relative:page;z-index:-1661032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079987pt;margin-top:310.199493pt;width:85.1pt;height:14.05pt;mso-position-horizontal-relative:page;mso-position-vertical-relative:page;z-index:-1661008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310.199493pt;width:63.75pt;height:14.05pt;mso-position-horizontal-relative:page;mso-position-vertical-relative:page;z-index:-1660984" type="#_x0000_t202" filled="false" stroked="false">
            <v:textbox inset="0,0,0,0">
              <w:txbxContent>
                <w:p>
                  <w:pPr>
                    <w:spacing w:before="42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310.199493pt;width:72pt;height:14.05pt;mso-position-horizontal-relative:page;mso-position-vertical-relative:page;z-index:-1660960" type="#_x0000_t202" filled="false" stroked="false">
            <v:textbox inset="0,0,0,0">
              <w:txbxContent>
                <w:p>
                  <w:pPr>
                    <w:spacing w:before="42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324.239502pt;width:105.15pt;height:13.1pt;mso-position-horizontal-relative:page;mso-position-vertical-relative:page;z-index:-1660936" type="#_x0000_t202" filled="false" stroked="false">
            <v:textbox inset="0,0,0,0">
              <w:txbxContent>
                <w:p>
                  <w:pPr>
                    <w:spacing w:before="21"/>
                    <w:ind w:left="13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239990pt;margin-top:324.239502pt;width:56.8pt;height:13.1pt;mso-position-horizontal-relative:page;mso-position-vertical-relative:page;z-index:-1660912" type="#_x0000_t202" filled="false" stroked="false">
            <v:textbox inset="0,0,0,0">
              <w:txbxContent>
                <w:p>
                  <w:pPr>
                    <w:spacing w:before="21"/>
                    <w:ind w:left="7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409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324.239502pt;width:85.1pt;height:13.1pt;mso-position-horizontal-relative:page;mso-position-vertical-relative:page;z-index:-1660888" type="#_x0000_t202" filled="false" stroked="false">
            <v:textbox inset="0,0,0,0">
              <w:txbxContent>
                <w:p>
                  <w:pPr>
                    <w:spacing w:before="21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9.079987pt;margin-top:324.239502pt;width:85.1pt;height:13.1pt;mso-position-horizontal-relative:page;mso-position-vertical-relative:page;z-index:-1660864" type="#_x0000_t202" filled="false" stroked="false">
            <v:textbox inset="0,0,0,0">
              <w:txbxContent>
                <w:p>
                  <w:pPr>
                    <w:spacing w:before="21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324.239502pt;width:63.75pt;height:13.1pt;mso-position-horizontal-relative:page;mso-position-vertical-relative:page;z-index:-1660840" type="#_x0000_t202" filled="false" stroked="false">
            <v:textbox inset="0,0,0,0">
              <w:txbxContent>
                <w:p>
                  <w:pPr>
                    <w:spacing w:before="21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324.239502pt;width:72pt;height:13.1pt;mso-position-horizontal-relative:page;mso-position-vertical-relative:page;z-index:-1660816" type="#_x0000_t202" filled="false" stroked="false">
            <v:textbox inset="0,0,0,0">
              <w:txbxContent>
                <w:p>
                  <w:pPr>
                    <w:spacing w:before="21"/>
                    <w:ind w:left="0" w:right="10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66079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79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385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MERCADO</w:t>
                  </w:r>
                  <w:r>
                    <w:rPr>
                      <w:rFonts w:ascii="Montserrat"/>
                      <w:b/>
                      <w:color w:val="BE9655"/>
                      <w:spacing w:val="-21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INTERNO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2005pt;margin-top:100.99321pt;width:539.65pt;height:33.1pt;mso-position-horizontal-relative:page;mso-position-vertical-relative:page;z-index:-1660768" type="#_x0000_t202" filled="false" stroked="false">
            <v:textbox inset="0,0,0,0">
              <w:txbxContent>
                <w:p>
                  <w:pPr>
                    <w:spacing w:line="170" w:lineRule="auto" w:before="21"/>
                    <w:ind w:left="20" w:right="17" w:firstLine="367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BIENES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z w:val="22"/>
                      <w:szCs w:val="22"/>
                    </w:rPr>
                    <w:t>O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 SERVICIOS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 AUTORIZADOS PARA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z w:val="22"/>
                      <w:szCs w:val="22"/>
                    </w:rPr>
                    <w:t>EL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 USO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1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DEL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DISTINTIVO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1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“HECHO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z w:val="22"/>
                      <w:szCs w:val="22"/>
                    </w:rPr>
                    <w:t>EN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4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BCS”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53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SEGÚN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TIPO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1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DE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1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ACTIVIDAD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1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ECONÓMICA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POR MUNICIPIO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1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EN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B.C.SUR,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2021-2022/2022-2023</w:t>
                  </w:r>
                  <w:r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r>
                </w:p>
                <w:p>
                  <w:pPr>
                    <w:pStyle w:val="BodyText"/>
                    <w:spacing w:line="197" w:lineRule="exact"/>
                    <w:ind w:left="879" w:right="0"/>
                    <w:jc w:val="left"/>
                  </w:pPr>
                  <w:r>
                    <w:rPr>
                      <w:b w:val="0"/>
                      <w:color w:val="394049"/>
                    </w:rPr>
                    <w:t>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6.799988pt;margin-top:288.415497pt;width:63.8pt;height:10.050pt;mso-position-horizontal-relative:page;mso-position-vertical-relative:page;z-index:-1660744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639297pt;margin-top:421.636658pt;width:368.95pt;height:89.5pt;mso-position-horizontal-relative:page;mso-position-vertical-relative:page;z-index:-1660720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3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Turismo</w:t>
                  </w:r>
                  <w:r>
                    <w:rPr>
                      <w:b w:val="0"/>
                      <w:color w:val="394049"/>
                      <w:spacing w:val="38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 </w:t>
                  </w:r>
                  <w:r>
                    <w:rPr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(SETUE),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Subsecretaría</w:t>
                  </w:r>
                  <w:r>
                    <w:rPr>
                      <w:b w:val="0"/>
                      <w:color w:val="394049"/>
                    </w:rPr>
                    <w:t> 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  <w:spacing w:val="3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/>
                  </w:r>
                </w:p>
                <w:p>
                  <w:pPr>
                    <w:pStyle w:val="BodyText"/>
                    <w:spacing w:line="199" w:lineRule="exact"/>
                    <w:ind w:right="0"/>
                    <w:jc w:val="both"/>
                  </w:pPr>
                  <w:r>
                    <w:rPr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Económico.</w:t>
                  </w:r>
                  <w:r>
                    <w:rPr/>
                  </w:r>
                </w:p>
                <w:p>
                  <w:pPr>
                    <w:pStyle w:val="BodyText"/>
                    <w:spacing w:line="232" w:lineRule="auto" w:before="1"/>
                    <w:ind w:right="17" w:hanging="1"/>
                    <w:jc w:val="both"/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período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reporta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10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31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2021-2022,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5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1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“Hecho</w:t>
                  </w:r>
                  <w:r>
                    <w:rPr>
                      <w:b w:val="0"/>
                      <w:bCs w:val="0"/>
                      <w:color w:val="394049"/>
                      <w:spacing w:val="1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BCS”</w:t>
                  </w:r>
                  <w:r>
                    <w:rPr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1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un</w:t>
                  </w:r>
                  <w:r>
                    <w:rPr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distintivo</w:t>
                  </w:r>
                  <w:r>
                    <w:rPr>
                      <w:b w:val="0"/>
                      <w:bCs w:val="0"/>
                      <w:color w:val="394049"/>
                      <w:spacing w:val="1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registrado</w:t>
                  </w:r>
                  <w:r>
                    <w:rPr>
                      <w:b w:val="0"/>
                      <w:bCs w:val="0"/>
                      <w:color w:val="394049"/>
                      <w:spacing w:val="1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por</w:t>
                  </w:r>
                  <w:r>
                    <w:rPr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7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Gobierno</w:t>
                  </w:r>
                  <w:r>
                    <w:rPr>
                      <w:b w:val="0"/>
                      <w:bCs w:val="0"/>
                      <w:color w:val="394049"/>
                      <w:spacing w:val="2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2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Estado</w:t>
                  </w:r>
                  <w:r>
                    <w:rPr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para</w:t>
                  </w:r>
                  <w:r>
                    <w:rPr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su</w:t>
                  </w:r>
                  <w:r>
                    <w:rPr>
                      <w:b w:val="0"/>
                      <w:bCs w:val="0"/>
                      <w:color w:val="394049"/>
                      <w:spacing w:val="2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uso</w:t>
                  </w:r>
                  <w:r>
                    <w:rPr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2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productos</w:t>
                  </w:r>
                  <w:r>
                    <w:rPr>
                      <w:b w:val="0"/>
                      <w:bCs w:val="0"/>
                      <w:color w:val="394049"/>
                      <w:spacing w:val="2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empresas</w:t>
                  </w:r>
                  <w:r>
                    <w:rPr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sudcalifornianas,</w:t>
                  </w:r>
                  <w:r>
                    <w:rPr>
                      <w:b w:val="0"/>
                      <w:bCs w:val="0"/>
                      <w:color w:val="394049"/>
                      <w:spacing w:val="2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promueve</w:t>
                  </w:r>
                  <w:r>
                    <w:rPr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6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orgullo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identidad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través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bienes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producidos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entidad.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Su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objetivo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desarrollo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5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mercado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interno,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través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posicionamiento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productos</w:t>
                  </w:r>
                  <w:r>
                    <w:rPr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sudcalifornianos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mercado</w:t>
                  </w:r>
                  <w:r>
                    <w:rPr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local,</w:t>
                  </w:r>
                  <w:r>
                    <w:rPr>
                      <w:b w:val="0"/>
                      <w:bCs w:val="0"/>
                      <w:color w:val="394049"/>
                      <w:spacing w:val="3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nacional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internacional,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identificando</w:t>
                  </w:r>
                  <w:r>
                    <w:rPr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aquellos</w:t>
                  </w:r>
                  <w:r>
                    <w:rPr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productos</w:t>
                  </w:r>
                  <w:r>
                    <w:rPr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alta</w:t>
                  </w:r>
                  <w:r>
                    <w:rPr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calidad,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impliquen</w:t>
                  </w:r>
                  <w:r>
                    <w:rPr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para</w:t>
                  </w:r>
                  <w:r>
                    <w:rPr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sus</w:t>
                  </w:r>
                  <w:r>
                    <w:rPr>
                      <w:b w:val="0"/>
                      <w:bCs w:val="0"/>
                      <w:color w:val="394049"/>
                      <w:spacing w:val="6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empresas la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mejora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constante,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mayor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competitividad</w:t>
                  </w:r>
                  <w:r>
                    <w:rPr>
                      <w:b w:val="0"/>
                      <w:bCs w:val="0"/>
                      <w:color w:val="394049"/>
                    </w:rPr>
                    <w:t> y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la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creación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empleos.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2.719971pt;margin-top:574.248596pt;width:31pt;height:17pt;mso-position-horizontal-relative:page;mso-position-vertical-relative:page;z-index:-166069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247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679993pt;margin-top:297.959991pt;width:112.35pt;height:38.8pt;mso-position-horizontal-relative:page;mso-position-vertical-relative:page;z-index:-1660672" type="#_x0000_t202" filled="false" stroked="false">
            <v:textbox inset="0,0,0,0">
              <w:txbxContent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60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297.959991pt;width:127.7pt;height:24.6pt;mso-position-horizontal-relative:page;mso-position-vertical-relative:page;z-index:-1660648" type="#_x0000_t202" filled="false" stroked="false">
            <v:textbox inset="0,0,0,0">
              <w:txbxContent>
                <w:p>
                  <w:pPr>
                    <w:spacing w:before="98"/>
                    <w:ind w:left="7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INDUSTRIA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297.959991pt;width:128.65pt;height:24.6pt;mso-position-horizontal-relative:page;mso-position-vertical-relative:page;z-index:-1660624" type="#_x0000_t202" filled="false" stroked="false">
            <v:textbox inset="0,0,0,0">
              <w:txbxContent>
                <w:p>
                  <w:pPr>
                    <w:spacing w:before="98"/>
                    <w:ind w:left="78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SERVICIOS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322.559998pt;width:63.85pt;height:14.2pt;mso-position-horizontal-relative:page;mso-position-vertical-relative:page;z-index:-1660600" type="#_x0000_t202" filled="false" stroked="false">
            <v:textbox inset="0,0,0,0">
              <w:txbxContent>
                <w:p>
                  <w:pPr>
                    <w:spacing w:before="6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322.559998pt;width:63.85pt;height:14.2pt;mso-position-horizontal-relative:page;mso-position-vertical-relative:page;z-index:-1660576" type="#_x0000_t202" filled="false" stroked="false">
            <v:textbox inset="0,0,0,0">
              <w:txbxContent>
                <w:p>
                  <w:pPr>
                    <w:spacing w:before="6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322.559998pt;width:63.75pt;height:14.2pt;mso-position-horizontal-relative:page;mso-position-vertical-relative:page;z-index:-1660552" type="#_x0000_t202" filled="false" stroked="false">
            <v:textbox inset="0,0,0,0">
              <w:txbxContent>
                <w:p>
                  <w:pPr>
                    <w:spacing w:before="6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322.559998pt;width:64.95pt;height:14.2pt;mso-position-horizontal-relative:page;mso-position-vertical-relative:page;z-index:-1660528" type="#_x0000_t202" filled="false" stroked="false">
            <v:textbox inset="0,0,0,0">
              <w:txbxContent>
                <w:p>
                  <w:pPr>
                    <w:spacing w:before="6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679993pt;margin-top:336.720001pt;width:112.35pt;height:14.2pt;mso-position-horizontal-relative:page;mso-position-vertical-relative:page;z-index:-1660504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336.720001pt;width:63.85pt;height:14.2pt;mso-position-horizontal-relative:page;mso-position-vertical-relative:page;z-index:-1660480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336.720001pt;width:63.85pt;height:14.2pt;mso-position-horizontal-relative:page;mso-position-vertical-relative:page;z-index:-1660456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336.720001pt;width:63.75pt;height:14.2pt;mso-position-horizontal-relative:page;mso-position-vertical-relative:page;z-index:-1660432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336.720001pt;width:64.95pt;height:14.2pt;mso-position-horizontal-relative:page;mso-position-vertical-relative:page;z-index:-1660408" type="#_x0000_t202" filled="false" stroked="false">
            <v:textbox inset="0,0,0,0">
              <w:txbxContent>
                <w:p>
                  <w:pPr>
                    <w:spacing w:before="44"/>
                    <w:ind w:left="0" w:right="10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679993pt;margin-top:350.879486pt;width:112.35pt;height:14.2pt;mso-position-horizontal-relative:page;mso-position-vertical-relative:page;z-index:-1660384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350.879486pt;width:63.85pt;height:14.2pt;mso-position-horizontal-relative:page;mso-position-vertical-relative:page;z-index:-1660360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350.879486pt;width:63.85pt;height:14.2pt;mso-position-horizontal-relative:page;mso-position-vertical-relative:page;z-index:-1660336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350.879486pt;width:63.75pt;height:14.2pt;mso-position-horizontal-relative:page;mso-position-vertical-relative:page;z-index:-1660312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350.879486pt;width:64.95pt;height:14.2pt;mso-position-horizontal-relative:page;mso-position-vertical-relative:page;z-index:-1660288" type="#_x0000_t202" filled="false" stroked="false">
            <v:textbox inset="0,0,0,0">
              <w:txbxContent>
                <w:p>
                  <w:pPr>
                    <w:spacing w:before="44"/>
                    <w:ind w:left="0" w:right="10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679993pt;margin-top:365.040009pt;width:112.35pt;height:14.2pt;mso-position-horizontal-relative:page;mso-position-vertical-relative:page;z-index:-1660264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365.040009pt;width:63.85pt;height:14.2pt;mso-position-horizontal-relative:page;mso-position-vertical-relative:page;z-index:-1660240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365.040009pt;width:63.85pt;height:14.2pt;mso-position-horizontal-relative:page;mso-position-vertical-relative:page;z-index:-1660216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365.040009pt;width:63.75pt;height:14.2pt;mso-position-horizontal-relative:page;mso-position-vertical-relative:page;z-index:-1660192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365.040009pt;width:64.95pt;height:14.2pt;mso-position-horizontal-relative:page;mso-position-vertical-relative:page;z-index:-1660168" type="#_x0000_t202" filled="false" stroked="false">
            <v:textbox inset="0,0,0,0">
              <w:txbxContent>
                <w:p>
                  <w:pPr>
                    <w:spacing w:before="44"/>
                    <w:ind w:left="0" w:right="10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679993pt;margin-top:379.200012pt;width:112.35pt;height:14.2pt;mso-position-horizontal-relative:page;mso-position-vertical-relative:page;z-index:-1660144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379.200012pt;width:63.85pt;height:14.2pt;mso-position-horizontal-relative:page;mso-position-vertical-relative:page;z-index:-1660120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379.200012pt;width:63.85pt;height:14.2pt;mso-position-horizontal-relative:page;mso-position-vertical-relative:page;z-index:-1660096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379.200012pt;width:63.75pt;height:14.2pt;mso-position-horizontal-relative:page;mso-position-vertical-relative:page;z-index:-1660072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379.200012pt;width:64.95pt;height:14.2pt;mso-position-horizontal-relative:page;mso-position-vertical-relative:page;z-index:-1660048" type="#_x0000_t202" filled="false" stroked="false">
            <v:textbox inset="0,0,0,0">
              <w:txbxContent>
                <w:p>
                  <w:pPr>
                    <w:spacing w:before="44"/>
                    <w:ind w:left="0" w:right="10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679993pt;margin-top:393.359497pt;width:112.35pt;height:14.2pt;mso-position-horizontal-relative:page;mso-position-vertical-relative:page;z-index:-1660024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393.359497pt;width:63.85pt;height:14.2pt;mso-position-horizontal-relative:page;mso-position-vertical-relative:page;z-index:-1660000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393.359497pt;width:63.85pt;height:14.2pt;mso-position-horizontal-relative:page;mso-position-vertical-relative:page;z-index:-1659976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393.359497pt;width:63.75pt;height:14.2pt;mso-position-horizontal-relative:page;mso-position-vertical-relative:page;z-index:-1659952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393.359497pt;width:64.95pt;height:14.2pt;mso-position-horizontal-relative:page;mso-position-vertical-relative:page;z-index:-1659928" type="#_x0000_t202" filled="false" stroked="false">
            <v:textbox inset="0,0,0,0">
              <w:txbxContent>
                <w:p>
                  <w:pPr>
                    <w:spacing w:before="44"/>
                    <w:ind w:left="0" w:right="10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679993pt;margin-top:407.519989pt;width:112.35pt;height:13.1pt;mso-position-horizontal-relative:page;mso-position-vertical-relative:page;z-index:-1659904" type="#_x0000_t202" filled="false" stroked="false">
            <v:textbox inset="0,0,0,0">
              <w:txbxContent>
                <w:p>
                  <w:pPr>
                    <w:spacing w:before="21"/>
                    <w:ind w:left="14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407.519989pt;width:63.85pt;height:13.1pt;mso-position-horizontal-relative:page;mso-position-vertical-relative:page;z-index:-1659880" type="#_x0000_t202" filled="false" stroked="false">
            <v:textbox inset="0,0,0,0">
              <w:txbxContent>
                <w:p>
                  <w:pPr>
                    <w:spacing w:before="21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407.519989pt;width:63.85pt;height:13.1pt;mso-position-horizontal-relative:page;mso-position-vertical-relative:page;z-index:-1659856" type="#_x0000_t202" filled="false" stroked="false">
            <v:textbox inset="0,0,0,0">
              <w:txbxContent>
                <w:p>
                  <w:pPr>
                    <w:spacing w:before="21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407.519989pt;width:63.75pt;height:13.1pt;mso-position-horizontal-relative:page;mso-position-vertical-relative:page;z-index:-1659832" type="#_x0000_t202" filled="false" stroked="false">
            <v:textbox inset="0,0,0,0">
              <w:txbxContent>
                <w:p>
                  <w:pPr>
                    <w:spacing w:before="21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407.519989pt;width:64.95pt;height:13.1pt;mso-position-horizontal-relative:page;mso-position-vertical-relative:page;z-index:-1659808" type="#_x0000_t202" filled="false" stroked="false">
            <v:textbox inset="0,0,0,0">
              <w:txbxContent>
                <w:p>
                  <w:pPr>
                    <w:spacing w:before="21"/>
                    <w:ind w:left="0" w:right="10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440002pt;margin-top:133.559998pt;width:105.25pt;height:38.8pt;mso-position-horizontal-relative:page;mso-position-vertical-relative:page;z-index:-1659784" type="#_x0000_t202" filled="false" stroked="false">
            <v:textbox inset="0,0,0,0">
              <w:txbxContent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53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679993pt;margin-top:133.559998pt;width:127.6pt;height:24.6pt;mso-position-horizontal-relative:page;mso-position-vertical-relative:page;z-index:-1659760" type="#_x0000_t202" filled="false" stroked="false">
            <v:textbox inset="0,0,0,0">
              <w:txbxContent>
                <w:p>
                  <w:pPr>
                    <w:spacing w:before="98"/>
                    <w:ind w:left="968" w:right="927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23999pt;margin-top:133.559998pt;width:127.7pt;height:24.6pt;mso-position-horizontal-relative:page;mso-position-vertical-relative:page;z-index:-1659736" type="#_x0000_t202" filled="false" stroked="false">
            <v:textbox inset="0,0,0,0">
              <w:txbxContent>
                <w:p>
                  <w:pPr>
                    <w:spacing w:line="218" w:lineRule="exact" w:before="15"/>
                    <w:ind w:left="717" w:right="483" w:hanging="195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AGRICULTURA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Y</w:t>
                  </w:r>
                  <w:r>
                    <w:rPr>
                      <w:rFonts w:ascii="Montserrat" w:hAns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GANADERÍA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920013pt;margin-top:133.559998pt;width:128.65pt;height:24.6pt;mso-position-horizontal-relative:page;mso-position-vertical-relative:page;z-index:-1659712" type="#_x0000_t202" filled="false" stroked="false">
            <v:textbox inset="0,0,0,0">
              <w:txbxContent>
                <w:p>
                  <w:pPr>
                    <w:spacing w:before="98"/>
                    <w:ind w:left="13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PESCA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Y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ACUACULTURA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679993pt;margin-top:158.160004pt;width:63.85pt;height:14.2pt;mso-position-horizontal-relative:page;mso-position-vertical-relative:page;z-index:-1659688" type="#_x0000_t202" filled="false" stroked="false">
            <v:textbox inset="0,0,0,0">
              <w:txbxContent>
                <w:p>
                  <w:pPr>
                    <w:spacing w:before="6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158.160004pt;width:63.75pt;height:14.2pt;mso-position-horizontal-relative:page;mso-position-vertical-relative:page;z-index:-1659664" type="#_x0000_t202" filled="false" stroked="false">
            <v:textbox inset="0,0,0,0">
              <w:txbxContent>
                <w:p>
                  <w:pPr>
                    <w:spacing w:before="6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23999pt;margin-top:158.160004pt;width:63.85pt;height:14.2pt;mso-position-horizontal-relative:page;mso-position-vertical-relative:page;z-index:-1659640" type="#_x0000_t202" filled="false" stroked="false">
            <v:textbox inset="0,0,0,0">
              <w:txbxContent>
                <w:p>
                  <w:pPr>
                    <w:spacing w:before="6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158.160004pt;width:63.85pt;height:14.2pt;mso-position-horizontal-relative:page;mso-position-vertical-relative:page;z-index:-1659616" type="#_x0000_t202" filled="false" stroked="false">
            <v:textbox inset="0,0,0,0">
              <w:txbxContent>
                <w:p>
                  <w:pPr>
                    <w:spacing w:before="6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920013pt;margin-top:158.160004pt;width:63.75pt;height:14.2pt;mso-position-horizontal-relative:page;mso-position-vertical-relative:page;z-index:-1659592" type="#_x0000_t202" filled="false" stroked="false">
            <v:textbox inset="0,0,0,0">
              <w:txbxContent>
                <w:p>
                  <w:pPr>
                    <w:spacing w:before="6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640015pt;margin-top:158.160004pt;width:64.95pt;height:14.2pt;mso-position-horizontal-relative:page;mso-position-vertical-relative:page;z-index:-1659568" type="#_x0000_t202" filled="false" stroked="false">
            <v:textbox inset="0,0,0,0">
              <w:txbxContent>
                <w:p>
                  <w:pPr>
                    <w:spacing w:before="6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440002pt;margin-top:172.319504pt;width:105.25pt;height:14.2pt;mso-position-horizontal-relative:page;mso-position-vertical-relative:page;z-index:-1659544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679993pt;margin-top:172.319504pt;width:63.85pt;height:14.2pt;mso-position-horizontal-relative:page;mso-position-vertical-relative:page;z-index:-1659520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172.319504pt;width:63.75pt;height:14.2pt;mso-position-horizontal-relative:page;mso-position-vertical-relative:page;z-index:-1659496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23999pt;margin-top:172.319504pt;width:63.85pt;height:14.2pt;mso-position-horizontal-relative:page;mso-position-vertical-relative:page;z-index:-1659472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172.319504pt;width:63.85pt;height:14.2pt;mso-position-horizontal-relative:page;mso-position-vertical-relative:page;z-index:-1659448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920013pt;margin-top:172.319504pt;width:63.75pt;height:14.2pt;mso-position-horizontal-relative:page;mso-position-vertical-relative:page;z-index:-1659424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640015pt;margin-top:172.319504pt;width:64.95pt;height:14.2pt;mso-position-horizontal-relative:page;mso-position-vertical-relative:page;z-index:-1659400" type="#_x0000_t202" filled="false" stroked="false">
            <v:textbox inset="0,0,0,0">
              <w:txbxContent>
                <w:p>
                  <w:pPr>
                    <w:spacing w:before="4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440002pt;margin-top:186.479996pt;width:105.25pt;height:14.2pt;mso-position-horizontal-relative:page;mso-position-vertical-relative:page;z-index:-1659376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679993pt;margin-top:186.479996pt;width:63.85pt;height:14.2pt;mso-position-horizontal-relative:page;mso-position-vertical-relative:page;z-index:-1659352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186.479996pt;width:63.75pt;height:14.2pt;mso-position-horizontal-relative:page;mso-position-vertical-relative:page;z-index:-1659328" type="#_x0000_t202" filled="false" stroked="false">
            <v:textbox inset="0,0,0,0">
              <w:txbxContent>
                <w:p>
                  <w:pPr>
                    <w:spacing w:before="44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23999pt;margin-top:186.479996pt;width:63.85pt;height:14.2pt;mso-position-horizontal-relative:page;mso-position-vertical-relative:page;z-index:-1659304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186.479996pt;width:63.85pt;height:14.2pt;mso-position-horizontal-relative:page;mso-position-vertical-relative:page;z-index:-1659280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920013pt;margin-top:186.479996pt;width:63.75pt;height:14.2pt;mso-position-horizontal-relative:page;mso-position-vertical-relative:page;z-index:-1659256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640015pt;margin-top:186.479996pt;width:64.95pt;height:14.2pt;mso-position-horizontal-relative:page;mso-position-vertical-relative:page;z-index:-1659232" type="#_x0000_t202" filled="false" stroked="false">
            <v:textbox inset="0,0,0,0">
              <w:txbxContent>
                <w:p>
                  <w:pPr>
                    <w:spacing w:before="4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440002pt;margin-top:200.639999pt;width:105.25pt;height:14.2pt;mso-position-horizontal-relative:page;mso-position-vertical-relative:page;z-index:-1659208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679993pt;margin-top:200.639999pt;width:63.85pt;height:14.2pt;mso-position-horizontal-relative:page;mso-position-vertical-relative:page;z-index:-1659184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200.639999pt;width:63.75pt;height:14.2pt;mso-position-horizontal-relative:page;mso-position-vertical-relative:page;z-index:-1659160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23999pt;margin-top:200.639999pt;width:63.85pt;height:14.2pt;mso-position-horizontal-relative:page;mso-position-vertical-relative:page;z-index:-1659136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200.639999pt;width:63.85pt;height:14.2pt;mso-position-horizontal-relative:page;mso-position-vertical-relative:page;z-index:-1659112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920013pt;margin-top:200.639999pt;width:63.75pt;height:14.2pt;mso-position-horizontal-relative:page;mso-position-vertical-relative:page;z-index:-1659088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640015pt;margin-top:200.639999pt;width:64.95pt;height:14.2pt;mso-position-horizontal-relative:page;mso-position-vertical-relative:page;z-index:-1659064" type="#_x0000_t202" filled="false" stroked="false">
            <v:textbox inset="0,0,0,0">
              <w:txbxContent>
                <w:p>
                  <w:pPr>
                    <w:spacing w:before="4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440002pt;margin-top:214.7995pt;width:105.25pt;height:14.2pt;mso-position-horizontal-relative:page;mso-position-vertical-relative:page;z-index:-1659040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679993pt;margin-top:214.7995pt;width:63.85pt;height:14.2pt;mso-position-horizontal-relative:page;mso-position-vertical-relative:page;z-index:-1659016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214.7995pt;width:63.75pt;height:14.2pt;mso-position-horizontal-relative:page;mso-position-vertical-relative:page;z-index:-1658992" type="#_x0000_t202" filled="false" stroked="false">
            <v:textbox inset="0,0,0,0">
              <w:txbxContent>
                <w:p>
                  <w:pPr>
                    <w:spacing w:before="44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23999pt;margin-top:214.7995pt;width:63.85pt;height:14.2pt;mso-position-horizontal-relative:page;mso-position-vertical-relative:page;z-index:-1658968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214.7995pt;width:63.85pt;height:14.2pt;mso-position-horizontal-relative:page;mso-position-vertical-relative:page;z-index:-1658944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920013pt;margin-top:214.7995pt;width:63.75pt;height:14.2pt;mso-position-horizontal-relative:page;mso-position-vertical-relative:page;z-index:-1658920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640015pt;margin-top:214.7995pt;width:64.95pt;height:14.2pt;mso-position-horizontal-relative:page;mso-position-vertical-relative:page;z-index:-1658896" type="#_x0000_t202" filled="false" stroked="false">
            <v:textbox inset="0,0,0,0">
              <w:txbxContent>
                <w:p>
                  <w:pPr>
                    <w:spacing w:before="4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440002pt;margin-top:228.960007pt;width:105.25pt;height:14.2pt;mso-position-horizontal-relative:page;mso-position-vertical-relative:page;z-index:-1658872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679993pt;margin-top:228.960007pt;width:63.85pt;height:14.2pt;mso-position-horizontal-relative:page;mso-position-vertical-relative:page;z-index:-1658848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228.960007pt;width:63.75pt;height:14.2pt;mso-position-horizontal-relative:page;mso-position-vertical-relative:page;z-index:-1658824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23999pt;margin-top:228.960007pt;width:63.85pt;height:14.2pt;mso-position-horizontal-relative:page;mso-position-vertical-relative:page;z-index:-1658800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228.960007pt;width:63.85pt;height:14.2pt;mso-position-horizontal-relative:page;mso-position-vertical-relative:page;z-index:-1658776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920013pt;margin-top:228.960007pt;width:63.75pt;height:14.2pt;mso-position-horizontal-relative:page;mso-position-vertical-relative:page;z-index:-1658752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640015pt;margin-top:228.960007pt;width:64.95pt;height:14.2pt;mso-position-horizontal-relative:page;mso-position-vertical-relative:page;z-index:-1658728" type="#_x0000_t202" filled="false" stroked="false">
            <v:textbox inset="0,0,0,0">
              <w:txbxContent>
                <w:p>
                  <w:pPr>
                    <w:spacing w:before="4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440002pt;margin-top:243.119995pt;width:105.25pt;height:13.1pt;mso-position-horizontal-relative:page;mso-position-vertical-relative:page;z-index:-1658704" type="#_x0000_t202" filled="false" stroked="false">
            <v:textbox inset="0,0,0,0">
              <w:txbxContent>
                <w:p>
                  <w:pPr>
                    <w:spacing w:before="21"/>
                    <w:ind w:left="13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679993pt;margin-top:243.119995pt;width:63.85pt;height:13.1pt;mso-position-horizontal-relative:page;mso-position-vertical-relative:page;z-index:-1658680" type="#_x0000_t202" filled="false" stroked="false">
            <v:textbox inset="0,0,0,0">
              <w:txbxContent>
                <w:p>
                  <w:pPr>
                    <w:spacing w:before="21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243.119995pt;width:63.75pt;height:13.1pt;mso-position-horizontal-relative:page;mso-position-vertical-relative:page;z-index:-1658656" type="#_x0000_t202" filled="false" stroked="false">
            <v:textbox inset="0,0,0,0">
              <w:txbxContent>
                <w:p>
                  <w:pPr>
                    <w:spacing w:before="21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23999pt;margin-top:243.119995pt;width:63.85pt;height:13.1pt;mso-position-horizontal-relative:page;mso-position-vertical-relative:page;z-index:-1658632" type="#_x0000_t202" filled="false" stroked="false">
            <v:textbox inset="0,0,0,0">
              <w:txbxContent>
                <w:p>
                  <w:pPr>
                    <w:spacing w:before="21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079987pt;margin-top:243.119995pt;width:63.85pt;height:13.1pt;mso-position-horizontal-relative:page;mso-position-vertical-relative:page;z-index:-1658608" type="#_x0000_t202" filled="false" stroked="false">
            <v:textbox inset="0,0,0,0">
              <w:txbxContent>
                <w:p>
                  <w:pPr>
                    <w:spacing w:before="21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920013pt;margin-top:243.119995pt;width:63.75pt;height:13.1pt;mso-position-horizontal-relative:page;mso-position-vertical-relative:page;z-index:-1658584" type="#_x0000_t202" filled="false" stroked="false">
            <v:textbox inset="0,0,0,0">
              <w:txbxContent>
                <w:p>
                  <w:pPr>
                    <w:spacing w:before="21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640015pt;margin-top:243.119995pt;width:64.95pt;height:13.1pt;mso-position-horizontal-relative:page;mso-position-vertical-relative:page;z-index:-1658560" type="#_x0000_t202" filled="false" stroked="false">
            <v:textbox inset="0,0,0,0">
              <w:txbxContent>
                <w:p>
                  <w:pPr>
                    <w:spacing w:before="21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68.919998pt;margin-top:101.233208pt;width:455.85pt;height:26.4pt;mso-position-horizontal-relative:page;mso-position-vertical-relative:page;z-index:-1658536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PRODUCTOS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3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CON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AUTORIZACIÓN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DEL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USO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1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z w:val="22"/>
                      <w:szCs w:val="22"/>
                    </w:rPr>
                    <w:t>DE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DISTINTIVO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“HECHO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z w:val="22"/>
                      <w:szCs w:val="22"/>
                    </w:rPr>
                    <w:t>EN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 BCS”</w:t>
                  </w:r>
                  <w:r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r>
                </w:p>
                <w:p>
                  <w:pPr>
                    <w:spacing w:line="285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SECTOR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MUNICIPIO,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160004pt;margin-top:452.956665pt;width:604.65pt;height:59.6pt;mso-position-horizontal-relative:page;mso-position-vertical-relative:page;z-index:-1658512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both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Turismo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(SETUE),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Subsecretaría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b w:val="0"/>
                      <w:color w:val="394049"/>
                      <w:spacing w:val="-1"/>
                    </w:rPr>
                    <w:t> Económico.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both"/>
                  </w:pPr>
                  <w:r>
                    <w:rPr>
                      <w:b w:val="0"/>
                      <w:color w:val="394049"/>
                      <w:spacing w:val="-1"/>
                    </w:rPr>
                    <w:t>1/ </w:t>
                  </w:r>
                  <w:r>
                    <w:rPr>
                      <w:b w:val="0"/>
                      <w:color w:val="394049"/>
                      <w:spacing w:val="-2"/>
                    </w:rPr>
                    <w:t>Desde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su cultivo,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hasta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su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procesamiento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1"/>
                    </w:rPr>
                    <w:t> venta.</w:t>
                  </w:r>
                  <w:r>
                    <w:rPr/>
                  </w:r>
                </w:p>
                <w:p>
                  <w:pPr>
                    <w:pStyle w:val="BodyText"/>
                    <w:spacing w:line="232" w:lineRule="auto" w:before="3"/>
                    <w:ind w:right="17" w:hanging="1"/>
                    <w:jc w:val="both"/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datos</w:t>
                  </w:r>
                  <w:r>
                    <w:rPr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son</w:t>
                  </w:r>
                  <w:r>
                    <w:rPr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acumulados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período</w:t>
                  </w:r>
                  <w:r>
                    <w:rPr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enero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2020</w:t>
                  </w:r>
                  <w:r>
                    <w:rPr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2023.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“Hecho</w:t>
                  </w:r>
                  <w:r>
                    <w:rPr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BCS”</w:t>
                  </w:r>
                  <w:r>
                    <w:rPr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un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distintivo</w:t>
                  </w:r>
                  <w:r>
                    <w:rPr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registrado</w:t>
                  </w:r>
                  <w:r>
                    <w:rPr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por</w:t>
                  </w:r>
                  <w:r>
                    <w:rPr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Gobierno</w:t>
                  </w:r>
                  <w:r>
                    <w:rPr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Estado</w:t>
                  </w:r>
                  <w:r>
                    <w:rPr>
                      <w:b w:val="0"/>
                      <w:bCs w:val="0"/>
                      <w:color w:val="394049"/>
                      <w:spacing w:val="7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para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su</w:t>
                  </w:r>
                  <w:r>
                    <w:rPr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uso</w:t>
                  </w:r>
                  <w:r>
                    <w:rPr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productos</w:t>
                  </w:r>
                  <w:r>
                    <w:rPr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empresas</w:t>
                  </w:r>
                  <w:r>
                    <w:rPr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sudcalifornianas,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promueve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orgullo</w:t>
                  </w:r>
                  <w:r>
                    <w:rPr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identidad</w:t>
                  </w:r>
                  <w:r>
                    <w:rPr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través</w:t>
                  </w:r>
                  <w:r>
                    <w:rPr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bienes</w:t>
                  </w:r>
                  <w:r>
                    <w:rPr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producidos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entidad.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Su</w:t>
                  </w:r>
                  <w:r>
                    <w:rPr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objetivo</w:t>
                  </w:r>
                  <w:r>
                    <w:rPr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1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desarrollo</w:t>
                  </w:r>
                  <w:r>
                    <w:rPr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mercado</w:t>
                  </w:r>
                  <w:r>
                    <w:rPr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interno,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través</w:t>
                  </w:r>
                  <w:r>
                    <w:rPr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posicionamiento</w:t>
                  </w:r>
                  <w:r>
                    <w:rPr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productos</w:t>
                  </w:r>
                  <w:r>
                    <w:rPr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sudcalifornianos</w:t>
                  </w:r>
                  <w:r>
                    <w:rPr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mercado</w:t>
                  </w:r>
                  <w:r>
                    <w:rPr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local,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nacional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internacional,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identificando</w:t>
                  </w:r>
                  <w:r>
                    <w:rPr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aquellos</w:t>
                  </w:r>
                  <w:r>
                    <w:rPr>
                      <w:b w:val="0"/>
                      <w:bCs w:val="0"/>
                      <w:color w:val="394049"/>
                      <w:spacing w:val="5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productos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alta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calidad,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impliquen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para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sus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empresas la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mejora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constante,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mayor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competitividad</w:t>
                  </w:r>
                  <w:r>
                    <w:rPr>
                      <w:b w:val="0"/>
                      <w:bCs w:val="0"/>
                      <w:color w:val="394049"/>
                    </w:rPr>
                    <w:t> y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creación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empleos.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31.55pt;height:17pt;mso-position-horizontal-relative:page;mso-position-vertical-relative:page;z-index:-165848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248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199997pt;margin-top:133.199997pt;width:69.850pt;height:16.7pt;mso-position-horizontal-relative:page;mso-position-vertical-relative:page;z-index:-1658464" type="#_x0000_t202" filled="false" stroked="false">
            <v:textbox inset="0,0,0,0">
              <w:txbxContent>
                <w:p>
                  <w:pPr>
                    <w:spacing w:before="18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133.199997pt;width:70.8pt;height:16.7pt;mso-position-horizontal-relative:page;mso-position-vertical-relative:page;z-index:-1658440" type="#_x0000_t202" filled="false" stroked="false">
            <v:textbox inset="0,0,0,0">
              <w:txbxContent>
                <w:p>
                  <w:pPr>
                    <w:spacing w:before="18"/>
                    <w:ind w:left="34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SECTOR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839996pt;margin-top:133.199997pt;width:469pt;height:16.7pt;mso-position-horizontal-relative:page;mso-position-vertical-relative:page;z-index:-1658416" type="#_x0000_t202" filled="false" stroked="false">
            <v:textbox inset="0,0,0,0">
              <w:txbxContent>
                <w:p>
                  <w:pPr>
                    <w:spacing w:before="18"/>
                    <w:ind w:left="4072" w:right="4059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PRODUCTOS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199997pt;margin-top:149.880005pt;width:69.850pt;height:21.75pt;mso-position-horizontal-relative:page;mso-position-vertical-relative:page;z-index:-1658392" type="#_x0000_t202" filled="false" stroked="false">
            <v:textbox inset="0,0,0,0">
              <w:txbxContent>
                <w:p>
                  <w:pPr>
                    <w:spacing w:before="121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149.880005pt;width:70.8pt;height:21.75pt;mso-position-horizontal-relative:page;mso-position-vertical-relative:page;z-index:-1658368" type="#_x0000_t202" filled="false" stroked="false">
            <v:textbox inset="0,0,0,0">
              <w:txbxContent>
                <w:p>
                  <w:pPr>
                    <w:spacing w:before="121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839996pt;margin-top:149.880005pt;width:469pt;height:21.75pt;mso-position-horizontal-relative:page;mso-position-vertical-relative:page;z-index:-1658344" type="#_x0000_t202" filled="false" stroked="false">
            <v:textbox inset="0,0,0,0">
              <w:txbxContent>
                <w:p>
                  <w:pPr>
                    <w:spacing w:before="22"/>
                    <w:ind w:left="129" w:right="61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auran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h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sal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marisquera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que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so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fr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sco,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asader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o,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ija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panela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o,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que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chihuahua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uda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61"/>
                      <w:w w:val="7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mo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zz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arella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199997pt;margin-top:171.599503pt;width:69.850pt;height:37.6pt;mso-position-horizontal-relative:page;mso-position-vertical-relative:page;z-index:-16583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95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171.599503pt;width:70.8pt;height:15.85pt;mso-position-horizontal-relative:page;mso-position-vertical-relative:page;z-index:-1658296" type="#_x0000_t202" filled="false" stroked="false">
            <v:textbox inset="0,0,0,0">
              <w:txbxContent>
                <w:p>
                  <w:pPr>
                    <w:spacing w:before="59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gricultura</w:t>
                  </w:r>
                  <w:r>
                    <w:rPr>
                      <w:rFonts w:ascii="Montserrat"/>
                      <w:color w:val="394049"/>
                      <w:spacing w:val="-2"/>
                      <w:position w:val="6"/>
                      <w:sz w:val="10"/>
                    </w:rPr>
                    <w:t>1/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839996pt;margin-top:171.599503pt;width:469pt;height:15.85pt;mso-position-horizontal-relative:page;mso-position-vertical-relative:page;z-index:-1658272" type="#_x0000_t202" filled="false" stroked="false">
            <v:textbox inset="0,0,0,0">
              <w:txbxContent>
                <w:p>
                  <w:pPr>
                    <w:spacing w:before="61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Higo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blanc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ariedad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Whi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Kad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187.439499pt;width:70.8pt;height:21.75pt;mso-position-horizontal-relative:page;mso-position-vertical-relative:page;z-index:-1658248" type="#_x0000_t202" filled="false" stroked="false">
            <v:textbox inset="0,0,0,0">
              <w:txbxContent>
                <w:p>
                  <w:pPr>
                    <w:spacing w:before="121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Indu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ria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839996pt;margin-top:187.439499pt;width:469pt;height:21.75pt;mso-position-horizontal-relative:page;mso-position-vertical-relative:page;z-index:-1658224" type="#_x0000_t202" filled="false" stroked="false">
            <v:textbox inset="0,0,0,0">
              <w:txbxContent>
                <w:p>
                  <w:pPr>
                    <w:spacing w:before="22"/>
                    <w:ind w:left="129" w:right="61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Empuñadura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cuern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ve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nad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bura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madera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ch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oy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mad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ra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pal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ierr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o,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madera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encin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o,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Elaboración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j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oy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ería</w:t>
                  </w:r>
                  <w:r>
                    <w:rPr>
                      <w:rFonts w:ascii="Montserrat" w:hAnsi="Montserrat"/>
                      <w:color w:val="394049"/>
                      <w:spacing w:val="6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hecha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concha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abulón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lla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cuern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 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bura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birria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empaque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ada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al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to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cío,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le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dátil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199997pt;margin-top:209.160004pt;width:69.850pt;height:144.4pt;mso-position-horizontal-relative:page;mso-position-vertical-relative:page;z-index:-16582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209.160004pt;width:70.8pt;height:17.05pt;mso-position-horizontal-relative:page;mso-position-vertical-relative:page;z-index:-1658176" type="#_x0000_t202" filled="false" stroked="false">
            <v:textbox inset="0,0,0,0">
              <w:txbxContent>
                <w:p>
                  <w:pPr>
                    <w:spacing w:before="73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Ganadería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839996pt;margin-top:209.160004pt;width:469pt;height:17.05pt;mso-position-horizontal-relative:page;mso-position-vertical-relative:page;z-index:-1658152" type="#_x0000_t202" filled="false" stroked="false">
            <v:textbox inset="0,0,0,0">
              <w:txbxContent>
                <w:p>
                  <w:pPr>
                    <w:spacing w:before="73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ollo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hue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vo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ranch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226.199997pt;width:70.8pt;height:14.2pt;mso-position-horizontal-relative:page;mso-position-vertical-relative:page;z-index:-1658128" type="#_x0000_t202" filled="false" stroked="false">
            <v:textbox inset="0,0,0,0">
              <w:txbxContent>
                <w:p>
                  <w:pPr>
                    <w:spacing w:before="44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839996pt;margin-top:226.199997pt;width:469pt;height:14.2pt;mso-position-horizontal-relative:page;mso-position-vertical-relative:page;z-index:-1658104" type="#_x0000_t202" filled="false" stroked="false">
            <v:textbox inset="0,0,0,0">
              <w:txbxContent>
                <w:p>
                  <w:pPr>
                    <w:spacing w:before="44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ión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o,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ile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escos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congelad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os,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cult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ivo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kampach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i.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240.359497pt;width:70.8pt;height:99pt;mso-position-horizontal-relative:page;mso-position-vertical-relative:page;z-index:-16580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Indu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ria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1.839996pt;margin-top:240.359497pt;width:469pt;height:99pt;mso-position-horizontal-relative:page;mso-position-vertical-relative:page;z-index:-165805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129" w:right="102" w:firstLine="0"/>
                    <w:jc w:val="both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Lech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e,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qu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eso,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yo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gur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t,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illa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harina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rig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o,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empanada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caje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alimen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perr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o,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uplemen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tos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alimen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ios</w:t>
                  </w:r>
                  <w:r>
                    <w:rPr>
                      <w:rFonts w:ascii="Montserrat" w:hAnsi="Montserrat"/>
                      <w:color w:val="394049"/>
                      <w:spacing w:val="75"/>
                      <w:w w:val="9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(B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iquín)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j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oy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ería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perla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crema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jabone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hamp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oo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concha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nácar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agua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100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%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alcalina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illa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81"/>
                      <w:w w:val="9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rueda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2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ibia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2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ols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 w:hAnsi="Montserrat"/>
                      <w:color w:val="394049"/>
                      <w:spacing w:val="2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p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2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ombrer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os,</w:t>
                  </w:r>
                  <w:r>
                    <w:rPr>
                      <w:rFonts w:ascii="Montserrat" w:hAnsi="Montserrat"/>
                      <w:color w:val="394049"/>
                      <w:spacing w:val="2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lla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os,</w:t>
                  </w:r>
                  <w:r>
                    <w:rPr>
                      <w:rFonts w:ascii="Montserrat" w:hAnsi="Montserrat"/>
                      <w:color w:val="394049"/>
                      <w:spacing w:val="2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por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os,</w:t>
                  </w:r>
                  <w:r>
                    <w:rPr>
                      <w:rFonts w:ascii="Montserrat" w:hAnsi="Montserrat"/>
                      <w:color w:val="394049"/>
                      <w:spacing w:val="2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apice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2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lgan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2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2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2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2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73"/>
                      <w:w w:val="9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tex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tile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mie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l,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pulsera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anill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os,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collare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s,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mueble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rú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os, 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ape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ela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j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oy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ería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pla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réplica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ehículos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off</w:t>
                  </w:r>
                  <w:r>
                    <w:rPr>
                      <w:rFonts w:ascii="Montserrat" w:hAnsi="Montserrat"/>
                      <w:color w:val="394049"/>
                      <w:spacing w:val="89"/>
                      <w:w w:val="8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road a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cala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uten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silios</w:t>
                  </w:r>
                  <w:r>
                    <w:rPr>
                      <w:rFonts w:ascii="Montserrat" w:hAns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cina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licor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damiana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crema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licor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mermelada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jabone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 w:hAns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limpiadore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quím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icos</w:t>
                  </w:r>
                  <w:r>
                    <w:rPr>
                      <w:rFonts w:ascii="Montserrat" w:hAnsi="Montserrat"/>
                      <w:color w:val="394049"/>
                      <w:spacing w:val="63"/>
                      <w:w w:val="9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so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indu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rial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h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gar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pla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pl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enmarcada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4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lla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acrílic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os,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k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mbucha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ce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vez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69"/>
                      <w:w w:val="10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ana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l,</w:t>
                  </w:r>
                  <w:r>
                    <w:rPr>
                      <w:rFonts w:ascii="Montserrat" w:hAnsi="Montserrat"/>
                      <w:color w:val="394049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por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tos</w:t>
                  </w:r>
                  <w:r>
                    <w:rPr>
                      <w:rFonts w:ascii="Montserrat" w:hAnsi="Montserrat"/>
                      <w:color w:val="394049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ch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oy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cuadr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piedra</w:t>
                  </w:r>
                  <w:r>
                    <w:rPr>
                      <w:rFonts w:ascii="Montserrat" w:hAnsi="Montserrat"/>
                      <w:color w:val="394049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pin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ura</w:t>
                  </w:r>
                  <w:r>
                    <w:rPr>
                      <w:rFonts w:ascii="Montserrat" w:hAnsi="Montserrat"/>
                      <w:color w:val="394049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rupe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collare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 w:hAnsi="Montserrat"/>
                      <w:color w:val="394049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pulsera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concha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dulce</w:t>
                  </w:r>
                  <w:r>
                    <w:rPr>
                      <w:rFonts w:ascii="Montserrat" w:hAnsi="Montserrat"/>
                      <w:color w:val="394049"/>
                      <w:spacing w:val="71"/>
                      <w:w w:val="9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mang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o,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papa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lim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empanadi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caje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gua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aba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339.359497pt;width:70.8pt;height:14.2pt;mso-position-horizontal-relative:page;mso-position-vertical-relative:page;z-index:-1658032" type="#_x0000_t202" filled="false" stroked="false">
            <v:textbox inset="0,0,0,0">
              <w:txbxContent>
                <w:p>
                  <w:pPr>
                    <w:spacing w:before="42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839996pt;margin-top:339.359497pt;width:469pt;height:14.2pt;mso-position-horizontal-relative:page;mso-position-vertical-relative:page;z-index:-1658008" type="#_x0000_t202" filled="false" stroked="false">
            <v:textbox inset="0,0,0,0">
              <w:txbxContent>
                <w:p>
                  <w:pPr>
                    <w:spacing w:before="42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Preparación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birria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rep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oste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ría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libr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o.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199997pt;margin-top:353.519989pt;width:69.850pt;height:77.8pt;mso-position-horizontal-relative:page;mso-position-vertical-relative:page;z-index:-16579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26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353.519989pt;width:70.8pt;height:14.05pt;mso-position-horizontal-relative:page;mso-position-vertical-relative:page;z-index:-1657960" type="#_x0000_t202" filled="false" stroked="false">
            <v:textbox inset="0,0,0,0">
              <w:txbxContent>
                <w:p>
                  <w:pPr>
                    <w:spacing w:before="40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gricultura</w:t>
                  </w:r>
                  <w:r>
                    <w:rPr>
                      <w:rFonts w:ascii="Montserrat"/>
                      <w:color w:val="394049"/>
                      <w:spacing w:val="-2"/>
                      <w:position w:val="6"/>
                      <w:sz w:val="10"/>
                    </w:rPr>
                    <w:t>1/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839996pt;margin-top:353.519989pt;width:469pt;height:14.05pt;mso-position-horizontal-relative:page;mso-position-vertical-relative:page;z-index:-1657936" type="#_x0000_t202" filled="false" stroked="false">
            <v:textbox inset="0,0,0,0">
              <w:txbxContent>
                <w:p>
                  <w:pPr>
                    <w:spacing w:before="42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oma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cherr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y,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oma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ugar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plum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367.559998pt;width:70.8pt;height:14.2pt;mso-position-horizontal-relative:page;mso-position-vertical-relative:page;z-index:-1657912" type="#_x0000_t202" filled="false" stroked="false">
            <v:textbox inset="0,0,0,0">
              <w:txbxContent>
                <w:p>
                  <w:pPr>
                    <w:spacing w:before="44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Ganadería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839996pt;margin-top:367.559998pt;width:469pt;height:14.2pt;mso-position-horizontal-relative:page;mso-position-vertical-relative:page;z-index:-1657888" type="#_x0000_t202" filled="false" stroked="false">
            <v:textbox inset="0,0,0,0">
              <w:txbxContent>
                <w:p>
                  <w:pPr>
                    <w:spacing w:before="44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ollo</w:t>
                  </w:r>
                  <w:r>
                    <w:rPr>
                      <w:rFonts w:ascii="Montserrat"/>
                      <w:color w:val="394049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o,</w:t>
                  </w:r>
                  <w:r>
                    <w:rPr>
                      <w:rFonts w:ascii="Montserrat"/>
                      <w:color w:val="394049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hue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vo</w:t>
                  </w:r>
                  <w:r>
                    <w:rPr>
                      <w:rFonts w:ascii="Montserrat"/>
                      <w:color w:val="394049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381.720001pt;width:70.8pt;height:35.4pt;mso-position-horizontal-relative:page;mso-position-vertical-relative:page;z-index:-1657864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Indu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ria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1.839996pt;margin-top:381.720001pt;width:469pt;height:35.4pt;mso-position-horizontal-relative:page;mso-position-vertical-relative:page;z-index:-1657840" type="#_x0000_t202" filled="false" stroked="false">
            <v:textbox inset="0,0,0,0">
              <w:txbxContent>
                <w:p>
                  <w:pPr>
                    <w:spacing w:before="61"/>
                    <w:ind w:left="129" w:right="103" w:firstLine="0"/>
                    <w:jc w:val="both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illa</w:t>
                  </w:r>
                  <w:r>
                    <w:rPr>
                      <w:rFonts w:ascii="Montserrat" w:hAnsi="Montserrat"/>
                      <w:color w:val="394049"/>
                      <w:spacing w:val="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íz</w:t>
                  </w:r>
                  <w:r>
                    <w:rPr>
                      <w:rFonts w:ascii="Montserrat" w:hAnsi="Montserrat"/>
                      <w:color w:val="394049"/>
                      <w:spacing w:val="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harina</w:t>
                  </w:r>
                  <w:r>
                    <w:rPr>
                      <w:rFonts w:ascii="Montserrat" w:hAnsi="Montserrat"/>
                      <w:color w:val="394049"/>
                      <w:spacing w:val="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rig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o,</w:t>
                  </w:r>
                  <w:r>
                    <w:rPr>
                      <w:rFonts w:ascii="Montserrat" w:hAnsi="Montserrat"/>
                      <w:color w:val="394049"/>
                      <w:spacing w:val="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ritura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íz,</w:t>
                  </w:r>
                  <w:r>
                    <w:rPr>
                      <w:rFonts w:ascii="Montserrat" w:hAnsi="Montserrat"/>
                      <w:color w:val="394049"/>
                      <w:spacing w:val="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pan</w:t>
                  </w:r>
                  <w:r>
                    <w:rPr>
                      <w:rFonts w:ascii="Montserrat" w:hAnsi="Montserrat"/>
                      <w:color w:val="394049"/>
                      <w:spacing w:val="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barra</w:t>
                  </w:r>
                  <w:r>
                    <w:rPr>
                      <w:rFonts w:ascii="Montserrat" w:hAnsi="Montserrat"/>
                      <w:color w:val="394049"/>
                      <w:spacing w:val="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color w:val="394049"/>
                      <w:spacing w:val="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h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ot</w:t>
                  </w:r>
                  <w:r>
                    <w:rPr>
                      <w:rFonts w:ascii="Montserrat" w:hAnsi="Montserrat"/>
                      <w:color w:val="394049"/>
                      <w:spacing w:val="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dog</w:t>
                  </w:r>
                  <w:r>
                    <w:rPr>
                      <w:rFonts w:ascii="Montserrat" w:hAnsi="Montserrat"/>
                      <w:color w:val="394049"/>
                      <w:spacing w:val="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color w:val="394049"/>
                      <w:spacing w:val="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hamburgue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ela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soy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75"/>
                      <w:w w:val="7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anía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onería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che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t,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que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sos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os,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madur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os,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crema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caje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 y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ogur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t,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panela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reque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ón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licor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59"/>
                      <w:w w:val="9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leche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aceite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enciale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color w:val="394049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mé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os,</w:t>
                  </w:r>
                  <w:r>
                    <w:rPr>
                      <w:rFonts w:ascii="Montserrat" w:hAnsi="Montserrat"/>
                      <w:color w:val="394049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ajo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pelad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o,</w:t>
                  </w:r>
                  <w:r>
                    <w:rPr>
                      <w:rFonts w:ascii="Montserrat" w:hAnsi="Montserrat"/>
                      <w:color w:val="394049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mie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l,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j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oc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oque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417.119507pt;width:70.8pt;height:14.2pt;mso-position-horizontal-relative:page;mso-position-vertical-relative:page;z-index:-1657816" type="#_x0000_t202" filled="false" stroked="false">
            <v:textbox inset="0,0,0,0">
              <w:txbxContent>
                <w:p>
                  <w:pPr>
                    <w:spacing w:before="44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839996pt;margin-top:417.119507pt;width:469pt;height:14.2pt;mso-position-horizontal-relative:page;mso-position-vertical-relative:page;z-index:-1657792" type="#_x0000_t202" filled="false" stroked="false">
            <v:textbox inset="0,0,0,0">
              <w:txbxContent>
                <w:p>
                  <w:pPr>
                    <w:spacing w:before="44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auran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comida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regiona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l.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199997pt;margin-top:431.279999pt;width:69.850pt;height:20.65pt;mso-position-horizontal-relative:page;mso-position-vertical-relative:page;z-index:-1657768" type="#_x0000_t202" filled="false" stroked="false">
            <v:textbox inset="0,0,0,0">
              <w:txbxContent>
                <w:p>
                  <w:pPr>
                    <w:spacing w:before="118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431.279999pt;width:70.8pt;height:20.65pt;mso-position-horizontal-relative:page;mso-position-vertical-relative:page;z-index:-1657744" type="#_x0000_t202" filled="false" stroked="false">
            <v:textbox inset="0,0,0,0">
              <w:txbxContent>
                <w:p>
                  <w:pPr>
                    <w:spacing w:before="118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Indu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ria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839996pt;margin-top:431.279999pt;width:469pt;height:20.65pt;mso-position-horizontal-relative:page;mso-position-vertical-relative:page;z-index:-1657720" type="#_x0000_t202" filled="false" stroked="false">
            <v:textbox inset="0,0,0,0">
              <w:txbxContent>
                <w:p>
                  <w:pPr>
                    <w:spacing w:before="22"/>
                    <w:ind w:left="129" w:right="61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Machaca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illos,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dije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collare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incru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acione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perla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eñ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Lore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to,</w:t>
                  </w:r>
                  <w:r>
                    <w:rPr>
                      <w:rFonts w:ascii="Montserrat" w:hAnsi="Montserrat"/>
                      <w:color w:val="394049"/>
                      <w:spacing w:val="61"/>
                      <w:w w:val="9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acce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ori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concha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65769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79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385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MERCADO</w:t>
                  </w:r>
                  <w:r>
                    <w:rPr>
                      <w:rFonts w:ascii="Montserrat"/>
                      <w:b/>
                      <w:color w:val="BE9655"/>
                      <w:spacing w:val="-21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INTERNO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279999pt;margin-top:110.713211pt;width:455.85pt;height:26.5pt;mso-position-horizontal-relative:page;mso-position-vertical-relative:page;z-index:-165767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2062" w:right="0" w:hanging="2043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PRODUCTOS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3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CON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AUTORIZACIÓN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DEL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USO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1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z w:val="22"/>
                      <w:szCs w:val="22"/>
                    </w:rPr>
                    <w:t>DE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DISTINTIVO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1"/>
                      <w:sz w:val="22"/>
                      <w:szCs w:val="22"/>
                    </w:rPr>
                    <w:t>“HECHO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 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z w:val="22"/>
                      <w:szCs w:val="22"/>
                    </w:rPr>
                    <w:t>EN</w:t>
                  </w:r>
                  <w:r>
                    <w:rPr>
                      <w:rFonts w:ascii="Montserrat Black" w:hAnsi="Montserrat Black" w:cs="Montserrat Black" w:eastAsia="Montserrat Black"/>
                      <w:b/>
                      <w:bCs/>
                      <w:color w:val="394049"/>
                      <w:spacing w:val="-2"/>
                      <w:sz w:val="22"/>
                      <w:szCs w:val="22"/>
                    </w:rPr>
                    <w:t> BCS”</w:t>
                  </w:r>
                  <w:r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r>
                </w:p>
                <w:p>
                  <w:pPr>
                    <w:spacing w:line="286" w:lineRule="exact" w:before="0"/>
                    <w:ind w:left="2062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SECTOR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MUNICIPIO,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7.280212pt;margin-top:294.891876pt;width:63.8pt;height:10.050pt;mso-position-horizontal-relative:page;mso-position-vertical-relative:page;z-index:-1657648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160004pt;margin-top:476.956665pt;width:609.950pt;height:55.3pt;mso-position-horizontal-relative:page;mso-position-vertical-relative:page;z-index:-1657624" type="#_x0000_t202" filled="false" stroked="false">
            <v:textbox inset="0,0,0,0">
              <w:txbxContent>
                <w:p>
                  <w:pPr>
                    <w:pStyle w:val="BodyText"/>
                    <w:spacing w:line="212" w:lineRule="auto"/>
                    <w:ind w:right="17"/>
                    <w:jc w:val="left"/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Turismo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Economía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(SETUE),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Subsecretaría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Economía,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Económico.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                                                                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período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septiembre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2021-2022,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septiembre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“Hecho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BCS”</w:t>
                  </w:r>
                  <w:r>
                    <w:rPr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9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un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distintivo</w:t>
                  </w:r>
                  <w:r>
                    <w:rPr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registrado</w:t>
                  </w:r>
                  <w:r>
                    <w:rPr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por</w:t>
                  </w:r>
                  <w:r>
                    <w:rPr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Gobierno</w:t>
                  </w:r>
                  <w:r>
                    <w:rPr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Estado</w:t>
                  </w:r>
                  <w:r>
                    <w:rPr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para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su</w:t>
                  </w:r>
                  <w:r>
                    <w:rPr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uso</w:t>
                  </w:r>
                  <w:r>
                    <w:rPr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productos</w:t>
                  </w:r>
                  <w:r>
                    <w:rPr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empresas</w:t>
                  </w:r>
                  <w:r>
                    <w:rPr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sudcalifornianas,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promueve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orgullo</w:t>
                  </w:r>
                  <w:r>
                    <w:rPr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identidad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través</w:t>
                  </w:r>
                  <w:r>
                    <w:rPr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bienes</w:t>
                  </w:r>
                  <w:r>
                    <w:rPr>
                      <w:b w:val="0"/>
                      <w:bCs w:val="0"/>
                      <w:color w:val="394049"/>
                      <w:spacing w:val="8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producidos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entidad.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Su objetivo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desarrollo del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mercado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interno,</w:t>
                  </w:r>
                  <w:r>
                    <w:rPr>
                      <w:b w:val="0"/>
                      <w:bCs w:val="0"/>
                      <w:color w:val="394049"/>
                    </w:rPr>
                    <w:t> a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través del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posicionamiento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de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productos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sudcalifornianos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mercado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local,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nacional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</w:r>
                  <w:r>
                    <w:rPr>
                      <w:b w:val="0"/>
                      <w:bCs w:val="0"/>
                      <w:color w:val="394049"/>
                    </w:rPr>
                    <w:t>e</w:t>
                  </w:r>
                  <w:r>
                    <w:rPr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7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internacional,</w:t>
                  </w:r>
                  <w:r>
                    <w:rPr>
                      <w:b w:val="0"/>
                      <w:bCs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identificando</w:t>
                  </w:r>
                  <w:r>
                    <w:rPr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aquellos</w:t>
                  </w:r>
                  <w:r>
                    <w:rPr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productos</w:t>
                  </w:r>
                  <w:r>
                    <w:rPr>
                      <w:b w:val="0"/>
                      <w:bCs w:val="0"/>
                      <w:color w:val="394049"/>
                      <w:spacing w:val="1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alta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calidad,</w:t>
                  </w:r>
                  <w:r>
                    <w:rPr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impliquen</w:t>
                  </w:r>
                  <w:r>
                    <w:rPr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para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sus</w:t>
                  </w:r>
                  <w:r>
                    <w:rPr>
                      <w:b w:val="0"/>
                      <w:bCs w:val="0"/>
                      <w:color w:val="394049"/>
                      <w:spacing w:val="1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empresas</w:t>
                  </w:r>
                  <w:r>
                    <w:rPr>
                      <w:b w:val="0"/>
                      <w:bCs w:val="0"/>
                      <w:color w:val="394049"/>
                      <w:spacing w:val="16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mejora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constante,</w:t>
                  </w:r>
                  <w:r>
                    <w:rPr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mayor</w:t>
                  </w:r>
                  <w:r>
                    <w:rPr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competitividad</w:t>
                  </w:r>
                  <w:r>
                    <w:rPr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creación</w:t>
                  </w:r>
                  <w:r>
                    <w:rPr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1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empleos.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2.359985pt;margin-top:574.248596pt;width:31.25pt;height:17pt;mso-position-horizontal-relative:page;mso-position-vertical-relative:page;z-index:-165760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249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199997pt;margin-top:304.440002pt;width:69.850pt;height:32.3pt;mso-position-horizontal-relative:page;mso-position-vertical-relative:page;z-index:-1657576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304.440002pt;width:539.8pt;height:16.7pt;mso-position-horizontal-relative:page;mso-position-vertical-relative:page;z-index:-1657552" type="#_x0000_t202" filled="false" stroked="false">
            <v:textbox inset="0,0,0,0">
              <w:txbxContent>
                <w:p>
                  <w:pPr>
                    <w:spacing w:before="18"/>
                    <w:ind w:left="4914" w:right="4897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321.119995pt;width:70.8pt;height:15.6pt;mso-position-horizontal-relative:page;mso-position-vertical-relative:page;z-index:-1657528" type="#_x0000_t202" filled="false" stroked="false">
            <v:textbox inset="0,0,0,0">
              <w:txbxContent>
                <w:p>
                  <w:pPr>
                    <w:spacing w:before="18"/>
                    <w:ind w:left="34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SECTOR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839996pt;margin-top:321.119995pt;width:469pt;height:15.6pt;mso-position-horizontal-relative:page;mso-position-vertical-relative:page;z-index:-1657504" type="#_x0000_t202" filled="false" stroked="false">
            <v:textbox inset="0,0,0,0">
              <w:txbxContent>
                <w:p>
                  <w:pPr>
                    <w:spacing w:before="18"/>
                    <w:ind w:left="4072" w:right="4059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PRODUCTOS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199997pt;margin-top:336.720001pt;width:69.850pt;height:12pt;mso-position-horizontal-relative:page;mso-position-vertical-relative:page;z-index:-1657480" type="#_x0000_t202" filled="false" stroked="false">
            <v:textbox inset="0,0,0,0">
              <w:txbxContent>
                <w:p>
                  <w:pPr>
                    <w:spacing w:before="20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336.720001pt;width:70.8pt;height:12pt;mso-position-horizontal-relative:page;mso-position-vertical-relative:page;z-index:-1657456" type="#_x0000_t202" filled="false" stroked="false">
            <v:textbox inset="0,0,0,0">
              <w:txbxContent>
                <w:p>
                  <w:pPr>
                    <w:spacing w:before="20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Indu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ria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839996pt;margin-top:336.720001pt;width:469pt;height:12pt;mso-position-horizontal-relative:page;mso-position-vertical-relative:page;z-index:-1657432" type="#_x0000_t202" filled="false" stroked="false">
            <v:textbox inset="0,0,0,0">
              <w:txbxContent>
                <w:p>
                  <w:pPr>
                    <w:spacing w:before="20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ls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mar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quera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que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so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o,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ader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o,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ija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panela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oread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o,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reque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ón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chihuahua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gouda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ozz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arella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199997pt;margin-top:348.719513pt;width:69.850pt;height:12pt;mso-position-horizontal-relative:page;mso-position-vertical-relative:page;z-index:-1657408" type="#_x0000_t202" filled="false" stroked="false">
            <v:textbox inset="0,0,0,0">
              <w:txbxContent>
                <w:p>
                  <w:pPr>
                    <w:spacing w:before="20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348.719513pt;width:70.8pt;height:12pt;mso-position-horizontal-relative:page;mso-position-vertical-relative:page;z-index:-1657384" type="#_x0000_t202" filled="false" stroked="false">
            <v:textbox inset="0,0,0,0">
              <w:txbxContent>
                <w:p>
                  <w:pPr>
                    <w:spacing w:before="20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Indu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ria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839996pt;margin-top:348.719513pt;width:469pt;height:12pt;mso-position-horizontal-relative:page;mso-position-vertical-relative:page;z-index:-1657360" type="#_x0000_t202" filled="false" stroked="false">
            <v:textbox inset="0,0,0,0">
              <w:txbxContent>
                <w:p>
                  <w:pPr>
                    <w:spacing w:before="20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Empanada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qu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eso,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caje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dulce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dulce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leche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caje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gua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aba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ol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dá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til.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199997pt;margin-top:360.720001pt;width:69.850pt;height:72.75pt;mso-position-horizontal-relative:page;mso-position-vertical-relative:page;z-index:-165733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360.720001pt;width:70.8pt;height:60.75pt;mso-position-horizontal-relative:page;mso-position-vertical-relative:page;z-index:-165731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42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Indu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ria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1.839996pt;margin-top:360.720001pt;width:469pt;height:60.75pt;mso-position-horizontal-relative:page;mso-position-vertical-relative:page;z-index:-1657288" type="#_x0000_t202" filled="false" stroked="false">
            <v:textbox inset="0,0,0,0">
              <w:txbxContent>
                <w:p>
                  <w:pPr>
                    <w:spacing w:before="20"/>
                    <w:ind w:left="129" w:right="61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ols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por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ombrer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os,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lla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os,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por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sos,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apice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ol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gan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ención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xt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ile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mie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l,</w:t>
                  </w:r>
                  <w:r>
                    <w:rPr>
                      <w:rFonts w:ascii="Montserrat" w:hAnsi="Montserrat"/>
                      <w:color w:val="394049"/>
                      <w:spacing w:val="53"/>
                      <w:w w:val="8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pulsera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illos,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collare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mueble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rú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os,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ape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ela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j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oy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ería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pla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réplica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ehículo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off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ad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sc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ala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73"/>
                      <w:w w:val="7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uten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ili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cina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licor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damiana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crema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mermelada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jabone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li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mpiad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ores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químic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so</w:t>
                  </w:r>
                  <w:r>
                    <w:rPr>
                      <w:rFonts w:ascii="Montserrat" w:hAnsi="Montserrat"/>
                      <w:color w:val="394049"/>
                      <w:spacing w:val="67"/>
                      <w:w w:val="9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indus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rial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hogar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pla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g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rra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s,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é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pl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enmarcada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lla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acrílic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os,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kombucha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ana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l,</w:t>
                  </w:r>
                  <w:r>
                    <w:rPr>
                      <w:rFonts w:ascii="Montserrat" w:hAnsi="Montserrat"/>
                      <w:color w:val="394049"/>
                      <w:spacing w:val="101"/>
                      <w:w w:val="8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por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tos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ch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oy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cuadr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p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ie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dra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pin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ura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rupe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oll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pulsera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concha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dulce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71"/>
                      <w:w w:val="9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mang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o,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papa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limón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empanadi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caje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gua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aba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421.439514pt;width:70.8pt;height:12pt;mso-position-horizontal-relative:page;mso-position-vertical-relative:page;z-index:-1657264" type="#_x0000_t202" filled="false" stroked="false">
            <v:textbox inset="0,0,0,0">
              <w:txbxContent>
                <w:p>
                  <w:pPr>
                    <w:spacing w:before="22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839996pt;margin-top:421.439514pt;width:469pt;height:12pt;mso-position-horizontal-relative:page;mso-position-vertical-relative:page;z-index:-1657240" type="#_x0000_t202" filled="false" stroked="false">
            <v:textbox inset="0,0,0,0">
              <w:txbxContent>
                <w:p>
                  <w:pPr>
                    <w:spacing w:before="22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Libr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199997pt;margin-top:433.440002pt;width:69.850pt;height:21.75pt;mso-position-horizontal-relative:page;mso-position-vertical-relative:page;z-index:-1657216" type="#_x0000_t202" filled="false" stroked="false">
            <v:textbox inset="0,0,0,0">
              <w:txbxContent>
                <w:p>
                  <w:pPr>
                    <w:spacing w:before="118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433.440002pt;width:70.8pt;height:21.75pt;mso-position-horizontal-relative:page;mso-position-vertical-relative:page;z-index:-1657192" type="#_x0000_t202" filled="false" stroked="false">
            <v:textbox inset="0,0,0,0">
              <w:txbxContent>
                <w:p>
                  <w:pPr>
                    <w:spacing w:before="118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Indu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ria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839996pt;margin-top:433.440002pt;width:469pt;height:21.75pt;mso-position-horizontal-relative:page;mso-position-vertical-relative:page;z-index:-1657168" type="#_x0000_t202" filled="false" stroked="false">
            <v:textbox inset="0,0,0,0">
              <w:txbxContent>
                <w:p>
                  <w:pPr>
                    <w:spacing w:before="22"/>
                    <w:ind w:left="129" w:right="61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Vela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soy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anía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nería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che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t,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qu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esos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os,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madur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os,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crema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caje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yo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gur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t,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panela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57"/>
                      <w:w w:val="7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reque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leche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acei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enciale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mé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os,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ajo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pelad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o,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miel,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j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que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199997pt;margin-top:455.160004pt;width:69.850pt;height:20.8pt;mso-position-horizontal-relative:page;mso-position-vertical-relative:page;z-index:-1657144" type="#_x0000_t202" filled="false" stroked="false">
            <v:textbox inset="0,0,0,0">
              <w:txbxContent>
                <w:p>
                  <w:pPr>
                    <w:spacing w:before="121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455.160004pt;width:70.8pt;height:20.8pt;mso-position-horizontal-relative:page;mso-position-vertical-relative:page;z-index:-1657120" type="#_x0000_t202" filled="false" stroked="false">
            <v:textbox inset="0,0,0,0">
              <w:txbxContent>
                <w:p>
                  <w:pPr>
                    <w:spacing w:before="121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Indu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ria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839996pt;margin-top:455.160004pt;width:469pt;height:20.8pt;mso-position-horizontal-relative:page;mso-position-vertical-relative:page;z-index:-1657096" type="#_x0000_t202" filled="false" stroked="false">
            <v:textbox inset="0,0,0,0">
              <w:txbxContent>
                <w:p>
                  <w:pPr>
                    <w:spacing w:before="22"/>
                    <w:ind w:left="129" w:right="248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illos,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dije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oll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incru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acione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perla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gorra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eñ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to,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acce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43"/>
                      <w:w w:val="10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co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ncha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199997pt;margin-top:142.800003pt;width:69.850pt;height:32.3pt;mso-position-horizontal-relative:page;mso-position-vertical-relative:page;z-index:-1657072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142.800003pt;width:539.8pt;height:16.7pt;mso-position-horizontal-relative:page;mso-position-vertical-relative:page;z-index:-1657048" type="#_x0000_t202" filled="false" stroked="false">
            <v:textbox inset="0,0,0,0">
              <w:txbxContent>
                <w:p>
                  <w:pPr>
                    <w:spacing w:before="18"/>
                    <w:ind w:left="4914" w:right="4895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159.479996pt;width:70.8pt;height:15.6pt;mso-position-horizontal-relative:page;mso-position-vertical-relative:page;z-index:-1657024" type="#_x0000_t202" filled="false" stroked="false">
            <v:textbox inset="0,0,0,0">
              <w:txbxContent>
                <w:p>
                  <w:pPr>
                    <w:spacing w:before="21"/>
                    <w:ind w:left="34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SECTOR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839996pt;margin-top:159.479996pt;width:469pt;height:15.6pt;mso-position-horizontal-relative:page;mso-position-vertical-relative:page;z-index:-1657000" type="#_x0000_t202" filled="false" stroked="false">
            <v:textbox inset="0,0,0,0">
              <w:txbxContent>
                <w:p>
                  <w:pPr>
                    <w:spacing w:before="21"/>
                    <w:ind w:left="4072" w:right="4059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PRODUCTOS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199997pt;margin-top:175.080002pt;width:69.850pt;height:12pt;mso-position-horizontal-relative:page;mso-position-vertical-relative:page;z-index:-1656976" type="#_x0000_t202" filled="false" stroked="false">
            <v:textbox inset="0,0,0,0">
              <w:txbxContent>
                <w:p>
                  <w:pPr>
                    <w:spacing w:before="22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175.080002pt;width:70.8pt;height:12pt;mso-position-horizontal-relative:page;mso-position-vertical-relative:page;z-index:-1656952" type="#_x0000_t202" filled="false" stroked="false">
            <v:textbox inset="0,0,0,0">
              <w:txbxContent>
                <w:p>
                  <w:pPr>
                    <w:spacing w:before="22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839996pt;margin-top:175.080002pt;width:469pt;height:12pt;mso-position-horizontal-relative:page;mso-position-vertical-relative:page;z-index:-1656928" type="#_x0000_t202" filled="false" stroked="false">
            <v:textbox inset="0,0,0,0">
              <w:txbxContent>
                <w:p>
                  <w:pPr>
                    <w:spacing w:before="22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auran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199997pt;margin-top:187.079498pt;width:69.850pt;height:12pt;mso-position-horizontal-relative:page;mso-position-vertical-relative:page;z-index:-1656904" type="#_x0000_t202" filled="false" stroked="false">
            <v:textbox inset="0,0,0,0">
              <w:txbxContent>
                <w:p>
                  <w:pPr>
                    <w:spacing w:before="22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187.079498pt;width:70.8pt;height:12pt;mso-position-horizontal-relative:page;mso-position-vertical-relative:page;z-index:-1656880" type="#_x0000_t202" filled="false" stroked="false">
            <v:textbox inset="0,0,0,0">
              <w:txbxContent>
                <w:p>
                  <w:pPr>
                    <w:spacing w:before="22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Indu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ria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839996pt;margin-top:187.079498pt;width:469pt;height:12pt;mso-position-horizontal-relative:page;mso-position-vertical-relative:page;z-index:-1656856" type="#_x0000_t202" filled="false" stroked="false">
            <v:textbox inset="0,0,0,0">
              <w:txbxContent>
                <w:p>
                  <w:pPr>
                    <w:spacing w:before="22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Cuch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illos,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birria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al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alto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ío,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anías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ba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se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ncha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s.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199997pt;margin-top:199.080002pt;width:69.850pt;height:21.75pt;mso-position-horizontal-relative:page;mso-position-vertical-relative:page;z-index:-1656832" type="#_x0000_t202" filled="false" stroked="false">
            <v:textbox inset="0,0,0,0">
              <w:txbxContent>
                <w:p>
                  <w:pPr>
                    <w:spacing w:before="118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199.080002pt;width:70.8pt;height:21.75pt;mso-position-horizontal-relative:page;mso-position-vertical-relative:page;z-index:-1656808" type="#_x0000_t202" filled="false" stroked="false">
            <v:textbox inset="0,0,0,0">
              <w:txbxContent>
                <w:p>
                  <w:pPr>
                    <w:spacing w:before="118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Indu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ria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839996pt;margin-top:199.080002pt;width:469pt;height:21.75pt;mso-position-horizontal-relative:page;mso-position-vertical-relative:page;z-index:-1656784" type="#_x0000_t202" filled="false" stroked="false">
            <v:textbox inset="0,0,0,0">
              <w:txbxContent>
                <w:p>
                  <w:pPr>
                    <w:spacing w:before="22"/>
                    <w:ind w:left="129" w:right="248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agua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alcalina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machaca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chor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izo,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jabone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s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odoran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concha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nácar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silla</w:t>
                  </w:r>
                  <w:r>
                    <w:rPr>
                      <w:rFonts w:ascii="Montserrat" w:hAnsi="Montserrat"/>
                      <w:color w:val="394049"/>
                      <w:spacing w:val="61"/>
                      <w:w w:val="9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ibi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a.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199997pt;margin-top:220.800003pt;width:69.850pt;height:24pt;mso-position-horizontal-relative:page;mso-position-vertical-relative:page;z-index:-1656760" type="#_x0000_t202" filled="false" stroked="false">
            <v:textbox inset="0,0,0,0">
              <w:txbxContent>
                <w:p>
                  <w:pPr>
                    <w:spacing w:before="142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220.800003pt;width:70.8pt;height:12pt;mso-position-horizontal-relative:page;mso-position-vertical-relative:page;z-index:-1656736" type="#_x0000_t202" filled="false" stroked="false">
            <v:textbox inset="0,0,0,0">
              <w:txbxContent>
                <w:p>
                  <w:pPr>
                    <w:spacing w:before="22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839996pt;margin-top:220.800003pt;width:469pt;height:12pt;mso-position-horizontal-relative:page;mso-position-vertical-relative:page;z-index:-1656712" type="#_x0000_t202" filled="false" stroked="false">
            <v:textbox inset="0,0,0,0">
              <w:txbxContent>
                <w:p>
                  <w:pPr>
                    <w:spacing w:before="22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auran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232.7995pt;width:70.8pt;height:12pt;mso-position-horizontal-relative:page;mso-position-vertical-relative:page;z-index:-1656688" type="#_x0000_t202" filled="false" stroked="false">
            <v:textbox inset="0,0,0,0">
              <w:txbxContent>
                <w:p>
                  <w:pPr>
                    <w:spacing w:before="22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Ganadería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839996pt;margin-top:232.7995pt;width:469pt;height:12pt;mso-position-horizontal-relative:page;mso-position-vertical-relative:page;z-index:-1656664" type="#_x0000_t202" filled="false" stroked="false">
            <v:textbox inset="0,0,0,0">
              <w:txbxContent>
                <w:p>
                  <w:pPr>
                    <w:spacing w:before="22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ollo</w:t>
                  </w:r>
                  <w:r>
                    <w:rPr>
                      <w:rFonts w:ascii="Montserrat"/>
                      <w:color w:val="394049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o,</w:t>
                  </w:r>
                  <w:r>
                    <w:rPr>
                      <w:rFonts w:ascii="Montserrat"/>
                      <w:color w:val="394049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hue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vo</w:t>
                  </w:r>
                  <w:r>
                    <w:rPr>
                      <w:rFonts w:ascii="Montserrat"/>
                      <w:color w:val="394049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199997pt;margin-top:244.800003pt;width:69.850pt;height:18.4pt;mso-position-horizontal-relative:page;mso-position-vertical-relative:page;z-index:-1656640" type="#_x0000_t202" filled="false" stroked="false">
            <v:textbox inset="0,0,0,0">
              <w:txbxContent>
                <w:p>
                  <w:pPr>
                    <w:spacing w:before="97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039993pt;margin-top:244.800003pt;width:70.8pt;height:18.4pt;mso-position-horizontal-relative:page;mso-position-vertical-relative:page;z-index:-1656616" type="#_x0000_t202" filled="false" stroked="false">
            <v:textbox inset="0,0,0,0">
              <w:txbxContent>
                <w:p>
                  <w:pPr>
                    <w:spacing w:before="97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Indu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ria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839996pt;margin-top:244.800003pt;width:469pt;height:18.4pt;mso-position-horizontal-relative:page;mso-position-vertical-relative:page;z-index:-1656592" type="#_x0000_t202" filled="false" stroked="false">
            <v:textbox inset="0,0,0,0">
              <w:txbxContent>
                <w:p>
                  <w:pPr>
                    <w:spacing w:before="97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Machaca</w:t>
                  </w:r>
                  <w:r>
                    <w:rPr>
                      <w:rFonts w:asci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29.399994pt;margin-top:121.389809pt;width:333.15pt;height:26.5pt;mso-position-horizontal-relative:page;mso-position-vertical-relative:page;z-index:-1656568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LABORES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VERIFICACIÓN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VIGILANCIA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PROFECO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4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519501pt;margin-top:309.868988pt;width:63.8pt;height:10.050pt;mso-position-horizontal-relative:page;mso-position-vertical-relative:page;z-index:-1656544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788193pt;margin-top:439.516663pt;width:340.5pt;height:67.05pt;mso-position-horizontal-relative:page;mso-position-vertical-relative:page;z-index:-1656520" type="#_x0000_t202" filled="false" stroked="false">
            <v:textbox inset="0,0,0,0">
              <w:txbxContent>
                <w:p>
                  <w:pPr>
                    <w:pStyle w:val="BodyText"/>
                    <w:spacing w:line="212" w:lineRule="auto"/>
                    <w:ind w:right="17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Oficina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Defensa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color w:val="394049"/>
                      <w:spacing w:val="-2"/>
                    </w:rPr>
                    <w:t> Consumidor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(ODECO), </w:t>
                  </w:r>
                  <w:r>
                    <w:rPr>
                      <w:b w:val="0"/>
                      <w:color w:val="394049"/>
                    </w:rPr>
                    <w:t>La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Paz.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1"/>
                    </w:rPr>
                    <w:t>                                                        </w:t>
                  </w:r>
                  <w:r>
                    <w:rPr>
                      <w:b w:val="0"/>
                      <w:color w:val="394049"/>
                      <w:spacing w:val="-1"/>
                    </w:rPr>
                    <w:t>1/</w:t>
                  </w:r>
                  <w:r>
                    <w:rPr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refiere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a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atención</w:t>
                  </w:r>
                  <w:r>
                    <w:rPr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solicitudes</w:t>
                  </w:r>
                  <w:r>
                    <w:rPr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calibración</w:t>
                  </w:r>
                  <w:r>
                    <w:rPr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básculas,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bombas</w:t>
                  </w:r>
                  <w:r>
                    <w:rPr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gasolina,</w:t>
                  </w:r>
                  <w:r>
                    <w:rPr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auto</w:t>
                  </w:r>
                  <w:r>
                    <w:rPr>
                      <w:b w:val="0"/>
                      <w:color w:val="394049"/>
                      <w:spacing w:val="5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tanques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otros </w:t>
                  </w:r>
                  <w:r>
                    <w:rPr>
                      <w:b w:val="0"/>
                      <w:color w:val="394049"/>
                      <w:spacing w:val="-2"/>
                    </w:rPr>
                    <w:t>instrumentos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medición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establecimientos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comerciales.</w:t>
                  </w:r>
                  <w:r>
                    <w:rPr/>
                  </w:r>
                </w:p>
                <w:p>
                  <w:pPr>
                    <w:pStyle w:val="BodyText"/>
                    <w:spacing w:line="183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</w:rPr>
                    <w:t>2/</w:t>
                  </w:r>
                  <w:r>
                    <w:rPr>
                      <w:b w:val="0"/>
                      <w:color w:val="394049"/>
                      <w:spacing w:val="-1"/>
                    </w:rPr>
                    <w:t> Verificación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 </w:t>
                  </w:r>
                  <w:r>
                    <w:rPr>
                      <w:b w:val="0"/>
                      <w:color w:val="394049"/>
                      <w:spacing w:val="-2"/>
                    </w:rPr>
                    <w:t>Normas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Oficiales Mexicanas </w:t>
                  </w:r>
                  <w:r>
                    <w:rPr>
                      <w:b w:val="0"/>
                      <w:color w:val="394049"/>
                      <w:spacing w:val="-2"/>
                    </w:rPr>
                    <w:t>(NOM's).</w:t>
                  </w:r>
                  <w:r>
                    <w:rPr/>
                  </w:r>
                </w:p>
                <w:p>
                  <w:pPr>
                    <w:pStyle w:val="BodyText"/>
                    <w:spacing w:line="232" w:lineRule="auto" w:before="1"/>
                    <w:ind w:right="17"/>
                    <w:jc w:val="both"/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que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2021-</w:t>
                  </w:r>
                  <w:r>
                    <w:rPr>
                      <w:b w:val="0"/>
                      <w:bCs w:val="0"/>
                      <w:color w:val="394049"/>
                      <w:spacing w:val="4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2022,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agosto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2022-2023.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La</w:t>
                  </w:r>
                  <w:r>
                    <w:rPr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dependencia</w:t>
                  </w:r>
                  <w:r>
                    <w:rPr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revisó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rectificó</w:t>
                  </w:r>
                  <w:r>
                    <w:rPr>
                      <w:b w:val="0"/>
                      <w:bCs w:val="0"/>
                      <w:color w:val="394049"/>
                      <w:spacing w:val="6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  <w:spacing w:val="-1"/>
                    </w:rPr>
                    <w:t>los períodos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tiempo</w:t>
                  </w:r>
                  <w:r>
                    <w:rPr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bCs w:val="0"/>
                      <w:color w:val="394049"/>
                    </w:rPr>
                    <w:t>a </w:t>
                  </w:r>
                  <w:r>
                    <w:rPr>
                      <w:b w:val="0"/>
                      <w:bCs w:val="0"/>
                      <w:color w:val="394049"/>
                      <w:spacing w:val="-2"/>
                    </w:rPr>
                    <w:t>informar.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30.4pt;height:17pt;mso-position-horizontal-relative:page;mso-position-vertical-relative:page;z-index:-165649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250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479996pt;margin-top:320.760010pt;width:81.6pt;height:31.7pt;mso-position-horizontal-relative:page;mso-position-vertical-relative:page;z-index:-1656472" type="#_x0000_t202" filled="false" stroked="false">
            <v:textbox inset="0,0,0,0">
              <w:txbxContent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30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079987pt;margin-top:320.760010pt;width:130pt;height:15.25pt;mso-position-horizontal-relative:page;mso-position-vertical-relative:page;z-index:-1656448" type="#_x0000_t202" filled="false" stroked="false">
            <v:textbox inset="0,0,0,0">
              <w:txbxContent>
                <w:p>
                  <w:pPr>
                    <w:spacing w:before="4"/>
                    <w:ind w:left="439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NORMALIZACIÓN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2/</w:t>
                  </w:r>
                  <w:r>
                    <w:rPr>
                      <w:rFonts w:ascii="Montserrat" w:hAns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320.760010pt;width:128.65pt;height:15.25pt;mso-position-horizontal-relative:page;mso-position-vertical-relative:page;z-index:-1656424" type="#_x0000_t202" filled="false" stroked="false">
            <v:textbox inset="0,0,0,0">
              <w:txbxContent>
                <w:p>
                  <w:pPr>
                    <w:spacing w:before="4"/>
                    <w:ind w:left="10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ATENCIÓN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A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DENUNCIAS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079987pt;margin-top:336pt;width:66.25pt;height:16.45pt;mso-position-horizontal-relative:page;mso-position-vertical-relative:page;z-index:-1656400" type="#_x0000_t202" filled="false" stroked="false">
            <v:textbox inset="0,0,0,0">
              <w:txbxContent>
                <w:p>
                  <w:pPr>
                    <w:spacing w:before="28"/>
                    <w:ind w:left="22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320007pt;margin-top:336pt;width:63.75pt;height:16.45pt;mso-position-horizontal-relative:page;mso-position-vertical-relative:page;z-index:-1656376" type="#_x0000_t202" filled="false" stroked="false">
            <v:textbox inset="0,0,0,0">
              <w:txbxContent>
                <w:p>
                  <w:pPr>
                    <w:spacing w:before="28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336pt;width:63.85pt;height:16.45pt;mso-position-horizontal-relative:page;mso-position-vertical-relative:page;z-index:-1656352" type="#_x0000_t202" filled="false" stroked="false">
            <v:textbox inset="0,0,0,0">
              <w:txbxContent>
                <w:p>
                  <w:pPr>
                    <w:spacing w:before="28"/>
                    <w:ind w:left="20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880005pt;margin-top:336pt;width:64.8pt;height:16.45pt;mso-position-horizontal-relative:page;mso-position-vertical-relative:page;z-index:-1656328" type="#_x0000_t202" filled="false" stroked="false">
            <v:textbox inset="0,0,0,0">
              <w:txbxContent>
                <w:p>
                  <w:pPr>
                    <w:spacing w:before="28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479996pt;margin-top:352.440002pt;width:81.6pt;height:14.3pt;mso-position-horizontal-relative:page;mso-position-vertical-relative:page;z-index:-1656304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079987pt;margin-top:352.440002pt;width:66.25pt;height:14.3pt;mso-position-horizontal-relative:page;mso-position-vertical-relative:page;z-index:-1656280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320007pt;margin-top:352.440002pt;width:63.75pt;height:14.3pt;mso-position-horizontal-relative:page;mso-position-vertical-relative:page;z-index:-165625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352.440002pt;width:63.85pt;height:14.3pt;mso-position-horizontal-relative:page;mso-position-vertical-relative:page;z-index:-1656232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880005pt;margin-top:352.440002pt;width:64.8pt;height:14.3pt;mso-position-horizontal-relative:page;mso-position-vertical-relative:page;z-index:-1656208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479996pt;margin-top:366.719513pt;width:81.6pt;height:14.3pt;mso-position-horizontal-relative:page;mso-position-vertical-relative:page;z-index:-1656184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079987pt;margin-top:366.719513pt;width:66.25pt;height:14.3pt;mso-position-horizontal-relative:page;mso-position-vertical-relative:page;z-index:-1656160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320007pt;margin-top:366.719513pt;width:63.75pt;height:14.3pt;mso-position-horizontal-relative:page;mso-position-vertical-relative:page;z-index:-165613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366.719513pt;width:63.85pt;height:14.3pt;mso-position-horizontal-relative:page;mso-position-vertical-relative:page;z-index:-165611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880005pt;margin-top:366.719513pt;width:64.8pt;height:14.3pt;mso-position-horizontal-relative:page;mso-position-vertical-relative:page;z-index:-1656088" type="#_x0000_t202" filled="false" stroked="false">
            <v:textbox inset="0,0,0,0">
              <w:txbxContent>
                <w:p>
                  <w:pPr>
                    <w:spacing w:before="44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479996pt;margin-top:381pt;width:81.6pt;height:14.2pt;mso-position-horizontal-relative:page;mso-position-vertical-relative:page;z-index:-1656064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079987pt;margin-top:381pt;width:66.25pt;height:14.2pt;mso-position-horizontal-relative:page;mso-position-vertical-relative:page;z-index:-1656040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320007pt;margin-top:381pt;width:63.75pt;height:14.2pt;mso-position-horizontal-relative:page;mso-position-vertical-relative:page;z-index:-1656016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381pt;width:63.85pt;height:14.2pt;mso-position-horizontal-relative:page;mso-position-vertical-relative:page;z-index:-1655992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880005pt;margin-top:381pt;width:64.8pt;height:14.2pt;mso-position-horizontal-relative:page;mso-position-vertical-relative:page;z-index:-1655968" type="#_x0000_t202" filled="false" stroked="false">
            <v:textbox inset="0,0,0,0">
              <w:txbxContent>
                <w:p>
                  <w:pPr>
                    <w:spacing w:before="44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479996pt;margin-top:395.159485pt;width:81.6pt;height:14.3pt;mso-position-horizontal-relative:page;mso-position-vertical-relative:page;z-index:-1655944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079987pt;margin-top:395.159485pt;width:66.25pt;height:14.3pt;mso-position-horizontal-relative:page;mso-position-vertical-relative:page;z-index:-1655920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320007pt;margin-top:395.159485pt;width:63.75pt;height:14.3pt;mso-position-horizontal-relative:page;mso-position-vertical-relative:page;z-index:-1655896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395.159485pt;width:63.85pt;height:14.3pt;mso-position-horizontal-relative:page;mso-position-vertical-relative:page;z-index:-1655872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880005pt;margin-top:395.159485pt;width:64.8pt;height:14.3pt;mso-position-horizontal-relative:page;mso-position-vertical-relative:page;z-index:-1655848" type="#_x0000_t202" filled="false" stroked="false">
            <v:textbox inset="0,0,0,0">
              <w:txbxContent>
                <w:p>
                  <w:pPr>
                    <w:spacing w:before="44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479996pt;margin-top:409.440002pt;width:81.6pt;height:14.3pt;mso-position-horizontal-relative:page;mso-position-vertical-relative:page;z-index:-1655824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079987pt;margin-top:409.440002pt;width:66.25pt;height:14.3pt;mso-position-horizontal-relative:page;mso-position-vertical-relative:page;z-index:-1655800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320007pt;margin-top:409.440002pt;width:63.75pt;height:14.3pt;mso-position-horizontal-relative:page;mso-position-vertical-relative:page;z-index:-165577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409.440002pt;width:63.85pt;height:14.3pt;mso-position-horizontal-relative:page;mso-position-vertical-relative:page;z-index:-165575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880005pt;margin-top:409.440002pt;width:64.8pt;height:14.3pt;mso-position-horizontal-relative:page;mso-position-vertical-relative:page;z-index:-1655728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479996pt;margin-top:423.720001pt;width:81.6pt;height:13.2pt;mso-position-horizontal-relative:page;mso-position-vertical-relative:page;z-index:-1655704" type="#_x0000_t202" filled="false" stroked="false">
            <v:textbox inset="0,0,0,0">
              <w:txbxContent>
                <w:p>
                  <w:pPr>
                    <w:spacing w:before="21"/>
                    <w:ind w:left="8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7.079987pt;margin-top:423.720001pt;width:66.25pt;height:13.2pt;mso-position-horizontal-relative:page;mso-position-vertical-relative:page;z-index:-1655680" type="#_x0000_t202" filled="false" stroked="false">
            <v:textbox inset="0,0,0,0">
              <w:txbxContent>
                <w:p>
                  <w:pPr>
                    <w:spacing w:before="21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320007pt;margin-top:423.720001pt;width:63.75pt;height:13.2pt;mso-position-horizontal-relative:page;mso-position-vertical-relative:page;z-index:-1655656" type="#_x0000_t202" filled="false" stroked="false">
            <v:textbox inset="0,0,0,0">
              <w:txbxContent>
                <w:p>
                  <w:pPr>
                    <w:spacing w:before="21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124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423.720001pt;width:63.85pt;height:13.2pt;mso-position-horizontal-relative:page;mso-position-vertical-relative:page;z-index:-1655632" type="#_x0000_t202" filled="false" stroked="false">
            <v:textbox inset="0,0,0,0">
              <w:txbxContent>
                <w:p>
                  <w:pPr>
                    <w:spacing w:before="21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880005pt;margin-top:423.720001pt;width:64.8pt;height:13.2pt;mso-position-horizontal-relative:page;mso-position-vertical-relative:page;z-index:-1655608" type="#_x0000_t202" filled="false" stroked="false">
            <v:textbox inset="0,0,0,0">
              <w:txbxContent>
                <w:p>
                  <w:pPr>
                    <w:spacing w:before="21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759995pt;margin-top:154.559494pt;width:69.6pt;height:39.4pt;mso-position-horizontal-relative:page;mso-position-vertical-relative:page;z-index:-1655584" type="#_x0000_t202" filled="false" stroked="false">
            <v:textbox inset="0,0,0,0">
              <w:txbxContent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spacing w:before="0"/>
                    <w:ind w:left="18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1.360992pt;margin-top:154.559494pt;width:127.7pt;height:22.95pt;mso-position-horizontal-relative:page;mso-position-vertical-relative:page;z-index:-1655560" type="#_x0000_t202" filled="false" stroked="false">
            <v:textbox inset="0,0,0,0">
              <w:txbxContent>
                <w:p>
                  <w:pPr>
                    <w:spacing w:before="81"/>
                    <w:ind w:left="65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METROLOGÍA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03949pt;margin-top:154.559494pt;width:141.85pt;height:22.95pt;mso-position-horizontal-relative:page;mso-position-vertical-relative:page;z-index:-1655536" type="#_x0000_t202" filled="false" stroked="false">
            <v:textbox inset="0,0,0,0">
              <w:txbxContent>
                <w:p>
                  <w:pPr>
                    <w:spacing w:line="211" w:lineRule="auto" w:before="0"/>
                    <w:ind w:left="571" w:right="140" w:hanging="384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ATENCIÓN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A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SOLICITUDES</w:t>
                  </w:r>
                  <w:r>
                    <w:rPr>
                      <w:rFonts w:ascii="Montserrat" w:hAnsi="Montserrat"/>
                      <w:b/>
                      <w:color w:val="FFFFFF"/>
                      <w:spacing w:val="27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CALIBRACIÓN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 w:hAns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879486pt;margin-top:154.559494pt;width:128.65pt;height:22.95pt;mso-position-horizontal-relative:page;mso-position-vertical-relative:page;z-index:-1655512" type="#_x0000_t202" filled="false" stroked="false">
            <v:textbox inset="0,0,0,0">
              <w:txbxContent>
                <w:p>
                  <w:pPr>
                    <w:spacing w:line="211" w:lineRule="auto" w:before="0"/>
                    <w:ind w:left="722" w:right="0" w:hanging="365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COMPORTAMIENTO</w:t>
                  </w:r>
                  <w:r>
                    <w:rPr>
                      <w:rFonts w:ascii="Montserrat"/>
                      <w:b/>
                      <w:color w:val="FFFFFF"/>
                      <w:spacing w:val="27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COMERCIAL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360992pt;margin-top:177.479996pt;width:64pt;height:16.45pt;mso-position-horizontal-relative:page;mso-position-vertical-relative:page;z-index:-1655488" type="#_x0000_t202" filled="false" stroked="false">
            <v:textbox inset="0,0,0,0">
              <w:txbxContent>
                <w:p>
                  <w:pPr>
                    <w:spacing w:before="30"/>
                    <w:ind w:left="20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320007pt;margin-top:177.479996pt;width:63.75pt;height:16.45pt;mso-position-horizontal-relative:page;mso-position-vertical-relative:page;z-index:-1655464" type="#_x0000_t202" filled="false" stroked="false">
            <v:textbox inset="0,0,0,0">
              <w:txbxContent>
                <w:p>
                  <w:pPr>
                    <w:spacing w:before="30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03949pt;margin-top:177.479996pt;width:70.95pt;height:16.45pt;mso-position-horizontal-relative:page;mso-position-vertical-relative:page;z-index:-1655440" type="#_x0000_t202" filled="false" stroked="false">
            <v:textbox inset="0,0,0,0">
              <w:txbxContent>
                <w:p>
                  <w:pPr>
                    <w:spacing w:before="30"/>
                    <w:ind w:left="27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177.479996pt;width:70.95pt;height:16.45pt;mso-position-horizontal-relative:page;mso-position-vertical-relative:page;z-index:-1655416" type="#_x0000_t202" filled="false" stroked="false">
            <v:textbox inset="0,0,0,0">
              <w:txbxContent>
                <w:p>
                  <w:pPr>
                    <w:spacing w:before="30"/>
                    <w:ind w:left="25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879486pt;margin-top:177.479996pt;width:63.75pt;height:16.45pt;mso-position-horizontal-relative:page;mso-position-vertical-relative:page;z-index:-1655392" type="#_x0000_t202" filled="false" stroked="false">
            <v:textbox inset="0,0,0,0">
              <w:txbxContent>
                <w:p>
                  <w:pPr>
                    <w:spacing w:before="30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.599976pt;margin-top:177.479996pt;width:64.95pt;height:16.45pt;mso-position-horizontal-relative:page;mso-position-vertical-relative:page;z-index:-1655368" type="#_x0000_t202" filled="false" stroked="false">
            <v:textbox inset="0,0,0,0">
              <w:txbxContent>
                <w:p>
                  <w:pPr>
                    <w:spacing w:before="30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759995pt;margin-top:193.919495pt;width:69.6pt;height:14.3pt;mso-position-horizontal-relative:page;mso-position-vertical-relative:page;z-index:-1655344" type="#_x0000_t202" filled="false" stroked="false">
            <v:textbox inset="0,0,0,0">
              <w:txbxContent>
                <w:p>
                  <w:pPr>
                    <w:spacing w:before="4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360992pt;margin-top:193.919495pt;width:64pt;height:14.3pt;mso-position-horizontal-relative:page;mso-position-vertical-relative:page;z-index:-1655320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320007pt;margin-top:193.919495pt;width:63.75pt;height:14.3pt;mso-position-horizontal-relative:page;mso-position-vertical-relative:page;z-index:-1655296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03949pt;margin-top:193.919495pt;width:70.95pt;height:14.3pt;mso-position-horizontal-relative:page;mso-position-vertical-relative:page;z-index:-1655272" type="#_x0000_t202" filled="false" stroked="false">
            <v:textbox inset="0,0,0,0">
              <w:txbxContent>
                <w:p>
                  <w:pPr>
                    <w:spacing w:before="46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193.919495pt;width:70.95pt;height:14.3pt;mso-position-horizontal-relative:page;mso-position-vertical-relative:page;z-index:-1655248" type="#_x0000_t202" filled="false" stroked="false">
            <v:textbox inset="0,0,0,0">
              <w:txbxContent>
                <w:p>
                  <w:pPr>
                    <w:spacing w:before="46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879486pt;margin-top:193.919495pt;width:63.75pt;height:14.3pt;mso-position-horizontal-relative:page;mso-position-vertical-relative:page;z-index:-1655224" type="#_x0000_t202" filled="false" stroked="false">
            <v:textbox inset="0,0,0,0">
              <w:txbxContent>
                <w:p>
                  <w:pPr>
                    <w:spacing w:before="46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.599976pt;margin-top:193.919495pt;width:64.95pt;height:14.3pt;mso-position-horizontal-relative:page;mso-position-vertical-relative:page;z-index:-1655200" type="#_x0000_t202" filled="false" stroked="false">
            <v:textbox inset="0,0,0,0">
              <w:txbxContent>
                <w:p>
                  <w:pPr>
                    <w:spacing w:before="46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759995pt;margin-top:208.199997pt;width:69.6pt;height:14.3pt;mso-position-horizontal-relative:page;mso-position-vertical-relative:page;z-index:-1655176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360992pt;margin-top:208.199997pt;width:64pt;height:14.3pt;mso-position-horizontal-relative:page;mso-position-vertical-relative:page;z-index:-165515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320007pt;margin-top:208.199997pt;width:63.75pt;height:14.3pt;mso-position-horizontal-relative:page;mso-position-vertical-relative:page;z-index:-165512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03949pt;margin-top:208.199997pt;width:70.95pt;height:14.3pt;mso-position-horizontal-relative:page;mso-position-vertical-relative:page;z-index:-1655104" type="#_x0000_t202" filled="false" stroked="false">
            <v:textbox inset="0,0,0,0">
              <w:txbxContent>
                <w:p>
                  <w:pPr>
                    <w:spacing w:before="4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208.199997pt;width:70.95pt;height:14.3pt;mso-position-horizontal-relative:page;mso-position-vertical-relative:page;z-index:-1655080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879486pt;margin-top:208.199997pt;width:63.75pt;height:14.3pt;mso-position-horizontal-relative:page;mso-position-vertical-relative:page;z-index:-165505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.599976pt;margin-top:208.199997pt;width:64.95pt;height:14.3pt;mso-position-horizontal-relative:page;mso-position-vertical-relative:page;z-index:-1655032" type="#_x0000_t202" filled="false" stroked="false">
            <v:textbox inset="0,0,0,0">
              <w:txbxContent>
                <w:p>
                  <w:pPr>
                    <w:spacing w:before="44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759995pt;margin-top:222.479996pt;width:69.6pt;height:14.3pt;mso-position-horizontal-relative:page;mso-position-vertical-relative:page;z-index:-165500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360992pt;margin-top:222.479996pt;width:64pt;height:14.3pt;mso-position-horizontal-relative:page;mso-position-vertical-relative:page;z-index:-1654984" type="#_x0000_t202" filled="false" stroked="false">
            <v:textbox inset="0,0,0,0">
              <w:txbxContent>
                <w:p>
                  <w:pPr>
                    <w:spacing w:before="4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320007pt;margin-top:222.479996pt;width:63.75pt;height:14.3pt;mso-position-horizontal-relative:page;mso-position-vertical-relative:page;z-index:-1654960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03949pt;margin-top:222.479996pt;width:70.95pt;height:14.3pt;mso-position-horizontal-relative:page;mso-position-vertical-relative:page;z-index:-165493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222.479996pt;width:70.95pt;height:14.3pt;mso-position-horizontal-relative:page;mso-position-vertical-relative:page;z-index:-1654912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1,175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879486pt;margin-top:222.479996pt;width:63.75pt;height:14.3pt;mso-position-horizontal-relative:page;mso-position-vertical-relative:page;z-index:-1654888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.599976pt;margin-top:222.479996pt;width:64.95pt;height:14.3pt;mso-position-horizontal-relative:page;mso-position-vertical-relative:page;z-index:-1654864" type="#_x0000_t202" filled="false" stroked="false">
            <v:textbox inset="0,0,0,0">
              <w:txbxContent>
                <w:p>
                  <w:pPr>
                    <w:spacing w:before="44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759995pt;margin-top:236.759506pt;width:69.6pt;height:14.2pt;mso-position-horizontal-relative:page;mso-position-vertical-relative:page;z-index:-1654840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360992pt;margin-top:236.759506pt;width:64pt;height:14.2pt;mso-position-horizontal-relative:page;mso-position-vertical-relative:page;z-index:-165481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320007pt;margin-top:236.759506pt;width:63.75pt;height:14.2pt;mso-position-horizontal-relative:page;mso-position-vertical-relative:page;z-index:-1654792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03949pt;margin-top:236.759506pt;width:70.95pt;height:14.2pt;mso-position-horizontal-relative:page;mso-position-vertical-relative:page;z-index:-165476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236.759506pt;width:70.95pt;height:14.2pt;mso-position-horizontal-relative:page;mso-position-vertical-relative:page;z-index:-1654744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879486pt;margin-top:236.759506pt;width:63.75pt;height:14.2pt;mso-position-horizontal-relative:page;mso-position-vertical-relative:page;z-index:-1654720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.599976pt;margin-top:236.759506pt;width:64.95pt;height:14.2pt;mso-position-horizontal-relative:page;mso-position-vertical-relative:page;z-index:-1654696" type="#_x0000_t202" filled="false" stroked="false">
            <v:textbox inset="0,0,0,0">
              <w:txbxContent>
                <w:p>
                  <w:pPr>
                    <w:spacing w:before="44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759995pt;margin-top:250.919998pt;width:69.6pt;height:14.3pt;mso-position-horizontal-relative:page;mso-position-vertical-relative:page;z-index:-1654672" type="#_x0000_t202" filled="false" stroked="false">
            <v:textbox inset="0,0,0,0">
              <w:txbxContent>
                <w:p>
                  <w:pPr>
                    <w:spacing w:before="4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360992pt;margin-top:250.919998pt;width:64pt;height:14.3pt;mso-position-horizontal-relative:page;mso-position-vertical-relative:page;z-index:-1654648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320007pt;margin-top:250.919998pt;width:63.75pt;height:14.3pt;mso-position-horizontal-relative:page;mso-position-vertical-relative:page;z-index:-1654624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03949pt;margin-top:250.919998pt;width:70.95pt;height:14.3pt;mso-position-horizontal-relative:page;mso-position-vertical-relative:page;z-index:-1654600" type="#_x0000_t202" filled="false" stroked="false">
            <v:textbox inset="0,0,0,0">
              <w:txbxContent>
                <w:p>
                  <w:pPr>
                    <w:spacing w:before="46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250.919998pt;width:70.95pt;height:14.3pt;mso-position-horizontal-relative:page;mso-position-vertical-relative:page;z-index:-1654576" type="#_x0000_t202" filled="false" stroked="false">
            <v:textbox inset="0,0,0,0">
              <w:txbxContent>
                <w:p>
                  <w:pPr>
                    <w:spacing w:before="46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879486pt;margin-top:250.919998pt;width:63.75pt;height:14.3pt;mso-position-horizontal-relative:page;mso-position-vertical-relative:page;z-index:-1654552" type="#_x0000_t202" filled="false" stroked="false">
            <v:textbox inset="0,0,0,0">
              <w:txbxContent>
                <w:p>
                  <w:pPr>
                    <w:spacing w:before="46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.599976pt;margin-top:250.919998pt;width:64.95pt;height:14.3pt;mso-position-horizontal-relative:page;mso-position-vertical-relative:page;z-index:-1654528" type="#_x0000_t202" filled="false" stroked="false">
            <v:textbox inset="0,0,0,0">
              <w:txbxContent>
                <w:p>
                  <w:pPr>
                    <w:spacing w:before="46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759995pt;margin-top:265.199493pt;width:69.6pt;height:13.2pt;mso-position-horizontal-relative:page;mso-position-vertical-relative:page;z-index:-1654504" type="#_x0000_t202" filled="false" stroked="false">
            <v:textbox inset="0,0,0,0">
              <w:txbxContent>
                <w:p>
                  <w:pPr>
                    <w:spacing w:before="21"/>
                    <w:ind w:left="6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360992pt;margin-top:265.199493pt;width:64pt;height:13.2pt;mso-position-horizontal-relative:page;mso-position-vertical-relative:page;z-index:-1654480" type="#_x0000_t202" filled="false" stroked="false">
            <v:textbox inset="0,0,0,0">
              <w:txbxContent>
                <w:p>
                  <w:pPr>
                    <w:spacing w:before="21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320007pt;margin-top:265.199493pt;width:63.75pt;height:13.2pt;mso-position-horizontal-relative:page;mso-position-vertical-relative:page;z-index:-1654456" type="#_x0000_t202" filled="false" stroked="false">
            <v:textbox inset="0,0,0,0">
              <w:txbxContent>
                <w:p>
                  <w:pPr>
                    <w:spacing w:before="21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03949pt;margin-top:265.199493pt;width:70.95pt;height:13.2pt;mso-position-horizontal-relative:page;mso-position-vertical-relative:page;z-index:-1654432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265.199493pt;width:70.95pt;height:13.2pt;mso-position-horizontal-relative:page;mso-position-vertical-relative:page;z-index:-1654408" type="#_x0000_t202" filled="false" stroked="false">
            <v:textbox inset="0,0,0,0">
              <w:txbxContent>
                <w:p>
                  <w:pPr>
                    <w:spacing w:before="2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1,781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879486pt;margin-top:265.199493pt;width:63.75pt;height:13.2pt;mso-position-horizontal-relative:page;mso-position-vertical-relative:page;z-index:-1654384" type="#_x0000_t202" filled="false" stroked="false">
            <v:textbox inset="0,0,0,0">
              <w:txbxContent>
                <w:p>
                  <w:pPr>
                    <w:spacing w:before="2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4.599976pt;margin-top:265.199493pt;width:64.95pt;height:13.2pt;mso-position-horizontal-relative:page;mso-position-vertical-relative:page;z-index:-1654360" type="#_x0000_t202" filled="false" stroked="false">
            <v:textbox inset="0,0,0,0">
              <w:txbxContent>
                <w:p>
                  <w:pPr>
                    <w:spacing w:before="21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65433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0" w:right="51" w:firstLine="0"/>
                    <w:jc w:val="righ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0" w:right="57" w:firstLine="0"/>
                    <w:jc w:val="righ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w w:val="95"/>
                      <w:sz w:val="20"/>
                    </w:rPr>
                    <w:t>MINERÍA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839996pt;margin-top:184.033203pt;width:350.1pt;height:26.5pt;mso-position-horizontal-relative:page;mso-position-vertical-relative:page;z-index:-165431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VOLUMEN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VALOR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PRODUCCIÓN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INDUSTRIA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1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EXTRACTIVA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B.C.SUR,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160004pt;margin-top:394.036652pt;width:432.05pt;height:39.6pt;mso-position-horizontal-relative:page;mso-position-vertical-relative:page;z-index:-1654288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Turismo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(SETUE),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Subsecretaría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b w:val="0"/>
                      <w:color w:val="394049"/>
                      <w:spacing w:val="-1"/>
                    </w:rPr>
                    <w:t> Económico.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b w:val="0"/>
                      <w:color w:val="394049"/>
                    </w:rPr>
                    <w:t> 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agosto.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n.d.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disponible.</w:t>
                  </w:r>
                  <w:r>
                    <w:rPr/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suma </w:t>
                  </w:r>
                  <w:r>
                    <w:rPr>
                      <w:b w:val="0"/>
                      <w:color w:val="394049"/>
                    </w:rPr>
                    <w:t>de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parciales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puede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 coincidir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con </w:t>
                  </w:r>
                  <w:r>
                    <w:rPr>
                      <w:b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total,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debido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2"/>
                    </w:rPr>
                    <w:t> redondeo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 </w:t>
                  </w:r>
                  <w:r>
                    <w:rPr>
                      <w:b w:val="0"/>
                      <w:color w:val="394049"/>
                      <w:spacing w:val="-1"/>
                    </w:rPr>
                    <w:t>cifras.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7.52002pt;margin-top:574.248596pt;width:26.2pt;height:17pt;mso-position-horizontal-relative:page;mso-position-vertical-relative:page;z-index:-165426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251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00006pt;margin-top:214.800507pt;width:91.1pt;height:37.35pt;mso-position-horizontal-relative:page;mso-position-vertical-relative:page;z-index:-1654240" type="#_x0000_t202" filled="false" stroked="false">
            <v:textbox inset="0,0,0,0">
              <w:txbxContent>
                <w:p>
                  <w:pPr>
                    <w:spacing w:line="218" w:lineRule="exact" w:before="142"/>
                    <w:ind w:left="484" w:right="335" w:hanging="125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MUNICIPIO/</w:t>
                  </w:r>
                  <w:r>
                    <w:rPr>
                      <w:rFonts w:asci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MINERAL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679993pt;margin-top:214.800507pt;width:178.35pt;height:23.05pt;mso-position-horizontal-relative:page;mso-position-vertical-relative:page;z-index:-1654216" type="#_x0000_t202" filled="false" stroked="false">
            <v:textbox inset="0,0,0,0">
              <w:txbxContent>
                <w:p>
                  <w:pPr>
                    <w:spacing w:line="213" w:lineRule="auto" w:before="0"/>
                    <w:ind w:left="626" w:right="77" w:firstLine="681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VOLUMEN</w:t>
                  </w:r>
                  <w:r>
                    <w:rPr>
                      <w:rFonts w:ascii="Montserrat" w:hAns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(TONELADAS MÉTRICAS)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pt;margin-top:214.800507pt;width:191.4pt;height:23.05pt;mso-position-horizontal-relative:page;mso-position-vertical-relative:page;z-index:-1654192" type="#_x0000_t202" filled="false" stroked="false">
            <v:textbox inset="0,0,0,0">
              <w:txbxContent>
                <w:p>
                  <w:pPr>
                    <w:spacing w:line="213" w:lineRule="auto" w:before="0"/>
                    <w:ind w:left="856" w:right="568" w:firstLine="727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VALOR</w:t>
                  </w:r>
                  <w:r>
                    <w:rPr>
                      <w:rFonts w:ascii="Montserrat"/>
                      <w:b/>
                      <w:color w:val="FFFFFF"/>
                      <w:spacing w:val="2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(MILLONES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PESOS)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679993pt;margin-top:237.839493pt;width:56.8pt;height:14.3pt;mso-position-horizontal-relative:page;mso-position-vertical-relative:page;z-index:-165416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8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440002pt;margin-top:237.839493pt;width:63.55pt;height:14.3pt;mso-position-horizontal-relative:page;mso-position-vertical-relative:page;z-index:-1654144" type="#_x0000_t202" filled="false" stroked="false">
            <v:textbox inset="0,0,0,0">
              <w:txbxContent>
                <w:p>
                  <w:pPr>
                    <w:spacing w:before="6"/>
                    <w:ind w:left="43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980011pt;margin-top:237.839493pt;width:58.05pt;height:14.3pt;mso-position-horizontal-relative:page;mso-position-vertical-relative:page;z-index:-165412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27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pt;margin-top:237.839493pt;width:63.75pt;height:14.3pt;mso-position-horizontal-relative:page;mso-position-vertical-relative:page;z-index:-165409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16" w:right="414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720001pt;margin-top:237.839493pt;width:62.55pt;height:14.3pt;mso-position-horizontal-relative:page;mso-position-vertical-relative:page;z-index:-1654072" type="#_x0000_t202" filled="false" stroked="false">
            <v:textbox inset="0,0,0,0">
              <w:txbxContent>
                <w:p>
                  <w:pPr>
                    <w:spacing w:before="6"/>
                    <w:ind w:left="41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239502pt;margin-top:237.839493pt;width:65.2pt;height:14.3pt;mso-position-horizontal-relative:page;mso-position-vertical-relative:page;z-index:-165404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98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00006pt;margin-top:252.119995pt;width:91.1pt;height:14.2pt;mso-position-horizontal-relative:page;mso-position-vertical-relative:page;z-index:-1654024" type="#_x0000_t202" filled="false" stroked="false">
            <v:textbox inset="0,0,0,0">
              <w:txbxContent>
                <w:p>
                  <w:pPr>
                    <w:spacing w:before="21"/>
                    <w:ind w:left="1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679993pt;margin-top:252.119995pt;width:56.8pt;height:14.2pt;mso-position-horizontal-relative:page;mso-position-vertical-relative:page;z-index:-1654000" type="#_x0000_t202" filled="false" stroked="false">
            <v:textbox inset="0,0,0,0">
              <w:txbxContent>
                <w:p>
                  <w:pPr>
                    <w:spacing w:before="21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3,057,707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440002pt;margin-top:252.119995pt;width:63.55pt;height:14.2pt;mso-position-horizontal-relative:page;mso-position-vertical-relative:page;z-index:-1653976" type="#_x0000_t202" filled="false" stroked="false">
            <v:textbox inset="0,0,0,0">
              <w:txbxContent>
                <w:p>
                  <w:pPr>
                    <w:spacing w:before="21"/>
                    <w:ind w:left="4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6,059,228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980011pt;margin-top:252.119995pt;width:58.05pt;height:14.2pt;mso-position-horizontal-relative:page;mso-position-vertical-relative:page;z-index:-1653952" type="#_x0000_t202" filled="false" stroked="false">
            <v:textbox inset="0,0,0,0">
              <w:txbxContent>
                <w:p>
                  <w:pPr>
                    <w:spacing w:before="21"/>
                    <w:ind w:left="3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3,988,579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pt;margin-top:252.119995pt;width:63.75pt;height:14.2pt;mso-position-horizontal-relative:page;mso-position-vertical-relative:page;z-index:-1653928" type="#_x0000_t202" filled="false" stroked="false">
            <v:textbox inset="0,0,0,0">
              <w:txbxContent>
                <w:p>
                  <w:pPr>
                    <w:spacing w:before="21"/>
                    <w:ind w:left="3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3,446.244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720001pt;margin-top:252.119995pt;width:62.55pt;height:14.2pt;mso-position-horizontal-relative:page;mso-position-vertical-relative:page;z-index:-1653904" type="#_x0000_t202" filled="false" stroked="false">
            <v:textbox inset="0,0,0,0">
              <w:txbxContent>
                <w:p>
                  <w:pPr>
                    <w:spacing w:before="21"/>
                    <w:ind w:left="4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3,933.162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239502pt;margin-top:252.119995pt;width:65.2pt;height:14.2pt;mso-position-horizontal-relative:page;mso-position-vertical-relative:page;z-index:-1653880" type="#_x0000_t202" filled="false" stroked="false">
            <v:textbox inset="0,0,0,0">
              <w:txbxContent>
                <w:p>
                  <w:pPr>
                    <w:spacing w:before="21"/>
                    <w:ind w:left="41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2,947.166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00006pt;margin-top:266.27951pt;width:91.1pt;height:14.2pt;mso-position-horizontal-relative:page;mso-position-vertical-relative:page;z-index:-1653856" type="#_x0000_t202" filled="false" stroked="false">
            <v:textbox inset="0,0,0,0">
              <w:txbxContent>
                <w:p>
                  <w:pPr>
                    <w:spacing w:before="44"/>
                    <w:ind w:left="2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Sal</w:t>
                  </w:r>
                  <w:r>
                    <w:rPr>
                      <w:rFonts w:ascii="Montserrat"/>
                      <w:color w:val="394049"/>
                      <w:spacing w:val="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marina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679993pt;margin-top:266.27951pt;width:56.8pt;height:14.2pt;mso-position-horizontal-relative:page;mso-position-vertical-relative:page;z-index:-1653832" type="#_x0000_t202" filled="false" stroked="false">
            <v:textbox inset="0,0,0,0">
              <w:txbxContent>
                <w:p>
                  <w:pPr>
                    <w:spacing w:before="44"/>
                    <w:ind w:left="0" w:right="6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440002pt;margin-top:266.27951pt;width:63.55pt;height:14.2pt;mso-position-horizontal-relative:page;mso-position-vertical-relative:page;z-index:-1653808" type="#_x0000_t202" filled="false" stroked="false">
            <v:textbox inset="0,0,0,0">
              <w:txbxContent>
                <w:p>
                  <w:pPr>
                    <w:spacing w:before="44"/>
                    <w:ind w:left="49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4,766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980011pt;margin-top:266.27951pt;width:58.05pt;height:14.2pt;mso-position-horizontal-relative:page;mso-position-vertical-relative:page;z-index:-1653784" type="#_x0000_t202" filled="false" stroked="false">
            <v:textbox inset="0,0,0,0">
              <w:txbxContent>
                <w:p>
                  <w:pPr>
                    <w:spacing w:before="44"/>
                    <w:ind w:left="3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pt;margin-top:266.27951pt;width:63.75pt;height:14.2pt;mso-position-horizontal-relative:page;mso-position-vertical-relative:page;z-index:-1653760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720001pt;margin-top:266.27951pt;width:62.55pt;height:14.2pt;mso-position-horizontal-relative:page;mso-position-vertical-relative:page;z-index:-1653736" type="#_x0000_t202" filled="false" stroked="false">
            <v:textbox inset="0,0,0,0">
              <w:txbxContent>
                <w:p>
                  <w:pPr>
                    <w:spacing w:before="44"/>
                    <w:ind w:left="5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1.32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239502pt;margin-top:266.27951pt;width:65.2pt;height:14.2pt;mso-position-horizontal-relative:page;mso-position-vertical-relative:page;z-index:-1653712" type="#_x0000_t202" filled="false" stroked="false">
            <v:textbox inset="0,0,0,0">
              <w:txbxContent>
                <w:p>
                  <w:pPr>
                    <w:spacing w:before="44"/>
                    <w:ind w:left="5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1,316.2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00006pt;margin-top:280.440002pt;width:91.1pt;height:14.3pt;mso-position-horizontal-relative:page;mso-position-vertical-relative:page;z-index:-1653688" type="#_x0000_t202" filled="false" stroked="false">
            <v:textbox inset="0,0,0,0">
              <w:txbxContent>
                <w:p>
                  <w:pPr>
                    <w:spacing w:before="44"/>
                    <w:ind w:left="2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Sal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 me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679993pt;margin-top:280.440002pt;width:56.8pt;height:14.3pt;mso-position-horizontal-relative:page;mso-position-vertical-relative:page;z-index:-1653664" type="#_x0000_t202" filled="false" stroked="false">
            <v:textbox inset="0,0,0,0">
              <w:txbxContent>
                <w:p>
                  <w:pPr>
                    <w:spacing w:before="44"/>
                    <w:ind w:left="0" w:right="6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440002pt;margin-top:280.440002pt;width:63.55pt;height:14.3pt;mso-position-horizontal-relative:page;mso-position-vertical-relative:page;z-index:-1653640" type="#_x0000_t202" filled="false" stroked="false">
            <v:textbox inset="0,0,0,0">
              <w:txbxContent>
                <w:p>
                  <w:pPr>
                    <w:spacing w:before="44"/>
                    <w:ind w:left="7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980011pt;margin-top:280.440002pt;width:58.05pt;height:14.3pt;mso-position-horizontal-relative:page;mso-position-vertical-relative:page;z-index:-1653616" type="#_x0000_t202" filled="false" stroked="false">
            <v:textbox inset="0,0,0,0">
              <w:txbxContent>
                <w:p>
                  <w:pPr>
                    <w:spacing w:before="44"/>
                    <w:ind w:left="5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pt;margin-top:280.440002pt;width:63.75pt;height:14.3pt;mso-position-horizontal-relative:page;mso-position-vertical-relative:page;z-index:-1653592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720001pt;margin-top:280.440002pt;width:62.55pt;height:14.3pt;mso-position-horizontal-relative:page;mso-position-vertical-relative:page;z-index:-1653568" type="#_x0000_t202" filled="false" stroked="false">
            <v:textbox inset="0,0,0,0">
              <w:txbxContent>
                <w:p>
                  <w:pPr>
                    <w:spacing w:before="44"/>
                    <w:ind w:left="6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239502pt;margin-top:280.440002pt;width:65.2pt;height:14.3pt;mso-position-horizontal-relative:page;mso-position-vertical-relative:page;z-index:-1653544" type="#_x0000_t202" filled="false" stroked="false">
            <v:textbox inset="0,0,0,0">
              <w:txbxContent>
                <w:p>
                  <w:pPr>
                    <w:spacing w:before="44"/>
                    <w:ind w:left="67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00006pt;margin-top:294.719513pt;width:91.1pt;height:13.05pt;mso-position-horizontal-relative:page;mso-position-vertical-relative:page;z-index:-1653520" type="#_x0000_t202" filled="false" stroked="false">
            <v:textbox inset="0,0,0,0">
              <w:txbxContent>
                <w:p>
                  <w:pPr>
                    <w:spacing w:before="44"/>
                    <w:ind w:left="2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Ye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679993pt;margin-top:294.719513pt;width:56.8pt;height:13.05pt;mso-position-horizontal-relative:page;mso-position-vertical-relative:page;z-index:-1653496" type="#_x0000_t202" filled="false" stroked="false">
            <v:textbox inset="0,0,0,0">
              <w:txbxContent>
                <w:p>
                  <w:pPr>
                    <w:spacing w:before="44"/>
                    <w:ind w:left="2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440002pt;margin-top:294.719513pt;width:63.55pt;height:13.05pt;mso-position-horizontal-relative:page;mso-position-vertical-relative:page;z-index:-1653472" type="#_x0000_t202" filled="false" stroked="false">
            <v:textbox inset="0,0,0,0">
              <w:txbxContent>
                <w:p>
                  <w:pPr>
                    <w:spacing w:before="44"/>
                    <w:ind w:left="54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980011pt;margin-top:294.719513pt;width:58.05pt;height:13.05pt;mso-position-horizontal-relative:page;mso-position-vertical-relative:page;z-index:-1653448" type="#_x0000_t202" filled="false" stroked="false">
            <v:textbox inset="0,0,0,0">
              <w:txbxContent>
                <w:p>
                  <w:pPr>
                    <w:spacing w:before="44"/>
                    <w:ind w:left="0" w:right="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pt;margin-top:294.719513pt;width:63.75pt;height:13.05pt;mso-position-horizontal-relative:page;mso-position-vertical-relative:page;z-index:-1653424" type="#_x0000_t202" filled="false" stroked="false">
            <v:textbox inset="0,0,0,0">
              <w:txbxContent>
                <w:p>
                  <w:pPr>
                    <w:spacing w:before="44"/>
                    <w:ind w:left="5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720001pt;margin-top:294.719513pt;width:62.55pt;height:13.05pt;mso-position-horizontal-relative:page;mso-position-vertical-relative:page;z-index:-1653400" type="#_x0000_t202" filled="false" stroked="false">
            <v:textbox inset="0,0,0,0">
              <w:txbxContent>
                <w:p>
                  <w:pPr>
                    <w:spacing w:before="44"/>
                    <w:ind w:left="5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239502pt;margin-top:294.719513pt;width:65.2pt;height:13.05pt;mso-position-horizontal-relative:page;mso-position-vertical-relative:page;z-index:-1653376" type="#_x0000_t202" filled="false" stroked="false">
            <v:textbox inset="0,0,0,0">
              <w:txbxContent>
                <w:p>
                  <w:pPr>
                    <w:spacing w:before="44"/>
                    <w:ind w:left="0" w:right="13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00006pt;margin-top:307.739990pt;width:91.1pt;height:14.2pt;mso-position-horizontal-relative:page;mso-position-vertical-relative:page;z-index:-1653352" type="#_x0000_t202" filled="false" stroked="false">
            <v:textbox inset="0,0,0,0">
              <w:txbxContent>
                <w:p>
                  <w:pPr>
                    <w:spacing w:before="67"/>
                    <w:ind w:left="2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Co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br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679993pt;margin-top:307.739990pt;width:56.8pt;height:14.2pt;mso-position-horizontal-relative:page;mso-position-vertical-relative:page;z-index:-1653328" type="#_x0000_t202" filled="false" stroked="false">
            <v:textbox inset="0,0,0,0">
              <w:txbxContent>
                <w:p>
                  <w:pPr>
                    <w:spacing w:before="67"/>
                    <w:ind w:left="6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440002pt;margin-top:307.739990pt;width:63.55pt;height:14.2pt;mso-position-horizontal-relative:page;mso-position-vertical-relative:page;z-index:-1653304" type="#_x0000_t202" filled="false" stroked="false">
            <v:textbox inset="0,0,0,0">
              <w:txbxContent>
                <w:p>
                  <w:pPr>
                    <w:spacing w:before="67"/>
                    <w:ind w:left="7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980011pt;margin-top:307.739990pt;width:58.05pt;height:14.2pt;mso-position-horizontal-relative:page;mso-position-vertical-relative:page;z-index:-1653280" type="#_x0000_t202" filled="false" stroked="false">
            <v:textbox inset="0,0,0,0">
              <w:txbxContent>
                <w:p>
                  <w:pPr>
                    <w:spacing w:before="67"/>
                    <w:ind w:left="6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pt;margin-top:307.739990pt;width:63.75pt;height:14.2pt;mso-position-horizontal-relative:page;mso-position-vertical-relative:page;z-index:-1653256" type="#_x0000_t202" filled="false" stroked="false">
            <v:textbox inset="0,0,0,0">
              <w:txbxContent>
                <w:p>
                  <w:pPr>
                    <w:spacing w:before="67"/>
                    <w:ind w:left="4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720001pt;margin-top:307.739990pt;width:62.55pt;height:14.2pt;mso-position-horizontal-relative:page;mso-position-vertical-relative:page;z-index:-1653232" type="#_x0000_t202" filled="false" stroked="false">
            <v:textbox inset="0,0,0,0">
              <w:txbxContent>
                <w:p>
                  <w:pPr>
                    <w:spacing w:before="67"/>
                    <w:ind w:left="4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285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239502pt;margin-top:307.739990pt;width:65.2pt;height:14.2pt;mso-position-horizontal-relative:page;mso-position-vertical-relative:page;z-index:-1653208" type="#_x0000_t202" filled="false" stroked="false">
            <v:textbox inset="0,0,0,0">
              <w:txbxContent>
                <w:p>
                  <w:pPr>
                    <w:spacing w:before="67"/>
                    <w:ind w:left="5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.118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00006pt;margin-top:321.899994pt;width:91.1pt;height:14.3pt;mso-position-horizontal-relative:page;mso-position-vertical-relative:page;z-index:-1653184" type="#_x0000_t202" filled="false" stroked="false">
            <v:textbox inset="0,0,0,0">
              <w:txbxContent>
                <w:p>
                  <w:pPr>
                    <w:spacing w:before="67"/>
                    <w:ind w:left="2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Cobalt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679993pt;margin-top:321.899994pt;width:56.8pt;height:14.3pt;mso-position-horizontal-relative:page;mso-position-vertical-relative:page;z-index:-1653160" type="#_x0000_t202" filled="false" stroked="false">
            <v:textbox inset="0,0,0,0">
              <w:txbxContent>
                <w:p>
                  <w:pPr>
                    <w:spacing w:before="67"/>
                    <w:ind w:left="0" w:right="5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440002pt;margin-top:321.899994pt;width:63.55pt;height:14.3pt;mso-position-horizontal-relative:page;mso-position-vertical-relative:page;z-index:-1653136" type="#_x0000_t202" filled="false" stroked="false">
            <v:textbox inset="0,0,0,0">
              <w:txbxContent>
                <w:p>
                  <w:pPr>
                    <w:spacing w:before="67"/>
                    <w:ind w:left="0" w:right="5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278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980011pt;margin-top:321.899994pt;width:58.05pt;height:14.3pt;mso-position-horizontal-relative:page;mso-position-vertical-relative:page;z-index:-1653112" type="#_x0000_t202" filled="false" stroked="false">
            <v:textbox inset="0,0,0,0">
              <w:txbxContent>
                <w:p>
                  <w:pPr>
                    <w:spacing w:before="67"/>
                    <w:ind w:left="0" w:right="2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pt;margin-top:321.899994pt;width:63.75pt;height:14.3pt;mso-position-horizontal-relative:page;mso-position-vertical-relative:page;z-index:-1653088" type="#_x0000_t202" filled="false" stroked="false">
            <v:textbox inset="0,0,0,0">
              <w:txbxContent>
                <w:p>
                  <w:pPr>
                    <w:spacing w:before="67"/>
                    <w:ind w:left="6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720001pt;margin-top:321.899994pt;width:62.55pt;height:14.3pt;mso-position-horizontal-relative:page;mso-position-vertical-relative:page;z-index:-1653064" type="#_x0000_t202" filled="false" stroked="false">
            <v:textbox inset="0,0,0,0">
              <w:txbxContent>
                <w:p>
                  <w:pPr>
                    <w:spacing w:before="67"/>
                    <w:ind w:left="6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.4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239502pt;margin-top:321.899994pt;width:65.2pt;height:14.3pt;mso-position-horizontal-relative:page;mso-position-vertical-relative:page;z-index:-1653040" type="#_x0000_t202" filled="false" stroked="false">
            <v:textbox inset="0,0,0,0">
              <w:txbxContent>
                <w:p>
                  <w:pPr>
                    <w:spacing w:before="67"/>
                    <w:ind w:left="6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00006pt;margin-top:336.179993pt;width:91.1pt;height:14.2pt;mso-position-horizontal-relative:page;mso-position-vertical-relative:page;z-index:-1653016" type="#_x0000_t202" filled="false" stroked="false">
            <v:textbox inset="0,0,0,0">
              <w:txbxContent>
                <w:p>
                  <w:pPr>
                    <w:spacing w:before="67"/>
                    <w:ind w:left="2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Zi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c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679993pt;margin-top:336.179993pt;width:56.8pt;height:14.2pt;mso-position-horizontal-relative:page;mso-position-vertical-relative:page;z-index:-1652992" type="#_x0000_t202" filled="false" stroked="false">
            <v:textbox inset="0,0,0,0">
              <w:txbxContent>
                <w:p>
                  <w:pPr>
                    <w:spacing w:before="67"/>
                    <w:ind w:left="68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1,50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440002pt;margin-top:336.179993pt;width:63.55pt;height:14.2pt;mso-position-horizontal-relative:page;mso-position-vertical-relative:page;z-index:-1652968" type="#_x0000_t202" filled="false" stroked="false">
            <v:textbox inset="0,0,0,0">
              <w:txbxContent>
                <w:p>
                  <w:pPr>
                    <w:spacing w:before="67"/>
                    <w:ind w:left="0" w:right="5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980011pt;margin-top:336.179993pt;width:58.05pt;height:14.2pt;mso-position-horizontal-relative:page;mso-position-vertical-relative:page;z-index:-1652944" type="#_x0000_t202" filled="false" stroked="false">
            <v:textbox inset="0,0,0,0">
              <w:txbxContent>
                <w:p>
                  <w:pPr>
                    <w:spacing w:before="67"/>
                    <w:ind w:left="0" w:right="2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pt;margin-top:336.179993pt;width:63.75pt;height:14.2pt;mso-position-horizontal-relative:page;mso-position-vertical-relative:page;z-index:-1652920" type="#_x0000_t202" filled="false" stroked="false">
            <v:textbox inset="0,0,0,0">
              <w:txbxContent>
                <w:p>
                  <w:pPr>
                    <w:spacing w:before="67"/>
                    <w:ind w:left="7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720001pt;margin-top:336.179993pt;width:62.55pt;height:14.2pt;mso-position-horizontal-relative:page;mso-position-vertical-relative:page;z-index:-1652896" type="#_x0000_t202" filled="false" stroked="false">
            <v:textbox inset="0,0,0,0">
              <w:txbxContent>
                <w:p>
                  <w:pPr>
                    <w:spacing w:before="67"/>
                    <w:ind w:left="8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239502pt;margin-top:336.179993pt;width:65.2pt;height:14.2pt;mso-position-horizontal-relative:page;mso-position-vertical-relative:page;z-index:-1652872" type="#_x0000_t202" filled="false" stroked="false">
            <v:textbox inset="0,0,0,0">
              <w:txbxContent>
                <w:p>
                  <w:pPr>
                    <w:spacing w:before="67"/>
                    <w:ind w:left="7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00006pt;margin-top:350.339996pt;width:91.1pt;height:14.2pt;mso-position-horizontal-relative:page;mso-position-vertical-relative:page;z-index:-1652848" type="#_x0000_t202" filled="false" stroked="false">
            <v:textbox inset="0,0,0,0">
              <w:txbxContent>
                <w:p>
                  <w:pPr>
                    <w:spacing w:before="44"/>
                    <w:ind w:left="1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 Paz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679993pt;margin-top:350.339996pt;width:56.8pt;height:14.2pt;mso-position-horizontal-relative:page;mso-position-vertical-relative:page;z-index:-1652824" type="#_x0000_t202" filled="false" stroked="false">
            <v:textbox inset="0,0,0,0">
              <w:txbxContent>
                <w:p>
                  <w:pPr>
                    <w:spacing w:before="44"/>
                    <w:ind w:left="4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382,588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440002pt;margin-top:350.339996pt;width:63.55pt;height:14.2pt;mso-position-horizontal-relative:page;mso-position-vertical-relative:page;z-index:-1652800" type="#_x0000_t202" filled="false" stroked="false">
            <v:textbox inset="0,0,0,0">
              <w:txbxContent>
                <w:p>
                  <w:pPr>
                    <w:spacing w:before="44"/>
                    <w:ind w:left="59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256,722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980011pt;margin-top:350.339996pt;width:58.05pt;height:14.2pt;mso-position-horizontal-relative:page;mso-position-vertical-relative:page;z-index:-1652776" type="#_x0000_t202" filled="false" stroked="false">
            <v:textbox inset="0,0,0,0">
              <w:txbxContent>
                <w:p>
                  <w:pPr>
                    <w:spacing w:before="44"/>
                    <w:ind w:left="55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165,168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pt;margin-top:350.339996pt;width:63.75pt;height:14.2pt;mso-position-horizontal-relative:page;mso-position-vertical-relative:page;z-index:-1652752" type="#_x0000_t202" filled="false" stroked="false">
            <v:textbox inset="0,0,0,0">
              <w:txbxContent>
                <w:p>
                  <w:pPr>
                    <w:spacing w:before="44"/>
                    <w:ind w:left="5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492.351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720001pt;margin-top:350.339996pt;width:62.55pt;height:14.2pt;mso-position-horizontal-relative:page;mso-position-vertical-relative:page;z-index:-1652728" type="#_x0000_t202" filled="false" stroked="false">
            <v:textbox inset="0,0,0,0">
              <w:txbxContent>
                <w:p>
                  <w:pPr>
                    <w:spacing w:before="44"/>
                    <w:ind w:left="5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454.139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239502pt;margin-top:350.339996pt;width:65.2pt;height:14.2pt;mso-position-horizontal-relative:page;mso-position-vertical-relative:page;z-index:-1652704" type="#_x0000_t202" filled="false" stroked="false">
            <v:textbox inset="0,0,0,0">
              <w:txbxContent>
                <w:p>
                  <w:pPr>
                    <w:spacing w:before="44"/>
                    <w:ind w:left="53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382.505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00006pt;margin-top:364.499512pt;width:91.1pt;height:15.45pt;mso-position-horizontal-relative:page;mso-position-vertical-relative:page;z-index:-1652680" type="#_x0000_t202" filled="false" stroked="false">
            <v:textbox inset="0,0,0,0">
              <w:txbxContent>
                <w:p>
                  <w:pPr>
                    <w:spacing w:before="67"/>
                    <w:ind w:left="2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orita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679993pt;margin-top:364.499512pt;width:56.8pt;height:15.45pt;mso-position-horizontal-relative:page;mso-position-vertical-relative:page;z-index:-1652656" type="#_x0000_t202" filled="false" stroked="false">
            <v:textbox inset="0,0,0,0">
              <w:txbxContent>
                <w:p>
                  <w:pPr>
                    <w:spacing w:before="67"/>
                    <w:ind w:left="4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440002pt;margin-top:364.499512pt;width:63.55pt;height:15.45pt;mso-position-horizontal-relative:page;mso-position-vertical-relative:page;z-index:-1652632" type="#_x0000_t202" filled="false" stroked="false">
            <v:textbox inset="0,0,0,0">
              <w:txbxContent>
                <w:p>
                  <w:pPr>
                    <w:spacing w:before="67"/>
                    <w:ind w:left="6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980011pt;margin-top:364.499512pt;width:58.05pt;height:15.45pt;mso-position-horizontal-relative:page;mso-position-vertical-relative:page;z-index:-1652608" type="#_x0000_t202" filled="false" stroked="false">
            <v:textbox inset="0,0,0,0">
              <w:txbxContent>
                <w:p>
                  <w:pPr>
                    <w:spacing w:before="67"/>
                    <w:ind w:left="5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pt;margin-top:364.499512pt;width:63.75pt;height:15.45pt;mso-position-horizontal-relative:page;mso-position-vertical-relative:page;z-index:-1652584" type="#_x0000_t202" filled="false" stroked="false">
            <v:textbox inset="0,0,0,0">
              <w:txbxContent>
                <w:p>
                  <w:pPr>
                    <w:spacing w:before="67"/>
                    <w:ind w:left="62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720001pt;margin-top:364.499512pt;width:62.55pt;height:15.45pt;mso-position-horizontal-relative:page;mso-position-vertical-relative:page;z-index:-1652560" type="#_x0000_t202" filled="false" stroked="false">
            <v:textbox inset="0,0,0,0">
              <w:txbxContent>
                <w:p>
                  <w:pPr>
                    <w:spacing w:before="67"/>
                    <w:ind w:left="6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454.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239502pt;margin-top:364.499512pt;width:65.2pt;height:15.45pt;mso-position-horizontal-relative:page;mso-position-vertical-relative:page;z-index:-1652536" type="#_x0000_t202" filled="false" stroked="false">
            <v:textbox inset="0,0,0,0">
              <w:txbxContent>
                <w:p>
                  <w:pPr>
                    <w:spacing w:before="67"/>
                    <w:ind w:left="56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00006pt;margin-top:379.920013pt;width:91.1pt;height:13.1pt;mso-position-horizontal-relative:page;mso-position-vertical-relative:page;z-index:-1652512" type="#_x0000_t202" filled="false" stroked="false">
            <v:textbox inset="0,0,0,0">
              <w:txbxContent>
                <w:p>
                  <w:pPr>
                    <w:spacing w:before="21"/>
                    <w:ind w:left="9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679993pt;margin-top:379.920013pt;width:56.8pt;height:13.1pt;mso-position-horizontal-relative:page;mso-position-vertical-relative:page;z-index:-1652488" type="#_x0000_t202" filled="false" stroked="false">
            <v:textbox inset="0,0,0,0">
              <w:txbxContent>
                <w:p>
                  <w:pPr>
                    <w:spacing w:before="21"/>
                    <w:ind w:left="2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3,440,295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440002pt;margin-top:379.920013pt;width:63.55pt;height:13.1pt;mso-position-horizontal-relative:page;mso-position-vertical-relative:page;z-index:-1652464" type="#_x0000_t202" filled="false" stroked="false">
            <v:textbox inset="0,0,0,0">
              <w:txbxContent>
                <w:p>
                  <w:pPr>
                    <w:spacing w:before="21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6,315,950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980011pt;margin-top:379.920013pt;width:58.05pt;height:13.1pt;mso-position-horizontal-relative:page;mso-position-vertical-relative:page;z-index:-1652440" type="#_x0000_t202" filled="false" stroked="false">
            <v:textbox inset="0,0,0,0">
              <w:txbxContent>
                <w:p>
                  <w:pPr>
                    <w:spacing w:before="21"/>
                    <w:ind w:left="3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4,153,747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pt;margin-top:379.920013pt;width:63.75pt;height:13.1pt;mso-position-horizontal-relative:page;mso-position-vertical-relative:page;z-index:-1652416" type="#_x0000_t202" filled="false" stroked="false">
            <v:textbox inset="0,0,0,0">
              <w:txbxContent>
                <w:p>
                  <w:pPr>
                    <w:spacing w:before="21"/>
                    <w:ind w:left="4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3,938.595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720001pt;margin-top:379.920013pt;width:62.55pt;height:13.1pt;mso-position-horizontal-relative:page;mso-position-vertical-relative:page;z-index:-1652392" type="#_x0000_t202" filled="false" stroked="false">
            <v:textbox inset="0,0,0,0">
              <w:txbxContent>
                <w:p>
                  <w:pPr>
                    <w:spacing w:before="21"/>
                    <w:ind w:left="4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4,387.301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1.239502pt;margin-top:379.920013pt;width:65.2pt;height:13.1pt;mso-position-horizontal-relative:page;mso-position-vertical-relative:page;z-index:-1652368" type="#_x0000_t202" filled="false" stroked="false">
            <v:textbox inset="0,0,0,0">
              <w:txbxContent>
                <w:p>
                  <w:pPr>
                    <w:spacing w:before="21"/>
                    <w:ind w:left="4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3,329.671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11.880005pt;margin-top:181.153214pt;width:370.05pt;height:26.5pt;mso-position-horizontal-relative:page;mso-position-vertical-relative:page;z-index:-165234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VOLUMEN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VALOR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VENTA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LA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INDUSTRIA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EXTRACTIVA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3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080002pt;margin-top:391.156647pt;width:432.05pt;height:39.6pt;mso-position-horizontal-relative:page;mso-position-vertical-relative:page;z-index:-1652320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Turismo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(SETUE),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Subsecretaría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b w:val="0"/>
                      <w:color w:val="394049"/>
                      <w:spacing w:val="-1"/>
                    </w:rPr>
                    <w:t> Económico.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b w:val="0"/>
                      <w:color w:val="394049"/>
                    </w:rPr>
                    <w:t> 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agosto.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n.d.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disponible.</w:t>
                  </w:r>
                  <w:r>
                    <w:rPr/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suma </w:t>
                  </w:r>
                  <w:r>
                    <w:rPr>
                      <w:b w:val="0"/>
                      <w:color w:val="394049"/>
                    </w:rPr>
                    <w:t>de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parciales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puede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 coincidir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con </w:t>
                  </w:r>
                  <w:r>
                    <w:rPr>
                      <w:b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total,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debido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2"/>
                    </w:rPr>
                    <w:t> redondeo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 </w:t>
                  </w:r>
                  <w:r>
                    <w:rPr>
                      <w:b w:val="0"/>
                      <w:color w:val="394049"/>
                      <w:spacing w:val="-1"/>
                    </w:rPr>
                    <w:t>cifras.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9.1pt;height:17pt;mso-position-horizontal-relative:page;mso-position-vertical-relative:page;z-index:-165229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252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8.520004pt;margin-top:211.920502pt;width:76.95pt;height:37.35pt;mso-position-horizontal-relative:page;mso-position-vertical-relative:page;z-index:-1652272" type="#_x0000_t202" filled="false" stroked="false">
            <v:textbox inset="0,0,0,0">
              <w:txbxContent>
                <w:p>
                  <w:pPr>
                    <w:spacing w:line="218" w:lineRule="exact" w:before="142"/>
                    <w:ind w:left="343" w:right="0" w:hanging="125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/</w:t>
                  </w:r>
                  <w:r>
                    <w:rPr>
                      <w:rFonts w:ascii="Montserrat"/>
                      <w:b/>
                      <w:color w:val="FFFFFF"/>
                      <w:spacing w:val="25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MINERAL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5.440002pt;margin-top:211.920502pt;width:206.65pt;height:23.05pt;mso-position-horizontal-relative:page;mso-position-vertical-relative:page;z-index:-1652248" type="#_x0000_t202" filled="false" stroked="false">
            <v:textbox inset="0,0,0,0">
              <w:txbxContent>
                <w:p>
                  <w:pPr>
                    <w:spacing w:line="213" w:lineRule="auto" w:before="0"/>
                    <w:ind w:left="909" w:right="886" w:firstLine="681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VOLUMEN</w:t>
                  </w:r>
                  <w:r>
                    <w:rPr>
                      <w:rFonts w:ascii="Montserrat" w:hAns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(TONELADAS MÉTRICAS)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079987pt;margin-top:211.920502pt;width:191.4pt;height:23.05pt;mso-position-horizontal-relative:page;mso-position-vertical-relative:page;z-index:-1652224" type="#_x0000_t202" filled="false" stroked="false">
            <v:textbox inset="0,0,0,0">
              <w:txbxContent>
                <w:p>
                  <w:pPr>
                    <w:spacing w:line="213" w:lineRule="auto" w:before="0"/>
                    <w:ind w:left="854" w:right="568" w:firstLine="727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VALOR</w:t>
                  </w:r>
                  <w:r>
                    <w:rPr>
                      <w:rFonts w:ascii="Montserrat"/>
                      <w:b/>
                      <w:color w:val="FFFFFF"/>
                      <w:spacing w:val="2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(MILLONES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PESOS)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5.440002pt;margin-top:234.959503pt;width:70.7pt;height:14.3pt;mso-position-horizontal-relative:page;mso-position-vertical-relative:page;z-index:-1652200" type="#_x0000_t202" filled="false" stroked="false">
            <v:textbox inset="0,0,0,0">
              <w:txbxContent>
                <w:p>
                  <w:pPr>
                    <w:spacing w:before="6"/>
                    <w:ind w:left="46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120514pt;margin-top:234.959503pt;width:70.95pt;height:14.3pt;mso-position-horizontal-relative:page;mso-position-vertical-relative:page;z-index:-1652176" type="#_x0000_t202" filled="false" stroked="false">
            <v:textbox inset="0,0,0,0">
              <w:txbxContent>
                <w:p>
                  <w:pPr>
                    <w:spacing w:before="6"/>
                    <w:ind w:left="51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040009pt;margin-top:234.959503pt;width:65.05pt;height:14.3pt;mso-position-horizontal-relative:page;mso-position-vertical-relative:page;z-index:-165215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98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079987pt;margin-top:234.959503pt;width:62.5pt;height:14.3pt;mso-position-horizontal-relative:page;mso-position-vertical-relative:page;z-index:-1652128" type="#_x0000_t202" filled="false" stroked="false">
            <v:textbox inset="0,0,0,0">
              <w:txbxContent>
                <w:p>
                  <w:pPr>
                    <w:spacing w:before="6"/>
                    <w:ind w:left="43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540009pt;margin-top:234.959503pt;width:63.8pt;height:14.3pt;mso-position-horizontal-relative:page;mso-position-vertical-relative:page;z-index:-1652104" type="#_x0000_t202" filled="false" stroked="false">
            <v:textbox inset="0,0,0,0">
              <w:txbxContent>
                <w:p>
                  <w:pPr>
                    <w:spacing w:before="6"/>
                    <w:ind w:left="44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320007pt;margin-top:234.959503pt;width:65.2pt;height:14.3pt;mso-position-horizontal-relative:page;mso-position-vertical-relative:page;z-index:-165208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98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8.520004pt;margin-top:249.240005pt;width:76.95pt;height:14.2pt;mso-position-horizontal-relative:page;mso-position-vertical-relative:page;z-index:-1652056" type="#_x0000_t202" filled="false" stroked="false">
            <v:textbox inset="0,0,0,0">
              <w:txbxContent>
                <w:p>
                  <w:pPr>
                    <w:spacing w:before="21"/>
                    <w:ind w:left="1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5.440002pt;margin-top:249.240005pt;width:70.7pt;height:14.2pt;mso-position-horizontal-relative:page;mso-position-vertical-relative:page;z-index:-1652032" type="#_x0000_t202" filled="false" stroked="false">
            <v:textbox inset="0,0,0,0">
              <w:txbxContent>
                <w:p>
                  <w:pPr>
                    <w:spacing w:before="21"/>
                    <w:ind w:left="6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3,061,655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120514pt;margin-top:249.240005pt;width:70.95pt;height:14.2pt;mso-position-horizontal-relative:page;mso-position-vertical-relative:page;z-index:-1652008" type="#_x0000_t202" filled="false" stroked="false">
            <v:textbox inset="0,0,0,0">
              <w:txbxContent>
                <w:p>
                  <w:pPr>
                    <w:spacing w:before="21"/>
                    <w:ind w:left="5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5,906,929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040009pt;margin-top:249.240005pt;width:65.05pt;height:14.2pt;mso-position-horizontal-relative:page;mso-position-vertical-relative:page;z-index:-1651984" type="#_x0000_t202" filled="false" stroked="false">
            <v:textbox inset="0,0,0,0">
              <w:txbxContent>
                <w:p>
                  <w:pPr>
                    <w:spacing w:line="218" w:lineRule="exact" w:before="0"/>
                    <w:ind w:left="5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3,341,432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079987pt;margin-top:249.240005pt;width:62.5pt;height:14.2pt;mso-position-horizontal-relative:page;mso-position-vertical-relative:page;z-index:-1651960" type="#_x0000_t202" filled="false" stroked="false">
            <v:textbox inset="0,0,0,0">
              <w:txbxContent>
                <w:p>
                  <w:pPr>
                    <w:spacing w:before="21"/>
                    <w:ind w:left="3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3,849,404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540009pt;margin-top:249.240005pt;width:63.8pt;height:14.2pt;mso-position-horizontal-relative:page;mso-position-vertical-relative:page;z-index:-1651936" type="#_x0000_t202" filled="false" stroked="false">
            <v:textbox inset="0,0,0,0">
              <w:txbxContent>
                <w:p>
                  <w:pPr>
                    <w:spacing w:before="21"/>
                    <w:ind w:left="41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4,056.075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320007pt;margin-top:249.240005pt;width:65.2pt;height:14.2pt;mso-position-horizontal-relative:page;mso-position-vertical-relative:page;z-index:-1651912" type="#_x0000_t202" filled="false" stroked="false">
            <v:textbox inset="0,0,0,0">
              <w:txbxContent>
                <w:p>
                  <w:pPr>
                    <w:spacing w:line="218" w:lineRule="exact" w:before="0"/>
                    <w:ind w:left="4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3,118.775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8.520004pt;margin-top:263.399506pt;width:76.95pt;height:14.2pt;mso-position-horizontal-relative:page;mso-position-vertical-relative:page;z-index:-1651888" type="#_x0000_t202" filled="false" stroked="false">
            <v:textbox inset="0,0,0,0">
              <w:txbxContent>
                <w:p>
                  <w:pPr>
                    <w:spacing w:before="44"/>
                    <w:ind w:left="2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Sal</w:t>
                  </w:r>
                  <w:r>
                    <w:rPr>
                      <w:rFonts w:ascii="Montserrat"/>
                      <w:color w:val="394049"/>
                      <w:spacing w:val="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marina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5.440002pt;margin-top:263.399506pt;width:70.7pt;height:14.2pt;mso-position-horizontal-relative:page;mso-position-vertical-relative:page;z-index:-1651864" type="#_x0000_t202" filled="false" stroked="false">
            <v:textbox inset="0,0,0,0">
              <w:txbxContent>
                <w:p>
                  <w:pPr>
                    <w:spacing w:before="44"/>
                    <w:ind w:left="0" w:right="5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120514pt;margin-top:263.399506pt;width:70.95pt;height:14.2pt;mso-position-horizontal-relative:page;mso-position-vertical-relative:page;z-index:-1651840" type="#_x0000_t202" filled="false" stroked="false">
            <v:textbox inset="0,0,0,0">
              <w:txbxContent>
                <w:p>
                  <w:pPr>
                    <w:spacing w:before="22"/>
                    <w:ind w:left="6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4,654,7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040009pt;margin-top:263.399506pt;width:65.05pt;height:14.2pt;mso-position-horizontal-relative:page;mso-position-vertical-relative:page;z-index:-1651816" type="#_x0000_t202" filled="false" stroked="false">
            <v:textbox inset="0,0,0,0">
              <w:txbxContent>
                <w:p>
                  <w:pPr>
                    <w:spacing w:before="22"/>
                    <w:ind w:left="5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311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080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079987pt;margin-top:263.399506pt;width:62.5pt;height:14.2pt;mso-position-horizontal-relative:page;mso-position-vertical-relative:page;z-index:-1651792" type="#_x0000_t202" filled="false" stroked="false">
            <v:textbox inset="0,0,0,0">
              <w:txbxContent>
                <w:p>
                  <w:pPr>
                    <w:spacing w:before="44"/>
                    <w:ind w:left="0" w:right="6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540009pt;margin-top:263.399506pt;width:63.8pt;height:14.2pt;mso-position-horizontal-relative:page;mso-position-vertical-relative:page;z-index:-1651768" type="#_x0000_t202" filled="false" stroked="false">
            <v:textbox inset="0,0,0,0">
              <w:txbxContent>
                <w:p>
                  <w:pPr>
                    <w:spacing w:before="22"/>
                    <w:ind w:left="4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320007pt;margin-top:263.399506pt;width:65.2pt;height:14.2pt;mso-position-horizontal-relative:page;mso-position-vertical-relative:page;z-index:-1651744" type="#_x0000_t202" filled="false" stroked="false">
            <v:textbox inset="0,0,0,0">
              <w:txbxContent>
                <w:p>
                  <w:pPr>
                    <w:spacing w:before="22"/>
                    <w:ind w:left="5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1,316.2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8.520004pt;margin-top:277.559998pt;width:76.95pt;height:14.3pt;mso-position-horizontal-relative:page;mso-position-vertical-relative:page;z-index:-1651720" type="#_x0000_t202" filled="false" stroked="false">
            <v:textbox inset="0,0,0,0">
              <w:txbxContent>
                <w:p>
                  <w:pPr>
                    <w:spacing w:before="44"/>
                    <w:ind w:left="2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Sal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 me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5.440002pt;margin-top:277.559998pt;width:70.7pt;height:14.3pt;mso-position-horizontal-relative:page;mso-position-vertical-relative:page;z-index:-1651696" type="#_x0000_t202" filled="false" stroked="false">
            <v:textbox inset="0,0,0,0">
              <w:txbxContent>
                <w:p>
                  <w:pPr>
                    <w:spacing w:before="44"/>
                    <w:ind w:left="0" w:right="5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120514pt;margin-top:277.559998pt;width:70.95pt;height:14.3pt;mso-position-horizontal-relative:page;mso-position-vertical-relative:page;z-index:-1651672" type="#_x0000_t202" filled="false" stroked="false">
            <v:textbox inset="0,0,0,0">
              <w:txbxContent>
                <w:p>
                  <w:pPr>
                    <w:spacing w:before="22"/>
                    <w:ind w:left="8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,82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040009pt;margin-top:277.559998pt;width:65.05pt;height:14.3pt;mso-position-horizontal-relative:page;mso-position-vertical-relative:page;z-index:-1651648" type="#_x0000_t202" filled="false" stroked="false">
            <v:textbox inset="0,0,0,0">
              <w:txbxContent>
                <w:p>
                  <w:pPr>
                    <w:spacing w:before="22"/>
                    <w:ind w:left="7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079987pt;margin-top:277.559998pt;width:62.5pt;height:14.3pt;mso-position-horizontal-relative:page;mso-position-vertical-relative:page;z-index:-1651624" type="#_x0000_t202" filled="false" stroked="false">
            <v:textbox inset="0,0,0,0">
              <w:txbxContent>
                <w:p>
                  <w:pPr>
                    <w:spacing w:before="44"/>
                    <w:ind w:left="0" w:right="6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540009pt;margin-top:277.559998pt;width:63.8pt;height:14.3pt;mso-position-horizontal-relative:page;mso-position-vertical-relative:page;z-index:-1651600" type="#_x0000_t202" filled="false" stroked="false">
            <v:textbox inset="0,0,0,0">
              <w:txbxContent>
                <w:p>
                  <w:pPr>
                    <w:spacing w:before="22"/>
                    <w:ind w:left="73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50.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320007pt;margin-top:277.559998pt;width:65.2pt;height:14.3pt;mso-position-horizontal-relative:page;mso-position-vertical-relative:page;z-index:-1651576" type="#_x0000_t202" filled="false" stroked="false">
            <v:textbox inset="0,0,0,0">
              <w:txbxContent>
                <w:p>
                  <w:pPr>
                    <w:spacing w:before="22"/>
                    <w:ind w:left="68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51.20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8.520004pt;margin-top:291.839508pt;width:76.95pt;height:14.2pt;mso-position-horizontal-relative:page;mso-position-vertical-relative:page;z-index:-1651552" type="#_x0000_t202" filled="false" stroked="false">
            <v:textbox inset="0,0,0,0">
              <w:txbxContent>
                <w:p>
                  <w:pPr>
                    <w:spacing w:before="44"/>
                    <w:ind w:left="2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Ye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5.440002pt;margin-top:291.839508pt;width:70.7pt;height:14.2pt;mso-position-horizontal-relative:page;mso-position-vertical-relative:page;z-index:-1651528" type="#_x0000_t202" filled="false" stroked="false">
            <v:textbox inset="0,0,0,0">
              <w:txbxContent>
                <w:p>
                  <w:pPr>
                    <w:spacing w:before="44"/>
                    <w:ind w:left="5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120514pt;margin-top:291.839508pt;width:70.95pt;height:14.2pt;mso-position-horizontal-relative:page;mso-position-vertical-relative:page;z-index:-1651504" type="#_x0000_t202" filled="false" stroked="false">
            <v:textbox inset="0,0,0,0">
              <w:txbxContent>
                <w:p>
                  <w:pPr>
                    <w:spacing w:before="44"/>
                    <w:ind w:left="6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,90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040009pt;margin-top:291.839508pt;width:65.05pt;height:14.2pt;mso-position-horizontal-relative:page;mso-position-vertical-relative:page;z-index:-1651480" type="#_x0000_t202" filled="false" stroked="false">
            <v:textbox inset="0,0,0,0">
              <w:txbxContent>
                <w:p>
                  <w:pPr>
                    <w:spacing w:before="20"/>
                    <w:ind w:left="0" w:right="3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079987pt;margin-top:291.839508pt;width:62.5pt;height:14.2pt;mso-position-horizontal-relative:page;mso-position-vertical-relative:page;z-index:-1651456" type="#_x0000_t202" filled="false" stroked="false">
            <v:textbox inset="0,0,0,0">
              <w:txbxContent>
                <w:p>
                  <w:pPr>
                    <w:spacing w:before="44"/>
                    <w:ind w:left="5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540009pt;margin-top:291.839508pt;width:63.8pt;height:14.2pt;mso-position-horizontal-relative:page;mso-position-vertical-relative:page;z-index:-1651432" type="#_x0000_t202" filled="false" stroked="false">
            <v:textbox inset="0,0,0,0">
              <w:txbxContent>
                <w:p>
                  <w:pPr>
                    <w:spacing w:before="44"/>
                    <w:ind w:left="6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229.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320007pt;margin-top:291.839508pt;width:65.2pt;height:14.2pt;mso-position-horizontal-relative:page;mso-position-vertical-relative:page;z-index:-1651408" type="#_x0000_t202" filled="false" stroked="false">
            <v:textbox inset="0,0,0,0">
              <w:txbxContent>
                <w:p>
                  <w:pPr>
                    <w:spacing w:before="20"/>
                    <w:ind w:left="0" w:right="13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8.520004pt;margin-top:306pt;width:76.95pt;height:14.2pt;mso-position-horizontal-relative:page;mso-position-vertical-relative:page;z-index:-1651384" type="#_x0000_t202" filled="false" stroked="false">
            <v:textbox inset="0,0,0,0">
              <w:txbxContent>
                <w:p>
                  <w:pPr>
                    <w:spacing w:before="44"/>
                    <w:ind w:left="2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Co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br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5.440002pt;margin-top:306pt;width:70.7pt;height:14.2pt;mso-position-horizontal-relative:page;mso-position-vertical-relative:page;z-index:-1651360" type="#_x0000_t202" filled="false" stroked="false">
            <v:textbox inset="0,0,0,0">
              <w:txbxContent>
                <w:p>
                  <w:pPr>
                    <w:spacing w:before="44"/>
                    <w:ind w:left="92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13,19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120514pt;margin-top:306pt;width:70.95pt;height:14.2pt;mso-position-horizontal-relative:page;mso-position-vertical-relative:page;z-index:-1651336" type="#_x0000_t202" filled="false" stroked="false">
            <v:textbox inset="0,0,0,0">
              <w:txbxContent>
                <w:p>
                  <w:pPr>
                    <w:spacing w:before="44"/>
                    <w:ind w:left="9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040009pt;margin-top:306pt;width:65.05pt;height:14.2pt;mso-position-horizontal-relative:page;mso-position-vertical-relative:page;z-index:-1651312" type="#_x0000_t202" filled="false" stroked="false">
            <v:textbox inset="0,0,0,0">
              <w:txbxContent>
                <w:p>
                  <w:pPr>
                    <w:spacing w:before="22"/>
                    <w:ind w:left="8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079987pt;margin-top:306pt;width:62.5pt;height:14.2pt;mso-position-horizontal-relative:page;mso-position-vertical-relative:page;z-index:-1651288" type="#_x0000_t202" filled="false" stroked="false">
            <v:textbox inset="0,0,0,0">
              <w:txbxContent>
                <w:p>
                  <w:pPr>
                    <w:spacing w:before="44"/>
                    <w:ind w:left="5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540009pt;margin-top:306pt;width:63.8pt;height:14.2pt;mso-position-horizontal-relative:page;mso-position-vertical-relative:page;z-index:-1651264" type="#_x0000_t202" filled="false" stroked="false">
            <v:textbox inset="0,0,0,0">
              <w:txbxContent>
                <w:p>
                  <w:pPr>
                    <w:spacing w:before="44"/>
                    <w:ind w:left="5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87.443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320007pt;margin-top:306pt;width:65.2pt;height:14.2pt;mso-position-horizontal-relative:page;mso-position-vertical-relative:page;z-index:-1651240" type="#_x0000_t202" filled="false" stroked="false">
            <v:textbox inset="0,0,0,0">
              <w:txbxContent>
                <w:p>
                  <w:pPr>
                    <w:spacing w:before="22"/>
                    <w:ind w:left="4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8.520004pt;margin-top:320.160004pt;width:76.95pt;height:14.3pt;mso-position-horizontal-relative:page;mso-position-vertical-relative:page;z-index:-1651216" type="#_x0000_t202" filled="false" stroked="false">
            <v:textbox inset="0,0,0,0">
              <w:txbxContent>
                <w:p>
                  <w:pPr>
                    <w:spacing w:before="44"/>
                    <w:ind w:left="2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Cobalt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5.440002pt;margin-top:320.160004pt;width:70.7pt;height:14.3pt;mso-position-horizontal-relative:page;mso-position-vertical-relative:page;z-index:-1651192" type="#_x0000_t202" filled="false" stroked="false">
            <v:textbox inset="0,0,0,0">
              <w:txbxContent>
                <w:p>
                  <w:pPr>
                    <w:spacing w:before="44"/>
                    <w:ind w:left="0" w:right="5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120514pt;margin-top:320.160004pt;width:70.95pt;height:14.3pt;mso-position-horizontal-relative:page;mso-position-vertical-relative:page;z-index:-1651168" type="#_x0000_t202" filled="false" stroked="false">
            <v:textbox inset="0,0,0,0">
              <w:txbxContent>
                <w:p>
                  <w:pPr>
                    <w:spacing w:before="44"/>
                    <w:ind w:left="0" w:right="5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040009pt;margin-top:320.160004pt;width:65.05pt;height:14.3pt;mso-position-horizontal-relative:page;mso-position-vertical-relative:page;z-index:-1651144" type="#_x0000_t202" filled="false" stroked="false">
            <v:textbox inset="0,0,0,0">
              <w:txbxContent>
                <w:p>
                  <w:pPr>
                    <w:spacing w:before="22"/>
                    <w:ind w:left="0" w:right="2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079987pt;margin-top:320.160004pt;width:62.5pt;height:14.3pt;mso-position-horizontal-relative:page;mso-position-vertical-relative:page;z-index:-1651120" type="#_x0000_t202" filled="false" stroked="false">
            <v:textbox inset="0,0,0,0">
              <w:txbxContent>
                <w:p>
                  <w:pPr>
                    <w:spacing w:before="44"/>
                    <w:ind w:left="6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540009pt;margin-top:320.160004pt;width:63.8pt;height:14.3pt;mso-position-horizontal-relative:page;mso-position-vertical-relative:page;z-index:-1651096" type="#_x0000_t202" filled="false" stroked="false">
            <v:textbox inset="0,0,0,0">
              <w:txbxContent>
                <w:p>
                  <w:pPr>
                    <w:spacing w:before="44"/>
                    <w:ind w:left="6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320007pt;margin-top:320.160004pt;width:65.2pt;height:14.3pt;mso-position-horizontal-relative:page;mso-position-vertical-relative:page;z-index:-1651072" type="#_x0000_t202" filled="false" stroked="false">
            <v:textbox inset="0,0,0,0">
              <w:txbxContent>
                <w:p>
                  <w:pPr>
                    <w:spacing w:before="22"/>
                    <w:ind w:left="65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8.520004pt;margin-top:334.440002pt;width:76.95pt;height:14.2pt;mso-position-horizontal-relative:page;mso-position-vertical-relative:page;z-index:-1651048" type="#_x0000_t202" filled="false" stroked="false">
            <v:textbox inset="0,0,0,0">
              <w:txbxContent>
                <w:p>
                  <w:pPr>
                    <w:spacing w:before="44"/>
                    <w:ind w:left="2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Zi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c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5.440002pt;margin-top:334.440002pt;width:70.7pt;height:14.2pt;mso-position-horizontal-relative:page;mso-position-vertical-relative:page;z-index:-1651024" type="#_x0000_t202" filled="false" stroked="false">
            <v:textbox inset="0,0,0,0">
              <w:txbxContent>
                <w:p>
                  <w:pPr>
                    <w:spacing w:before="44"/>
                    <w:ind w:left="0" w:right="5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3,120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120514pt;margin-top:334.440002pt;width:70.95pt;height:14.2pt;mso-position-horizontal-relative:page;mso-position-vertical-relative:page;z-index:-1651000" type="#_x0000_t202" filled="false" stroked="false">
            <v:textbox inset="0,0,0,0">
              <w:txbxContent>
                <w:p>
                  <w:pPr>
                    <w:spacing w:before="44"/>
                    <w:ind w:left="0" w:right="5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040009pt;margin-top:334.440002pt;width:65.05pt;height:14.2pt;mso-position-horizontal-relative:page;mso-position-vertical-relative:page;z-index:-1650976" type="#_x0000_t202" filled="false" stroked="false">
            <v:textbox inset="0,0,0,0">
              <w:txbxContent>
                <w:p>
                  <w:pPr>
                    <w:spacing w:before="20"/>
                    <w:ind w:left="0" w:right="2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079987pt;margin-top:334.440002pt;width:62.5pt;height:14.2pt;mso-position-horizontal-relative:page;mso-position-vertical-relative:page;z-index:-1650952" type="#_x0000_t202" filled="false" stroked="false">
            <v:textbox inset="0,0,0,0">
              <w:txbxContent>
                <w:p>
                  <w:pPr>
                    <w:spacing w:before="44"/>
                    <w:ind w:left="6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540009pt;margin-top:334.440002pt;width:63.8pt;height:14.2pt;mso-position-horizontal-relative:page;mso-position-vertical-relative:page;z-index:-1650928" type="#_x0000_t202" filled="false" stroked="false">
            <v:textbox inset="0,0,0,0">
              <w:txbxContent>
                <w:p>
                  <w:pPr>
                    <w:spacing w:before="44"/>
                    <w:ind w:left="7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8.20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320007pt;margin-top:334.440002pt;width:65.2pt;height:14.2pt;mso-position-horizontal-relative:page;mso-position-vertical-relative:page;z-index:-1650904" type="#_x0000_t202" filled="false" stroked="false">
            <v:textbox inset="0,0,0,0">
              <w:txbxContent>
                <w:p>
                  <w:pPr>
                    <w:spacing w:before="20"/>
                    <w:ind w:left="7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8.520004pt;margin-top:348.600006pt;width:76.95pt;height:14.2pt;mso-position-horizontal-relative:page;mso-position-vertical-relative:page;z-index:-1650880" type="#_x0000_t202" filled="false" stroked="false">
            <v:textbox inset="0,0,0,0">
              <w:txbxContent>
                <w:p>
                  <w:pPr>
                    <w:spacing w:before="21"/>
                    <w:ind w:left="1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 Paz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5.440002pt;margin-top:348.600006pt;width:70.7pt;height:14.2pt;mso-position-horizontal-relative:page;mso-position-vertical-relative:page;z-index:-1650856" type="#_x0000_t202" filled="false" stroked="false">
            <v:textbox inset="0,0,0,0">
              <w:txbxContent>
                <w:p>
                  <w:pPr>
                    <w:spacing w:before="21"/>
                    <w:ind w:left="68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403,864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120514pt;margin-top:348.600006pt;width:70.95pt;height:14.2pt;mso-position-horizontal-relative:page;mso-position-vertical-relative:page;z-index:-1650832" type="#_x0000_t202" filled="false" stroked="false">
            <v:textbox inset="0,0,0,0">
              <w:txbxContent>
                <w:p>
                  <w:pPr>
                    <w:spacing w:before="21"/>
                    <w:ind w:left="7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384,961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040009pt;margin-top:348.600006pt;width:65.05pt;height:14.2pt;mso-position-horizontal-relative:page;mso-position-vertical-relative:page;z-index:-1650808" type="#_x0000_t202" filled="false" stroked="false">
            <v:textbox inset="0,0,0,0">
              <w:txbxContent>
                <w:p>
                  <w:pPr>
                    <w:spacing w:before="0"/>
                    <w:ind w:left="7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210,631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079987pt;margin-top:348.600006pt;width:62.5pt;height:14.2pt;mso-position-horizontal-relative:page;mso-position-vertical-relative:page;z-index:-1650784" type="#_x0000_t202" filled="false" stroked="false">
            <v:textbox inset="0,0,0,0">
              <w:txbxContent>
                <w:p>
                  <w:pPr>
                    <w:spacing w:before="21"/>
                    <w:ind w:left="6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519.731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540009pt;margin-top:348.600006pt;width:63.8pt;height:14.2pt;mso-position-horizontal-relative:page;mso-position-vertical-relative:page;z-index:-1650760" type="#_x0000_t202" filled="false" stroked="false">
            <v:textbox inset="0,0,0,0">
              <w:txbxContent>
                <w:p>
                  <w:pPr>
                    <w:spacing w:before="21"/>
                    <w:ind w:left="5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680.993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320007pt;margin-top:348.600006pt;width:65.2pt;height:14.2pt;mso-position-horizontal-relative:page;mso-position-vertical-relative:page;z-index:-1650736" type="#_x0000_t202" filled="false" stroked="false">
            <v:textbox inset="0,0,0,0">
              <w:txbxContent>
                <w:p>
                  <w:pPr>
                    <w:spacing w:before="0"/>
                    <w:ind w:left="5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487.791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8.520004pt;margin-top:362.759491pt;width:76.95pt;height:14.3pt;mso-position-horizontal-relative:page;mso-position-vertical-relative:page;z-index:-1650712" type="#_x0000_t202" filled="false" stroked="false">
            <v:textbox inset="0,0,0,0">
              <w:txbxContent>
                <w:p>
                  <w:pPr>
                    <w:spacing w:before="44"/>
                    <w:ind w:left="2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orita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5.440002pt;margin-top:362.759491pt;width:70.7pt;height:14.3pt;mso-position-horizontal-relative:page;mso-position-vertical-relative:page;z-index:-1650688" type="#_x0000_t202" filled="false" stroked="false">
            <v:textbox inset="0,0,0,0">
              <w:txbxContent>
                <w:p>
                  <w:pPr>
                    <w:spacing w:before="44"/>
                    <w:ind w:left="7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403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120514pt;margin-top:362.759491pt;width:70.95pt;height:14.3pt;mso-position-horizontal-relative:page;mso-position-vertical-relative:page;z-index:-1650664" type="#_x0000_t202" filled="false" stroked="false">
            <v:textbox inset="0,0,0,0">
              <w:txbxContent>
                <w:p>
                  <w:pPr>
                    <w:spacing w:before="44"/>
                    <w:ind w:left="7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,961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040009pt;margin-top:362.759491pt;width:65.05pt;height:14.3pt;mso-position-horizontal-relative:page;mso-position-vertical-relative:page;z-index:-1650640" type="#_x0000_t202" filled="false" stroked="false">
            <v:textbox inset="0,0,0,0">
              <w:txbxContent>
                <w:p>
                  <w:pPr>
                    <w:spacing w:before="22"/>
                    <w:ind w:left="7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079987pt;margin-top:362.759491pt;width:62.5pt;height:14.3pt;mso-position-horizontal-relative:page;mso-position-vertical-relative:page;z-index:-1650616" type="#_x0000_t202" filled="false" stroked="false">
            <v:textbox inset="0,0,0,0">
              <w:txbxContent>
                <w:p>
                  <w:pPr>
                    <w:spacing w:before="44"/>
                    <w:ind w:left="6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540009pt;margin-top:362.759491pt;width:63.8pt;height:14.3pt;mso-position-horizontal-relative:page;mso-position-vertical-relative:page;z-index:-1650592" type="#_x0000_t202" filled="false" stroked="false">
            <v:textbox inset="0,0,0,0">
              <w:txbxContent>
                <w:p>
                  <w:pPr>
                    <w:spacing w:before="44"/>
                    <w:ind w:left="5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320007pt;margin-top:362.759491pt;width:65.2pt;height:14.3pt;mso-position-horizontal-relative:page;mso-position-vertical-relative:page;z-index:-1650568" type="#_x0000_t202" filled="false" stroked="false">
            <v:textbox inset="0,0,0,0">
              <w:txbxContent>
                <w:p>
                  <w:pPr>
                    <w:spacing w:before="22"/>
                    <w:ind w:left="5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8.520004pt;margin-top:377.040009pt;width:76.95pt;height:13.1pt;mso-position-horizontal-relative:page;mso-position-vertical-relative:page;z-index:-1650544" type="#_x0000_t202" filled="false" stroked="false">
            <v:textbox inset="0,0,0,0">
              <w:txbxContent>
                <w:p>
                  <w:pPr>
                    <w:spacing w:before="21"/>
                    <w:ind w:left="7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5.440002pt;margin-top:377.040009pt;width:70.7pt;height:13.1pt;mso-position-horizontal-relative:page;mso-position-vertical-relative:page;z-index:-1650520" type="#_x0000_t202" filled="false" stroked="false">
            <v:textbox inset="0,0,0,0">
              <w:txbxContent>
                <w:p>
                  <w:pPr>
                    <w:spacing w:before="21"/>
                    <w:ind w:left="6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3,465,519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120514pt;margin-top:377.040009pt;width:70.95pt;height:13.1pt;mso-position-horizontal-relative:page;mso-position-vertical-relative:page;z-index:-1650496" type="#_x0000_t202" filled="false" stroked="false">
            <v:textbox inset="0,0,0,0">
              <w:txbxContent>
                <w:p>
                  <w:pPr>
                    <w:spacing w:before="21"/>
                    <w:ind w:left="5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6,291,890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040009pt;margin-top:377.040009pt;width:65.05pt;height:13.1pt;mso-position-horizontal-relative:page;mso-position-vertical-relative:page;z-index:-1650472" type="#_x0000_t202" filled="false" stroked="false">
            <v:textbox inset="0,0,0,0">
              <w:txbxContent>
                <w:p>
                  <w:pPr>
                    <w:spacing w:before="21"/>
                    <w:ind w:left="50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3,552,063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2.079987pt;margin-top:377.040009pt;width:62.5pt;height:13.1pt;mso-position-horizontal-relative:page;mso-position-vertical-relative:page;z-index:-1650448" type="#_x0000_t202" filled="false" stroked="false">
            <v:textbox inset="0,0,0,0">
              <w:txbxContent>
                <w:p>
                  <w:pPr>
                    <w:spacing w:before="21"/>
                    <w:ind w:left="4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4,369.135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540009pt;margin-top:377.040009pt;width:63.8pt;height:13.1pt;mso-position-horizontal-relative:page;mso-position-vertical-relative:page;z-index:-1650424" type="#_x0000_t202" filled="false" stroked="false">
            <v:textbox inset="0,0,0,0">
              <w:txbxContent>
                <w:p>
                  <w:pPr>
                    <w:spacing w:before="21"/>
                    <w:ind w:left="41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4,737.068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320007pt;margin-top:377.040009pt;width:65.2pt;height:13.1pt;mso-position-horizontal-relative:page;mso-position-vertical-relative:page;z-index:-1650400" type="#_x0000_t202" filled="false" stroked="false">
            <v:textbox inset="0,0,0,0">
              <w:txbxContent>
                <w:p>
                  <w:pPr>
                    <w:spacing w:before="21"/>
                    <w:ind w:left="3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3,606.566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59.679993pt;margin-top:20.245438pt;width:301.5pt;height:42.7pt;mso-position-horizontal-relative:page;mso-position-vertical-relative:page;z-index:-165037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0" w:right="51" w:firstLine="0"/>
                    <w:jc w:val="righ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V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ECO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MI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5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EMPLEO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CLUYEN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0" w:right="57" w:firstLine="0"/>
                    <w:jc w:val="righ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w w:val="95"/>
                      <w:sz w:val="20"/>
                    </w:rPr>
                    <w:t>MINERÍA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3.559998pt;margin-top:153.673203pt;width:366.75pt;height:26.4pt;mso-position-horizontal-relative:page;mso-position-vertical-relative:page;z-index:-1650352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PERSONAL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OCUPADO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REMUNERACIONES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DE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INDUSTRIA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EXTRACTIVA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B.C.SUR,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559296pt;margin-top:366.196655pt;width:383.1pt;height:69.6pt;mso-position-horizontal-relative:page;mso-position-vertical-relative:page;z-index:-1650328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Turismo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16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 </w:t>
                  </w:r>
                  <w:r>
                    <w:rPr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Economía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(SETUES),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Subsecretaría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Económico.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b w:val="0"/>
                      <w:color w:val="394049"/>
                    </w:rPr>
                    <w:t> 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agosto.</w:t>
                  </w:r>
                  <w:r>
                    <w:rPr/>
                  </w:r>
                </w:p>
                <w:p>
                  <w:pPr>
                    <w:pStyle w:val="BodyText"/>
                    <w:spacing w:line="199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</w:rPr>
                    <w:t>2/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Personal </w:t>
                  </w:r>
                  <w:r>
                    <w:rPr>
                      <w:b w:val="0"/>
                      <w:color w:val="394049"/>
                      <w:spacing w:val="-1"/>
                    </w:rPr>
                    <w:t>ocupado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remuneraciones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quedan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agregados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por </w:t>
                  </w:r>
                  <w:r>
                    <w:rPr>
                      <w:b w:val="0"/>
                      <w:color w:val="394049"/>
                      <w:spacing w:val="-2"/>
                    </w:rPr>
                    <w:t>ser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una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sola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operación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productiva.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n.d.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disponible.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n.a.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 aplica.</w:t>
                  </w:r>
                  <w:r>
                    <w:rPr/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suma </w:t>
                  </w:r>
                  <w:r>
                    <w:rPr>
                      <w:b w:val="0"/>
                      <w:color w:val="394049"/>
                    </w:rPr>
                    <w:t>de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parciales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puede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 coincidir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con </w:t>
                  </w:r>
                  <w:r>
                    <w:rPr>
                      <w:b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total,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debido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2"/>
                    </w:rPr>
                    <w:t> redondeo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 </w:t>
                  </w:r>
                  <w:r>
                    <w:rPr>
                      <w:b w:val="0"/>
                      <w:color w:val="394049"/>
                      <w:spacing w:val="-1"/>
                    </w:rPr>
                    <w:t>cifras.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4.52002pt;margin-top:574.248596pt;width:29.15pt;height:17pt;mso-position-horizontal-relative:page;mso-position-vertical-relative:page;z-index:-165030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253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119995pt;margin-top:187.080505pt;width:62.65pt;height:37.2pt;mso-position-horizontal-relative:page;mso-position-vertical-relative:page;z-index:-1650280" type="#_x0000_t202" filled="false" stroked="false">
            <v:textbox inset="0,0,0,0">
              <w:txbxContent>
                <w:p>
                  <w:pPr>
                    <w:spacing w:line="218" w:lineRule="exact" w:before="140"/>
                    <w:ind w:left="199" w:right="0" w:hanging="125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MUNICIPIO/</w:t>
                  </w:r>
                  <w:r>
                    <w:rPr>
                      <w:rFonts w:asci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MINERAL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760010pt;margin-top:187.080505pt;width:148.8pt;height:22.95pt;mso-position-horizontal-relative:page;mso-position-vertical-relative:page;z-index:-1650256" type="#_x0000_t202" filled="false" stroked="false">
            <v:textbox inset="0,0,0,0">
              <w:txbxContent>
                <w:p>
                  <w:pPr>
                    <w:spacing w:before="81"/>
                    <w:ind w:left="46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PERSONAL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OCUPADO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559998pt;margin-top:187.080505pt;width:170.2pt;height:22.95pt;mso-position-horizontal-relative:page;mso-position-vertical-relative:page;z-index:-1650232" type="#_x0000_t202" filled="false" stroked="false">
            <v:textbox inset="0,0,0,0">
              <w:txbxContent>
                <w:p>
                  <w:pPr>
                    <w:spacing w:line="211" w:lineRule="auto" w:before="0"/>
                    <w:ind w:left="664" w:right="0" w:firstLine="146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REMUNERACIONES</w:t>
                  </w:r>
                  <w:r>
                    <w:rPr>
                      <w:rFonts w:asci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(MILLONES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PESOS)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760010pt;margin-top:210pt;width:49.6pt;height:14.3pt;mso-position-horizontal-relative:page;mso-position-vertical-relative:page;z-index:-1650208" type="#_x0000_t202" filled="false" stroked="false">
            <v:textbox inset="0,0,0,0">
              <w:txbxContent>
                <w:p>
                  <w:pPr>
                    <w:spacing w:before="6"/>
                    <w:ind w:left="31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320007pt;margin-top:210pt;width:49.7pt;height:14.3pt;mso-position-horizontal-relative:page;mso-position-vertical-relative:page;z-index:-1650184" type="#_x0000_t202" filled="false" stroked="false">
            <v:textbox inset="0,0,0,0">
              <w:txbxContent>
                <w:p>
                  <w:pPr>
                    <w:spacing w:before="6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pt;margin-top:210pt;width:49.6pt;height:14.3pt;mso-position-horizontal-relative:page;mso-position-vertical-relative:page;z-index:-165016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52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559998pt;margin-top:210pt;width:56.8pt;height:14.3pt;mso-position-horizontal-relative:page;mso-position-vertical-relative:page;z-index:-1650136" type="#_x0000_t202" filled="false" stroked="false">
            <v:textbox inset="0,0,0,0">
              <w:txbxContent>
                <w:p>
                  <w:pPr>
                    <w:spacing w:before="6"/>
                    <w:ind w:left="38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320007pt;margin-top:210pt;width:56.65pt;height:14.3pt;mso-position-horizontal-relative:page;mso-position-vertical-relative:page;z-index:-1650112" type="#_x0000_t202" filled="false" stroked="false">
            <v:textbox inset="0,0,0,0">
              <w:txbxContent>
                <w:p>
                  <w:pPr>
                    <w:spacing w:before="6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210pt;width:56.8pt;height:14.3pt;mso-position-horizontal-relative:page;mso-position-vertical-relative:page;z-index:-165008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26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119995pt;margin-top:224.279999pt;width:62.65pt;height:14.2pt;mso-position-horizontal-relative:page;mso-position-vertical-relative:page;z-index:-1650064" type="#_x0000_t202" filled="false" stroked="false">
            <v:textbox inset="0,0,0,0">
              <w:txbxContent>
                <w:p>
                  <w:pPr>
                    <w:spacing w:before="2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760010pt;margin-top:224.279999pt;width:49.6pt;height:14.2pt;mso-position-horizontal-relative:page;mso-position-vertical-relative:page;z-index:-1650040" type="#_x0000_t202" filled="false" stroked="false">
            <v:textbox inset="0,0,0,0">
              <w:txbxContent>
                <w:p>
                  <w:pPr>
                    <w:spacing w:before="21"/>
                    <w:ind w:left="5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1,794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320007pt;margin-top:224.279999pt;width:49.7pt;height:14.2pt;mso-position-horizontal-relative:page;mso-position-vertical-relative:page;z-index:-1650016" type="#_x0000_t202" filled="false" stroked="false">
            <v:textbox inset="0,0,0,0">
              <w:txbxContent>
                <w:p>
                  <w:pPr>
                    <w:spacing w:before="21"/>
                    <w:ind w:left="5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2,977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pt;margin-top:224.279999pt;width:49.6pt;height:14.2pt;mso-position-horizontal-relative:page;mso-position-vertical-relative:page;z-index:-1649992" type="#_x0000_t202" filled="false" stroked="false">
            <v:textbox inset="0,0,0,0">
              <w:txbxContent>
                <w:p>
                  <w:pPr>
                    <w:spacing w:before="0"/>
                    <w:ind w:left="49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2,688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559998pt;margin-top:224.279999pt;width:56.8pt;height:14.2pt;mso-position-horizontal-relative:page;mso-position-vertical-relative:page;z-index:-1649968" type="#_x0000_t202" filled="false" stroked="false">
            <v:textbox inset="0,0,0,0">
              <w:txbxContent>
                <w:p>
                  <w:pPr>
                    <w:spacing w:before="21"/>
                    <w:ind w:left="4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588.139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320007pt;margin-top:224.279999pt;width:56.65pt;height:14.2pt;mso-position-horizontal-relative:page;mso-position-vertical-relative:page;z-index:-1649944" type="#_x0000_t202" filled="false" stroked="false">
            <v:textbox inset="0,0,0,0">
              <w:txbxContent>
                <w:p>
                  <w:pPr>
                    <w:spacing w:before="21"/>
                    <w:ind w:left="5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974.161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224.279999pt;width:56.8pt;height:14.2pt;mso-position-horizontal-relative:page;mso-position-vertical-relative:page;z-index:-1649920" type="#_x0000_t202" filled="false" stroked="false">
            <v:textbox inset="0,0,0,0">
              <w:txbxContent>
                <w:p>
                  <w:pPr>
                    <w:spacing w:before="0"/>
                    <w:ind w:left="4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957.844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119995pt;margin-top:238.440002pt;width:62.65pt;height:14.2pt;mso-position-horizontal-relative:page;mso-position-vertical-relative:page;z-index:-1649896" type="#_x0000_t202" filled="false" stroked="false">
            <v:textbox inset="0,0,0,0">
              <w:txbxContent>
                <w:p>
                  <w:pPr>
                    <w:spacing w:before="44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Sal</w:t>
                  </w:r>
                  <w:r>
                    <w:rPr>
                      <w:rFonts w:ascii="Montserrat"/>
                      <w:color w:val="394049"/>
                      <w:spacing w:val="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marina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760010pt;margin-top:238.440002pt;width:49.6pt;height:14.2pt;mso-position-horizontal-relative:page;mso-position-vertical-relative:page;z-index:-1649872" type="#_x0000_t202" filled="false" stroked="false">
            <v:textbox inset="0,0,0,0">
              <w:txbxContent>
                <w:p>
                  <w:pPr>
                    <w:spacing w:before="44"/>
                    <w:ind w:left="65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320007pt;margin-top:238.440002pt;width:49.7pt;height:14.2pt;mso-position-horizontal-relative:page;mso-position-vertical-relative:page;z-index:-1649848" type="#_x0000_t202" filled="false" stroked="false">
            <v:textbox inset="0,0,0,0">
              <w:txbxContent>
                <w:p>
                  <w:pPr>
                    <w:spacing w:before="22"/>
                    <w:ind w:left="5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pt;margin-top:238.440002pt;width:49.6pt;height:14.2pt;mso-position-horizontal-relative:page;mso-position-vertical-relative:page;z-index:-1649824" type="#_x0000_t202" filled="false" stroked="false">
            <v:textbox inset="0,0,0,0">
              <w:txbxContent>
                <w:p>
                  <w:pPr>
                    <w:spacing w:before="22"/>
                    <w:ind w:left="5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559998pt;margin-top:238.440002pt;width:56.8pt;height:14.2pt;mso-position-horizontal-relative:page;mso-position-vertical-relative:page;z-index:-1649800" type="#_x0000_t202" filled="false" stroked="false">
            <v:textbox inset="0,0,0,0">
              <w:txbxContent>
                <w:p>
                  <w:pPr>
                    <w:spacing w:before="44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320007pt;margin-top:238.440002pt;width:56.65pt;height:14.2pt;mso-position-horizontal-relative:page;mso-position-vertical-relative:page;z-index:-1649776" type="#_x0000_t202" filled="false" stroked="false">
            <v:textbox inset="0,0,0,0">
              <w:txbxContent>
                <w:p>
                  <w:pPr>
                    <w:spacing w:before="22"/>
                    <w:ind w:left="4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238.440002pt;width:56.8pt;height:14.2pt;mso-position-horizontal-relative:page;mso-position-vertical-relative:page;z-index:-1649752" type="#_x0000_t202" filled="false" stroked="false">
            <v:textbox inset="0,0,0,0">
              <w:txbxContent>
                <w:p>
                  <w:pPr>
                    <w:spacing w:before="22"/>
                    <w:ind w:left="4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119995pt;margin-top:252.599503pt;width:62.65pt;height:14.3pt;mso-position-horizontal-relative:page;mso-position-vertical-relative:page;z-index:-1649728" type="#_x0000_t202" filled="false" stroked="false">
            <v:textbox inset="0,0,0,0">
              <w:txbxContent>
                <w:p>
                  <w:pPr>
                    <w:spacing w:before="44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Sal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 me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760010pt;margin-top:252.599503pt;width:49.6pt;height:14.3pt;mso-position-horizontal-relative:page;mso-position-vertical-relative:page;z-index:-1649704" type="#_x0000_t202" filled="false" stroked="false">
            <v:textbox inset="0,0,0,0">
              <w:txbxContent>
                <w:p>
                  <w:pPr>
                    <w:spacing w:before="44"/>
                    <w:ind w:left="65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320007pt;margin-top:252.599503pt;width:49.7pt;height:14.3pt;mso-position-horizontal-relative:page;mso-position-vertical-relative:page;z-index:-1649680" type="#_x0000_t202" filled="false" stroked="false">
            <v:textbox inset="0,0,0,0">
              <w:txbxContent>
                <w:p>
                  <w:pPr>
                    <w:spacing w:before="2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pt;margin-top:252.599503pt;width:49.6pt;height:14.3pt;mso-position-horizontal-relative:page;mso-position-vertical-relative:page;z-index:-1649656" type="#_x0000_t202" filled="false" stroked="false">
            <v:textbox inset="0,0,0,0">
              <w:txbxContent>
                <w:p>
                  <w:pPr>
                    <w:spacing w:before="2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559998pt;margin-top:252.599503pt;width:56.8pt;height:14.3pt;mso-position-horizontal-relative:page;mso-position-vertical-relative:page;z-index:-1649632" type="#_x0000_t202" filled="false" stroked="false">
            <v:textbox inset="0,0,0,0">
              <w:txbxContent>
                <w:p>
                  <w:pPr>
                    <w:spacing w:before="44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320007pt;margin-top:252.599503pt;width:56.65pt;height:14.3pt;mso-position-horizontal-relative:page;mso-position-vertical-relative:page;z-index:-1649608" type="#_x0000_t202" filled="false" stroked="false">
            <v:textbox inset="0,0,0,0">
              <w:txbxContent>
                <w:p>
                  <w:pPr>
                    <w:spacing w:before="22"/>
                    <w:ind w:left="5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26.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252.599503pt;width:56.8pt;height:14.3pt;mso-position-horizontal-relative:page;mso-position-vertical-relative:page;z-index:-1649584" type="#_x0000_t202" filled="false" stroked="false">
            <v:textbox inset="0,0,0,0">
              <w:txbxContent>
                <w:p>
                  <w:pPr>
                    <w:spacing w:before="22"/>
                    <w:ind w:left="56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119995pt;margin-top:266.880005pt;width:62.65pt;height:14.2pt;mso-position-horizontal-relative:page;mso-position-vertical-relative:page;z-index:-1649560" type="#_x0000_t202" filled="false" stroked="false">
            <v:textbox inset="0,0,0,0">
              <w:txbxContent>
                <w:p>
                  <w:pPr>
                    <w:spacing w:before="44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Ye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760010pt;margin-top:266.880005pt;width:49.6pt;height:14.2pt;mso-position-horizontal-relative:page;mso-position-vertical-relative:page;z-index:-1649536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320007pt;margin-top:266.880005pt;width:49.7pt;height:14.2pt;mso-position-horizontal-relative:page;mso-position-vertical-relative:page;z-index:-1649512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pt;margin-top:266.880005pt;width:49.6pt;height:14.2pt;mso-position-horizontal-relative:page;mso-position-vertical-relative:page;z-index:-1649488" type="#_x0000_t202" filled="false" stroked="false">
            <v:textbox inset="0,0,0,0">
              <w:txbxContent>
                <w:p>
                  <w:pPr>
                    <w:spacing w:before="22"/>
                    <w:ind w:left="65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559998pt;margin-top:266.880005pt;width:56.8pt;height:14.2pt;mso-position-horizontal-relative:page;mso-position-vertical-relative:page;z-index:-1649464" type="#_x0000_t202" filled="false" stroked="false">
            <v:textbox inset="0,0,0,0">
              <w:txbxContent>
                <w:p>
                  <w:pPr>
                    <w:spacing w:before="44"/>
                    <w:ind w:left="52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320007pt;margin-top:266.880005pt;width:56.65pt;height:14.2pt;mso-position-horizontal-relative:page;mso-position-vertical-relative:page;z-index:-1649440" type="#_x0000_t202" filled="false" stroked="false">
            <v:textbox inset="0,0,0,0">
              <w:txbxContent>
                <w:p>
                  <w:pPr>
                    <w:spacing w:before="44"/>
                    <w:ind w:left="53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101.02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266.880005pt;width:56.8pt;height:14.2pt;mso-position-horizontal-relative:page;mso-position-vertical-relative:page;z-index:-1649416" type="#_x0000_t202" filled="false" stroked="false">
            <v:textbox inset="0,0,0,0">
              <w:txbxContent>
                <w:p>
                  <w:pPr>
                    <w:spacing w:before="22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119995pt;margin-top:281.03949pt;width:62.65pt;height:14.2pt;mso-position-horizontal-relative:page;mso-position-vertical-relative:page;z-index:-1649392" type="#_x0000_t202" filled="false" stroked="false">
            <v:textbox inset="0,0,0,0">
              <w:txbxContent>
                <w:p>
                  <w:pPr>
                    <w:spacing w:before="42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Co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bre</w:t>
                  </w:r>
                  <w:r>
                    <w:rPr>
                      <w:rFonts w:ascii="Montserrat"/>
                      <w:color w:val="394049"/>
                      <w:spacing w:val="-2"/>
                      <w:position w:val="6"/>
                      <w:sz w:val="10"/>
                    </w:rPr>
                    <w:t>2/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760010pt;margin-top:281.03949pt;width:49.6pt;height:14.2pt;mso-position-horizontal-relative:page;mso-position-vertical-relative:page;z-index:-1649368" type="#_x0000_t202" filled="false" stroked="false">
            <v:textbox inset="0,0,0,0">
              <w:txbxContent>
                <w:p>
                  <w:pPr>
                    <w:spacing w:before="44"/>
                    <w:ind w:left="5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1,477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320007pt;margin-top:281.03949pt;width:49.7pt;height:14.2pt;mso-position-horizontal-relative:page;mso-position-vertical-relative:page;z-index:-1649344" type="#_x0000_t202" filled="false" stroked="false">
            <v:textbox inset="0,0,0,0">
              <w:txbxContent>
                <w:p>
                  <w:pPr>
                    <w:spacing w:before="44"/>
                    <w:ind w:left="5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1,4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pt;margin-top:281.03949pt;width:49.6pt;height:14.2pt;mso-position-horizontal-relative:page;mso-position-vertical-relative:page;z-index:-1649320" type="#_x0000_t202" filled="false" stroked="false">
            <v:textbox inset="0,0,0,0">
              <w:txbxContent>
                <w:p>
                  <w:pPr>
                    <w:spacing w:before="22"/>
                    <w:ind w:left="5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1,310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559998pt;margin-top:281.03949pt;width:56.8pt;height:14.2pt;mso-position-horizontal-relative:page;mso-position-vertical-relative:page;z-index:-1649296" type="#_x0000_t202" filled="false" stroked="false">
            <v:textbox inset="0,0,0,0">
              <w:txbxContent>
                <w:p>
                  <w:pPr>
                    <w:spacing w:before="44"/>
                    <w:ind w:left="4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320007pt;margin-top:281.03949pt;width:56.65pt;height:14.2pt;mso-position-horizontal-relative:page;mso-position-vertical-relative:page;z-index:-1649272" type="#_x0000_t202" filled="false" stroked="false">
            <v:textbox inset="0,0,0,0">
              <w:txbxContent>
                <w:p>
                  <w:pPr>
                    <w:spacing w:before="44"/>
                    <w:ind w:left="4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250.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281.03949pt;width:56.8pt;height:14.2pt;mso-position-horizontal-relative:page;mso-position-vertical-relative:page;z-index:-1649248" type="#_x0000_t202" filled="false" stroked="false">
            <v:textbox inset="0,0,0,0">
              <w:txbxContent>
                <w:p>
                  <w:pPr>
                    <w:spacing w:before="22"/>
                    <w:ind w:left="4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119995pt;margin-top:295.200012pt;width:62.65pt;height:14.3pt;mso-position-horizontal-relative:page;mso-position-vertical-relative:page;z-index:-1649224" type="#_x0000_t202" filled="false" stroked="false">
            <v:textbox inset="0,0,0,0">
              <w:txbxContent>
                <w:p>
                  <w:pPr>
                    <w:spacing w:before="42"/>
                    <w:ind w:left="211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Co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bal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/>
                      <w:color w:val="394049"/>
                      <w:spacing w:val="-2"/>
                      <w:position w:val="6"/>
                      <w:sz w:val="10"/>
                    </w:rPr>
                    <w:t>2/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760010pt;margin-top:295.200012pt;width:49.6pt;height:14.3pt;mso-position-horizontal-relative:page;mso-position-vertical-relative:page;z-index:-164920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n.a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320007pt;margin-top:295.200012pt;width:49.7pt;height:14.3pt;mso-position-horizontal-relative:page;mso-position-vertical-relative:page;z-index:-164917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n.a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pt;margin-top:295.200012pt;width:49.6pt;height:14.3pt;mso-position-horizontal-relative:page;mso-position-vertical-relative:page;z-index:-1649152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n.a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559998pt;margin-top:295.200012pt;width:56.8pt;height:14.3pt;mso-position-horizontal-relative:page;mso-position-vertical-relative:page;z-index:-164912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n.a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320007pt;margin-top:295.200012pt;width:56.65pt;height:14.3pt;mso-position-horizontal-relative:page;mso-position-vertical-relative:page;z-index:-164910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n.a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295.200012pt;width:56.8pt;height:14.3pt;mso-position-horizontal-relative:page;mso-position-vertical-relative:page;z-index:-1649080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n.a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119995pt;margin-top:309.479492pt;width:62.65pt;height:14.2pt;mso-position-horizontal-relative:page;mso-position-vertical-relative:page;z-index:-1649056" type="#_x0000_t202" filled="false" stroked="false">
            <v:textbox inset="0,0,0,0">
              <w:txbxContent>
                <w:p>
                  <w:pPr>
                    <w:spacing w:before="42"/>
                    <w:ind w:left="211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Zi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nc</w:t>
                  </w:r>
                  <w:r>
                    <w:rPr>
                      <w:rFonts w:ascii="Montserrat"/>
                      <w:color w:val="394049"/>
                      <w:spacing w:val="-2"/>
                      <w:position w:val="6"/>
                      <w:sz w:val="10"/>
                    </w:rPr>
                    <w:t>2/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760010pt;margin-top:309.479492pt;width:49.6pt;height:14.2pt;mso-position-horizontal-relative:page;mso-position-vertical-relative:page;z-index:-164903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n.a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320007pt;margin-top:309.479492pt;width:49.7pt;height:14.2pt;mso-position-horizontal-relative:page;mso-position-vertical-relative:page;z-index:-164900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n.a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pt;margin-top:309.479492pt;width:49.6pt;height:14.2pt;mso-position-horizontal-relative:page;mso-position-vertical-relative:page;z-index:-1648984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n.a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559998pt;margin-top:309.479492pt;width:56.8pt;height:14.2pt;mso-position-horizontal-relative:page;mso-position-vertical-relative:page;z-index:-164896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n.a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320007pt;margin-top:309.479492pt;width:56.65pt;height:14.2pt;mso-position-horizontal-relative:page;mso-position-vertical-relative:page;z-index:-164893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n.a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309.479492pt;width:56.8pt;height:14.2pt;mso-position-horizontal-relative:page;mso-position-vertical-relative:page;z-index:-1648912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n.a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119995pt;margin-top:323.640015pt;width:62.65pt;height:14.2pt;mso-position-horizontal-relative:page;mso-position-vertical-relative:page;z-index:-1648888" type="#_x0000_t202" filled="false" stroked="false">
            <v:textbox inset="0,0,0,0">
              <w:txbxContent>
                <w:p>
                  <w:pPr>
                    <w:spacing w:before="2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 Paz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760010pt;margin-top:323.640015pt;width:49.6pt;height:14.2pt;mso-position-horizontal-relative:page;mso-position-vertical-relative:page;z-index:-1648864" type="#_x0000_t202" filled="false" stroked="false">
            <v:textbox inset="0,0,0,0">
              <w:txbxContent>
                <w:p>
                  <w:pPr>
                    <w:spacing w:before="21"/>
                    <w:ind w:left="62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864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320007pt;margin-top:323.640015pt;width:49.7pt;height:14.2pt;mso-position-horizontal-relative:page;mso-position-vertical-relative:page;z-index:-1648840" type="#_x0000_t202" filled="false" stroked="false">
            <v:textbox inset="0,0,0,0">
              <w:txbxContent>
                <w:p>
                  <w:pPr>
                    <w:spacing w:before="21"/>
                    <w:ind w:left="6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848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pt;margin-top:323.640015pt;width:49.6pt;height:14.2pt;mso-position-horizontal-relative:page;mso-position-vertical-relative:page;z-index:-1648816" type="#_x0000_t202" filled="false" stroked="false">
            <v:textbox inset="0,0,0,0">
              <w:txbxContent>
                <w:p>
                  <w:pPr>
                    <w:spacing w:before="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851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559998pt;margin-top:323.640015pt;width:56.8pt;height:14.2pt;mso-position-horizontal-relative:page;mso-position-vertical-relative:page;z-index:-1648792" type="#_x0000_t202" filled="false" stroked="false">
            <v:textbox inset="0,0,0,0">
              <w:txbxContent>
                <w:p>
                  <w:pPr>
                    <w:spacing w:before="21"/>
                    <w:ind w:left="5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341.24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320007pt;margin-top:323.640015pt;width:56.65pt;height:14.2pt;mso-position-horizontal-relative:page;mso-position-vertical-relative:page;z-index:-1648768" type="#_x0000_t202" filled="false" stroked="false">
            <v:textbox inset="0,0,0,0">
              <w:txbxContent>
                <w:p>
                  <w:pPr>
                    <w:spacing w:before="21"/>
                    <w:ind w:left="52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201.213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323.640015pt;width:56.8pt;height:14.2pt;mso-position-horizontal-relative:page;mso-position-vertical-relative:page;z-index:-1648744" type="#_x0000_t202" filled="false" stroked="false">
            <v:textbox inset="0,0,0,0">
              <w:txbxContent>
                <w:p>
                  <w:pPr>
                    <w:spacing w:before="0"/>
                    <w:ind w:left="48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194.104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119995pt;margin-top:337.799988pt;width:62.65pt;height:14.3pt;mso-position-horizontal-relative:page;mso-position-vertical-relative:page;z-index:-1648720" type="#_x0000_t202" filled="false" stroked="false">
            <v:textbox inset="0,0,0,0">
              <w:txbxContent>
                <w:p>
                  <w:pPr>
                    <w:spacing w:before="44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orita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760010pt;margin-top:337.799988pt;width:49.6pt;height:14.3pt;mso-position-horizontal-relative:page;mso-position-vertical-relative:page;z-index:-1648696" type="#_x0000_t202" filled="false" stroked="false">
            <v:textbox inset="0,0,0,0">
              <w:txbxContent>
                <w:p>
                  <w:pPr>
                    <w:spacing w:before="44"/>
                    <w:ind w:left="6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864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320007pt;margin-top:337.799988pt;width:49.7pt;height:14.3pt;mso-position-horizontal-relative:page;mso-position-vertical-relative:page;z-index:-1648672" type="#_x0000_t202" filled="false" stroked="false">
            <v:textbox inset="0,0,0,0">
              <w:txbxContent>
                <w:p>
                  <w:pPr>
                    <w:spacing w:before="44"/>
                    <w:ind w:left="6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84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pt;margin-top:337.799988pt;width:49.6pt;height:14.3pt;mso-position-horizontal-relative:page;mso-position-vertical-relative:page;z-index:-1648648" type="#_x0000_t202" filled="false" stroked="false">
            <v:textbox inset="0,0,0,0">
              <w:txbxContent>
                <w:p>
                  <w:pPr>
                    <w:spacing w:before="2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559998pt;margin-top:337.799988pt;width:56.8pt;height:14.3pt;mso-position-horizontal-relative:page;mso-position-vertical-relative:page;z-index:-1648624" type="#_x0000_t202" filled="false" stroked="false">
            <v:textbox inset="0,0,0,0">
              <w:txbxContent>
                <w:p>
                  <w:pPr>
                    <w:spacing w:before="44"/>
                    <w:ind w:left="6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1.2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320007pt;margin-top:337.799988pt;width:56.65pt;height:14.3pt;mso-position-horizontal-relative:page;mso-position-vertical-relative:page;z-index:-1648600" type="#_x0000_t202" filled="false" stroked="false">
            <v:textbox inset="0,0,0,0">
              <w:txbxContent>
                <w:p>
                  <w:pPr>
                    <w:spacing w:before="44"/>
                    <w:ind w:left="5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201.21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337.799988pt;width:56.8pt;height:14.3pt;mso-position-horizontal-relative:page;mso-position-vertical-relative:page;z-index:-1648576" type="#_x0000_t202" filled="false" stroked="false">
            <v:textbox inset="0,0,0,0">
              <w:txbxContent>
                <w:p>
                  <w:pPr>
                    <w:spacing w:before="22"/>
                    <w:ind w:left="5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119995pt;margin-top:352.079987pt;width:62.65pt;height:13.1pt;mso-position-horizontal-relative:page;mso-position-vertical-relative:page;z-index:-1648552" type="#_x0000_t202" filled="false" stroked="false">
            <v:textbox inset="0,0,0,0">
              <w:txbxContent>
                <w:p>
                  <w:pPr>
                    <w:spacing w:before="21"/>
                    <w:ind w:left="4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760010pt;margin-top:352.079987pt;width:49.6pt;height:13.1pt;mso-position-horizontal-relative:page;mso-position-vertical-relative:page;z-index:-1648528" type="#_x0000_t202" filled="false" stroked="false">
            <v:textbox inset="0,0,0,0">
              <w:txbxContent>
                <w:p>
                  <w:pPr>
                    <w:spacing w:before="21"/>
                    <w:ind w:left="5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2,658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6.320007pt;margin-top:352.079987pt;width:49.7pt;height:13.1pt;mso-position-horizontal-relative:page;mso-position-vertical-relative:page;z-index:-1648504" type="#_x0000_t202" filled="false" stroked="false">
            <v:textbox inset="0,0,0,0">
              <w:txbxContent>
                <w:p>
                  <w:pPr>
                    <w:spacing w:before="21"/>
                    <w:ind w:left="51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3,825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pt;margin-top:352.079987pt;width:49.6pt;height:13.1pt;mso-position-horizontal-relative:page;mso-position-vertical-relative:page;z-index:-1648480" type="#_x0000_t202" filled="false" stroked="false">
            <v:textbox inset="0,0,0,0">
              <w:txbxContent>
                <w:p>
                  <w:pPr>
                    <w:spacing w:before="21"/>
                    <w:ind w:left="51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3,539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5.559998pt;margin-top:352.079987pt;width:56.8pt;height:13.1pt;mso-position-horizontal-relative:page;mso-position-vertical-relative:page;z-index:-1648456" type="#_x0000_t202" filled="false" stroked="false">
            <v:textbox inset="0,0,0,0">
              <w:txbxContent>
                <w:p>
                  <w:pPr>
                    <w:spacing w:before="21"/>
                    <w:ind w:left="4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929.379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320007pt;margin-top:352.079987pt;width:56.65pt;height:13.1pt;mso-position-horizontal-relative:page;mso-position-vertical-relative:page;z-index:-1648432" type="#_x0000_t202" filled="false" stroked="false">
            <v:textbox inset="0,0,0,0">
              <w:txbxContent>
                <w:p>
                  <w:pPr>
                    <w:spacing w:before="21"/>
                    <w:ind w:left="3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1,175.374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8.960022pt;margin-top:352.079987pt;width:56.8pt;height:13.1pt;mso-position-horizontal-relative:page;mso-position-vertical-relative:page;z-index:-1648408" type="#_x0000_t202" filled="false" stroked="false">
            <v:textbox inset="0,0,0,0">
              <w:txbxContent>
                <w:p>
                  <w:pPr>
                    <w:spacing w:before="21"/>
                    <w:ind w:left="4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1,151.948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74.320007pt;margin-top:167.953201pt;width:445.35pt;height:26.5pt;mso-position-horizontal-relative:page;mso-position-vertical-relative:page;z-index:-164838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INVERSIÓN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OBRAS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Y/O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ADQUISICIONES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REALIZADAS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INDUSTRIA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138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EXTRACTIVA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B.C.SUR,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 (MILLONES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PESOS)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799301pt;margin-top:361.036652pt;width:340.6pt;height:80.6pt;mso-position-horizontal-relative:page;mso-position-vertical-relative:page;z-index:-1648360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Turismo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y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(SETUES),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Subsecretaría</w:t>
                  </w:r>
                  <w:r>
                    <w:rPr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Economía,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Desarrollo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Económico.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b w:val="0"/>
                      <w:color w:val="394049"/>
                    </w:rPr>
                    <w:t> al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agosto.</w:t>
                  </w:r>
                  <w:r>
                    <w:rPr/>
                  </w:r>
                </w:p>
                <w:p>
                  <w:pPr>
                    <w:pStyle w:val="BodyText"/>
                    <w:spacing w:line="199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</w:rPr>
                    <w:t>2/</w:t>
                  </w:r>
                  <w:r>
                    <w:rPr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inversión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ejercida</w:t>
                  </w:r>
                  <w:r>
                    <w:rPr>
                      <w:b w:val="0"/>
                      <w:color w:val="394049"/>
                    </w:rPr>
                    <w:t> en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estos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minerales </w:t>
                  </w:r>
                  <w:r>
                    <w:rPr>
                      <w:b w:val="0"/>
                      <w:color w:val="394049"/>
                      <w:spacing w:val="-2"/>
                    </w:rPr>
                    <w:t>se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contempla</w:t>
                  </w:r>
                  <w:r>
                    <w:rPr>
                      <w:b w:val="0"/>
                      <w:color w:val="394049"/>
                    </w:rPr>
                    <w:t> en</w:t>
                  </w:r>
                  <w:r>
                    <w:rPr>
                      <w:b w:val="0"/>
                      <w:color w:val="394049"/>
                      <w:spacing w:val="-2"/>
                    </w:rPr>
                    <w:t> una </w:t>
                  </w:r>
                  <w:r>
                    <w:rPr>
                      <w:b w:val="0"/>
                      <w:color w:val="394049"/>
                      <w:spacing w:val="-1"/>
                    </w:rPr>
                    <w:t>misma</w:t>
                  </w:r>
                  <w:r>
                    <w:rPr>
                      <w:b w:val="0"/>
                      <w:color w:val="394049"/>
                      <w:spacing w:val="-2"/>
                    </w:rPr>
                    <w:t> operación.</w:t>
                  </w:r>
                  <w:r>
                    <w:rPr/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n.d.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disponible.</w:t>
                  </w:r>
                  <w:r>
                    <w:rPr/>
                  </w:r>
                </w:p>
                <w:p>
                  <w:pPr>
                    <w:pStyle w:val="BodyText"/>
                    <w:spacing w:line="204" w:lineRule="exact"/>
                    <w:ind w:right="0"/>
                    <w:jc w:val="left"/>
                  </w:pPr>
                  <w:r>
                    <w:rPr>
                      <w:b w:val="0"/>
                      <w:color w:val="394049"/>
                      <w:spacing w:val="-1"/>
                    </w:rPr>
                    <w:t>n.a.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 aplica.</w:t>
                  </w:r>
                  <w:r>
                    <w:rPr/>
                  </w:r>
                </w:p>
                <w:p>
                  <w:pPr>
                    <w:pStyle w:val="BodyText"/>
                    <w:spacing w:line="202" w:lineRule="exact" w:before="16"/>
                    <w:ind w:right="17" w:hanging="1"/>
                    <w:jc w:val="left"/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b w:val="0"/>
                      <w:color w:val="394049"/>
                    </w:rPr>
                    <w:t> </w:t>
                  </w:r>
                  <w:r>
                    <w:rPr>
                      <w:b w:val="0"/>
                      <w:color w:val="394049"/>
                      <w:spacing w:val="-2"/>
                    </w:rPr>
                    <w:t>suma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parciales</w:t>
                  </w:r>
                  <w:r>
                    <w:rPr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puede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no coincidir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el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total,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debido </w:t>
                  </w:r>
                  <w:r>
                    <w:rPr>
                      <w:b w:val="0"/>
                      <w:color w:val="394049"/>
                    </w:rPr>
                    <w:t>al</w:t>
                  </w:r>
                  <w:r>
                    <w:rPr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redondeo</w:t>
                  </w:r>
                  <w:r>
                    <w:rPr>
                      <w:b w:val="0"/>
                      <w:color w:val="394049"/>
                      <w:spacing w:val="37"/>
                    </w:rPr>
                    <w:t> </w:t>
                  </w:r>
                  <w:r>
                    <w:rPr>
                      <w:b w:val="0"/>
                      <w:color w:val="394049"/>
                    </w:rPr>
                    <w:t>de</w:t>
                  </w:r>
                  <w:r>
                    <w:rPr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b w:val="0"/>
                      <w:color w:val="394049"/>
                      <w:spacing w:val="-1"/>
                    </w:rPr>
                    <w:t>cifras.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30.6pt;height:17pt;mso-position-horizontal-relative:page;mso-position-vertical-relative:page;z-index:-164833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254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39996pt;margin-top:200.039993pt;width:116.05pt;height:19.1pt;mso-position-horizontal-relative:page;mso-position-vertical-relative:page;z-index:-1648312" type="#_x0000_t202" filled="false" stroked="false">
            <v:textbox inset="0,0,0,0">
              <w:txbxContent>
                <w:p>
                  <w:pPr>
                    <w:spacing w:before="42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MUNICIPIO/MINERAL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880005pt;margin-top:200.039993pt;width:81.4pt;height:19.1pt;mso-position-horizontal-relative:page;mso-position-vertical-relative:page;z-index:-1648288" type="#_x0000_t202" filled="false" stroked="false">
            <v:textbox inset="0,0,0,0">
              <w:txbxContent>
                <w:p>
                  <w:pPr>
                    <w:spacing w:before="42"/>
                    <w:ind w:left="38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200.039993pt;width:70.95pt;height:19.1pt;mso-position-horizontal-relative:page;mso-position-vertical-relative:page;z-index:-1648264" type="#_x0000_t202" filled="false" stroked="false">
            <v:textbox inset="0,0,0,0">
              <w:txbxContent>
                <w:p>
                  <w:pPr>
                    <w:spacing w:before="42"/>
                    <w:ind w:left="5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200.039993pt;width:72pt;height:19.1pt;mso-position-horizontal-relative:page;mso-position-vertical-relative:page;z-index:-1648240" type="#_x0000_t202" filled="false" stroked="false">
            <v:textbox inset="0,0,0,0">
              <w:txbxContent>
                <w:p>
                  <w:pPr>
                    <w:spacing w:before="42"/>
                    <w:ind w:left="465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39996pt;margin-top:219.119507pt;width:116.05pt;height:14.2pt;mso-position-horizontal-relative:page;mso-position-vertical-relative:page;z-index:-1648216" type="#_x0000_t202" filled="false" stroked="false">
            <v:textbox inset="0,0,0,0">
              <w:txbxContent>
                <w:p>
                  <w:pPr>
                    <w:spacing w:before="2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880005pt;margin-top:219.119507pt;width:81.4pt;height:14.2pt;mso-position-horizontal-relative:page;mso-position-vertical-relative:page;z-index:-1648192" type="#_x0000_t202" filled="false" stroked="false">
            <v:textbox inset="0,0,0,0">
              <w:txbxContent>
                <w:p>
                  <w:pPr>
                    <w:spacing w:before="21"/>
                    <w:ind w:left="8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1,204.417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219.119507pt;width:70.95pt;height:14.2pt;mso-position-horizontal-relative:page;mso-position-vertical-relative:page;z-index:-1648168" type="#_x0000_t202" filled="false" stroked="false">
            <v:textbox inset="0,0,0,0">
              <w:txbxContent>
                <w:p>
                  <w:pPr>
                    <w:spacing w:before="21"/>
                    <w:ind w:left="7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134.399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219.119507pt;width:72pt;height:14.2pt;mso-position-horizontal-relative:page;mso-position-vertical-relative:page;z-index:-1648144" type="#_x0000_t202" filled="false" stroked="false">
            <v:textbox inset="0,0,0,0">
              <w:txbxContent>
                <w:p>
                  <w:pPr>
                    <w:spacing w:line="218" w:lineRule="exact" w:before="0"/>
                    <w:ind w:left="80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48.380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39996pt;margin-top:233.279999pt;width:116.05pt;height:14.2pt;mso-position-horizontal-relative:page;mso-position-vertical-relative:page;z-index:-1648120" type="#_x0000_t202" filled="false" stroked="false">
            <v:textbox inset="0,0,0,0">
              <w:txbxContent>
                <w:p>
                  <w:pPr>
                    <w:spacing w:before="44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Sal</w:t>
                  </w:r>
                  <w:r>
                    <w:rPr>
                      <w:rFonts w:ascii="Montserrat"/>
                      <w:color w:val="394049"/>
                      <w:spacing w:val="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marina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880005pt;margin-top:233.279999pt;width:81.4pt;height:14.2pt;mso-position-horizontal-relative:page;mso-position-vertical-relative:page;z-index:-1648096" type="#_x0000_t202" filled="false" stroked="false">
            <v:textbox inset="0,0,0,0">
              <w:txbxContent>
                <w:p>
                  <w:pPr>
                    <w:spacing w:before="44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233.279999pt;width:70.95pt;height:14.2pt;mso-position-horizontal-relative:page;mso-position-vertical-relative:page;z-index:-1648072" type="#_x0000_t202" filled="false" stroked="false">
            <v:textbox inset="0,0,0,0">
              <w:txbxContent>
                <w:p>
                  <w:pPr>
                    <w:spacing w:before="44"/>
                    <w:ind w:left="8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233.279999pt;width:72pt;height:14.2pt;mso-position-horizontal-relative:page;mso-position-vertical-relative:page;z-index:-1648048" type="#_x0000_t202" filled="false" stroked="false">
            <v:textbox inset="0,0,0,0">
              <w:txbxContent>
                <w:p>
                  <w:pPr>
                    <w:spacing w:before="22"/>
                    <w:ind w:left="8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39996pt;margin-top:247.440002pt;width:116.05pt;height:14.3pt;mso-position-horizontal-relative:page;mso-position-vertical-relative:page;z-index:-1648024" type="#_x0000_t202" filled="false" stroked="false">
            <v:textbox inset="0,0,0,0">
              <w:txbxContent>
                <w:p>
                  <w:pPr>
                    <w:spacing w:before="44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Sal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 me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880005pt;margin-top:247.440002pt;width:81.4pt;height:14.3pt;mso-position-horizontal-relative:page;mso-position-vertical-relative:page;z-index:-1648000" type="#_x0000_t202" filled="false" stroked="false">
            <v:textbox inset="0,0,0,0">
              <w:txbxContent>
                <w:p>
                  <w:pPr>
                    <w:spacing w:before="44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247.440002pt;width:70.95pt;height:14.3pt;mso-position-horizontal-relative:page;mso-position-vertical-relative:page;z-index:-1647976" type="#_x0000_t202" filled="false" stroked="false">
            <v:textbox inset="0,0,0,0">
              <w:txbxContent>
                <w:p>
                  <w:pPr>
                    <w:spacing w:before="44"/>
                    <w:ind w:left="9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247.440002pt;width:72pt;height:14.3pt;mso-position-horizontal-relative:page;mso-position-vertical-relative:page;z-index:-1647952" type="#_x0000_t202" filled="false" stroked="false">
            <v:textbox inset="0,0,0,0">
              <w:txbxContent>
                <w:p>
                  <w:pPr>
                    <w:spacing w:before="22"/>
                    <w:ind w:left="9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39996pt;margin-top:261.720001pt;width:116.05pt;height:14.2pt;mso-position-horizontal-relative:page;mso-position-vertical-relative:page;z-index:-1647928" type="#_x0000_t202" filled="false" stroked="false">
            <v:textbox inset="0,0,0,0">
              <w:txbxContent>
                <w:p>
                  <w:pPr>
                    <w:spacing w:before="42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Ye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880005pt;margin-top:261.720001pt;width:81.4pt;height:14.2pt;mso-position-horizontal-relative:page;mso-position-vertical-relative:page;z-index:-1647904" type="#_x0000_t202" filled="false" stroked="false">
            <v:textbox inset="0,0,0,0">
              <w:txbxContent>
                <w:p>
                  <w:pPr>
                    <w:spacing w:before="42"/>
                    <w:ind w:left="10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4.417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261.720001pt;width:70.95pt;height:14.2pt;mso-position-horizontal-relative:page;mso-position-vertical-relative:page;z-index:-1647880" type="#_x0000_t202" filled="false" stroked="false">
            <v:textbox inset="0,0,0,0">
              <w:txbxContent>
                <w:p>
                  <w:pPr>
                    <w:spacing w:before="42"/>
                    <w:ind w:left="85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60.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261.720001pt;width:72pt;height:14.2pt;mso-position-horizontal-relative:page;mso-position-vertical-relative:page;z-index:-1647856" type="#_x0000_t202" filled="false" stroked="false">
            <v:textbox inset="0,0,0,0">
              <w:txbxContent>
                <w:p>
                  <w:pPr>
                    <w:spacing w:before="20"/>
                    <w:ind w:left="0" w:right="7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39996pt;margin-top:275.880005pt;width:116.05pt;height:14.2pt;mso-position-horizontal-relative:page;mso-position-vertical-relative:page;z-index:-1647832" type="#_x0000_t202" filled="false" stroked="false">
            <v:textbox inset="0,0,0,0">
              <w:txbxContent>
                <w:p>
                  <w:pPr>
                    <w:spacing w:before="42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Co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bre</w:t>
                  </w:r>
                  <w:r>
                    <w:rPr>
                      <w:rFonts w:ascii="Montserrat"/>
                      <w:color w:val="394049"/>
                      <w:spacing w:val="-2"/>
                      <w:position w:val="6"/>
                      <w:sz w:val="10"/>
                    </w:rPr>
                    <w:t>2/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880005pt;margin-top:275.880005pt;width:81.4pt;height:14.2pt;mso-position-horizontal-relative:page;mso-position-vertical-relative:page;z-index:-1647808" type="#_x0000_t202" filled="false" stroked="false">
            <v:textbox inset="0,0,0,0">
              <w:txbxContent>
                <w:p>
                  <w:pPr>
                    <w:spacing w:before="44"/>
                    <w:ind w:left="86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1,10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.0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275.880005pt;width:70.95pt;height:14.2pt;mso-position-horizontal-relative:page;mso-position-vertical-relative:page;z-index:-1647784" type="#_x0000_t202" filled="false" stroked="false">
            <v:textbox inset="0,0,0,0">
              <w:txbxContent>
                <w:p>
                  <w:pPr>
                    <w:spacing w:before="44"/>
                    <w:ind w:left="9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275.880005pt;width:72pt;height:14.2pt;mso-position-horizontal-relative:page;mso-position-vertical-relative:page;z-index:-1647760" type="#_x0000_t202" filled="false" stroked="false">
            <v:textbox inset="0,0,0,0">
              <w:txbxContent>
                <w:p>
                  <w:pPr>
                    <w:spacing w:before="22"/>
                    <w:ind w:left="9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0.000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39996pt;margin-top:290.03949pt;width:116.05pt;height:14.3pt;mso-position-horizontal-relative:page;mso-position-vertical-relative:page;z-index:-1647736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Co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bal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/>
                      <w:color w:val="394049"/>
                      <w:spacing w:val="-2"/>
                      <w:position w:val="6"/>
                      <w:sz w:val="10"/>
                    </w:rPr>
                    <w:t>2/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880005pt;margin-top:290.03949pt;width:81.4pt;height:14.3pt;mso-position-horizontal-relative:page;mso-position-vertical-relative:page;z-index:-164771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n.a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290.03949pt;width:70.95pt;height:14.3pt;mso-position-horizontal-relative:page;mso-position-vertical-relative:page;z-index:-1647688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n.a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290.03949pt;width:72pt;height:14.3pt;mso-position-horizontal-relative:page;mso-position-vertical-relative:page;z-index:-1647664" type="#_x0000_t202" filled="false" stroked="false">
            <v:textbox inset="0,0,0,0">
              <w:txbxContent>
                <w:p>
                  <w:pPr>
                    <w:spacing w:before="2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n.a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39996pt;margin-top:304.320007pt;width:116.05pt;height:14.2pt;mso-position-horizontal-relative:page;mso-position-vertical-relative:page;z-index:-1647640" type="#_x0000_t202" filled="false" stroked="false">
            <v:textbox inset="0,0,0,0">
              <w:txbxContent>
                <w:p>
                  <w:pPr>
                    <w:spacing w:before="4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Zi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nc</w:t>
                  </w:r>
                  <w:r>
                    <w:rPr>
                      <w:rFonts w:ascii="Montserrat"/>
                      <w:color w:val="394049"/>
                      <w:spacing w:val="-2"/>
                      <w:position w:val="6"/>
                      <w:sz w:val="10"/>
                    </w:rPr>
                    <w:t>2/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880005pt;margin-top:304.320007pt;width:81.4pt;height:14.2pt;mso-position-horizontal-relative:page;mso-position-vertical-relative:page;z-index:-164761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n.a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304.320007pt;width:70.95pt;height:14.2pt;mso-position-horizontal-relative:page;mso-position-vertical-relative:page;z-index:-1647592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n.a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304.320007pt;width:72pt;height:14.2pt;mso-position-horizontal-relative:page;mso-position-vertical-relative:page;z-index:-1647568" type="#_x0000_t202" filled="false" stroked="false">
            <v:textbox inset="0,0,0,0">
              <w:txbxContent>
                <w:p>
                  <w:pPr>
                    <w:spacing w:before="20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n.a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39996pt;margin-top:318.479492pt;width:116.05pt;height:14.2pt;mso-position-horizontal-relative:page;mso-position-vertical-relative:page;z-index:-1647544" type="#_x0000_t202" filled="false" stroked="false">
            <v:textbox inset="0,0,0,0">
              <w:txbxContent>
                <w:p>
                  <w:pPr>
                    <w:spacing w:before="2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 Paz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880005pt;margin-top:318.479492pt;width:81.4pt;height:14.2pt;mso-position-horizontal-relative:page;mso-position-vertical-relative:page;z-index:-1647520" type="#_x0000_t202" filled="false" stroked="false">
            <v:textbox inset="0,0,0,0">
              <w:txbxContent>
                <w:p>
                  <w:pPr>
                    <w:spacing w:before="21"/>
                    <w:ind w:left="10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21.690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318.479492pt;width:70.95pt;height:14.2pt;mso-position-horizontal-relative:page;mso-position-vertical-relative:page;z-index:-1647496" type="#_x0000_t202" filled="false" stroked="false">
            <v:textbox inset="0,0,0,0">
              <w:txbxContent>
                <w:p>
                  <w:pPr>
                    <w:spacing w:before="21"/>
                    <w:ind w:left="7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177.575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318.479492pt;width:72pt;height:14.2pt;mso-position-horizontal-relative:page;mso-position-vertical-relative:page;z-index:-1647472" type="#_x0000_t202" filled="false" stroked="false">
            <v:textbox inset="0,0,0,0">
              <w:txbxContent>
                <w:p>
                  <w:pPr>
                    <w:spacing w:before="0"/>
                    <w:ind w:left="7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538.042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39996pt;margin-top:332.640015pt;width:116.05pt;height:14.3pt;mso-position-horizontal-relative:page;mso-position-vertical-relative:page;z-index:-1647448" type="#_x0000_t202" filled="false" stroked="false">
            <v:textbox inset="0,0,0,0">
              <w:txbxContent>
                <w:p>
                  <w:pPr>
                    <w:spacing w:before="44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orita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880005pt;margin-top:332.640015pt;width:81.4pt;height:14.3pt;mso-position-horizontal-relative:page;mso-position-vertical-relative:page;z-index:-1647424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332.640015pt;width:70.95pt;height:14.3pt;mso-position-horizontal-relative:page;mso-position-vertical-relative:page;z-index:-1647400" type="#_x0000_t202" filled="false" stroked="false">
            <v:textbox inset="0,0,0,0">
              <w:txbxContent>
                <w:p>
                  <w:pPr>
                    <w:spacing w:before="44"/>
                    <w:ind w:left="81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332.640015pt;width:72pt;height:14.3pt;mso-position-horizontal-relative:page;mso-position-vertical-relative:page;z-index:-1647376" type="#_x0000_t202" filled="false" stroked="false">
            <v:textbox inset="0,0,0,0">
              <w:txbxContent>
                <w:p>
                  <w:pPr>
                    <w:spacing w:before="22"/>
                    <w:ind w:left="7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39996pt;margin-top:346.919495pt;width:116.05pt;height:13.1pt;mso-position-horizontal-relative:page;mso-position-vertical-relative:page;z-index:-1647352" type="#_x0000_t202" filled="false" stroked="false">
            <v:textbox inset="0,0,0,0">
              <w:txbxContent>
                <w:p>
                  <w:pPr>
                    <w:spacing w:before="19"/>
                    <w:ind w:left="15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880005pt;margin-top:346.919495pt;width:81.4pt;height:13.1pt;mso-position-horizontal-relative:page;mso-position-vertical-relative:page;z-index:-1647328" type="#_x0000_t202" filled="false" stroked="false">
            <v:textbox inset="0,0,0,0">
              <w:txbxContent>
                <w:p>
                  <w:pPr>
                    <w:spacing w:before="19"/>
                    <w:ind w:left="8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1,226.107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23999pt;margin-top:346.919495pt;width:70.95pt;height:13.1pt;mso-position-horizontal-relative:page;mso-position-vertical-relative:page;z-index:-1647304" type="#_x0000_t202" filled="false" stroked="false">
            <v:textbox inset="0,0,0,0">
              <w:txbxContent>
                <w:p>
                  <w:pPr>
                    <w:spacing w:before="19"/>
                    <w:ind w:left="79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311.974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346.919495pt;width:72pt;height:13.1pt;mso-position-horizontal-relative:page;mso-position-vertical-relative:page;z-index:-1647280" type="#_x0000_t202" filled="false" stroked="false">
            <v:textbox inset="0,0,0,0">
              <w:txbxContent>
                <w:p>
                  <w:pPr>
                    <w:spacing w:before="19"/>
                    <w:ind w:left="7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586.422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46.182007pt;margin-top:406.058105pt;width:409.45pt;height:94pt;mso-position-horizontal-relative:page;mso-position-vertical-relative:page;z-index:-1647256" type="#_x0000_t202" filled="false" stroked="false">
            <v:textbox inset="0,0,0,0">
              <w:txbxContent>
                <w:p>
                  <w:pPr>
                    <w:spacing w:line="179" w:lineRule="auto" w:before="0"/>
                    <w:ind w:left="19" w:right="17" w:firstLine="161"/>
                    <w:jc w:val="center"/>
                    <w:rPr>
                      <w:rFonts w:ascii="Montserrat Medium" w:hAnsi="Montserrat Medium" w:cs="Montserrat Medium" w:eastAsia="Montserrat Medium"/>
                      <w:sz w:val="60"/>
                      <w:szCs w:val="60"/>
                    </w:rPr>
                  </w:pPr>
                  <w:r>
                    <w:rPr>
                      <w:rFonts w:ascii="Montserrat Medium"/>
                      <w:color w:val="621332"/>
                      <w:spacing w:val="-2"/>
                      <w:sz w:val="60"/>
                    </w:rPr>
                    <w:t>INFRAESTRUCTURA</w:t>
                  </w:r>
                  <w:r>
                    <w:rPr>
                      <w:rFonts w:ascii="Montserrat Medium"/>
                      <w:color w:val="621332"/>
                      <w:sz w:val="60"/>
                    </w:rPr>
                    <w:t> </w:t>
                  </w:r>
                  <w:r>
                    <w:rPr>
                      <w:rFonts w:ascii="Montserrat Medium"/>
                      <w:color w:val="621332"/>
                      <w:spacing w:val="-7"/>
                      <w:sz w:val="60"/>
                    </w:rPr>
                    <w:t>PARA</w:t>
                  </w:r>
                  <w:r>
                    <w:rPr>
                      <w:rFonts w:ascii="Montserrat Medium"/>
                      <w:color w:val="621332"/>
                      <w:spacing w:val="25"/>
                      <w:sz w:val="60"/>
                    </w:rPr>
                    <w:t> </w:t>
                  </w:r>
                  <w:r>
                    <w:rPr>
                      <w:rFonts w:ascii="Montserrat Medium"/>
                      <w:color w:val="621332"/>
                      <w:spacing w:val="-6"/>
                      <w:sz w:val="60"/>
                    </w:rPr>
                    <w:t>T</w:t>
                  </w:r>
                  <w:r>
                    <w:rPr>
                      <w:rFonts w:ascii="Montserrat Medium"/>
                      <w:color w:val="621332"/>
                      <w:sz w:val="60"/>
                    </w:rPr>
                    <w:t>ODO</w:t>
                  </w:r>
                  <w:r>
                    <w:rPr>
                      <w:rFonts w:ascii="Montserrat Medium"/>
                      <w:color w:val="621332"/>
                      <w:spacing w:val="12"/>
                      <w:sz w:val="60"/>
                    </w:rPr>
                    <w:t>S</w:t>
                  </w:r>
                  <w:r>
                    <w:rPr>
                      <w:rFonts w:ascii="Montserrat Medium"/>
                      <w:color w:val="621332"/>
                      <w:sz w:val="60"/>
                    </w:rPr>
                    <w:t>, MEDIO AMBIENTE</w:t>
                  </w:r>
                  <w:r>
                    <w:rPr>
                      <w:rFonts w:ascii="Montserrat Medium"/>
                      <w:color w:val="621332"/>
                      <w:sz w:val="60"/>
                    </w:rPr>
                    <w:t> Y </w:t>
                  </w:r>
                  <w:r>
                    <w:rPr>
                      <w:rFonts w:ascii="Montserrat Medium"/>
                      <w:color w:val="621332"/>
                      <w:spacing w:val="-3"/>
                      <w:sz w:val="60"/>
                    </w:rPr>
                    <w:t>SUSTENTABILIDAD</w:t>
                  </w:r>
                  <w:r>
                    <w:rPr>
                      <w:rFonts w:ascii="Montserrat Medium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5pt;width:47.2pt;height:533pt;mso-position-horizontal-relative:page;mso-position-vertical-relative:page;z-index:-1647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4001pt;margin-top:.5pt;width:262.05pt;height:84.05pt;mso-position-horizontal-relative:page;mso-position-vertical-relative:page;z-index:-1647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.5pt;width:443.95pt;height:533pt;mso-position-horizontal-relative:page;mso-position-vertical-relative:page;z-index:-1647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4001pt;margin-top:84.527496pt;width:262.05pt;height:111.25pt;mso-position-horizontal-relative:page;mso-position-vertical-relative:page;z-index:-1647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4001pt;margin-top:195.746994pt;width:262.05pt;height:150.7pt;mso-position-horizontal-relative:page;mso-position-vertical-relative:page;z-index:-1647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4001pt;margin-top:346.405487pt;width:262.05pt;height:187.1pt;mso-position-horizontal-relative:page;mso-position-vertical-relative:page;z-index:-1647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33.487976pt;width:47.2pt;height:78.55pt;mso-position-horizontal-relative:page;mso-position-vertical-relative:page;z-index:-1647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4001pt;margin-top:533.487976pt;width:262.05pt;height:78.55pt;mso-position-horizontal-relative:page;mso-position-vertical-relative:page;z-index:-1647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7001pt;margin-top:533.487976pt;width:443.95pt;height:78.55pt;mso-position-horizontal-relative:page;mso-position-vertical-relative:page;z-index:-1647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6028pt;margin-top:126.599998pt;width:13.8pt;height:12pt;mso-position-horizontal-relative:page;mso-position-vertical-relative:page;z-index:-1647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6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41.480011pt;margin-top:20.245438pt;width:419.7pt;height:42.7pt;mso-position-horizontal-relative:page;mso-position-vertical-relative:page;z-index:-164699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843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FR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RUC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UR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ODO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S,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M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ED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O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AM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B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NT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U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NTA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B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L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D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D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1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INFRAESTRUCTURA</w:t>
                  </w:r>
                  <w:r>
                    <w:rPr>
                      <w:rFonts w:ascii="Montserrat" w:hAnsi="Montserrat"/>
                      <w:b/>
                      <w:color w:val="BE9655"/>
                      <w:spacing w:val="-15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HIDRÁULICA</w:t>
                  </w:r>
                  <w:r>
                    <w:rPr>
                      <w:rFonts w:ascii="Montserrat" w:hAnsi="Montserrat"/>
                      <w:b/>
                      <w:color w:val="BE9655"/>
                      <w:spacing w:val="-14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(PLAN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5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HÍDRICO</w:t>
                  </w:r>
                  <w:r>
                    <w:rPr>
                      <w:rFonts w:ascii="Montserrat" w:hAnsi="Montserrat"/>
                      <w:b/>
                      <w:color w:val="BE9655"/>
                      <w:spacing w:val="-14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ESTATAL)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482407pt;margin-top:161.946503pt;width:356.8pt;height:13.05pt;mso-position-horizontal-relative:page;mso-position-vertical-relative:page;z-index:-1646968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20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PRINCIPALES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ACUÍFEROS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2020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20007pt;margin-top:374.236664pt;width:427.35pt;height:49.75pt;mso-position-horizontal-relative:page;mso-position-vertical-relative:page;z-index:-1646944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Comisión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Nacional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Agua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(CONAGUA).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27" w:lineRule="auto" w:before="6"/>
                    <w:ind w:right="17" w:hanging="1"/>
                    <w:jc w:val="both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disponibilidad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media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anual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recurso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hídrico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por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municipio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está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disponible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manera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anual,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debido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CONAGUA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realiza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menos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cada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tres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años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dicha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medición,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conforme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su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programación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hídrica.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Dicha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información,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“ACUERDO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por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actualiza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disponibilidad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media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anual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agua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subterránea…”,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fue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publicada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Diario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Oficial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Federación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fecha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17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2020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z w:val="16"/>
                      <w:szCs w:val="16"/>
                    </w:rPr>
                    <w:t>.</w:t>
                  </w:r>
                  <w:r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4.039978pt;margin-top:574.248596pt;width:29.6pt;height:17pt;mso-position-horizontal-relative:page;mso-position-vertical-relative:page;z-index:-164692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257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180.240005pt;width:82.6pt;height:18.75pt;mso-position-horizontal-relative:page;mso-position-vertical-relative:page;z-index:-1646896" type="#_x0000_t202" filled="false" stroked="false">
            <v:textbox inset="0,0,0,0">
              <w:txbxContent>
                <w:p>
                  <w:pPr>
                    <w:spacing w:before="38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920013pt;margin-top:180.240005pt;width:132.25pt;height:18.75pt;mso-position-horizontal-relative:page;mso-position-vertical-relative:page;z-index:-1646872" type="#_x0000_t202" filled="false" stroked="false">
            <v:textbox inset="0,0,0,0">
              <w:txbxContent>
                <w:p>
                  <w:pPr>
                    <w:spacing w:before="38"/>
                    <w:ind w:left="84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ACUÍFERO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160004pt;margin-top:180.240005pt;width:110.2pt;height:18.75pt;mso-position-horizontal-relative:page;mso-position-vertical-relative:page;z-index:-1646848" type="#_x0000_t202" filled="false" stroked="false">
            <v:textbox inset="0,0,0,0">
              <w:txbxContent>
                <w:p>
                  <w:pPr>
                    <w:spacing w:before="38"/>
                    <w:ind w:left="17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RECARGA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MM³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AÑO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180.240005pt;width:100.35pt;height:18.75pt;mso-position-horizontal-relative:page;mso-position-vertical-relative:page;z-index:-1646824" type="#_x0000_t202" filled="false" stroked="false">
            <v:textbox inset="0,0,0,0">
              <w:txbxContent>
                <w:p>
                  <w:pPr>
                    <w:spacing w:before="38"/>
                    <w:ind w:left="45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CONDICIÓN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198.959503pt;width:82.6pt;height:14.65pt;mso-position-horizontal-relative:page;mso-position-vertical-relative:page;z-index:-1646800" type="#_x0000_t202" filled="false" stroked="false">
            <v:textbox inset="0,0,0,0">
              <w:txbxContent>
                <w:p>
                  <w:pPr>
                    <w:spacing w:before="4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920013pt;margin-top:198.959503pt;width:132.25pt;height:14.65pt;mso-position-horizontal-relative:page;mso-position-vertical-relative:page;z-index:-1646776" type="#_x0000_t202" filled="false" stroked="false">
            <v:textbox inset="0,0,0,0">
              <w:txbxContent>
                <w:p>
                  <w:pPr>
                    <w:spacing w:before="49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Valle</w:t>
                  </w:r>
                  <w:r>
                    <w:rPr>
                      <w:rFonts w:ascii="Montserrat"/>
                      <w:color w:val="394049"/>
                      <w:spacing w:val="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San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/>
                      <w:color w:val="394049"/>
                      <w:spacing w:val="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Doming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160004pt;margin-top:198.959503pt;width:110.2pt;height:14.65pt;mso-position-horizontal-relative:page;mso-position-vertical-relative:page;z-index:-1646752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146.4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198.959503pt;width:100.35pt;height:14.65pt;mso-position-horizontal-relative:page;mso-position-vertical-relative:page;z-index:-1646728" type="#_x0000_t202" filled="false" stroked="false">
            <v:textbox inset="0,0,0,0">
              <w:txbxContent>
                <w:p>
                  <w:pPr>
                    <w:spacing w:before="49"/>
                    <w:ind w:left="11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dé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icit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213.600006pt;width:82.6pt;height:58.45pt;mso-position-horizontal-relative:page;mso-position-vertical-relative:page;z-index:-164670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11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920013pt;margin-top:213.600006pt;width:132.25pt;height:14.65pt;mso-position-horizontal-relative:page;mso-position-vertical-relative:page;z-index:-1646680" type="#_x0000_t202" filled="false" stroked="false">
            <v:textbox inset="0,0,0,0">
              <w:txbxContent>
                <w:p>
                  <w:pPr>
                    <w:spacing w:before="49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iz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caín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160004pt;margin-top:213.600006pt;width:110.2pt;height:14.65pt;mso-position-horizontal-relative:page;mso-position-vertical-relative:page;z-index:-1646656" type="#_x0000_t202" filled="false" stroked="false">
            <v:textbox inset="0,0,0,0">
              <w:txbxContent>
                <w:p>
                  <w:pPr>
                    <w:spacing w:before="49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41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213.600006pt;width:100.35pt;height:14.65pt;mso-position-horizontal-relative:page;mso-position-vertical-relative:page;z-index:-1646632" type="#_x0000_t202" filled="false" stroked="false">
            <v:textbox inset="0,0,0,0">
              <w:txbxContent>
                <w:p>
                  <w:pPr>
                    <w:spacing w:before="49"/>
                    <w:ind w:left="11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dé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icit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920013pt;margin-top:228.240005pt;width:132.25pt;height:14.55pt;mso-position-horizontal-relative:page;mso-position-vertical-relative:page;z-index:-1646608" type="#_x0000_t202" filled="false" stroked="false">
            <v:textbox inset="0,0,0,0">
              <w:txbxContent>
                <w:p>
                  <w:pPr>
                    <w:spacing w:before="46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San</w:t>
                  </w:r>
                  <w:r>
                    <w:rPr>
                      <w:rFonts w:ascii="Montserrat"/>
                      <w:color w:val="394049"/>
                      <w:spacing w:val="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gnaci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160004pt;margin-top:228.240005pt;width:110.2pt;height:14.55pt;mso-position-horizontal-relative:page;mso-position-vertical-relative:page;z-index:-1646584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9.2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228.240005pt;width:100.35pt;height:14.55pt;mso-position-horizontal-relative:page;mso-position-vertical-relative:page;z-index:-1646560" type="#_x0000_t202" filled="false" stroked="false">
            <v:textbox inset="0,0,0,0">
              <w:txbxContent>
                <w:p>
                  <w:pPr>
                    <w:spacing w:before="46"/>
                    <w:ind w:left="11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dé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icit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920013pt;margin-top:242.759995pt;width:132.25pt;height:14.65pt;mso-position-horizontal-relative:page;mso-position-vertical-relative:page;z-index:-1646536" type="#_x0000_t202" filled="false" stroked="false">
            <v:textbox inset="0,0,0,0">
              <w:txbxContent>
                <w:p>
                  <w:pPr>
                    <w:spacing w:before="49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160004pt;margin-top:242.759995pt;width:110.2pt;height:14.65pt;mso-position-horizontal-relative:page;mso-position-vertical-relative:page;z-index:-1646512" type="#_x0000_t202" filled="false" stroked="false">
            <v:textbox inset="0,0,0,0">
              <w:txbxContent>
                <w:p>
                  <w:pPr>
                    <w:spacing w:before="4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242.759995pt;width:100.35pt;height:14.65pt;mso-position-horizontal-relative:page;mso-position-vertical-relative:page;z-index:-1646488" type="#_x0000_t202" filled="false" stroked="false">
            <v:textbox inset="0,0,0,0">
              <w:txbxContent>
                <w:p>
                  <w:pPr>
                    <w:spacing w:before="49"/>
                    <w:ind w:left="92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equilibr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920013pt;margin-top:257.399994pt;width:132.25pt;height:14.65pt;mso-position-horizontal-relative:page;mso-position-vertical-relative:page;z-index:-1646464" type="#_x0000_t202" filled="false" stroked="false">
            <v:textbox inset="0,0,0,0">
              <w:txbxContent>
                <w:p>
                  <w:pPr>
                    <w:spacing w:before="49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San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M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arc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os-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Pal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Verde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160004pt;margin-top:257.399994pt;width:110.2pt;height:14.65pt;mso-position-horizontal-relative:page;mso-position-vertical-relative:page;z-index:-1646440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257.399994pt;width:100.35pt;height:14.65pt;mso-position-horizontal-relative:page;mso-position-vertical-relative:page;z-index:-1646416" type="#_x0000_t202" filled="false" stroked="false">
            <v:textbox inset="0,0,0,0">
              <w:txbxContent>
                <w:p>
                  <w:pPr>
                    <w:spacing w:before="49"/>
                    <w:ind w:left="11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dé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icit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272.03949pt;width:82.6pt;height:43.8pt;mso-position-horizontal-relative:page;mso-position-vertical-relative:page;z-index:-16463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920013pt;margin-top:272.03949pt;width:132.25pt;height:14.55pt;mso-position-horizontal-relative:page;mso-position-vertical-relative:page;z-index:-1646368" type="#_x0000_t202" filled="false" stroked="false">
            <v:textbox inset="0,0,0,0">
              <w:txbxContent>
                <w:p>
                  <w:pPr>
                    <w:spacing w:before="46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160004pt;margin-top:272.03949pt;width:110.2pt;height:14.55pt;mso-position-horizontal-relative:page;mso-position-vertical-relative:page;z-index:-1646344" type="#_x0000_t202" filled="false" stroked="false">
            <v:textbox inset="0,0,0,0">
              <w:txbxContent>
                <w:p>
                  <w:pPr>
                    <w:spacing w:before="46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27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272.03949pt;width:100.35pt;height:14.55pt;mso-position-horizontal-relative:page;mso-position-vertical-relative:page;z-index:-1646320" type="#_x0000_t202" filled="false" stroked="false">
            <v:textbox inset="0,0,0,0">
              <w:txbxContent>
                <w:p>
                  <w:pPr>
                    <w:spacing w:before="46"/>
                    <w:ind w:left="11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dé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icit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920013pt;margin-top:286.559998pt;width:132.25pt;height:14.65pt;mso-position-horizontal-relative:page;mso-position-vertical-relative:page;z-index:-1646296" type="#_x0000_t202" filled="false" stroked="false">
            <v:textbox inset="0,0,0,0">
              <w:txbxContent>
                <w:p>
                  <w:pPr>
                    <w:spacing w:before="49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El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Carr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iz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160004pt;margin-top:286.559998pt;width:110.2pt;height:14.65pt;mso-position-horizontal-relative:page;mso-position-vertical-relative:page;z-index:-1646272" type="#_x0000_t202" filled="false" stroked="false">
            <v:textbox inset="0,0,0,0">
              <w:txbxContent>
                <w:p>
                  <w:pPr>
                    <w:spacing w:before="4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286.559998pt;width:100.35pt;height:14.65pt;mso-position-horizontal-relative:page;mso-position-vertical-relative:page;z-index:-1646248" type="#_x0000_t202" filled="false" stroked="false">
            <v:textbox inset="0,0,0,0">
              <w:txbxContent>
                <w:p>
                  <w:pPr>
                    <w:spacing w:before="49"/>
                    <w:ind w:left="92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equilibr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920013pt;margin-top:301.199493pt;width:132.25pt;height:14.65pt;mso-position-horizontal-relative:page;mso-position-vertical-relative:page;z-index:-1646224" type="#_x0000_t202" filled="false" stroked="false">
            <v:textbox inset="0,0,0,0">
              <w:txbxContent>
                <w:p>
                  <w:pPr>
                    <w:spacing w:before="49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Plane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160004pt;margin-top:301.199493pt;width:110.2pt;height:14.65pt;mso-position-horizontal-relative:page;mso-position-vertical-relative:page;z-index:-1646200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301.199493pt;width:100.35pt;height:14.65pt;mso-position-horizontal-relative:page;mso-position-vertical-relative:page;z-index:-1646176" type="#_x0000_t202" filled="false" stroked="false">
            <v:textbox inset="0,0,0,0">
              <w:txbxContent>
                <w:p>
                  <w:pPr>
                    <w:spacing w:before="49"/>
                    <w:ind w:left="11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dé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icit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315.839996pt;width:82.6pt;height:29.2pt;mso-position-horizontal-relative:page;mso-position-vertical-relative:page;z-index:-1646152" type="#_x0000_t202" filled="false" stroked="false">
            <v:textbox inset="0,0,0,0">
              <w:txbxContent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920013pt;margin-top:315.839996pt;width:132.25pt;height:14.55pt;mso-position-horizontal-relative:page;mso-position-vertical-relative:page;z-index:-1646128" type="#_x0000_t202" filled="false" stroked="false">
            <v:textbox inset="0,0,0,0">
              <w:txbxContent>
                <w:p>
                  <w:pPr>
                    <w:spacing w:before="46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Santiag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160004pt;margin-top:315.839996pt;width:110.2pt;height:14.55pt;mso-position-horizontal-relative:page;mso-position-vertical-relative:page;z-index:-1646104" type="#_x0000_t202" filled="false" stroked="false">
            <v:textbox inset="0,0,0,0">
              <w:txbxContent>
                <w:p>
                  <w:pPr>
                    <w:spacing w:before="46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315.839996pt;width:100.35pt;height:14.55pt;mso-position-horizontal-relative:page;mso-position-vertical-relative:page;z-index:-1646080" type="#_x0000_t202" filled="false" stroked="false">
            <v:textbox inset="0,0,0,0">
              <w:txbxContent>
                <w:p>
                  <w:pPr>
                    <w:spacing w:before="46"/>
                    <w:ind w:left="92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equilibr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920013pt;margin-top:330.359497pt;width:132.25pt;height:14.65pt;mso-position-horizontal-relative:page;mso-position-vertical-relative:page;z-index:-1646056" type="#_x0000_t202" filled="false" stroked="false">
            <v:textbox inset="0,0,0,0">
              <w:txbxContent>
                <w:p>
                  <w:pPr>
                    <w:spacing w:before="49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z w:val="16"/>
                    </w:rPr>
                    <w:t>San</w:t>
                  </w:r>
                  <w:r>
                    <w:rPr>
                      <w:rFonts w:ascii="Montserrat" w:hAnsi="Montserrat"/>
                      <w:color w:val="394049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Jos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160004pt;margin-top:330.359497pt;width:110.2pt;height:14.65pt;mso-position-horizontal-relative:page;mso-position-vertical-relative:page;z-index:-1646032" type="#_x0000_t202" filled="false" stroked="false">
            <v:textbox inset="0,0,0,0">
              <w:txbxContent>
                <w:p>
                  <w:pPr>
                    <w:spacing w:before="4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35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330.359497pt;width:100.35pt;height:14.65pt;mso-position-horizontal-relative:page;mso-position-vertical-relative:page;z-index:-1646008" type="#_x0000_t202" filled="false" stroked="false">
            <v:textbox inset="0,0,0,0">
              <w:txbxContent>
                <w:p>
                  <w:pPr>
                    <w:spacing w:before="49"/>
                    <w:ind w:left="11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dé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icit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345pt;width:82.6pt;height:14.8pt;mso-position-horizontal-relative:page;mso-position-vertical-relative:page;z-index:-1645984" type="#_x0000_t202" filled="false" stroked="false">
            <v:textbox inset="0,0,0,0">
              <w:txbxContent>
                <w:p>
                  <w:pPr>
                    <w:spacing w:before="4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920013pt;margin-top:345pt;width:132.25pt;height:14.8pt;mso-position-horizontal-relative:page;mso-position-vertical-relative:page;z-index:-1645960" type="#_x0000_t202" filled="false" stroked="false">
            <v:textbox inset="0,0,0,0">
              <w:txbxContent>
                <w:p>
                  <w:pPr>
                    <w:spacing w:before="49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z w:val="16"/>
                    </w:rPr>
                    <w:t>San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J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uan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B.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160004pt;margin-top:345pt;width:110.2pt;height:14.8pt;mso-position-horizontal-relative:page;mso-position-vertical-relative:page;z-index:-1645936" type="#_x0000_t202" filled="false" stroked="false">
            <v:textbox inset="0,0,0,0">
              <w:txbxContent>
                <w:p>
                  <w:pPr>
                    <w:spacing w:before="4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6.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345pt;width:100.35pt;height:14.8pt;mso-position-horizontal-relative:page;mso-position-vertical-relative:page;z-index:-1645912" type="#_x0000_t202" filled="false" stroked="false">
            <v:textbox inset="0,0,0,0">
              <w:txbxContent>
                <w:p>
                  <w:pPr>
                    <w:spacing w:before="49"/>
                    <w:ind w:left="11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dé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icit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359.76001pt;width:82.6pt;height:13.45pt;mso-position-horizontal-relative:page;mso-position-vertical-relative:page;z-index:-1645888" type="#_x0000_t202" filled="false" stroked="false">
            <v:textbox inset="0,0,0,0">
              <w:txbxContent>
                <w:p>
                  <w:pPr>
                    <w:spacing w:before="24"/>
                    <w:ind w:left="9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920013pt;margin-top:359.76001pt;width:132.25pt;height:13.45pt;mso-position-horizontal-relative:page;mso-position-vertical-relative:page;z-index:-1645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160004pt;margin-top:359.76001pt;width:110.2pt;height:13.45pt;mso-position-horizontal-relative:page;mso-position-vertical-relative:page;z-index:-1645840" type="#_x0000_t202" filled="false" stroked="false">
            <v:textbox inset="0,0,0,0">
              <w:txbxContent>
                <w:p>
                  <w:pPr>
                    <w:spacing w:before="2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327.8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359.76001pt;width:100.35pt;height:13.45pt;mso-position-horizontal-relative:page;mso-position-vertical-relative:page;z-index:-1645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36.954193pt;margin-top:171.416901pt;width:319.850pt;height:26.5pt;mso-position-horizontal-relative:page;mso-position-vertical-relative:page;z-index:-164579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TUBERÍA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INSTALADA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 LA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CEA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MUNICIPIO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(METROS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LINEALES)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2195pt;margin-top:352.876648pt;width:427.35pt;height:47.95pt;mso-position-horizontal-relative:page;mso-position-vertical-relative:page;z-index:-1645768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319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Comisión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Estatal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Agua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(CEA).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                                             </w:t>
                  </w:r>
                  <w:r>
                    <w:rPr>
                      <w:rFonts w:ascii="Montserrat Light" w:hAnsi="Montserrat Light"/>
                      <w:b w:val="0"/>
                      <w:color w:val="595959"/>
                      <w:spacing w:val="-1"/>
                    </w:rPr>
                    <w:t>Incluye</w:t>
                  </w:r>
                  <w:r>
                    <w:rPr>
                      <w:rFonts w:ascii="Montserrat Light" w:hAnsi="Montserrat Light"/>
                      <w:b w:val="0"/>
                      <w:color w:val="59595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595959"/>
                      <w:spacing w:val="-1"/>
                    </w:rPr>
                    <w:t>obras</w:t>
                  </w:r>
                  <w:r>
                    <w:rPr>
                      <w:rFonts w:ascii="Montserrat Light" w:hAnsi="Montserrat Light"/>
                      <w:b w:val="0"/>
                      <w:color w:val="59595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59595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59595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595959"/>
                      <w:spacing w:val="-1"/>
                    </w:rPr>
                    <w:t>PROAGUA</w:t>
                  </w:r>
                  <w:r>
                    <w:rPr>
                      <w:rFonts w:ascii="Montserrat Light" w:hAnsi="Montserrat Light"/>
                      <w:b w:val="0"/>
                      <w:color w:val="59595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595959"/>
                      <w:spacing w:val="-1"/>
                    </w:rPr>
                    <w:t>ejecutadas</w:t>
                  </w:r>
                  <w:r>
                    <w:rPr>
                      <w:rFonts w:ascii="Montserrat Light" w:hAnsi="Montserrat Light"/>
                      <w:b w:val="0"/>
                      <w:color w:val="59595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595959"/>
                      <w:spacing w:val="-1"/>
                    </w:rPr>
                    <w:t>por</w:t>
                  </w:r>
                  <w:r>
                    <w:rPr>
                      <w:rFonts w:ascii="Montserrat Light" w:hAnsi="Montserrat Light"/>
                      <w:b w:val="0"/>
                      <w:color w:val="59595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595959"/>
                      <w:spacing w:val="-1"/>
                    </w:rPr>
                    <w:t>los </w:t>
                  </w:r>
                  <w:r>
                    <w:rPr>
                      <w:rFonts w:ascii="Montserrat Light" w:hAnsi="Montserrat Light"/>
                      <w:b w:val="0"/>
                      <w:color w:val="595959"/>
                      <w:spacing w:val="-2"/>
                    </w:rPr>
                    <w:t>Organismos</w:t>
                  </w:r>
                  <w:r>
                    <w:rPr>
                      <w:rFonts w:ascii="Montserrat Light" w:hAnsi="Montserrat Light"/>
                      <w:b w:val="0"/>
                      <w:color w:val="59595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595959"/>
                      <w:spacing w:val="-1"/>
                    </w:rPr>
                    <w:t>Operadores</w:t>
                  </w:r>
                  <w:r>
                    <w:rPr>
                      <w:rFonts w:ascii="Montserrat Light" w:hAnsi="Montserrat Light"/>
                      <w:b w:val="0"/>
                      <w:color w:val="595959"/>
                      <w:spacing w:val="4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595959"/>
                      <w:spacing w:val="-1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59595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595959"/>
                      <w:spacing w:val="-1"/>
                    </w:rPr>
                    <w:t>reportan</w:t>
                  </w:r>
                  <w:r>
                    <w:rPr>
                      <w:rFonts w:ascii="Montserrat Light" w:hAnsi="Montserrat Light"/>
                      <w:b w:val="0"/>
                      <w:color w:val="59595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595959"/>
                      <w:spacing w:val="-1"/>
                    </w:rPr>
                    <w:t>obras </w:t>
                  </w:r>
                  <w:r>
                    <w:rPr>
                      <w:rFonts w:ascii="Montserrat Light" w:hAnsi="Montserrat Light"/>
                      <w:b w:val="0"/>
                      <w:color w:val="595959"/>
                      <w:spacing w:val="-2"/>
                    </w:rPr>
                    <w:t>terminadas</w:t>
                  </w:r>
                  <w:r>
                    <w:rPr>
                      <w:rFonts w:ascii="Montserrat Light" w:hAnsi="Montserrat Light"/>
                      <w:b w:val="0"/>
                      <w:color w:val="59595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595959"/>
                    </w:rPr>
                    <w:t>a </w:t>
                  </w:r>
                  <w:r>
                    <w:rPr>
                      <w:rFonts w:ascii="Montserrat Light" w:hAnsi="Montserrat Light"/>
                      <w:b w:val="0"/>
                      <w:color w:val="595959"/>
                      <w:spacing w:val="-1"/>
                    </w:rPr>
                    <w:t>31 </w:t>
                  </w:r>
                  <w:r>
                    <w:rPr>
                      <w:rFonts w:ascii="Montserrat Light" w:hAnsi="Montserrat Light"/>
                      <w:b w:val="0"/>
                      <w:color w:val="59595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59595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59595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/>
                      <w:b w:val="0"/>
                      <w:color w:val="59595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59595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59595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595959"/>
                      <w:spacing w:val="-1"/>
                    </w:rPr>
                    <w:t>2023.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2" w:lineRule="exact" w:before="2"/>
                    <w:ind w:right="18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  <w:sz w:val="16"/>
                      <w:szCs w:val="16"/>
                    </w:rPr>
                    <w:t>.</w:t>
                  </w:r>
                  <w:r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30.15pt;height:17pt;mso-position-horizontal-relative:page;mso-position-vertical-relative:page;z-index:-164574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258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2.520004pt;margin-top:203.399994pt;width:128.0500pt;height:61.05pt;mso-position-horizontal-relative:page;mso-position-vertical-relative:page;z-index:-16457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spacing w:before="0"/>
                    <w:ind w:left="76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559998pt;margin-top:203.399994pt;width:147.15pt;height:45.1pt;mso-position-horizontal-relative:page;mso-position-vertical-relative:page;z-index:-1645696" type="#_x0000_t202" filled="false" stroked="false">
            <v:textbox inset="0,0,0,0">
              <w:txbxContent>
                <w:p>
                  <w:pPr>
                    <w:spacing w:line="212" w:lineRule="auto" w:before="0"/>
                    <w:ind w:left="235" w:right="191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CONSTRUCCIÓN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Y</w:t>
                  </w:r>
                  <w:r>
                    <w:rPr>
                      <w:rFonts w:ascii="Montserrat" w:hAnsi="Montserrat"/>
                      <w:b/>
                      <w:color w:val="FFFFFF"/>
                      <w:spacing w:val="27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REHABILITACIÓN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DE</w:t>
                  </w:r>
                  <w:r>
                    <w:rPr>
                      <w:rFonts w:ascii="Montserrat" w:hAnsi="Montserrat"/>
                      <w:b/>
                      <w:color w:val="FFFFFF"/>
                      <w:spacing w:val="25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ACUEDUCTOS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Y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REDES </w:t>
                  </w:r>
                  <w:r>
                    <w:rPr>
                      <w:rFonts w:ascii="Montserrat" w:hAnsi="Montserrat"/>
                      <w:b/>
                      <w:color w:val="FFFFFF"/>
                      <w:spacing w:val="1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28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AGUA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POTABLE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679993pt;margin-top:203.399994pt;width:151.8pt;height:45.1pt;mso-position-horizontal-relative:page;mso-position-vertical-relative:page;z-index:-1645672" type="#_x0000_t202" filled="false" stroked="false">
            <v:textbox inset="0,0,0,0">
              <w:txbxContent>
                <w:p>
                  <w:pPr>
                    <w:spacing w:line="212" w:lineRule="auto" w:before="0"/>
                    <w:ind w:left="144" w:right="121" w:hanging="1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CONSTRUCCIÓN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Y</w:t>
                  </w:r>
                  <w:r>
                    <w:rPr>
                      <w:rFonts w:ascii="Montserrat" w:hAnsi="Montserrat"/>
                      <w:b/>
                      <w:color w:val="FFFFFF"/>
                      <w:spacing w:val="27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REHABILITACIÓN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DE</w:t>
                  </w:r>
                  <w:r>
                    <w:rPr>
                      <w:rFonts w:ascii="Montserrat" w:hAnsi="Montserrat"/>
                      <w:b/>
                      <w:color w:val="FFFFFF"/>
                      <w:spacing w:val="25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COLECTORES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Y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SISTEMAS</w:t>
                  </w:r>
                  <w:r>
                    <w:rPr>
                      <w:rFonts w:ascii="Montserrat" w:hAnsi="Montserrat"/>
                      <w:b/>
                      <w:color w:val="FFFFFF"/>
                      <w:spacing w:val="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30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REDES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ALCANTARILLADO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559998pt;margin-top:248.485001pt;width:71.05pt;height:15.95pt;mso-position-horizontal-relative:page;mso-position-vertical-relative:page;z-index:-1645648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27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600006pt;margin-top:248.485001pt;width:76.1pt;height:15.95pt;mso-position-horizontal-relative:page;mso-position-vertical-relative:page;z-index:-1645624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30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679993pt;margin-top:248.485001pt;width:77.3pt;height:15.95pt;mso-position-horizontal-relative:page;mso-position-vertical-relative:page;z-index:-1645600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32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4.960022pt;margin-top:248.485001pt;width:74.55pt;height:15.95pt;mso-position-horizontal-relative:page;mso-position-vertical-relative:page;z-index:-1645576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2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2.520004pt;margin-top:264.419495pt;width:128.0500pt;height:13.85pt;mso-position-horizontal-relative:page;mso-position-vertical-relative:page;z-index:-1645552" type="#_x0000_t202" filled="false" stroked="false">
            <v:textbox inset="0,0,0,0">
              <w:txbxContent>
                <w:p>
                  <w:pPr>
                    <w:spacing w:before="28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559998pt;margin-top:264.419495pt;width:71.05pt;height:13.85pt;mso-position-horizontal-relative:page;mso-position-vertical-relative:page;z-index:-1645528" type="#_x0000_t202" filled="false" stroked="false">
            <v:textbox inset="0,0,0,0">
              <w:txbxContent>
                <w:p>
                  <w:pPr>
                    <w:spacing w:before="28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600006pt;margin-top:264.419495pt;width:76.1pt;height:13.85pt;mso-position-horizontal-relative:page;mso-position-vertical-relative:page;z-index:-1645504" type="#_x0000_t202" filled="false" stroked="false">
            <v:textbox inset="0,0,0,0">
              <w:txbxContent>
                <w:p>
                  <w:pPr>
                    <w:spacing w:before="28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679993pt;margin-top:264.419495pt;width:77.3pt;height:13.85pt;mso-position-horizontal-relative:page;mso-position-vertical-relative:page;z-index:-1645480" type="#_x0000_t202" filled="false" stroked="false">
            <v:textbox inset="0,0,0,0">
              <w:txbxContent>
                <w:p>
                  <w:pPr>
                    <w:spacing w:before="28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4.960022pt;margin-top:264.419495pt;width:74.55pt;height:13.85pt;mso-position-horizontal-relative:page;mso-position-vertical-relative:page;z-index:-1645456" type="#_x0000_t202" filled="false" stroked="false">
            <v:textbox inset="0,0,0,0">
              <w:txbxContent>
                <w:p>
                  <w:pPr>
                    <w:spacing w:before="28"/>
                    <w:ind w:left="9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2.520004pt;margin-top:278.244995pt;width:128.0500pt;height:14.3pt;mso-position-horizontal-relative:page;mso-position-vertical-relative:page;z-index:-1645432" type="#_x0000_t202" filled="false" stroked="false">
            <v:textbox inset="0,0,0,0">
              <w:txbxContent>
                <w:p>
                  <w:pPr>
                    <w:spacing w:before="42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559998pt;margin-top:278.244995pt;width:71.05pt;height:14.3pt;mso-position-horizontal-relative:page;mso-position-vertical-relative:page;z-index:-1645408" type="#_x0000_t202" filled="false" stroked="false">
            <v:textbox inset="0,0,0,0">
              <w:txbxContent>
                <w:p>
                  <w:pPr>
                    <w:spacing w:before="42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600006pt;margin-top:278.244995pt;width:76.1pt;height:14.3pt;mso-position-horizontal-relative:page;mso-position-vertical-relative:page;z-index:-1645384" type="#_x0000_t202" filled="false" stroked="false">
            <v:textbox inset="0,0,0,0">
              <w:txbxContent>
                <w:p>
                  <w:pPr>
                    <w:spacing w:before="42"/>
                    <w:ind w:left="0" w:right="8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650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679993pt;margin-top:278.244995pt;width:77.3pt;height:14.3pt;mso-position-horizontal-relative:page;mso-position-vertical-relative:page;z-index:-1645360" type="#_x0000_t202" filled="false" stroked="false">
            <v:textbox inset="0,0,0,0">
              <w:txbxContent>
                <w:p>
                  <w:pPr>
                    <w:spacing w:before="42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4.960022pt;margin-top:278.244995pt;width:74.55pt;height:14.3pt;mso-position-horizontal-relative:page;mso-position-vertical-relative:page;z-index:-1645336" type="#_x0000_t202" filled="false" stroked="false">
            <v:textbox inset="0,0,0,0">
              <w:txbxContent>
                <w:p>
                  <w:pPr>
                    <w:spacing w:before="42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2.520004pt;margin-top:292.524994pt;width:128.0500pt;height:14.2pt;mso-position-horizontal-relative:page;mso-position-vertical-relative:page;z-index:-1645312" type="#_x0000_t202" filled="false" stroked="false">
            <v:textbox inset="0,0,0,0">
              <w:txbxContent>
                <w:p>
                  <w:pPr>
                    <w:spacing w:before="42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559998pt;margin-top:292.524994pt;width:71.05pt;height:14.2pt;mso-position-horizontal-relative:page;mso-position-vertical-relative:page;z-index:-1645288" type="#_x0000_t202" filled="false" stroked="false">
            <v:textbox inset="0,0,0,0">
              <w:txbxContent>
                <w:p>
                  <w:pPr>
                    <w:spacing w:before="42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600006pt;margin-top:292.524994pt;width:76.1pt;height:14.2pt;mso-position-horizontal-relative:page;mso-position-vertical-relative:page;z-index:-1645264" type="#_x0000_t202" filled="false" stroked="false">
            <v:textbox inset="0,0,0,0">
              <w:txbxContent>
                <w:p>
                  <w:pPr>
                    <w:spacing w:before="42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679993pt;margin-top:292.524994pt;width:77.3pt;height:14.2pt;mso-position-horizontal-relative:page;mso-position-vertical-relative:page;z-index:-1645240" type="#_x0000_t202" filled="false" stroked="false">
            <v:textbox inset="0,0,0,0">
              <w:txbxContent>
                <w:p>
                  <w:pPr>
                    <w:spacing w:before="42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4.960022pt;margin-top:292.524994pt;width:74.55pt;height:14.2pt;mso-position-horizontal-relative:page;mso-position-vertical-relative:page;z-index:-1645216" type="#_x0000_t202" filled="false" stroked="false">
            <v:textbox inset="0,0,0,0">
              <w:txbxContent>
                <w:p>
                  <w:pPr>
                    <w:spacing w:before="42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621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2.520004pt;margin-top:306.684998pt;width:128.0500pt;height:14.2pt;mso-position-horizontal-relative:page;mso-position-vertical-relative:page;z-index:-1645192" type="#_x0000_t202" filled="false" stroked="false">
            <v:textbox inset="0,0,0,0">
              <w:txbxContent>
                <w:p>
                  <w:pPr>
                    <w:spacing w:before="42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559998pt;margin-top:306.684998pt;width:71.05pt;height:14.2pt;mso-position-horizontal-relative:page;mso-position-vertical-relative:page;z-index:-1645168" type="#_x0000_t202" filled="false" stroked="false">
            <v:textbox inset="0,0,0,0">
              <w:txbxContent>
                <w:p>
                  <w:pPr>
                    <w:spacing w:before="42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600006pt;margin-top:306.684998pt;width:76.1pt;height:14.2pt;mso-position-horizontal-relative:page;mso-position-vertical-relative:page;z-index:-1645144" type="#_x0000_t202" filled="false" stroked="false">
            <v:textbox inset="0,0,0,0">
              <w:txbxContent>
                <w:p>
                  <w:pPr>
                    <w:spacing w:before="42"/>
                    <w:ind w:left="9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679993pt;margin-top:306.684998pt;width:77.3pt;height:14.2pt;mso-position-horizontal-relative:page;mso-position-vertical-relative:page;z-index:-1645120" type="#_x0000_t202" filled="false" stroked="false">
            <v:textbox inset="0,0,0,0">
              <w:txbxContent>
                <w:p>
                  <w:pPr>
                    <w:spacing w:before="42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4.960022pt;margin-top:306.684998pt;width:74.55pt;height:14.2pt;mso-position-horizontal-relative:page;mso-position-vertical-relative:page;z-index:-1645096" type="#_x0000_t202" filled="false" stroked="false">
            <v:textbox inset="0,0,0,0">
              <w:txbxContent>
                <w:p>
                  <w:pPr>
                    <w:spacing w:before="42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2.520004pt;margin-top:320.845001pt;width:128.0500pt;height:14.3pt;mso-position-horizontal-relative:page;mso-position-vertical-relative:page;z-index:-1645072" type="#_x0000_t202" filled="false" stroked="false">
            <v:textbox inset="0,0,0,0">
              <w:txbxContent>
                <w:p>
                  <w:pPr>
                    <w:spacing w:before="42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559998pt;margin-top:320.845001pt;width:71.05pt;height:14.3pt;mso-position-horizontal-relative:page;mso-position-vertical-relative:page;z-index:-1645048" type="#_x0000_t202" filled="false" stroked="false">
            <v:textbox inset="0,0,0,0">
              <w:txbxContent>
                <w:p>
                  <w:pPr>
                    <w:spacing w:before="42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1,105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600006pt;margin-top:320.845001pt;width:76.1pt;height:14.3pt;mso-position-horizontal-relative:page;mso-position-vertical-relative:page;z-index:-1645024" type="#_x0000_t202" filled="false" stroked="false">
            <v:textbox inset="0,0,0,0">
              <w:txbxContent>
                <w:p>
                  <w:pPr>
                    <w:spacing w:before="42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679993pt;margin-top:320.845001pt;width:77.3pt;height:14.3pt;mso-position-horizontal-relative:page;mso-position-vertical-relative:page;z-index:-1645000" type="#_x0000_t202" filled="false" stroked="false">
            <v:textbox inset="0,0,0,0">
              <w:txbxContent>
                <w:p>
                  <w:pPr>
                    <w:spacing w:before="42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4.960022pt;margin-top:320.845001pt;width:74.55pt;height:14.3pt;mso-position-horizontal-relative:page;mso-position-vertical-relative:page;z-index:-1644976" type="#_x0000_t202" filled="false" stroked="false">
            <v:textbox inset="0,0,0,0">
              <w:txbxContent>
                <w:p>
                  <w:pPr>
                    <w:spacing w:before="42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2.520004pt;margin-top:335.125pt;width:128.0500pt;height:16.1500pt;mso-position-horizontal-relative:page;mso-position-vertical-relative:page;z-index:-1644952" type="#_x0000_t202" filled="false" stroked="false">
            <v:textbox inset="0,0,0,0">
              <w:txbxContent>
                <w:p>
                  <w:pPr>
                    <w:spacing w:before="51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559998pt;margin-top:335.125pt;width:71.05pt;height:16.1500pt;mso-position-horizontal-relative:page;mso-position-vertical-relative:page;z-index:-1644928" type="#_x0000_t202" filled="false" stroked="false">
            <v:textbox inset="0,0,0,0">
              <w:txbxContent>
                <w:p>
                  <w:pPr>
                    <w:spacing w:before="36"/>
                    <w:ind w:left="91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1,105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600006pt;margin-top:335.125pt;width:76.1pt;height:16.1500pt;mso-position-horizontal-relative:page;mso-position-vertical-relative:page;z-index:-1644904" type="#_x0000_t202" filled="false" stroked="false">
            <v:textbox inset="0,0,0,0">
              <w:txbxContent>
                <w:p>
                  <w:pPr>
                    <w:spacing w:before="51"/>
                    <w:ind w:left="10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7,537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679993pt;margin-top:335.125pt;width:77.3pt;height:16.1500pt;mso-position-horizontal-relative:page;mso-position-vertical-relative:page;z-index:-1644880" type="#_x0000_t202" filled="false" stroked="false">
            <v:textbox inset="0,0,0,0">
              <w:txbxContent>
                <w:p>
                  <w:pPr>
                    <w:spacing w:before="51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4.960022pt;margin-top:335.125pt;width:74.55pt;height:16.1500pt;mso-position-horizontal-relative:page;mso-position-vertical-relative:page;z-index:-1644856" type="#_x0000_t202" filled="false" stroked="false">
            <v:textbox inset="0,0,0,0">
              <w:txbxContent>
                <w:p>
                  <w:pPr>
                    <w:spacing w:before="51"/>
                    <w:ind w:left="93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5,830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41.480011pt;margin-top:20.245438pt;width:419.7pt;height:42.7pt;mso-position-horizontal-relative:page;mso-position-vertical-relative:page;z-index:-164483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843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FR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RUC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UR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ODO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S,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M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ED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O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AM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B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NT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U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NTA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B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L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D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D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1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INFRAESTRUCTURA</w:t>
                  </w:r>
                  <w:r>
                    <w:rPr>
                      <w:rFonts w:ascii="Montserrat" w:hAnsi="Montserrat"/>
                      <w:b/>
                      <w:color w:val="BE9655"/>
                      <w:spacing w:val="-15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HIDRÁULICA</w:t>
                  </w:r>
                  <w:r>
                    <w:rPr>
                      <w:rFonts w:ascii="Montserrat" w:hAnsi="Montserrat"/>
                      <w:b/>
                      <w:color w:val="BE9655"/>
                      <w:spacing w:val="-14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(PLAN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5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HÍDRICO</w:t>
                  </w:r>
                  <w:r>
                    <w:rPr>
                      <w:rFonts w:ascii="Montserrat" w:hAnsi="Montserrat"/>
                      <w:b/>
                      <w:color w:val="BE9655"/>
                      <w:spacing w:val="-14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ESTATAL)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0.478607pt;margin-top:200.952713pt;width:452.95pt;height:26.5pt;mso-position-horizontal-relative:page;mso-position-vertical-relative:page;z-index:-1644808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FUENTES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ABASTECIMIENTO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VOLUMEN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PROMEDIO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AGUA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EXTRAIDA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1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159302pt;margin-top:357.916656pt;width:448.65pt;height:39.7pt;mso-position-horizontal-relative:page;mso-position-vertical-relative:page;z-index:-1644784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Comisión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Estatal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Agua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(CEA),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proporcionada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Organismos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Operadores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para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99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integración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proyecto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 Estadística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Geográfica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Estados 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México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Cifras.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2" w:lineRule="exact" w:before="1"/>
                    <w:ind w:right="17" w:hanging="1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se reporta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septiembre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2022-2023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  <w:sz w:val="16"/>
                      <w:szCs w:val="16"/>
                    </w:rPr>
                    <w:t>.</w:t>
                  </w:r>
                  <w:r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3.799988pt;margin-top:574.248596pt;width:29.85pt;height:17pt;mso-position-horizontal-relative:page;mso-position-vertical-relative:page;z-index:-164476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259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1.119995pt;margin-top:233.039993pt;width:102.4pt;height:36.75pt;mso-position-horizontal-relative:page;mso-position-vertical-relative:page;z-index:-1644736" type="#_x0000_t202" filled="false" stroked="false">
            <v:textbox inset="0,0,0,0">
              <w:txbxContent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5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480011pt;margin-top:233.039993pt;width:165.4pt;height:24.7pt;mso-position-horizontal-relative:page;mso-position-vertical-relative:page;z-index:-1644712" type="#_x0000_t202" filled="false" stroked="false">
            <v:textbox inset="0,0,0,0">
              <w:txbxContent>
                <w:p>
                  <w:pPr>
                    <w:spacing w:before="98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FUENTES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ABASTECIMIENTO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839996pt;margin-top:233.039993pt;width:182.05pt;height:24.7pt;mso-position-horizontal-relative:page;mso-position-vertical-relative:page;z-index:-1644688" type="#_x0000_t202" filled="false" stroked="false">
            <v:textbox inset="0,0,0,0">
              <w:txbxContent>
                <w:p>
                  <w:pPr>
                    <w:spacing w:line="218" w:lineRule="exact" w:before="15"/>
                    <w:ind w:left="523" w:right="232" w:hanging="269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VOLUMEN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PROMEDIO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DIARIO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29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EXTRACCIÓN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(MILES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M</w:t>
                  </w:r>
                  <w:r>
                    <w:rPr>
                      <w:rFonts w:ascii="Montserrat" w:hAnsi="Montserrat"/>
                      <w:b/>
                      <w:color w:val="FFFFFF"/>
                      <w:position w:val="6"/>
                      <w:sz w:val="11"/>
                    </w:rPr>
                    <w:t>3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)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480011pt;margin-top:257.725006pt;width:72.150pt;height:12.05pt;mso-position-horizontal-relative:page;mso-position-vertical-relative:page;z-index:-1644664" type="#_x0000_t202" filled="false" stroked="false">
            <v:textbox inset="0,0,0,0">
              <w:txbxContent>
                <w:p>
                  <w:pPr>
                    <w:spacing w:line="241" w:lineRule="exact" w:before="0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600006pt;margin-top:257.725006pt;width:93.25pt;height:12.05pt;mso-position-horizontal-relative:page;mso-position-vertical-relative:page;z-index:-1644640" type="#_x0000_t202" filled="false" stroked="false">
            <v:textbox inset="0,0,0,0">
              <w:txbxContent>
                <w:p>
                  <w:pPr>
                    <w:spacing w:line="241" w:lineRule="exact" w:before="0"/>
                    <w:ind w:left="47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839996pt;margin-top:257.725006pt;width:86.2pt;height:12.05pt;mso-position-horizontal-relative:page;mso-position-vertical-relative:page;z-index:-1644616" type="#_x0000_t202" filled="false" stroked="false">
            <v:textbox inset="0,0,0,0">
              <w:txbxContent>
                <w:p>
                  <w:pPr>
                    <w:spacing w:line="241" w:lineRule="exact" w:before="0"/>
                    <w:ind w:left="41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pt;margin-top:257.725006pt;width:95.9pt;height:12.05pt;mso-position-horizontal-relative:page;mso-position-vertical-relative:page;z-index:-1644592" type="#_x0000_t202" filled="false" stroked="false">
            <v:textbox inset="0,0,0,0">
              <w:txbxContent>
                <w:p>
                  <w:pPr>
                    <w:spacing w:line="241" w:lineRule="exact" w:before="0"/>
                    <w:ind w:left="4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1.119995pt;margin-top:269.760010pt;width:102.4pt;height:15.45pt;mso-position-horizontal-relative:page;mso-position-vertical-relative:page;z-index:-164456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480011pt;margin-top:269.760010pt;width:72.150pt;height:15.45pt;mso-position-horizontal-relative:page;mso-position-vertical-relative:page;z-index:-1644544" type="#_x0000_t202" filled="false" stroked="false">
            <v:textbox inset="0,0,0,0">
              <w:txbxContent>
                <w:p>
                  <w:pPr>
                    <w:spacing w:before="44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600006pt;margin-top:269.760010pt;width:93.25pt;height:15.45pt;mso-position-horizontal-relative:page;mso-position-vertical-relative:page;z-index:-1644520" type="#_x0000_t202" filled="false" stroked="false">
            <v:textbox inset="0,0,0,0">
              <w:txbxContent>
                <w:p>
                  <w:pPr>
                    <w:spacing w:before="44"/>
                    <w:ind w:left="0" w:right="11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839996pt;margin-top:269.760010pt;width:86.2pt;height:15.45pt;mso-position-horizontal-relative:page;mso-position-vertical-relative:page;z-index:-1644496" type="#_x0000_t202" filled="false" stroked="false">
            <v:textbox inset="0,0,0,0">
              <w:txbxContent>
                <w:p>
                  <w:pPr>
                    <w:spacing w:before="44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38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pt;margin-top:269.760010pt;width:95.9pt;height:15.45pt;mso-position-horizontal-relative:page;mso-position-vertical-relative:page;z-index:-1644472" type="#_x0000_t202" filled="false" stroked="false">
            <v:textbox inset="0,0,0,0">
              <w:txbxContent>
                <w:p>
                  <w:pPr>
                    <w:spacing w:before="44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38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1.119995pt;margin-top:285.204987pt;width:102.4pt;height:14.2pt;mso-position-horizontal-relative:page;mso-position-vertical-relative:page;z-index:-1644448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480011pt;margin-top:285.204987pt;width:72.150pt;height:14.2pt;mso-position-horizontal-relative:page;mso-position-vertical-relative:page;z-index:-1644424" type="#_x0000_t202" filled="false" stroked="false">
            <v:textbox inset="0,0,0,0">
              <w:txbxContent>
                <w:p>
                  <w:pPr>
                    <w:spacing w:before="42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600006pt;margin-top:285.204987pt;width:93.25pt;height:14.2pt;mso-position-horizontal-relative:page;mso-position-vertical-relative:page;z-index:-1644400" type="#_x0000_t202" filled="false" stroked="false">
            <v:textbox inset="0,0,0,0">
              <w:txbxContent>
                <w:p>
                  <w:pPr>
                    <w:spacing w:before="42"/>
                    <w:ind w:left="0" w:right="11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839996pt;margin-top:285.204987pt;width:86.2pt;height:14.2pt;mso-position-horizontal-relative:page;mso-position-vertical-relative:page;z-index:-1644376" type="#_x0000_t202" filled="false" stroked="false">
            <v:textbox inset="0,0,0,0">
              <w:txbxContent>
                <w:p>
                  <w:pPr>
                    <w:spacing w:before="42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26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pt;margin-top:285.204987pt;width:95.9pt;height:14.2pt;mso-position-horizontal-relative:page;mso-position-vertical-relative:page;z-index:-1644352" type="#_x0000_t202" filled="false" stroked="false">
            <v:textbox inset="0,0,0,0">
              <w:txbxContent>
                <w:p>
                  <w:pPr>
                    <w:spacing w:before="42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27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1.119995pt;margin-top:299.364990pt;width:102.4pt;height:14.2pt;mso-position-horizontal-relative:page;mso-position-vertical-relative:page;z-index:-1644328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480011pt;margin-top:299.364990pt;width:72.150pt;height:14.2pt;mso-position-horizontal-relative:page;mso-position-vertical-relative:page;z-index:-1644304" type="#_x0000_t202" filled="false" stroked="false">
            <v:textbox inset="0,0,0,0">
              <w:txbxContent>
                <w:p>
                  <w:pPr>
                    <w:spacing w:before="42"/>
                    <w:ind w:left="0" w:right="7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600006pt;margin-top:299.364990pt;width:93.25pt;height:14.2pt;mso-position-horizontal-relative:page;mso-position-vertical-relative:page;z-index:-1644280" type="#_x0000_t202" filled="false" stroked="false">
            <v:textbox inset="0,0,0,0">
              <w:txbxContent>
                <w:p>
                  <w:pPr>
                    <w:spacing w:before="42"/>
                    <w:ind w:left="0" w:right="11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839996pt;margin-top:299.364990pt;width:86.2pt;height:14.2pt;mso-position-horizontal-relative:page;mso-position-vertical-relative:page;z-index:-1644256" type="#_x0000_t202" filled="false" stroked="false">
            <v:textbox inset="0,0,0,0">
              <w:txbxContent>
                <w:p>
                  <w:pPr>
                    <w:spacing w:before="42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pt;margin-top:299.364990pt;width:95.9pt;height:14.2pt;mso-position-horizontal-relative:page;mso-position-vertical-relative:page;z-index:-1644232" type="#_x0000_t202" filled="false" stroked="false">
            <v:textbox inset="0,0,0,0">
              <w:txbxContent>
                <w:p>
                  <w:pPr>
                    <w:spacing w:before="42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98.71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1.119995pt;margin-top:313.524994pt;width:102.4pt;height:14.3pt;mso-position-horizontal-relative:page;mso-position-vertical-relative:page;z-index:-1644208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480011pt;margin-top:313.524994pt;width:72.150pt;height:14.3pt;mso-position-horizontal-relative:page;mso-position-vertical-relative:page;z-index:-1644184" type="#_x0000_t202" filled="false" stroked="false">
            <v:textbox inset="0,0,0,0">
              <w:txbxContent>
                <w:p>
                  <w:pPr>
                    <w:spacing w:before="42"/>
                    <w:ind w:left="0" w:right="7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600006pt;margin-top:313.524994pt;width:93.25pt;height:14.3pt;mso-position-horizontal-relative:page;mso-position-vertical-relative:page;z-index:-1644160" type="#_x0000_t202" filled="false" stroked="false">
            <v:textbox inset="0,0,0,0">
              <w:txbxContent>
                <w:p>
                  <w:pPr>
                    <w:spacing w:before="42"/>
                    <w:ind w:left="0" w:right="11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839996pt;margin-top:313.524994pt;width:86.2pt;height:14.3pt;mso-position-horizontal-relative:page;mso-position-vertical-relative:page;z-index:-1644136" type="#_x0000_t202" filled="false" stroked="false">
            <v:textbox inset="0,0,0,0">
              <w:txbxContent>
                <w:p>
                  <w:pPr>
                    <w:spacing w:before="4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88.50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pt;margin-top:313.524994pt;width:95.9pt;height:14.3pt;mso-position-horizontal-relative:page;mso-position-vertical-relative:page;z-index:-1644112" type="#_x0000_t202" filled="false" stroked="false">
            <v:textbox inset="0,0,0,0">
              <w:txbxContent>
                <w:p>
                  <w:pPr>
                    <w:spacing w:before="42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92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1.119995pt;margin-top:327.804993pt;width:102.4pt;height:14.2pt;mso-position-horizontal-relative:page;mso-position-vertical-relative:page;z-index:-1644088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480011pt;margin-top:327.804993pt;width:72.150pt;height:14.2pt;mso-position-horizontal-relative:page;mso-position-vertical-relative:page;z-index:-1644064" type="#_x0000_t202" filled="false" stroked="false">
            <v:textbox inset="0,0,0,0">
              <w:txbxContent>
                <w:p>
                  <w:pPr>
                    <w:spacing w:before="42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600006pt;margin-top:327.804993pt;width:93.25pt;height:14.2pt;mso-position-horizontal-relative:page;mso-position-vertical-relative:page;z-index:-1644040" type="#_x0000_t202" filled="false" stroked="false">
            <v:textbox inset="0,0,0,0">
              <w:txbxContent>
                <w:p>
                  <w:pPr>
                    <w:spacing w:before="42"/>
                    <w:ind w:left="0" w:right="11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839996pt;margin-top:327.804993pt;width:86.2pt;height:14.2pt;mso-position-horizontal-relative:page;mso-position-vertical-relative:page;z-index:-1644016" type="#_x0000_t202" filled="false" stroked="false">
            <v:textbox inset="0,0,0,0">
              <w:txbxContent>
                <w:p>
                  <w:pPr>
                    <w:spacing w:before="42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12.79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pt;margin-top:327.804993pt;width:95.9pt;height:14.2pt;mso-position-horizontal-relative:page;mso-position-vertical-relative:page;z-index:-1643992" type="#_x0000_t202" filled="false" stroked="false">
            <v:textbox inset="0,0,0,0">
              <w:txbxContent>
                <w:p>
                  <w:pPr>
                    <w:spacing w:before="42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11.47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1.119995pt;margin-top:341.964996pt;width:102.4pt;height:14.95pt;mso-position-horizontal-relative:page;mso-position-vertical-relative:page;z-index:-1643968" type="#_x0000_t202" filled="false" stroked="false">
            <v:textbox inset="0,0,0,0">
              <w:txbxContent>
                <w:p>
                  <w:pPr>
                    <w:spacing w:before="39"/>
                    <w:ind w:left="1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480011pt;margin-top:341.964996pt;width:72.150pt;height:14.95pt;mso-position-horizontal-relative:page;mso-position-vertical-relative:page;z-index:-1643944" type="#_x0000_t202" filled="false" stroked="false">
            <v:textbox inset="0,0,0,0">
              <w:txbxContent>
                <w:p>
                  <w:pPr>
                    <w:spacing w:before="39"/>
                    <w:ind w:left="0" w:right="7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600006pt;margin-top:341.964996pt;width:93.25pt;height:14.95pt;mso-position-horizontal-relative:page;mso-position-vertical-relative:page;z-index:-1643920" type="#_x0000_t202" filled="false" stroked="false">
            <v:textbox inset="0,0,0,0">
              <w:txbxContent>
                <w:p>
                  <w:pPr>
                    <w:spacing w:before="39"/>
                    <w:ind w:left="0" w:right="11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186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839996pt;margin-top:341.964996pt;width:86.2pt;height:14.95pt;mso-position-horizontal-relative:page;mso-position-vertical-relative:page;z-index:-1643896" type="#_x0000_t202" filled="false" stroked="false">
            <v:textbox inset="0,0,0,0">
              <w:txbxContent>
                <w:p>
                  <w:pPr>
                    <w:spacing w:before="39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214.8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5pt;margin-top:341.964996pt;width:95.9pt;height:14.95pt;mso-position-horizontal-relative:page;mso-position-vertical-relative:page;z-index:-1643872" type="#_x0000_t202" filled="false" stroked="false">
            <v:textbox inset="0,0,0,0">
              <w:txbxContent>
                <w:p>
                  <w:pPr>
                    <w:spacing w:before="39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268.5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4.008606pt;width:30.95pt;height:17pt;mso-position-horizontal-relative:page;mso-position-vertical-relative:page;z-index:-164384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260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41.480011pt;margin-top:20.245438pt;width:419.7pt;height:42.7pt;mso-position-horizontal-relative:page;mso-position-vertical-relative:page;z-index:-164382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843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FR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RUC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UR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ODO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S,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M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ED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O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AM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B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NT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U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NTA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B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L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D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D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354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INFRAESTRUCTURA</w:t>
                  </w:r>
                  <w:r>
                    <w:rPr>
                      <w:rFonts w:ascii="Montserrat"/>
                      <w:b/>
                      <w:color w:val="BE9655"/>
                      <w:spacing w:val="-11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URBANA</w:t>
                  </w:r>
                  <w:r>
                    <w:rPr>
                      <w:rFonts w:asci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/>
                      <w:b/>
                      <w:color w:val="BE9655"/>
                      <w:spacing w:val="-12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DE</w:t>
                  </w:r>
                  <w:r>
                    <w:rPr>
                      <w:rFonts w:asci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SERVICIOS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.759995pt;margin-top:227.953201pt;width:466.35pt;height:13.05pt;mso-position-horizontal-relative:page;mso-position-vertical-relative:page;z-index:-1643800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20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OBRAS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PAVIMENTACIÓN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MUNICIPIO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400002pt;margin-top:373.396667pt;width:568.950pt;height:29.5pt;mso-position-horizontal-relative:page;mso-position-vertical-relative:page;z-index:-1643776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Planeación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Urbana,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Infraestructura,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Movilidad,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Medio Ambiente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Recursos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Naturales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(SEPUIMM).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2"/>
                    <w:ind w:right="17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período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dependencia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revisó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actualizó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las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cifras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6.799988pt;margin-top:574.248596pt;width:26.75pt;height:17pt;mso-position-horizontal-relative:page;mso-position-vertical-relative:page;z-index:-164375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261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440002pt;margin-top:248.820007pt;width:71.4pt;height:41.5pt;mso-position-horizontal-relative:page;mso-position-vertical-relative:page;z-index:-1643728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18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3.839996pt;margin-top:248.820007pt;width:253.8pt;height:13.05pt;mso-position-horizontal-relative:page;mso-position-vertical-relative:page;z-index:-1643704" type="#_x0000_t202" filled="false" stroked="false">
            <v:textbox inset="0,0,0,0">
              <w:txbxContent>
                <w:p>
                  <w:pPr>
                    <w:spacing w:line="232" w:lineRule="exact" w:before="0"/>
                    <w:ind w:left="138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CONCRETO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HIDRÁULICO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640015pt;margin-top:248.820007pt;width:244.2pt;height:13.05pt;mso-position-horizontal-relative:page;mso-position-vertical-relative:page;z-index:-1643680" type="#_x0000_t202" filled="false" stroked="false">
            <v:textbox inset="0,0,0,0">
              <w:txbxContent>
                <w:p>
                  <w:pPr>
                    <w:spacing w:line="232" w:lineRule="exact" w:before="0"/>
                    <w:ind w:left="134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CONCRETO</w:t>
                  </w:r>
                  <w:r>
                    <w:rPr>
                      <w:rFonts w:ascii="Montserrat" w:hAnsi="Montserrat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ASFÁLTICO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839996pt;margin-top:261.839996pt;width:125.5pt;height:14.3pt;mso-position-horizontal-relative:page;mso-position-vertical-relative:page;z-index:-164365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9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OBRAS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299988pt;margin-top:261.839996pt;width:128.35pt;height:14.3pt;mso-position-horizontal-relative:page;mso-position-vertical-relative:page;z-index:-164363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8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(M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2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)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640015pt;margin-top:261.839996pt;width:120.5pt;height:14.3pt;mso-position-horizontal-relative:page;mso-position-vertical-relative:page;z-index:-164360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2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OBRAS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.119995pt;margin-top:261.839996pt;width:123.75pt;height:14.3pt;mso-position-horizontal-relative:page;mso-position-vertical-relative:page;z-index:-164358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960" w:right="937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(M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2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)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839996pt;margin-top:276.119995pt;width:62.4pt;height:14.2pt;mso-position-horizontal-relative:page;mso-position-vertical-relative:page;z-index:-1643560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18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40005pt;margin-top:276.119995pt;width:63.1pt;height:14.2pt;mso-position-horizontal-relative:page;mso-position-vertical-relative:page;z-index:-1643536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17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299988pt;margin-top:276.119995pt;width:64.6500pt;height:14.2pt;mso-position-horizontal-relative:page;mso-position-vertical-relative:page;z-index:-1643512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21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920013pt;margin-top:276.119995pt;width:63.75pt;height:14.2pt;mso-position-horizontal-relative:page;mso-position-vertical-relative:page;z-index:-1643488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640015pt;margin-top:276.119995pt;width:56.8pt;height:14.2pt;mso-position-horizontal-relative:page;mso-position-vertical-relative:page;z-index:-1643464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13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399994pt;margin-top:276.119995pt;width:63.75pt;height:14.2pt;mso-position-horizontal-relative:page;mso-position-vertical-relative:page;z-index:-1643440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.119995pt;margin-top:276.119995pt;width:56.8pt;height:14.2pt;mso-position-horizontal-relative:page;mso-position-vertical-relative:page;z-index:-1643416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4.880005pt;margin-top:276.119995pt;width:67pt;height:14.2pt;mso-position-horizontal-relative:page;mso-position-vertical-relative:page;z-index:-1643392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20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440002pt;margin-top:290.279999pt;width:71.4pt;height:13.6pt;mso-position-horizontal-relative:page;mso-position-vertical-relative:page;z-index:-1643368" type="#_x0000_t202" filled="false" stroked="false">
            <v:textbox inset="0,0,0,0">
              <w:txbxContent>
                <w:p>
                  <w:pPr>
                    <w:spacing w:before="22"/>
                    <w:ind w:left="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839996pt;margin-top:290.279999pt;width:62.4pt;height:13.6pt;mso-position-horizontal-relative:page;mso-position-vertical-relative:page;z-index:-1643344" type="#_x0000_t202" filled="false" stroked="false">
            <v:textbox inset="0,0,0,0">
              <w:txbxContent>
                <w:p>
                  <w:pPr>
                    <w:spacing w:before="3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40005pt;margin-top:290.279999pt;width:63.1pt;height:13.6pt;mso-position-horizontal-relative:page;mso-position-vertical-relative:page;z-index:-1643320" type="#_x0000_t202" filled="false" stroked="false">
            <v:textbox inset="0,0,0,0">
              <w:txbxContent>
                <w:p>
                  <w:pPr>
                    <w:spacing w:before="3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299988pt;margin-top:290.279999pt;width:64.6500pt;height:13.6pt;mso-position-horizontal-relative:page;mso-position-vertical-relative:page;z-index:-1643296" type="#_x0000_t202" filled="false" stroked="false">
            <v:textbox inset="0,0,0,0">
              <w:txbxContent>
                <w:p>
                  <w:pPr>
                    <w:spacing w:before="37"/>
                    <w:ind w:left="8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920013pt;margin-top:290.279999pt;width:63.75pt;height:13.6pt;mso-position-horizontal-relative:page;mso-position-vertical-relative:page;z-index:-1643272" type="#_x0000_t202" filled="false" stroked="false">
            <v:textbox inset="0,0,0,0">
              <w:txbxContent>
                <w:p>
                  <w:pPr>
                    <w:spacing w:before="37"/>
                    <w:ind w:left="6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,45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640015pt;margin-top:290.279999pt;width:56.8pt;height:13.6pt;mso-position-horizontal-relative:page;mso-position-vertical-relative:page;z-index:-1643248" type="#_x0000_t202" filled="false" stroked="false">
            <v:textbox inset="0,0,0,0">
              <w:txbxContent>
                <w:p>
                  <w:pPr>
                    <w:spacing w:before="3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399994pt;margin-top:290.279999pt;width:63.75pt;height:13.6pt;mso-position-horizontal-relative:page;mso-position-vertical-relative:page;z-index:-1643224" type="#_x0000_t202" filled="false" stroked="false">
            <v:textbox inset="0,0,0,0">
              <w:txbxContent>
                <w:p>
                  <w:pPr>
                    <w:spacing w:before="3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.119995pt;margin-top:290.279999pt;width:56.8pt;height:13.6pt;mso-position-horizontal-relative:page;mso-position-vertical-relative:page;z-index:-1643200" type="#_x0000_t202" filled="false" stroked="false">
            <v:textbox inset="0,0,0,0">
              <w:txbxContent>
                <w:p>
                  <w:pPr>
                    <w:spacing w:before="37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4.880005pt;margin-top:290.279999pt;width:67pt;height:13.6pt;mso-position-horizontal-relative:page;mso-position-vertical-relative:page;z-index:-1643176" type="#_x0000_t202" filled="false" stroked="false">
            <v:textbox inset="0,0,0,0">
              <w:txbxContent>
                <w:p>
                  <w:pPr>
                    <w:spacing w:before="37"/>
                    <w:ind w:left="86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440002pt;margin-top:303.839996pt;width:71.4pt;height:13.7pt;mso-position-horizontal-relative:page;mso-position-vertical-relative:page;z-index:-1643152" type="#_x0000_t202" filled="false" stroked="false">
            <v:textbox inset="0,0,0,0">
              <w:txbxContent>
                <w:p>
                  <w:pPr>
                    <w:spacing w:before="22"/>
                    <w:ind w:left="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839996pt;margin-top:303.839996pt;width:62.4pt;height:13.7pt;mso-position-horizontal-relative:page;mso-position-vertical-relative:page;z-index:-1643128" type="#_x0000_t202" filled="false" stroked="false">
            <v:textbox inset="0,0,0,0">
              <w:txbxContent>
                <w:p>
                  <w:pPr>
                    <w:spacing w:before="39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40005pt;margin-top:303.839996pt;width:63.1pt;height:13.7pt;mso-position-horizontal-relative:page;mso-position-vertical-relative:page;z-index:-1643104" type="#_x0000_t202" filled="false" stroked="false">
            <v:textbox inset="0,0,0,0">
              <w:txbxContent>
                <w:p>
                  <w:pPr>
                    <w:spacing w:before="3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299988pt;margin-top:303.839996pt;width:64.6500pt;height:13.7pt;mso-position-horizontal-relative:page;mso-position-vertical-relative:page;z-index:-1643080" type="#_x0000_t202" filled="false" stroked="false">
            <v:textbox inset="0,0,0,0">
              <w:txbxContent>
                <w:p>
                  <w:pPr>
                    <w:spacing w:before="39"/>
                    <w:ind w:left="7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920013pt;margin-top:303.839996pt;width:63.75pt;height:13.7pt;mso-position-horizontal-relative:page;mso-position-vertical-relative:page;z-index:-1643056" type="#_x0000_t202" filled="false" stroked="false">
            <v:textbox inset="0,0,0,0">
              <w:txbxContent>
                <w:p>
                  <w:pPr>
                    <w:spacing w:before="39"/>
                    <w:ind w:left="7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7,372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640015pt;margin-top:303.839996pt;width:56.8pt;height:13.7pt;mso-position-horizontal-relative:page;mso-position-vertical-relative:page;z-index:-1643032" type="#_x0000_t202" filled="false" stroked="false">
            <v:textbox inset="0,0,0,0">
              <w:txbxContent>
                <w:p>
                  <w:pPr>
                    <w:spacing w:before="3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399994pt;margin-top:303.839996pt;width:63.75pt;height:13.7pt;mso-position-horizontal-relative:page;mso-position-vertical-relative:page;z-index:-1643008" type="#_x0000_t202" filled="false" stroked="false">
            <v:textbox inset="0,0,0,0">
              <w:txbxContent>
                <w:p>
                  <w:pPr>
                    <w:spacing w:before="3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.119995pt;margin-top:303.839996pt;width:56.8pt;height:13.7pt;mso-position-horizontal-relative:page;mso-position-vertical-relative:page;z-index:-1642984" type="#_x0000_t202" filled="false" stroked="false">
            <v:textbox inset="0,0,0,0">
              <w:txbxContent>
                <w:p>
                  <w:pPr>
                    <w:spacing w:before="39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4.880005pt;margin-top:303.839996pt;width:67pt;height:13.7pt;mso-position-horizontal-relative:page;mso-position-vertical-relative:page;z-index:-1642960" type="#_x0000_t202" filled="false" stroked="false">
            <v:textbox inset="0,0,0,0">
              <w:txbxContent>
                <w:p>
                  <w:pPr>
                    <w:spacing w:before="39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440002pt;margin-top:317.519989pt;width:71.4pt;height:13.6pt;mso-position-horizontal-relative:page;mso-position-vertical-relative:page;z-index:-1642936" type="#_x0000_t202" filled="false" stroked="false">
            <v:textbox inset="0,0,0,0">
              <w:txbxContent>
                <w:p>
                  <w:pPr>
                    <w:spacing w:before="20"/>
                    <w:ind w:left="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839996pt;margin-top:317.519989pt;width:62.4pt;height:13.6pt;mso-position-horizontal-relative:page;mso-position-vertical-relative:page;z-index:-1642912" type="#_x0000_t202" filled="false" stroked="false">
            <v:textbox inset="0,0,0,0">
              <w:txbxContent>
                <w:p>
                  <w:pPr>
                    <w:spacing w:before="37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40005pt;margin-top:317.519989pt;width:63.1pt;height:13.6pt;mso-position-horizontal-relative:page;mso-position-vertical-relative:page;z-index:-1642888" type="#_x0000_t202" filled="false" stroked="false">
            <v:textbox inset="0,0,0,0">
              <w:txbxContent>
                <w:p>
                  <w:pPr>
                    <w:spacing w:before="37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299988pt;margin-top:317.519989pt;width:64.6500pt;height:13.6pt;mso-position-horizontal-relative:page;mso-position-vertical-relative:page;z-index:-1642864" type="#_x0000_t202" filled="false" stroked="false">
            <v:textbox inset="0,0,0,0">
              <w:txbxContent>
                <w:p>
                  <w:pPr>
                    <w:spacing w:before="37"/>
                    <w:ind w:left="6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920013pt;margin-top:317.519989pt;width:63.75pt;height:13.6pt;mso-position-horizontal-relative:page;mso-position-vertical-relative:page;z-index:-1642840" type="#_x0000_t202" filled="false" stroked="false">
            <v:textbox inset="0,0,0,0">
              <w:txbxContent>
                <w:p>
                  <w:pPr>
                    <w:spacing w:before="37"/>
                    <w:ind w:left="7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81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640015pt;margin-top:317.519989pt;width:56.8pt;height:13.6pt;mso-position-horizontal-relative:page;mso-position-vertical-relative:page;z-index:-1642816" type="#_x0000_t202" filled="false" stroked="false">
            <v:textbox inset="0,0,0,0">
              <w:txbxContent>
                <w:p>
                  <w:pPr>
                    <w:spacing w:before="37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399994pt;margin-top:317.519989pt;width:63.75pt;height:13.6pt;mso-position-horizontal-relative:page;mso-position-vertical-relative:page;z-index:-1642792" type="#_x0000_t202" filled="false" stroked="false">
            <v:textbox inset="0,0,0,0">
              <w:txbxContent>
                <w:p>
                  <w:pPr>
                    <w:spacing w:before="37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.119995pt;margin-top:317.519989pt;width:56.8pt;height:13.6pt;mso-position-horizontal-relative:page;mso-position-vertical-relative:page;z-index:-1642768" type="#_x0000_t202" filled="false" stroked="false">
            <v:textbox inset="0,0,0,0">
              <w:txbxContent>
                <w:p>
                  <w:pPr>
                    <w:spacing w:before="37"/>
                    <w:ind w:left="54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4.880005pt;margin-top:317.519989pt;width:67pt;height:13.6pt;mso-position-horizontal-relative:page;mso-position-vertical-relative:page;z-index:-1642744" type="#_x0000_t202" filled="false" stroked="false">
            <v:textbox inset="0,0,0,0">
              <w:txbxContent>
                <w:p>
                  <w:pPr>
                    <w:spacing w:before="37"/>
                    <w:ind w:left="6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440002pt;margin-top:331.079498pt;width:71.4pt;height:13.6pt;mso-position-horizontal-relative:page;mso-position-vertical-relative:page;z-index:-1642720" type="#_x0000_t202" filled="false" stroked="false">
            <v:textbox inset="0,0,0,0">
              <w:txbxContent>
                <w:p>
                  <w:pPr>
                    <w:spacing w:before="22"/>
                    <w:ind w:left="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839996pt;margin-top:331.079498pt;width:62.4pt;height:13.6pt;mso-position-horizontal-relative:page;mso-position-vertical-relative:page;z-index:-1642696" type="#_x0000_t202" filled="false" stroked="false">
            <v:textbox inset="0,0,0,0">
              <w:txbxContent>
                <w:p>
                  <w:pPr>
                    <w:spacing w:before="3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40005pt;margin-top:331.079498pt;width:63.1pt;height:13.6pt;mso-position-horizontal-relative:page;mso-position-vertical-relative:page;z-index:-1642672" type="#_x0000_t202" filled="false" stroked="false">
            <v:textbox inset="0,0,0,0">
              <w:txbxContent>
                <w:p>
                  <w:pPr>
                    <w:spacing w:before="37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299988pt;margin-top:331.079498pt;width:64.6500pt;height:13.6pt;mso-position-horizontal-relative:page;mso-position-vertical-relative:page;z-index:-1642648" type="#_x0000_t202" filled="false" stroked="false">
            <v:textbox inset="0,0,0,0">
              <w:txbxContent>
                <w:p>
                  <w:pPr>
                    <w:spacing w:before="3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920013pt;margin-top:331.079498pt;width:63.75pt;height:13.6pt;mso-position-horizontal-relative:page;mso-position-vertical-relative:page;z-index:-1642624" type="#_x0000_t202" filled="false" stroked="false">
            <v:textbox inset="0,0,0,0">
              <w:txbxContent>
                <w:p>
                  <w:pPr>
                    <w:spacing w:before="37"/>
                    <w:ind w:left="6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640015pt;margin-top:331.079498pt;width:56.8pt;height:13.6pt;mso-position-horizontal-relative:page;mso-position-vertical-relative:page;z-index:-1642600" type="#_x0000_t202" filled="false" stroked="false">
            <v:textbox inset="0,0,0,0">
              <w:txbxContent>
                <w:p>
                  <w:pPr>
                    <w:spacing w:before="3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399994pt;margin-top:331.079498pt;width:63.75pt;height:13.6pt;mso-position-horizontal-relative:page;mso-position-vertical-relative:page;z-index:-1642576" type="#_x0000_t202" filled="false" stroked="false">
            <v:textbox inset="0,0,0,0">
              <w:txbxContent>
                <w:p>
                  <w:pPr>
                    <w:spacing w:before="3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.119995pt;margin-top:331.079498pt;width:56.8pt;height:13.6pt;mso-position-horizontal-relative:page;mso-position-vertical-relative:page;z-index:-1642552" type="#_x0000_t202" filled="false" stroked="false">
            <v:textbox inset="0,0,0,0">
              <w:txbxContent>
                <w:p>
                  <w:pPr>
                    <w:spacing w:before="37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4.880005pt;margin-top:331.079498pt;width:67pt;height:13.6pt;mso-position-horizontal-relative:page;mso-position-vertical-relative:page;z-index:-1642528" type="#_x0000_t202" filled="false" stroked="false">
            <v:textbox inset="0,0,0,0">
              <w:txbxContent>
                <w:p>
                  <w:pPr>
                    <w:spacing w:before="37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440002pt;margin-top:344.640015pt;width:71.4pt;height:13.7pt;mso-position-horizontal-relative:page;mso-position-vertical-relative:page;z-index:-1642504" type="#_x0000_t202" filled="false" stroked="false">
            <v:textbox inset="0,0,0,0">
              <w:txbxContent>
                <w:p>
                  <w:pPr>
                    <w:spacing w:before="22"/>
                    <w:ind w:left="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839996pt;margin-top:344.640015pt;width:62.4pt;height:13.7pt;mso-position-horizontal-relative:page;mso-position-vertical-relative:page;z-index:-1642480" type="#_x0000_t202" filled="false" stroked="false">
            <v:textbox inset="0,0,0,0">
              <w:txbxContent>
                <w:p>
                  <w:pPr>
                    <w:spacing w:before="39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40005pt;margin-top:344.640015pt;width:63.1pt;height:13.7pt;mso-position-horizontal-relative:page;mso-position-vertical-relative:page;z-index:-1642456" type="#_x0000_t202" filled="false" stroked="false">
            <v:textbox inset="0,0,0,0">
              <w:txbxContent>
                <w:p>
                  <w:pPr>
                    <w:spacing w:before="3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299988pt;margin-top:344.640015pt;width:64.6500pt;height:13.7pt;mso-position-horizontal-relative:page;mso-position-vertical-relative:page;z-index:-1642432" type="#_x0000_t202" filled="false" stroked="false">
            <v:textbox inset="0,0,0,0">
              <w:txbxContent>
                <w:p>
                  <w:pPr>
                    <w:spacing w:before="39"/>
                    <w:ind w:left="7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920013pt;margin-top:344.640015pt;width:63.75pt;height:13.7pt;mso-position-horizontal-relative:page;mso-position-vertical-relative:page;z-index:-1642408" type="#_x0000_t202" filled="false" stroked="false">
            <v:textbox inset="0,0,0,0">
              <w:txbxContent>
                <w:p>
                  <w:pPr>
                    <w:spacing w:before="39"/>
                    <w:ind w:left="7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640015pt;margin-top:344.640015pt;width:56.8pt;height:13.7pt;mso-position-horizontal-relative:page;mso-position-vertical-relative:page;z-index:-1642384" type="#_x0000_t202" filled="false" stroked="false">
            <v:textbox inset="0,0,0,0">
              <w:txbxContent>
                <w:p>
                  <w:pPr>
                    <w:spacing w:before="3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399994pt;margin-top:344.640015pt;width:63.75pt;height:13.7pt;mso-position-horizontal-relative:page;mso-position-vertical-relative:page;z-index:-1642360" type="#_x0000_t202" filled="false" stroked="false">
            <v:textbox inset="0,0,0,0">
              <w:txbxContent>
                <w:p>
                  <w:pPr>
                    <w:spacing w:before="3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.119995pt;margin-top:344.640015pt;width:56.8pt;height:13.7pt;mso-position-horizontal-relative:page;mso-position-vertical-relative:page;z-index:-1642336" type="#_x0000_t202" filled="false" stroked="false">
            <v:textbox inset="0,0,0,0">
              <w:txbxContent>
                <w:p>
                  <w:pPr>
                    <w:spacing w:before="39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4.880005pt;margin-top:344.640015pt;width:67pt;height:13.7pt;mso-position-horizontal-relative:page;mso-position-vertical-relative:page;z-index:-1642312" type="#_x0000_t202" filled="false" stroked="false">
            <v:textbox inset="0,0,0,0">
              <w:txbxContent>
                <w:p>
                  <w:pPr>
                    <w:spacing w:before="39"/>
                    <w:ind w:left="8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440002pt;margin-top:358.320007pt;width:71.4pt;height:12.55pt;mso-position-horizontal-relative:page;mso-position-vertical-relative:page;z-index:-1642288" type="#_x0000_t202" filled="false" stroked="false">
            <v:textbox inset="0,0,0,0">
              <w:txbxContent>
                <w:p>
                  <w:pPr>
                    <w:spacing w:line="218" w:lineRule="exact" w:before="0"/>
                    <w:ind w:left="6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839996pt;margin-top:358.320007pt;width:62.4pt;height:12.55pt;mso-position-horizontal-relative:page;mso-position-vertical-relative:page;z-index:-1642264" type="#_x0000_t202" filled="false" stroked="false">
            <v:textbox inset="0,0,0,0">
              <w:txbxContent>
                <w:p>
                  <w:pPr>
                    <w:spacing w:before="1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240005pt;margin-top:358.320007pt;width:63.1pt;height:12.55pt;mso-position-horizontal-relative:page;mso-position-vertical-relative:page;z-index:-1642240" type="#_x0000_t202" filled="false" stroked="false">
            <v:textbox inset="0,0,0,0">
              <w:txbxContent>
                <w:p>
                  <w:pPr>
                    <w:spacing w:before="14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299988pt;margin-top:358.320007pt;width:64.6500pt;height:12.55pt;mso-position-horizontal-relative:page;mso-position-vertical-relative:page;z-index:-1642216" type="#_x0000_t202" filled="false" stroked="false">
            <v:textbox inset="0,0,0,0">
              <w:txbxContent>
                <w:p>
                  <w:pPr>
                    <w:spacing w:before="14"/>
                    <w:ind w:left="63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44,426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920013pt;margin-top:358.320007pt;width:63.75pt;height:12.55pt;mso-position-horizontal-relative:page;mso-position-vertical-relative:page;z-index:-1642192" type="#_x0000_t202" filled="false" stroked="false">
            <v:textbox inset="0,0,0,0">
              <w:txbxContent>
                <w:p>
                  <w:pPr>
                    <w:spacing w:before="14"/>
                    <w:ind w:left="6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162,160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640015pt;margin-top:358.320007pt;width:56.8pt;height:12.55pt;mso-position-horizontal-relative:page;mso-position-vertical-relative:page;z-index:-1642168" type="#_x0000_t202" filled="false" stroked="false">
            <v:textbox inset="0,0,0,0">
              <w:txbxContent>
                <w:p>
                  <w:pPr>
                    <w:spacing w:before="1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399994pt;margin-top:358.320007pt;width:63.75pt;height:12.55pt;mso-position-horizontal-relative:page;mso-position-vertical-relative:page;z-index:-1642144" type="#_x0000_t202" filled="false" stroked="false">
            <v:textbox inset="0,0,0,0">
              <w:txbxContent>
                <w:p>
                  <w:pPr>
                    <w:spacing w:before="1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8.119995pt;margin-top:358.320007pt;width:56.8pt;height:12.55pt;mso-position-horizontal-relative:page;mso-position-vertical-relative:page;z-index:-1642120" type="#_x0000_t202" filled="false" stroked="false">
            <v:textbox inset="0,0,0,0">
              <w:txbxContent>
                <w:p>
                  <w:pPr>
                    <w:spacing w:before="14"/>
                    <w:ind w:left="5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40,831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4.880005pt;margin-top:358.320007pt;width:67pt;height:12.55pt;mso-position-horizontal-relative:page;mso-position-vertical-relative:page;z-index:-1642096" type="#_x0000_t202" filled="false" stroked="false">
            <v:textbox inset="0,0,0,0">
              <w:txbxContent>
                <w:p>
                  <w:pPr>
                    <w:spacing w:before="14"/>
                    <w:ind w:left="6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153,807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04.559998pt;margin-top:198.313202pt;width:382.85pt;height:26.4pt;mso-position-horizontal-relative:page;mso-position-vertical-relative:page;z-index:-1642072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OBRAS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URBANIZACIÓN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COMPLEMENTARIAS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MUNICIPIO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160004pt;margin-top:370.276642pt;width:455.7pt;height:29.6pt;mso-position-horizontal-relative:page;mso-position-vertical-relative:page;z-index:-1642048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Planeación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Urbana,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Infraestructura,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Movilidad,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Medio Ambiente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Recursos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Naturales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(SEPUIMM).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3"/>
                    <w:ind w:right="17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período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dependencia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revisó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actualizó las cifras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9.7pt;height:17pt;mso-position-horizontal-relative:page;mso-position-vertical-relative:page;z-index:-164202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262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559998pt;margin-top:230.279999pt;width:81.850pt;height:58.45pt;mso-position-horizontal-relative:page;mso-position-vertical-relative:page;z-index:-16420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30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1.399994pt;margin-top:230.279999pt;width:124pt;height:44.3pt;mso-position-horizontal-relative:page;mso-position-vertical-relative:page;z-index:-1641976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5"/>
                      <w:szCs w:val="25"/>
                    </w:rPr>
                  </w:pPr>
                </w:p>
                <w:p>
                  <w:pPr>
                    <w:spacing w:before="0"/>
                    <w:ind w:left="45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BANQUETAS (M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2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)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359985pt;margin-top:230.279999pt;width:122.4pt;height:44.3pt;mso-position-horizontal-relative:page;mso-position-vertical-relative:page;z-index:-1641952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5"/>
                      <w:szCs w:val="25"/>
                    </w:rPr>
                  </w:pPr>
                </w:p>
                <w:p>
                  <w:pPr>
                    <w:spacing w:before="0"/>
                    <w:ind w:left="27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GUARNICIONES (ML)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76001pt;margin-top:230.279999pt;width:124.8pt;height:44.3pt;mso-position-horizontal-relative:page;mso-position-vertical-relative:page;z-index:-1641928" type="#_x0000_t202" filled="false" stroked="false">
            <v:textbox inset="0,0,0,0">
              <w:txbxContent>
                <w:p>
                  <w:pPr>
                    <w:spacing w:line="212" w:lineRule="auto" w:before="99"/>
                    <w:ind w:left="367" w:right="348" w:hanging="1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SUMINISTRO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FFFFFF"/>
                      <w:spacing w:val="25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COLOCACIÓN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DE</w:t>
                  </w:r>
                  <w:r>
                    <w:rPr>
                      <w:rFonts w:ascii="Montserrat" w:hAnsi="Montserrat"/>
                      <w:b/>
                      <w:color w:val="FFFFFF"/>
                      <w:spacing w:val="25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LUMINARIAS (PZA)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399994pt;margin-top:274.559509pt;width:61.6pt;height:14.2pt;mso-position-horizontal-relative:page;mso-position-vertical-relative:page;z-index:-1641904" type="#_x0000_t202" filled="false" stroked="false">
            <v:textbox inset="0,0,0,0">
              <w:txbxContent>
                <w:p>
                  <w:pPr>
                    <w:spacing w:before="6"/>
                    <w:ind w:left="17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959991pt;margin-top:274.559509pt;width:62.4pt;height:14.2pt;mso-position-horizontal-relative:page;mso-position-vertical-relative:page;z-index:-1641880" type="#_x0000_t202" filled="false" stroked="false">
            <v:textbox inset="0,0,0,0">
              <w:txbxContent>
                <w:p>
                  <w:pPr>
                    <w:spacing w:before="6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359985pt;margin-top:274.559509pt;width:60pt;height:14.2pt;mso-position-horizontal-relative:page;mso-position-vertical-relative:page;z-index:-1641856" type="#_x0000_t202" filled="false" stroked="false">
            <v:textbox inset="0,0,0,0">
              <w:txbxContent>
                <w:p>
                  <w:pPr>
                    <w:spacing w:before="6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359985pt;margin-top:274.559509pt;width:62.4pt;height:14.2pt;mso-position-horizontal-relative:page;mso-position-vertical-relative:page;z-index:-1641832" type="#_x0000_t202" filled="false" stroked="false">
            <v:textbox inset="0,0,0,0">
              <w:txbxContent>
                <w:p>
                  <w:pPr>
                    <w:spacing w:before="6"/>
                    <w:ind w:left="1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76001pt;margin-top:274.559509pt;width:59.8pt;height:14.2pt;mso-position-horizontal-relative:page;mso-position-vertical-relative:page;z-index:-1641808" type="#_x0000_t202" filled="false" stroked="false">
            <v:textbox inset="0,0,0,0">
              <w:txbxContent>
                <w:p>
                  <w:pPr>
                    <w:spacing w:before="6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020pt;margin-top:274.559509pt;width:65.05pt;height:14.2pt;mso-position-horizontal-relative:page;mso-position-vertical-relative:page;z-index:-1641784" type="#_x0000_t202" filled="false" stroked="false">
            <v:textbox inset="0,0,0,0">
              <w:txbxContent>
                <w:p>
                  <w:pPr>
                    <w:spacing w:before="6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559998pt;margin-top:288.720001pt;width:81.850pt;height:13.7pt;mso-position-horizontal-relative:page;mso-position-vertical-relative:page;z-index:-1641760" type="#_x0000_t202" filled="false" stroked="false">
            <v:textbox inset="0,0,0,0">
              <w:txbxContent>
                <w:p>
                  <w:pPr>
                    <w:spacing w:before="22"/>
                    <w:ind w:left="1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399994pt;margin-top:288.720001pt;width:61.6pt;height:13.7pt;mso-position-horizontal-relative:page;mso-position-vertical-relative:page;z-index:-1641736" type="#_x0000_t202" filled="false" stroked="false">
            <v:textbox inset="0,0,0,0">
              <w:txbxContent>
                <w:p>
                  <w:pPr>
                    <w:spacing w:before="39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959991pt;margin-top:288.720001pt;width:62.4pt;height:13.7pt;mso-position-horizontal-relative:page;mso-position-vertical-relative:page;z-index:-1641712" type="#_x0000_t202" filled="false" stroked="false">
            <v:textbox inset="0,0,0,0">
              <w:txbxContent>
                <w:p>
                  <w:pPr>
                    <w:spacing w:before="39"/>
                    <w:ind w:left="77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359985pt;margin-top:288.720001pt;width:60pt;height:13.7pt;mso-position-horizontal-relative:page;mso-position-vertical-relative:page;z-index:-1641688" type="#_x0000_t202" filled="false" stroked="false">
            <v:textbox inset="0,0,0,0">
              <w:txbxContent>
                <w:p>
                  <w:pPr>
                    <w:spacing w:before="3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359985pt;margin-top:288.720001pt;width:62.4pt;height:13.7pt;mso-position-horizontal-relative:page;mso-position-vertical-relative:page;z-index:-1641664" type="#_x0000_t202" filled="false" stroked="false">
            <v:textbox inset="0,0,0,0">
              <w:txbxContent>
                <w:p>
                  <w:pPr>
                    <w:spacing w:before="39"/>
                    <w:ind w:left="7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76001pt;margin-top:288.720001pt;width:59.8pt;height:13.7pt;mso-position-horizontal-relative:page;mso-position-vertical-relative:page;z-index:-1641640" type="#_x0000_t202" filled="false" stroked="false">
            <v:textbox inset="0,0,0,0">
              <w:txbxContent>
                <w:p>
                  <w:pPr>
                    <w:spacing w:before="39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020pt;margin-top:288.720001pt;width:65.05pt;height:13.7pt;mso-position-horizontal-relative:page;mso-position-vertical-relative:page;z-index:-1641616" type="#_x0000_t202" filled="false" stroked="false">
            <v:textbox inset="0,0,0,0">
              <w:txbxContent>
                <w:p>
                  <w:pPr>
                    <w:spacing w:before="39"/>
                    <w:ind w:left="0" w:right="10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559998pt;margin-top:302.399994pt;width:81.850pt;height:13.6pt;mso-position-horizontal-relative:page;mso-position-vertical-relative:page;z-index:-1641592" type="#_x0000_t202" filled="false" stroked="false">
            <v:textbox inset="0,0,0,0">
              <w:txbxContent>
                <w:p>
                  <w:pPr>
                    <w:spacing w:before="22"/>
                    <w:ind w:left="1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399994pt;margin-top:302.399994pt;width:61.6pt;height:13.6pt;mso-position-horizontal-relative:page;mso-position-vertical-relative:page;z-index:-1641568" type="#_x0000_t202" filled="false" stroked="false">
            <v:textbox inset="0,0,0,0">
              <w:txbxContent>
                <w:p>
                  <w:pPr>
                    <w:spacing w:before="37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959991pt;margin-top:302.399994pt;width:62.4pt;height:13.6pt;mso-position-horizontal-relative:page;mso-position-vertical-relative:page;z-index:-1641544" type="#_x0000_t202" filled="false" stroked="false">
            <v:textbox inset="0,0,0,0">
              <w:txbxContent>
                <w:p>
                  <w:pPr>
                    <w:spacing w:before="3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81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359985pt;margin-top:302.399994pt;width:60pt;height:13.6pt;mso-position-horizontal-relative:page;mso-position-vertical-relative:page;z-index:-1641520" type="#_x0000_t202" filled="false" stroked="false">
            <v:textbox inset="0,0,0,0">
              <w:txbxContent>
                <w:p>
                  <w:pPr>
                    <w:spacing w:before="37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574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359985pt;margin-top:302.399994pt;width:62.4pt;height:13.6pt;mso-position-horizontal-relative:page;mso-position-vertical-relative:page;z-index:-1641496" type="#_x0000_t202" filled="false" stroked="false">
            <v:textbox inset="0,0,0,0">
              <w:txbxContent>
                <w:p>
                  <w:pPr>
                    <w:spacing w:before="37"/>
                    <w:ind w:left="7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1,4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76001pt;margin-top:302.399994pt;width:59.8pt;height:13.6pt;mso-position-horizontal-relative:page;mso-position-vertical-relative:page;z-index:-1641472" type="#_x0000_t202" filled="false" stroked="false">
            <v:textbox inset="0,0,0,0">
              <w:txbxContent>
                <w:p>
                  <w:pPr>
                    <w:spacing w:before="3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020pt;margin-top:302.399994pt;width:65.05pt;height:13.6pt;mso-position-horizontal-relative:page;mso-position-vertical-relative:page;z-index:-1641448" type="#_x0000_t202" filled="false" stroked="false">
            <v:textbox inset="0,0,0,0">
              <w:txbxContent>
                <w:p>
                  <w:pPr>
                    <w:spacing w:before="37"/>
                    <w:ind w:left="0" w:right="10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559998pt;margin-top:315.959503pt;width:81.850pt;height:13.6pt;mso-position-horizontal-relative:page;mso-position-vertical-relative:page;z-index:-1641424" type="#_x0000_t202" filled="false" stroked="false">
            <v:textbox inset="0,0,0,0">
              <w:txbxContent>
                <w:p>
                  <w:pPr>
                    <w:spacing w:before="22"/>
                    <w:ind w:left="1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399994pt;margin-top:315.959503pt;width:61.6pt;height:13.6pt;mso-position-horizontal-relative:page;mso-position-vertical-relative:page;z-index:-1641400" type="#_x0000_t202" filled="false" stroked="false">
            <v:textbox inset="0,0,0,0">
              <w:txbxContent>
                <w:p>
                  <w:pPr>
                    <w:spacing w:before="39"/>
                    <w:ind w:left="6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,414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959991pt;margin-top:315.959503pt;width:62.4pt;height:13.6pt;mso-position-horizontal-relative:page;mso-position-vertical-relative:page;z-index:-1641376" type="#_x0000_t202" filled="false" stroked="false">
            <v:textbox inset="0,0,0,0">
              <w:txbxContent>
                <w:p>
                  <w:pPr>
                    <w:spacing w:before="39"/>
                    <w:ind w:left="6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359985pt;margin-top:315.959503pt;width:60pt;height:13.6pt;mso-position-horizontal-relative:page;mso-position-vertical-relative:page;z-index:-1641352" type="#_x0000_t202" filled="false" stroked="false">
            <v:textbox inset="0,0,0,0">
              <w:txbxContent>
                <w:p>
                  <w:pPr>
                    <w:spacing w:before="39"/>
                    <w:ind w:left="6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359985pt;margin-top:315.959503pt;width:62.4pt;height:13.6pt;mso-position-horizontal-relative:page;mso-position-vertical-relative:page;z-index:-1641328" type="#_x0000_t202" filled="false" stroked="false">
            <v:textbox inset="0,0,0,0">
              <w:txbxContent>
                <w:p>
                  <w:pPr>
                    <w:spacing w:before="39"/>
                    <w:ind w:left="6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76001pt;margin-top:315.959503pt;width:59.8pt;height:13.6pt;mso-position-horizontal-relative:page;mso-position-vertical-relative:page;z-index:-1641304" type="#_x0000_t202" filled="false" stroked="false">
            <v:textbox inset="0,0,0,0">
              <w:txbxContent>
                <w:p>
                  <w:pPr>
                    <w:spacing w:before="39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020pt;margin-top:315.959503pt;width:65.05pt;height:13.6pt;mso-position-horizontal-relative:page;mso-position-vertical-relative:page;z-index:-1641280" type="#_x0000_t202" filled="false" stroked="false">
            <v:textbox inset="0,0,0,0">
              <w:txbxContent>
                <w:p>
                  <w:pPr>
                    <w:spacing w:before="39"/>
                    <w:ind w:left="0" w:right="10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309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559998pt;margin-top:329.519989pt;width:81.850pt;height:13.7pt;mso-position-horizontal-relative:page;mso-position-vertical-relative:page;z-index:-1641256" type="#_x0000_t202" filled="false" stroked="false">
            <v:textbox inset="0,0,0,0">
              <w:txbxContent>
                <w:p>
                  <w:pPr>
                    <w:spacing w:before="22"/>
                    <w:ind w:left="1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399994pt;margin-top:329.519989pt;width:61.6pt;height:13.7pt;mso-position-horizontal-relative:page;mso-position-vertical-relative:page;z-index:-1641232" type="#_x0000_t202" filled="false" stroked="false">
            <v:textbox inset="0,0,0,0">
              <w:txbxContent>
                <w:p>
                  <w:pPr>
                    <w:spacing w:before="3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959991pt;margin-top:329.519989pt;width:62.4pt;height:13.7pt;mso-position-horizontal-relative:page;mso-position-vertical-relative:page;z-index:-1641208" type="#_x0000_t202" filled="false" stroked="false">
            <v:textbox inset="0,0,0,0">
              <w:txbxContent>
                <w:p>
                  <w:pPr>
                    <w:spacing w:before="39"/>
                    <w:ind w:left="7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359985pt;margin-top:329.519989pt;width:60pt;height:13.7pt;mso-position-horizontal-relative:page;mso-position-vertical-relative:page;z-index:-1641184" type="#_x0000_t202" filled="false" stroked="false">
            <v:textbox inset="0,0,0,0">
              <w:txbxContent>
                <w:p>
                  <w:pPr>
                    <w:spacing w:before="3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359985pt;margin-top:329.519989pt;width:62.4pt;height:13.7pt;mso-position-horizontal-relative:page;mso-position-vertical-relative:page;z-index:-1641160" type="#_x0000_t202" filled="false" stroked="false">
            <v:textbox inset="0,0,0,0">
              <w:txbxContent>
                <w:p>
                  <w:pPr>
                    <w:spacing w:before="39"/>
                    <w:ind w:left="68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12,50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76001pt;margin-top:329.519989pt;width:59.8pt;height:13.7pt;mso-position-horizontal-relative:page;mso-position-vertical-relative:page;z-index:-1641136" type="#_x0000_t202" filled="false" stroked="false">
            <v:textbox inset="0,0,0,0">
              <w:txbxContent>
                <w:p>
                  <w:pPr>
                    <w:spacing w:before="3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020pt;margin-top:329.519989pt;width:65.05pt;height:13.7pt;mso-position-horizontal-relative:page;mso-position-vertical-relative:page;z-index:-1641112" type="#_x0000_t202" filled="false" stroked="false">
            <v:textbox inset="0,0,0,0">
              <w:txbxContent>
                <w:p>
                  <w:pPr>
                    <w:spacing w:before="39"/>
                    <w:ind w:left="0" w:right="10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559998pt;margin-top:343.200012pt;width:81.850pt;height:13.6pt;mso-position-horizontal-relative:page;mso-position-vertical-relative:page;z-index:-1641088" type="#_x0000_t202" filled="false" stroked="false">
            <v:textbox inset="0,0,0,0">
              <w:txbxContent>
                <w:p>
                  <w:pPr>
                    <w:spacing w:before="22"/>
                    <w:ind w:left="1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399994pt;margin-top:343.200012pt;width:61.6pt;height:13.6pt;mso-position-horizontal-relative:page;mso-position-vertical-relative:page;z-index:-1641064" type="#_x0000_t202" filled="false" stroked="false">
            <v:textbox inset="0,0,0,0">
              <w:txbxContent>
                <w:p>
                  <w:pPr>
                    <w:spacing w:before="37"/>
                    <w:ind w:left="7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1,502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959991pt;margin-top:343.200012pt;width:62.4pt;height:13.6pt;mso-position-horizontal-relative:page;mso-position-vertical-relative:page;z-index:-1641040" type="#_x0000_t202" filled="false" stroked="false">
            <v:textbox inset="0,0,0,0">
              <w:txbxContent>
                <w:p>
                  <w:pPr>
                    <w:spacing w:before="37"/>
                    <w:ind w:left="7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359985pt;margin-top:343.200012pt;width:60pt;height:13.6pt;mso-position-horizontal-relative:page;mso-position-vertical-relative:page;z-index:-1641016" type="#_x0000_t202" filled="false" stroked="false">
            <v:textbox inset="0,0,0,0">
              <w:txbxContent>
                <w:p>
                  <w:pPr>
                    <w:spacing w:before="37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756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359985pt;margin-top:343.200012pt;width:62.4pt;height:13.6pt;mso-position-horizontal-relative:page;mso-position-vertical-relative:page;z-index:-1640992" type="#_x0000_t202" filled="false" stroked="false">
            <v:textbox inset="0,0,0,0">
              <w:txbxContent>
                <w:p>
                  <w:pPr>
                    <w:spacing w:before="37"/>
                    <w:ind w:left="7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76001pt;margin-top:343.200012pt;width:59.8pt;height:13.6pt;mso-position-horizontal-relative:page;mso-position-vertical-relative:page;z-index:-1640968" type="#_x0000_t202" filled="false" stroked="false">
            <v:textbox inset="0,0,0,0">
              <w:txbxContent>
                <w:p>
                  <w:pPr>
                    <w:spacing w:before="3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020pt;margin-top:343.200012pt;width:65.05pt;height:13.6pt;mso-position-horizontal-relative:page;mso-position-vertical-relative:page;z-index:-1640944" type="#_x0000_t202" filled="false" stroked="false">
            <v:textbox inset="0,0,0,0">
              <w:txbxContent>
                <w:p>
                  <w:pPr>
                    <w:spacing w:before="37"/>
                    <w:ind w:left="0" w:right="10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559998pt;margin-top:356.76001pt;width:81.850pt;height:12.5pt;mso-position-horizontal-relative:page;mso-position-vertical-relative:page;z-index:-1640920" type="#_x0000_t202" filled="false" stroked="false">
            <v:textbox inset="0,0,0,0">
              <w:txbxContent>
                <w:p>
                  <w:pPr>
                    <w:spacing w:before="0"/>
                    <w:ind w:left="8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399994pt;margin-top:356.76001pt;width:61.6pt;height:12.5pt;mso-position-horizontal-relative:page;mso-position-vertical-relative:page;z-index:-1640896" type="#_x0000_t202" filled="false" stroked="false">
            <v:textbox inset="0,0,0,0">
              <w:txbxContent>
                <w:p>
                  <w:pPr>
                    <w:spacing w:before="17"/>
                    <w:ind w:left="6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12,936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959991pt;margin-top:356.76001pt;width:62.4pt;height:12.5pt;mso-position-horizontal-relative:page;mso-position-vertical-relative:page;z-index:-1640872" type="#_x0000_t202" filled="false" stroked="false">
            <v:textbox inset="0,0,0,0">
              <w:txbxContent>
                <w:p>
                  <w:pPr>
                    <w:spacing w:before="17"/>
                    <w:ind w:left="6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33,727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359985pt;margin-top:356.76001pt;width:60pt;height:12.5pt;mso-position-horizontal-relative:page;mso-position-vertical-relative:page;z-index:-1640848" type="#_x0000_t202" filled="false" stroked="false">
            <v:textbox inset="0,0,0,0">
              <w:txbxContent>
                <w:p>
                  <w:pPr>
                    <w:spacing w:before="17"/>
                    <w:ind w:left="6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8,593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359985pt;margin-top:356.76001pt;width:62.4pt;height:12.5pt;mso-position-horizontal-relative:page;mso-position-vertical-relative:page;z-index:-1640824" type="#_x0000_t202" filled="false" stroked="false">
            <v:textbox inset="0,0,0,0">
              <w:txbxContent>
                <w:p>
                  <w:pPr>
                    <w:spacing w:before="17"/>
                    <w:ind w:left="65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61,509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76001pt;margin-top:356.76001pt;width:59.8pt;height:12.5pt;mso-position-horizontal-relative:page;mso-position-vertical-relative:page;z-index:-1640800" type="#_x0000_t202" filled="false" stroked="false">
            <v:textbox inset="0,0,0,0">
              <w:txbxContent>
                <w:p>
                  <w:pPr>
                    <w:spacing w:before="17"/>
                    <w:ind w:left="0" w:right="8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520020pt;margin-top:356.76001pt;width:65.05pt;height:12.5pt;mso-position-horizontal-relative:page;mso-position-vertical-relative:page;z-index:-1640776" type="#_x0000_t202" filled="false" stroked="false">
            <v:textbox inset="0,0,0,0">
              <w:txbxContent>
                <w:p>
                  <w:pPr>
                    <w:spacing w:before="17"/>
                    <w:ind w:left="0" w:right="10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562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41.480011pt;margin-top:20.245438pt;width:419.7pt;height:42.7pt;mso-position-horizontal-relative:page;mso-position-vertical-relative:page;z-index:-164075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843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FR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RUC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UR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ODO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S,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M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ED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O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AM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B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NT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U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NTA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B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L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D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D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4532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COMUNICACIONES</w:t>
                  </w:r>
                  <w:r>
                    <w:rPr>
                      <w:rFonts w:ascii="Montserrat"/>
                      <w:b/>
                      <w:color w:val="BE9655"/>
                      <w:spacing w:val="-18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/>
                      <w:b/>
                      <w:color w:val="BE9655"/>
                      <w:spacing w:val="-18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TRANSPORTES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800003pt;margin-top:227.953201pt;width:367.15pt;height:26.5pt;mso-position-horizontal-relative:page;mso-position-vertical-relative:page;z-index:-1640728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REHABILITACIÓN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CAMINOS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REALIZADOS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JEC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3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 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795807pt;margin-top:365.596649pt;width:342.35pt;height:39.6pt;mso-position-horizontal-relative:page;mso-position-vertical-relative:page;z-index:-1640704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Planeación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Urbana,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Infraestructura,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Movilidad,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Medio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Ambiente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32" w:lineRule="auto" w:before="1"/>
                    <w:ind w:right="18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Recursos Naturales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(SEPUIMM),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Junta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Estatal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Caminos (JEC),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Subdirección.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3.919983pt;margin-top:574.248596pt;width:29.75pt;height:17pt;mso-position-horizontal-relative:page;mso-position-vertical-relative:page;z-index:-164068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263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240005pt;margin-top:260.039001pt;width:74.8pt;height:26.8pt;mso-position-horizontal-relative:page;mso-position-vertical-relative:page;z-index:-1640656" type="#_x0000_t202" filled="false" stroked="false">
            <v:textbox inset="0,0,0,0">
              <w:txbxContent>
                <w:p>
                  <w:pPr>
                    <w:spacing w:before="115"/>
                    <w:ind w:left="23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0pt;margin-top:260.039001pt;width:129.5pt;height:12.75pt;mso-position-horizontal-relative:page;mso-position-vertical-relative:page;z-index:-1640632" type="#_x0000_t202" filled="false" stroked="false">
            <v:textbox inset="0,0,0,0">
              <w:txbxContent>
                <w:p>
                  <w:pPr>
                    <w:spacing w:line="224" w:lineRule="exact" w:before="0"/>
                    <w:ind w:left="24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NÚMERO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CAMINOS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480011pt;margin-top:260.039001pt;width:137.3pt;height:12.75pt;mso-position-horizontal-relative:page;mso-position-vertical-relative:page;z-index:-1640608" type="#_x0000_t202" filled="false" stroked="false">
            <v:textbox inset="0,0,0,0">
              <w:txbxContent>
                <w:p>
                  <w:pPr>
                    <w:spacing w:line="224" w:lineRule="exact" w:before="0"/>
                    <w:ind w:left="75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KILÓMETROS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0pt;margin-top:272.759491pt;width:64.95pt;height:14.05pt;mso-position-horizontal-relative:page;mso-position-vertical-relative:page;z-index:-164058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1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920013pt;margin-top:272.759491pt;width:64.6pt;height:14.05pt;mso-position-horizontal-relative:page;mso-position-vertical-relative:page;z-index:-164056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1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480011pt;margin-top:272.759491pt;width:66.75pt;height:14.05pt;mso-position-horizontal-relative:page;mso-position-vertical-relative:page;z-index:-164053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200012pt;margin-top:272.759491pt;width:70.6pt;height:14.05pt;mso-position-horizontal-relative:page;mso-position-vertical-relative:page;z-index:-164051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3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240005pt;margin-top:286.7995pt;width:74.8pt;height:13.1pt;mso-position-horizontal-relative:page;mso-position-vertical-relative:page;z-index:-1640488" type="#_x0000_t202" filled="false" stroked="false">
            <v:textbox inset="0,0,0,0">
              <w:txbxContent>
                <w:p>
                  <w:pPr>
                    <w:spacing w:before="3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0pt;margin-top:286.7995pt;width:64.95pt;height:13.1pt;mso-position-horizontal-relative:page;mso-position-vertical-relative:page;z-index:-1640464" type="#_x0000_t202" filled="false" stroked="false">
            <v:textbox inset="0,0,0,0">
              <w:txbxContent>
                <w:p>
                  <w:pPr>
                    <w:spacing w:before="32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920013pt;margin-top:286.7995pt;width:64.6pt;height:13.1pt;mso-position-horizontal-relative:page;mso-position-vertical-relative:page;z-index:-1640440" type="#_x0000_t202" filled="false" stroked="false">
            <v:textbox inset="0,0,0,0">
              <w:txbxContent>
                <w:p>
                  <w:pPr>
                    <w:spacing w:before="3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480011pt;margin-top:286.7995pt;width:66.75pt;height:13.1pt;mso-position-horizontal-relative:page;mso-position-vertical-relative:page;z-index:-1640416" type="#_x0000_t202" filled="false" stroked="false">
            <v:textbox inset="0,0,0,0">
              <w:txbxContent>
                <w:p>
                  <w:pPr>
                    <w:spacing w:before="32"/>
                    <w:ind w:left="83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330.0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200012pt;margin-top:286.7995pt;width:70.6pt;height:13.1pt;mso-position-horizontal-relative:page;mso-position-vertical-relative:page;z-index:-1640392" type="#_x0000_t202" filled="false" stroked="false">
            <v:textbox inset="0,0,0,0">
              <w:txbxContent>
                <w:p>
                  <w:pPr>
                    <w:spacing w:before="32"/>
                    <w:ind w:left="8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449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240005pt;margin-top:299.880005pt;width:74.8pt;height:13.2pt;mso-position-horizontal-relative:page;mso-position-vertical-relative:page;z-index:-1640368" type="#_x0000_t202" filled="false" stroked="false">
            <v:textbox inset="0,0,0,0">
              <w:txbxContent>
                <w:p>
                  <w:pPr>
                    <w:spacing w:before="3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0pt;margin-top:299.880005pt;width:64.95pt;height:13.2pt;mso-position-horizontal-relative:page;mso-position-vertical-relative:page;z-index:-1640344" type="#_x0000_t202" filled="false" stroked="false">
            <v:textbox inset="0,0,0,0">
              <w:txbxContent>
                <w:p>
                  <w:pPr>
                    <w:spacing w:before="3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920013pt;margin-top:299.880005pt;width:64.6pt;height:13.2pt;mso-position-horizontal-relative:page;mso-position-vertical-relative:page;z-index:-1640320" type="#_x0000_t202" filled="false" stroked="false">
            <v:textbox inset="0,0,0,0">
              <w:txbxContent>
                <w:p>
                  <w:pPr>
                    <w:spacing w:before="3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480011pt;margin-top:299.880005pt;width:66.75pt;height:13.2pt;mso-position-horizontal-relative:page;mso-position-vertical-relative:page;z-index:-1640296" type="#_x0000_t202" filled="false" stroked="false">
            <v:textbox inset="0,0,0,0">
              <w:txbxContent>
                <w:p>
                  <w:pPr>
                    <w:spacing w:before="34"/>
                    <w:ind w:left="83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303.0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200012pt;margin-top:299.880005pt;width:70.6pt;height:13.2pt;mso-position-horizontal-relative:page;mso-position-vertical-relative:page;z-index:-1640272" type="#_x0000_t202" filled="false" stroked="false">
            <v:textbox inset="0,0,0,0">
              <w:txbxContent>
                <w:p>
                  <w:pPr>
                    <w:spacing w:before="34"/>
                    <w:ind w:left="9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240005pt;margin-top:313.079498pt;width:74.8pt;height:13.1pt;mso-position-horizontal-relative:page;mso-position-vertical-relative:page;z-index:-1640248" type="#_x0000_t202" filled="false" stroked="false">
            <v:textbox inset="0,0,0,0">
              <w:txbxContent>
                <w:p>
                  <w:pPr>
                    <w:spacing w:before="3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0pt;margin-top:313.079498pt;width:64.95pt;height:13.1pt;mso-position-horizontal-relative:page;mso-position-vertical-relative:page;z-index:-1640224" type="#_x0000_t202" filled="false" stroked="false">
            <v:textbox inset="0,0,0,0">
              <w:txbxContent>
                <w:p>
                  <w:pPr>
                    <w:spacing w:before="3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920013pt;margin-top:313.079498pt;width:64.6pt;height:13.1pt;mso-position-horizontal-relative:page;mso-position-vertical-relative:page;z-index:-1640200" type="#_x0000_t202" filled="false" stroked="false">
            <v:textbox inset="0,0,0,0">
              <w:txbxContent>
                <w:p>
                  <w:pPr>
                    <w:spacing w:before="3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480011pt;margin-top:313.079498pt;width:66.75pt;height:13.1pt;mso-position-horizontal-relative:page;mso-position-vertical-relative:page;z-index:-1640176" type="#_x0000_t202" filled="false" stroked="false">
            <v:textbox inset="0,0,0,0">
              <w:txbxContent>
                <w:p>
                  <w:pPr>
                    <w:spacing w:before="32"/>
                    <w:ind w:left="85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533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200012pt;margin-top:313.079498pt;width:70.6pt;height:13.1pt;mso-position-horizontal-relative:page;mso-position-vertical-relative:page;z-index:-1640152" type="#_x0000_t202" filled="false" stroked="false">
            <v:textbox inset="0,0,0,0">
              <w:txbxContent>
                <w:p>
                  <w:pPr>
                    <w:spacing w:before="32"/>
                    <w:ind w:left="9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240005pt;margin-top:326.160004pt;width:74.8pt;height:13.2pt;mso-position-horizontal-relative:page;mso-position-vertical-relative:page;z-index:-1640128" type="#_x0000_t202" filled="false" stroked="false">
            <v:textbox inset="0,0,0,0">
              <w:txbxContent>
                <w:p>
                  <w:pPr>
                    <w:spacing w:before="3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0pt;margin-top:326.160004pt;width:64.95pt;height:13.2pt;mso-position-horizontal-relative:page;mso-position-vertical-relative:page;z-index:-1640104" type="#_x0000_t202" filled="false" stroked="false">
            <v:textbox inset="0,0,0,0">
              <w:txbxContent>
                <w:p>
                  <w:pPr>
                    <w:spacing w:before="3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920013pt;margin-top:326.160004pt;width:64.6pt;height:13.2pt;mso-position-horizontal-relative:page;mso-position-vertical-relative:page;z-index:-1640080" type="#_x0000_t202" filled="false" stroked="false">
            <v:textbox inset="0,0,0,0">
              <w:txbxContent>
                <w:p>
                  <w:pPr>
                    <w:spacing w:before="3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480011pt;margin-top:326.160004pt;width:66.75pt;height:13.2pt;mso-position-horizontal-relative:page;mso-position-vertical-relative:page;z-index:-1640056" type="#_x0000_t202" filled="false" stroked="false">
            <v:textbox inset="0,0,0,0">
              <w:txbxContent>
                <w:p>
                  <w:pPr>
                    <w:spacing w:before="3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22.0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200012pt;margin-top:326.160004pt;width:70.6pt;height:13.2pt;mso-position-horizontal-relative:page;mso-position-vertical-relative:page;z-index:-1640032" type="#_x0000_t202" filled="false" stroked="false">
            <v:textbox inset="0,0,0,0">
              <w:txbxContent>
                <w:p>
                  <w:pPr>
                    <w:spacing w:before="3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0.0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240005pt;margin-top:339.359497pt;width:74.8pt;height:13.2pt;mso-position-horizontal-relative:page;mso-position-vertical-relative:page;z-index:-1640008" type="#_x0000_t202" filled="false" stroked="false">
            <v:textbox inset="0,0,0,0">
              <w:txbxContent>
                <w:p>
                  <w:pPr>
                    <w:spacing w:before="3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0pt;margin-top:339.359497pt;width:64.95pt;height:13.2pt;mso-position-horizontal-relative:page;mso-position-vertical-relative:page;z-index:-1639984" type="#_x0000_t202" filled="false" stroked="false">
            <v:textbox inset="0,0,0,0">
              <w:txbxContent>
                <w:p>
                  <w:pPr>
                    <w:spacing w:before="3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920013pt;margin-top:339.359497pt;width:64.6pt;height:13.2pt;mso-position-horizontal-relative:page;mso-position-vertical-relative:page;z-index:-1639960" type="#_x0000_t202" filled="false" stroked="false">
            <v:textbox inset="0,0,0,0">
              <w:txbxContent>
                <w:p>
                  <w:pPr>
                    <w:spacing w:before="3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480011pt;margin-top:339.359497pt;width:66.75pt;height:13.2pt;mso-position-horizontal-relative:page;mso-position-vertical-relative:page;z-index:-1639936" type="#_x0000_t202" filled="false" stroked="false">
            <v:textbox inset="0,0,0,0">
              <w:txbxContent>
                <w:p>
                  <w:pPr>
                    <w:spacing w:before="32"/>
                    <w:ind w:left="8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200012pt;margin-top:339.359497pt;width:70.6pt;height:13.2pt;mso-position-horizontal-relative:page;mso-position-vertical-relative:page;z-index:-1639912" type="#_x0000_t202" filled="false" stroked="false">
            <v:textbox inset="0,0,0,0">
              <w:txbxContent>
                <w:p>
                  <w:pPr>
                    <w:spacing w:before="32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66.0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240005pt;margin-top:352.559998pt;width:74.8pt;height:12pt;mso-position-horizontal-relative:page;mso-position-vertical-relative:page;z-index:-1639888" type="#_x0000_t202" filled="false" stroked="false">
            <v:textbox inset="0,0,0,0">
              <w:txbxContent>
                <w:p>
                  <w:pPr>
                    <w:spacing w:before="5"/>
                    <w:ind w:left="7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0pt;margin-top:352.559998pt;width:64.95pt;height:12pt;mso-position-horizontal-relative:page;mso-position-vertical-relative:page;z-index:-1639864" type="#_x0000_t202" filled="false" stroked="false">
            <v:textbox inset="0,0,0,0">
              <w:txbxContent>
                <w:p>
                  <w:pPr>
                    <w:spacing w:before="5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920013pt;margin-top:352.559998pt;width:64.6pt;height:12pt;mso-position-horizontal-relative:page;mso-position-vertical-relative:page;z-index:-1639840" type="#_x0000_t202" filled="false" stroked="false">
            <v:textbox inset="0,0,0,0">
              <w:txbxContent>
                <w:p>
                  <w:pPr>
                    <w:spacing w:before="5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480011pt;margin-top:352.559998pt;width:66.75pt;height:12pt;mso-position-horizontal-relative:page;mso-position-vertical-relative:page;z-index:-1639816" type="#_x0000_t202" filled="false" stroked="false">
            <v:textbox inset="0,0,0,0">
              <w:txbxContent>
                <w:p>
                  <w:pPr>
                    <w:spacing w:before="5"/>
                    <w:ind w:left="7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1,323.0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200012pt;margin-top:352.559998pt;width:70.6pt;height:12pt;mso-position-horizontal-relative:page;mso-position-vertical-relative:page;z-index:-1639792" type="#_x0000_t202" filled="false" stroked="false">
            <v:textbox inset="0,0,0,0">
              <w:txbxContent>
                <w:p>
                  <w:pPr>
                    <w:spacing w:before="5"/>
                    <w:ind w:left="7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1,077.0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4.008606pt;width:31.2pt;height:17pt;mso-position-horizontal-relative:page;mso-position-vertical-relative:page;z-index:-163976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264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41.480011pt;margin-top:20.245438pt;width:419.7pt;height:42.7pt;mso-position-horizontal-relative:page;mso-position-vertical-relative:page;z-index:-163974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0" w:right="17" w:firstLine="0"/>
                    <w:jc w:val="righ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0" w:right="54" w:firstLine="0"/>
                    <w:jc w:val="righ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FR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RUC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UR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ODO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S,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M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ED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O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AM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B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NT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U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NTA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B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L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D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D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0" w:right="59" w:firstLine="0"/>
                    <w:jc w:val="righ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pacing w:val="-1"/>
                      <w:w w:val="95"/>
                      <w:sz w:val="20"/>
                    </w:rPr>
                    <w:t>MOVILIDAD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679993pt;margin-top:209.473206pt;width:372.3pt;height:26.5pt;mso-position-horizontal-relative:page;mso-position-vertical-relative:page;z-index:-1639720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115" w:right="0" w:hanging="96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ARRIBOS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PASAJEROS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TRÁFICO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CABOTAJE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NACIONAL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115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REGISTRADOS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API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880005pt;margin-top:356.476654pt;width:323.5pt;height:19.55pt;mso-position-horizontal-relative:page;mso-position-vertical-relative:page;z-index:-1639696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Administración Portuaria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Integral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(API)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Paz,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Departamento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Operaciones.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3.799988pt;margin-top:574.248596pt;width:29.8pt;height:17pt;mso-position-horizontal-relative:page;mso-position-vertical-relative:page;z-index:-163967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265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199997pt;margin-top:241.440002pt;width:71.55pt;height:28.35pt;mso-position-horizontal-relative:page;mso-position-vertical-relative:page;z-index:-1639648" type="#_x0000_t202" filled="false" stroked="false">
            <v:textbox inset="0,0,0,0">
              <w:txbxContent>
                <w:p>
                  <w:pPr>
                    <w:spacing w:before="136"/>
                    <w:ind w:left="19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720001pt;margin-top:241.440002pt;width:122.2pt;height:13.35pt;mso-position-horizontal-relative:page;mso-position-vertical-relative:page;z-index:-1639624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8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ARRIBOS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880005pt;margin-top:241.440002pt;width:133.950pt;height:13.35pt;mso-position-horizontal-relative:page;mso-position-vertical-relative:page;z-index:-1639600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78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PASAJEROS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720001pt;margin-top:254.759506pt;width:42.5pt;height:15pt;mso-position-horizontal-relative:page;mso-position-vertical-relative:page;z-index:-1639576" type="#_x0000_t202" filled="false" stroked="false">
            <v:textbox inset="0,0,0,0">
              <w:txbxContent>
                <w:p>
                  <w:pPr>
                    <w:spacing w:before="14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200012pt;margin-top:254.759506pt;width:35.4pt;height:15pt;mso-position-horizontal-relative:page;mso-position-vertical-relative:page;z-index:-1639552" type="#_x0000_t202" filled="false" stroked="false">
            <v:textbox inset="0,0,0,0">
              <w:txbxContent>
                <w:p>
                  <w:pPr>
                    <w:spacing w:before="14"/>
                    <w:ind w:left="15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600006pt;margin-top:254.759506pt;width:44.3pt;height:15pt;mso-position-horizontal-relative:page;mso-position-vertical-relative:page;z-index:-1639528" type="#_x0000_t202" filled="false" stroked="false">
            <v:textbox inset="0,0,0,0">
              <w:txbxContent>
                <w:p>
                  <w:pPr>
                    <w:spacing w:before="14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880005pt;margin-top:254.759506pt;width:48.5pt;height:15pt;mso-position-horizontal-relative:page;mso-position-vertical-relative:page;z-index:-1639504" type="#_x0000_t202" filled="false" stroked="false">
            <v:textbox inset="0,0,0,0">
              <w:txbxContent>
                <w:p>
                  <w:pPr>
                    <w:spacing w:before="14"/>
                    <w:ind w:left="30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359985pt;margin-top:254.759506pt;width:45.5pt;height:15pt;mso-position-horizontal-relative:page;mso-position-vertical-relative:page;z-index:-1639480" type="#_x0000_t202" filled="false" stroked="false">
            <v:textbox inset="0,0,0,0">
              <w:txbxContent>
                <w:p>
                  <w:pPr>
                    <w:spacing w:before="14"/>
                    <w:ind w:left="25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.840027pt;margin-top:254.759506pt;width:40pt;height:15pt;mso-position-horizontal-relative:page;mso-position-vertical-relative:page;z-index:-1639456" type="#_x0000_t202" filled="false" stroked="false">
            <v:textbox inset="0,0,0,0">
              <w:txbxContent>
                <w:p>
                  <w:pPr>
                    <w:spacing w:before="14"/>
                    <w:ind w:left="143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199997pt;margin-top:269.760010pt;width:71.55pt;height:14.55pt;mso-position-horizontal-relative:page;mso-position-vertical-relative:page;z-index:-1639432" type="#_x0000_t202" filled="false" stroked="false">
            <v:textbox inset="0,0,0,0">
              <w:txbxContent>
                <w:p>
                  <w:pPr>
                    <w:spacing w:before="4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720001pt;margin-top:269.760010pt;width:42.5pt;height:14.55pt;mso-position-horizontal-relative:page;mso-position-vertical-relative:page;z-index:-1639408" type="#_x0000_t202" filled="false" stroked="false">
            <v:textbox inset="0,0,0,0">
              <w:txbxContent>
                <w:p>
                  <w:pPr>
                    <w:spacing w:before="46"/>
                    <w:ind w:left="5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565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200012pt;margin-top:269.760010pt;width:35.4pt;height:14.55pt;mso-position-horizontal-relative:page;mso-position-vertical-relative:page;z-index:-1639384" type="#_x0000_t202" filled="false" stroked="false">
            <v:textbox inset="0,0,0,0">
              <w:txbxContent>
                <w:p>
                  <w:pPr>
                    <w:spacing w:before="46"/>
                    <w:ind w:left="3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764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600006pt;margin-top:269.760010pt;width:44.3pt;height:14.55pt;mso-position-horizontal-relative:page;mso-position-vertical-relative:page;z-index:-1639360" type="#_x0000_t202" filled="false" stroked="false">
            <v:textbox inset="0,0,0,0">
              <w:txbxContent>
                <w:p>
                  <w:pPr>
                    <w:spacing w:before="46"/>
                    <w:ind w:left="5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880005pt;margin-top:269.760010pt;width:48.5pt;height:14.55pt;mso-position-horizontal-relative:page;mso-position-vertical-relative:page;z-index:-1639336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359985pt;margin-top:269.760010pt;width:45.5pt;height:14.55pt;mso-position-horizontal-relative:page;mso-position-vertical-relative:page;z-index:-1639312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.840027pt;margin-top:269.760010pt;width:40pt;height:14.55pt;mso-position-horizontal-relative:page;mso-position-vertical-relative:page;z-index:-1639288" type="#_x0000_t202" filled="false" stroked="false">
            <v:textbox inset="0,0,0,0">
              <w:txbxContent>
                <w:p>
                  <w:pPr>
                    <w:spacing w:before="46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199997pt;margin-top:284.27951pt;width:71.55pt;height:14.4pt;mso-position-horizontal-relative:page;mso-position-vertical-relative:page;z-index:-1639264" type="#_x0000_t202" filled="false" stroked="false">
            <v:textbox inset="0,0,0,0">
              <w:txbxContent>
                <w:p>
                  <w:pPr>
                    <w:spacing w:before="4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720001pt;margin-top:284.27951pt;width:42.5pt;height:14.4pt;mso-position-horizontal-relative:page;mso-position-vertical-relative:page;z-index:-1639240" type="#_x0000_t202" filled="false" stroked="false">
            <v:textbox inset="0,0,0,0">
              <w:txbxContent>
                <w:p>
                  <w:pPr>
                    <w:spacing w:before="46"/>
                    <w:ind w:left="5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200012pt;margin-top:284.27951pt;width:35.4pt;height:14.4pt;mso-position-horizontal-relative:page;mso-position-vertical-relative:page;z-index:-1639216" type="#_x0000_t202" filled="false" stroked="false">
            <v:textbox inset="0,0,0,0">
              <w:txbxContent>
                <w:p>
                  <w:pPr>
                    <w:spacing w:before="46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600006pt;margin-top:284.27951pt;width:44.3pt;height:14.4pt;mso-position-horizontal-relative:page;mso-position-vertical-relative:page;z-index:-1639192" type="#_x0000_t202" filled="false" stroked="false">
            <v:textbox inset="0,0,0,0">
              <w:txbxContent>
                <w:p>
                  <w:pPr>
                    <w:spacing w:before="46"/>
                    <w:ind w:left="5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880005pt;margin-top:284.27951pt;width:48.5pt;height:14.4pt;mso-position-horizontal-relative:page;mso-position-vertical-relative:page;z-index:-1639168" type="#_x0000_t202" filled="false" stroked="false">
            <v:textbox inset="0,0,0,0">
              <w:txbxContent>
                <w:p>
                  <w:pPr>
                    <w:spacing w:before="46"/>
                    <w:ind w:left="5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2,100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359985pt;margin-top:284.27951pt;width:45.5pt;height:14.4pt;mso-position-horizontal-relative:page;mso-position-vertical-relative:page;z-index:-1639144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.840027pt;margin-top:284.27951pt;width:40pt;height:14.4pt;mso-position-horizontal-relative:page;mso-position-vertical-relative:page;z-index:-1639120" type="#_x0000_t202" filled="false" stroked="false">
            <v:textbox inset="0,0,0,0">
              <w:txbxContent>
                <w:p>
                  <w:pPr>
                    <w:spacing w:before="46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199997pt;margin-top:298.679504pt;width:71.55pt;height:14.55pt;mso-position-horizontal-relative:page;mso-position-vertical-relative:page;z-index:-1639096" type="#_x0000_t202" filled="false" stroked="false">
            <v:textbox inset="0,0,0,0">
              <w:txbxContent>
                <w:p>
                  <w:pPr>
                    <w:spacing w:before="4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720001pt;margin-top:298.679504pt;width:42.5pt;height:14.55pt;mso-position-horizontal-relative:page;mso-position-vertical-relative:page;z-index:-1639072" type="#_x0000_t202" filled="false" stroked="false">
            <v:textbox inset="0,0,0,0">
              <w:txbxContent>
                <w:p>
                  <w:pPr>
                    <w:spacing w:before="46"/>
                    <w:ind w:left="4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200012pt;margin-top:298.679504pt;width:35.4pt;height:14.55pt;mso-position-horizontal-relative:page;mso-position-vertical-relative:page;z-index:-1639048" type="#_x0000_t202" filled="false" stroked="false">
            <v:textbox inset="0,0,0,0">
              <w:txbxContent>
                <w:p>
                  <w:pPr>
                    <w:spacing w:before="46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1,417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600006pt;margin-top:298.679504pt;width:44.3pt;height:14.55pt;mso-position-horizontal-relative:page;mso-position-vertical-relative:page;z-index:-1639024" type="#_x0000_t202" filled="false" stroked="false">
            <v:textbox inset="0,0,0,0">
              <w:txbxContent>
                <w:p>
                  <w:pPr>
                    <w:spacing w:before="46"/>
                    <w:ind w:left="4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880005pt;margin-top:298.679504pt;width:48.5pt;height:14.55pt;mso-position-horizontal-relative:page;mso-position-vertical-relative:page;z-index:-1639000" type="#_x0000_t202" filled="false" stroked="false">
            <v:textbox inset="0,0,0,0">
              <w:txbxContent>
                <w:p>
                  <w:pPr>
                    <w:spacing w:before="46"/>
                    <w:ind w:left="3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359985pt;margin-top:298.679504pt;width:45.5pt;height:14.55pt;mso-position-horizontal-relative:page;mso-position-vertical-relative:page;z-index:-1638976" type="#_x0000_t202" filled="false" stroked="false">
            <v:textbox inset="0,0,0,0">
              <w:txbxContent>
                <w:p>
                  <w:pPr>
                    <w:spacing w:before="46"/>
                    <w:ind w:left="2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.840027pt;margin-top:298.679504pt;width:40pt;height:14.55pt;mso-position-horizontal-relative:page;mso-position-vertical-relative:page;z-index:-1638952" type="#_x0000_t202" filled="false" stroked="false">
            <v:textbox inset="0,0,0,0">
              <w:txbxContent>
                <w:p>
                  <w:pPr>
                    <w:spacing w:before="46"/>
                    <w:ind w:left="1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130,5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199997pt;margin-top:313.200012pt;width:71.55pt;height:14.4pt;mso-position-horizontal-relative:page;mso-position-vertical-relative:page;z-index:-163892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720001pt;margin-top:313.200012pt;width:42.5pt;height:14.4pt;mso-position-horizontal-relative:page;mso-position-vertical-relative:page;z-index:-163890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200012pt;margin-top:313.200012pt;width:35.4pt;height:14.4pt;mso-position-horizontal-relative:page;mso-position-vertical-relative:page;z-index:-163888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600006pt;margin-top:313.200012pt;width:44.3pt;height:14.4pt;mso-position-horizontal-relative:page;mso-position-vertical-relative:page;z-index:-163885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880005pt;margin-top:313.200012pt;width:48.5pt;height:14.4pt;mso-position-horizontal-relative:page;mso-position-vertical-relative:page;z-index:-163883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359985pt;margin-top:313.200012pt;width:45.5pt;height:14.4pt;mso-position-horizontal-relative:page;mso-position-vertical-relative:page;z-index:-163880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.840027pt;margin-top:313.200012pt;width:40pt;height:14.4pt;mso-position-horizontal-relative:page;mso-position-vertical-relative:page;z-index:-1638784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199997pt;margin-top:327.600006pt;width:71.55pt;height:14.4pt;mso-position-horizontal-relative:page;mso-position-vertical-relative:page;z-index:-1638760" type="#_x0000_t202" filled="false" stroked="false">
            <v:textbox inset="0,0,0,0">
              <w:txbxContent>
                <w:p>
                  <w:pPr>
                    <w:spacing w:before="4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720001pt;margin-top:327.600006pt;width:42.5pt;height:14.4pt;mso-position-horizontal-relative:page;mso-position-vertical-relative:page;z-index:-1638736" type="#_x0000_t202" filled="false" stroked="false">
            <v:textbox inset="0,0,0,0">
              <w:txbxContent>
                <w:p>
                  <w:pPr>
                    <w:spacing w:before="46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200012pt;margin-top:327.600006pt;width:35.4pt;height:14.4pt;mso-position-horizontal-relative:page;mso-position-vertical-relative:page;z-index:-1638712" type="#_x0000_t202" filled="false" stroked="false">
            <v:textbox inset="0,0,0,0">
              <w:txbxContent>
                <w:p>
                  <w:pPr>
                    <w:spacing w:before="46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600006pt;margin-top:327.600006pt;width:44.3pt;height:14.4pt;mso-position-horizontal-relative:page;mso-position-vertical-relative:page;z-index:-1638688" type="#_x0000_t202" filled="false" stroked="false">
            <v:textbox inset="0,0,0,0">
              <w:txbxContent>
                <w:p>
                  <w:pPr>
                    <w:spacing w:before="46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880005pt;margin-top:327.600006pt;width:48.5pt;height:14.4pt;mso-position-horizontal-relative:page;mso-position-vertical-relative:page;z-index:-1638664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359985pt;margin-top:327.600006pt;width:45.5pt;height:14.4pt;mso-position-horizontal-relative:page;mso-position-vertical-relative:page;z-index:-1638640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.840027pt;margin-top:327.600006pt;width:40pt;height:14.4pt;mso-position-horizontal-relative:page;mso-position-vertical-relative:page;z-index:-1638616" type="#_x0000_t202" filled="false" stroked="false">
            <v:textbox inset="0,0,0,0">
              <w:txbxContent>
                <w:p>
                  <w:pPr>
                    <w:spacing w:before="46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199997pt;margin-top:342pt;width:71.55pt;height:13.45pt;mso-position-horizontal-relative:page;mso-position-vertical-relative:page;z-index:-1638592" type="#_x0000_t202" filled="false" stroked="false">
            <v:textbox inset="0,0,0,0">
              <w:txbxContent>
                <w:p>
                  <w:pPr>
                    <w:spacing w:before="24"/>
                    <w:ind w:left="6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720001pt;margin-top:342pt;width:42.5pt;height:13.45pt;mso-position-horizontal-relative:page;mso-position-vertical-relative:page;z-index:-1638568" type="#_x0000_t202" filled="false" stroked="false">
            <v:textbox inset="0,0,0,0">
              <w:txbxContent>
                <w:p>
                  <w:pPr>
                    <w:spacing w:before="24"/>
                    <w:ind w:left="3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2,204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200012pt;margin-top:342pt;width:35.4pt;height:13.45pt;mso-position-horizontal-relative:page;mso-position-vertical-relative:page;z-index:-1638544" type="#_x0000_t202" filled="false" stroked="false">
            <v:textbox inset="0,0,0,0">
              <w:txbxContent>
                <w:p>
                  <w:pPr>
                    <w:spacing w:before="24"/>
                    <w:ind w:left="23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2,553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600006pt;margin-top:342pt;width:44.3pt;height:13.45pt;mso-position-horizontal-relative:page;mso-position-vertical-relative:page;z-index:-1638520" type="#_x0000_t202" filled="false" stroked="false">
            <v:textbox inset="0,0,0,0">
              <w:txbxContent>
                <w:p>
                  <w:pPr>
                    <w:spacing w:before="24"/>
                    <w:ind w:left="4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1,780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880005pt;margin-top:342pt;width:48.5pt;height:13.45pt;mso-position-horizontal-relative:page;mso-position-vertical-relative:page;z-index:-1638496" type="#_x0000_t202" filled="false" stroked="false">
            <v:textbox inset="0,0,0,0">
              <w:txbxContent>
                <w:p>
                  <w:pPr>
                    <w:spacing w:before="24"/>
                    <w:ind w:left="2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166,470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359985pt;margin-top:342pt;width:45.5pt;height:13.45pt;mso-position-horizontal-relative:page;mso-position-vertical-relative:page;z-index:-1638472" type="#_x0000_t202" filled="false" stroked="false">
            <v:textbox inset="0,0,0,0">
              <w:txbxContent>
                <w:p>
                  <w:pPr>
                    <w:spacing w:before="24"/>
                    <w:ind w:left="2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207,983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.840027pt;margin-top:342pt;width:40pt;height:13.45pt;mso-position-horizontal-relative:page;mso-position-vertical-relative:page;z-index:-1638448" type="#_x0000_t202" filled="false" stroked="false">
            <v:textbox inset="0,0,0,0">
              <w:txbxContent>
                <w:p>
                  <w:pPr>
                    <w:spacing w:before="24"/>
                    <w:ind w:left="1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130,533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3.759995pt;margin-top:125.113205pt;width:406.25pt;height:26.4pt;mso-position-horizontal-relative:page;mso-position-vertical-relative:page;z-index:-1638424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INGRESO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CARGA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GENERAL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CONTENERIZADA</w:t>
                  </w:r>
                  <w:r>
                    <w:rPr>
                      <w:rFonts w:asci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REGISTRADOS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EN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3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API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 (TONELADAS)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pt;margin-top:268.636658pt;width:323.5pt;height:19.55pt;mso-position-horizontal-relative:page;mso-position-vertical-relative:page;z-index:-1638400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Administración Portuaria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Integral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(API)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Paz,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Departamento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Operaciones.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6.399994pt;margin-top:338.11322pt;width:400.95pt;height:26.5pt;mso-position-horizontal-relative:page;mso-position-vertical-relative:page;z-index:-1638376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EGRESO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CARGA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GENERAL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CONTENERIZADA</w:t>
                  </w:r>
                  <w:r>
                    <w:rPr>
                      <w:rFonts w:asci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REGISTRADOS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EN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3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API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(TONELADAS)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479996pt;margin-top:452.716644pt;width:323.5pt;height:19.55pt;mso-position-horizontal-relative:page;mso-position-vertical-relative:page;z-index:-1638352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Administración Portuaria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Integral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(API)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Paz,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Departamento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Operaciones.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30.45pt;height:17pt;mso-position-horizontal-relative:page;mso-position-vertical-relative:page;z-index:-163832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266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6.800003pt;margin-top:370.079987pt;width:78.4pt;height:29.9pt;mso-position-horizontal-relative:page;mso-position-vertical-relative:page;z-index:-1638304" type="#_x0000_t202" filled="false" stroked="false">
            <v:textbox inset="0,0,0,0">
              <w:txbxContent>
                <w:p>
                  <w:pPr>
                    <w:spacing w:before="150"/>
                    <w:ind w:left="26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160004pt;margin-top:370.079987pt;width:163pt;height:14.4pt;mso-position-horizontal-relative:page;mso-position-vertical-relative:page;z-index:-163828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9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GENERAL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119995pt;margin-top:370.079987pt;width:157.1pt;height:14.4pt;mso-position-horizontal-relative:page;mso-position-vertical-relative:page;z-index:-163825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4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MINERAL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160004pt;margin-top:384.480011pt;width:56.8pt;height:15.5pt;mso-position-horizontal-relative:page;mso-position-vertical-relative:page;z-index:-1638232" type="#_x0000_t202" filled="false" stroked="false">
            <v:textbox inset="0,0,0,0">
              <w:txbxContent>
                <w:p>
                  <w:pPr>
                    <w:spacing w:before="18"/>
                    <w:ind w:left="38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920013pt;margin-top:384.480011pt;width:56.65pt;height:15.5pt;mso-position-horizontal-relative:page;mso-position-vertical-relative:page;z-index:-1638208" type="#_x0000_t202" filled="false" stroked="false">
            <v:textbox inset="0,0,0,0">
              <w:txbxContent>
                <w:p>
                  <w:pPr>
                    <w:spacing w:before="18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.559998pt;margin-top:384.480011pt;width:49.6pt;height:15.5pt;mso-position-horizontal-relative:page;mso-position-vertical-relative:page;z-index:-1638184" type="#_x0000_t202" filled="false" stroked="false">
            <v:textbox inset="0,0,0,0">
              <w:txbxContent>
                <w:p>
                  <w:pPr>
                    <w:spacing w:before="18"/>
                    <w:ind w:left="252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119995pt;margin-top:384.480011pt;width:56.8pt;height:15.5pt;mso-position-horizontal-relative:page;mso-position-vertical-relative:page;z-index:-1638160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38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880005pt;margin-top:384.480011pt;width:49.6pt;height:15.5pt;mso-position-horizontal-relative:page;mso-position-vertical-relative:page;z-index:-1638136" type="#_x0000_t202" filled="false" stroked="false">
            <v:textbox inset="0,0,0,0">
              <w:txbxContent>
                <w:p>
                  <w:pPr>
                    <w:spacing w:before="18"/>
                    <w:ind w:left="29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4.440002pt;margin-top:384.480011pt;width:50.8pt;height:15.5pt;mso-position-horizontal-relative:page;mso-position-vertical-relative:page;z-index:-1638112" type="#_x0000_t202" filled="false" stroked="false">
            <v:textbox inset="0,0,0,0">
              <w:txbxContent>
                <w:p>
                  <w:pPr>
                    <w:spacing w:before="18"/>
                    <w:ind w:left="254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6.800003pt;margin-top:399.959991pt;width:78.4pt;height:12.85pt;mso-position-horizontal-relative:page;mso-position-vertical-relative:page;z-index:-1638088" type="#_x0000_t202" filled="false" stroked="false">
            <v:textbox inset="0,0,0,0">
              <w:txbxContent>
                <w:p>
                  <w:pPr>
                    <w:spacing w:before="3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160004pt;margin-top:399.959991pt;width:56.8pt;height:12.85pt;mso-position-horizontal-relative:page;mso-position-vertical-relative:page;z-index:-1638064" type="#_x0000_t202" filled="false" stroked="false">
            <v:textbox inset="0,0,0,0">
              <w:txbxContent>
                <w:p>
                  <w:pPr>
                    <w:spacing w:before="3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w w:val="110"/>
                      <w:sz w:val="16"/>
                    </w:rPr>
                    <w:t>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920013pt;margin-top:399.959991pt;width:56.65pt;height:12.85pt;mso-position-horizontal-relative:page;mso-position-vertical-relative:page;z-index:-1638040" type="#_x0000_t202" filled="false" stroked="false">
            <v:textbox inset="0,0,0,0">
              <w:txbxContent>
                <w:p>
                  <w:pPr>
                    <w:spacing w:before="3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.559998pt;margin-top:399.959991pt;width:49.6pt;height:12.85pt;mso-position-horizontal-relative:page;mso-position-vertical-relative:page;z-index:-1638016" type="#_x0000_t202" filled="false" stroked="false">
            <v:textbox inset="0,0,0,0">
              <w:txbxContent>
                <w:p>
                  <w:pPr>
                    <w:spacing w:before="3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119995pt;margin-top:399.959991pt;width:56.8pt;height:12.85pt;mso-position-horizontal-relative:page;mso-position-vertical-relative:page;z-index:-1637992" type="#_x0000_t202" filled="false" stroked="false">
            <v:textbox inset="0,0,0,0">
              <w:txbxContent>
                <w:p>
                  <w:pPr>
                    <w:spacing w:before="3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880005pt;margin-top:399.959991pt;width:49.6pt;height:12.85pt;mso-position-horizontal-relative:page;mso-position-vertical-relative:page;z-index:-1637968" type="#_x0000_t202" filled="false" stroked="false">
            <v:textbox inset="0,0,0,0">
              <w:txbxContent>
                <w:p>
                  <w:pPr>
                    <w:spacing w:before="3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4.440002pt;margin-top:399.959991pt;width:50.8pt;height:12.85pt;mso-position-horizontal-relative:page;mso-position-vertical-relative:page;z-index:-1637944" type="#_x0000_t202" filled="false" stroked="false">
            <v:textbox inset="0,0,0,0">
              <w:txbxContent>
                <w:p>
                  <w:pPr>
                    <w:spacing w:before="3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6.800003pt;margin-top:412.7995pt;width:78.4pt;height:12.85pt;mso-position-horizontal-relative:page;mso-position-vertical-relative:page;z-index:-1637920" type="#_x0000_t202" filled="false" stroked="false">
            <v:textbox inset="0,0,0,0">
              <w:txbxContent>
                <w:p>
                  <w:pPr>
                    <w:spacing w:before="3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160004pt;margin-top:412.7995pt;width:56.8pt;height:12.85pt;mso-position-horizontal-relative:page;mso-position-vertical-relative:page;z-index:-1637896" type="#_x0000_t202" filled="false" stroked="false">
            <v:textbox inset="0,0,0,0">
              <w:txbxContent>
                <w:p>
                  <w:pPr>
                    <w:spacing w:before="32"/>
                    <w:ind w:left="6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920013pt;margin-top:412.7995pt;width:56.65pt;height:12.85pt;mso-position-horizontal-relative:page;mso-position-vertical-relative:page;z-index:-1637872" type="#_x0000_t202" filled="false" stroked="false">
            <v:textbox inset="0,0,0,0">
              <w:txbxContent>
                <w:p>
                  <w:pPr>
                    <w:spacing w:before="32"/>
                    <w:ind w:left="65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4,885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.559998pt;margin-top:412.7995pt;width:49.6pt;height:12.85pt;mso-position-horizontal-relative:page;mso-position-vertical-relative:page;z-index:-1637848" type="#_x0000_t202" filled="false" stroked="false">
            <v:textbox inset="0,0,0,0">
              <w:txbxContent>
                <w:p>
                  <w:pPr>
                    <w:spacing w:before="32"/>
                    <w:ind w:left="5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119995pt;margin-top:412.7995pt;width:56.8pt;height:12.85pt;mso-position-horizontal-relative:page;mso-position-vertical-relative:page;z-index:-1637824" type="#_x0000_t202" filled="false" stroked="false">
            <v:textbox inset="0,0,0,0">
              <w:txbxContent>
                <w:p>
                  <w:pPr>
                    <w:spacing w:before="32"/>
                    <w:ind w:left="3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880005pt;margin-top:412.7995pt;width:49.6pt;height:12.85pt;mso-position-horizontal-relative:page;mso-position-vertical-relative:page;z-index:-1637800" type="#_x0000_t202" filled="false" stroked="false">
            <v:textbox inset="0,0,0,0">
              <w:txbxContent>
                <w:p>
                  <w:pPr>
                    <w:spacing w:before="32"/>
                    <w:ind w:left="20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827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4.440002pt;margin-top:412.7995pt;width:50.8pt;height:12.85pt;mso-position-horizontal-relative:page;mso-position-vertical-relative:page;z-index:-1637776" type="#_x0000_t202" filled="false" stroked="false">
            <v:textbox inset="0,0,0,0">
              <w:txbxContent>
                <w:p>
                  <w:pPr>
                    <w:spacing w:before="32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6.800003pt;margin-top:425.640015pt;width:78.4pt;height:12.85pt;mso-position-horizontal-relative:page;mso-position-vertical-relative:page;z-index:-1637752" type="#_x0000_t202" filled="false" stroked="false">
            <v:textbox inset="0,0,0,0">
              <w:txbxContent>
                <w:p>
                  <w:pPr>
                    <w:spacing w:before="3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160004pt;margin-top:425.640015pt;width:56.8pt;height:12.85pt;mso-position-horizontal-relative:page;mso-position-vertical-relative:page;z-index:-1637728" type="#_x0000_t202" filled="false" stroked="false">
            <v:textbox inset="0,0,0,0">
              <w:txbxContent>
                <w:p>
                  <w:pPr>
                    <w:spacing w:before="32"/>
                    <w:ind w:left="4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1,219,5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920013pt;margin-top:425.640015pt;width:56.65pt;height:12.85pt;mso-position-horizontal-relative:page;mso-position-vertical-relative:page;z-index:-1637704" type="#_x0000_t202" filled="false" stroked="false">
            <v:textbox inset="0,0,0,0">
              <w:txbxContent>
                <w:p>
                  <w:pPr>
                    <w:spacing w:before="32"/>
                    <w:ind w:left="41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54,4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.559998pt;margin-top:425.640015pt;width:49.6pt;height:12.85pt;mso-position-horizontal-relative:page;mso-position-vertical-relative:page;z-index:-1637680" type="#_x0000_t202" filled="false" stroked="false">
            <v:textbox inset="0,0,0,0">
              <w:txbxContent>
                <w:p>
                  <w:pPr>
                    <w:spacing w:before="32"/>
                    <w:ind w:left="3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869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119995pt;margin-top:425.640015pt;width:56.8pt;height:12.85pt;mso-position-horizontal-relative:page;mso-position-vertical-relative:page;z-index:-1637656" type="#_x0000_t202" filled="false" stroked="false">
            <v:textbox inset="0,0,0,0">
              <w:txbxContent>
                <w:p>
                  <w:pPr>
                    <w:spacing w:before="32"/>
                    <w:ind w:left="5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880005pt;margin-top:425.640015pt;width:49.6pt;height:12.85pt;mso-position-horizontal-relative:page;mso-position-vertical-relative:page;z-index:-1637632" type="#_x0000_t202" filled="false" stroked="false">
            <v:textbox inset="0,0,0,0">
              <w:txbxContent>
                <w:p>
                  <w:pPr>
                    <w:spacing w:before="32"/>
                    <w:ind w:left="3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894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4.440002pt;margin-top:425.640015pt;width:50.8pt;height:12.85pt;mso-position-horizontal-relative:page;mso-position-vertical-relative:page;z-index:-1637608" type="#_x0000_t202" filled="false" stroked="false">
            <v:textbox inset="0,0,0,0">
              <w:txbxContent>
                <w:p>
                  <w:pPr>
                    <w:spacing w:before="32"/>
                    <w:ind w:left="3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6.800003pt;margin-top:438.480011pt;width:78.4pt;height:13.2pt;mso-position-horizontal-relative:page;mso-position-vertical-relative:page;z-index:-1637584" type="#_x0000_t202" filled="false" stroked="false">
            <v:textbox inset="0,0,0,0">
              <w:txbxContent>
                <w:p>
                  <w:pPr>
                    <w:spacing w:before="21"/>
                    <w:ind w:left="8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5.160004pt;margin-top:438.480011pt;width:56.8pt;height:13.2pt;mso-position-horizontal-relative:page;mso-position-vertical-relative:page;z-index:-1637560" type="#_x0000_t202" filled="false" stroked="false">
            <v:textbox inset="0,0,0,0">
              <w:txbxContent>
                <w:p>
                  <w:pPr>
                    <w:spacing w:before="21"/>
                    <w:ind w:left="3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1,227,845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920013pt;margin-top:438.480011pt;width:56.65pt;height:13.2pt;mso-position-horizontal-relative:page;mso-position-vertical-relative:page;z-index:-1637536" type="#_x0000_t202" filled="false" stroked="false">
            <v:textbox inset="0,0,0,0">
              <w:txbxContent>
                <w:p>
                  <w:pPr>
                    <w:spacing w:before="21"/>
                    <w:ind w:left="3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1,259,355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.559998pt;margin-top:438.480011pt;width:49.6pt;height:13.2pt;mso-position-horizontal-relative:page;mso-position-vertical-relative:page;z-index:-1637512" type="#_x0000_t202" filled="false" stroked="false">
            <v:textbox inset="0,0,0,0">
              <w:txbxContent>
                <w:p>
                  <w:pPr>
                    <w:spacing w:before="21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872,110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119995pt;margin-top:438.480011pt;width:56.8pt;height:13.2pt;mso-position-horizontal-relative:page;mso-position-vertical-relative:page;z-index:-1637488" type="#_x0000_t202" filled="false" stroked="false">
            <v:textbox inset="0,0,0,0">
              <w:txbxContent>
                <w:p>
                  <w:pPr>
                    <w:spacing w:before="21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3,447,029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880005pt;margin-top:438.480011pt;width:49.6pt;height:13.2pt;mso-position-horizontal-relative:page;mso-position-vertical-relative:page;z-index:-1637464" type="#_x0000_t202" filled="false" stroked="false">
            <v:textbox inset="0,0,0,0">
              <w:txbxContent>
                <w:p>
                  <w:pPr>
                    <w:spacing w:before="21"/>
                    <w:ind w:left="2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3,281,101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4.440002pt;margin-top:438.480011pt;width:50.8pt;height:13.2pt;mso-position-horizontal-relative:page;mso-position-vertical-relative:page;z-index:-1637440" type="#_x0000_t202" filled="false" stroked="false">
            <v:textbox inset="0,0,0,0">
              <w:txbxContent>
                <w:p>
                  <w:pPr>
                    <w:spacing w:before="21"/>
                    <w:ind w:left="2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2,121,981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.360001pt;margin-top:157.080002pt;width:72.6pt;height:55.8pt;mso-position-horizontal-relative:page;mso-position-vertical-relative:page;z-index:-16374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21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.960007pt;margin-top:157.080002pt;width:151.35pt;height:42.4pt;mso-position-horizontal-relative:page;mso-position-vertical-relative:page;z-index:-1637392" type="#_x0000_t202" filled="false" stroked="false">
            <v:textbox inset="0,0,0,0">
              <w:txbxContent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41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GENERAL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279999pt;margin-top:157.080002pt;width:132.6pt;height:42.4pt;mso-position-horizontal-relative:page;mso-position-vertical-relative:page;z-index:-1637368" type="#_x0000_t202" filled="false" stroked="false">
            <v:textbox inset="0,0,0,0">
              <w:txbxContent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90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MINERAL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880005pt;margin-top:157.080002pt;width:144.6pt;height:42.4pt;mso-position-horizontal-relative:page;mso-position-vertical-relative:page;z-index:-1637344" type="#_x0000_t202" filled="false" stroked="false">
            <v:textbox inset="0,0,0,0">
              <w:txbxContent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26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PETRÓLEO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Y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DERIVADOS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6.960007pt;margin-top:199.440002pt;width:53.55pt;height:13.45pt;mso-position-horizontal-relative:page;mso-position-vertical-relative:page;z-index:-163732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5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480011pt;margin-top:199.440002pt;width:52.35pt;height:13.45pt;mso-position-horizontal-relative:page;mso-position-vertical-relative:page;z-index:-163729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32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2.799988pt;margin-top:199.440002pt;width:45.5pt;height:13.45pt;mso-position-horizontal-relative:page;mso-position-vertical-relative:page;z-index:-163727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11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279999pt;margin-top:199.440002pt;width:46.35pt;height:13.45pt;mso-position-horizontal-relative:page;mso-position-vertical-relative:page;z-index:-163724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.600006pt;margin-top:199.440002pt;width:43.45pt;height:13.45pt;mso-position-horizontal-relative:page;mso-position-vertical-relative:page;z-index:-163722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3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040009pt;margin-top:199.440002pt;width:42.85pt;height:13.45pt;mso-position-horizontal-relative:page;mso-position-vertical-relative:page;z-index:-163720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880005pt;margin-top:199.440002pt;width:48.85pt;height:13.45pt;mso-position-horizontal-relative:page;mso-position-vertical-relative:page;z-index:-163717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0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9.719971pt;margin-top:199.440002pt;width:50.4pt;height:13.45pt;mso-position-horizontal-relative:page;mso-position-vertical-relative:page;z-index:-163715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30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0.119995pt;margin-top:199.440002pt;width:45.4pt;height:13.45pt;mso-position-horizontal-relative:page;mso-position-vertical-relative:page;z-index:-163712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11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.360001pt;margin-top:212.880005pt;width:72.6pt;height:13.95pt;mso-position-horizontal-relative:page;mso-position-vertical-relative:page;z-index:-1637104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960007pt;margin-top:212.880005pt;width:53.55pt;height:13.95pt;mso-position-horizontal-relative:page;mso-position-vertical-relative:page;z-index:-1637080" type="#_x0000_t202" filled="false" stroked="false">
            <v:textbox inset="0,0,0,0">
              <w:txbxContent>
                <w:p>
                  <w:pPr>
                    <w:spacing w:before="42"/>
                    <w:ind w:left="49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480011pt;margin-top:212.880005pt;width:52.35pt;height:13.95pt;mso-position-horizontal-relative:page;mso-position-vertical-relative:page;z-index:-1637056" type="#_x0000_t202" filled="false" stroked="false">
            <v:textbox inset="0,0,0,0">
              <w:txbxContent>
                <w:p>
                  <w:pPr>
                    <w:spacing w:before="42"/>
                    <w:ind w:left="51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2.799988pt;margin-top:212.880005pt;width:45.5pt;height:13.95pt;mso-position-horizontal-relative:page;mso-position-vertical-relative:page;z-index:-1637032" type="#_x0000_t202" filled="false" stroked="false">
            <v:textbox inset="0,0,0,0">
              <w:txbxContent>
                <w:p>
                  <w:pPr>
                    <w:spacing w:before="42"/>
                    <w:ind w:left="3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41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279999pt;margin-top:212.880005pt;width:46.35pt;height:13.95pt;mso-position-horizontal-relative:page;mso-position-vertical-relative:page;z-index:-163700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.600006pt;margin-top:212.880005pt;width:43.45pt;height:13.95pt;mso-position-horizontal-relative:page;mso-position-vertical-relative:page;z-index:-163698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040009pt;margin-top:212.880005pt;width:42.85pt;height:13.95pt;mso-position-horizontal-relative:page;mso-position-vertical-relative:page;z-index:-1636960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880005pt;margin-top:212.880005pt;width:48.85pt;height:13.95pt;mso-position-horizontal-relative:page;mso-position-vertical-relative:page;z-index:-1636936" type="#_x0000_t202" filled="false" stroked="false">
            <v:textbox inset="0,0,0,0">
              <w:txbxContent>
                <w:p>
                  <w:pPr>
                    <w:spacing w:before="42"/>
                    <w:ind w:left="3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64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74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9.719971pt;margin-top:212.880005pt;width:50.4pt;height:13.95pt;mso-position-horizontal-relative:page;mso-position-vertical-relative:page;z-index:-1636912" type="#_x0000_t202" filled="false" stroked="false">
            <v:textbox inset="0,0,0,0">
              <w:txbxContent>
                <w:p>
                  <w:pPr>
                    <w:spacing w:before="42"/>
                    <w:ind w:left="4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115,7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0.119995pt;margin-top:212.880005pt;width:45.4pt;height:13.95pt;mso-position-horizontal-relative:page;mso-position-vertical-relative:page;z-index:-1636888" type="#_x0000_t202" filled="false" stroked="false">
            <v:textbox inset="0,0,0,0">
              <w:txbxContent>
                <w:p>
                  <w:pPr>
                    <w:spacing w:before="42"/>
                    <w:ind w:left="3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64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47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.360001pt;margin-top:226.800003pt;width:72.6pt;height:13.95pt;mso-position-horizontal-relative:page;mso-position-vertical-relative:page;z-index:-1636864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960007pt;margin-top:226.800003pt;width:53.55pt;height:13.95pt;mso-position-horizontal-relative:page;mso-position-vertical-relative:page;z-index:-1636840" type="#_x0000_t202" filled="false" stroked="false">
            <v:textbox inset="0,0,0,0">
              <w:txbxContent>
                <w:p>
                  <w:pPr>
                    <w:spacing w:before="42"/>
                    <w:ind w:left="5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480011pt;margin-top:226.800003pt;width:52.35pt;height:13.95pt;mso-position-horizontal-relative:page;mso-position-vertical-relative:page;z-index:-1636816" type="#_x0000_t202" filled="false" stroked="false">
            <v:textbox inset="0,0,0,0">
              <w:txbxContent>
                <w:p>
                  <w:pPr>
                    <w:spacing w:before="42"/>
                    <w:ind w:left="6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5.01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2.799988pt;margin-top:226.800003pt;width:45.5pt;height:13.95pt;mso-position-horizontal-relative:page;mso-position-vertical-relative:page;z-index:-1636792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279999pt;margin-top:226.800003pt;width:46.35pt;height:13.95pt;mso-position-horizontal-relative:page;mso-position-vertical-relative:page;z-index:-163676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.600006pt;margin-top:226.800003pt;width:43.45pt;height:13.95pt;mso-position-horizontal-relative:page;mso-position-vertical-relative:page;z-index:-1636744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040009pt;margin-top:226.800003pt;width:42.85pt;height:13.95pt;mso-position-horizontal-relative:page;mso-position-vertical-relative:page;z-index:-1636720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880005pt;margin-top:226.800003pt;width:48.85pt;height:13.95pt;mso-position-horizontal-relative:page;mso-position-vertical-relative:page;z-index:-1636696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9.719971pt;margin-top:226.800003pt;width:50.4pt;height:13.95pt;mso-position-horizontal-relative:page;mso-position-vertical-relative:page;z-index:-163667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0.119995pt;margin-top:226.800003pt;width:45.4pt;height:13.95pt;mso-position-horizontal-relative:page;mso-position-vertical-relative:page;z-index:-163664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.360001pt;margin-top:240.719498pt;width:72.6pt;height:14.05pt;mso-position-horizontal-relative:page;mso-position-vertical-relative:page;z-index:-1636624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960007pt;margin-top:240.719498pt;width:53.55pt;height:14.05pt;mso-position-horizontal-relative:page;mso-position-vertical-relative:page;z-index:-1636600" type="#_x0000_t202" filled="false" stroked="false">
            <v:textbox inset="0,0,0,0">
              <w:txbxContent>
                <w:p>
                  <w:pPr>
                    <w:spacing w:before="42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480011pt;margin-top:240.719498pt;width:52.35pt;height:14.05pt;mso-position-horizontal-relative:page;mso-position-vertical-relative:page;z-index:-1636576" type="#_x0000_t202" filled="false" stroked="false">
            <v:textbox inset="0,0,0,0">
              <w:txbxContent>
                <w:p>
                  <w:pPr>
                    <w:spacing w:before="42"/>
                    <w:ind w:left="2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763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2.799988pt;margin-top:240.719498pt;width:45.5pt;height:14.05pt;mso-position-horizontal-relative:page;mso-position-vertical-relative:page;z-index:-1636552" type="#_x0000_t202" filled="false" stroked="false">
            <v:textbox inset="0,0,0,0">
              <w:txbxContent>
                <w:p>
                  <w:pPr>
                    <w:spacing w:before="42"/>
                    <w:ind w:left="1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279999pt;margin-top:240.719498pt;width:46.35pt;height:14.05pt;mso-position-horizontal-relative:page;mso-position-vertical-relative:page;z-index:-1636528" type="#_x0000_t202" filled="false" stroked="false">
            <v:textbox inset="0,0,0,0">
              <w:txbxContent>
                <w:p>
                  <w:pPr>
                    <w:spacing w:before="42"/>
                    <w:ind w:left="2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365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.600006pt;margin-top:240.719498pt;width:43.45pt;height:14.05pt;mso-position-horizontal-relative:page;mso-position-vertical-relative:page;z-index:-1636504" type="#_x0000_t202" filled="false" stroked="false">
            <v:textbox inset="0,0,0,0">
              <w:txbxContent>
                <w:p>
                  <w:pPr>
                    <w:spacing w:before="42"/>
                    <w:ind w:left="2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283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040009pt;margin-top:240.719498pt;width:42.85pt;height:14.05pt;mso-position-horizontal-relative:page;mso-position-vertical-relative:page;z-index:-1636480" type="#_x0000_t202" filled="false" stroked="false">
            <v:textbox inset="0,0,0,0">
              <w:txbxContent>
                <w:p>
                  <w:pPr>
                    <w:spacing w:before="42"/>
                    <w:ind w:left="20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232,0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880005pt;margin-top:240.719498pt;width:48.85pt;height:14.05pt;mso-position-horizontal-relative:page;mso-position-vertical-relative:page;z-index:-1636456" type="#_x0000_t202" filled="false" stroked="false">
            <v:textbox inset="0,0,0,0">
              <w:txbxContent>
                <w:p>
                  <w:pPr>
                    <w:spacing w:before="42"/>
                    <w:ind w:left="2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9.719971pt;margin-top:240.719498pt;width:50.4pt;height:14.05pt;mso-position-horizontal-relative:page;mso-position-vertical-relative:page;z-index:-1636432" type="#_x0000_t202" filled="false" stroked="false">
            <v:textbox inset="0,0,0,0">
              <w:txbxContent>
                <w:p>
                  <w:pPr>
                    <w:spacing w:before="42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1,43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0.119995pt;margin-top:240.719498pt;width:45.4pt;height:14.05pt;mso-position-horizontal-relative:page;mso-position-vertical-relative:page;z-index:-1636408" type="#_x0000_t202" filled="false" stroked="false">
            <v:textbox inset="0,0,0,0">
              <w:txbxContent>
                <w:p>
                  <w:pPr>
                    <w:spacing w:before="42"/>
                    <w:ind w:left="1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.360001pt;margin-top:254.759506pt;width:72.6pt;height:12.85pt;mso-position-horizontal-relative:page;mso-position-vertical-relative:page;z-index:-1636384" type="#_x0000_t202" filled="false" stroked="false">
            <v:textbox inset="0,0,0,0">
              <w:txbxContent>
                <w:p>
                  <w:pPr>
                    <w:spacing w:before="17"/>
                    <w:ind w:left="6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960007pt;margin-top:254.759506pt;width:53.55pt;height:12.85pt;mso-position-horizontal-relative:page;mso-position-vertical-relative:page;z-index:-1636360" type="#_x0000_t202" filled="false" stroked="false">
            <v:textbox inset="0,0,0,0">
              <w:txbxContent>
                <w:p>
                  <w:pPr>
                    <w:spacing w:before="17"/>
                    <w:ind w:left="2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2,502,303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480011pt;margin-top:254.759506pt;width:52.35pt;height:12.85pt;mso-position-horizontal-relative:page;mso-position-vertical-relative:page;z-index:-1636336" type="#_x0000_t202" filled="false" stroked="false">
            <v:textbox inset="0,0,0,0">
              <w:txbxContent>
                <w:p>
                  <w:pPr>
                    <w:spacing w:before="17"/>
                    <w:ind w:left="2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2,843,328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2.799988pt;margin-top:254.759506pt;width:45.5pt;height:12.85pt;mso-position-horizontal-relative:page;mso-position-vertical-relative:page;z-index:-1636312" type="#_x0000_t202" filled="false" stroked="false">
            <v:textbox inset="0,0,0,0">
              <w:txbxContent>
                <w:p>
                  <w:pPr>
                    <w:spacing w:before="17"/>
                    <w:ind w:left="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1,905,806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279999pt;margin-top:254.759506pt;width:46.35pt;height:12.85pt;mso-position-horizontal-relative:page;mso-position-vertical-relative:page;z-index:-1636288" type="#_x0000_t202" filled="false" stroked="false">
            <v:textbox inset="0,0,0,0">
              <w:txbxContent>
                <w:p>
                  <w:pPr>
                    <w:spacing w:before="17"/>
                    <w:ind w:left="23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365,483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4.600006pt;margin-top:254.759506pt;width:43.45pt;height:12.85pt;mso-position-horizontal-relative:page;mso-position-vertical-relative:page;z-index:-1636264" type="#_x0000_t202" filled="false" stroked="false">
            <v:textbox inset="0,0,0,0">
              <w:txbxContent>
                <w:p>
                  <w:pPr>
                    <w:spacing w:before="17"/>
                    <w:ind w:left="21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283,189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040009pt;margin-top:254.759506pt;width:42.85pt;height:12.85pt;mso-position-horizontal-relative:page;mso-position-vertical-relative:page;z-index:-1636240" type="#_x0000_t202" filled="false" stroked="false">
            <v:textbox inset="0,0,0,0">
              <w:txbxContent>
                <w:p>
                  <w:pPr>
                    <w:spacing w:before="17"/>
                    <w:ind w:left="1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232,065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880005pt;margin-top:254.759506pt;width:48.85pt;height:12.85pt;mso-position-horizontal-relative:page;mso-position-vertical-relative:page;z-index:-1636216" type="#_x0000_t202" filled="false" stroked="false">
            <v:textbox inset="0,0,0,0">
              <w:txbxContent>
                <w:p>
                  <w:pPr>
                    <w:spacing w:before="17"/>
                    <w:ind w:left="1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1,463,854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9.719971pt;margin-top:254.759506pt;width:50.4pt;height:12.85pt;mso-position-horizontal-relative:page;mso-position-vertical-relative:page;z-index:-1636192" type="#_x0000_t202" filled="false" stroked="false">
            <v:textbox inset="0,0,0,0">
              <w:txbxContent>
                <w:p>
                  <w:pPr>
                    <w:spacing w:before="17"/>
                    <w:ind w:left="2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1,547,153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0.119995pt;margin-top:254.759506pt;width:45.4pt;height:12.85pt;mso-position-horizontal-relative:page;mso-position-vertical-relative:page;z-index:-1636168" type="#_x0000_t202" filled="false" stroked="false">
            <v:textbox inset="0,0,0,0">
              <w:txbxContent>
                <w:p>
                  <w:pPr>
                    <w:spacing w:before="17"/>
                    <w:ind w:left="1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1,143,145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41.480011pt;margin-top:20.245438pt;width:419.7pt;height:42.7pt;mso-position-horizontal-relative:page;mso-position-vertical-relative:page;z-index:-163614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843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FR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RUC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UR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ODO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S,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M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ED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O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AM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B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NT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U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NTA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B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L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D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D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27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INFRAESTRUCTURA</w:t>
                  </w:r>
                  <w:r>
                    <w:rPr>
                      <w:rFonts w:ascii="Montserrat" w:hAnsi="Montserrat"/>
                      <w:b/>
                      <w:color w:val="BE9655"/>
                      <w:spacing w:val="-1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ELÉCTRICA</w:t>
                  </w:r>
                  <w:r>
                    <w:rPr>
                      <w:rFonts w:ascii="Montserrat" w:hAnsi="Montserrat"/>
                      <w:b/>
                      <w:color w:val="BE9655"/>
                      <w:spacing w:val="-1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19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TELECOMUNICACIONES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960007pt;margin-top:127.153206pt;width:296pt;height:26.5pt;mso-position-horizontal-relative:page;mso-position-vertical-relative:page;z-index:-1636120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USUARIOS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SERVICIO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ENERGÍA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ELÉCTRICA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1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0.640015pt;margin-top:331.135498pt;width:63.85pt;height:10.050pt;mso-position-horizontal-relative:page;mso-position-vertical-relative:page;z-index:-1636096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480003pt;margin-top:462.676666pt;width:398.4pt;height:19.650pt;mso-position-horizontal-relative:page;mso-position-vertical-relative:page;z-index:-1636072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Comisión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Federal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Electricidad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(CFE),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División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Baja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California,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Suministrador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Servicios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Básicos.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4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agosto.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3.440002pt;margin-top:574.248596pt;width:30.2pt;height:17pt;mso-position-horizontal-relative:page;mso-position-vertical-relative:page;z-index:-163604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267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.720001pt;margin-top:340.559998pt;width:69.850pt;height:47.65pt;mso-position-horizontal-relative:page;mso-position-vertical-relative:page;z-index:-16360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23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7.559998pt;margin-top:340.559998pt;width:130.35pt;height:34.1pt;mso-position-horizontal-relative:page;mso-position-vertical-relative:page;z-index:-1636000" type="#_x0000_t202" filled="false" stroked="false">
            <v:textbox inset="0,0,0,0">
              <w:txbxContent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23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ALUMBRADO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PÚBLICO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880005pt;margin-top:340.559998pt;width:120.5pt;height:34.1pt;mso-position-horizontal-relative:page;mso-position-vertical-relative:page;z-index:-1635976" type="#_x0000_t202" filled="false" stroked="false">
            <v:textbox inset="0,0,0,0">
              <w:txbxContent>
                <w:p>
                  <w:pPr>
                    <w:spacing w:line="212" w:lineRule="auto" w:before="0"/>
                    <w:ind w:left="326" w:right="282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BOMBEO</w:t>
                  </w:r>
                  <w:r>
                    <w:rPr>
                      <w:rFonts w:ascii="Montserrat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AGUA</w:t>
                  </w:r>
                  <w:r>
                    <w:rPr>
                      <w:rFonts w:asci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POTABLE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Y</w:t>
                  </w:r>
                  <w:r>
                    <w:rPr>
                      <w:rFonts w:ascii="Montserrat"/>
                      <w:b/>
                      <w:color w:val="FFFFFF"/>
                      <w:spacing w:val="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AGUAS</w:t>
                  </w:r>
                  <w:r>
                    <w:rPr>
                      <w:rFonts w:asci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NEGRAS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340.559998pt;width:103.6pt;height:34.1pt;mso-position-horizontal-relative:page;mso-position-vertical-relative:page;z-index:-1635952" type="#_x0000_t202" filled="false" stroked="false">
            <v:textbox inset="0,0,0,0">
              <w:txbxContent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52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TEMPORAL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919983pt;margin-top:340.559998pt;width:132.4pt;height:34.1pt;mso-position-horizontal-relative:page;mso-position-vertical-relative:page;z-index:-1635928" type="#_x0000_t202" filled="false" stroked="false">
            <v:textbox inset="0,0,0,0">
              <w:txbxContent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17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7.559998pt;margin-top:374.639496pt;width:52.35pt;height:13.6pt;mso-position-horizontal-relative:page;mso-position-vertical-relative:page;z-index:-163590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34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880005pt;margin-top:374.639496pt;width:42.6pt;height:13.6pt;mso-position-horizontal-relative:page;mso-position-vertical-relative:page;z-index:-163588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2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2.480011pt;margin-top:374.639496pt;width:35.4pt;height:13.6pt;mso-position-horizontal-relative:page;mso-position-vertical-relative:page;z-index:-163585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110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880005pt;margin-top:374.639496pt;width:42.6pt;height:13.6pt;mso-position-horizontal-relative:page;mso-position-vertical-relative:page;z-index:-163583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480011pt;margin-top:374.639496pt;width:42.5pt;height:13.6pt;mso-position-horizontal-relative:page;mso-position-vertical-relative:page;z-index:-163580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2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.959991pt;margin-top:374.639496pt;width:35.4pt;height:13.6pt;mso-position-horizontal-relative:page;mso-position-vertical-relative:page;z-index:-163578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110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374.639496pt;width:35.550pt;height:13.6pt;mso-position-horizontal-relative:page;mso-position-vertical-relative:page;z-index:-163576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1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3.880005pt;margin-top:374.639496pt;width:32.65pt;height:13.6pt;mso-position-horizontal-relative:page;mso-position-vertical-relative:page;z-index:-163573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12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6.519989pt;margin-top:374.639496pt;width:35.4pt;height:13.6pt;mso-position-horizontal-relative:page;mso-position-vertical-relative:page;z-index:-163571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110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919983pt;margin-top:374.639496pt;width:42.6pt;height:13.6pt;mso-position-horizontal-relative:page;mso-position-vertical-relative:page;z-index:-163568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4.520020pt;margin-top:374.639496pt;width:49.6pt;height:13.6pt;mso-position-horizontal-relative:page;mso-position-vertical-relative:page;z-index:-163566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9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4.080017pt;margin-top:374.639496pt;width:40.2pt;height:13.6pt;mso-position-horizontal-relative:page;mso-position-vertical-relative:page;z-index:-163564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146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.720001pt;margin-top:388.200012pt;width:69.850pt;height:12pt;mso-position-horizontal-relative:page;mso-position-vertical-relative:page;z-index:-1635616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7.559998pt;margin-top:388.200012pt;width:52.35pt;height:12pt;mso-position-horizontal-relative:page;mso-position-vertical-relative:page;z-index:-1635592" type="#_x0000_t202" filled="false" stroked="false">
            <v:textbox inset="0,0,0,0">
              <w:txbxContent>
                <w:p>
                  <w:pPr>
                    <w:spacing w:before="2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880005pt;margin-top:388.200012pt;width:42.6pt;height:12pt;mso-position-horizontal-relative:page;mso-position-vertical-relative:page;z-index:-1635568" type="#_x0000_t202" filled="false" stroked="false">
            <v:textbox inset="0,0,0,0">
              <w:txbxContent>
                <w:p>
                  <w:pPr>
                    <w:spacing w:before="22"/>
                    <w:ind w:left="5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2.480011pt;margin-top:388.200012pt;width:35.4pt;height:12pt;mso-position-horizontal-relative:page;mso-position-vertical-relative:page;z-index:-1635544" type="#_x0000_t202" filled="false" stroked="false">
            <v:textbox inset="0,0,0,0">
              <w:txbxContent>
                <w:p>
                  <w:pPr>
                    <w:spacing w:before="22"/>
                    <w:ind w:left="4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880005pt;margin-top:388.200012pt;width:42.6pt;height:12pt;mso-position-horizontal-relative:page;mso-position-vertical-relative:page;z-index:-1635520" type="#_x0000_t202" filled="false" stroked="false">
            <v:textbox inset="0,0,0,0">
              <w:txbxContent>
                <w:p>
                  <w:pPr>
                    <w:spacing w:before="2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480011pt;margin-top:388.200012pt;width:42.5pt;height:12pt;mso-position-horizontal-relative:page;mso-position-vertical-relative:page;z-index:-1635496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.959991pt;margin-top:388.200012pt;width:35.4pt;height:12pt;mso-position-horizontal-relative:page;mso-position-vertical-relative:page;z-index:-1635472" type="#_x0000_t202" filled="false" stroked="false">
            <v:textbox inset="0,0,0,0">
              <w:txbxContent>
                <w:p>
                  <w:pPr>
                    <w:spacing w:before="22"/>
                    <w:ind w:left="4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388.200012pt;width:35.550pt;height:12pt;mso-position-horizontal-relative:page;mso-position-vertical-relative:page;z-index:-1635448" type="#_x0000_t202" filled="false" stroked="false">
            <v:textbox inset="0,0,0,0">
              <w:txbxContent>
                <w:p>
                  <w:pPr>
                    <w:spacing w:before="2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3.880005pt;margin-top:388.200012pt;width:32.65pt;height:12pt;mso-position-horizontal-relative:page;mso-position-vertical-relative:page;z-index:-1635424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6.519989pt;margin-top:388.200012pt;width:35.4pt;height:12pt;mso-position-horizontal-relative:page;mso-position-vertical-relative:page;z-index:-1635400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919983pt;margin-top:388.200012pt;width:42.6pt;height:12pt;mso-position-horizontal-relative:page;mso-position-vertical-relative:page;z-index:-1635376" type="#_x0000_t202" filled="false" stroked="false">
            <v:textbox inset="0,0,0,0">
              <w:txbxContent>
                <w:p>
                  <w:pPr>
                    <w:spacing w:before="22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31,91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4.520020pt;margin-top:388.200012pt;width:49.6pt;height:12pt;mso-position-horizontal-relative:page;mso-position-vertical-relative:page;z-index:-1635352" type="#_x0000_t202" filled="false" stroked="false">
            <v:textbox inset="0,0,0,0">
              <w:txbxContent>
                <w:p>
                  <w:pPr>
                    <w:spacing w:before="22"/>
                    <w:ind w:left="4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4.080017pt;margin-top:388.200012pt;width:40.2pt;height:12pt;mso-position-horizontal-relative:page;mso-position-vertical-relative:page;z-index:-1635328" type="#_x0000_t202" filled="false" stroked="false">
            <v:textbox inset="0,0,0,0">
              <w:txbxContent>
                <w:p>
                  <w:pPr>
                    <w:spacing w:before="22"/>
                    <w:ind w:left="21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.720001pt;margin-top:400.199493pt;width:69.850pt;height:12pt;mso-position-horizontal-relative:page;mso-position-vertical-relative:page;z-index:-1635304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7.559998pt;margin-top:400.199493pt;width:52.35pt;height:12pt;mso-position-horizontal-relative:page;mso-position-vertical-relative:page;z-index:-1635280" type="#_x0000_t202" filled="false" stroked="false">
            <v:textbox inset="0,0,0,0">
              <w:txbxContent>
                <w:p>
                  <w:pPr>
                    <w:spacing w:before="2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880005pt;margin-top:400.199493pt;width:42.6pt;height:12pt;mso-position-horizontal-relative:page;mso-position-vertical-relative:page;z-index:-1635256" type="#_x0000_t202" filled="false" stroked="false">
            <v:textbox inset="0,0,0,0">
              <w:txbxContent>
                <w:p>
                  <w:pPr>
                    <w:spacing w:before="22"/>
                    <w:ind w:left="55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176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2.480011pt;margin-top:400.199493pt;width:35.4pt;height:12pt;mso-position-horizontal-relative:page;mso-position-vertical-relative:page;z-index:-1635232" type="#_x0000_t202" filled="false" stroked="false">
            <v:textbox inset="0,0,0,0">
              <w:txbxContent>
                <w:p>
                  <w:pPr>
                    <w:spacing w:before="22"/>
                    <w:ind w:left="41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176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880005pt;margin-top:400.199493pt;width:42.6pt;height:12pt;mso-position-horizontal-relative:page;mso-position-vertical-relative:page;z-index:-1635208" type="#_x0000_t202" filled="false" stroked="false">
            <v:textbox inset="0,0,0,0">
              <w:txbxContent>
                <w:p>
                  <w:pPr>
                    <w:spacing w:before="2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480011pt;margin-top:400.199493pt;width:42.5pt;height:12pt;mso-position-horizontal-relative:page;mso-position-vertical-relative:page;z-index:-1635184" type="#_x0000_t202" filled="false" stroked="false">
            <v:textbox inset="0,0,0,0">
              <w:txbxContent>
                <w:p>
                  <w:pPr>
                    <w:spacing w:before="2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.959991pt;margin-top:400.199493pt;width:35.4pt;height:12pt;mso-position-horizontal-relative:page;mso-position-vertical-relative:page;z-index:-1635160" type="#_x0000_t202" filled="false" stroked="false">
            <v:textbox inset="0,0,0,0">
              <w:txbxContent>
                <w:p>
                  <w:pPr>
                    <w:spacing w:before="2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400.199493pt;width:35.550pt;height:12pt;mso-position-horizontal-relative:page;mso-position-vertical-relative:page;z-index:-1635136" type="#_x0000_t202" filled="false" stroked="false">
            <v:textbox inset="0,0,0,0">
              <w:txbxContent>
                <w:p>
                  <w:pPr>
                    <w:spacing w:before="2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3.880005pt;margin-top:400.199493pt;width:32.65pt;height:12pt;mso-position-horizontal-relative:page;mso-position-vertical-relative:page;z-index:-1635112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6.519989pt;margin-top:400.199493pt;width:35.4pt;height:12pt;mso-position-horizontal-relative:page;mso-position-vertical-relative:page;z-index:-1635088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919983pt;margin-top:400.199493pt;width:42.6pt;height:12pt;mso-position-horizontal-relative:page;mso-position-vertical-relative:page;z-index:-1635064" type="#_x0000_t202" filled="false" stroked="false">
            <v:textbox inset="0,0,0,0">
              <w:txbxContent>
                <w:p>
                  <w:pPr>
                    <w:spacing w:before="22"/>
                    <w:ind w:left="3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4.520020pt;margin-top:400.199493pt;width:49.6pt;height:12pt;mso-position-horizontal-relative:page;mso-position-vertical-relative:page;z-index:-1635040" type="#_x0000_t202" filled="false" stroked="false">
            <v:textbox inset="0,0,0,0">
              <w:txbxContent>
                <w:p>
                  <w:pPr>
                    <w:spacing w:before="22"/>
                    <w:ind w:left="4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4.080017pt;margin-top:400.199493pt;width:40.2pt;height:12pt;mso-position-horizontal-relative:page;mso-position-vertical-relative:page;z-index:-1635016" type="#_x0000_t202" filled="false" stroked="false">
            <v:textbox inset="0,0,0,0">
              <w:txbxContent>
                <w:p>
                  <w:pPr>
                    <w:spacing w:before="22"/>
                    <w:ind w:left="2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.720001pt;margin-top:412.200012pt;width:69.850pt;height:12pt;mso-position-horizontal-relative:page;mso-position-vertical-relative:page;z-index:-1634992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7.559998pt;margin-top:412.200012pt;width:52.35pt;height:12pt;mso-position-horizontal-relative:page;mso-position-vertical-relative:page;z-index:-1634968" type="#_x0000_t202" filled="false" stroked="false">
            <v:textbox inset="0,0,0,0">
              <w:txbxContent>
                <w:p>
                  <w:pPr>
                    <w:spacing w:before="2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880005pt;margin-top:412.200012pt;width:42.6pt;height:12pt;mso-position-horizontal-relative:page;mso-position-vertical-relative:page;z-index:-1634944" type="#_x0000_t202" filled="false" stroked="false">
            <v:textbox inset="0,0,0,0">
              <w:txbxContent>
                <w:p>
                  <w:pPr>
                    <w:spacing w:before="22"/>
                    <w:ind w:left="4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2.480011pt;margin-top:412.200012pt;width:35.4pt;height:12pt;mso-position-horizontal-relative:page;mso-position-vertical-relative:page;z-index:-1634920" type="#_x0000_t202" filled="false" stroked="false">
            <v:textbox inset="0,0,0,0">
              <w:txbxContent>
                <w:p>
                  <w:pPr>
                    <w:spacing w:before="22"/>
                    <w:ind w:left="4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880005pt;margin-top:412.200012pt;width:42.6pt;height:12pt;mso-position-horizontal-relative:page;mso-position-vertical-relative:page;z-index:-1634896" type="#_x0000_t202" filled="false" stroked="false">
            <v:textbox inset="0,0,0,0">
              <w:txbxContent>
                <w:p>
                  <w:pPr>
                    <w:spacing w:before="2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480011pt;margin-top:412.200012pt;width:42.5pt;height:12pt;mso-position-horizontal-relative:page;mso-position-vertical-relative:page;z-index:-1634872" type="#_x0000_t202" filled="false" stroked="false">
            <v:textbox inset="0,0,0,0">
              <w:txbxContent>
                <w:p>
                  <w:pPr>
                    <w:spacing w:before="2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.959991pt;margin-top:412.200012pt;width:35.4pt;height:12pt;mso-position-horizontal-relative:page;mso-position-vertical-relative:page;z-index:-1634848" type="#_x0000_t202" filled="false" stroked="false">
            <v:textbox inset="0,0,0,0">
              <w:txbxContent>
                <w:p>
                  <w:pPr>
                    <w:spacing w:before="22"/>
                    <w:ind w:left="4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412.200012pt;width:35.550pt;height:12pt;mso-position-horizontal-relative:page;mso-position-vertical-relative:page;z-index:-1634824" type="#_x0000_t202" filled="false" stroked="false">
            <v:textbox inset="0,0,0,0">
              <w:txbxContent>
                <w:p>
                  <w:pPr>
                    <w:spacing w:before="2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3.880005pt;margin-top:412.200012pt;width:32.65pt;height:12pt;mso-position-horizontal-relative:page;mso-position-vertical-relative:page;z-index:-1634800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6.519989pt;margin-top:412.200012pt;width:35.4pt;height:12pt;mso-position-horizontal-relative:page;mso-position-vertical-relative:page;z-index:-1634776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919983pt;margin-top:412.200012pt;width:42.6pt;height:12pt;mso-position-horizontal-relative:page;mso-position-vertical-relative:page;z-index:-1634752" type="#_x0000_t202" filled="false" stroked="false">
            <v:textbox inset="0,0,0,0">
              <w:txbxContent>
                <w:p>
                  <w:pPr>
                    <w:spacing w:before="22"/>
                    <w:ind w:left="26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9,149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4.520020pt;margin-top:412.200012pt;width:49.6pt;height:12pt;mso-position-horizontal-relative:page;mso-position-vertical-relative:page;z-index:-1634728" type="#_x0000_t202" filled="false" stroked="false">
            <v:textbox inset="0,0,0,0">
              <w:txbxContent>
                <w:p>
                  <w:pPr>
                    <w:spacing w:before="22"/>
                    <w:ind w:left="4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132,13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4.080017pt;margin-top:412.200012pt;width:40.2pt;height:12pt;mso-position-horizontal-relative:page;mso-position-vertical-relative:page;z-index:-1634704" type="#_x0000_t202" filled="false" stroked="false">
            <v:textbox inset="0,0,0,0">
              <w:txbxContent>
                <w:p>
                  <w:pPr>
                    <w:spacing w:before="22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.720001pt;margin-top:424.200012pt;width:69.850pt;height:12pt;mso-position-horizontal-relative:page;mso-position-vertical-relative:page;z-index:-1634680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7.559998pt;margin-top:424.200012pt;width:52.35pt;height:12pt;mso-position-horizontal-relative:page;mso-position-vertical-relative:page;z-index:-1634656" type="#_x0000_t202" filled="false" stroked="false">
            <v:textbox inset="0,0,0,0">
              <w:txbxContent>
                <w:p>
                  <w:pPr>
                    <w:spacing w:before="2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880005pt;margin-top:424.200012pt;width:42.6pt;height:12pt;mso-position-horizontal-relative:page;mso-position-vertical-relative:page;z-index:-1634632" type="#_x0000_t202" filled="false" stroked="false">
            <v:textbox inset="0,0,0,0">
              <w:txbxContent>
                <w:p>
                  <w:pPr>
                    <w:spacing w:before="22"/>
                    <w:ind w:left="5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2.480011pt;margin-top:424.200012pt;width:35.4pt;height:12pt;mso-position-horizontal-relative:page;mso-position-vertical-relative:page;z-index:-1634608" type="#_x0000_t202" filled="false" stroked="false">
            <v:textbox inset="0,0,0,0">
              <w:txbxContent>
                <w:p>
                  <w:pPr>
                    <w:spacing w:before="22"/>
                    <w:ind w:left="4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880005pt;margin-top:424.200012pt;width:42.6pt;height:12pt;mso-position-horizontal-relative:page;mso-position-vertical-relative:page;z-index:-1634584" type="#_x0000_t202" filled="false" stroked="false">
            <v:textbox inset="0,0,0,0">
              <w:txbxContent>
                <w:p>
                  <w:pPr>
                    <w:spacing w:before="2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480011pt;margin-top:424.200012pt;width:42.5pt;height:12pt;mso-position-horizontal-relative:page;mso-position-vertical-relative:page;z-index:-1634560" type="#_x0000_t202" filled="false" stroked="false">
            <v:textbox inset="0,0,0,0">
              <w:txbxContent>
                <w:p>
                  <w:pPr>
                    <w:spacing w:before="2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.959991pt;margin-top:424.200012pt;width:35.4pt;height:12pt;mso-position-horizontal-relative:page;mso-position-vertical-relative:page;z-index:-1634536" type="#_x0000_t202" filled="false" stroked="false">
            <v:textbox inset="0,0,0,0">
              <w:txbxContent>
                <w:p>
                  <w:pPr>
                    <w:spacing w:before="22"/>
                    <w:ind w:left="4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424.200012pt;width:35.550pt;height:12pt;mso-position-horizontal-relative:page;mso-position-vertical-relative:page;z-index:-1634512" type="#_x0000_t202" filled="false" stroked="false">
            <v:textbox inset="0,0,0,0">
              <w:txbxContent>
                <w:p>
                  <w:pPr>
                    <w:spacing w:before="2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3.880005pt;margin-top:424.200012pt;width:32.65pt;height:12pt;mso-position-horizontal-relative:page;mso-position-vertical-relative:page;z-index:-1634488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6.519989pt;margin-top:424.200012pt;width:35.4pt;height:12pt;mso-position-horizontal-relative:page;mso-position-vertical-relative:page;z-index:-1634464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919983pt;margin-top:424.200012pt;width:42.6pt;height:12pt;mso-position-horizontal-relative:page;mso-position-vertical-relative:page;z-index:-1634440" type="#_x0000_t202" filled="false" stroked="false">
            <v:textbox inset="0,0,0,0">
              <w:txbxContent>
                <w:p>
                  <w:pPr>
                    <w:spacing w:before="22"/>
                    <w:ind w:left="21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4.520020pt;margin-top:424.200012pt;width:49.6pt;height:12pt;mso-position-horizontal-relative:page;mso-position-vertical-relative:page;z-index:-1634416" type="#_x0000_t202" filled="false" stroked="false">
            <v:textbox inset="0,0,0,0">
              <w:txbxContent>
                <w:p>
                  <w:pPr>
                    <w:spacing w:before="22"/>
                    <w:ind w:left="3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4.080017pt;margin-top:424.200012pt;width:40.2pt;height:12pt;mso-position-horizontal-relative:page;mso-position-vertical-relative:page;z-index:-1634392" type="#_x0000_t202" filled="false" stroked="false">
            <v:textbox inset="0,0,0,0">
              <w:txbxContent>
                <w:p>
                  <w:pPr>
                    <w:spacing w:before="22"/>
                    <w:ind w:left="1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.720001pt;margin-top:436.199493pt;width:69.850pt;height:12pt;mso-position-horizontal-relative:page;mso-position-vertical-relative:page;z-index:-1634368" type="#_x0000_t202" filled="false" stroked="false">
            <v:textbox inset="0,0,0,0">
              <w:txbxContent>
                <w:p>
                  <w:pPr>
                    <w:spacing w:before="2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7.559998pt;margin-top:436.199493pt;width:52.35pt;height:12pt;mso-position-horizontal-relative:page;mso-position-vertical-relative:page;z-index:-1634344" type="#_x0000_t202" filled="false" stroked="false">
            <v:textbox inset="0,0,0,0">
              <w:txbxContent>
                <w:p>
                  <w:pPr>
                    <w:spacing w:before="2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880005pt;margin-top:436.199493pt;width:42.6pt;height:12pt;mso-position-horizontal-relative:page;mso-position-vertical-relative:page;z-index:-1634320" type="#_x0000_t202" filled="false" stroked="false">
            <v:textbox inset="0,0,0,0">
              <w:txbxContent>
                <w:p>
                  <w:pPr>
                    <w:spacing w:before="2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2.480011pt;margin-top:436.199493pt;width:35.4pt;height:12pt;mso-position-horizontal-relative:page;mso-position-vertical-relative:page;z-index:-1634296" type="#_x0000_t202" filled="false" stroked="false">
            <v:textbox inset="0,0,0,0">
              <w:txbxContent>
                <w:p>
                  <w:pPr>
                    <w:spacing w:before="22"/>
                    <w:ind w:left="4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880005pt;margin-top:436.199493pt;width:42.6pt;height:12pt;mso-position-horizontal-relative:page;mso-position-vertical-relative:page;z-index:-1634272" type="#_x0000_t202" filled="false" stroked="false">
            <v:textbox inset="0,0,0,0">
              <w:txbxContent>
                <w:p>
                  <w:pPr>
                    <w:spacing w:before="22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480011pt;margin-top:436.199493pt;width:42.5pt;height:12pt;mso-position-horizontal-relative:page;mso-position-vertical-relative:page;z-index:-1634248" type="#_x0000_t202" filled="false" stroked="false">
            <v:textbox inset="0,0,0,0">
              <w:txbxContent>
                <w:p>
                  <w:pPr>
                    <w:spacing w:before="2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.959991pt;margin-top:436.199493pt;width:35.4pt;height:12pt;mso-position-horizontal-relative:page;mso-position-vertical-relative:page;z-index:-1634224" type="#_x0000_t202" filled="false" stroked="false">
            <v:textbox inset="0,0,0,0">
              <w:txbxContent>
                <w:p>
                  <w:pPr>
                    <w:spacing w:before="2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436.199493pt;width:35.550pt;height:12pt;mso-position-horizontal-relative:page;mso-position-vertical-relative:page;z-index:-1634200" type="#_x0000_t202" filled="false" stroked="false">
            <v:textbox inset="0,0,0,0">
              <w:txbxContent>
                <w:p>
                  <w:pPr>
                    <w:spacing w:before="2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3.880005pt;margin-top:436.199493pt;width:32.65pt;height:12pt;mso-position-horizontal-relative:page;mso-position-vertical-relative:page;z-index:-1634176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6.519989pt;margin-top:436.199493pt;width:35.4pt;height:12pt;mso-position-horizontal-relative:page;mso-position-vertical-relative:page;z-index:-1634152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919983pt;margin-top:436.199493pt;width:42.6pt;height:12pt;mso-position-horizontal-relative:page;mso-position-vertical-relative:page;z-index:-1634128" type="#_x0000_t202" filled="false" stroked="false">
            <v:textbox inset="0,0,0,0">
              <w:txbxContent>
                <w:p>
                  <w:pPr>
                    <w:spacing w:before="22"/>
                    <w:ind w:left="4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4.520020pt;margin-top:436.199493pt;width:49.6pt;height:12pt;mso-position-horizontal-relative:page;mso-position-vertical-relative:page;z-index:-1634104" type="#_x0000_t202" filled="false" stroked="false">
            <v:textbox inset="0,0,0,0">
              <w:txbxContent>
                <w:p>
                  <w:pPr>
                    <w:spacing w:before="22"/>
                    <w:ind w:left="5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4.080017pt;margin-top:436.199493pt;width:40.2pt;height:12pt;mso-position-horizontal-relative:page;mso-position-vertical-relative:page;z-index:-1634080" type="#_x0000_t202" filled="false" stroked="false">
            <v:textbox inset="0,0,0,0">
              <w:txbxContent>
                <w:p>
                  <w:pPr>
                    <w:spacing w:before="22"/>
                    <w:ind w:left="2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7.720001pt;margin-top:448.200012pt;width:69.850pt;height:12.6pt;mso-position-horizontal-relative:page;mso-position-vertical-relative:page;z-index:-1634056" type="#_x0000_t202" filled="false" stroked="false">
            <v:textbox inset="0,0,0,0">
              <w:txbxContent>
                <w:p>
                  <w:pPr>
                    <w:spacing w:before="17"/>
                    <w:ind w:left="63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7.559998pt;margin-top:448.200012pt;width:52.35pt;height:12.6pt;mso-position-horizontal-relative:page;mso-position-vertical-relative:page;z-index:-1634032" type="#_x0000_t202" filled="false" stroked="false">
            <v:textbox inset="0,0,0,0">
              <w:txbxContent>
                <w:p>
                  <w:pPr>
                    <w:spacing w:before="17"/>
                    <w:ind w:left="5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2,222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880005pt;margin-top:448.200012pt;width:42.6pt;height:12.6pt;mso-position-horizontal-relative:page;mso-position-vertical-relative:page;z-index:-1634008" type="#_x0000_t202" filled="false" stroked="false">
            <v:textbox inset="0,0,0,0">
              <w:txbxContent>
                <w:p>
                  <w:pPr>
                    <w:spacing w:before="17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2,220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2.480011pt;margin-top:448.200012pt;width:35.4pt;height:12.6pt;mso-position-horizontal-relative:page;mso-position-vertical-relative:page;z-index:-1633984" type="#_x0000_t202" filled="false" stroked="false">
            <v:textbox inset="0,0,0,0">
              <w:txbxContent>
                <w:p>
                  <w:pPr>
                    <w:spacing w:before="0"/>
                    <w:ind w:left="2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2,238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880005pt;margin-top:448.200012pt;width:42.6pt;height:12.6pt;mso-position-horizontal-relative:page;mso-position-vertical-relative:page;z-index:-1633960" type="#_x0000_t202" filled="false" stroked="false">
            <v:textbox inset="0,0,0,0">
              <w:txbxContent>
                <w:p>
                  <w:pPr>
                    <w:spacing w:before="17"/>
                    <w:ind w:left="5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0.480011pt;margin-top:448.200012pt;width:42.5pt;height:12.6pt;mso-position-horizontal-relative:page;mso-position-vertical-relative:page;z-index:-1633936" type="#_x0000_t202" filled="false" stroked="false">
            <v:textbox inset="0,0,0,0">
              <w:txbxContent>
                <w:p>
                  <w:pPr>
                    <w:spacing w:before="17"/>
                    <w:ind w:left="5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.959991pt;margin-top:448.200012pt;width:35.4pt;height:12.6pt;mso-position-horizontal-relative:page;mso-position-vertical-relative:page;z-index:-1633912" type="#_x0000_t202" filled="false" stroked="false">
            <v:textbox inset="0,0,0,0">
              <w:txbxContent>
                <w:p>
                  <w:pPr>
                    <w:spacing w:before="0"/>
                    <w:ind w:left="3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448.200012pt;width:35.550pt;height:12.6pt;mso-position-horizontal-relative:page;mso-position-vertical-relative:page;z-index:-1633888" type="#_x0000_t202" filled="false" stroked="false">
            <v:textbox inset="0,0,0,0">
              <w:txbxContent>
                <w:p>
                  <w:pPr>
                    <w:spacing w:before="17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3.880005pt;margin-top:448.200012pt;width:32.65pt;height:12.6pt;mso-position-horizontal-relative:page;mso-position-vertical-relative:page;z-index:-1633864" type="#_x0000_t202" filled="false" stroked="false">
            <v:textbox inset="0,0,0,0">
              <w:txbxContent>
                <w:p>
                  <w:pPr>
                    <w:spacing w:before="1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6.519989pt;margin-top:448.200012pt;width:35.4pt;height:12.6pt;mso-position-horizontal-relative:page;mso-position-vertical-relative:page;z-index:-1633840" type="#_x0000_t202" filled="false" stroked="false">
            <v:textbox inset="0,0,0,0">
              <w:txbxContent>
                <w:p>
                  <w:pPr>
                    <w:spacing w:before="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919983pt;margin-top:448.200012pt;width:42.6pt;height:12.6pt;mso-position-horizontal-relative:page;mso-position-vertical-relative:page;z-index:-1633816" type="#_x0000_t202" filled="false" stroked="false">
            <v:textbox inset="0,0,0,0">
              <w:txbxContent>
                <w:p>
                  <w:pPr>
                    <w:spacing w:before="17"/>
                    <w:ind w:left="1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340,898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4.520020pt;margin-top:448.200012pt;width:49.6pt;height:12.6pt;mso-position-horizontal-relative:page;mso-position-vertical-relative:page;z-index:-1633792" type="#_x0000_t202" filled="false" stroked="false">
            <v:textbox inset="0,0,0,0">
              <w:txbxContent>
                <w:p>
                  <w:pPr>
                    <w:spacing w:before="17"/>
                    <w:ind w:left="3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353,318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4.080017pt;margin-top:448.200012pt;width:40.2pt;height:12.6pt;mso-position-horizontal-relative:page;mso-position-vertical-relative:page;z-index:-1633768" type="#_x0000_t202" filled="false" stroked="false">
            <v:textbox inset="0,0,0,0">
              <w:txbxContent>
                <w:p>
                  <w:pPr>
                    <w:spacing w:before="0"/>
                    <w:ind w:left="1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361,660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6.040001pt;margin-top:159.240005pt;width:72.850pt;height:42.25pt;mso-position-horizontal-relative:page;mso-position-vertical-relative:page;z-index:-1633744" type="#_x0000_t202" filled="false" stroked="false">
            <v:textbox inset="0,0,0,0">
              <w:txbxContent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21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8.880005pt;margin-top:159.240005pt;width:126.75pt;height:28.7pt;mso-position-horizontal-relative:page;mso-position-vertical-relative:page;z-index:-1633720" type="#_x0000_t202" filled="false" stroked="false">
            <v:textbox inset="0,0,0,0">
              <w:txbxContent>
                <w:p>
                  <w:pPr>
                    <w:spacing w:before="138"/>
                    <w:ind w:left="7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INDUSTRIAL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600006pt;margin-top:159.240005pt;width:123.25pt;height:28.7pt;mso-position-horizontal-relative:page;mso-position-vertical-relative:page;z-index:-1633696" type="#_x0000_t202" filled="false" stroked="false">
            <v:textbox inset="0,0,0,0">
              <w:txbxContent>
                <w:p>
                  <w:pPr>
                    <w:spacing w:before="138"/>
                    <w:ind w:left="67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COMERCIAL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839996pt;margin-top:159.240005pt;width:108.5pt;height:28.7pt;mso-position-horizontal-relative:page;mso-position-vertical-relative:page;z-index:-1633672" type="#_x0000_t202" filled="false" stroked="false">
            <v:textbox inset="0,0,0,0">
              <w:txbxContent>
                <w:p>
                  <w:pPr>
                    <w:spacing w:before="138"/>
                    <w:ind w:left="60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AGRÍCOLA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7.320007pt;margin-top:159.240005pt;width:128.65pt;height:28.7pt;mso-position-horizontal-relative:page;mso-position-vertical-relative:page;z-index:-1633648" type="#_x0000_t202" filled="false" stroked="false">
            <v:textbox inset="0,0,0,0">
              <w:txbxContent>
                <w:p>
                  <w:pPr>
                    <w:spacing w:before="138"/>
                    <w:ind w:left="65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RESIDENCIAL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880005pt;margin-top:187.919998pt;width:46.7pt;height:13.6pt;mso-position-horizontal-relative:page;mso-position-vertical-relative:page;z-index:-163362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5.559998pt;margin-top:187.919998pt;width:44.8pt;height:13.6pt;mso-position-horizontal-relative:page;mso-position-vertical-relative:page;z-index:-163360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4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0.320007pt;margin-top:187.919998pt;width:35.3pt;height:13.6pt;mso-position-horizontal-relative:page;mso-position-vertical-relative:page;z-index:-163357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600006pt;margin-top:187.919998pt;width:42.25pt;height:13.6pt;mso-position-horizontal-relative:page;mso-position-vertical-relative:page;z-index:-163355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4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.839996pt;margin-top:187.919998pt;width:45.85pt;height:13.6pt;mso-position-horizontal-relative:page;mso-position-vertical-relative:page;z-index:-163352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5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679993pt;margin-top:187.919998pt;width:35.2pt;height:13.6pt;mso-position-horizontal-relative:page;mso-position-vertical-relative:page;z-index:-163350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839996pt;margin-top:187.919998pt;width:32.65pt;height:13.6pt;mso-position-horizontal-relative:page;mso-position-vertical-relative:page;z-index:-163348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4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1.480011pt;margin-top:187.919998pt;width:37.8pt;height:13.6pt;mso-position-horizontal-relative:page;mso-position-vertical-relative:page;z-index:-163345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7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279999pt;margin-top:187.919998pt;width:38.050pt;height:13.6pt;mso-position-horizontal-relative:page;mso-position-vertical-relative:page;z-index:-163343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36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7.320007pt;margin-top:187.919998pt;width:42.5pt;height:13.6pt;mso-position-horizontal-relative:page;mso-position-vertical-relative:page;z-index:-163340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799988pt;margin-top:187.919998pt;width:42.5pt;height:13.6pt;mso-position-horizontal-relative:page;mso-position-vertical-relative:page;z-index:-163338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2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2.280029pt;margin-top:187.919998pt;width:43.7pt;height:13.6pt;mso-position-horizontal-relative:page;mso-position-vertical-relative:page;z-index:-163336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6.040001pt;margin-top:201.479507pt;width:72.850pt;height:13.7pt;mso-position-horizontal-relative:page;mso-position-vertical-relative:page;z-index:-1633336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880005pt;margin-top:201.479507pt;width:46.7pt;height:13.7pt;mso-position-horizontal-relative:page;mso-position-vertical-relative:page;z-index:-1633312" type="#_x0000_t202" filled="false" stroked="false">
            <v:textbox inset="0,0,0,0">
              <w:txbxContent>
                <w:p>
                  <w:pPr>
                    <w:spacing w:before="39"/>
                    <w:ind w:left="5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347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5.559998pt;margin-top:201.479507pt;width:44.8pt;height:13.7pt;mso-position-horizontal-relative:page;mso-position-vertical-relative:page;z-index:-1633288" type="#_x0000_t202" filled="false" stroked="false">
            <v:textbox inset="0,0,0,0">
              <w:txbxContent>
                <w:p>
                  <w:pPr>
                    <w:spacing w:before="39"/>
                    <w:ind w:left="5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0.320007pt;margin-top:201.479507pt;width:35.3pt;height:13.7pt;mso-position-horizontal-relative:page;mso-position-vertical-relative:page;z-index:-1633264" type="#_x0000_t202" filled="false" stroked="false">
            <v:textbox inset="0,0,0,0">
              <w:txbxContent>
                <w:p>
                  <w:pPr>
                    <w:spacing w:before="39"/>
                    <w:ind w:left="3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600006pt;margin-top:201.479507pt;width:42.25pt;height:13.7pt;mso-position-horizontal-relative:page;mso-position-vertical-relative:page;z-index:-1633240" type="#_x0000_t202" filled="false" stroked="false">
            <v:textbox inset="0,0,0,0">
              <w:txbxContent>
                <w:p>
                  <w:pPr>
                    <w:spacing w:before="39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.839996pt;margin-top:201.479507pt;width:45.85pt;height:13.7pt;mso-position-horizontal-relative:page;mso-position-vertical-relative:page;z-index:-1633216" type="#_x0000_t202" filled="false" stroked="false">
            <v:textbox inset="0,0,0,0">
              <w:txbxContent>
                <w:p>
                  <w:pPr>
                    <w:spacing w:before="39"/>
                    <w:ind w:left="4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679993pt;margin-top:201.479507pt;width:35.2pt;height:13.7pt;mso-position-horizontal-relative:page;mso-position-vertical-relative:page;z-index:-1633192" type="#_x0000_t202" filled="false" stroked="false">
            <v:textbox inset="0,0,0,0">
              <w:txbxContent>
                <w:p>
                  <w:pPr>
                    <w:spacing w:before="39"/>
                    <w:ind w:left="21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839996pt;margin-top:201.479507pt;width:32.65pt;height:13.7pt;mso-position-horizontal-relative:page;mso-position-vertical-relative:page;z-index:-1633168" type="#_x0000_t202" filled="false" stroked="false">
            <v:textbox inset="0,0,0,0">
              <w:txbxContent>
                <w:p>
                  <w:pPr>
                    <w:spacing w:before="39"/>
                    <w:ind w:left="3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1.480011pt;margin-top:201.479507pt;width:37.8pt;height:13.7pt;mso-position-horizontal-relative:page;mso-position-vertical-relative:page;z-index:-1633144" type="#_x0000_t202" filled="false" stroked="false">
            <v:textbox inset="0,0,0,0">
              <w:txbxContent>
                <w:p>
                  <w:pPr>
                    <w:spacing w:before="39"/>
                    <w:ind w:left="4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279999pt;margin-top:201.479507pt;width:38.050pt;height:13.7pt;mso-position-horizontal-relative:page;mso-position-vertical-relative:page;z-index:-1633120" type="#_x0000_t202" filled="false" stroked="false">
            <v:textbox inset="0,0,0,0">
              <w:txbxContent>
                <w:p>
                  <w:pPr>
                    <w:spacing w:before="39"/>
                    <w:ind w:left="4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674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7.320007pt;margin-top:201.479507pt;width:42.5pt;height:13.7pt;mso-position-horizontal-relative:page;mso-position-vertical-relative:page;z-index:-1633096" type="#_x0000_t202" filled="false" stroked="false">
            <v:textbox inset="0,0,0,0">
              <w:txbxContent>
                <w:p>
                  <w:pPr>
                    <w:spacing w:before="39"/>
                    <w:ind w:left="32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799988pt;margin-top:201.479507pt;width:42.5pt;height:13.7pt;mso-position-horizontal-relative:page;mso-position-vertical-relative:page;z-index:-1633072" type="#_x0000_t202" filled="false" stroked="false">
            <v:textbox inset="0,0,0,0">
              <w:txbxContent>
                <w:p>
                  <w:pPr>
                    <w:spacing w:before="39"/>
                    <w:ind w:left="29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2.280029pt;margin-top:201.479507pt;width:43.7pt;height:13.7pt;mso-position-horizontal-relative:page;mso-position-vertical-relative:page;z-index:-1633048" type="#_x0000_t202" filled="false" stroked="false">
            <v:textbox inset="0,0,0,0">
              <w:txbxContent>
                <w:p>
                  <w:pPr>
                    <w:spacing w:before="39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27,3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6.040001pt;margin-top:215.1595pt;width:72.850pt;height:13.6pt;mso-position-horizontal-relative:page;mso-position-vertical-relative:page;z-index:-1633024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880005pt;margin-top:215.1595pt;width:46.7pt;height:13.6pt;mso-position-horizontal-relative:page;mso-position-vertical-relative:page;z-index:-1633000" type="#_x0000_t202" filled="false" stroked="false">
            <v:textbox inset="0,0,0,0">
              <w:txbxContent>
                <w:p>
                  <w:pPr>
                    <w:spacing w:before="3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5.559998pt;margin-top:215.1595pt;width:44.8pt;height:13.6pt;mso-position-horizontal-relative:page;mso-position-vertical-relative:page;z-index:-1632976" type="#_x0000_t202" filled="false" stroked="false">
            <v:textbox inset="0,0,0,0">
              <w:txbxContent>
                <w:p>
                  <w:pPr>
                    <w:spacing w:before="37"/>
                    <w:ind w:left="5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0.320007pt;margin-top:215.1595pt;width:35.3pt;height:13.6pt;mso-position-horizontal-relative:page;mso-position-vertical-relative:page;z-index:-1632952" type="#_x0000_t202" filled="false" stroked="false">
            <v:textbox inset="0,0,0,0">
              <w:txbxContent>
                <w:p>
                  <w:pPr>
                    <w:spacing w:before="37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334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600006pt;margin-top:215.1595pt;width:42.25pt;height:13.6pt;mso-position-horizontal-relative:page;mso-position-vertical-relative:page;z-index:-1632928" type="#_x0000_t202" filled="false" stroked="false">
            <v:textbox inset="0,0,0,0">
              <w:txbxContent>
                <w:p>
                  <w:pPr>
                    <w:spacing w:before="37"/>
                    <w:ind w:left="38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.839996pt;margin-top:215.1595pt;width:45.85pt;height:13.6pt;mso-position-horizontal-relative:page;mso-position-vertical-relative:page;z-index:-1632904" type="#_x0000_t202" filled="false" stroked="false">
            <v:textbox inset="0,0,0,0">
              <w:txbxContent>
                <w:p>
                  <w:pPr>
                    <w:spacing w:before="37"/>
                    <w:ind w:left="4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679993pt;margin-top:215.1595pt;width:35.2pt;height:13.6pt;mso-position-horizontal-relative:page;mso-position-vertical-relative:page;z-index:-1632880" type="#_x0000_t202" filled="false" stroked="false">
            <v:textbox inset="0,0,0,0">
              <w:txbxContent>
                <w:p>
                  <w:pPr>
                    <w:spacing w:before="37"/>
                    <w:ind w:left="26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839996pt;margin-top:215.1595pt;width:32.65pt;height:13.6pt;mso-position-horizontal-relative:page;mso-position-vertical-relative:page;z-index:-1632856" type="#_x0000_t202" filled="false" stroked="false">
            <v:textbox inset="0,0,0,0">
              <w:txbxContent>
                <w:p>
                  <w:pPr>
                    <w:spacing w:before="37"/>
                    <w:ind w:left="3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171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1.480011pt;margin-top:215.1595pt;width:37.8pt;height:13.6pt;mso-position-horizontal-relative:page;mso-position-vertical-relative:page;z-index:-1632832" type="#_x0000_t202" filled="false" stroked="false">
            <v:textbox inset="0,0,0,0">
              <w:txbxContent>
                <w:p>
                  <w:pPr>
                    <w:spacing w:before="37"/>
                    <w:ind w:left="4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170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279999pt;margin-top:215.1595pt;width:38.050pt;height:13.6pt;mso-position-horizontal-relative:page;mso-position-vertical-relative:page;z-index:-1632808" type="#_x0000_t202" filled="false" stroked="false">
            <v:textbox inset="0,0,0,0">
              <w:txbxContent>
                <w:p>
                  <w:pPr>
                    <w:spacing w:before="37"/>
                    <w:ind w:left="45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7.320007pt;margin-top:215.1595pt;width:42.5pt;height:13.6pt;mso-position-horizontal-relative:page;mso-position-vertical-relative:page;z-index:-1632784" type="#_x0000_t202" filled="false" stroked="false">
            <v:textbox inset="0,0,0,0">
              <w:txbxContent>
                <w:p>
                  <w:pPr>
                    <w:spacing w:before="37"/>
                    <w:ind w:left="3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799988pt;margin-top:215.1595pt;width:42.5pt;height:13.6pt;mso-position-horizontal-relative:page;mso-position-vertical-relative:page;z-index:-1632760" type="#_x0000_t202" filled="false" stroked="false">
            <v:textbox inset="0,0,0,0">
              <w:txbxContent>
                <w:p>
                  <w:pPr>
                    <w:spacing w:before="37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807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2.280029pt;margin-top:215.1595pt;width:43.7pt;height:13.6pt;mso-position-horizontal-relative:page;mso-position-vertical-relative:page;z-index:-1632736" type="#_x0000_t202" filled="false" stroked="false">
            <v:textbox inset="0,0,0,0">
              <w:txbxContent>
                <w:p>
                  <w:pPr>
                    <w:spacing w:before="37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6.040001pt;margin-top:228.720001pt;width:72.850pt;height:13.6pt;mso-position-horizontal-relative:page;mso-position-vertical-relative:page;z-index:-1632712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880005pt;margin-top:228.720001pt;width:46.7pt;height:13.6pt;mso-position-horizontal-relative:page;mso-position-vertical-relative:page;z-index:-1632688" type="#_x0000_t202" filled="false" stroked="false">
            <v:textbox inset="0,0,0,0">
              <w:txbxContent>
                <w:p>
                  <w:pPr>
                    <w:spacing w:before="37"/>
                    <w:ind w:left="4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1,306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5.559998pt;margin-top:228.720001pt;width:44.8pt;height:13.6pt;mso-position-horizontal-relative:page;mso-position-vertical-relative:page;z-index:-1632664" type="#_x0000_t202" filled="false" stroked="false">
            <v:textbox inset="0,0,0,0">
              <w:txbxContent>
                <w:p>
                  <w:pPr>
                    <w:spacing w:before="37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0.320007pt;margin-top:228.720001pt;width:35.3pt;height:13.6pt;mso-position-horizontal-relative:page;mso-position-vertical-relative:page;z-index:-1632640" type="#_x0000_t202" filled="false" stroked="false">
            <v:textbox inset="0,0,0,0">
              <w:txbxContent>
                <w:p>
                  <w:pPr>
                    <w:spacing w:before="37"/>
                    <w:ind w:left="2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600006pt;margin-top:228.720001pt;width:42.25pt;height:13.6pt;mso-position-horizontal-relative:page;mso-position-vertical-relative:page;z-index:-1632616" type="#_x0000_t202" filled="false" stroked="false">
            <v:textbox inset="0,0,0,0">
              <w:txbxContent>
                <w:p>
                  <w:pPr>
                    <w:spacing w:before="37"/>
                    <w:ind w:left="32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.839996pt;margin-top:228.720001pt;width:45.85pt;height:13.6pt;mso-position-horizontal-relative:page;mso-position-vertical-relative:page;z-index:-1632592" type="#_x0000_t202" filled="false" stroked="false">
            <v:textbox inset="0,0,0,0">
              <w:txbxContent>
                <w:p>
                  <w:pPr>
                    <w:spacing w:before="37"/>
                    <w:ind w:left="3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679993pt;margin-top:228.720001pt;width:35.2pt;height:13.6pt;mso-position-horizontal-relative:page;mso-position-vertical-relative:page;z-index:-1632568" type="#_x0000_t202" filled="false" stroked="false">
            <v:textbox inset="0,0,0,0">
              <w:txbxContent>
                <w:p>
                  <w:pPr>
                    <w:spacing w:before="37"/>
                    <w:ind w:left="15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13,800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839996pt;margin-top:228.720001pt;width:32.65pt;height:13.6pt;mso-position-horizontal-relative:page;mso-position-vertical-relative:page;z-index:-1632544" type="#_x0000_t202" filled="false" stroked="false">
            <v:textbox inset="0,0,0,0">
              <w:txbxContent>
                <w:p>
                  <w:pPr>
                    <w:spacing w:before="37"/>
                    <w:ind w:left="3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275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1.480011pt;margin-top:228.720001pt;width:37.8pt;height:13.6pt;mso-position-horizontal-relative:page;mso-position-vertical-relative:page;z-index:-1632520" type="#_x0000_t202" filled="false" stroked="false">
            <v:textbox inset="0,0,0,0">
              <w:txbxContent>
                <w:p>
                  <w:pPr>
                    <w:spacing w:before="37"/>
                    <w:ind w:left="4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274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279999pt;margin-top:228.720001pt;width:38.050pt;height:13.6pt;mso-position-horizontal-relative:page;mso-position-vertical-relative:page;z-index:-1632496" type="#_x0000_t202" filled="false" stroked="false">
            <v:textbox inset="0,0,0,0">
              <w:txbxContent>
                <w:p>
                  <w:pPr>
                    <w:spacing w:before="37"/>
                    <w:ind w:left="4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274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7.320007pt;margin-top:228.720001pt;width:42.5pt;height:13.6pt;mso-position-horizontal-relative:page;mso-position-vertical-relative:page;z-index:-1632472" type="#_x0000_t202" filled="false" stroked="false">
            <v:textbox inset="0,0,0,0">
              <w:txbxContent>
                <w:p>
                  <w:pPr>
                    <w:spacing w:before="37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113,7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799988pt;margin-top:228.720001pt;width:42.5pt;height:13.6pt;mso-position-horizontal-relative:page;mso-position-vertical-relative:page;z-index:-1632448" type="#_x0000_t202" filled="false" stroked="false">
            <v:textbox inset="0,0,0,0">
              <w:txbxContent>
                <w:p>
                  <w:pPr>
                    <w:spacing w:before="37"/>
                    <w:ind w:left="3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2.280029pt;margin-top:228.720001pt;width:43.7pt;height:13.6pt;mso-position-horizontal-relative:page;mso-position-vertical-relative:page;z-index:-1632424" type="#_x0000_t202" filled="false" stroked="false">
            <v:textbox inset="0,0,0,0">
              <w:txbxContent>
                <w:p>
                  <w:pPr>
                    <w:spacing w:before="37"/>
                    <w:ind w:left="2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117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6.040001pt;margin-top:242.279999pt;width:72.850pt;height:13.7pt;mso-position-horizontal-relative:page;mso-position-vertical-relative:page;z-index:-1632400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880005pt;margin-top:242.279999pt;width:46.7pt;height:13.7pt;mso-position-horizontal-relative:page;mso-position-vertical-relative:page;z-index:-1632376" type="#_x0000_t202" filled="false" stroked="false">
            <v:textbox inset="0,0,0,0">
              <w:txbxContent>
                <w:p>
                  <w:pPr>
                    <w:spacing w:before="39"/>
                    <w:ind w:left="4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5.559998pt;margin-top:242.279999pt;width:44.8pt;height:13.7pt;mso-position-horizontal-relative:page;mso-position-vertical-relative:page;z-index:-1632352" type="#_x0000_t202" filled="false" stroked="false">
            <v:textbox inset="0,0,0,0">
              <w:txbxContent>
                <w:p>
                  <w:pPr>
                    <w:spacing w:before="39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0.320007pt;margin-top:242.279999pt;width:35.3pt;height:13.7pt;mso-position-horizontal-relative:page;mso-position-vertical-relative:page;z-index:-1632328" type="#_x0000_t202" filled="false" stroked="false">
            <v:textbox inset="0,0,0,0">
              <w:txbxContent>
                <w:p>
                  <w:pPr>
                    <w:spacing w:before="39"/>
                    <w:ind w:left="2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600006pt;margin-top:242.279999pt;width:42.25pt;height:13.7pt;mso-position-horizontal-relative:page;mso-position-vertical-relative:page;z-index:-1632304" type="#_x0000_t202" filled="false" stroked="false">
            <v:textbox inset="0,0,0,0">
              <w:txbxContent>
                <w:p>
                  <w:pPr>
                    <w:spacing w:before="39"/>
                    <w:ind w:left="3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.839996pt;margin-top:242.279999pt;width:45.85pt;height:13.7pt;mso-position-horizontal-relative:page;mso-position-vertical-relative:page;z-index:-1632280" type="#_x0000_t202" filled="false" stroked="false">
            <v:textbox inset="0,0,0,0">
              <w:txbxContent>
                <w:p>
                  <w:pPr>
                    <w:spacing w:before="39"/>
                    <w:ind w:left="38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679993pt;margin-top:242.279999pt;width:35.2pt;height:13.7pt;mso-position-horizontal-relative:page;mso-position-vertical-relative:page;z-index:-1632256" type="#_x0000_t202" filled="false" stroked="false">
            <v:textbox inset="0,0,0,0">
              <w:txbxContent>
                <w:p>
                  <w:pPr>
                    <w:spacing w:before="39"/>
                    <w:ind w:left="2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839996pt;margin-top:242.279999pt;width:32.65pt;height:13.7pt;mso-position-horizontal-relative:page;mso-position-vertical-relative:page;z-index:-1632232" type="#_x0000_t202" filled="false" stroked="false">
            <v:textbox inset="0,0,0,0">
              <w:txbxContent>
                <w:p>
                  <w:pPr>
                    <w:spacing w:before="39"/>
                    <w:ind w:left="4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1.480011pt;margin-top:242.279999pt;width:37.8pt;height:13.7pt;mso-position-horizontal-relative:page;mso-position-vertical-relative:page;z-index:-1632208" type="#_x0000_t202" filled="false" stroked="false">
            <v:textbox inset="0,0,0,0">
              <w:txbxContent>
                <w:p>
                  <w:pPr>
                    <w:spacing w:before="39"/>
                    <w:ind w:left="4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279999pt;margin-top:242.279999pt;width:38.050pt;height:13.7pt;mso-position-horizontal-relative:page;mso-position-vertical-relative:page;z-index:-1632184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7.320007pt;margin-top:242.279999pt;width:42.5pt;height:13.7pt;mso-position-horizontal-relative:page;mso-position-vertical-relative:page;z-index:-1632160" type="#_x0000_t202" filled="false" stroked="false">
            <v:textbox inset="0,0,0,0">
              <w:txbxContent>
                <w:p>
                  <w:pPr>
                    <w:spacing w:before="39"/>
                    <w:ind w:left="2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799988pt;margin-top:242.279999pt;width:42.5pt;height:13.7pt;mso-position-horizontal-relative:page;mso-position-vertical-relative:page;z-index:-1632136" type="#_x0000_t202" filled="false" stroked="false">
            <v:textbox inset="0,0,0,0">
              <w:txbxContent>
                <w:p>
                  <w:pPr>
                    <w:spacing w:before="39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2.280029pt;margin-top:242.279999pt;width:43.7pt;height:13.7pt;mso-position-horizontal-relative:page;mso-position-vertical-relative:page;z-index:-1632112" type="#_x0000_t202" filled="false" stroked="false">
            <v:textbox inset="0,0,0,0">
              <w:txbxContent>
                <w:p>
                  <w:pPr>
                    <w:spacing w:before="39"/>
                    <w:ind w:left="2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6,4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6.040001pt;margin-top:255.960007pt;width:72.850pt;height:13.6pt;mso-position-horizontal-relative:page;mso-position-vertical-relative:page;z-index:-1632088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880005pt;margin-top:255.960007pt;width:46.7pt;height:13.6pt;mso-position-horizontal-relative:page;mso-position-vertical-relative:page;z-index:-1632064" type="#_x0000_t202" filled="false" stroked="false">
            <v:textbox inset="0,0,0,0">
              <w:txbxContent>
                <w:p>
                  <w:pPr>
                    <w:spacing w:before="3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5.559998pt;margin-top:255.960007pt;width:44.8pt;height:13.6pt;mso-position-horizontal-relative:page;mso-position-vertical-relative:page;z-index:-1632040" type="#_x0000_t202" filled="false" stroked="false">
            <v:textbox inset="0,0,0,0">
              <w:txbxContent>
                <w:p>
                  <w:pPr>
                    <w:spacing w:before="37"/>
                    <w:ind w:left="59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0.320007pt;margin-top:255.960007pt;width:35.3pt;height:13.6pt;mso-position-horizontal-relative:page;mso-position-vertical-relative:page;z-index:-1632016" type="#_x0000_t202" filled="false" stroked="false">
            <v:textbox inset="0,0,0,0">
              <w:txbxContent>
                <w:p>
                  <w:pPr>
                    <w:spacing w:before="37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600006pt;margin-top:255.960007pt;width:42.25pt;height:13.6pt;mso-position-horizontal-relative:page;mso-position-vertical-relative:page;z-index:-1631992" type="#_x0000_t202" filled="false" stroked="false">
            <v:textbox inset="0,0,0,0">
              <w:txbxContent>
                <w:p>
                  <w:pPr>
                    <w:spacing w:before="37"/>
                    <w:ind w:left="5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981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.839996pt;margin-top:255.960007pt;width:45.85pt;height:13.6pt;mso-position-horizontal-relative:page;mso-position-vertical-relative:page;z-index:-1631968" type="#_x0000_t202" filled="false" stroked="false">
            <v:textbox inset="0,0,0,0">
              <w:txbxContent>
                <w:p>
                  <w:pPr>
                    <w:spacing w:before="37"/>
                    <w:ind w:left="48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679993pt;margin-top:255.960007pt;width:35.2pt;height:13.6pt;mso-position-horizontal-relative:page;mso-position-vertical-relative:page;z-index:-1631944" type="#_x0000_t202" filled="false" stroked="false">
            <v:textbox inset="0,0,0,0">
              <w:txbxContent>
                <w:p>
                  <w:pPr>
                    <w:spacing w:before="37"/>
                    <w:ind w:left="2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839996pt;margin-top:255.960007pt;width:32.65pt;height:13.6pt;mso-position-horizontal-relative:page;mso-position-vertical-relative:page;z-index:-1631920" type="#_x0000_t202" filled="false" stroked="false">
            <v:textbox inset="0,0,0,0">
              <w:txbxContent>
                <w:p>
                  <w:pPr>
                    <w:spacing w:before="37"/>
                    <w:ind w:left="4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1.480011pt;margin-top:255.960007pt;width:37.8pt;height:13.6pt;mso-position-horizontal-relative:page;mso-position-vertical-relative:page;z-index:-1631896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279999pt;margin-top:255.960007pt;width:38.050pt;height:13.6pt;mso-position-horizontal-relative:page;mso-position-vertical-relative:page;z-index:-1631872" type="#_x0000_t202" filled="false" stroked="false">
            <v:textbox inset="0,0,0,0">
              <w:txbxContent>
                <w:p>
                  <w:pPr>
                    <w:spacing w:before="37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7.320007pt;margin-top:255.960007pt;width:42.5pt;height:13.6pt;mso-position-horizontal-relative:page;mso-position-vertical-relative:page;z-index:-1631848" type="#_x0000_t202" filled="false" stroked="false">
            <v:textbox inset="0,0,0,0">
              <w:txbxContent>
                <w:p>
                  <w:pPr>
                    <w:spacing w:before="37"/>
                    <w:ind w:left="3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799988pt;margin-top:255.960007pt;width:42.5pt;height:13.6pt;mso-position-horizontal-relative:page;mso-position-vertical-relative:page;z-index:-1631824" type="#_x0000_t202" filled="false" stroked="false">
            <v:textbox inset="0,0,0,0">
              <w:txbxContent>
                <w:p>
                  <w:pPr>
                    <w:spacing w:before="37"/>
                    <w:ind w:left="3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2.280029pt;margin-top:255.960007pt;width:43.7pt;height:13.6pt;mso-position-horizontal-relative:page;mso-position-vertical-relative:page;z-index:-1631800" type="#_x0000_t202" filled="false" stroked="false">
            <v:textbox inset="0,0,0,0">
              <w:txbxContent>
                <w:p>
                  <w:pPr>
                    <w:spacing w:before="37"/>
                    <w:ind w:left="41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6.040001pt;margin-top:269.519501pt;width:72.850pt;height:12.5pt;mso-position-horizontal-relative:page;mso-position-vertical-relative:page;z-index:-1631776" type="#_x0000_t202" filled="false" stroked="false">
            <v:textbox inset="0,0,0,0">
              <w:txbxContent>
                <w:p>
                  <w:pPr>
                    <w:spacing w:before="14"/>
                    <w:ind w:left="6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8.880005pt;margin-top:269.519501pt;width:46.7pt;height:12.5pt;mso-position-horizontal-relative:page;mso-position-vertical-relative:page;z-index:-1631752" type="#_x0000_t202" filled="false" stroked="false">
            <v:textbox inset="0,0,0,0">
              <w:txbxContent>
                <w:p>
                  <w:pPr>
                    <w:spacing w:before="14"/>
                    <w:ind w:left="4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4,832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5.559998pt;margin-top:269.519501pt;width:44.8pt;height:12.5pt;mso-position-horizontal-relative:page;mso-position-vertical-relative:page;z-index:-1631728" type="#_x0000_t202" filled="false" stroked="false">
            <v:textbox inset="0,0,0,0">
              <w:txbxContent>
                <w:p>
                  <w:pPr>
                    <w:spacing w:before="14"/>
                    <w:ind w:left="4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5,256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0.320007pt;margin-top:269.519501pt;width:35.3pt;height:12.5pt;mso-position-horizontal-relative:page;mso-position-vertical-relative:page;z-index:-1631704" type="#_x0000_t202" filled="false" stroked="false">
            <v:textbox inset="0,0,0,0">
              <w:txbxContent>
                <w:p>
                  <w:pPr>
                    <w:spacing w:before="14"/>
                    <w:ind w:left="2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5,516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600006pt;margin-top:269.519501pt;width:42.25pt;height:12.5pt;mso-position-horizontal-relative:page;mso-position-vertical-relative:page;z-index:-1631680" type="#_x0000_t202" filled="false" stroked="false">
            <v:textbox inset="0,0,0,0">
              <w:txbxContent>
                <w:p>
                  <w:pPr>
                    <w:spacing w:before="14"/>
                    <w:ind w:left="2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36,780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.839996pt;margin-top:269.519501pt;width:45.85pt;height:12.5pt;mso-position-horizontal-relative:page;mso-position-vertical-relative:page;z-index:-1631656" type="#_x0000_t202" filled="false" stroked="false">
            <v:textbox inset="0,0,0,0">
              <w:txbxContent>
                <w:p>
                  <w:pPr>
                    <w:spacing w:before="14"/>
                    <w:ind w:left="33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38,359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3.679993pt;margin-top:269.519501pt;width:35.2pt;height:12.5pt;mso-position-horizontal-relative:page;mso-position-vertical-relative:page;z-index:-1631632" type="#_x0000_t202" filled="false" stroked="false">
            <v:textbox inset="0,0,0,0">
              <w:txbxContent>
                <w:p>
                  <w:pPr>
                    <w:spacing w:before="14"/>
                    <w:ind w:left="1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39,396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839996pt;margin-top:269.519501pt;width:32.65pt;height:12.5pt;mso-position-horizontal-relative:page;mso-position-vertical-relative:page;z-index:-1631608" type="#_x0000_t202" filled="false" stroked="false">
            <v:textbox inset="0,0,0,0">
              <w:txbxContent>
                <w:p>
                  <w:pPr>
                    <w:spacing w:before="14"/>
                    <w:ind w:left="2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1,222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1.480011pt;margin-top:269.519501pt;width:37.8pt;height:12.5pt;mso-position-horizontal-relative:page;mso-position-vertical-relative:page;z-index:-1631584" type="#_x0000_t202" filled="false" stroked="false">
            <v:textbox inset="0,0,0,0">
              <w:txbxContent>
                <w:p>
                  <w:pPr>
                    <w:spacing w:before="14"/>
                    <w:ind w:left="30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1,220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279999pt;margin-top:269.519501pt;width:38.050pt;height:12.5pt;mso-position-horizontal-relative:page;mso-position-vertical-relative:page;z-index:-1631560" type="#_x0000_t202" filled="false" stroked="false">
            <v:textbox inset="0,0,0,0">
              <w:txbxContent>
                <w:p>
                  <w:pPr>
                    <w:spacing w:before="14"/>
                    <w:ind w:left="3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1,213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7.320007pt;margin-top:269.519501pt;width:42.5pt;height:12.5pt;mso-position-horizontal-relative:page;mso-position-vertical-relative:page;z-index:-1631536" type="#_x0000_t202" filled="false" stroked="false">
            <v:textbox inset="0,0,0,0">
              <w:txbxContent>
                <w:p>
                  <w:pPr>
                    <w:spacing w:before="14"/>
                    <w:ind w:left="1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295,583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799988pt;margin-top:269.519501pt;width:42.5pt;height:12.5pt;mso-position-horizontal-relative:page;mso-position-vertical-relative:page;z-index:-1631512" type="#_x0000_t202" filled="false" stroked="false">
            <v:textbox inset="0,0,0,0">
              <w:txbxContent>
                <w:p>
                  <w:pPr>
                    <w:spacing w:before="14"/>
                    <w:ind w:left="1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306,004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2.280029pt;margin-top:269.519501pt;width:43.7pt;height:12.5pt;mso-position-horizontal-relative:page;mso-position-vertical-relative:page;z-index:-1631488" type="#_x0000_t202" filled="false" stroked="false">
            <v:textbox inset="0,0,0,0">
              <w:txbxContent>
                <w:p>
                  <w:pPr>
                    <w:spacing w:before="14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313,040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7.359985pt;margin-top:149.593201pt;width:278.95pt;height:26.4pt;mso-position-horizontal-relative:page;mso-position-vertical-relative:page;z-index:-1631464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82" w:right="0" w:hanging="63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VOLUMEN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VENTAS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ENERGÍA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ELÉCTRICA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82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(KWH)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23999pt;margin-top:348.655487pt;width:63.85pt;height:10.050pt;mso-position-horizontal-relative:page;mso-position-vertical-relative:page;z-index:-1631440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30.75pt;height:17pt;mso-position-horizontal-relative:page;mso-position-vertical-relative:page;z-index:-163141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268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759995pt;margin-top:358.079987pt;width:72.6pt;height:37.35pt;mso-position-horizontal-relative:page;mso-position-vertical-relative:page;z-index:-1631392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21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358.079987pt;width:211.45pt;height:23.8pt;mso-position-horizontal-relative:page;mso-position-vertical-relative:page;z-index:-1631368" type="#_x0000_t202" filled="false" stroked="false">
            <v:textbox inset="0,0,0,0">
              <w:txbxContent>
                <w:p>
                  <w:pPr>
                    <w:spacing w:before="90"/>
                    <w:ind w:left="41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AGRÍCOLA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799988pt;margin-top:358.079987pt;width:202.45pt;height:23.8pt;mso-position-horizontal-relative:page;mso-position-vertical-relative:page;z-index:-1631344" type="#_x0000_t202" filled="false" stroked="false">
            <v:textbox inset="0,0,0,0">
              <w:txbxContent>
                <w:p>
                  <w:pPr>
                    <w:spacing w:before="90"/>
                    <w:ind w:left="24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RESIDENCIAL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381.839508pt;width:78.25pt;height:13.6pt;mso-position-horizontal-relative:page;mso-position-vertical-relative:page;z-index:-163132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8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600006pt;margin-top:381.839508pt;width:70.7pt;height:13.6pt;mso-position-horizontal-relative:page;mso-position-vertical-relative:page;z-index:-163129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5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279999pt;margin-top:381.839508pt;width:62.55pt;height:13.6pt;mso-position-horizontal-relative:page;mso-position-vertical-relative:page;z-index:-163127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86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0"/>
                    </w:rPr>
                    <w:t>1/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799988pt;margin-top:381.839508pt;width:70.7pt;height:13.6pt;mso-position-horizontal-relative:page;mso-position-vertical-relative:page;z-index:-163124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504" w:right="463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480011pt;margin-top:381.839508pt;width:68.8pt;height:13.6pt;mso-position-horizontal-relative:page;mso-position-vertical-relative:page;z-index:-163122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8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6.23999pt;margin-top:381.839508pt;width:63pt;height:13.6pt;mso-position-horizontal-relative:page;mso-position-vertical-relative:page;z-index:-163120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81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0"/>
                    </w:rPr>
                    <w:t>1/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759995pt;margin-top:395.399994pt;width:72.6pt;height:13.7pt;mso-position-horizontal-relative:page;mso-position-vertical-relative:page;z-index:-1631176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395.399994pt;width:78.25pt;height:13.7pt;mso-position-horizontal-relative:page;mso-position-vertical-relative:page;z-index:-1631152" type="#_x0000_t202" filled="false" stroked="false">
            <v:textbox inset="0,0,0,0">
              <w:txbxContent>
                <w:p>
                  <w:pPr>
                    <w:spacing w:before="39"/>
                    <w:ind w:left="59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600006pt;margin-top:395.399994pt;width:70.7pt;height:13.7pt;mso-position-horizontal-relative:page;mso-position-vertical-relative:page;z-index:-1631128" type="#_x0000_t202" filled="false" stroked="false">
            <v:textbox inset="0,0,0,0">
              <w:txbxContent>
                <w:p>
                  <w:pPr>
                    <w:spacing w:before="39"/>
                    <w:ind w:left="4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2,610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279999pt;margin-top:395.399994pt;width:62.55pt;height:13.7pt;mso-position-horizontal-relative:page;mso-position-vertical-relative:page;z-index:-1631104" type="#_x0000_t202" filled="false" stroked="false">
            <v:textbox inset="0,0,0,0">
              <w:txbxContent>
                <w:p>
                  <w:pPr>
                    <w:spacing w:before="39"/>
                    <w:ind w:left="3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799988pt;margin-top:395.399994pt;width:70.7pt;height:13.7pt;mso-position-horizontal-relative:page;mso-position-vertical-relative:page;z-index:-1631080" type="#_x0000_t202" filled="false" stroked="false">
            <v:textbox inset="0,0,0,0">
              <w:txbxContent>
                <w:p>
                  <w:pPr>
                    <w:spacing w:before="39"/>
                    <w:ind w:left="56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,136,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480011pt;margin-top:395.399994pt;width:68.8pt;height:13.7pt;mso-position-horizontal-relative:page;mso-position-vertical-relative:page;z-index:-1631056" type="#_x0000_t202" filled="false" stroked="false">
            <v:textbox inset="0,0,0,0">
              <w:txbxContent>
                <w:p>
                  <w:pPr>
                    <w:spacing w:before="39"/>
                    <w:ind w:left="5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,61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6.23999pt;margin-top:395.399994pt;width:63pt;height:13.7pt;mso-position-horizontal-relative:page;mso-position-vertical-relative:page;z-index:-1631032" type="#_x0000_t202" filled="false" stroked="false">
            <v:textbox inset="0,0,0,0">
              <w:txbxContent>
                <w:p>
                  <w:pPr>
                    <w:spacing w:before="39"/>
                    <w:ind w:left="4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30,932,312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759995pt;margin-top:409.079987pt;width:72.6pt;height:13.6pt;mso-position-horizontal-relative:page;mso-position-vertical-relative:page;z-index:-1631008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409.079987pt;width:78.25pt;height:13.6pt;mso-position-horizontal-relative:page;mso-position-vertical-relative:page;z-index:-1630984" type="#_x0000_t202" filled="false" stroked="false">
            <v:textbox inset="0,0,0,0">
              <w:txbxContent>
                <w:p>
                  <w:pPr>
                    <w:spacing w:before="37"/>
                    <w:ind w:left="7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600006pt;margin-top:409.079987pt;width:70.7pt;height:13.6pt;mso-position-horizontal-relative:page;mso-position-vertical-relative:page;z-index:-1630960" type="#_x0000_t202" filled="false" stroked="false">
            <v:textbox inset="0,0,0,0">
              <w:txbxContent>
                <w:p>
                  <w:pPr>
                    <w:spacing w:before="37"/>
                    <w:ind w:left="5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547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,32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279999pt;margin-top:409.079987pt;width:62.55pt;height:13.6pt;mso-position-horizontal-relative:page;mso-position-vertical-relative:page;z-index:-1630936" type="#_x0000_t202" filled="false" stroked="false">
            <v:textbox inset="0,0,0,0">
              <w:txbxContent>
                <w:p>
                  <w:pPr>
                    <w:spacing w:before="37"/>
                    <w:ind w:left="5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799988pt;margin-top:409.079987pt;width:70.7pt;height:13.6pt;mso-position-horizontal-relative:page;mso-position-vertical-relative:page;z-index:-1630912" type="#_x0000_t202" filled="false" stroked="false">
            <v:textbox inset="0,0,0,0">
              <w:txbxContent>
                <w:p>
                  <w:pPr>
                    <w:spacing w:before="37"/>
                    <w:ind w:left="5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874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480011pt;margin-top:409.079987pt;width:68.8pt;height:13.6pt;mso-position-horizontal-relative:page;mso-position-vertical-relative:page;z-index:-1630888" type="#_x0000_t202" filled="false" stroked="false">
            <v:textbox inset="0,0,0,0">
              <w:txbxContent>
                <w:p>
                  <w:pPr>
                    <w:spacing w:before="37"/>
                    <w:ind w:left="5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6.23999pt;margin-top:409.079987pt;width:63pt;height:13.6pt;mso-position-horizontal-relative:page;mso-position-vertical-relative:page;z-index:-1630864" type="#_x0000_t202" filled="false" stroked="false">
            <v:textbox inset="0,0,0,0">
              <w:txbxContent>
                <w:p>
                  <w:pPr>
                    <w:spacing w:before="37"/>
                    <w:ind w:left="4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26,11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759995pt;margin-top:422.640015pt;width:72.6pt;height:13.6pt;mso-position-horizontal-relative:page;mso-position-vertical-relative:page;z-index:-1630840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422.640015pt;width:78.25pt;height:13.6pt;mso-position-horizontal-relative:page;mso-position-vertical-relative:page;z-index:-1630816" type="#_x0000_t202" filled="false" stroked="false">
            <v:textbox inset="0,0,0,0">
              <w:txbxContent>
                <w:p>
                  <w:pPr>
                    <w:spacing w:before="37"/>
                    <w:ind w:left="68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600006pt;margin-top:422.640015pt;width:70.7pt;height:13.6pt;mso-position-horizontal-relative:page;mso-position-vertical-relative:page;z-index:-1630792" type="#_x0000_t202" filled="false" stroked="false">
            <v:textbox inset="0,0,0,0">
              <w:txbxContent>
                <w:p>
                  <w:pPr>
                    <w:spacing w:before="37"/>
                    <w:ind w:left="54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23,32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279999pt;margin-top:422.640015pt;width:62.55pt;height:13.6pt;mso-position-horizontal-relative:page;mso-position-vertical-relative:page;z-index:-1630768" type="#_x0000_t202" filled="false" stroked="false">
            <v:textbox inset="0,0,0,0">
              <w:txbxContent>
                <w:p>
                  <w:pPr>
                    <w:spacing w:before="37"/>
                    <w:ind w:left="4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15,30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799988pt;margin-top:422.640015pt;width:70.7pt;height:13.6pt;mso-position-horizontal-relative:page;mso-position-vertical-relative:page;z-index:-1630744" type="#_x0000_t202" filled="false" stroked="false">
            <v:textbox inset="0,0,0,0">
              <w:txbxContent>
                <w:p>
                  <w:pPr>
                    <w:spacing w:before="37"/>
                    <w:ind w:left="48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419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798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480011pt;margin-top:422.640015pt;width:68.8pt;height:13.6pt;mso-position-horizontal-relative:page;mso-position-vertical-relative:page;z-index:-1630720" type="#_x0000_t202" filled="false" stroked="false">
            <v:textbox inset="0,0,0,0">
              <w:txbxContent>
                <w:p>
                  <w:pPr>
                    <w:spacing w:before="37"/>
                    <w:ind w:left="4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428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6.23999pt;margin-top:422.640015pt;width:63pt;height:13.6pt;mso-position-horizontal-relative:page;mso-position-vertical-relative:page;z-index:-1630696" type="#_x0000_t202" filled="false" stroked="false">
            <v:textbox inset="0,0,0,0">
              <w:txbxContent>
                <w:p>
                  <w:pPr>
                    <w:spacing w:before="37"/>
                    <w:ind w:left="3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759995pt;margin-top:436.199493pt;width:72.6pt;height:13.7pt;mso-position-horizontal-relative:page;mso-position-vertical-relative:page;z-index:-1630672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436.199493pt;width:78.25pt;height:13.7pt;mso-position-horizontal-relative:page;mso-position-vertical-relative:page;z-index:-1630648" type="#_x0000_t202" filled="false" stroked="false">
            <v:textbox inset="0,0,0,0">
              <w:txbxContent>
                <w:p>
                  <w:pPr>
                    <w:spacing w:before="39"/>
                    <w:ind w:left="80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600006pt;margin-top:436.199493pt;width:70.7pt;height:13.7pt;mso-position-horizontal-relative:page;mso-position-vertical-relative:page;z-index:-1630624" type="#_x0000_t202" filled="false" stroked="false">
            <v:textbox inset="0,0,0,0">
              <w:txbxContent>
                <w:p>
                  <w:pPr>
                    <w:spacing w:before="39"/>
                    <w:ind w:left="6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279999pt;margin-top:436.199493pt;width:62.55pt;height:13.7pt;mso-position-horizontal-relative:page;mso-position-vertical-relative:page;z-index:-1630600" type="#_x0000_t202" filled="false" stroked="false">
            <v:textbox inset="0,0,0,0">
              <w:txbxContent>
                <w:p>
                  <w:pPr>
                    <w:spacing w:before="39"/>
                    <w:ind w:left="5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799988pt;margin-top:436.199493pt;width:70.7pt;height:13.7pt;mso-position-horizontal-relative:page;mso-position-vertical-relative:page;z-index:-1630576" type="#_x0000_t202" filled="false" stroked="false">
            <v:textbox inset="0,0,0,0">
              <w:txbxContent>
                <w:p>
                  <w:pPr>
                    <w:spacing w:before="39"/>
                    <w:ind w:left="4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449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480011pt;margin-top:436.199493pt;width:68.8pt;height:13.7pt;mso-position-horizontal-relative:page;mso-position-vertical-relative:page;z-index:-1630552" type="#_x0000_t202" filled="false" stroked="false">
            <v:textbox inset="0,0,0,0">
              <w:txbxContent>
                <w:p>
                  <w:pPr>
                    <w:spacing w:before="39"/>
                    <w:ind w:left="3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6.23999pt;margin-top:436.199493pt;width:63pt;height:13.7pt;mso-position-horizontal-relative:page;mso-position-vertical-relative:page;z-index:-1630528" type="#_x0000_t202" filled="false" stroked="false">
            <v:textbox inset="0,0,0,0">
              <w:txbxContent>
                <w:p>
                  <w:pPr>
                    <w:spacing w:before="39"/>
                    <w:ind w:left="2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759995pt;margin-top:449.879486pt;width:72.6pt;height:13.6pt;mso-position-horizontal-relative:page;mso-position-vertical-relative:page;z-index:-1630504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449.879486pt;width:78.25pt;height:13.6pt;mso-position-horizontal-relative:page;mso-position-vertical-relative:page;z-index:-1630480" type="#_x0000_t202" filled="false" stroked="false">
            <v:textbox inset="0,0,0,0">
              <w:txbxContent>
                <w:p>
                  <w:pPr>
                    <w:spacing w:before="37"/>
                    <w:ind w:left="83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600006pt;margin-top:449.879486pt;width:70.7pt;height:13.6pt;mso-position-horizontal-relative:page;mso-position-vertical-relative:page;z-index:-1630456" type="#_x0000_t202" filled="false" stroked="false">
            <v:textbox inset="0,0,0,0">
              <w:txbxContent>
                <w:p>
                  <w:pPr>
                    <w:spacing w:before="37"/>
                    <w:ind w:left="63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2,90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279999pt;margin-top:449.879486pt;width:62.55pt;height:13.6pt;mso-position-horizontal-relative:page;mso-position-vertical-relative:page;z-index:-1630432" type="#_x0000_t202" filled="false" stroked="false">
            <v:textbox inset="0,0,0,0">
              <w:txbxContent>
                <w:p>
                  <w:pPr>
                    <w:spacing w:before="37"/>
                    <w:ind w:left="52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1,4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01,5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799988pt;margin-top:449.879486pt;width:70.7pt;height:13.6pt;mso-position-horizontal-relative:page;mso-position-vertical-relative:page;z-index:-1630408" type="#_x0000_t202" filled="false" stroked="false">
            <v:textbox inset="0,0,0,0">
              <w:txbxContent>
                <w:p>
                  <w:pPr>
                    <w:spacing w:before="37"/>
                    <w:ind w:left="5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36,032,0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480011pt;margin-top:449.879486pt;width:68.8pt;height:13.6pt;mso-position-horizontal-relative:page;mso-position-vertical-relative:page;z-index:-1630384" type="#_x0000_t202" filled="false" stroked="false">
            <v:textbox inset="0,0,0,0">
              <w:txbxContent>
                <w:p>
                  <w:pPr>
                    <w:spacing w:before="37"/>
                    <w:ind w:left="5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,101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6.23999pt;margin-top:449.879486pt;width:63pt;height:13.6pt;mso-position-horizontal-relative:page;mso-position-vertical-relative:page;z-index:-1630360" type="#_x0000_t202" filled="false" stroked="false">
            <v:textbox inset="0,0,0,0">
              <w:txbxContent>
                <w:p>
                  <w:pPr>
                    <w:spacing w:before="37"/>
                    <w:ind w:left="3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759995pt;margin-top:463.440002pt;width:72.6pt;height:12.5pt;mso-position-horizontal-relative:page;mso-position-vertical-relative:page;z-index:-1630336" type="#_x0000_t202" filled="false" stroked="false">
            <v:textbox inset="0,0,0,0">
              <w:txbxContent>
                <w:p>
                  <w:pPr>
                    <w:spacing w:before="14"/>
                    <w:ind w:left="6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360001pt;margin-top:463.440002pt;width:78.25pt;height:12.5pt;mso-position-horizontal-relative:page;mso-position-vertical-relative:page;z-index:-1630312" type="#_x0000_t202" filled="false" stroked="false">
            <v:textbox inset="0,0,0,0">
              <w:txbxContent>
                <w:p>
                  <w:pPr>
                    <w:spacing w:before="14"/>
                    <w:ind w:left="5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219,809,453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600006pt;margin-top:463.440002pt;width:70.7pt;height:12.5pt;mso-position-horizontal-relative:page;mso-position-vertical-relative:page;z-index:-1630288" type="#_x0000_t202" filled="false" stroked="false">
            <v:textbox inset="0,0,0,0">
              <w:txbxContent>
                <w:p>
                  <w:pPr>
                    <w:spacing w:before="14"/>
                    <w:ind w:left="4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208,296,271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279999pt;margin-top:463.440002pt;width:62.55pt;height:12.5pt;mso-position-horizontal-relative:page;mso-position-vertical-relative:page;z-index:-1630264" type="#_x0000_t202" filled="false" stroked="false">
            <v:textbox inset="0,0,0,0">
              <w:txbxContent>
                <w:p>
                  <w:pPr>
                    <w:spacing w:before="14"/>
                    <w:ind w:left="2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138,223,705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799988pt;margin-top:463.440002pt;width:70.7pt;height:12.5pt;mso-position-horizontal-relative:page;mso-position-vertical-relative:page;z-index:-1630240" type="#_x0000_t202" filled="false" stroked="false">
            <v:textbox inset="0,0,0,0">
              <w:txbxContent>
                <w:p>
                  <w:pPr>
                    <w:spacing w:before="14"/>
                    <w:ind w:left="3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1,026,166,451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7.480011pt;margin-top:463.440002pt;width:68.8pt;height:12.5pt;mso-position-horizontal-relative:page;mso-position-vertical-relative:page;z-index:-1630216" type="#_x0000_t202" filled="false" stroked="false">
            <v:textbox inset="0,0,0,0">
              <w:txbxContent>
                <w:p>
                  <w:pPr>
                    <w:spacing w:before="14"/>
                    <w:ind w:left="24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1,073,555,875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6.23999pt;margin-top:463.440002pt;width:63pt;height:12.5pt;mso-position-horizontal-relative:page;mso-position-vertical-relative:page;z-index:-1630192" type="#_x0000_t202" filled="false" stroked="false">
            <v:textbox inset="0,0,0,0">
              <w:txbxContent>
                <w:p>
                  <w:pPr>
                    <w:spacing w:before="14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501,283,771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pt;margin-top:181.559998pt;width:72.6pt;height:37.450pt;mso-position-horizontal-relative:page;mso-position-vertical-relative:page;z-index:-1630168" type="#_x0000_t202" filled="false" stroked="false">
            <v:textbox inset="0,0,0,0">
              <w:txbxContent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21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600006pt;margin-top:181.559998pt;width:209.2pt;height:23.8pt;mso-position-horizontal-relative:page;mso-position-vertical-relative:page;z-index:-1630144" type="#_x0000_t202" filled="false" stroked="false">
            <v:textbox inset="0,0,0,0">
              <w:txbxContent>
                <w:p>
                  <w:pPr>
                    <w:spacing w:before="90"/>
                    <w:ind w:left="43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INDUSTRIAL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76001pt;margin-top:181.559998pt;width:204.25pt;height:23.8pt;mso-position-horizontal-relative:page;mso-position-vertical-relative:page;z-index:-1630120" type="#_x0000_t202" filled="false" stroked="false">
            <v:textbox inset="0,0,0,0">
              <w:txbxContent>
                <w:p>
                  <w:pPr>
                    <w:spacing w:before="90"/>
                    <w:ind w:left="17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COMERCIAL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600006pt;margin-top:205.320007pt;width:76pt;height:13.7pt;mso-position-horizontal-relative:page;mso-position-vertical-relative:page;z-index:-163009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559" w:right="518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.559998pt;margin-top:205.320007pt;width:69pt;height:13.7pt;mso-position-horizontal-relative:page;mso-position-vertical-relative:page;z-index:-1630072" type="#_x0000_t202" filled="false" stroked="false">
            <v:textbox inset="0,0,0,0">
              <w:txbxContent>
                <w:p>
                  <w:pPr>
                    <w:spacing w:before="2"/>
                    <w:ind w:left="49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559998pt;margin-top:205.320007pt;width:64.2pt;height:13.7pt;mso-position-horizontal-relative:page;mso-position-vertical-relative:page;z-index:-163004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03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0"/>
                    </w:rPr>
                    <w:t>1/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76001pt;margin-top:205.320007pt;width:70.1pt;height:13.7pt;mso-position-horizontal-relative:page;mso-position-vertical-relative:page;z-index:-163002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8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839996pt;margin-top:205.320007pt;width:70.1pt;height:13.7pt;mso-position-horizontal-relative:page;mso-position-vertical-relative:page;z-index:-163000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50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4.919983pt;margin-top:205.320007pt;width:64.1pt;height:13.7pt;mso-position-horizontal-relative:page;mso-position-vertical-relative:page;z-index:-162997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93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0"/>
                    </w:rPr>
                    <w:t>1/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pt;margin-top:219pt;width:72.6pt;height:13.6pt;mso-position-horizontal-relative:page;mso-position-vertical-relative:page;z-index:-1629952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600006pt;margin-top:219pt;width:76pt;height:13.6pt;mso-position-horizontal-relative:page;mso-position-vertical-relative:page;z-index:-1629928" type="#_x0000_t202" filled="false" stroked="false">
            <v:textbox inset="0,0,0,0">
              <w:txbxContent>
                <w:p>
                  <w:pPr>
                    <w:spacing w:before="37"/>
                    <w:ind w:left="62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.559998pt;margin-top:219pt;width:69pt;height:13.6pt;mso-position-horizontal-relative:page;mso-position-vertical-relative:page;z-index:-1629904" type="#_x0000_t202" filled="false" stroked="false">
            <v:textbox inset="0,0,0,0">
              <w:txbxContent>
                <w:p>
                  <w:pPr>
                    <w:spacing w:before="37"/>
                    <w:ind w:left="5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51,91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,292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559998pt;margin-top:219pt;width:64.2pt;height:13.6pt;mso-position-horizontal-relative:page;mso-position-vertical-relative:page;z-index:-1629880" type="#_x0000_t202" filled="false" stroked="false">
            <v:textbox inset="0,0,0,0">
              <w:txbxContent>
                <w:p>
                  <w:pPr>
                    <w:spacing w:before="37"/>
                    <w:ind w:left="4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76001pt;margin-top:219pt;width:70.1pt;height:13.6pt;mso-position-horizontal-relative:page;mso-position-vertical-relative:page;z-index:-1629856" type="#_x0000_t202" filled="false" stroked="false">
            <v:textbox inset="0,0,0,0">
              <w:txbxContent>
                <w:p>
                  <w:pPr>
                    <w:spacing w:before="37"/>
                    <w:ind w:left="54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,60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839996pt;margin-top:219pt;width:70.1pt;height:13.6pt;mso-position-horizontal-relative:page;mso-position-vertical-relative:page;z-index:-1629832" type="#_x0000_t202" filled="false" stroked="false">
            <v:textbox inset="0,0,0,0">
              <w:txbxContent>
                <w:p>
                  <w:pPr>
                    <w:spacing w:before="37"/>
                    <w:ind w:left="54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077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4.919983pt;margin-top:219pt;width:64.1pt;height:13.6pt;mso-position-horizontal-relative:page;mso-position-vertical-relative:page;z-index:-1629808" type="#_x0000_t202" filled="false" stroked="false">
            <v:textbox inset="0,0,0,0">
              <w:txbxContent>
                <w:p>
                  <w:pPr>
                    <w:spacing w:before="37"/>
                    <w:ind w:left="4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pt;margin-top:232.559998pt;width:72.6pt;height:13.6pt;mso-position-horizontal-relative:page;mso-position-vertical-relative:page;z-index:-1629784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600006pt;margin-top:232.559998pt;width:76pt;height:13.6pt;mso-position-horizontal-relative:page;mso-position-vertical-relative:page;z-index:-1629760" type="#_x0000_t202" filled="false" stroked="false">
            <v:textbox inset="0,0,0,0">
              <w:txbxContent>
                <w:p>
                  <w:pPr>
                    <w:spacing w:before="37"/>
                    <w:ind w:left="7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44,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.559998pt;margin-top:232.559998pt;width:69pt;height:13.6pt;mso-position-horizontal-relative:page;mso-position-vertical-relative:page;z-index:-1629736" type="#_x0000_t202" filled="false" stroked="false">
            <v:textbox inset="0,0,0,0">
              <w:txbxContent>
                <w:p>
                  <w:pPr>
                    <w:spacing w:before="37"/>
                    <w:ind w:left="5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559998pt;margin-top:232.559998pt;width:64.2pt;height:13.6pt;mso-position-horizontal-relative:page;mso-position-vertical-relative:page;z-index:-1629712" type="#_x0000_t202" filled="false" stroked="false">
            <v:textbox inset="0,0,0,0">
              <w:txbxContent>
                <w:p>
                  <w:pPr>
                    <w:spacing w:before="37"/>
                    <w:ind w:left="37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25,00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76001pt;margin-top:232.559998pt;width:70.1pt;height:13.6pt;mso-position-horizontal-relative:page;mso-position-vertical-relative:page;z-index:-1629688" type="#_x0000_t202" filled="false" stroked="false">
            <v:textbox inset="0,0,0,0">
              <w:txbxContent>
                <w:p>
                  <w:pPr>
                    <w:spacing w:before="37"/>
                    <w:ind w:left="54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,602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839996pt;margin-top:232.559998pt;width:70.1pt;height:13.6pt;mso-position-horizontal-relative:page;mso-position-vertical-relative:page;z-index:-1629664" type="#_x0000_t202" filled="false" stroked="false">
            <v:textbox inset="0,0,0,0">
              <w:txbxContent>
                <w:p>
                  <w:pPr>
                    <w:spacing w:before="37"/>
                    <w:ind w:left="5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15,26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80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4.919983pt;margin-top:232.559998pt;width:64.1pt;height:13.6pt;mso-position-horizontal-relative:page;mso-position-vertical-relative:page;z-index:-1629640" type="#_x0000_t202" filled="false" stroked="false">
            <v:textbox inset="0,0,0,0">
              <w:txbxContent>
                <w:p>
                  <w:pPr>
                    <w:spacing w:before="37"/>
                    <w:ind w:left="4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pt;margin-top:246.119507pt;width:72.6pt;height:13.7pt;mso-position-horizontal-relative:page;mso-position-vertical-relative:page;z-index:-1629616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600006pt;margin-top:246.119507pt;width:76pt;height:13.7pt;mso-position-horizontal-relative:page;mso-position-vertical-relative:page;z-index:-1629592" type="#_x0000_t202" filled="false" stroked="false">
            <v:textbox inset="0,0,0,0">
              <w:txbxContent>
                <w:p>
                  <w:pPr>
                    <w:spacing w:before="39"/>
                    <w:ind w:left="5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.559998pt;margin-top:246.119507pt;width:69pt;height:13.7pt;mso-position-horizontal-relative:page;mso-position-vertical-relative:page;z-index:-1629568" type="#_x0000_t202" filled="false" stroked="false">
            <v:textbox inset="0,0,0,0">
              <w:txbxContent>
                <w:p>
                  <w:pPr>
                    <w:spacing w:before="39"/>
                    <w:ind w:left="4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288,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723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559998pt;margin-top:246.119507pt;width:64.2pt;height:13.7pt;mso-position-horizontal-relative:page;mso-position-vertical-relative:page;z-index:-1629544" type="#_x0000_t202" filled="false" stroked="false">
            <v:textbox inset="0,0,0,0">
              <w:txbxContent>
                <w:p>
                  <w:pPr>
                    <w:spacing w:before="39"/>
                    <w:ind w:left="3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160,3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76001pt;margin-top:246.119507pt;width:70.1pt;height:13.7pt;mso-position-horizontal-relative:page;mso-position-vertical-relative:page;z-index:-1629520" type="#_x0000_t202" filled="false" stroked="false">
            <v:textbox inset="0,0,0,0">
              <w:txbxContent>
                <w:p>
                  <w:pPr>
                    <w:spacing w:before="39"/>
                    <w:ind w:left="53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839996pt;margin-top:246.119507pt;width:70.1pt;height:13.7pt;mso-position-horizontal-relative:page;mso-position-vertical-relative:page;z-index:-1629496" type="#_x0000_t202" filled="false" stroked="false">
            <v:textbox inset="0,0,0,0">
              <w:txbxContent>
                <w:p>
                  <w:pPr>
                    <w:spacing w:before="39"/>
                    <w:ind w:left="5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633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4.919983pt;margin-top:246.119507pt;width:64.1pt;height:13.7pt;mso-position-horizontal-relative:page;mso-position-vertical-relative:page;z-index:-1629472" type="#_x0000_t202" filled="false" stroked="false">
            <v:textbox inset="0,0,0,0">
              <w:txbxContent>
                <w:p>
                  <w:pPr>
                    <w:spacing w:before="39"/>
                    <w:ind w:left="45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41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pt;margin-top:259.7995pt;width:72.6pt;height:13.6pt;mso-position-horizontal-relative:page;mso-position-vertical-relative:page;z-index:-1629448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600006pt;margin-top:259.7995pt;width:76pt;height:13.6pt;mso-position-horizontal-relative:page;mso-position-vertical-relative:page;z-index:-1629424" type="#_x0000_t202" filled="false" stroked="false">
            <v:textbox inset="0,0,0,0">
              <w:txbxContent>
                <w:p>
                  <w:pPr>
                    <w:spacing w:before="37"/>
                    <w:ind w:left="54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826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.559998pt;margin-top:259.7995pt;width:69pt;height:13.6pt;mso-position-horizontal-relative:page;mso-position-vertical-relative:page;z-index:-1629400" type="#_x0000_t202" filled="false" stroked="false">
            <v:textbox inset="0,0,0,0">
              <w:txbxContent>
                <w:p>
                  <w:pPr>
                    <w:spacing w:before="37"/>
                    <w:ind w:left="4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888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,32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559998pt;margin-top:259.7995pt;width:64.2pt;height:13.6pt;mso-position-horizontal-relative:page;mso-position-vertical-relative:page;z-index:-1629376" type="#_x0000_t202" filled="false" stroked="false">
            <v:textbox inset="0,0,0,0">
              <w:txbxContent>
                <w:p>
                  <w:pPr>
                    <w:spacing w:before="37"/>
                    <w:ind w:left="30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548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76001pt;margin-top:259.7995pt;width:70.1pt;height:13.6pt;mso-position-horizontal-relative:page;mso-position-vertical-relative:page;z-index:-1629352" type="#_x0000_t202" filled="false" stroked="false">
            <v:textbox inset="0,0,0,0">
              <w:txbxContent>
                <w:p>
                  <w:pPr>
                    <w:spacing w:before="37"/>
                    <w:ind w:left="47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839996pt;margin-top:259.7995pt;width:70.1pt;height:13.6pt;mso-position-horizontal-relative:page;mso-position-vertical-relative:page;z-index:-1629328" type="#_x0000_t202" filled="false" stroked="false">
            <v:textbox inset="0,0,0,0">
              <w:txbxContent>
                <w:p>
                  <w:pPr>
                    <w:spacing w:before="37"/>
                    <w:ind w:left="54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118,3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1,32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4.919983pt;margin-top:259.7995pt;width:64.1pt;height:13.6pt;mso-position-horizontal-relative:page;mso-position-vertical-relative:page;z-index:-1629304" type="#_x0000_t202" filled="false" stroked="false">
            <v:textbox inset="0,0,0,0">
              <w:txbxContent>
                <w:p>
                  <w:pPr>
                    <w:spacing w:before="37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66,0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pt;margin-top:273.359985pt;width:72.6pt;height:13.6pt;mso-position-horizontal-relative:page;mso-position-vertical-relative:page;z-index:-1629280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600006pt;margin-top:273.359985pt;width:76pt;height:13.6pt;mso-position-horizontal-relative:page;mso-position-vertical-relative:page;z-index:-1629256" type="#_x0000_t202" filled="false" stroked="false">
            <v:textbox inset="0,0,0,0">
              <w:txbxContent>
                <w:p>
                  <w:pPr>
                    <w:spacing w:before="37"/>
                    <w:ind w:left="6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.559998pt;margin-top:273.359985pt;width:69pt;height:13.6pt;mso-position-horizontal-relative:page;mso-position-vertical-relative:page;z-index:-1629232" type="#_x0000_t202" filled="false" stroked="false">
            <v:textbox inset="0,0,0,0">
              <w:txbxContent>
                <w:p>
                  <w:pPr>
                    <w:spacing w:before="37"/>
                    <w:ind w:left="5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0,116,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559998pt;margin-top:273.359985pt;width:64.2pt;height:13.6pt;mso-position-horizontal-relative:page;mso-position-vertical-relative:page;z-index:-1629208" type="#_x0000_t202" filled="false" stroked="false">
            <v:textbox inset="0,0,0,0">
              <w:txbxContent>
                <w:p>
                  <w:pPr>
                    <w:spacing w:before="37"/>
                    <w:ind w:left="4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76001pt;margin-top:273.359985pt;width:70.1pt;height:13.6pt;mso-position-horizontal-relative:page;mso-position-vertical-relative:page;z-index:-1629184" type="#_x0000_t202" filled="false" stroked="false">
            <v:textbox inset="0,0,0,0">
              <w:txbxContent>
                <w:p>
                  <w:pPr>
                    <w:spacing w:before="37"/>
                    <w:ind w:left="6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839996pt;margin-top:273.359985pt;width:70.1pt;height:13.6pt;mso-position-horizontal-relative:page;mso-position-vertical-relative:page;z-index:-1629160" type="#_x0000_t202" filled="false" stroked="false">
            <v:textbox inset="0,0,0,0">
              <w:txbxContent>
                <w:p>
                  <w:pPr>
                    <w:spacing w:before="37"/>
                    <w:ind w:left="60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998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4.919983pt;margin-top:273.359985pt;width:64.1pt;height:13.6pt;mso-position-horizontal-relative:page;mso-position-vertical-relative:page;z-index:-1629136" type="#_x0000_t202" filled="false" stroked="false">
            <v:textbox inset="0,0,0,0">
              <w:txbxContent>
                <w:p>
                  <w:pPr>
                    <w:spacing w:before="37"/>
                    <w:ind w:left="5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pt;margin-top:286.920013pt;width:72.6pt;height:12.6pt;mso-position-horizontal-relative:page;mso-position-vertical-relative:page;z-index:-1629112" type="#_x0000_t202" filled="false" stroked="false">
            <v:textbox inset="0,0,0,0">
              <w:txbxContent>
                <w:p>
                  <w:pPr>
                    <w:spacing w:before="17"/>
                    <w:ind w:left="6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600006pt;margin-top:286.920013pt;width:76pt;height:12.6pt;mso-position-horizontal-relative:page;mso-position-vertical-relative:page;z-index:-1629088" type="#_x0000_t202" filled="false" stroked="false">
            <v:textbox inset="0,0,0,0">
              <w:txbxContent>
                <w:p>
                  <w:pPr>
                    <w:spacing w:before="17"/>
                    <w:ind w:left="4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1,218,869,541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.559998pt;margin-top:286.920013pt;width:69pt;height:12.6pt;mso-position-horizontal-relative:page;mso-position-vertical-relative:page;z-index:-1629064" type="#_x0000_t202" filled="false" stroked="false">
            <v:textbox inset="0,0,0,0">
              <w:txbxContent>
                <w:p>
                  <w:pPr>
                    <w:spacing w:before="17"/>
                    <w:ind w:left="2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1,304,761,700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0.559998pt;margin-top:286.920013pt;width:64.2pt;height:12.6pt;mso-position-horizontal-relative:page;mso-position-vertical-relative:page;z-index:-1629040" type="#_x0000_t202" filled="false" stroked="false">
            <v:textbox inset="0,0,0,0">
              <w:txbxContent>
                <w:p>
                  <w:pPr>
                    <w:spacing w:before="17"/>
                    <w:ind w:left="2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752,739,970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76001pt;margin-top:286.920013pt;width:70.1pt;height:12.6pt;mso-position-horizontal-relative:page;mso-position-vertical-relative:page;z-index:-1629016" type="#_x0000_t202" filled="false" stroked="false">
            <v:textbox inset="0,0,0,0">
              <w:txbxContent>
                <w:p>
                  <w:pPr>
                    <w:spacing w:before="17"/>
                    <w:ind w:left="3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206,394,831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839996pt;margin-top:286.920013pt;width:70.1pt;height:12.6pt;mso-position-horizontal-relative:page;mso-position-vertical-relative:page;z-index:-1628992" type="#_x0000_t202" filled="false" stroked="false">
            <v:textbox inset="0,0,0,0">
              <w:txbxContent>
                <w:p>
                  <w:pPr>
                    <w:spacing w:before="17"/>
                    <w:ind w:left="4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232,316,474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4.919983pt;margin-top:286.920013pt;width:64.1pt;height:12.6pt;mso-position-horizontal-relative:page;mso-position-vertical-relative:page;z-index:-1628968" type="#_x0000_t202" filled="false" stroked="false">
            <v:textbox inset="0,0,0,0">
              <w:txbxContent>
                <w:p>
                  <w:pPr>
                    <w:spacing w:before="17"/>
                    <w:ind w:left="25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125,805,870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41.480011pt;margin-top:20.245438pt;width:419.7pt;height:42.7pt;mso-position-horizontal-relative:page;mso-position-vertical-relative:page;z-index:-162894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843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FR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RUC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UR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ODO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S,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M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ED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O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AM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B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NT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U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NTA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B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L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D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D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27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INFRAESTRUCTURA</w:t>
                  </w:r>
                  <w:r>
                    <w:rPr>
                      <w:rFonts w:ascii="Montserrat" w:hAnsi="Montserrat"/>
                      <w:b/>
                      <w:color w:val="BE9655"/>
                      <w:spacing w:val="-1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ELÉCTRICA</w:t>
                  </w:r>
                  <w:r>
                    <w:rPr>
                      <w:rFonts w:ascii="Montserrat" w:hAnsi="Montserrat"/>
                      <w:b/>
                      <w:color w:val="BE9655"/>
                      <w:spacing w:val="-1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19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TELECOMUNICACIONES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159973pt;margin-top:135.775482pt;width:63.85pt;height:10.050pt;mso-position-horizontal-relative:page;mso-position-vertical-relative:page;z-index:-1628920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236389pt;margin-top:319.619476pt;width:63.85pt;height:10.050pt;mso-position-horizontal-relative:page;mso-position-vertical-relative:page;z-index:-1628896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pt;margin-top:447.436646pt;width:398.4pt;height:20.5pt;mso-position-horizontal-relative:page;mso-position-vertical-relative:page;z-index:-1628872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Comisión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Federal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Electricidad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(CFE),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División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Baja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California,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Suministrador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Servicios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Básicos.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40" w:lineRule="auto" w:before="11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agosto.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3.200012pt;margin-top:574.248596pt;width:30.45pt;height:17pt;mso-position-horizontal-relative:page;mso-position-vertical-relative:page;z-index:-162884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269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720001pt;margin-top:329.160004pt;width:74.3pt;height:28.95pt;mso-position-horizontal-relative:page;mso-position-vertical-relative:page;z-index:-1628824" type="#_x0000_t202" filled="false" stroked="false">
            <v:textbox inset="0,0,0,0">
              <w:txbxContent>
                <w:p>
                  <w:pPr>
                    <w:spacing w:before="141"/>
                    <w:ind w:left="22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8pt;margin-top:329.160004pt;width:204.15pt;height:13.95pt;mso-position-horizontal-relative:page;mso-position-vertical-relative:page;z-index:-1628800" type="#_x0000_t202" filled="false" stroked="false">
            <v:textbox inset="0,0,0,0">
              <w:txbxContent>
                <w:p>
                  <w:pPr>
                    <w:spacing w:line="238" w:lineRule="exact" w:before="0"/>
                    <w:ind w:left="39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TEMPORAL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119995pt;margin-top:329.160004pt;width:206.2pt;height:13.95pt;mso-position-horizontal-relative:page;mso-position-vertical-relative:page;z-index:-1628776" type="#_x0000_t202" filled="false" stroked="false">
            <v:textbox inset="0,0,0,0">
              <w:txbxContent>
                <w:p>
                  <w:pPr>
                    <w:spacing w:line="238" w:lineRule="exact" w:before="0"/>
                    <w:ind w:left="19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pt;margin-top:343.079987pt;width:69.5pt;height:15pt;mso-position-horizontal-relative:page;mso-position-vertical-relative:page;z-index:-1628752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41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480011pt;margin-top:343.079987pt;width:67.350pt;height:15pt;mso-position-horizontal-relative:page;mso-position-vertical-relative:page;z-index:-1628728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4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799988pt;margin-top:343.079987pt;width:67.350pt;height:15pt;mso-position-horizontal-relative:page;mso-position-vertical-relative:page;z-index:-1628704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434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0"/>
                    </w:rPr>
                    <w:t>1/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119995pt;margin-top:343.079987pt;width:63.75pt;height:15pt;mso-position-horizontal-relative:page;mso-position-vertical-relative:page;z-index:-1628680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45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839996pt;margin-top:343.079987pt;width:70.8pt;height:15pt;mso-position-horizontal-relative:page;mso-position-vertical-relative:page;z-index:-1628656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5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6.640015pt;margin-top:343.079987pt;width:71.650pt;height:15pt;mso-position-horizontal-relative:page;mso-position-vertical-relative:page;z-index:-1628632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465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0"/>
                    </w:rPr>
                    <w:t>1/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720001pt;margin-top:358.079498pt;width:74.3pt;height:13pt;mso-position-horizontal-relative:page;mso-position-vertical-relative:page;z-index:-1628608" type="#_x0000_t202" filled="false" stroked="false">
            <v:textbox inset="0,0,0,0">
              <w:txbxContent>
                <w:p>
                  <w:pPr>
                    <w:spacing w:before="3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pt;margin-top:358.079498pt;width:69.5pt;height:13pt;mso-position-horizontal-relative:page;mso-position-vertical-relative:page;z-index:-1628584" type="#_x0000_t202" filled="false" stroked="false">
            <v:textbox inset="0,0,0,0">
              <w:txbxContent>
                <w:p>
                  <w:pPr>
                    <w:spacing w:before="3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480011pt;margin-top:358.079498pt;width:67.350pt;height:13pt;mso-position-horizontal-relative:page;mso-position-vertical-relative:page;z-index:-1628560" type="#_x0000_t202" filled="false" stroked="false">
            <v:textbox inset="0,0,0,0">
              <w:txbxContent>
                <w:p>
                  <w:pPr>
                    <w:spacing w:before="3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799988pt;margin-top:358.079498pt;width:67.350pt;height:13pt;mso-position-horizontal-relative:page;mso-position-vertical-relative:page;z-index:-1628536" type="#_x0000_t202" filled="false" stroked="false">
            <v:textbox inset="0,0,0,0">
              <w:txbxContent>
                <w:p>
                  <w:pPr>
                    <w:spacing w:before="3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119995pt;margin-top:358.079498pt;width:63.75pt;height:13pt;mso-position-horizontal-relative:page;mso-position-vertical-relative:page;z-index:-1628512" type="#_x0000_t202" filled="false" stroked="false">
            <v:textbox inset="0,0,0,0">
              <w:txbxContent>
                <w:p>
                  <w:pPr>
                    <w:spacing w:before="32"/>
                    <w:ind w:left="25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,92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839996pt;margin-top:358.079498pt;width:70.8pt;height:13pt;mso-position-horizontal-relative:page;mso-position-vertical-relative:page;z-index:-1628488" type="#_x0000_t202" filled="false" stroked="false">
            <v:textbox inset="0,0,0,0">
              <w:txbxContent>
                <w:p>
                  <w:pPr>
                    <w:spacing w:before="32"/>
                    <w:ind w:left="4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6.640015pt;margin-top:358.079498pt;width:71.650pt;height:13pt;mso-position-horizontal-relative:page;mso-position-vertical-relative:page;z-index:-1628464" type="#_x0000_t202" filled="false" stroked="false">
            <v:textbox inset="0,0,0,0">
              <w:txbxContent>
                <w:p>
                  <w:pPr>
                    <w:spacing w:before="32"/>
                    <w:ind w:left="4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720001pt;margin-top:371.03949pt;width:74.3pt;height:15.15pt;mso-position-horizontal-relative:page;mso-position-vertical-relative:page;z-index:-1628440" type="#_x0000_t202" filled="false" stroked="false">
            <v:textbox inset="0,0,0,0">
              <w:txbxContent>
                <w:p>
                  <w:pPr>
                    <w:spacing w:before="5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pt;margin-top:371.03949pt;width:69.5pt;height:15.15pt;mso-position-horizontal-relative:page;mso-position-vertical-relative:page;z-index:-1628416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480011pt;margin-top:371.03949pt;width:67.350pt;height:15.15pt;mso-position-horizontal-relative:page;mso-position-vertical-relative:page;z-index:-1628392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799988pt;margin-top:371.03949pt;width:67.350pt;height:15.15pt;mso-position-horizontal-relative:page;mso-position-vertical-relative:page;z-index:-1628368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119995pt;margin-top:371.03949pt;width:63.75pt;height:15.15pt;mso-position-horizontal-relative:page;mso-position-vertical-relative:page;z-index:-1628344" type="#_x0000_t202" filled="false" stroked="false">
            <v:textbox inset="0,0,0,0">
              <w:txbxContent>
                <w:p>
                  <w:pPr>
                    <w:spacing w:before="54"/>
                    <w:ind w:left="3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442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,32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839996pt;margin-top:371.03949pt;width:70.8pt;height:15.15pt;mso-position-horizontal-relative:page;mso-position-vertical-relative:page;z-index:-1628320" type="#_x0000_t202" filled="false" stroked="false">
            <v:textbox inset="0,0,0,0">
              <w:txbxContent>
                <w:p>
                  <w:pPr>
                    <w:spacing w:before="54"/>
                    <w:ind w:left="4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6.640015pt;margin-top:371.03949pt;width:71.650pt;height:15.15pt;mso-position-horizontal-relative:page;mso-position-vertical-relative:page;z-index:-1628296" type="#_x0000_t202" filled="false" stroked="false">
            <v:textbox inset="0,0,0,0">
              <w:txbxContent>
                <w:p>
                  <w:pPr>
                    <w:spacing w:before="54"/>
                    <w:ind w:left="5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778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,31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720001pt;margin-top:386.159485pt;width:74.3pt;height:15.15pt;mso-position-horizontal-relative:page;mso-position-vertical-relative:page;z-index:-1628272" type="#_x0000_t202" filled="false" stroked="false">
            <v:textbox inset="0,0,0,0">
              <w:txbxContent>
                <w:p>
                  <w:pPr>
                    <w:spacing w:before="5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pt;margin-top:386.159485pt;width:69.5pt;height:15.15pt;mso-position-horizontal-relative:page;mso-position-vertical-relative:page;z-index:-1628248" type="#_x0000_t202" filled="false" stroked="false">
            <v:textbox inset="0,0,0,0">
              <w:txbxContent>
                <w:p>
                  <w:pPr>
                    <w:spacing w:before="5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480011pt;margin-top:386.159485pt;width:67.350pt;height:15.15pt;mso-position-horizontal-relative:page;mso-position-vertical-relative:page;z-index:-1628224" type="#_x0000_t202" filled="false" stroked="false">
            <v:textbox inset="0,0,0,0">
              <w:txbxContent>
                <w:p>
                  <w:pPr>
                    <w:spacing w:before="5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799988pt;margin-top:386.159485pt;width:67.350pt;height:15.15pt;mso-position-horizontal-relative:page;mso-position-vertical-relative:page;z-index:-1628200" type="#_x0000_t202" filled="false" stroked="false">
            <v:textbox inset="0,0,0,0">
              <w:txbxContent>
                <w:p>
                  <w:pPr>
                    <w:spacing w:before="5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119995pt;margin-top:386.159485pt;width:63.75pt;height:15.15pt;mso-position-horizontal-relative:page;mso-position-vertical-relative:page;z-index:-1628176" type="#_x0000_t202" filled="false" stroked="false">
            <v:textbox inset="0,0,0,0">
              <w:txbxContent>
                <w:p>
                  <w:pPr>
                    <w:spacing w:before="51"/>
                    <w:ind w:left="3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80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1,102,82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839996pt;margin-top:386.159485pt;width:70.8pt;height:15.15pt;mso-position-horizontal-relative:page;mso-position-vertical-relative:page;z-index:-1628152" type="#_x0000_t202" filled="false" stroked="false">
            <v:textbox inset="0,0,0,0">
              <w:txbxContent>
                <w:p>
                  <w:pPr>
                    <w:spacing w:before="51"/>
                    <w:ind w:left="4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833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,012,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6.640015pt;margin-top:386.159485pt;width:71.650pt;height:15.15pt;mso-position-horizontal-relative:page;mso-position-vertical-relative:page;z-index:-1628128" type="#_x0000_t202" filled="false" stroked="false">
            <v:textbox inset="0,0,0,0">
              <w:txbxContent>
                <w:p>
                  <w:pPr>
                    <w:spacing w:before="51"/>
                    <w:ind w:left="4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409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720001pt;margin-top:401.27951pt;width:74.3pt;height:15pt;mso-position-horizontal-relative:page;mso-position-vertical-relative:page;z-index:-1628104" type="#_x0000_t202" filled="false" stroked="false">
            <v:textbox inset="0,0,0,0">
              <w:txbxContent>
                <w:p>
                  <w:pPr>
                    <w:spacing w:before="5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pt;margin-top:401.27951pt;width:69.5pt;height:15pt;mso-position-horizontal-relative:page;mso-position-vertical-relative:page;z-index:-1628080" type="#_x0000_t202" filled="false" stroked="false">
            <v:textbox inset="0,0,0,0">
              <w:txbxContent>
                <w:p>
                  <w:pPr>
                    <w:spacing w:before="5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480011pt;margin-top:401.27951pt;width:67.350pt;height:15pt;mso-position-horizontal-relative:page;mso-position-vertical-relative:page;z-index:-1628056" type="#_x0000_t202" filled="false" stroked="false">
            <v:textbox inset="0,0,0,0">
              <w:txbxContent>
                <w:p>
                  <w:pPr>
                    <w:spacing w:before="51"/>
                    <w:ind w:left="83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-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1,446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799988pt;margin-top:401.27951pt;width:67.350pt;height:15pt;mso-position-horizontal-relative:page;mso-position-vertical-relative:page;z-index:-1628032" type="#_x0000_t202" filled="false" stroked="false">
            <v:textbox inset="0,0,0,0">
              <w:txbxContent>
                <w:p>
                  <w:pPr>
                    <w:spacing w:before="5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119995pt;margin-top:401.27951pt;width:63.75pt;height:15pt;mso-position-horizontal-relative:page;mso-position-vertical-relative:page;z-index:-1628008" type="#_x0000_t202" filled="false" stroked="false">
            <v:textbox inset="0,0,0,0">
              <w:txbxContent>
                <w:p>
                  <w:pPr>
                    <w:spacing w:before="51"/>
                    <w:ind w:left="2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839996pt;margin-top:401.27951pt;width:70.8pt;height:15pt;mso-position-horizontal-relative:page;mso-position-vertical-relative:page;z-index:-1627984" type="#_x0000_t202" filled="false" stroked="false">
            <v:textbox inset="0,0,0,0">
              <w:txbxContent>
                <w:p>
                  <w:pPr>
                    <w:spacing w:before="51"/>
                    <w:ind w:left="37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1,5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05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53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,5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6.640015pt;margin-top:401.27951pt;width:71.650pt;height:15pt;mso-position-horizontal-relative:page;mso-position-vertical-relative:page;z-index:-1627960" type="#_x0000_t202" filled="false" stroked="false">
            <v:textbox inset="0,0,0,0">
              <w:txbxContent>
                <w:p>
                  <w:pPr>
                    <w:spacing w:before="51"/>
                    <w:ind w:left="4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839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720001pt;margin-top:416.279999pt;width:74.3pt;height:15.15pt;mso-position-horizontal-relative:page;mso-position-vertical-relative:page;z-index:-1627936" type="#_x0000_t202" filled="false" stroked="false">
            <v:textbox inset="0,0,0,0">
              <w:txbxContent>
                <w:p>
                  <w:pPr>
                    <w:spacing w:before="5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pt;margin-top:416.279999pt;width:69.5pt;height:15.15pt;mso-position-horizontal-relative:page;mso-position-vertical-relative:page;z-index:-1627912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480011pt;margin-top:416.279999pt;width:67.350pt;height:15.15pt;mso-position-horizontal-relative:page;mso-position-vertical-relative:page;z-index:-1627888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799988pt;margin-top:416.279999pt;width:67.350pt;height:15.15pt;mso-position-horizontal-relative:page;mso-position-vertical-relative:page;z-index:-1627864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119995pt;margin-top:416.279999pt;width:63.75pt;height:15.15pt;mso-position-horizontal-relative:page;mso-position-vertical-relative:page;z-index:-1627840" type="#_x0000_t202" filled="false" stroked="false">
            <v:textbox inset="0,0,0,0">
              <w:txbxContent>
                <w:p>
                  <w:pPr>
                    <w:spacing w:before="54"/>
                    <w:ind w:left="4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2,018,2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839996pt;margin-top:416.279999pt;width:70.8pt;height:15.15pt;mso-position-horizontal-relative:page;mso-position-vertical-relative:page;z-index:-1627816" type="#_x0000_t202" filled="false" stroked="false">
            <v:textbox inset="0,0,0,0">
              <w:txbxContent>
                <w:p>
                  <w:pPr>
                    <w:spacing w:before="54"/>
                    <w:ind w:left="5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6.640015pt;margin-top:416.279999pt;width:71.650pt;height:15.15pt;mso-position-horizontal-relative:page;mso-position-vertical-relative:page;z-index:-1627792" type="#_x0000_t202" filled="false" stroked="false">
            <v:textbox inset="0,0,0,0">
              <w:txbxContent>
                <w:p>
                  <w:pPr>
                    <w:spacing w:before="54"/>
                    <w:ind w:left="5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3.720001pt;margin-top:431.399994pt;width:74.3pt;height:14.05pt;mso-position-horizontal-relative:page;mso-position-vertical-relative:page;z-index:-1627768" type="#_x0000_t202" filled="false" stroked="false">
            <v:textbox inset="0,0,0,0">
              <w:txbxContent>
                <w:p>
                  <w:pPr>
                    <w:spacing w:before="31"/>
                    <w:ind w:left="7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pt;margin-top:431.399994pt;width:69.5pt;height:14.05pt;mso-position-horizontal-relative:page;mso-position-vertical-relative:page;z-index:-1627744" type="#_x0000_t202" filled="false" stroked="false">
            <v:textbox inset="0,0,0,0">
              <w:txbxContent>
                <w:p>
                  <w:pPr>
                    <w:spacing w:before="3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480011pt;margin-top:431.399994pt;width:67.350pt;height:14.05pt;mso-position-horizontal-relative:page;mso-position-vertical-relative:page;z-index:-1627720" type="#_x0000_t202" filled="false" stroked="false">
            <v:textbox inset="0,0,0,0">
              <w:txbxContent>
                <w:p>
                  <w:pPr>
                    <w:spacing w:before="31"/>
                    <w:ind w:left="8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-1,446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799988pt;margin-top:431.399994pt;width:67.350pt;height:14.05pt;mso-position-horizontal-relative:page;mso-position-vertical-relative:page;z-index:-1627696" type="#_x0000_t202" filled="false" stroked="false">
            <v:textbox inset="0,0,0,0">
              <w:txbxContent>
                <w:p>
                  <w:pPr>
                    <w:spacing w:before="3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119995pt;margin-top:431.399994pt;width:63.75pt;height:14.05pt;mso-position-horizontal-relative:page;mso-position-vertical-relative:page;z-index:-1627672" type="#_x0000_t202" filled="false" stroked="false">
            <v:textbox inset="0,0,0,0">
              <w:txbxContent>
                <w:p>
                  <w:pPr>
                    <w:spacing w:before="31"/>
                    <w:ind w:left="1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2,704,002,216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839996pt;margin-top:431.399994pt;width:70.8pt;height:14.05pt;mso-position-horizontal-relative:page;mso-position-vertical-relative:page;z-index:-1627648" type="#_x0000_t202" filled="false" stroked="false">
            <v:textbox inset="0,0,0,0">
              <w:txbxContent>
                <w:p>
                  <w:pPr>
                    <w:spacing w:before="31"/>
                    <w:ind w:left="2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2,851,378,635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6.640015pt;margin-top:431.399994pt;width:71.650pt;height:14.05pt;mso-position-horizontal-relative:page;mso-position-vertical-relative:page;z-index:-1627624" type="#_x0000_t202" filled="false" stroked="false">
            <v:textbox inset="0,0,0,0">
              <w:txbxContent>
                <w:p>
                  <w:pPr>
                    <w:spacing w:before="31"/>
                    <w:ind w:left="2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1,534,561,406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39993pt;margin-top:145.199997pt;width:80.8pt;height:36.6pt;mso-position-horizontal-relative:page;mso-position-vertical-relative:page;z-index:-1627600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29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5.800003pt;margin-top:145.199997pt;width:196.8pt;height:23.05pt;mso-position-horizontal-relative:page;mso-position-vertical-relative:page;z-index:-1627576" type="#_x0000_t202" filled="false" stroked="false">
            <v:textbox inset="0,0,0,0">
              <w:txbxContent>
                <w:p>
                  <w:pPr>
                    <w:spacing w:before="83"/>
                    <w:ind w:left="90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ALUMBRADO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PÚBLICO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600006pt;margin-top:145.199997pt;width:204.4pt;height:23.05pt;mso-position-horizontal-relative:page;mso-position-vertical-relative:page;z-index:-1627552" type="#_x0000_t202" filled="false" stroked="false">
            <v:textbox inset="0,0,0,0">
              <w:txbxContent>
                <w:p>
                  <w:pPr>
                    <w:spacing w:line="213" w:lineRule="auto" w:before="0"/>
                    <w:ind w:left="1660" w:right="209" w:hanging="1428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BOMBEO</w:t>
                  </w:r>
                  <w:r>
                    <w:rPr>
                      <w:rFonts w:ascii="Montserrat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AGUA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POTABLE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Y</w:t>
                  </w:r>
                  <w:r>
                    <w:rPr>
                      <w:rFonts w:ascii="Montserrat"/>
                      <w:b/>
                      <w:color w:val="FFFFFF"/>
                      <w:spacing w:val="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AGUAS</w:t>
                  </w:r>
                  <w:r>
                    <w:rPr>
                      <w:rFonts w:ascii="Montserrat"/>
                      <w:b/>
                      <w:color w:val="FFFFFF"/>
                      <w:spacing w:val="30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NEGRAS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5.800003pt;margin-top:168.240005pt;width:67.95pt;height:13.6pt;mso-position-horizontal-relative:page;mso-position-vertical-relative:page;z-index:-162752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3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720001pt;margin-top:168.240005pt;width:61.2pt;height:13.6pt;mso-position-horizontal-relative:page;mso-position-vertical-relative:page;z-index:-162750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41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920013pt;margin-top:168.240005pt;width:67.7pt;height:13.6pt;mso-position-horizontal-relative:page;mso-position-vertical-relative:page;z-index:-162748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36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0"/>
                    </w:rPr>
                    <w:t>1/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600006pt;margin-top:168.240005pt;width:67.8pt;height:13.6pt;mso-position-horizontal-relative:page;mso-position-vertical-relative:page;z-index:-162745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1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399994pt;margin-top:168.240005pt;width:67.95pt;height:13.6pt;mso-position-horizontal-relative:page;mso-position-vertical-relative:page;z-index:-162743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8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320007pt;margin-top:168.240005pt;width:68.650pt;height:13.6pt;mso-position-horizontal-relative:page;mso-position-vertical-relative:page;z-index:-162740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36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0"/>
                    </w:rPr>
                    <w:t>1/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39993pt;margin-top:181.800003pt;width:80.8pt;height:12pt;mso-position-horizontal-relative:page;mso-position-vertical-relative:page;z-index:-1627384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5.800003pt;margin-top:181.800003pt;width:67.95pt;height:12pt;mso-position-horizontal-relative:page;mso-position-vertical-relative:page;z-index:-1627360" type="#_x0000_t202" filled="false" stroked="false">
            <v:textbox inset="0,0,0,0">
              <w:txbxContent>
                <w:p>
                  <w:pPr>
                    <w:spacing w:before="22"/>
                    <w:ind w:left="6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720001pt;margin-top:181.800003pt;width:61.2pt;height:12pt;mso-position-horizontal-relative:page;mso-position-vertical-relative:page;z-index:-1627336" type="#_x0000_t202" filled="false" stroked="false">
            <v:textbox inset="0,0,0,0">
              <w:txbxContent>
                <w:p>
                  <w:pPr>
                    <w:spacing w:before="22"/>
                    <w:ind w:left="50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881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920013pt;margin-top:181.800003pt;width:67.7pt;height:12pt;mso-position-horizontal-relative:page;mso-position-vertical-relative:page;z-index:-1627312" type="#_x0000_t202" filled="false" stroked="false">
            <v:textbox inset="0,0,0,0">
              <w:txbxContent>
                <w:p>
                  <w:pPr>
                    <w:spacing w:before="22"/>
                    <w:ind w:left="55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600006pt;margin-top:181.800003pt;width:67.8pt;height:12pt;mso-position-horizontal-relative:page;mso-position-vertical-relative:page;z-index:-1627288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399994pt;margin-top:181.800003pt;width:67.95pt;height:12pt;mso-position-horizontal-relative:page;mso-position-vertical-relative:page;z-index:-1627264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320007pt;margin-top:181.800003pt;width:68.650pt;height:12pt;mso-position-horizontal-relative:page;mso-position-vertical-relative:page;z-index:-1627240" type="#_x0000_t202" filled="false" stroked="false">
            <v:textbox inset="0,0,0,0">
              <w:txbxContent>
                <w:p>
                  <w:pPr>
                    <w:spacing w:before="2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39993pt;margin-top:193.800003pt;width:80.8pt;height:13.7pt;mso-position-horizontal-relative:page;mso-position-vertical-relative:page;z-index:-1627216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5.800003pt;margin-top:193.800003pt;width:67.95pt;height:13.7pt;mso-position-horizontal-relative:page;mso-position-vertical-relative:page;z-index:-1627192" type="#_x0000_t202" filled="false" stroked="false">
            <v:textbox inset="0,0,0,0">
              <w:txbxContent>
                <w:p>
                  <w:pPr>
                    <w:spacing w:before="39"/>
                    <w:ind w:left="5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720001pt;margin-top:193.800003pt;width:61.2pt;height:13.7pt;mso-position-horizontal-relative:page;mso-position-vertical-relative:page;z-index:-1627168" type="#_x0000_t202" filled="false" stroked="false">
            <v:textbox inset="0,0,0,0">
              <w:txbxContent>
                <w:p>
                  <w:pPr>
                    <w:spacing w:before="39"/>
                    <w:ind w:left="41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2,850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,446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920013pt;margin-top:193.800003pt;width:67.7pt;height:13.7pt;mso-position-horizontal-relative:page;mso-position-vertical-relative:page;z-index:-1627144" type="#_x0000_t202" filled="false" stroked="false">
            <v:textbox inset="0,0,0,0">
              <w:txbxContent>
                <w:p>
                  <w:pPr>
                    <w:spacing w:before="39"/>
                    <w:ind w:left="5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1,600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,458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600006pt;margin-top:193.800003pt;width:67.8pt;height:13.7pt;mso-position-horizontal-relative:page;mso-position-vertical-relative:page;z-index:-1627120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399994pt;margin-top:193.800003pt;width:67.95pt;height:13.7pt;mso-position-horizontal-relative:page;mso-position-vertical-relative:page;z-index:-1627096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320007pt;margin-top:193.800003pt;width:68.650pt;height:13.7pt;mso-position-horizontal-relative:page;mso-position-vertical-relative:page;z-index:-1627072" type="#_x0000_t202" filled="false" stroked="false">
            <v:textbox inset="0,0,0,0">
              <w:txbxContent>
                <w:p>
                  <w:pPr>
                    <w:spacing w:before="39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39993pt;margin-top:207.479996pt;width:80.8pt;height:13.6pt;mso-position-horizontal-relative:page;mso-position-vertical-relative:page;z-index:-1627048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5.800003pt;margin-top:207.479996pt;width:67.95pt;height:13.6pt;mso-position-horizontal-relative:page;mso-position-vertical-relative:page;z-index:-1627024" type="#_x0000_t202" filled="false" stroked="false">
            <v:textbox inset="0,0,0,0">
              <w:txbxContent>
                <w:p>
                  <w:pPr>
                    <w:spacing w:before="37"/>
                    <w:ind w:left="47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,70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8,4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720001pt;margin-top:207.479996pt;width:61.2pt;height:13.6pt;mso-position-horizontal-relative:page;mso-position-vertical-relative:page;z-index:-1627000" type="#_x0000_t202" filled="false" stroked="false">
            <v:textbox inset="0,0,0,0">
              <w:txbxContent>
                <w:p>
                  <w:pPr>
                    <w:spacing w:before="37"/>
                    <w:ind w:left="4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715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920013pt;margin-top:207.479996pt;width:67.7pt;height:13.6pt;mso-position-horizontal-relative:page;mso-position-vertical-relative:page;z-index:-1626976" type="#_x0000_t202" filled="false" stroked="false">
            <v:textbox inset="0,0,0,0">
              <w:txbxContent>
                <w:p>
                  <w:pPr>
                    <w:spacing w:before="37"/>
                    <w:ind w:left="6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600006pt;margin-top:207.479996pt;width:67.8pt;height:13.6pt;mso-position-horizontal-relative:page;mso-position-vertical-relative:page;z-index:-1626952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399994pt;margin-top:207.479996pt;width:67.95pt;height:13.6pt;mso-position-horizontal-relative:page;mso-position-vertical-relative:page;z-index:-1626928" type="#_x0000_t202" filled="false" stroked="false">
            <v:textbox inset="0,0,0,0">
              <w:txbxContent>
                <w:p>
                  <w:pPr>
                    <w:spacing w:before="37"/>
                    <w:ind w:left="80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40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741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320007pt;margin-top:207.479996pt;width:68.650pt;height:13.6pt;mso-position-horizontal-relative:page;mso-position-vertical-relative:page;z-index:-1626904" type="#_x0000_t202" filled="false" stroked="false">
            <v:textbox inset="0,0,0,0">
              <w:txbxContent>
                <w:p>
                  <w:pPr>
                    <w:spacing w:before="37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39993pt;margin-top:221.039993pt;width:80.8pt;height:13.6pt;mso-position-horizontal-relative:page;mso-position-vertical-relative:page;z-index:-1626880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5.800003pt;margin-top:221.039993pt;width:67.95pt;height:13.6pt;mso-position-horizontal-relative:page;mso-position-vertical-relative:page;z-index:-1626856" type="#_x0000_t202" filled="false" stroked="false">
            <v:textbox inset="0,0,0,0">
              <w:txbxContent>
                <w:p>
                  <w:pPr>
                    <w:spacing w:before="37"/>
                    <w:ind w:left="5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10,5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,4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720001pt;margin-top:221.039993pt;width:61.2pt;height:13.6pt;mso-position-horizontal-relative:page;mso-position-vertical-relative:page;z-index:-1626832" type="#_x0000_t202" filled="false" stroked="false">
            <v:textbox inset="0,0,0,0">
              <w:txbxContent>
                <w:p>
                  <w:pPr>
                    <w:spacing w:before="37"/>
                    <w:ind w:left="3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077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920013pt;margin-top:221.039993pt;width:67.7pt;height:13.6pt;mso-position-horizontal-relative:page;mso-position-vertical-relative:page;z-index:-1626808" type="#_x0000_t202" filled="false" stroked="false">
            <v:textbox inset="0,0,0,0">
              <w:txbxContent>
                <w:p>
                  <w:pPr>
                    <w:spacing w:before="37"/>
                    <w:ind w:left="5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600006pt;margin-top:221.039993pt;width:67.8pt;height:13.6pt;mso-position-horizontal-relative:page;mso-position-vertical-relative:page;z-index:-1626784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399994pt;margin-top:221.039993pt;width:67.95pt;height:13.6pt;mso-position-horizontal-relative:page;mso-position-vertical-relative:page;z-index:-1626760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320007pt;margin-top:221.039993pt;width:68.650pt;height:13.6pt;mso-position-horizontal-relative:page;mso-position-vertical-relative:page;z-index:-1626736" type="#_x0000_t202" filled="false" stroked="false">
            <v:textbox inset="0,0,0,0">
              <w:txbxContent>
                <w:p>
                  <w:pPr>
                    <w:spacing w:before="37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39993pt;margin-top:234.599503pt;width:80.8pt;height:13.7pt;mso-position-horizontal-relative:page;mso-position-vertical-relative:page;z-index:-1626712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5.800003pt;margin-top:234.599503pt;width:67.95pt;height:13.7pt;mso-position-horizontal-relative:page;mso-position-vertical-relative:page;z-index:-1626688" type="#_x0000_t202" filled="false" stroked="false">
            <v:textbox inset="0,0,0,0">
              <w:txbxContent>
                <w:p>
                  <w:pPr>
                    <w:spacing w:before="39"/>
                    <w:ind w:left="6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863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720001pt;margin-top:234.599503pt;width:61.2pt;height:13.7pt;mso-position-horizontal-relative:page;mso-position-vertical-relative:page;z-index:-1626664" type="#_x0000_t202" filled="false" stroked="false">
            <v:textbox inset="0,0,0,0">
              <w:txbxContent>
                <w:p>
                  <w:pPr>
                    <w:spacing w:before="39"/>
                    <w:ind w:left="56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884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08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920013pt;margin-top:234.599503pt;width:67.7pt;height:13.7pt;mso-position-horizontal-relative:page;mso-position-vertical-relative:page;z-index:-1626640" type="#_x0000_t202" filled="false" stroked="false">
            <v:textbox inset="0,0,0,0">
              <w:txbxContent>
                <w:p>
                  <w:pPr>
                    <w:spacing w:before="39"/>
                    <w:ind w:left="6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487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,90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600006pt;margin-top:234.599503pt;width:67.8pt;height:13.7pt;mso-position-horizontal-relative:page;mso-position-vertical-relative:page;z-index:-1626616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399994pt;margin-top:234.599503pt;width:67.95pt;height:13.7pt;mso-position-horizontal-relative:page;mso-position-vertical-relative:page;z-index:-1626592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320007pt;margin-top:234.599503pt;width:68.650pt;height:13.7pt;mso-position-horizontal-relative:page;mso-position-vertical-relative:page;z-index:-1626568" type="#_x0000_t202" filled="false" stroked="false">
            <v:textbox inset="0,0,0,0">
              <w:txbxContent>
                <w:p>
                  <w:pPr>
                    <w:spacing w:before="39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39993pt;margin-top:248.279495pt;width:80.8pt;height:12.5pt;mso-position-horizontal-relative:page;mso-position-vertical-relative:page;z-index:-1626544" type="#_x0000_t202" filled="false" stroked="false">
            <v:textbox inset="0,0,0,0">
              <w:txbxContent>
                <w:p>
                  <w:pPr>
                    <w:spacing w:before="14"/>
                    <w:ind w:left="8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5.800003pt;margin-top:248.279495pt;width:67.95pt;height:12.5pt;mso-position-horizontal-relative:page;mso-position-vertical-relative:page;z-index:-1626520" type="#_x0000_t202" filled="false" stroked="false">
            <v:textbox inset="0,0,0,0">
              <w:txbxContent>
                <w:p>
                  <w:pPr>
                    <w:spacing w:before="14"/>
                    <w:ind w:left="4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32,761,940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720001pt;margin-top:248.279495pt;width:61.2pt;height:12.5pt;mso-position-horizontal-relative:page;mso-position-vertical-relative:page;z-index:-1626496" type="#_x0000_t202" filled="false" stroked="false">
            <v:textbox inset="0,0,0,0">
              <w:txbxContent>
                <w:p>
                  <w:pPr>
                    <w:spacing w:before="14"/>
                    <w:ind w:left="2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32,409,020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920013pt;margin-top:248.279495pt;width:67.7pt;height:12.5pt;mso-position-horizontal-relative:page;mso-position-vertical-relative:page;z-index:-1626472" type="#_x0000_t202" filled="false" stroked="false">
            <v:textbox inset="0,0,0,0">
              <w:txbxContent>
                <w:p>
                  <w:pPr>
                    <w:spacing w:before="14"/>
                    <w:ind w:left="4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16,508,090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600006pt;margin-top:248.279495pt;width:67.8pt;height:12.5pt;mso-position-horizontal-relative:page;mso-position-vertical-relative:page;z-index:-1626448" type="#_x0000_t202" filled="false" stroked="false">
            <v:textbox inset="0,0,0,0">
              <w:txbxContent>
                <w:p>
                  <w:pPr>
                    <w:spacing w:before="1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399994pt;margin-top:248.279495pt;width:67.95pt;height:12.5pt;mso-position-horizontal-relative:page;mso-position-vertical-relative:page;z-index:-1626424" type="#_x0000_t202" filled="false" stroked="false">
            <v:textbox inset="0,0,0,0">
              <w:txbxContent>
                <w:p>
                  <w:pPr>
                    <w:spacing w:before="14"/>
                    <w:ind w:left="7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40,741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320007pt;margin-top:248.279495pt;width:68.650pt;height:12.5pt;mso-position-horizontal-relative:page;mso-position-vertical-relative:page;z-index:-1626400" type="#_x0000_t202" filled="false" stroked="false">
            <v:textbox inset="0,0,0,0">
              <w:txbxContent>
                <w:p>
                  <w:pPr>
                    <w:spacing w:before="1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6.029388pt;margin-top:122.704605pt;width:281.650pt;height:26.4pt;mso-position-horizontal-relative:page;mso-position-vertical-relative:page;z-index:-1626376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VALOR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VENTAS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ENERGÍA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ELÉCTRICA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(PESOS)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5.23999pt;margin-top:334.015503pt;width:63.8pt;height:10.050pt;mso-position-horizontal-relative:page;mso-position-vertical-relative:page;z-index:-1626352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30.75pt;height:17pt;mso-position-horizontal-relative:page;mso-position-vertical-relative:page;z-index:-162632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270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0.600006pt;margin-top:343.559998pt;width:69.850pt;height:37.450pt;mso-position-horizontal-relative:page;mso-position-vertical-relative:page;z-index:-1626304" type="#_x0000_t202" filled="false" stroked="false">
            <v:textbox inset="0,0,0,0">
              <w:txbxContent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440002pt;margin-top:343.559998pt;width:212.55pt;height:23.8pt;mso-position-horizontal-relative:page;mso-position-vertical-relative:page;z-index:-1626280" type="#_x0000_t202" filled="false" stroked="false">
            <v:textbox inset="0,0,0,0">
              <w:txbxContent>
                <w:p>
                  <w:pPr>
                    <w:spacing w:before="90"/>
                    <w:ind w:left="39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AGRÍCOLA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959991pt;margin-top:343.559998pt;width:208.45pt;height:23.8pt;mso-position-horizontal-relative:page;mso-position-vertical-relative:page;z-index:-1626256" type="#_x0000_t202" filled="false" stroked="false">
            <v:textbox inset="0,0,0,0">
              <w:txbxContent>
                <w:p>
                  <w:pPr>
                    <w:spacing w:before="90"/>
                    <w:ind w:left="24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RESIDENCIAL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440002pt;margin-top:367.320007pt;width:77.9pt;height:13.7pt;mso-position-horizontal-relative:page;mso-position-vertical-relative:page;z-index:-162623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89" w:right="348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320007pt;margin-top:367.320007pt;width:70.95pt;height:13.7pt;mso-position-horizontal-relative:page;mso-position-vertical-relative:page;z-index:-162620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51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23999pt;margin-top:367.320007pt;width:63.75pt;height:13.7pt;mso-position-horizontal-relative:page;mso-position-vertical-relative:page;z-index:-162618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98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0"/>
                    </w:rPr>
                    <w:t>1/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959991pt;margin-top:367.320007pt;width:63.85pt;height:13.7pt;mso-position-horizontal-relative:page;mso-position-vertical-relative:page;z-index:-162616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5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799988pt;margin-top:367.320007pt;width:70.95pt;height:13.7pt;mso-position-horizontal-relative:page;mso-position-vertical-relative:page;z-index:-162613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5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7.719971pt;margin-top:367.320007pt;width:73.7pt;height:13.7pt;mso-position-horizontal-relative:page;mso-position-vertical-relative:page;z-index:-162611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87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0"/>
                    </w:rPr>
                    <w:t>1/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0.600006pt;margin-top:381pt;width:69.850pt;height:13.7pt;mso-position-horizontal-relative:page;mso-position-vertical-relative:page;z-index:-1626088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440002pt;margin-top:381pt;width:77.9pt;height:13.7pt;mso-position-horizontal-relative:page;mso-position-vertical-relative:page;z-index:-1626064" type="#_x0000_t202" filled="false" stroked="false">
            <v:textbox inset="0,0,0,0">
              <w:txbxContent>
                <w:p>
                  <w:pPr>
                    <w:spacing w:before="39"/>
                    <w:ind w:left="6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320007pt;margin-top:381pt;width:70.95pt;height:13.7pt;mso-position-horizontal-relative:page;mso-position-vertical-relative:page;z-index:-1626040" type="#_x0000_t202" filled="false" stroked="false">
            <v:textbox inset="0,0,0,0">
              <w:txbxContent>
                <w:p>
                  <w:pPr>
                    <w:spacing w:before="39"/>
                    <w:ind w:left="4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106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52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23999pt;margin-top:381pt;width:63.75pt;height:13.7pt;mso-position-horizontal-relative:page;mso-position-vertical-relative:page;z-index:-1626016" type="#_x0000_t202" filled="false" stroked="false">
            <v:textbox inset="0,0,0,0">
              <w:txbxContent>
                <w:p>
                  <w:pPr>
                    <w:spacing w:before="39"/>
                    <w:ind w:left="38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80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959991pt;margin-top:381pt;width:63.85pt;height:13.7pt;mso-position-horizontal-relative:page;mso-position-vertical-relative:page;z-index:-1625992" type="#_x0000_t202" filled="false" stroked="false">
            <v:textbox inset="0,0,0,0">
              <w:txbxContent>
                <w:p>
                  <w:pPr>
                    <w:spacing w:before="39"/>
                    <w:ind w:left="3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635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799988pt;margin-top:381pt;width:70.95pt;height:13.7pt;mso-position-horizontal-relative:page;mso-position-vertical-relative:page;z-index:-1625968" type="#_x0000_t202" filled="false" stroked="false">
            <v:textbox inset="0,0,0,0">
              <w:txbxContent>
                <w:p>
                  <w:pPr>
                    <w:spacing w:before="39"/>
                    <w:ind w:left="5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7.719971pt;margin-top:381pt;width:73.7pt;height:13.7pt;mso-position-horizontal-relative:page;mso-position-vertical-relative:page;z-index:-1625944" type="#_x0000_t202" filled="false" stroked="false">
            <v:textbox inset="0,0,0,0">
              <w:txbxContent>
                <w:p>
                  <w:pPr>
                    <w:spacing w:before="39"/>
                    <w:ind w:left="5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42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,994,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404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0.600006pt;margin-top:394.679993pt;width:69.850pt;height:13.6pt;mso-position-horizontal-relative:page;mso-position-vertical-relative:page;z-index:-1625920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440002pt;margin-top:394.679993pt;width:77.9pt;height:13.6pt;mso-position-horizontal-relative:page;mso-position-vertical-relative:page;z-index:-1625896" type="#_x0000_t202" filled="false" stroked="false">
            <v:textbox inset="0,0,0,0">
              <w:txbxContent>
                <w:p>
                  <w:pPr>
                    <w:spacing w:before="37"/>
                    <w:ind w:left="7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320007pt;margin-top:394.679993pt;width:70.95pt;height:13.6pt;mso-position-horizontal-relative:page;mso-position-vertical-relative:page;z-index:-1625872" type="#_x0000_t202" filled="false" stroked="false">
            <v:textbox inset="0,0,0,0">
              <w:txbxContent>
                <w:p>
                  <w:pPr>
                    <w:spacing w:before="37"/>
                    <w:ind w:left="68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11,61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,661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23999pt;margin-top:394.679993pt;width:63.75pt;height:13.6pt;mso-position-horizontal-relative:page;mso-position-vertical-relative:page;z-index:-1625848" type="#_x0000_t202" filled="false" stroked="false">
            <v:textbox inset="0,0,0,0">
              <w:txbxContent>
                <w:p>
                  <w:pPr>
                    <w:spacing w:before="37"/>
                    <w:ind w:left="47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959991pt;margin-top:394.679993pt;width:63.85pt;height:13.6pt;mso-position-horizontal-relative:page;mso-position-vertical-relative:page;z-index:-1625824" type="#_x0000_t202" filled="false" stroked="false">
            <v:textbox inset="0,0,0,0">
              <w:txbxContent>
                <w:p>
                  <w:pPr>
                    <w:spacing w:before="37"/>
                    <w:ind w:left="4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799988pt;margin-top:394.679993pt;width:70.95pt;height:13.6pt;mso-position-horizontal-relative:page;mso-position-vertical-relative:page;z-index:-1625800" type="#_x0000_t202" filled="false" stroked="false">
            <v:textbox inset="0,0,0,0">
              <w:txbxContent>
                <w:p>
                  <w:pPr>
                    <w:spacing w:before="37"/>
                    <w:ind w:left="5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7.719971pt;margin-top:394.679993pt;width:73.7pt;height:13.6pt;mso-position-horizontal-relative:page;mso-position-vertical-relative:page;z-index:-1625776" type="#_x0000_t202" filled="false" stroked="false">
            <v:textbox inset="0,0,0,0">
              <w:txbxContent>
                <w:p>
                  <w:pPr>
                    <w:spacing w:before="37"/>
                    <w:ind w:left="5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0.600006pt;margin-top:408.23999pt;width:69.850pt;height:13.6pt;mso-position-horizontal-relative:page;mso-position-vertical-relative:page;z-index:-1625752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440002pt;margin-top:408.23999pt;width:77.9pt;height:13.6pt;mso-position-horizontal-relative:page;mso-position-vertical-relative:page;z-index:-1625728" type="#_x0000_t202" filled="false" stroked="false">
            <v:textbox inset="0,0,0,0">
              <w:txbxContent>
                <w:p>
                  <w:pPr>
                    <w:spacing w:before="39"/>
                    <w:ind w:left="7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2,122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320007pt;margin-top:408.23999pt;width:70.95pt;height:13.6pt;mso-position-horizontal-relative:page;mso-position-vertical-relative:page;z-index:-1625704" type="#_x0000_t202" filled="false" stroked="false">
            <v:textbox inset="0,0,0,0">
              <w:txbxContent>
                <w:p>
                  <w:pPr>
                    <w:spacing w:before="39"/>
                    <w:ind w:left="5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23999pt;margin-top:408.23999pt;width:63.75pt;height:13.6pt;mso-position-horizontal-relative:page;mso-position-vertical-relative:page;z-index:-1625680" type="#_x0000_t202" filled="false" stroked="false">
            <v:textbox inset="0,0,0,0">
              <w:txbxContent>
                <w:p>
                  <w:pPr>
                    <w:spacing w:before="39"/>
                    <w:ind w:left="51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15,15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959991pt;margin-top:408.23999pt;width:63.85pt;height:13.6pt;mso-position-horizontal-relative:page;mso-position-vertical-relative:page;z-index:-1625656" type="#_x0000_t202" filled="false" stroked="false">
            <v:textbox inset="0,0,0,0">
              <w:txbxContent>
                <w:p>
                  <w:pPr>
                    <w:spacing w:before="39"/>
                    <w:ind w:left="2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46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2,1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44,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799988pt;margin-top:408.23999pt;width:70.95pt;height:13.6pt;mso-position-horizontal-relative:page;mso-position-vertical-relative:page;z-index:-1625632" type="#_x0000_t202" filled="false" stroked="false">
            <v:textbox inset="0,0,0,0">
              <w:txbxContent>
                <w:p>
                  <w:pPr>
                    <w:spacing w:before="39"/>
                    <w:ind w:left="4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7.719971pt;margin-top:408.23999pt;width:73.7pt;height:13.6pt;mso-position-horizontal-relative:page;mso-position-vertical-relative:page;z-index:-1625608" type="#_x0000_t202" filled="false" stroked="false">
            <v:textbox inset="0,0,0,0">
              <w:txbxContent>
                <w:p>
                  <w:pPr>
                    <w:spacing w:before="39"/>
                    <w:ind w:left="4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0.600006pt;margin-top:421.7995pt;width:69.850pt;height:13.7pt;mso-position-horizontal-relative:page;mso-position-vertical-relative:page;z-index:-1625584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440002pt;margin-top:421.7995pt;width:77.9pt;height:13.7pt;mso-position-horizontal-relative:page;mso-position-vertical-relative:page;z-index:-1625560" type="#_x0000_t202" filled="false" stroked="false">
            <v:textbox inset="0,0,0,0">
              <w:txbxContent>
                <w:p>
                  <w:pPr>
                    <w:spacing w:before="39"/>
                    <w:ind w:left="7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320007pt;margin-top:421.7995pt;width:70.95pt;height:13.7pt;mso-position-horizontal-relative:page;mso-position-vertical-relative:page;z-index:-1625536" type="#_x0000_t202" filled="false" stroked="false">
            <v:textbox inset="0,0,0,0">
              <w:txbxContent>
                <w:p>
                  <w:pPr>
                    <w:spacing w:before="39"/>
                    <w:ind w:left="6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23999pt;margin-top:421.7995pt;width:63.75pt;height:13.7pt;mso-position-horizontal-relative:page;mso-position-vertical-relative:page;z-index:-1625512" type="#_x0000_t202" filled="false" stroked="false">
            <v:textbox inset="0,0,0,0">
              <w:txbxContent>
                <w:p>
                  <w:pPr>
                    <w:spacing w:before="39"/>
                    <w:ind w:left="6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959991pt;margin-top:421.7995pt;width:63.85pt;height:13.7pt;mso-position-horizontal-relative:page;mso-position-vertical-relative:page;z-index:-1625488" type="#_x0000_t202" filled="false" stroked="false">
            <v:textbox inset="0,0,0,0">
              <w:txbxContent>
                <w:p>
                  <w:pPr>
                    <w:spacing w:before="39"/>
                    <w:ind w:left="3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816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799988pt;margin-top:421.7995pt;width:70.95pt;height:13.7pt;mso-position-horizontal-relative:page;mso-position-vertical-relative:page;z-index:-1625464" type="#_x0000_t202" filled="false" stroked="false">
            <v:textbox inset="0,0,0,0">
              <w:txbxContent>
                <w:p>
                  <w:pPr>
                    <w:spacing w:before="39"/>
                    <w:ind w:left="4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0,03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7.719971pt;margin-top:421.7995pt;width:73.7pt;height:13.7pt;mso-position-horizontal-relative:page;mso-position-vertical-relative:page;z-index:-1625440" type="#_x0000_t202" filled="false" stroked="false">
            <v:textbox inset="0,0,0,0">
              <w:txbxContent>
                <w:p>
                  <w:pPr>
                    <w:spacing w:before="39"/>
                    <w:ind w:left="4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0.600006pt;margin-top:435.479492pt;width:69.850pt;height:13.6pt;mso-position-horizontal-relative:page;mso-position-vertical-relative:page;z-index:-1625416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440002pt;margin-top:435.479492pt;width:77.9pt;height:13.6pt;mso-position-horizontal-relative:page;mso-position-vertical-relative:page;z-index:-1625392" type="#_x0000_t202" filled="false" stroked="false">
            <v:textbox inset="0,0,0,0">
              <w:txbxContent>
                <w:p>
                  <w:pPr>
                    <w:spacing w:before="37"/>
                    <w:ind w:left="82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320007pt;margin-top:435.479492pt;width:70.95pt;height:13.6pt;mso-position-horizontal-relative:page;mso-position-vertical-relative:page;z-index:-1625368" type="#_x0000_t202" filled="false" stroked="false">
            <v:textbox inset="0,0,0,0">
              <w:txbxContent>
                <w:p>
                  <w:pPr>
                    <w:spacing w:before="37"/>
                    <w:ind w:left="7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2,101,502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23999pt;margin-top:435.479492pt;width:63.75pt;height:13.6pt;mso-position-horizontal-relative:page;mso-position-vertical-relative:page;z-index:-1625344" type="#_x0000_t202" filled="false" stroked="false">
            <v:textbox inset="0,0,0,0">
              <w:txbxContent>
                <w:p>
                  <w:pPr>
                    <w:spacing w:before="37"/>
                    <w:ind w:left="5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,114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959991pt;margin-top:435.479492pt;width:63.85pt;height:13.6pt;mso-position-horizontal-relative:page;mso-position-vertical-relative:page;z-index:-1625320" type="#_x0000_t202" filled="false" stroked="false">
            <v:textbox inset="0,0,0,0">
              <w:txbxContent>
                <w:p>
                  <w:pPr>
                    <w:spacing w:before="37"/>
                    <w:ind w:left="3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799988pt;margin-top:435.479492pt;width:70.95pt;height:13.6pt;mso-position-horizontal-relative:page;mso-position-vertical-relative:page;z-index:-1625296" type="#_x0000_t202" filled="false" stroked="false">
            <v:textbox inset="0,0,0,0">
              <w:txbxContent>
                <w:p>
                  <w:pPr>
                    <w:spacing w:before="37"/>
                    <w:ind w:left="54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,562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7.719971pt;margin-top:435.479492pt;width:73.7pt;height:13.6pt;mso-position-horizontal-relative:page;mso-position-vertical-relative:page;z-index:-1625272" type="#_x0000_t202" filled="false" stroked="false">
            <v:textbox inset="0,0,0,0">
              <w:txbxContent>
                <w:p>
                  <w:pPr>
                    <w:spacing w:before="37"/>
                    <w:ind w:left="5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0.600006pt;margin-top:449.040009pt;width:69.850pt;height:12.5pt;mso-position-horizontal-relative:page;mso-position-vertical-relative:page;z-index:-1625248" type="#_x0000_t202" filled="false" stroked="false">
            <v:textbox inset="0,0,0,0">
              <w:txbxContent>
                <w:p>
                  <w:pPr>
                    <w:spacing w:before="17"/>
                    <w:ind w:left="6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440002pt;margin-top:449.040009pt;width:77.9pt;height:12.5pt;mso-position-horizontal-relative:page;mso-position-vertical-relative:page;z-index:-1625224" type="#_x0000_t202" filled="false" stroked="false">
            <v:textbox inset="0,0,0,0">
              <w:txbxContent>
                <w:p>
                  <w:pPr>
                    <w:spacing w:before="17"/>
                    <w:ind w:left="6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143,041,911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320007pt;margin-top:449.040009pt;width:70.95pt;height:12.5pt;mso-position-horizontal-relative:page;mso-position-vertical-relative:page;z-index:-1625200" type="#_x0000_t202" filled="false" stroked="false">
            <v:textbox inset="0,0,0,0">
              <w:txbxContent>
                <w:p>
                  <w:pPr>
                    <w:spacing w:before="17"/>
                    <w:ind w:left="4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146,593,599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23999pt;margin-top:449.040009pt;width:63.75pt;height:12.5pt;mso-position-horizontal-relative:page;mso-position-vertical-relative:page;z-index:-1625176" type="#_x0000_t202" filled="false" stroked="false">
            <v:textbox inset="0,0,0,0">
              <w:txbxContent>
                <w:p>
                  <w:pPr>
                    <w:spacing w:before="17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105,515,152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959991pt;margin-top:449.040009pt;width:63.85pt;height:12.5pt;mso-position-horizontal-relative:page;mso-position-vertical-relative:page;z-index:-1625152" type="#_x0000_t202" filled="false" stroked="false">
            <v:textbox inset="0,0,0,0">
              <w:txbxContent>
                <w:p>
                  <w:pPr>
                    <w:spacing w:before="17"/>
                    <w:ind w:left="1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1,479,888,867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799988pt;margin-top:449.040009pt;width:70.95pt;height:12.5pt;mso-position-horizontal-relative:page;mso-position-vertical-relative:page;z-index:-1625128" type="#_x0000_t202" filled="false" stroked="false">
            <v:textbox inset="0,0,0,0">
              <w:txbxContent>
                <w:p>
                  <w:pPr>
                    <w:spacing w:before="17"/>
                    <w:ind w:left="2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1,670,687,006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7.719971pt;margin-top:449.040009pt;width:73.7pt;height:12.5pt;mso-position-horizontal-relative:page;mso-position-vertical-relative:page;z-index:-1625104" type="#_x0000_t202" filled="false" stroked="false">
            <v:textbox inset="0,0,0,0">
              <w:txbxContent>
                <w:p>
                  <w:pPr>
                    <w:spacing w:before="17"/>
                    <w:ind w:left="4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847,827,612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0.600006pt;margin-top:154.679993pt;width:70.95pt;height:37.6pt;mso-position-horizontal-relative:page;mso-position-vertical-relative:page;z-index:-1625080" type="#_x0000_t202" filled="false" stroked="false">
            <v:textbox inset="0,0,0,0">
              <w:txbxContent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19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1.520004pt;margin-top:154.679993pt;width:216.85pt;height:23.8pt;mso-position-horizontal-relative:page;mso-position-vertical-relative:page;z-index:-1625056" type="#_x0000_t202" filled="false" stroked="false">
            <v:textbox inset="0,0,0,0">
              <w:txbxContent>
                <w:p>
                  <w:pPr>
                    <w:spacing w:before="90"/>
                    <w:ind w:left="43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INDUSTRIAL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154.679993pt;width:203.05pt;height:23.8pt;mso-position-horizontal-relative:page;mso-position-vertical-relative:page;z-index:-1625032" type="#_x0000_t202" filled="false" stroked="false">
            <v:textbox inset="0,0,0,0">
              <w:txbxContent>
                <w:p>
                  <w:pPr>
                    <w:spacing w:before="90"/>
                    <w:ind w:left="17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COMERCIAL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520004pt;margin-top:178.439499pt;width:78pt;height:13.8pt;mso-position-horizontal-relative:page;mso-position-vertical-relative:page;z-index:-162500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562" w:right="519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519989pt;margin-top:178.439499pt;width:74.2pt;height:13.8pt;mso-position-horizontal-relative:page;mso-position-vertical-relative:page;z-index:-1624984" type="#_x0000_t202" filled="false" stroked="false">
            <v:textbox inset="0,0,0,0">
              <w:txbxContent>
                <w:p>
                  <w:pPr>
                    <w:spacing w:before="2"/>
                    <w:ind w:left="45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178.439499pt;width:64.7pt;height:13.8pt;mso-position-horizontal-relative:page;mso-position-vertical-relative:page;z-index:-162496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05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0"/>
                    </w:rPr>
                    <w:t>1/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178.439499pt;width:70.8pt;height:13.8pt;mso-position-horizontal-relative:page;mso-position-vertical-relative:page;z-index:-162493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506" w:right="468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160004pt;margin-top:178.439499pt;width:70.95pt;height:13.8pt;mso-position-horizontal-relative:page;mso-position-vertical-relative:page;z-index:-162491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51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0.080017pt;margin-top:178.439499pt;width:61.35pt;height:13.8pt;mso-position-horizontal-relative:page;mso-position-vertical-relative:page;z-index:-162488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62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0"/>
                    </w:rPr>
                    <w:t>1/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0.600006pt;margin-top:192.240005pt;width:70.95pt;height:13.6pt;mso-position-horizontal-relative:page;mso-position-vertical-relative:page;z-index:-1624864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520004pt;margin-top:192.240005pt;width:78pt;height:13.6pt;mso-position-horizontal-relative:page;mso-position-vertical-relative:page;z-index:-1624840" type="#_x0000_t202" filled="false" stroked="false">
            <v:textbox inset="0,0,0,0">
              <w:txbxContent>
                <w:p>
                  <w:pPr>
                    <w:spacing w:before="37"/>
                    <w:ind w:left="6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151,17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9,459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519989pt;margin-top:192.240005pt;width:74.2pt;height:13.6pt;mso-position-horizontal-relative:page;mso-position-vertical-relative:page;z-index:-1624816" type="#_x0000_t202" filled="false" stroked="false">
            <v:textbox inset="0,0,0,0">
              <w:txbxContent>
                <w:p>
                  <w:pPr>
                    <w:spacing w:before="37"/>
                    <w:ind w:left="5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,190,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192.240005pt;width:64.7pt;height:13.6pt;mso-position-horizontal-relative:page;mso-position-vertical-relative:page;z-index:-1624792" type="#_x0000_t202" filled="false" stroked="false">
            <v:textbox inset="0,0,0,0">
              <w:txbxContent>
                <w:p>
                  <w:pPr>
                    <w:spacing w:before="37"/>
                    <w:ind w:left="4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192.240005pt;width:70.8pt;height:13.6pt;mso-position-horizontal-relative:page;mso-position-vertical-relative:page;z-index:-1624768" type="#_x0000_t202" filled="false" stroked="false">
            <v:textbox inset="0,0,0,0">
              <w:txbxContent>
                <w:p>
                  <w:pPr>
                    <w:spacing w:before="37"/>
                    <w:ind w:left="5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52,0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160004pt;margin-top:192.240005pt;width:70.95pt;height:13.6pt;mso-position-horizontal-relative:page;mso-position-vertical-relative:page;z-index:-1624744" type="#_x0000_t202" filled="false" stroked="false">
            <v:textbox inset="0,0,0,0">
              <w:txbxContent>
                <w:p>
                  <w:pPr>
                    <w:spacing w:before="37"/>
                    <w:ind w:left="53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705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0.080017pt;margin-top:192.240005pt;width:61.35pt;height:13.6pt;mso-position-horizontal-relative:page;mso-position-vertical-relative:page;z-index:-1624720" type="#_x0000_t202" filled="false" stroked="false">
            <v:textbox inset="0,0,0,0">
              <w:txbxContent>
                <w:p>
                  <w:pPr>
                    <w:spacing w:before="37"/>
                    <w:ind w:left="3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0.600006pt;margin-top:205.7995pt;width:70.95pt;height:13.7pt;mso-position-horizontal-relative:page;mso-position-vertical-relative:page;z-index:-1624696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520004pt;margin-top:205.7995pt;width:78pt;height:13.7pt;mso-position-horizontal-relative:page;mso-position-vertical-relative:page;z-index:-1624672" type="#_x0000_t202" filled="false" stroked="false">
            <v:textbox inset="0,0,0,0">
              <w:txbxContent>
                <w:p>
                  <w:pPr>
                    <w:spacing w:before="39"/>
                    <w:ind w:left="6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,702,912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519989pt;margin-top:205.7995pt;width:74.2pt;height:13.7pt;mso-position-horizontal-relative:page;mso-position-vertical-relative:page;z-index:-1624648" type="#_x0000_t202" filled="false" stroked="false">
            <v:textbox inset="0,0,0,0">
              <w:txbxContent>
                <w:p>
                  <w:pPr>
                    <w:spacing w:before="39"/>
                    <w:ind w:left="6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1,52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205.7995pt;width:64.7pt;height:13.7pt;mso-position-horizontal-relative:page;mso-position-vertical-relative:page;z-index:-1624624" type="#_x0000_t202" filled="false" stroked="false">
            <v:textbox inset="0,0,0,0">
              <w:txbxContent>
                <w:p>
                  <w:pPr>
                    <w:spacing w:before="39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205.7995pt;width:70.8pt;height:13.7pt;mso-position-horizontal-relative:page;mso-position-vertical-relative:page;z-index:-1624600" type="#_x0000_t202" filled="false" stroked="false">
            <v:textbox inset="0,0,0,0">
              <w:txbxContent>
                <w:p>
                  <w:pPr>
                    <w:spacing w:before="39"/>
                    <w:ind w:left="53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160004pt;margin-top:205.7995pt;width:70.95pt;height:13.7pt;mso-position-horizontal-relative:page;mso-position-vertical-relative:page;z-index:-1624576" type="#_x0000_t202" filled="false" stroked="false">
            <v:textbox inset="0,0,0,0">
              <w:txbxContent>
                <w:p>
                  <w:pPr>
                    <w:spacing w:before="39"/>
                    <w:ind w:left="5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0.080017pt;margin-top:205.7995pt;width:61.35pt;height:13.7pt;mso-position-horizontal-relative:page;mso-position-vertical-relative:page;z-index:-1624552" type="#_x0000_t202" filled="false" stroked="false">
            <v:textbox inset="0,0,0,0">
              <w:txbxContent>
                <w:p>
                  <w:pPr>
                    <w:spacing w:before="39"/>
                    <w:ind w:left="33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994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0.600006pt;margin-top:219.479507pt;width:70.95pt;height:13.6pt;mso-position-horizontal-relative:page;mso-position-vertical-relative:page;z-index:-1624528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520004pt;margin-top:219.479507pt;width:78pt;height:13.6pt;mso-position-horizontal-relative:page;mso-position-vertical-relative:page;z-index:-1624504" type="#_x0000_t202" filled="false" stroked="false">
            <v:textbox inset="0,0,0,0">
              <w:txbxContent>
                <w:p>
                  <w:pPr>
                    <w:spacing w:before="37"/>
                    <w:ind w:left="65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837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519989pt;margin-top:219.479507pt;width:74.2pt;height:13.6pt;mso-position-horizontal-relative:page;mso-position-vertical-relative:page;z-index:-1624480" type="#_x0000_t202" filled="false" stroked="false">
            <v:textbox inset="0,0,0,0">
              <w:txbxContent>
                <w:p>
                  <w:pPr>
                    <w:spacing w:before="37"/>
                    <w:ind w:left="5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950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136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219.479507pt;width:64.7pt;height:13.6pt;mso-position-horizontal-relative:page;mso-position-vertical-relative:page;z-index:-1624456" type="#_x0000_t202" filled="false" stroked="false">
            <v:textbox inset="0,0,0,0">
              <w:txbxContent>
                <w:p>
                  <w:pPr>
                    <w:spacing w:before="37"/>
                    <w:ind w:left="32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219.479507pt;width:70.8pt;height:13.6pt;mso-position-horizontal-relative:page;mso-position-vertical-relative:page;z-index:-1624432" type="#_x0000_t202" filled="false" stroked="false">
            <v:textbox inset="0,0,0,0">
              <w:txbxContent>
                <w:p>
                  <w:pPr>
                    <w:spacing w:before="37"/>
                    <w:ind w:left="4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160004pt;margin-top:219.479507pt;width:70.95pt;height:13.6pt;mso-position-horizontal-relative:page;mso-position-vertical-relative:page;z-index:-1624408" type="#_x0000_t202" filled="false" stroked="false">
            <v:textbox inset="0,0,0,0">
              <w:txbxContent>
                <w:p>
                  <w:pPr>
                    <w:spacing w:before="37"/>
                    <w:ind w:left="4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869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0.080017pt;margin-top:219.479507pt;width:61.35pt;height:13.6pt;mso-position-horizontal-relative:page;mso-position-vertical-relative:page;z-index:-1624384" type="#_x0000_t202" filled="false" stroked="false">
            <v:textbox inset="0,0,0,0">
              <w:txbxContent>
                <w:p>
                  <w:pPr>
                    <w:spacing w:before="37"/>
                    <w:ind w:left="26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0.600006pt;margin-top:233.039993pt;width:70.95pt;height:13.6pt;mso-position-horizontal-relative:page;mso-position-vertical-relative:page;z-index:-1624360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520004pt;margin-top:233.039993pt;width:78pt;height:13.6pt;mso-position-horizontal-relative:page;mso-position-vertical-relative:page;z-index:-1624336" type="#_x0000_t202" filled="false" stroked="false">
            <v:textbox inset="0,0,0,0">
              <w:txbxContent>
                <w:p>
                  <w:pPr>
                    <w:spacing w:before="37"/>
                    <w:ind w:left="4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25,21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519989pt;margin-top:233.039993pt;width:74.2pt;height:13.6pt;mso-position-horizontal-relative:page;mso-position-vertical-relative:page;z-index:-1624312" type="#_x0000_t202" filled="false" stroked="false">
            <v:textbox inset="0,0,0,0">
              <w:txbxContent>
                <w:p>
                  <w:pPr>
                    <w:spacing w:before="37"/>
                    <w:ind w:left="4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,511,20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233.039993pt;width:64.7pt;height:13.6pt;mso-position-horizontal-relative:page;mso-position-vertical-relative:page;z-index:-1624288" type="#_x0000_t202" filled="false" stroked="false">
            <v:textbox inset="0,0,0,0">
              <w:txbxContent>
                <w:p>
                  <w:pPr>
                    <w:spacing w:before="37"/>
                    <w:ind w:left="2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1,820,8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233.039993pt;width:70.8pt;height:13.6pt;mso-position-horizontal-relative:page;mso-position-vertical-relative:page;z-index:-1624264" type="#_x0000_t202" filled="false" stroked="false">
            <v:textbox inset="0,0,0,0">
              <w:txbxContent>
                <w:p>
                  <w:pPr>
                    <w:spacing w:before="37"/>
                    <w:ind w:left="4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9,239,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160004pt;margin-top:233.039993pt;width:70.95pt;height:13.6pt;mso-position-horizontal-relative:page;mso-position-vertical-relative:page;z-index:-1624240" type="#_x0000_t202" filled="false" stroked="false">
            <v:textbox inset="0,0,0,0">
              <w:txbxContent>
                <w:p>
                  <w:pPr>
                    <w:spacing w:before="37"/>
                    <w:ind w:left="4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,32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0.080017pt;margin-top:233.039993pt;width:61.35pt;height:13.6pt;mso-position-horizontal-relative:page;mso-position-vertical-relative:page;z-index:-1624216" type="#_x0000_t202" filled="false" stroked="false">
            <v:textbox inset="0,0,0,0">
              <w:txbxContent>
                <w:p>
                  <w:pPr>
                    <w:spacing w:before="37"/>
                    <w:ind w:left="2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0.600006pt;margin-top:246.600006pt;width:70.95pt;height:13.7pt;mso-position-horizontal-relative:page;mso-position-vertical-relative:page;z-index:-1624192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520004pt;margin-top:246.600006pt;width:78pt;height:13.7pt;mso-position-horizontal-relative:page;mso-position-vertical-relative:page;z-index:-1624168" type="#_x0000_t202" filled="false" stroked="false">
            <v:textbox inset="0,0,0,0">
              <w:txbxContent>
                <w:p>
                  <w:pPr>
                    <w:spacing w:before="39"/>
                    <w:ind w:left="6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519989pt;margin-top:246.600006pt;width:74.2pt;height:13.7pt;mso-position-horizontal-relative:page;mso-position-vertical-relative:page;z-index:-1624144" type="#_x0000_t202" filled="false" stroked="false">
            <v:textbox inset="0,0,0,0">
              <w:txbxContent>
                <w:p>
                  <w:pPr>
                    <w:spacing w:before="39"/>
                    <w:ind w:left="6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246.600006pt;width:64.7pt;height:13.7pt;mso-position-horizontal-relative:page;mso-position-vertical-relative:page;z-index:-1624120" type="#_x0000_t202" filled="false" stroked="false">
            <v:textbox inset="0,0,0,0">
              <w:txbxContent>
                <w:p>
                  <w:pPr>
                    <w:spacing w:before="39"/>
                    <w:ind w:left="4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769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246.600006pt;width:70.8pt;height:13.7pt;mso-position-horizontal-relative:page;mso-position-vertical-relative:page;z-index:-1624096" type="#_x0000_t202" filled="false" stroked="false">
            <v:textbox inset="0,0,0,0">
              <w:txbxContent>
                <w:p>
                  <w:pPr>
                    <w:spacing w:before="39"/>
                    <w:ind w:left="5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973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160004pt;margin-top:246.600006pt;width:70.95pt;height:13.7pt;mso-position-horizontal-relative:page;mso-position-vertical-relative:page;z-index:-1624072" type="#_x0000_t202" filled="false" stroked="false">
            <v:textbox inset="0,0,0,0">
              <w:txbxContent>
                <w:p>
                  <w:pPr>
                    <w:spacing w:before="39"/>
                    <w:ind w:left="5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0,252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0.080017pt;margin-top:246.600006pt;width:61.35pt;height:13.7pt;mso-position-horizontal-relative:page;mso-position-vertical-relative:page;z-index:-1624048" type="#_x0000_t202" filled="false" stroked="false">
            <v:textbox inset="0,0,0,0">
              <w:txbxContent>
                <w:p>
                  <w:pPr>
                    <w:spacing w:before="39"/>
                    <w:ind w:left="3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12,92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0.600006pt;margin-top:260.279999pt;width:70.95pt;height:12.5pt;mso-position-horizontal-relative:page;mso-position-vertical-relative:page;z-index:-1624024" type="#_x0000_t202" filled="false" stroked="false">
            <v:textbox inset="0,0,0,0">
              <w:txbxContent>
                <w:p>
                  <w:pPr>
                    <w:spacing w:before="14"/>
                    <w:ind w:left="6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520004pt;margin-top:260.279999pt;width:78pt;height:12.5pt;mso-position-horizontal-relative:page;mso-position-vertical-relative:page;z-index:-1624000" type="#_x0000_t202" filled="false" stroked="false">
            <v:textbox inset="0,0,0,0">
              <w:txbxContent>
                <w:p>
                  <w:pPr>
                    <w:spacing w:before="14"/>
                    <w:ind w:left="4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3,712,922,659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519989pt;margin-top:260.279999pt;width:74.2pt;height:12.5pt;mso-position-horizontal-relative:page;mso-position-vertical-relative:page;z-index:-1623976" type="#_x0000_t202" filled="false" stroked="false">
            <v:textbox inset="0,0,0,0">
              <w:txbxContent>
                <w:p>
                  <w:pPr>
                    <w:spacing w:before="14"/>
                    <w:ind w:left="3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4,242,227,220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260.279999pt;width:64.7pt;height:12.5pt;mso-position-horizontal-relative:page;mso-position-vertical-relative:page;z-index:-1623952" type="#_x0000_t202" filled="false" stroked="false">
            <v:textbox inset="0,0,0,0">
              <w:txbxContent>
                <w:p>
                  <w:pPr>
                    <w:spacing w:before="14"/>
                    <w:ind w:left="1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2,627,237,027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260.279999pt;width:70.8pt;height:12.5pt;mso-position-horizontal-relative:page;mso-position-vertical-relative:page;z-index:-1623928" type="#_x0000_t202" filled="false" stroked="false">
            <v:textbox inset="0,0,0,0">
              <w:txbxContent>
                <w:p>
                  <w:pPr>
                    <w:spacing w:before="14"/>
                    <w:ind w:left="4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761,089,545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160004pt;margin-top:260.279999pt;width:70.95pt;height:12.5pt;mso-position-horizontal-relative:page;mso-position-vertical-relative:page;z-index:-1623904" type="#_x0000_t202" filled="false" stroked="false">
            <v:textbox inset="0,0,0,0">
              <w:txbxContent>
                <w:p>
                  <w:pPr>
                    <w:spacing w:before="14"/>
                    <w:ind w:left="3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904,473,220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0.080017pt;margin-top:260.279999pt;width:61.35pt;height:12.5pt;mso-position-horizontal-relative:page;mso-position-vertical-relative:page;z-index:-1623880" type="#_x0000_t202" filled="false" stroked="false">
            <v:textbox inset="0,0,0,0">
              <w:txbxContent>
                <w:p>
                  <w:pPr>
                    <w:spacing w:before="14"/>
                    <w:ind w:left="2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515,841,587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41.480011pt;margin-top:20.245438pt;width:419.7pt;height:42.7pt;mso-position-horizontal-relative:page;mso-position-vertical-relative:page;z-index:-162385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843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FR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RUC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UR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ODO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S,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M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ED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O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AM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B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NT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U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NTA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B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L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D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D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27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INFRAESTRUCTURA</w:t>
                  </w:r>
                  <w:r>
                    <w:rPr>
                      <w:rFonts w:ascii="Montserrat" w:hAnsi="Montserrat"/>
                      <w:b/>
                      <w:color w:val="BE9655"/>
                      <w:spacing w:val="-1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ELÉCTRICA</w:t>
                  </w:r>
                  <w:r>
                    <w:rPr>
                      <w:rFonts w:ascii="Montserrat" w:hAnsi="Montserrat"/>
                      <w:b/>
                      <w:color w:val="BE9655"/>
                      <w:spacing w:val="-1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19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TELECOMUNICACIONES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2.320007pt;margin-top:154.135483pt;width:63.8pt;height:10.050pt;mso-position-horizontal-relative:page;mso-position-vertical-relative:page;z-index:-1623832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2.320007pt;margin-top:336.055481pt;width:63.8pt;height:10.050pt;mso-position-horizontal-relative:page;mso-position-vertical-relative:page;z-index:-1623808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600006pt;margin-top:470.476654pt;width:387.45pt;height:31.65pt;mso-position-horizontal-relative:page;mso-position-vertical-relative:page;z-index:-1623784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Comisión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Federal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Electricidad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(CFE),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División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Baja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California,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Suministro Básico.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40" w:lineRule="auto" w:before="14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agosto.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40" w:lineRule="auto" w:before="14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suma 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parciales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puede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no coincidir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con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total,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debido 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redondeo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las cifras.</w:t>
                  </w:r>
                  <w:r>
                    <w:rPr>
                      <w:rFonts w:asci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7.039978pt;margin-top:574.248596pt;width:26.55pt;height:17pt;mso-position-horizontal-relative:page;mso-position-vertical-relative:page;z-index:-162376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271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759995pt;margin-top:345.480011pt;width:76.95pt;height:42.6pt;mso-position-horizontal-relative:page;mso-position-vertical-relative:page;z-index:-1623736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before="0"/>
                    <w:ind w:left="25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679993pt;margin-top:345.480011pt;width:217.7pt;height:28.95pt;mso-position-horizontal-relative:page;mso-position-vertical-relative:page;z-index:-1623712" type="#_x0000_t202" filled="false" stroked="false">
            <v:textbox inset="0,0,0,0">
              <w:txbxContent>
                <w:p>
                  <w:pPr>
                    <w:spacing w:before="143"/>
                    <w:ind w:left="41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TEMPORAL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345.480011pt;width:209.9pt;height:28.95pt;mso-position-horizontal-relative:page;mso-position-vertical-relative:page;z-index:-1623688" type="#_x0000_t202" filled="false" stroked="false">
            <v:textbox inset="0,0,0,0">
              <w:txbxContent>
                <w:p>
                  <w:pPr>
                    <w:spacing w:before="143"/>
                    <w:ind w:left="17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679993pt;margin-top:374.399994pt;width:76pt;height:13.7pt;mso-position-horizontal-relative:page;mso-position-vertical-relative:page;z-index:-162366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559" w:right="518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374.399994pt;width:77.9pt;height:13.7pt;mso-position-horizontal-relative:page;mso-position-vertical-relative:page;z-index:-162364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86" w:right="348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519989pt;margin-top:374.399994pt;width:63.85pt;height:13.7pt;mso-position-horizontal-relative:page;mso-position-vertical-relative:page;z-index:-162361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96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374.399994pt;width:70.8pt;height:13.7pt;mso-position-horizontal-relative:page;mso-position-vertical-relative:page;z-index:-162359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506" w:right="468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160004pt;margin-top:374.399994pt;width:73pt;height:13.7pt;mso-position-horizontal-relative:page;mso-position-vertical-relative:page;z-index:-162356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0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2.119995pt;margin-top:374.399994pt;width:66.150pt;height:13.7pt;mso-position-horizontal-relative:page;mso-position-vertical-relative:page;z-index:-162354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07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759995pt;margin-top:388.079987pt;width:76.95pt;height:13.6pt;mso-position-horizontal-relative:page;mso-position-vertical-relative:page;z-index:-1623520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679993pt;margin-top:388.079987pt;width:76pt;height:13.6pt;mso-position-horizontal-relative:page;mso-position-vertical-relative:page;z-index:-1623496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388.079987pt;width:77.9pt;height:13.6pt;mso-position-horizontal-relative:page;mso-position-vertical-relative:page;z-index:-1623472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519989pt;margin-top:388.079987pt;width:63.85pt;height:13.6pt;mso-position-horizontal-relative:page;mso-position-vertical-relative:page;z-index:-1623448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388.079987pt;width:70.8pt;height:13.6pt;mso-position-horizontal-relative:page;mso-position-vertical-relative:page;z-index:-1623424" type="#_x0000_t202" filled="false" stroked="false">
            <v:textbox inset="0,0,0,0">
              <w:txbxContent>
                <w:p>
                  <w:pPr>
                    <w:spacing w:before="37"/>
                    <w:ind w:left="4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41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160004pt;margin-top:388.079987pt;width:73pt;height:13.6pt;mso-position-horizontal-relative:page;mso-position-vertical-relative:page;z-index:-1623400" type="#_x0000_t202" filled="false" stroked="false">
            <v:textbox inset="0,0,0,0">
              <w:txbxContent>
                <w:p>
                  <w:pPr>
                    <w:spacing w:before="37"/>
                    <w:ind w:left="5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447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,251,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2.119995pt;margin-top:388.079987pt;width:66.150pt;height:13.6pt;mso-position-horizontal-relative:page;mso-position-vertical-relative:page;z-index:-1623376" type="#_x0000_t202" filled="false" stroked="false">
            <v:textbox inset="0,0,0,0">
              <w:txbxContent>
                <w:p>
                  <w:pPr>
                    <w:spacing w:before="37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759995pt;margin-top:401.639496pt;width:76.95pt;height:13.6pt;mso-position-horizontal-relative:page;mso-position-vertical-relative:page;z-index:-1623352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679993pt;margin-top:401.639496pt;width:76pt;height:13.6pt;mso-position-horizontal-relative:page;mso-position-vertical-relative:page;z-index:-1623328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401.639496pt;width:77.9pt;height:13.6pt;mso-position-horizontal-relative:page;mso-position-vertical-relative:page;z-index:-1623304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519989pt;margin-top:401.639496pt;width:63.85pt;height:13.6pt;mso-position-horizontal-relative:page;mso-position-vertical-relative:page;z-index:-1623280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401.639496pt;width:70.8pt;height:13.6pt;mso-position-horizontal-relative:page;mso-position-vertical-relative:page;z-index:-1623256" type="#_x0000_t202" filled="false" stroked="false">
            <v:textbox inset="0,0,0,0">
              <w:txbxContent>
                <w:p>
                  <w:pPr>
                    <w:spacing w:before="37"/>
                    <w:ind w:left="4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285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160004pt;margin-top:401.639496pt;width:73pt;height:13.6pt;mso-position-horizontal-relative:page;mso-position-vertical-relative:page;z-index:-1623232" type="#_x0000_t202" filled="false" stroked="false">
            <v:textbox inset="0,0,0,0">
              <w:txbxContent>
                <w:p>
                  <w:pPr>
                    <w:spacing w:before="37"/>
                    <w:ind w:left="54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311,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873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2.119995pt;margin-top:401.639496pt;width:66.150pt;height:13.6pt;mso-position-horizontal-relative:page;mso-position-vertical-relative:page;z-index:-1623208" type="#_x0000_t202" filled="false" stroked="false">
            <v:textbox inset="0,0,0,0">
              <w:txbxContent>
                <w:p>
                  <w:pPr>
                    <w:spacing w:before="37"/>
                    <w:ind w:left="3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759995pt;margin-top:415.200012pt;width:76.95pt;height:13.7pt;mso-position-horizontal-relative:page;mso-position-vertical-relative:page;z-index:-1623184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679993pt;margin-top:415.200012pt;width:76pt;height:13.7pt;mso-position-horizontal-relative:page;mso-position-vertical-relative:page;z-index:-1623160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415.200012pt;width:77.9pt;height:13.7pt;mso-position-horizontal-relative:page;mso-position-vertical-relative:page;z-index:-1623136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519989pt;margin-top:415.200012pt;width:63.85pt;height:13.7pt;mso-position-horizontal-relative:page;mso-position-vertical-relative:page;z-index:-1623112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415.200012pt;width:70.8pt;height:13.7pt;mso-position-horizontal-relative:page;mso-position-vertical-relative:page;z-index:-1623088" type="#_x0000_t202" filled="false" stroked="false">
            <v:textbox inset="0,0,0,0">
              <w:txbxContent>
                <w:p>
                  <w:pPr>
                    <w:spacing w:before="39"/>
                    <w:ind w:left="3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44,4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160004pt;margin-top:415.200012pt;width:73pt;height:13.7pt;mso-position-horizontal-relative:page;mso-position-vertical-relative:page;z-index:-1623064" type="#_x0000_t202" filled="false" stroked="false">
            <v:textbox inset="0,0,0,0">
              <w:txbxContent>
                <w:p>
                  <w:pPr>
                    <w:spacing w:before="39"/>
                    <w:ind w:left="4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,91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2.119995pt;margin-top:415.200012pt;width:66.150pt;height:13.7pt;mso-position-horizontal-relative:page;mso-position-vertical-relative:page;z-index:-1623040" type="#_x0000_t202" filled="false" stroked="false">
            <v:textbox inset="0,0,0,0">
              <w:txbxContent>
                <w:p>
                  <w:pPr>
                    <w:spacing w:before="39"/>
                    <w:ind w:left="1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34,445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759995pt;margin-top:428.880005pt;width:76.95pt;height:13.6pt;mso-position-horizontal-relative:page;mso-position-vertical-relative:page;z-index:-1623016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679993pt;margin-top:428.880005pt;width:76pt;height:13.6pt;mso-position-horizontal-relative:page;mso-position-vertical-relative:page;z-index:-1622992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428.880005pt;width:77.9pt;height:13.6pt;mso-position-horizontal-relative:page;mso-position-vertical-relative:page;z-index:-1622968" type="#_x0000_t202" filled="false" stroked="false">
            <v:textbox inset="0,0,0,0">
              <w:txbxContent>
                <w:p>
                  <w:pPr>
                    <w:spacing w:before="37"/>
                    <w:ind w:left="10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-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4,76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519989pt;margin-top:428.880005pt;width:63.85pt;height:13.6pt;mso-position-horizontal-relative:page;mso-position-vertical-relative:page;z-index:-1622944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428.880005pt;width:70.8pt;height:13.6pt;mso-position-horizontal-relative:page;mso-position-vertical-relative:page;z-index:-1622920" type="#_x0000_t202" filled="false" stroked="false">
            <v:textbox inset="0,0,0,0">
              <w:txbxContent>
                <w:p>
                  <w:pPr>
                    <w:spacing w:before="37"/>
                    <w:ind w:left="3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160004pt;margin-top:428.880005pt;width:73pt;height:13.6pt;mso-position-horizontal-relative:page;mso-position-vertical-relative:page;z-index:-1622896" type="#_x0000_t202" filled="false" stroked="false">
            <v:textbox inset="0,0,0,0">
              <w:txbxContent>
                <w:p>
                  <w:pPr>
                    <w:spacing w:before="37"/>
                    <w:ind w:left="3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2,23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,30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2.119995pt;margin-top:428.880005pt;width:66.150pt;height:13.6pt;mso-position-horizontal-relative:page;mso-position-vertical-relative:page;z-index:-1622872" type="#_x0000_t202" filled="false" stroked="false">
            <v:textbox inset="0,0,0,0">
              <w:txbxContent>
                <w:p>
                  <w:pPr>
                    <w:spacing w:before="37"/>
                    <w:ind w:left="2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759995pt;margin-top:442.440002pt;width:76.95pt;height:13.6pt;mso-position-horizontal-relative:page;mso-position-vertical-relative:page;z-index:-1622848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679993pt;margin-top:442.440002pt;width:76pt;height:13.6pt;mso-position-horizontal-relative:page;mso-position-vertical-relative:page;z-index:-1622824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442.440002pt;width:77.9pt;height:13.6pt;mso-position-horizontal-relative:page;mso-position-vertical-relative:page;z-index:-1622800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519989pt;margin-top:442.440002pt;width:63.85pt;height:13.6pt;mso-position-horizontal-relative:page;mso-position-vertical-relative:page;z-index:-1622776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442.440002pt;width:70.8pt;height:13.6pt;mso-position-horizontal-relative:page;mso-position-vertical-relative:page;z-index:-1622752" type="#_x0000_t202" filled="false" stroked="false">
            <v:textbox inset="0,0,0,0">
              <w:txbxContent>
                <w:p>
                  <w:pPr>
                    <w:spacing w:before="37"/>
                    <w:ind w:left="4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152,0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,80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160004pt;margin-top:442.440002pt;width:73pt;height:13.6pt;mso-position-horizontal-relative:page;mso-position-vertical-relative:page;z-index:-1622728" type="#_x0000_t202" filled="false" stroked="false">
            <v:textbox inset="0,0,0,0">
              <w:txbxContent>
                <w:p>
                  <w:pPr>
                    <w:spacing w:before="37"/>
                    <w:ind w:left="5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,260,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2.119995pt;margin-top:442.440002pt;width:66.150pt;height:13.6pt;mso-position-horizontal-relative:page;mso-position-vertical-relative:page;z-index:-1622704" type="#_x0000_t202" filled="false" stroked="false">
            <v:textbox inset="0,0,0,0">
              <w:txbxContent>
                <w:p>
                  <w:pPr>
                    <w:spacing w:before="37"/>
                    <w:ind w:left="3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100,0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759995pt;margin-top:455.999512pt;width:76.95pt;height:12.6pt;mso-position-horizontal-relative:page;mso-position-vertical-relative:page;z-index:-1622680" type="#_x0000_t202" filled="false" stroked="false">
            <v:textbox inset="0,0,0,0">
              <w:txbxContent>
                <w:p>
                  <w:pPr>
                    <w:spacing w:before="17"/>
                    <w:ind w:left="7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679993pt;margin-top:455.999512pt;width:76pt;height:12.6pt;mso-position-horizontal-relative:page;mso-position-vertical-relative:page;z-index:-1622656" type="#_x0000_t202" filled="false" stroked="false">
            <v:textbox inset="0,0,0,0">
              <w:txbxContent>
                <w:p>
                  <w:pPr>
                    <w:spacing w:before="1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455.999512pt;width:77.9pt;height:12.6pt;mso-position-horizontal-relative:page;mso-position-vertical-relative:page;z-index:-1622632" type="#_x0000_t202" filled="false" stroked="false">
            <v:textbox inset="0,0,0,0">
              <w:txbxContent>
                <w:p>
                  <w:pPr>
                    <w:spacing w:before="17"/>
                    <w:ind w:left="10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-4,762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519989pt;margin-top:455.999512pt;width:63.85pt;height:12.6pt;mso-position-horizontal-relative:page;mso-position-vertical-relative:page;z-index:-1622608" type="#_x0000_t202" filled="false" stroked="false">
            <v:textbox inset="0,0,0,0">
              <w:txbxContent>
                <w:p>
                  <w:pPr>
                    <w:spacing w:before="1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455.999512pt;width:70.8pt;height:12.6pt;mso-position-horizontal-relative:page;mso-position-vertical-relative:page;z-index:-1622584" type="#_x0000_t202" filled="false" stroked="false">
            <v:textbox inset="0,0,0,0">
              <w:txbxContent>
                <w:p>
                  <w:pPr>
                    <w:spacing w:before="17"/>
                    <w:ind w:left="2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6,245,123,054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160004pt;margin-top:455.999512pt;width:73pt;height:12.6pt;mso-position-horizontal-relative:page;mso-position-vertical-relative:page;z-index:-1622560" type="#_x0000_t202" filled="false" stroked="false">
            <v:textbox inset="0,0,0,0">
              <w:txbxContent>
                <w:p>
                  <w:pPr>
                    <w:spacing w:before="17"/>
                    <w:ind w:left="3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7,121,108,966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2.119995pt;margin-top:455.999512pt;width:66.150pt;height:12.6pt;mso-position-horizontal-relative:page;mso-position-vertical-relative:page;z-index:-1622536" type="#_x0000_t202" filled="false" stroked="false">
            <v:textbox inset="0,0,0,0">
              <w:txbxContent>
                <w:p>
                  <w:pPr>
                    <w:spacing w:before="17"/>
                    <w:ind w:left="1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4,180,516,786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5.679993pt;margin-top:163.559998pt;width:76.95pt;height:36.75pt;mso-position-horizontal-relative:page;mso-position-vertical-relative:page;z-index:-1622512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25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600006pt;margin-top:163.559998pt;width:215.8pt;height:23.05pt;mso-position-horizontal-relative:page;mso-position-vertical-relative:page;z-index:-1622488" type="#_x0000_t202" filled="false" stroked="false">
            <v:textbox inset="0,0,0,0">
              <w:txbxContent>
                <w:p>
                  <w:pPr>
                    <w:spacing w:before="83"/>
                    <w:ind w:left="108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ALUMBRADO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PÚBLICO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163.559998pt;width:208pt;height:23.05pt;mso-position-horizontal-relative:page;mso-position-vertical-relative:page;z-index:-1622464" type="#_x0000_t202" filled="false" stroked="false">
            <v:textbox inset="0,0,0,0">
              <w:txbxContent>
                <w:p>
                  <w:pPr>
                    <w:spacing w:line="213" w:lineRule="auto" w:before="0"/>
                    <w:ind w:left="1694" w:right="248" w:hanging="1428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BOMBEO</w:t>
                  </w:r>
                  <w:r>
                    <w:rPr>
                      <w:rFonts w:ascii="Montserrat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AGUA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POTABLE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Y</w:t>
                  </w:r>
                  <w:r>
                    <w:rPr>
                      <w:rFonts w:ascii="Montserrat"/>
                      <w:b/>
                      <w:color w:val="FFFFFF"/>
                      <w:spacing w:val="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AGUAS</w:t>
                  </w:r>
                  <w:r>
                    <w:rPr>
                      <w:rFonts w:ascii="Montserrat"/>
                      <w:b/>
                      <w:color w:val="FFFFFF"/>
                      <w:spacing w:val="30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NEGRAS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600006pt;margin-top:186.600006pt;width:74.05pt;height:13.7pt;mso-position-horizontal-relative:page;mso-position-vertical-relative:page;z-index:-162244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6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186.600006pt;width:77.9pt;height:13.7pt;mso-position-horizontal-relative:page;mso-position-vertical-relative:page;z-index:-1622416" type="#_x0000_t202" filled="false" stroked="false">
            <v:textbox inset="0,0,0,0">
              <w:txbxContent>
                <w:p>
                  <w:pPr>
                    <w:spacing w:before="2"/>
                    <w:ind w:left="386" w:right="348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519989pt;margin-top:186.600006pt;width:63.85pt;height:13.7pt;mso-position-horizontal-relative:page;mso-position-vertical-relative:page;z-index:-162239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00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0"/>
                    </w:rPr>
                    <w:t>1/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186.600006pt;width:72.25pt;height:13.7pt;mso-position-horizontal-relative:page;mso-position-vertical-relative:page;z-index:-162236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8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00006pt;margin-top:186.600006pt;width:66.4pt;height:13.7pt;mso-position-horizontal-relative:page;mso-position-vertical-relative:page;z-index:-162234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6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6.960022pt;margin-top:186.600006pt;width:69.4pt;height:13.7pt;mso-position-horizontal-relative:page;mso-position-vertical-relative:page;z-index:-162232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41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0"/>
                    </w:rPr>
                    <w:t>1/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5.679993pt;margin-top:200.279999pt;width:76.95pt;height:13.6pt;mso-position-horizontal-relative:page;mso-position-vertical-relative:page;z-index:-1622296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600006pt;margin-top:200.279999pt;width:74.05pt;height:13.6pt;mso-position-horizontal-relative:page;mso-position-vertical-relative:page;z-index:-1622272" type="#_x0000_t202" filled="false" stroked="false">
            <v:textbox inset="0,0,0,0">
              <w:txbxContent>
                <w:p>
                  <w:pPr>
                    <w:spacing w:before="37"/>
                    <w:ind w:left="6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,510,2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200.279999pt;width:77.9pt;height:13.6pt;mso-position-horizontal-relative:page;mso-position-vertical-relative:page;z-index:-1622248" type="#_x0000_t202" filled="false" stroked="false">
            <v:textbox inset="0,0,0,0">
              <w:txbxContent>
                <w:p>
                  <w:pPr>
                    <w:spacing w:before="37"/>
                    <w:ind w:left="7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855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519989pt;margin-top:200.279999pt;width:63.85pt;height:13.6pt;mso-position-horizontal-relative:page;mso-position-vertical-relative:page;z-index:-1622224" type="#_x0000_t202" filled="false" stroked="false">
            <v:textbox inset="0,0,0,0">
              <w:txbxContent>
                <w:p>
                  <w:pPr>
                    <w:spacing w:before="37"/>
                    <w:ind w:left="4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11,50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200.279999pt;width:72.25pt;height:13.6pt;mso-position-horizontal-relative:page;mso-position-vertical-relative:page;z-index:-1622200" type="#_x0000_t202" filled="false" stroked="false">
            <v:textbox inset="0,0,0,0">
              <w:txbxContent>
                <w:p>
                  <w:pPr>
                    <w:spacing w:before="37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00006pt;margin-top:200.279999pt;width:66.4pt;height:13.6pt;mso-position-horizontal-relative:page;mso-position-vertical-relative:page;z-index:-1622176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6.960022pt;margin-top:200.279999pt;width:69.4pt;height:13.6pt;mso-position-horizontal-relative:page;mso-position-vertical-relative:page;z-index:-1622152" type="#_x0000_t202" filled="false" stroked="false">
            <v:textbox inset="0,0,0,0">
              <w:txbxContent>
                <w:p>
                  <w:pPr>
                    <w:spacing w:before="37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5.679993pt;margin-top:213.839996pt;width:76.95pt;height:13.6pt;mso-position-horizontal-relative:page;mso-position-vertical-relative:page;z-index:-1622128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600006pt;margin-top:213.839996pt;width:74.05pt;height:13.6pt;mso-position-horizontal-relative:page;mso-position-vertical-relative:page;z-index:-1622104" type="#_x0000_t202" filled="false" stroked="false">
            <v:textbox inset="0,0,0,0">
              <w:txbxContent>
                <w:p>
                  <w:pPr>
                    <w:spacing w:before="37"/>
                    <w:ind w:left="6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213.839996pt;width:77.9pt;height:13.6pt;mso-position-horizontal-relative:page;mso-position-vertical-relative:page;z-index:-1622080" type="#_x0000_t202" filled="false" stroked="false">
            <v:textbox inset="0,0,0,0">
              <w:txbxContent>
                <w:p>
                  <w:pPr>
                    <w:spacing w:before="37"/>
                    <w:ind w:left="7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863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519989pt;margin-top:213.839996pt;width:63.85pt;height:13.6pt;mso-position-horizontal-relative:page;mso-position-vertical-relative:page;z-index:-1622056" type="#_x0000_t202" filled="false" stroked="false">
            <v:textbox inset="0,0,0,0">
              <w:txbxContent>
                <w:p>
                  <w:pPr>
                    <w:spacing w:before="37"/>
                    <w:ind w:left="53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213.839996pt;width:72.25pt;height:13.6pt;mso-position-horizontal-relative:page;mso-position-vertical-relative:page;z-index:-1622032" type="#_x0000_t202" filled="false" stroked="false">
            <v:textbox inset="0,0,0,0">
              <w:txbxContent>
                <w:p>
                  <w:pPr>
                    <w:spacing w:before="37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00006pt;margin-top:213.839996pt;width:66.4pt;height:13.6pt;mso-position-horizontal-relative:page;mso-position-vertical-relative:page;z-index:-1622008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6.960022pt;margin-top:213.839996pt;width:69.4pt;height:13.6pt;mso-position-horizontal-relative:page;mso-position-vertical-relative:page;z-index:-1621984" type="#_x0000_t202" filled="false" stroked="false">
            <v:textbox inset="0,0,0,0">
              <w:txbxContent>
                <w:p>
                  <w:pPr>
                    <w:spacing w:before="37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5.679993pt;margin-top:227.399506pt;width:76.95pt;height:13.7pt;mso-position-horizontal-relative:page;mso-position-vertical-relative:page;z-index:-1621960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600006pt;margin-top:227.399506pt;width:74.05pt;height:13.7pt;mso-position-horizontal-relative:page;mso-position-vertical-relative:page;z-index:-1621936" type="#_x0000_t202" filled="false" stroked="false">
            <v:textbox inset="0,0,0,0">
              <w:txbxContent>
                <w:p>
                  <w:pPr>
                    <w:spacing w:before="39"/>
                    <w:ind w:left="6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10,00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227.399506pt;width:77.9pt;height:13.7pt;mso-position-horizontal-relative:page;mso-position-vertical-relative:page;z-index:-1621912" type="#_x0000_t202" filled="false" stroked="false">
            <v:textbox inset="0,0,0,0">
              <w:txbxContent>
                <w:p>
                  <w:pPr>
                    <w:spacing w:before="39"/>
                    <w:ind w:left="7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71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,290,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519989pt;margin-top:227.399506pt;width:63.85pt;height:13.7pt;mso-position-horizontal-relative:page;mso-position-vertical-relative:page;z-index:-1621888" type="#_x0000_t202" filled="false" stroked="false">
            <v:textbox inset="0,0,0,0">
              <w:txbxContent>
                <w:p>
                  <w:pPr>
                    <w:spacing w:before="39"/>
                    <w:ind w:left="3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227.399506pt;width:72.25pt;height:13.7pt;mso-position-horizontal-relative:page;mso-position-vertical-relative:page;z-index:-1621864" type="#_x0000_t202" filled="false" stroked="false">
            <v:textbox inset="0,0,0,0">
              <w:txbxContent>
                <w:p>
                  <w:pPr>
                    <w:spacing w:before="39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00006pt;margin-top:227.399506pt;width:66.4pt;height:13.7pt;mso-position-horizontal-relative:page;mso-position-vertical-relative:page;z-index:-1621840" type="#_x0000_t202" filled="false" stroked="false">
            <v:textbox inset="0,0,0,0">
              <w:txbxContent>
                <w:p>
                  <w:pPr>
                    <w:spacing w:before="39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6.960022pt;margin-top:227.399506pt;width:69.4pt;height:13.7pt;mso-position-horizontal-relative:page;mso-position-vertical-relative:page;z-index:-1621816" type="#_x0000_t202" filled="false" stroked="false">
            <v:textbox inset="0,0,0,0">
              <w:txbxContent>
                <w:p>
                  <w:pPr>
                    <w:spacing w:before="39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5.679993pt;margin-top:241.079498pt;width:76.95pt;height:13.6pt;mso-position-horizontal-relative:page;mso-position-vertical-relative:page;z-index:-1621792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600006pt;margin-top:241.079498pt;width:74.05pt;height:13.6pt;mso-position-horizontal-relative:page;mso-position-vertical-relative:page;z-index:-1621768" type="#_x0000_t202" filled="false" stroked="false">
            <v:textbox inset="0,0,0,0">
              <w:txbxContent>
                <w:p>
                  <w:pPr>
                    <w:spacing w:before="37"/>
                    <w:ind w:left="59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241.079498pt;width:77.9pt;height:13.6pt;mso-position-horizontal-relative:page;mso-position-vertical-relative:page;z-index:-1621744" type="#_x0000_t202" filled="false" stroked="false">
            <v:textbox inset="0,0,0,0">
              <w:txbxContent>
                <w:p>
                  <w:pPr>
                    <w:spacing w:before="37"/>
                    <w:ind w:left="7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80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1,162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519989pt;margin-top:241.079498pt;width:63.85pt;height:13.6pt;mso-position-horizontal-relative:page;mso-position-vertical-relative:page;z-index:-1621720" type="#_x0000_t202" filled="false" stroked="false">
            <v:textbox inset="0,0,0,0">
              <w:txbxContent>
                <w:p>
                  <w:pPr>
                    <w:spacing w:before="37"/>
                    <w:ind w:left="4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26,11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241.079498pt;width:72.25pt;height:13.6pt;mso-position-horizontal-relative:page;mso-position-vertical-relative:page;z-index:-1621696" type="#_x0000_t202" filled="false" stroked="false">
            <v:textbox inset="0,0,0,0">
              <w:txbxContent>
                <w:p>
                  <w:pPr>
                    <w:spacing w:before="37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00006pt;margin-top:241.079498pt;width:66.4pt;height:13.6pt;mso-position-horizontal-relative:page;mso-position-vertical-relative:page;z-index:-1621672" type="#_x0000_t202" filled="false" stroked="false">
            <v:textbox inset="0,0,0,0">
              <w:txbxContent>
                <w:p>
                  <w:pPr>
                    <w:spacing w:before="3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7,199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6.960022pt;margin-top:241.079498pt;width:69.4pt;height:13.6pt;mso-position-horizontal-relative:page;mso-position-vertical-relative:page;z-index:-1621648" type="#_x0000_t202" filled="false" stroked="false">
            <v:textbox inset="0,0,0,0">
              <w:txbxContent>
                <w:p>
                  <w:pPr>
                    <w:spacing w:before="37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5.679993pt;margin-top:254.639999pt;width:76.95pt;height:13.6pt;mso-position-horizontal-relative:page;mso-position-vertical-relative:page;z-index:-1621624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600006pt;margin-top:254.639999pt;width:74.05pt;height:13.6pt;mso-position-horizontal-relative:page;mso-position-vertical-relative:page;z-index:-1621600" type="#_x0000_t202" filled="false" stroked="false">
            <v:textbox inset="0,0,0,0">
              <w:txbxContent>
                <w:p>
                  <w:pPr>
                    <w:spacing w:before="37"/>
                    <w:ind w:left="71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254.639999pt;width:77.9pt;height:13.6pt;mso-position-horizontal-relative:page;mso-position-vertical-relative:page;z-index:-1621576" type="#_x0000_t202" filled="false" stroked="false">
            <v:textbox inset="0,0,0,0">
              <w:txbxContent>
                <w:p>
                  <w:pPr>
                    <w:spacing w:before="37"/>
                    <w:ind w:left="8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519989pt;margin-top:254.639999pt;width:63.85pt;height:13.6pt;mso-position-horizontal-relative:page;mso-position-vertical-relative:page;z-index:-1621552" type="#_x0000_t202" filled="false" stroked="false">
            <v:textbox inset="0,0,0,0">
              <w:txbxContent>
                <w:p>
                  <w:pPr>
                    <w:spacing w:before="37"/>
                    <w:ind w:left="6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254.639999pt;width:72.25pt;height:13.6pt;mso-position-horizontal-relative:page;mso-position-vertical-relative:page;z-index:-1621528" type="#_x0000_t202" filled="false" stroked="false">
            <v:textbox inset="0,0,0,0">
              <w:txbxContent>
                <w:p>
                  <w:pPr>
                    <w:spacing w:before="37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00006pt;margin-top:254.639999pt;width:66.4pt;height:13.6pt;mso-position-horizontal-relative:page;mso-position-vertical-relative:page;z-index:-1621504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6.960022pt;margin-top:254.639999pt;width:69.4pt;height:13.6pt;mso-position-horizontal-relative:page;mso-position-vertical-relative:page;z-index:-1621480" type="#_x0000_t202" filled="false" stroked="false">
            <v:textbox inset="0,0,0,0">
              <w:txbxContent>
                <w:p>
                  <w:pPr>
                    <w:spacing w:before="37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5.679993pt;margin-top:268.200012pt;width:76.95pt;height:12.6pt;mso-position-horizontal-relative:page;mso-position-vertical-relative:page;z-index:-1621456" type="#_x0000_t202" filled="false" stroked="false">
            <v:textbox inset="0,0,0,0">
              <w:txbxContent>
                <w:p>
                  <w:pPr>
                    <w:spacing w:before="17"/>
                    <w:ind w:left="7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600006pt;margin-top:268.200012pt;width:74.05pt;height:12.6pt;mso-position-horizontal-relative:page;mso-position-vertical-relative:page;z-index:-1621432" type="#_x0000_t202" filled="false" stroked="false">
            <v:textbox inset="0,0,0,0">
              <w:txbxContent>
                <w:p>
                  <w:pPr>
                    <w:spacing w:before="17"/>
                    <w:ind w:left="5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148,180,071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6.640015pt;margin-top:268.200012pt;width:77.9pt;height:12.6pt;mso-position-horizontal-relative:page;mso-position-vertical-relative:page;z-index:-1621408" type="#_x0000_t202" filled="false" stroked="false">
            <v:textbox inset="0,0,0,0">
              <w:txbxContent>
                <w:p>
                  <w:pPr>
                    <w:spacing w:before="17"/>
                    <w:ind w:left="6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157,125,204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519989pt;margin-top:268.200012pt;width:63.85pt;height:12.6pt;mso-position-horizontal-relative:page;mso-position-vertical-relative:page;z-index:-1621384" type="#_x0000_t202" filled="false" stroked="false">
            <v:textbox inset="0,0,0,0">
              <w:txbxContent>
                <w:p>
                  <w:pPr>
                    <w:spacing w:before="17"/>
                    <w:ind w:left="30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84,095,407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359985pt;margin-top:268.200012pt;width:72.25pt;height:12.6pt;mso-position-horizontal-relative:page;mso-position-vertical-relative:page;z-index:-1621360" type="#_x0000_t202" filled="false" stroked="false">
            <v:textbox inset="0,0,0,0">
              <w:txbxContent>
                <w:p>
                  <w:pPr>
                    <w:spacing w:before="17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0.600006pt;margin-top:268.200012pt;width:66.4pt;height:12.6pt;mso-position-horizontal-relative:page;mso-position-vertical-relative:page;z-index:-1621336" type="#_x0000_t202" filled="false" stroked="false">
            <v:textbox inset="0,0,0,0">
              <w:txbxContent>
                <w:p>
                  <w:pPr>
                    <w:spacing w:before="17"/>
                    <w:ind w:left="81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7,480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6.960022pt;margin-top:268.200012pt;width:69.4pt;height:12.6pt;mso-position-horizontal-relative:page;mso-position-vertical-relative:page;z-index:-1621312" type="#_x0000_t202" filled="false" stroked="false">
            <v:textbox inset="0,0,0,0">
              <w:txbxContent>
                <w:p>
                  <w:pPr>
                    <w:spacing w:before="17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8.443787pt;margin-top:188.457809pt;width:277.05pt;height:26.5pt;mso-position-horizontal-relative:page;mso-position-vertical-relative:page;z-index:-1621288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ACCIONES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PRINCIPALES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DEL IERT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1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35794pt;margin-top:372.07666pt;width:441.6pt;height:29.7pt;mso-position-horizontal-relative:page;mso-position-vertical-relative:page;z-index:-1621264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Instituto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Estatal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Radio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Televisión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(IERT).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2" w:lineRule="exact" w:before="1"/>
                    <w:ind w:right="17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2022-2023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  <w:sz w:val="16"/>
                      <w:szCs w:val="16"/>
                    </w:rPr>
                    <w:t>.</w:t>
                  </w:r>
                  <w:r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9.45pt;height:17pt;mso-position-horizontal-relative:page;mso-position-vertical-relative:page;z-index:-162124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272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222.6595pt;width:211.6pt;height:16.650pt;mso-position-horizontal-relative:page;mso-position-vertical-relative:page;z-index:-1621216" type="#_x0000_t202" filled="false" stroked="false">
            <v:textbox inset="0,0,0,0">
              <w:txbxContent>
                <w:p>
                  <w:pPr>
                    <w:spacing w:before="20"/>
                    <w:ind w:left="17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ACTIVIDAD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222.6595pt;width:113.4pt;height:16.650pt;mso-position-horizontal-relative:page;mso-position-vertical-relative:page;z-index:-1621192" type="#_x0000_t202" filled="false" stroked="false">
            <v:textbox inset="0,0,0,0">
              <w:txbxContent>
                <w:p>
                  <w:pPr>
                    <w:spacing w:before="20"/>
                    <w:ind w:left="69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222.6595pt;width:114.5pt;height:16.650pt;mso-position-horizontal-relative:page;mso-position-vertical-relative:page;z-index:-1621168" type="#_x0000_t202" filled="false" stroked="false">
            <v:textbox inset="0,0,0,0">
              <w:txbxContent>
                <w:p>
                  <w:pPr>
                    <w:spacing w:before="20"/>
                    <w:ind w:left="679" w:right="77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239.279495pt;width:211.6pt;height:13.7pt;mso-position-horizontal-relative:page;mso-position-vertical-relative:page;z-index:-1621144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grama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239.279495pt;width:113.4pt;height:13.7pt;mso-position-horizontal-relative:page;mso-position-vertical-relative:page;z-index:-1621120" type="#_x0000_t202" filled="false" stroked="false">
            <v:textbox inset="0,0,0,0">
              <w:txbxContent>
                <w:p>
                  <w:pPr>
                    <w:spacing w:before="39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239.279495pt;width:114.5pt;height:13.7pt;mso-position-horizontal-relative:page;mso-position-vertical-relative:page;z-index:-1621096" type="#_x0000_t202" filled="false" stroked="false">
            <v:textbox inset="0,0,0,0">
              <w:txbxContent>
                <w:p>
                  <w:pPr>
                    <w:spacing w:before="39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252.959503pt;width:211.6pt;height:13.6pt;mso-position-horizontal-relative:page;mso-position-vertical-relative:page;z-index:-1621072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Programa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1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nacionale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252.959503pt;width:113.4pt;height:13.6pt;mso-position-horizontal-relative:page;mso-position-vertical-relative:page;z-index:-1621048" type="#_x0000_t202" filled="false" stroked="false">
            <v:textbox inset="0,0,0,0">
              <w:txbxContent>
                <w:p>
                  <w:pPr>
                    <w:spacing w:before="37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252.959503pt;width:114.5pt;height:13.6pt;mso-position-horizontal-relative:page;mso-position-vertical-relative:page;z-index:-1621024" type="#_x0000_t202" filled="false" stroked="false">
            <v:textbox inset="0,0,0,0">
              <w:txbxContent>
                <w:p>
                  <w:pPr>
                    <w:spacing w:before="37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266.519989pt;width:211.6pt;height:13.6pt;mso-position-horizontal-relative:page;mso-position-vertical-relative:page;z-index:-1621000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Campaña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266.519989pt;width:113.4pt;height:13.6pt;mso-position-horizontal-relative:page;mso-position-vertical-relative:page;z-index:-1620976" type="#_x0000_t202" filled="false" stroked="false">
            <v:textbox inset="0,0,0,0">
              <w:txbxContent>
                <w:p>
                  <w:pPr>
                    <w:spacing w:before="37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266.519989pt;width:114.5pt;height:13.6pt;mso-position-horizontal-relative:page;mso-position-vertical-relative:page;z-index:-1620952" type="#_x0000_t202" filled="false" stroked="false">
            <v:textbox inset="0,0,0,0">
              <w:txbxContent>
                <w:p>
                  <w:pPr>
                    <w:spacing w:before="37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280.079987pt;width:211.6pt;height:13.7pt;mso-position-horizontal-relative:page;mso-position-vertical-relative:page;z-index:-1620928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ione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peciale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280.079987pt;width:113.4pt;height:13.7pt;mso-position-horizontal-relative:page;mso-position-vertical-relative:page;z-index:-1620904" type="#_x0000_t202" filled="false" stroked="false">
            <v:textbox inset="0,0,0,0">
              <w:txbxContent>
                <w:p>
                  <w:pPr>
                    <w:spacing w:before="39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280.079987pt;width:114.5pt;height:13.7pt;mso-position-horizontal-relative:page;mso-position-vertical-relative:page;z-index:-1620880" type="#_x0000_t202" filled="false" stroked="false">
            <v:textbox inset="0,0,0,0">
              <w:txbxContent>
                <w:p>
                  <w:pPr>
                    <w:spacing w:before="39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293.760010pt;width:211.6pt;height:13.6pt;mso-position-horizontal-relative:page;mso-position-vertical-relative:page;z-index:-1620856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ios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colab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ración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(nue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vos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293.760010pt;width:113.4pt;height:13.6pt;mso-position-horizontal-relative:page;mso-position-vertical-relative:page;z-index:-1620832" type="#_x0000_t202" filled="false" stroked="false">
            <v:textbox inset="0,0,0,0">
              <w:txbxContent>
                <w:p>
                  <w:pPr>
                    <w:spacing w:before="3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293.760010pt;width:114.5pt;height:13.6pt;mso-position-horizontal-relative:page;mso-position-vertical-relative:page;z-index:-1620808" type="#_x0000_t202" filled="false" stroked="false">
            <v:textbox inset="0,0,0,0">
              <w:txbxContent>
                <w:p>
                  <w:pPr>
                    <w:spacing w:before="37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307.319489pt;width:211.6pt;height:13.6pt;mso-position-horizontal-relative:page;mso-position-vertical-relative:page;z-index:-1620784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enid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ele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307.319489pt;width:113.4pt;height:13.6pt;mso-position-horizontal-relative:page;mso-position-vertical-relative:page;z-index:-1620760" type="#_x0000_t202" filled="false" stroked="false">
            <v:textbox inset="0,0,0,0">
              <w:txbxContent>
                <w:p>
                  <w:pPr>
                    <w:spacing w:before="3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307.319489pt;width:114.5pt;height:13.6pt;mso-position-horizontal-relative:page;mso-position-vertical-relative:page;z-index:-1620736" type="#_x0000_t202" filled="false" stroked="false">
            <v:textbox inset="0,0,0,0">
              <w:txbxContent>
                <w:p>
                  <w:pPr>
                    <w:spacing w:before="37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320.880005pt;width:211.6pt;height:21.85pt;mso-position-horizontal-relative:page;mso-position-vertical-relative:page;z-index:-1620712" type="#_x0000_t202" filled="false" stroked="false">
            <v:textbox inset="0,0,0,0">
              <w:txbxContent>
                <w:p>
                  <w:pPr>
                    <w:spacing w:before="22"/>
                    <w:ind w:left="69" w:right="108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Publicación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diaria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cada página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 red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soc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ial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color w:val="394049"/>
                      <w:spacing w:val="33"/>
                      <w:w w:val="9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itut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320.880005pt;width:113.4pt;height:21.85pt;mso-position-horizontal-relative:page;mso-position-vertical-relative:page;z-index:-1620688" type="#_x0000_t202" filled="false" stroked="false">
            <v:textbox inset="0,0,0,0">
              <w:txbxContent>
                <w:p>
                  <w:pPr>
                    <w:spacing w:before="12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320.880005pt;width:114.5pt;height:21.85pt;mso-position-horizontal-relative:page;mso-position-vertical-relative:page;z-index:-1620664" type="#_x0000_t202" filled="false" stroked="false">
            <v:textbox inset="0,0,0,0">
              <w:txbxContent>
                <w:p>
                  <w:pPr>
                    <w:spacing w:before="121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12,422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342.720001pt;width:211.6pt;height:13.6pt;mso-position-horizontal-relative:page;mso-position-vertical-relative:page;z-index:-1620640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Monitore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eguidore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por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red</w:t>
                  </w:r>
                  <w:r>
                    <w:rPr>
                      <w:rFonts w:asci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soc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342.720001pt;width:113.4pt;height:13.6pt;mso-position-horizontal-relative:page;mso-position-vertical-relative:page;z-index:-1620616" type="#_x0000_t202" filled="false" stroked="false">
            <v:textbox inset="0,0,0,0">
              <w:txbxContent>
                <w:p>
                  <w:pPr>
                    <w:spacing w:before="37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342.720001pt;width:114.5pt;height:13.6pt;mso-position-horizontal-relative:page;mso-position-vertical-relative:page;z-index:-1620592" type="#_x0000_t202" filled="false" stroked="false">
            <v:textbox inset="0,0,0,0">
              <w:txbxContent>
                <w:p>
                  <w:pPr>
                    <w:spacing w:before="37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,9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356.27951pt;width:211.6pt;height:12.55pt;mso-position-horizontal-relative:page;mso-position-vertical-relative:page;z-index:-1620568" type="#_x0000_t202" filled="false" stroked="false">
            <v:textbox inset="0,0,0,0">
              <w:txbxContent>
                <w:p>
                  <w:pPr>
                    <w:spacing w:before="14"/>
                    <w:ind w:left="16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2F2F2"/>
                      <w:spacing w:val="-1"/>
                      <w:sz w:val="16"/>
                    </w:rPr>
                    <w:t>B.C.S. </w:t>
                  </w:r>
                  <w:r>
                    <w:rPr>
                      <w:rFonts w:ascii="Montserrat"/>
                      <w:b/>
                      <w:color w:val="F2F2F2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839996pt;margin-top:356.27951pt;width:113.4pt;height:12.55pt;mso-position-horizontal-relative:page;mso-position-vertical-relative:page;z-index:-1620544" type="#_x0000_t202" filled="false" stroked="false">
            <v:textbox inset="0,0,0,0">
              <w:txbxContent>
                <w:p>
                  <w:pPr>
                    <w:spacing w:before="1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2F2F2"/>
                      <w:spacing w:val="-1"/>
                      <w:sz w:val="16"/>
                    </w:rPr>
                    <w:t>53,607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356.27951pt;width:114.5pt;height:12.55pt;mso-position-horizontal-relative:page;mso-position-vertical-relative:page;z-index:-1620520" type="#_x0000_t202" filled="false" stroked="false">
            <v:textbox inset="0,0,0,0">
              <w:txbxContent>
                <w:p>
                  <w:pPr>
                    <w:spacing w:before="14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2F2F2"/>
                      <w:spacing w:val="-1"/>
                      <w:w w:val="95"/>
                      <w:sz w:val="16"/>
                    </w:rPr>
                    <w:t>117,563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41.480011pt;margin-top:20.245438pt;width:419.7pt;height:42.7pt;mso-position-horizontal-relative:page;mso-position-vertical-relative:page;z-index:-162049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843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FR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RUC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UR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ODO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S,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M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ED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O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AM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B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NT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U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NTA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B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L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D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D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275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INFRAESTRUCTURA</w:t>
                  </w:r>
                  <w:r>
                    <w:rPr>
                      <w:rFonts w:ascii="Montserrat" w:hAnsi="Montserrat"/>
                      <w:b/>
                      <w:color w:val="BE9655"/>
                      <w:spacing w:val="-1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ELÉCTRICA</w:t>
                  </w:r>
                  <w:r>
                    <w:rPr>
                      <w:rFonts w:ascii="Montserrat" w:hAnsi="Montserrat"/>
                      <w:b/>
                      <w:color w:val="BE9655"/>
                      <w:spacing w:val="-18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19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TELECOMUNICACIONES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805298pt;margin-top:135.075104pt;width:267.9pt;height:26.5pt;mso-position-horizontal-relative:page;mso-position-vertical-relative:page;z-index:-162047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PROGRAMAS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LOCALES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DEL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IERT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B.C.SUR,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3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160004pt;margin-top:262.996643pt;width:448.3pt;height:29.5pt;mso-position-horizontal-relative:page;mso-position-vertical-relative:page;z-index:-1620448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Instituto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Estatal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Radio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Televisión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(IERT).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2"/>
                    <w:ind w:right="17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5.279999pt;margin-top:332.833221pt;width:441.5pt;height:13.05pt;mso-position-horizontal-relative:page;mso-position-vertical-relative:page;z-index:-1620424" type="#_x0000_t202" filled="false" stroked="false">
            <v:textbox inset="0,0,0,0">
              <w:txbxContent>
                <w:p>
                  <w:pPr>
                    <w:spacing w:line="255" w:lineRule="exact" w:before="0"/>
                    <w:ind w:left="20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TRANSMISIONES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ESPECIALES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DEL IERT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 2021-2022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1548pt;margin-top:426.796661pt;width:441.55pt;height:29.5pt;mso-position-horizontal-relative:page;mso-position-vertical-relative:page;z-index:-1620400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Instituto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Estatal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Radio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Televisión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(IERT).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2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 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4.159973pt;margin-top:574.248596pt;width:29.5pt;height:17pt;mso-position-horizontal-relative:page;mso-position-vertical-relative:page;z-index:-162037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273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759995pt;margin-top:353.579987pt;width:235.1pt;height:17.5pt;mso-position-horizontal-relative:page;mso-position-vertical-relative:page;z-index:-1620352" type="#_x0000_t202" filled="false" stroked="false">
            <v:textbox inset="0,0,0,0">
              <w:txbxContent>
                <w:p>
                  <w:pPr>
                    <w:spacing w:before="27"/>
                    <w:ind w:left="15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TRANSMISIONES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.839996pt;margin-top:353.579987pt;width:113.55pt;height:17.5pt;mso-position-horizontal-relative:page;mso-position-vertical-relative:page;z-index:-1620328" type="#_x0000_t202" filled="false" stroked="false">
            <v:textbox inset="0,0,0,0">
              <w:txbxContent>
                <w:p>
                  <w:pPr>
                    <w:spacing w:before="27"/>
                    <w:ind w:left="70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6.359985pt;margin-top:353.579987pt;width:107.9pt;height:17.5pt;mso-position-horizontal-relative:page;mso-position-vertical-relative:page;z-index:-1620304" type="#_x0000_t202" filled="false" stroked="false">
            <v:textbox inset="0,0,0,0">
              <w:txbxContent>
                <w:p>
                  <w:pPr>
                    <w:spacing w:before="27"/>
                    <w:ind w:left="61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759995pt;margin-top:371.03949pt;width:235.1pt;height:13.6pt;mso-position-horizontal-relative:page;mso-position-vertical-relative:page;z-index:-1620280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ione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ección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.839996pt;margin-top:371.03949pt;width:113.55pt;height:13.6pt;mso-position-horizontal-relative:page;mso-position-vertical-relative:page;z-index:-1620256" type="#_x0000_t202" filled="false" stroked="false">
            <v:textbox inset="0,0,0,0">
              <w:txbxContent>
                <w:p>
                  <w:pPr>
                    <w:spacing w:before="37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6.359985pt;margin-top:371.03949pt;width:107.9pt;height:13.6pt;mso-position-horizontal-relative:page;mso-position-vertical-relative:page;z-index:-1620232" type="#_x0000_t202" filled="false" stroked="false">
            <v:textbox inset="0,0,0,0">
              <w:txbxContent>
                <w:p>
                  <w:pPr>
                    <w:spacing w:before="37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759995pt;margin-top:384.600006pt;width:235.1pt;height:13.6pt;mso-position-horizontal-relative:page;mso-position-vertical-relative:page;z-index:-1620208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Even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tos</w:t>
                  </w:r>
                  <w:r>
                    <w:rPr>
                      <w:rFonts w:asci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peciale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(e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naci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)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.839996pt;margin-top:384.600006pt;width:113.55pt;height:13.6pt;mso-position-horizontal-relative:page;mso-position-vertical-relative:page;z-index:-1620184" type="#_x0000_t202" filled="false" stroked="false">
            <v:textbox inset="0,0,0,0">
              <w:txbxContent>
                <w:p>
                  <w:pPr>
                    <w:spacing w:before="37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6.359985pt;margin-top:384.600006pt;width:107.9pt;height:13.6pt;mso-position-horizontal-relative:page;mso-position-vertical-relative:page;z-index:-1620160" type="#_x0000_t202" filled="false" stroked="false">
            <v:textbox inset="0,0,0,0">
              <w:txbxContent>
                <w:p>
                  <w:pPr>
                    <w:spacing w:before="37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759995pt;margin-top:398.160004pt;width:235.1pt;height:13.7pt;mso-position-horizontal-relative:page;mso-position-vertical-relative:page;z-index:-1620136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Enlace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ónic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.839996pt;margin-top:398.160004pt;width:113.55pt;height:13.7pt;mso-position-horizontal-relative:page;mso-position-vertical-relative:page;z-index:-1620112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6.359985pt;margin-top:398.160004pt;width:107.9pt;height:13.7pt;mso-position-horizontal-relative:page;mso-position-vertical-relative:page;z-index:-1620088" type="#_x0000_t202" filled="false" stroked="false">
            <v:textbox inset="0,0,0,0">
              <w:txbxContent>
                <w:p>
                  <w:pPr>
                    <w:spacing w:before="39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759995pt;margin-top:411.839996pt;width:235.1pt;height:12.55pt;mso-position-horizontal-relative:page;mso-position-vertical-relative:page;z-index:-1620064" type="#_x0000_t202" filled="false" stroked="false">
            <v:textbox inset="0,0,0,0">
              <w:txbxContent>
                <w:p>
                  <w:pPr>
                    <w:spacing w:before="1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2F2F2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.839996pt;margin-top:411.839996pt;width:113.55pt;height:12.55pt;mso-position-horizontal-relative:page;mso-position-vertical-relative:page;z-index:-1620040" type="#_x0000_t202" filled="false" stroked="false">
            <v:textbox inset="0,0,0,0">
              <w:txbxContent>
                <w:p>
                  <w:pPr>
                    <w:spacing w:before="1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2F2F2"/>
                      <w:w w:val="95"/>
                      <w:sz w:val="16"/>
                    </w:rPr>
                    <w:t>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6.359985pt;margin-top:411.839996pt;width:107.9pt;height:12.55pt;mso-position-horizontal-relative:page;mso-position-vertical-relative:page;z-index:-1620016" type="#_x0000_t202" filled="false" stroked="false">
            <v:textbox inset="0,0,0,0">
              <w:txbxContent>
                <w:p>
                  <w:pPr>
                    <w:spacing w:before="1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2F2F2"/>
                      <w:spacing w:val="-1"/>
                      <w:w w:val="95"/>
                      <w:sz w:val="16"/>
                    </w:rPr>
                    <w:t>232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759995pt;margin-top:167.160004pt;width:98.2pt;height:42.25pt;mso-position-horizontal-relative:page;mso-position-vertical-relative:page;z-index:-1619992" type="#_x0000_t202" filled="false" stroked="false">
            <v:textbox inset="0,0,0,0">
              <w:txbxContent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66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MEDIO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920013pt;margin-top:167.160004pt;width:181.1pt;height:28.7pt;mso-position-horizontal-relative:page;mso-position-vertical-relative:page;z-index:-1619968" type="#_x0000_t202" filled="false" stroked="false">
            <v:textbox inset="0,0,0,0">
              <w:txbxContent>
                <w:p>
                  <w:pPr>
                    <w:spacing w:before="138"/>
                    <w:ind w:left="1242" w:right="1201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pt;margin-top:167.160004pt;width:177.25pt;height:28.7pt;mso-position-horizontal-relative:page;mso-position-vertical-relative:page;z-index:-1619944" type="#_x0000_t202" filled="false" stroked="false">
            <v:textbox inset="0,0,0,0">
              <w:txbxContent>
                <w:p>
                  <w:pPr>
                    <w:spacing w:before="138"/>
                    <w:ind w:left="19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920013pt;margin-top:195.839996pt;width:56.05pt;height:13.6pt;mso-position-horizontal-relative:page;mso-position-vertical-relative:page;z-index:-161992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32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BASE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1.959991pt;margin-top:195.839996pt;width:63.6pt;height:13.6pt;mso-position-horizontal-relative:page;mso-position-vertical-relative:page;z-index:-161989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5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NUEVOS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5.559998pt;margin-top:195.839996pt;width:61.45pt;height:13.6pt;mso-position-horizontal-relative:page;mso-position-vertical-relative:page;z-index:-161987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pt;margin-top:195.839996pt;width:62.3pt;height:13.6pt;mso-position-horizontal-relative:page;mso-position-vertical-relative:page;z-index:-161984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38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BASE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279999pt;margin-top:195.839996pt;width:56.65pt;height:13.6pt;mso-position-horizontal-relative:page;mso-position-vertical-relative:page;z-index:-161982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NUEVOS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5.919983pt;margin-top:195.839996pt;width:58.35pt;height:13.6pt;mso-position-horizontal-relative:page;mso-position-vertical-relative:page;z-index:-161980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16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759995pt;margin-top:209.399506pt;width:98.2pt;height:13.7pt;mso-position-horizontal-relative:page;mso-position-vertical-relative:page;z-index:-1619776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(La</w:t>
                  </w:r>
                  <w:r>
                    <w:rPr>
                      <w:rFonts w:asci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)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920013pt;margin-top:209.399506pt;width:56.05pt;height:13.7pt;mso-position-horizontal-relative:page;mso-position-vertical-relative:page;z-index:-1619752" type="#_x0000_t202" filled="false" stroked="false">
            <v:textbox inset="0,0,0,0">
              <w:txbxContent>
                <w:p>
                  <w:pPr>
                    <w:spacing w:before="3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1.959991pt;margin-top:209.399506pt;width:63.6pt;height:13.7pt;mso-position-horizontal-relative:page;mso-position-vertical-relative:page;z-index:-1619728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5.559998pt;margin-top:209.399506pt;width:61.45pt;height:13.7pt;mso-position-horizontal-relative:page;mso-position-vertical-relative:page;z-index:-1619704" type="#_x0000_t202" filled="false" stroked="false">
            <v:textbox inset="0,0,0,0">
              <w:txbxContent>
                <w:p>
                  <w:pPr>
                    <w:spacing w:before="39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pt;margin-top:209.399506pt;width:62.3pt;height:13.7pt;mso-position-horizontal-relative:page;mso-position-vertical-relative:page;z-index:-1619680" type="#_x0000_t202" filled="false" stroked="false">
            <v:textbox inset="0,0,0,0">
              <w:txbxContent>
                <w:p>
                  <w:pPr>
                    <w:spacing w:before="3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279999pt;margin-top:209.399506pt;width:56.65pt;height:13.7pt;mso-position-horizontal-relative:page;mso-position-vertical-relative:page;z-index:-1619656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5.919983pt;margin-top:209.399506pt;width:58.35pt;height:13.7pt;mso-position-horizontal-relative:page;mso-position-vertical-relative:page;z-index:-1619632" type="#_x0000_t202" filled="false" stroked="false">
            <v:textbox inset="0,0,0,0">
              <w:txbxContent>
                <w:p>
                  <w:pPr>
                    <w:spacing w:before="39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759995pt;margin-top:223.079498pt;width:98.2pt;height:13.6pt;mso-position-horizontal-relative:page;mso-position-vertical-relative:page;z-index:-1619608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(Lo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)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920013pt;margin-top:223.079498pt;width:56.05pt;height:13.6pt;mso-position-horizontal-relative:page;mso-position-vertical-relative:page;z-index:-1619584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1.959991pt;margin-top:223.079498pt;width:63.6pt;height:13.6pt;mso-position-horizontal-relative:page;mso-position-vertical-relative:page;z-index:-1619560" type="#_x0000_t202" filled="false" stroked="false">
            <v:textbox inset="0,0,0,0">
              <w:txbxContent>
                <w:p>
                  <w:pPr>
                    <w:spacing w:before="3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5.559998pt;margin-top:223.079498pt;width:61.45pt;height:13.6pt;mso-position-horizontal-relative:page;mso-position-vertical-relative:page;z-index:-1619536" type="#_x0000_t202" filled="false" stroked="false">
            <v:textbox inset="0,0,0,0">
              <w:txbxContent>
                <w:p>
                  <w:pPr>
                    <w:spacing w:before="3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pt;margin-top:223.079498pt;width:62.3pt;height:13.6pt;mso-position-horizontal-relative:page;mso-position-vertical-relative:page;z-index:-1619512" type="#_x0000_t202" filled="false" stroked="false">
            <v:textbox inset="0,0,0,0">
              <w:txbxContent>
                <w:p>
                  <w:pPr>
                    <w:spacing w:before="37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279999pt;margin-top:223.079498pt;width:56.65pt;height:13.6pt;mso-position-horizontal-relative:page;mso-position-vertical-relative:page;z-index:-1619488" type="#_x0000_t202" filled="false" stroked="false">
            <v:textbox inset="0,0,0,0">
              <w:txbxContent>
                <w:p>
                  <w:pPr>
                    <w:spacing w:before="3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5.919983pt;margin-top:223.079498pt;width:58.35pt;height:13.6pt;mso-position-horizontal-relative:page;mso-position-vertical-relative:page;z-index:-1619464" type="#_x0000_t202" filled="false" stroked="false">
            <v:textbox inset="0,0,0,0">
              <w:txbxContent>
                <w:p>
                  <w:pPr>
                    <w:spacing w:before="37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759995pt;margin-top:236.639999pt;width:98.2pt;height:13.6pt;mso-position-horizontal-relative:page;mso-position-vertical-relative:page;z-index:-1619440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ele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ión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(La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Paz)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920013pt;margin-top:236.639999pt;width:56.05pt;height:13.6pt;mso-position-horizontal-relative:page;mso-position-vertical-relative:page;z-index:-1619416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1.959991pt;margin-top:236.639999pt;width:63.6pt;height:13.6pt;mso-position-horizontal-relative:page;mso-position-vertical-relative:page;z-index:-1619392" type="#_x0000_t202" filled="false" stroked="false">
            <v:textbox inset="0,0,0,0">
              <w:txbxContent>
                <w:p>
                  <w:pPr>
                    <w:spacing w:before="37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5.559998pt;margin-top:236.639999pt;width:61.45pt;height:13.6pt;mso-position-horizontal-relative:page;mso-position-vertical-relative:page;z-index:-1619368" type="#_x0000_t202" filled="false" stroked="false">
            <v:textbox inset="0,0,0,0">
              <w:txbxContent>
                <w:p>
                  <w:pPr>
                    <w:spacing w:before="3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pt;margin-top:236.639999pt;width:62.3pt;height:13.6pt;mso-position-horizontal-relative:page;mso-position-vertical-relative:page;z-index:-1619344" type="#_x0000_t202" filled="false" stroked="false">
            <v:textbox inset="0,0,0,0">
              <w:txbxContent>
                <w:p>
                  <w:pPr>
                    <w:spacing w:before="3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279999pt;margin-top:236.639999pt;width:56.65pt;height:13.6pt;mso-position-horizontal-relative:page;mso-position-vertical-relative:page;z-index:-1619320" type="#_x0000_t202" filled="false" stroked="false">
            <v:textbox inset="0,0,0,0">
              <w:txbxContent>
                <w:p>
                  <w:pPr>
                    <w:spacing w:before="3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5.919983pt;margin-top:236.639999pt;width:58.35pt;height:13.6pt;mso-position-horizontal-relative:page;mso-position-vertical-relative:page;z-index:-1619296" type="#_x0000_t202" filled="false" stroked="false">
            <v:textbox inset="0,0,0,0">
              <w:txbxContent>
                <w:p>
                  <w:pPr>
                    <w:spacing w:before="37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759995pt;margin-top:250.199997pt;width:98.2pt;height:12.6pt;mso-position-horizontal-relative:page;mso-position-vertical-relative:page;z-index:-1619272" type="#_x0000_t202" filled="false" stroked="false">
            <v:textbox inset="0,0,0,0">
              <w:txbxContent>
                <w:p>
                  <w:pPr>
                    <w:spacing w:before="17"/>
                    <w:ind w:left="124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920013pt;margin-top:250.199997pt;width:56.05pt;height:12.6pt;mso-position-horizontal-relative:page;mso-position-vertical-relative:page;z-index:-1619248" type="#_x0000_t202" filled="false" stroked="false">
            <v:textbox inset="0,0,0,0">
              <w:txbxContent>
                <w:p>
                  <w:pPr>
                    <w:spacing w:before="17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EEECE1"/>
                      <w:spacing w:val="1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1.959991pt;margin-top:250.199997pt;width:63.6pt;height:12.6pt;mso-position-horizontal-relative:page;mso-position-vertical-relative:page;z-index:-1619224" type="#_x0000_t202" filled="false" stroked="false">
            <v:textbox inset="0,0,0,0">
              <w:txbxContent>
                <w:p>
                  <w:pPr>
                    <w:spacing w:before="17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5.559998pt;margin-top:250.199997pt;width:61.45pt;height:12.6pt;mso-position-horizontal-relative:page;mso-position-vertical-relative:page;z-index:-1619200" type="#_x0000_t202" filled="false" stroked="false">
            <v:textbox inset="0,0,0,0">
              <w:txbxContent>
                <w:p>
                  <w:pPr>
                    <w:spacing w:before="17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EEECE1"/>
                      <w:spacing w:val="1"/>
                      <w:sz w:val="16"/>
                    </w:rPr>
                    <w:t>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7pt;margin-top:250.199997pt;width:62.3pt;height:12.6pt;mso-position-horizontal-relative:page;mso-position-vertical-relative:page;z-index:-1619176" type="#_x0000_t202" filled="false" stroked="false">
            <v:textbox inset="0,0,0,0">
              <w:txbxContent>
                <w:p>
                  <w:pPr>
                    <w:spacing w:before="1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EEECE1"/>
                      <w:spacing w:val="1"/>
                      <w:sz w:val="16"/>
                    </w:rPr>
                    <w:t>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279999pt;margin-top:250.199997pt;width:56.65pt;height:12.6pt;mso-position-horizontal-relative:page;mso-position-vertical-relative:page;z-index:-1619152" type="#_x0000_t202" filled="false" stroked="false">
            <v:textbox inset="0,0,0,0">
              <w:txbxContent>
                <w:p>
                  <w:pPr>
                    <w:spacing w:before="17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5.919983pt;margin-top:250.199997pt;width:58.35pt;height:12.6pt;mso-position-horizontal-relative:page;mso-position-vertical-relative:page;z-index:-1619128" type="#_x0000_t202" filled="false" stroked="false">
            <v:textbox inset="0,0,0,0">
              <w:txbxContent>
                <w:p>
                  <w:pPr>
                    <w:spacing w:before="17"/>
                    <w:ind w:left="0" w:right="6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01.554703pt;margin-top:121.389809pt;width:376.45pt;height:26.5pt;mso-position-horizontal-relative:page;mso-position-vertical-relative:page;z-index:-161910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CONTENIDOS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PARA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RADIO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TELEVISIÓN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IERT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B.C.SUR,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2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40005pt;margin-top:254.356659pt;width:434.45pt;height:29.5pt;mso-position-horizontal-relative:page;mso-position-vertical-relative:page;z-index:-1619080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Instituto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Estatal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Radio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Televisión (IERT).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2"/>
                    <w:ind w:right="17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240005pt;margin-top:327.433197pt;width:301.6pt;height:26.4pt;mso-position-horizontal-relative:page;mso-position-vertical-relative:page;z-index:-1619056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CAMPAÑAS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REALIZADAS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IERT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0" w:right="1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40005pt;margin-top:446.116638pt;width:434.45pt;height:29.5pt;mso-position-horizontal-relative:page;mso-position-vertical-relative:page;z-index:-1619032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Instituto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Estatal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Radio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Televisión (IERT).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2"/>
                    <w:ind w:right="17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30.95pt;height:17pt;mso-position-horizontal-relative:page;mso-position-vertical-relative:page;z-index:-161900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274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pt;margin-top:359.399994pt;width:197.9pt;height:14.3pt;mso-position-horizontal-relative:page;mso-position-vertical-relative:page;z-index:-161898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1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CAMPAÑAS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880005pt;margin-top:359.399994pt;width:122.55pt;height:14.3pt;mso-position-horizontal-relative:page;mso-position-vertical-relative:page;z-index:-161896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78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399994pt;margin-top:359.399994pt;width:123.6pt;height:14.3pt;mso-position-horizontal-relative:page;mso-position-vertical-relative:page;z-index:-161893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77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pt;margin-top:373.679993pt;width:197.9pt;height:14.3pt;mso-position-horizontal-relative:page;mso-position-vertical-relative:page;z-index:-1618912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Campaña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ección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880005pt;margin-top:373.679993pt;width:122.55pt;height:14.3pt;mso-position-horizontal-relative:page;mso-position-vertical-relative:page;z-index:-1618888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399994pt;margin-top:373.679993pt;width:123.6pt;height:14.3pt;mso-position-horizontal-relative:page;mso-position-vertical-relative:page;z-index:-1618864" type="#_x0000_t202" filled="false" stroked="false">
            <v:textbox inset="0,0,0,0">
              <w:txbxContent>
                <w:p>
                  <w:pPr>
                    <w:spacing w:before="44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pt;margin-top:387.959503pt;width:197.9pt;height:14.2pt;mso-position-horizontal-relative:page;mso-position-vertical-relative:page;z-index:-1618840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Campaña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ciale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880005pt;margin-top:387.959503pt;width:122.55pt;height:14.2pt;mso-position-horizontal-relative:page;mso-position-vertical-relative:page;z-index:-161881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399994pt;margin-top:387.959503pt;width:123.6pt;height:14.2pt;mso-position-horizontal-relative:page;mso-position-vertical-relative:page;z-index:-1618792" type="#_x0000_t202" filled="false" stroked="false">
            <v:textbox inset="0,0,0,0">
              <w:txbxContent>
                <w:p>
                  <w:pPr>
                    <w:spacing w:before="44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pt;margin-top:402.119995pt;width:197.9pt;height:14.2pt;mso-position-horizontal-relative:page;mso-position-vertical-relative:page;z-index:-161876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Campaña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usión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gramación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880005pt;margin-top:402.119995pt;width:122.55pt;height:14.2pt;mso-position-horizontal-relative:page;mso-position-vertical-relative:page;z-index:-161874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399994pt;margin-top:402.119995pt;width:123.6pt;height:14.2pt;mso-position-horizontal-relative:page;mso-position-vertical-relative:page;z-index:-1618720" type="#_x0000_t202" filled="false" stroked="false">
            <v:textbox inset="0,0,0,0">
              <w:txbxContent>
                <w:p>
                  <w:pPr>
                    <w:spacing w:before="44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pt;margin-top:416.279999pt;width:197.9pt;height:14.3pt;mso-position-horizontal-relative:page;mso-position-vertical-relative:page;z-index:-1618696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Campaña</w:t>
                  </w:r>
                  <w:r>
                    <w:rPr>
                      <w:rFonts w:ascii="Montserrat" w:hAns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efe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é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880005pt;margin-top:416.279999pt;width:122.55pt;height:14.3pt;mso-position-horizontal-relative:page;mso-position-vertical-relative:page;z-index:-161867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399994pt;margin-top:416.279999pt;width:123.6pt;height:14.3pt;mso-position-horizontal-relative:page;mso-position-vertical-relative:page;z-index:-1618648" type="#_x0000_t202" filled="false" stroked="false">
            <v:textbox inset="0,0,0,0">
              <w:txbxContent>
                <w:p>
                  <w:pPr>
                    <w:spacing w:before="44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pt;margin-top:430.559998pt;width:197.9pt;height:13.15pt;mso-position-horizontal-relative:page;mso-position-vertical-relative:page;z-index:-1618624" type="#_x0000_t202" filled="false" stroked="false">
            <v:textbox inset="0,0,0,0">
              <w:txbxContent>
                <w:p>
                  <w:pPr>
                    <w:spacing w:before="2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880005pt;margin-top:430.559998pt;width:122.55pt;height:13.15pt;mso-position-horizontal-relative:page;mso-position-vertical-relative:page;z-index:-1618600" type="#_x0000_t202" filled="false" stroked="false">
            <v:textbox inset="0,0,0,0">
              <w:txbxContent>
                <w:p>
                  <w:pPr>
                    <w:spacing w:before="21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399994pt;margin-top:430.559998pt;width:123.6pt;height:13.15pt;mso-position-horizontal-relative:page;mso-position-vertical-relative:page;z-index:-1618576" type="#_x0000_t202" filled="false" stroked="false">
            <v:textbox inset="0,0,0,0">
              <w:txbxContent>
                <w:p>
                  <w:pPr>
                    <w:spacing w:before="21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pt;margin-top:153.479996pt;width:190.35pt;height:14.3pt;mso-position-horizontal-relative:page;mso-position-vertical-relative:page;z-index:-1618552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0" w:right="21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CONTENIDO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320007pt;margin-top:153.479996pt;width:113.8pt;height:14.3pt;mso-position-horizontal-relative:page;mso-position-vertical-relative:page;z-index:-1618528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67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8.079987pt;margin-top:153.479996pt;width:139.950pt;height:14.3pt;mso-position-horizontal-relative:page;mso-position-vertical-relative:page;z-index:-1618504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91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pt;margin-top:167.759995pt;width:190.35pt;height:14.2pt;mso-position-horizontal-relative:page;mso-position-vertical-relative:page;z-index:-1618480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320007pt;margin-top:167.759995pt;width:113.8pt;height:14.2pt;mso-position-horizontal-relative:page;mso-position-vertical-relative:page;z-index:-1618456" type="#_x0000_t202" filled="false" stroked="false">
            <v:textbox inset="0,0,0,0">
              <w:txbxContent>
                <w:p>
                  <w:pPr>
                    <w:spacing w:before="44"/>
                    <w:ind w:left="0" w:right="8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8.079987pt;margin-top:167.759995pt;width:139.950pt;height:14.2pt;mso-position-horizontal-relative:page;mso-position-vertical-relative:page;z-index:-1618432" type="#_x0000_t202" filled="false" stroked="false">
            <v:textbox inset="0,0,0,0">
              <w:txbxContent>
                <w:p>
                  <w:pPr>
                    <w:spacing w:before="44"/>
                    <w:ind w:left="0" w:right="11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pt;margin-top:181.919998pt;width:190.35pt;height:14.2pt;mso-position-horizontal-relative:page;mso-position-vertical-relative:page;z-index:-161840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Not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orma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tiv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320007pt;margin-top:181.919998pt;width:113.8pt;height:14.2pt;mso-position-horizontal-relative:page;mso-position-vertical-relative:page;z-index:-1618384" type="#_x0000_t202" filled="false" stroked="false">
            <v:textbox inset="0,0,0,0">
              <w:txbxContent>
                <w:p>
                  <w:pPr>
                    <w:spacing w:before="44"/>
                    <w:ind w:left="0" w:right="8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8.079987pt;margin-top:181.919998pt;width:139.950pt;height:14.2pt;mso-position-horizontal-relative:page;mso-position-vertical-relative:page;z-index:-1618360" type="#_x0000_t202" filled="false" stroked="false">
            <v:textbox inset="0,0,0,0">
              <w:txbxContent>
                <w:p>
                  <w:pPr>
                    <w:spacing w:before="44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840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pt;margin-top:196.079498pt;width:190.35pt;height:14.3pt;mso-position-horizontal-relative:page;mso-position-vertical-relative:page;z-index:-1618336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Repor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aje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320007pt;margin-top:196.079498pt;width:113.8pt;height:14.3pt;mso-position-horizontal-relative:page;mso-position-vertical-relative:page;z-index:-1618312" type="#_x0000_t202" filled="false" stroked="false">
            <v:textbox inset="0,0,0,0">
              <w:txbxContent>
                <w:p>
                  <w:pPr>
                    <w:spacing w:before="44"/>
                    <w:ind w:left="0" w:right="8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8.079987pt;margin-top:196.079498pt;width:139.950pt;height:14.3pt;mso-position-horizontal-relative:page;mso-position-vertical-relative:page;z-index:-1618288" type="#_x0000_t202" filled="false" stroked="false">
            <v:textbox inset="0,0,0,0">
              <w:txbxContent>
                <w:p>
                  <w:pPr>
                    <w:spacing w:before="44"/>
                    <w:ind w:left="0" w:right="11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pt;margin-top:210.360001pt;width:190.35pt;height:14.2pt;mso-position-horizontal-relative:page;mso-position-vertical-relative:page;z-index:-161826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Cáp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ula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orma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tiv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municip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ios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320007pt;margin-top:210.360001pt;width:113.8pt;height:14.2pt;mso-position-horizontal-relative:page;mso-position-vertical-relative:page;z-index:-1618240" type="#_x0000_t202" filled="false" stroked="false">
            <v:textbox inset="0,0,0,0">
              <w:txbxContent>
                <w:p>
                  <w:pPr>
                    <w:spacing w:before="44"/>
                    <w:ind w:left="0" w:right="8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8.079987pt;margin-top:210.360001pt;width:139.950pt;height:14.2pt;mso-position-horizontal-relative:page;mso-position-vertical-relative:page;z-index:-1618216" type="#_x0000_t202" filled="false" stroked="false">
            <v:textbox inset="0,0,0,0">
              <w:txbxContent>
                <w:p>
                  <w:pPr>
                    <w:spacing w:before="44"/>
                    <w:ind w:left="0" w:right="11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pt;margin-top:224.519501pt;width:190.35pt;height:14.2pt;mso-position-horizontal-relative:page;mso-position-vertical-relative:page;z-index:-1618192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Cáp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ula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ema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generale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320007pt;margin-top:224.519501pt;width:113.8pt;height:14.2pt;mso-position-horizontal-relative:page;mso-position-vertical-relative:page;z-index:-1618168" type="#_x0000_t202" filled="false" stroked="false">
            <v:textbox inset="0,0,0,0">
              <w:txbxContent>
                <w:p>
                  <w:pPr>
                    <w:spacing w:before="44"/>
                    <w:ind w:left="0" w:right="8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8.079987pt;margin-top:224.519501pt;width:139.950pt;height:14.2pt;mso-position-horizontal-relative:page;mso-position-vertical-relative:page;z-index:-1618144" type="#_x0000_t202" filled="false" stroked="false">
            <v:textbox inset="0,0,0,0">
              <w:txbxContent>
                <w:p>
                  <w:pPr>
                    <w:spacing w:before="44"/>
                    <w:ind w:left="0" w:right="11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pt;margin-top:238.679993pt;width:190.35pt;height:13.3pt;mso-position-horizontal-relative:page;mso-position-vertical-relative:page;z-index:-1618120" type="#_x0000_t202" filled="false" stroked="false">
            <v:textbox inset="0,0,0,0">
              <w:txbxContent>
                <w:p>
                  <w:pPr>
                    <w:spacing w:before="21"/>
                    <w:ind w:left="0" w:right="8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320007pt;margin-top:238.679993pt;width:113.8pt;height:13.3pt;mso-position-horizontal-relative:page;mso-position-vertical-relative:page;z-index:-1618096" type="#_x0000_t202" filled="false" stroked="false">
            <v:textbox inset="0,0,0,0">
              <w:txbxContent>
                <w:p>
                  <w:pPr>
                    <w:spacing w:before="21"/>
                    <w:ind w:left="0" w:right="8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8.079987pt;margin-top:238.679993pt;width:139.950pt;height:13.3pt;mso-position-horizontal-relative:page;mso-position-vertical-relative:page;z-index:-1618072" type="#_x0000_t202" filled="false" stroked="false">
            <v:textbox inset="0,0,0,0">
              <w:txbxContent>
                <w:p>
                  <w:pPr>
                    <w:spacing w:before="21"/>
                    <w:ind w:left="0" w:right="10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EEECE1"/>
                      <w:spacing w:val="-1"/>
                      <w:sz w:val="16"/>
                    </w:rPr>
                    <w:t>3,689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41.480011pt;margin-top:20.245438pt;width:419.7pt;height:42.7pt;mso-position-horizontal-relative:page;mso-position-vertical-relative:page;z-index:-161804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823" w:right="0" w:firstLine="0"/>
                    <w:jc w:val="center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FR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RUC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UR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ODO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S,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M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ED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O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AM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B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NT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U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NTA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B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L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D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D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4012" w:right="0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MEDIO</w:t>
                  </w:r>
                  <w:r>
                    <w:rPr>
                      <w:rFonts w:ascii="Montserrat" w:hAnsi="Montserrat"/>
                      <w:b/>
                      <w:color w:val="BE9655"/>
                      <w:spacing w:val="-11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AMBIENTE</w:t>
                  </w:r>
                  <w:r>
                    <w:rPr>
                      <w:rFonts w:ascii="Montserrat" w:hAnsi="Montserrat"/>
                      <w:b/>
                      <w:color w:val="BE9655"/>
                      <w:spacing w:val="-9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CAMBIO</w:t>
                  </w:r>
                  <w:r>
                    <w:rPr>
                      <w:rFonts w:ascii="Montserrat" w:hAns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CLIMÁTICO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240005pt;margin-top:99.793205pt;width:463.35pt;height:26.5pt;mso-position-horizontal-relative:page;mso-position-vertical-relative:page;z-index:-161802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DICTÁMENES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AMBIENTALES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ATENDIDOS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SEPUIMM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SEGÚN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2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pt;margin-top:321.055481pt;width:63pt;height:10.4pt;mso-position-horizontal-relative:page;mso-position-vertical-relative:page;z-index:-1618000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080002pt;margin-top:475.876648pt;width:239.3pt;height:9.6pt;mso-position-horizontal-relative:page;mso-position-vertical-relative:page;z-index:-1617976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Planeación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Urbana,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Infraestructura,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4.191681pt;margin-top:475.876648pt;width:69.8pt;height:9.6pt;mso-position-horizontal-relative:page;mso-position-vertical-relative:page;z-index:-1617952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Movilidad,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 </w:t>
                  </w:r>
                  <w:r>
                    <w:rPr>
                      <w:rFonts w:ascii="Montserrat Light"/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Medio</w:t>
                  </w:r>
                  <w:r>
                    <w:rPr>
                      <w:rFonts w:asci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0793pt;margin-top:486.075043pt;width:313.9pt;height:39.6pt;mso-position-horizontal-relative:page;mso-position-vertical-relative:page;z-index:-1617928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Ambiente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Recursos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Naturales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(SEPUIMM),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Medio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Ambiente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2"/>
                    <w:ind w:right="2354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Recursos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Naturales,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Gestión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Ambiental.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2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dependencia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revisó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actualizó los registros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año 2022.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4.039978pt;margin-top:574.248596pt;width:29.55pt;height:17pt;mso-position-horizontal-relative:page;mso-position-vertical-relative:page;z-index:-161790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275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559998pt;margin-top:330.600006pt;width:84.5pt;height:54.6pt;mso-position-horizontal-relative:page;mso-position-vertical-relative:page;z-index:-16178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32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040009pt;margin-top:330.600006pt;width:115.75pt;height:38.550pt;mso-position-horizontal-relative:page;mso-position-vertical-relative:page;z-index:-1617856" type="#_x0000_t202" filled="false" stroked="false">
            <v:textbox inset="0,0,0,0">
              <w:txbxContent>
                <w:p>
                  <w:pPr>
                    <w:spacing w:line="220" w:lineRule="exact" w:before="150"/>
                    <w:ind w:left="271" w:right="251" w:firstLine="19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PROCEDIMIENTOS</w:t>
                  </w:r>
                  <w:r>
                    <w:rPr>
                      <w:rFonts w:ascii="Montserrat"/>
                      <w:b/>
                      <w:color w:val="FFFFFF"/>
                      <w:spacing w:val="29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ADMINISTRATIVOS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779999pt;margin-top:330.600006pt;width:114.8pt;height:38.550pt;mso-position-horizontal-relative:page;mso-position-vertical-relative:page;z-index:-1617832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0" w:right="1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040009pt;margin-top:369.119995pt;width:57.15pt;height:16.1pt;mso-position-horizontal-relative:page;mso-position-vertical-relative:page;z-index:-1617808" type="#_x0000_t202" filled="false" stroked="false">
            <v:textbox inset="0,0,0,0">
              <w:txbxContent>
                <w:p>
                  <w:pPr>
                    <w:spacing w:before="23"/>
                    <w:ind w:left="3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160004pt;margin-top:369.119995pt;width:58.65pt;height:16.1pt;mso-position-horizontal-relative:page;mso-position-vertical-relative:page;z-index:-1617784" type="#_x0000_t202" filled="false" stroked="false">
            <v:textbox inset="0,0,0,0">
              <w:txbxContent>
                <w:p>
                  <w:pPr>
                    <w:spacing w:before="23"/>
                    <w:ind w:left="331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779999pt;margin-top:369.119995pt;width:56pt;height:16.1pt;mso-position-horizontal-relative:page;mso-position-vertical-relative:page;z-index:-1617760" type="#_x0000_t202" filled="false" stroked="false">
            <v:textbox inset="0,0,0,0">
              <w:txbxContent>
                <w:p>
                  <w:pPr>
                    <w:spacing w:before="23"/>
                    <w:ind w:left="35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76001pt;margin-top:369.119995pt;width:58.8pt;height:16.1pt;mso-position-horizontal-relative:page;mso-position-vertical-relative:page;z-index:-1617736" type="#_x0000_t202" filled="false" stroked="false">
            <v:textbox inset="0,0,0,0">
              <w:txbxContent>
                <w:p>
                  <w:pPr>
                    <w:spacing w:before="23"/>
                    <w:ind w:left="336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559998pt;margin-top:385.200012pt;width:84.5pt;height:14.65pt;mso-position-horizontal-relative:page;mso-position-vertical-relative:page;z-index:-1617712" type="#_x0000_t202" filled="false" stroked="false">
            <v:textbox inset="0,0,0,0">
              <w:txbxContent>
                <w:p>
                  <w:pPr>
                    <w:spacing w:before="4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040009pt;margin-top:385.200012pt;width:57.15pt;height:14.65pt;mso-position-horizontal-relative:page;mso-position-vertical-relative:page;z-index:-1617688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160004pt;margin-top:385.200012pt;width:58.65pt;height:14.65pt;mso-position-horizontal-relative:page;mso-position-vertical-relative:page;z-index:-1617664" type="#_x0000_t202" filled="false" stroked="false">
            <v:textbox inset="0,0,0,0">
              <w:txbxContent>
                <w:p>
                  <w:pPr>
                    <w:spacing w:before="49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779999pt;margin-top:385.200012pt;width:56pt;height:14.65pt;mso-position-horizontal-relative:page;mso-position-vertical-relative:page;z-index:-1617640" type="#_x0000_t202" filled="false" stroked="false">
            <v:textbox inset="0,0,0,0">
              <w:txbxContent>
                <w:p>
                  <w:pPr>
                    <w:spacing w:before="49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76001pt;margin-top:385.200012pt;width:58.8pt;height:14.65pt;mso-position-horizontal-relative:page;mso-position-vertical-relative:page;z-index:-1617616" type="#_x0000_t202" filled="false" stroked="false">
            <v:textbox inset="0,0,0,0">
              <w:txbxContent>
                <w:p>
                  <w:pPr>
                    <w:spacing w:before="49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559998pt;margin-top:399.839508pt;width:84.5pt;height:14.65pt;mso-position-horizontal-relative:page;mso-position-vertical-relative:page;z-index:-1617592" type="#_x0000_t202" filled="false" stroked="false">
            <v:textbox inset="0,0,0,0">
              <w:txbxContent>
                <w:p>
                  <w:pPr>
                    <w:spacing w:before="4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040009pt;margin-top:399.839508pt;width:57.15pt;height:14.65pt;mso-position-horizontal-relative:page;mso-position-vertical-relative:page;z-index:-1617568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160004pt;margin-top:399.839508pt;width:58.65pt;height:14.65pt;mso-position-horizontal-relative:page;mso-position-vertical-relative:page;z-index:-1617544" type="#_x0000_t202" filled="false" stroked="false">
            <v:textbox inset="0,0,0,0">
              <w:txbxContent>
                <w:p>
                  <w:pPr>
                    <w:spacing w:before="49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779999pt;margin-top:399.839508pt;width:56pt;height:14.65pt;mso-position-horizontal-relative:page;mso-position-vertical-relative:page;z-index:-1617520" type="#_x0000_t202" filled="false" stroked="false">
            <v:textbox inset="0,0,0,0">
              <w:txbxContent>
                <w:p>
                  <w:pPr>
                    <w:spacing w:before="4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76001pt;margin-top:399.839508pt;width:58.8pt;height:14.65pt;mso-position-horizontal-relative:page;mso-position-vertical-relative:page;z-index:-1617496" type="#_x0000_t202" filled="false" stroked="false">
            <v:textbox inset="0,0,0,0">
              <w:txbxContent>
                <w:p>
                  <w:pPr>
                    <w:spacing w:before="49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559998pt;margin-top:414.480011pt;width:84.5pt;height:14.65pt;mso-position-horizontal-relative:page;mso-position-vertical-relative:page;z-index:-1617472" type="#_x0000_t202" filled="false" stroked="false">
            <v:textbox inset="0,0,0,0">
              <w:txbxContent>
                <w:p>
                  <w:pPr>
                    <w:spacing w:before="4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040009pt;margin-top:414.480011pt;width:57.15pt;height:14.65pt;mso-position-horizontal-relative:page;mso-position-vertical-relative:page;z-index:-1617448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160004pt;margin-top:414.480011pt;width:58.65pt;height:14.65pt;mso-position-horizontal-relative:page;mso-position-vertical-relative:page;z-index:-1617424" type="#_x0000_t202" filled="false" stroked="false">
            <v:textbox inset="0,0,0,0">
              <w:txbxContent>
                <w:p>
                  <w:pPr>
                    <w:spacing w:before="49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779999pt;margin-top:414.480011pt;width:56pt;height:14.65pt;mso-position-horizontal-relative:page;mso-position-vertical-relative:page;z-index:-1617400" type="#_x0000_t202" filled="false" stroked="false">
            <v:textbox inset="0,0,0,0">
              <w:txbxContent>
                <w:p>
                  <w:pPr>
                    <w:spacing w:before="49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76001pt;margin-top:414.480011pt;width:58.8pt;height:14.65pt;mso-position-horizontal-relative:page;mso-position-vertical-relative:page;z-index:-1617376" type="#_x0000_t202" filled="false" stroked="false">
            <v:textbox inset="0,0,0,0">
              <w:txbxContent>
                <w:p>
                  <w:pPr>
                    <w:spacing w:before="49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559998pt;margin-top:429.119995pt;width:84.5pt;height:14.65pt;mso-position-horizontal-relative:page;mso-position-vertical-relative:page;z-index:-1617352" type="#_x0000_t202" filled="false" stroked="false">
            <v:textbox inset="0,0,0,0">
              <w:txbxContent>
                <w:p>
                  <w:pPr>
                    <w:spacing w:before="4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040009pt;margin-top:429.119995pt;width:57.15pt;height:14.65pt;mso-position-horizontal-relative:page;mso-position-vertical-relative:page;z-index:-1617328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160004pt;margin-top:429.119995pt;width:58.65pt;height:14.65pt;mso-position-horizontal-relative:page;mso-position-vertical-relative:page;z-index:-1617304" type="#_x0000_t202" filled="false" stroked="false">
            <v:textbox inset="0,0,0,0">
              <w:txbxContent>
                <w:p>
                  <w:pPr>
                    <w:spacing w:before="49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779999pt;margin-top:429.119995pt;width:56pt;height:14.65pt;mso-position-horizontal-relative:page;mso-position-vertical-relative:page;z-index:-1617280" type="#_x0000_t202" filled="false" stroked="false">
            <v:textbox inset="0,0,0,0">
              <w:txbxContent>
                <w:p>
                  <w:pPr>
                    <w:spacing w:before="4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76001pt;margin-top:429.119995pt;width:58.8pt;height:14.65pt;mso-position-horizontal-relative:page;mso-position-vertical-relative:page;z-index:-1617256" type="#_x0000_t202" filled="false" stroked="false">
            <v:textbox inset="0,0,0,0">
              <w:txbxContent>
                <w:p>
                  <w:pPr>
                    <w:spacing w:before="49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559998pt;margin-top:443.759491pt;width:84.5pt;height:14.65pt;mso-position-horizontal-relative:page;mso-position-vertical-relative:page;z-index:-1617232" type="#_x0000_t202" filled="false" stroked="false">
            <v:textbox inset="0,0,0,0">
              <w:txbxContent>
                <w:p>
                  <w:pPr>
                    <w:spacing w:before="4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040009pt;margin-top:443.759491pt;width:57.15pt;height:14.65pt;mso-position-horizontal-relative:page;mso-position-vertical-relative:page;z-index:-1617208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160004pt;margin-top:443.759491pt;width:58.65pt;height:14.65pt;mso-position-horizontal-relative:page;mso-position-vertical-relative:page;z-index:-1617184" type="#_x0000_t202" filled="false" stroked="false">
            <v:textbox inset="0,0,0,0">
              <w:txbxContent>
                <w:p>
                  <w:pPr>
                    <w:spacing w:before="49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779999pt;margin-top:443.759491pt;width:56pt;height:14.65pt;mso-position-horizontal-relative:page;mso-position-vertical-relative:page;z-index:-1617160" type="#_x0000_t202" filled="false" stroked="false">
            <v:textbox inset="0,0,0,0">
              <w:txbxContent>
                <w:p>
                  <w:pPr>
                    <w:spacing w:before="4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76001pt;margin-top:443.759491pt;width:58.8pt;height:14.65pt;mso-position-horizontal-relative:page;mso-position-vertical-relative:page;z-index:-1617136" type="#_x0000_t202" filled="false" stroked="false">
            <v:textbox inset="0,0,0,0">
              <w:txbxContent>
                <w:p>
                  <w:pPr>
                    <w:spacing w:before="49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559998pt;margin-top:458.399994pt;width:84.5pt;height:13.6pt;mso-position-horizontal-relative:page;mso-position-vertical-relative:page;z-index:-1617112" type="#_x0000_t202" filled="false" stroked="false">
            <v:textbox inset="0,0,0,0">
              <w:txbxContent>
                <w:p>
                  <w:pPr>
                    <w:spacing w:before="26"/>
                    <w:ind w:left="92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3.040009pt;margin-top:458.399994pt;width:57.15pt;height:13.6pt;mso-position-horizontal-relative:page;mso-position-vertical-relative:page;z-index:-1617088" type="#_x0000_t202" filled="false" stroked="false">
            <v:textbox inset="0,0,0,0">
              <w:txbxContent>
                <w:p>
                  <w:pPr>
                    <w:spacing w:before="26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160004pt;margin-top:458.399994pt;width:58.65pt;height:13.6pt;mso-position-horizontal-relative:page;mso-position-vertical-relative:page;z-index:-1617064" type="#_x0000_t202" filled="false" stroked="false">
            <v:textbox inset="0,0,0,0">
              <w:txbxContent>
                <w:p>
                  <w:pPr>
                    <w:spacing w:before="26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.779999pt;margin-top:458.399994pt;width:56pt;height:13.6pt;mso-position-horizontal-relative:page;mso-position-vertical-relative:page;z-index:-1617040" type="#_x0000_t202" filled="false" stroked="false">
            <v:textbox inset="0,0,0,0">
              <w:txbxContent>
                <w:p>
                  <w:pPr>
                    <w:spacing w:before="26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76001pt;margin-top:458.399994pt;width:58.8pt;height:13.6pt;mso-position-horizontal-relative:page;mso-position-vertical-relative:page;z-index:-1617016" type="#_x0000_t202" filled="false" stroked="false">
            <v:textbox inset="0,0,0,0">
              <w:txbxContent>
                <w:p>
                  <w:pPr>
                    <w:spacing w:before="26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880005pt;margin-top:131.759995pt;width:83.9pt;height:52.8pt;mso-position-horizontal-relative:page;mso-position-vertical-relative:page;z-index:-16169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32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760010pt;margin-top:131.759995pt;width:120.5pt;height:37.2pt;mso-position-horizontal-relative:page;mso-position-vertical-relative:page;z-index:-1616968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1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OPINIONES TÉCNICAS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23999pt;margin-top:131.759995pt;width:113.4pt;height:37.2pt;mso-position-horizontal-relative:page;mso-position-vertical-relative:page;z-index:-1616944" type="#_x0000_t202" filled="false" stroked="false">
            <v:textbox inset="0,0,0,0">
              <w:txbxContent>
                <w:p>
                  <w:pPr>
                    <w:spacing w:line="218" w:lineRule="exact" w:before="140"/>
                    <w:ind w:left="602" w:right="0" w:hanging="13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INSPECCION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 Y</w:t>
                  </w:r>
                  <w:r>
                    <w:rPr>
                      <w:rFonts w:ascii="Montserrat"/>
                      <w:b/>
                      <w:color w:val="FFFFFF"/>
                      <w:spacing w:val="28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VIGILANCIA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640015pt;margin-top:131.759995pt;width:114.5pt;height:37.2pt;mso-position-horizontal-relative:page;mso-position-vertical-relative:page;z-index:-1616920" type="#_x0000_t202" filled="false" stroked="false">
            <v:textbox inset="0,0,0,0">
              <w:txbxContent>
                <w:p>
                  <w:pPr>
                    <w:spacing w:line="218" w:lineRule="exact" w:before="140"/>
                    <w:ind w:left="585" w:right="534" w:hanging="24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ATENCION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 A</w:t>
                  </w:r>
                  <w:r>
                    <w:rPr>
                      <w:rFonts w:asci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DENUNCIAS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760010pt;margin-top:168.960007pt;width:56.8pt;height:15.6pt;mso-position-horizontal-relative:page;mso-position-vertical-relative:page;z-index:-1616896" type="#_x0000_t202" filled="false" stroked="false">
            <v:textbox inset="0,0,0,0">
              <w:txbxContent>
                <w:p>
                  <w:pPr>
                    <w:spacing w:before="21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168.960007pt;width:63.75pt;height:15.6pt;mso-position-horizontal-relative:page;mso-position-vertical-relative:page;z-index:-1616872" type="#_x0000_t202" filled="false" stroked="false">
            <v:textbox inset="0,0,0,0">
              <w:txbxContent>
                <w:p>
                  <w:pPr>
                    <w:spacing w:before="21"/>
                    <w:ind w:left="393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23999pt;margin-top:168.960007pt;width:56.8pt;height:15.6pt;mso-position-horizontal-relative:page;mso-position-vertical-relative:page;z-index:-1616848" type="#_x0000_t202" filled="false" stroked="false">
            <v:textbox inset="0,0,0,0">
              <w:txbxContent>
                <w:p>
                  <w:pPr>
                    <w:spacing w:before="21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pt;margin-top:168.960007pt;width:56.65pt;height:15.6pt;mso-position-horizontal-relative:page;mso-position-vertical-relative:page;z-index:-1616824" type="#_x0000_t202" filled="false" stroked="false">
            <v:textbox inset="0,0,0,0">
              <w:txbxContent>
                <w:p>
                  <w:pPr>
                    <w:spacing w:before="21"/>
                    <w:ind w:left="323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640015pt;margin-top:168.960007pt;width:56.8pt;height:15.6pt;mso-position-horizontal-relative:page;mso-position-vertical-relative:page;z-index:-1616800" type="#_x0000_t202" filled="false" stroked="false">
            <v:textbox inset="0,0,0,0">
              <w:txbxContent>
                <w:p>
                  <w:pPr>
                    <w:spacing w:before="21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400024pt;margin-top:168.960007pt;width:57.75pt;height:15.6pt;mso-position-horizontal-relative:page;mso-position-vertical-relative:page;z-index:-1616776" type="#_x0000_t202" filled="false" stroked="false">
            <v:textbox inset="0,0,0,0">
              <w:txbxContent>
                <w:p>
                  <w:pPr>
                    <w:spacing w:before="21"/>
                    <w:ind w:left="324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880005pt;margin-top:184.559494pt;width:83.9pt;height:14.3pt;mso-position-horizontal-relative:page;mso-position-vertical-relative:page;z-index:-1616752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760010pt;margin-top:184.559494pt;width:56.8pt;height:14.3pt;mso-position-horizontal-relative:page;mso-position-vertical-relative:page;z-index:-1616728" type="#_x0000_t202" filled="false" stroked="false">
            <v:textbox inset="0,0,0,0">
              <w:txbxContent>
                <w:p>
                  <w:pPr>
                    <w:spacing w:before="4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184.559494pt;width:63.75pt;height:14.3pt;mso-position-horizontal-relative:page;mso-position-vertical-relative:page;z-index:-161670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23999pt;margin-top:184.559494pt;width:56.8pt;height:14.3pt;mso-position-horizontal-relative:page;mso-position-vertical-relative:page;z-index:-161668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pt;margin-top:184.559494pt;width:56.65pt;height:14.3pt;mso-position-horizontal-relative:page;mso-position-vertical-relative:page;z-index:-161665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640015pt;margin-top:184.559494pt;width:56.8pt;height:14.3pt;mso-position-horizontal-relative:page;mso-position-vertical-relative:page;z-index:-161663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400024pt;margin-top:184.559494pt;width:57.75pt;height:14.3pt;mso-position-horizontal-relative:page;mso-position-vertical-relative:page;z-index:-1616608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880005pt;margin-top:198.839996pt;width:83.9pt;height:14.2pt;mso-position-horizontal-relative:page;mso-position-vertical-relative:page;z-index:-161658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760010pt;margin-top:198.839996pt;width:56.8pt;height:14.2pt;mso-position-horizontal-relative:page;mso-position-vertical-relative:page;z-index:-1616560" type="#_x0000_t202" filled="false" stroked="false">
            <v:textbox inset="0,0,0,0">
              <w:txbxContent>
                <w:p>
                  <w:pPr>
                    <w:spacing w:before="44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198.839996pt;width:63.75pt;height:14.2pt;mso-position-horizontal-relative:page;mso-position-vertical-relative:page;z-index:-1616536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23999pt;margin-top:198.839996pt;width:56.8pt;height:14.2pt;mso-position-horizontal-relative:page;mso-position-vertical-relative:page;z-index:-161651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pt;margin-top:198.839996pt;width:56.65pt;height:14.2pt;mso-position-horizontal-relative:page;mso-position-vertical-relative:page;z-index:-161648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640015pt;margin-top:198.839996pt;width:56.8pt;height:14.2pt;mso-position-horizontal-relative:page;mso-position-vertical-relative:page;z-index:-161646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400024pt;margin-top:198.839996pt;width:57.75pt;height:14.2pt;mso-position-horizontal-relative:page;mso-position-vertical-relative:page;z-index:-1616440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880005pt;margin-top:212.999496pt;width:83.9pt;height:14.2pt;mso-position-horizontal-relative:page;mso-position-vertical-relative:page;z-index:-1616416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760010pt;margin-top:212.999496pt;width:56.8pt;height:14.2pt;mso-position-horizontal-relative:page;mso-position-vertical-relative:page;z-index:-1616392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212.999496pt;width:63.75pt;height:14.2pt;mso-position-horizontal-relative:page;mso-position-vertical-relative:page;z-index:-1616368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23999pt;margin-top:212.999496pt;width:56.8pt;height:14.2pt;mso-position-horizontal-relative:page;mso-position-vertical-relative:page;z-index:-161634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pt;margin-top:212.999496pt;width:56.65pt;height:14.2pt;mso-position-horizontal-relative:page;mso-position-vertical-relative:page;z-index:-161632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640015pt;margin-top:212.999496pt;width:56.8pt;height:14.2pt;mso-position-horizontal-relative:page;mso-position-vertical-relative:page;z-index:-1616296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400024pt;margin-top:212.999496pt;width:57.75pt;height:14.2pt;mso-position-horizontal-relative:page;mso-position-vertical-relative:page;z-index:-1616272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880005pt;margin-top:227.160004pt;width:83.9pt;height:14.3pt;mso-position-horizontal-relative:page;mso-position-vertical-relative:page;z-index:-161624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760010pt;margin-top:227.160004pt;width:56.8pt;height:14.3pt;mso-position-horizontal-relative:page;mso-position-vertical-relative:page;z-index:-1616224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227.160004pt;width:63.75pt;height:14.3pt;mso-position-horizontal-relative:page;mso-position-vertical-relative:page;z-index:-161620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23999pt;margin-top:227.160004pt;width:56.8pt;height:14.3pt;mso-position-horizontal-relative:page;mso-position-vertical-relative:page;z-index:-161617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pt;margin-top:227.160004pt;width:56.65pt;height:14.3pt;mso-position-horizontal-relative:page;mso-position-vertical-relative:page;z-index:-161615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640015pt;margin-top:227.160004pt;width:56.8pt;height:14.3pt;mso-position-horizontal-relative:page;mso-position-vertical-relative:page;z-index:-161612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400024pt;margin-top:227.160004pt;width:57.75pt;height:14.3pt;mso-position-horizontal-relative:page;mso-position-vertical-relative:page;z-index:-1616104" type="#_x0000_t202" filled="false" stroked="false">
            <v:textbox inset="0,0,0,0">
              <w:txbxContent>
                <w:p>
                  <w:pPr>
                    <w:spacing w:before="44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880005pt;margin-top:241.439499pt;width:83.9pt;height:14.2pt;mso-position-horizontal-relative:page;mso-position-vertical-relative:page;z-index:-1616080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760010pt;margin-top:241.439499pt;width:56.8pt;height:14.2pt;mso-position-horizontal-relative:page;mso-position-vertical-relative:page;z-index:-1616056" type="#_x0000_t202" filled="false" stroked="false">
            <v:textbox inset="0,0,0,0">
              <w:txbxContent>
                <w:p>
                  <w:pPr>
                    <w:spacing w:before="4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241.439499pt;width:63.75pt;height:14.2pt;mso-position-horizontal-relative:page;mso-position-vertical-relative:page;z-index:-161603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23999pt;margin-top:241.439499pt;width:56.8pt;height:14.2pt;mso-position-horizontal-relative:page;mso-position-vertical-relative:page;z-index:-161600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pt;margin-top:241.439499pt;width:56.65pt;height:14.2pt;mso-position-horizontal-relative:page;mso-position-vertical-relative:page;z-index:-161598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640015pt;margin-top:241.439499pt;width:56.8pt;height:14.2pt;mso-position-horizontal-relative:page;mso-position-vertical-relative:page;z-index:-161596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400024pt;margin-top:241.439499pt;width:57.75pt;height:14.2pt;mso-position-horizontal-relative:page;mso-position-vertical-relative:page;z-index:-1615936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880005pt;margin-top:255.600006pt;width:83.9pt;height:13.1pt;mso-position-horizontal-relative:page;mso-position-vertical-relative:page;z-index:-1615912" type="#_x0000_t202" filled="false" stroked="false">
            <v:textbox inset="0,0,0,0">
              <w:txbxContent>
                <w:p>
                  <w:pPr>
                    <w:spacing w:before="21"/>
                    <w:ind w:left="9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760010pt;margin-top:255.600006pt;width:56.8pt;height:13.1pt;mso-position-horizontal-relative:page;mso-position-vertical-relative:page;z-index:-1615888" type="#_x0000_t202" filled="false" stroked="false">
            <v:textbox inset="0,0,0,0">
              <w:txbxContent>
                <w:p>
                  <w:pPr>
                    <w:spacing w:before="21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519989pt;margin-top:255.600006pt;width:63.75pt;height:13.1pt;mso-position-horizontal-relative:page;mso-position-vertical-relative:page;z-index:-1615864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23999pt;margin-top:255.600006pt;width:56.8pt;height:13.1pt;mso-position-horizontal-relative:page;mso-position-vertical-relative:page;z-index:-1615840" type="#_x0000_t202" filled="false" stroked="false">
            <v:textbox inset="0,0,0,0">
              <w:txbxContent>
                <w:p>
                  <w:pPr>
                    <w:spacing w:before="21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pt;margin-top:255.600006pt;width:56.65pt;height:13.1pt;mso-position-horizontal-relative:page;mso-position-vertical-relative:page;z-index:-1615816" type="#_x0000_t202" filled="false" stroked="false">
            <v:textbox inset="0,0,0,0">
              <w:txbxContent>
                <w:p>
                  <w:pPr>
                    <w:spacing w:before="2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640015pt;margin-top:255.600006pt;width:56.8pt;height:13.1pt;mso-position-horizontal-relative:page;mso-position-vertical-relative:page;z-index:-1615792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4.400024pt;margin-top:255.600006pt;width:57.75pt;height:13.1pt;mso-position-horizontal-relative:page;mso-position-vertical-relative:page;z-index:-1615768" type="#_x0000_t202" filled="false" stroked="false">
            <v:textbox inset="0,0,0,0">
              <w:txbxContent>
                <w:p>
                  <w:pPr>
                    <w:spacing w:before="21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15.125305pt;margin-top:138.551804pt;width:361.75pt;height:26.5pt;mso-position-horizontal-relative:page;mso-position-vertical-relative:page;z-index:-161574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SERVICIOS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PRESTADOS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SEPUIMM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SEGÚN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9.365784pt;margin-top:351.895477pt;width:63.1pt;height:10.4pt;mso-position-horizontal-relative:page;mso-position-vertical-relative:page;z-index:-1615720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30.2pt;height:17pt;mso-position-horizontal-relative:page;mso-position-vertical-relative:page;z-index:-161569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276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39993pt;margin-top:361.440002pt;width:83.9pt;height:49.7pt;mso-position-horizontal-relative:page;mso-position-vertical-relative:page;z-index:-161567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43"/>
                    <w:ind w:left="32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8.919998pt;margin-top:361.440002pt;width:130.8pt;height:34.1pt;mso-position-horizontal-relative:page;mso-position-vertical-relative:page;z-index:-1615648" type="#_x0000_t202" filled="false" stroked="false">
            <v:textbox inset="0,0,0,0">
              <w:txbxContent>
                <w:p>
                  <w:pPr>
                    <w:spacing w:line="212" w:lineRule="auto" w:before="0"/>
                    <w:ind w:left="371" w:right="246" w:hanging="3"/>
                    <w:jc w:val="center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MODIFICACIÓN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Y</w:t>
                  </w:r>
                  <w:r>
                    <w:rPr>
                      <w:rFonts w:ascii="Montserrat" w:hAnsi="Montserrat"/>
                      <w:b/>
                      <w:color w:val="FFFFFF"/>
                      <w:spacing w:val="28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VERIFICACIÓN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LA</w:t>
                  </w:r>
                  <w:r>
                    <w:rPr>
                      <w:rFonts w:ascii="Montserrat" w:hAns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NORMATIVIDAD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2/</w:t>
                  </w:r>
                  <w:r>
                    <w:rPr>
                      <w:rFonts w:ascii="Montserrat" w:hAns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720001pt;margin-top:361.440002pt;width:131.550pt;height:34.1pt;mso-position-horizontal-relative:page;mso-position-vertical-relative:page;z-index:-1615624" type="#_x0000_t202" filled="false" stroked="false">
            <v:textbox inset="0,0,0,0">
              <w:txbxContent>
                <w:p>
                  <w:pPr>
                    <w:spacing w:line="212" w:lineRule="auto" w:before="0"/>
                    <w:ind w:left="119" w:right="75" w:firstLine="3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REGISTRO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PRESTADORES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SERVICIOS AMBIENTALES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361.440002pt;width:135.75pt;height:34.1pt;mso-position-horizontal-relative:page;mso-position-vertical-relative:page;z-index:-1615600" type="#_x0000_t202" filled="false" stroked="false">
            <v:textbox inset="0,0,0,0">
              <w:txbxContent>
                <w:p>
                  <w:pPr>
                    <w:spacing w:line="220" w:lineRule="exact" w:before="107"/>
                    <w:ind w:left="875" w:right="0" w:hanging="461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ESTUDIOS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RIESGO</w:t>
                  </w:r>
                  <w:r>
                    <w:rPr>
                      <w:rFonts w:ascii="Montserrat"/>
                      <w:b/>
                      <w:color w:val="FFFFFF"/>
                      <w:spacing w:val="29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AMBIENTAL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919998pt;margin-top:395.519501pt;width:63.85pt;height:15.6pt;mso-position-horizontal-relative:page;mso-position-vertical-relative:page;z-index:-1615576" type="#_x0000_t202" filled="false" stroked="false">
            <v:textbox inset="0,0,0,0">
              <w:txbxContent>
                <w:p>
                  <w:pPr>
                    <w:spacing w:before="18"/>
                    <w:ind w:left="43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760010pt;margin-top:395.519501pt;width:67pt;height:15.6pt;mso-position-horizontal-relative:page;mso-position-vertical-relative:page;z-index:-1615552" type="#_x0000_t202" filled="false" stroked="false">
            <v:textbox inset="0,0,0,0">
              <w:txbxContent>
                <w:p>
                  <w:pPr>
                    <w:spacing w:before="18"/>
                    <w:ind w:left="427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720001pt;margin-top:395.519501pt;width:63.85pt;height:15.6pt;mso-position-horizontal-relative:page;mso-position-vertical-relative:page;z-index:-1615528" type="#_x0000_t202" filled="false" stroked="false">
            <v:textbox inset="0,0,0,0">
              <w:txbxContent>
                <w:p>
                  <w:pPr>
                    <w:spacing w:before="18"/>
                    <w:ind w:left="43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559998pt;margin-top:395.519501pt;width:67.7pt;height:15.6pt;mso-position-horizontal-relative:page;mso-position-vertical-relative:page;z-index:-1615504" type="#_x0000_t202" filled="false" stroked="false">
            <v:textbox inset="0,0,0,0">
              <w:txbxContent>
                <w:p>
                  <w:pPr>
                    <w:spacing w:before="18"/>
                    <w:ind w:left="432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395.519501pt;width:70.95pt;height:15.6pt;mso-position-horizontal-relative:page;mso-position-vertical-relative:page;z-index:-1615480" type="#_x0000_t202" filled="false" stroked="false">
            <v:textbox inset="0,0,0,0">
              <w:txbxContent>
                <w:p>
                  <w:pPr>
                    <w:spacing w:before="18"/>
                    <w:ind w:left="5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159973pt;margin-top:395.519501pt;width:64.8pt;height:15.6pt;mso-position-horizontal-relative:page;mso-position-vertical-relative:page;z-index:-1615456" type="#_x0000_t202" filled="false" stroked="false">
            <v:textbox inset="0,0,0,0">
              <w:txbxContent>
                <w:p>
                  <w:pPr>
                    <w:spacing w:before="18"/>
                    <w:ind w:left="393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39993pt;margin-top:411.119995pt;width:83.9pt;height:14.55pt;mso-position-horizontal-relative:page;mso-position-vertical-relative:page;z-index:-1615432" type="#_x0000_t202" filled="false" stroked="false">
            <v:textbox inset="0,0,0,0">
              <w:txbxContent>
                <w:p>
                  <w:pPr>
                    <w:spacing w:before="4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919998pt;margin-top:411.119995pt;width:63.85pt;height:14.55pt;mso-position-horizontal-relative:page;mso-position-vertical-relative:page;z-index:-1615408" type="#_x0000_t202" filled="false" stroked="false">
            <v:textbox inset="0,0,0,0">
              <w:txbxContent>
                <w:p>
                  <w:pPr>
                    <w:spacing w:before="73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760010pt;margin-top:411.119995pt;width:67pt;height:14.55pt;mso-position-horizontal-relative:page;mso-position-vertical-relative:page;z-index:-1615384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720001pt;margin-top:411.119995pt;width:63.85pt;height:14.55pt;mso-position-horizontal-relative:page;mso-position-vertical-relative:page;z-index:-1615360" type="#_x0000_t202" filled="false" stroked="false">
            <v:textbox inset="0,0,0,0">
              <w:txbxContent>
                <w:p>
                  <w:pPr>
                    <w:spacing w:before="73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559998pt;margin-top:411.119995pt;width:67.7pt;height:14.55pt;mso-position-horizontal-relative:page;mso-position-vertical-relative:page;z-index:-1615336" type="#_x0000_t202" filled="false" stroked="false">
            <v:textbox inset="0,0,0,0">
              <w:txbxContent>
                <w:p>
                  <w:pPr>
                    <w:spacing w:before="46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411.119995pt;width:70.95pt;height:14.55pt;mso-position-horizontal-relative:page;mso-position-vertical-relative:page;z-index:-1615312" type="#_x0000_t202" filled="false" stroked="false">
            <v:textbox inset="0,0,0,0">
              <w:txbxContent>
                <w:p>
                  <w:pPr>
                    <w:spacing w:before="73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159973pt;margin-top:411.119995pt;width:64.8pt;height:14.55pt;mso-position-horizontal-relative:page;mso-position-vertical-relative:page;z-index:-1615288" type="#_x0000_t202" filled="false" stroked="false">
            <v:textbox inset="0,0,0,0">
              <w:txbxContent>
                <w:p>
                  <w:pPr>
                    <w:spacing w:before="46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39993pt;margin-top:425.640015pt;width:83.9pt;height:14.55pt;mso-position-horizontal-relative:page;mso-position-vertical-relative:page;z-index:-1615264" type="#_x0000_t202" filled="false" stroked="false">
            <v:textbox inset="0,0,0,0">
              <w:txbxContent>
                <w:p>
                  <w:pPr>
                    <w:spacing w:before="4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919998pt;margin-top:425.640015pt;width:63.85pt;height:14.55pt;mso-position-horizontal-relative:page;mso-position-vertical-relative:page;z-index:-1615240" type="#_x0000_t202" filled="false" stroked="false">
            <v:textbox inset="0,0,0,0">
              <w:txbxContent>
                <w:p>
                  <w:pPr>
                    <w:spacing w:before="73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760010pt;margin-top:425.640015pt;width:67pt;height:14.55pt;mso-position-horizontal-relative:page;mso-position-vertical-relative:page;z-index:-1615216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720001pt;margin-top:425.640015pt;width:63.85pt;height:14.55pt;mso-position-horizontal-relative:page;mso-position-vertical-relative:page;z-index:-1615192" type="#_x0000_t202" filled="false" stroked="false">
            <v:textbox inset="0,0,0,0">
              <w:txbxContent>
                <w:p>
                  <w:pPr>
                    <w:spacing w:before="73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559998pt;margin-top:425.640015pt;width:67.7pt;height:14.55pt;mso-position-horizontal-relative:page;mso-position-vertical-relative:page;z-index:-1615168" type="#_x0000_t202" filled="false" stroked="false">
            <v:textbox inset="0,0,0,0">
              <w:txbxContent>
                <w:p>
                  <w:pPr>
                    <w:spacing w:before="46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425.640015pt;width:70.95pt;height:14.55pt;mso-position-horizontal-relative:page;mso-position-vertical-relative:page;z-index:-1615144" type="#_x0000_t202" filled="false" stroked="false">
            <v:textbox inset="0,0,0,0">
              <w:txbxContent>
                <w:p>
                  <w:pPr>
                    <w:spacing w:before="73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159973pt;margin-top:425.640015pt;width:64.8pt;height:14.55pt;mso-position-horizontal-relative:page;mso-position-vertical-relative:page;z-index:-1615120" type="#_x0000_t202" filled="false" stroked="false">
            <v:textbox inset="0,0,0,0">
              <w:txbxContent>
                <w:p>
                  <w:pPr>
                    <w:spacing w:before="46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39993pt;margin-top:440.159485pt;width:83.9pt;height:14.55pt;mso-position-horizontal-relative:page;mso-position-vertical-relative:page;z-index:-1615096" type="#_x0000_t202" filled="false" stroked="false">
            <v:textbox inset="0,0,0,0">
              <w:txbxContent>
                <w:p>
                  <w:pPr>
                    <w:spacing w:before="4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919998pt;margin-top:440.159485pt;width:63.85pt;height:14.55pt;mso-position-horizontal-relative:page;mso-position-vertical-relative:page;z-index:-1615072" type="#_x0000_t202" filled="false" stroked="false">
            <v:textbox inset="0,0,0,0">
              <w:txbxContent>
                <w:p>
                  <w:pPr>
                    <w:spacing w:before="73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760010pt;margin-top:440.159485pt;width:67pt;height:14.55pt;mso-position-horizontal-relative:page;mso-position-vertical-relative:page;z-index:-1615048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720001pt;margin-top:440.159485pt;width:63.85pt;height:14.55pt;mso-position-horizontal-relative:page;mso-position-vertical-relative:page;z-index:-1615024" type="#_x0000_t202" filled="false" stroked="false">
            <v:textbox inset="0,0,0,0">
              <w:txbxContent>
                <w:p>
                  <w:pPr>
                    <w:spacing w:before="73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559998pt;margin-top:440.159485pt;width:67.7pt;height:14.55pt;mso-position-horizontal-relative:page;mso-position-vertical-relative:page;z-index:-1615000" type="#_x0000_t202" filled="false" stroked="false">
            <v:textbox inset="0,0,0,0">
              <w:txbxContent>
                <w:p>
                  <w:pPr>
                    <w:spacing w:before="49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440.159485pt;width:70.95pt;height:14.55pt;mso-position-horizontal-relative:page;mso-position-vertical-relative:page;z-index:-1614976" type="#_x0000_t202" filled="false" stroked="false">
            <v:textbox inset="0,0,0,0">
              <w:txbxContent>
                <w:p>
                  <w:pPr>
                    <w:spacing w:before="73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159973pt;margin-top:440.159485pt;width:64.8pt;height:14.55pt;mso-position-horizontal-relative:page;mso-position-vertical-relative:page;z-index:-1614952" type="#_x0000_t202" filled="false" stroked="false">
            <v:textbox inset="0,0,0,0">
              <w:txbxContent>
                <w:p>
                  <w:pPr>
                    <w:spacing w:before="49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39993pt;margin-top:454.679993pt;width:83.9pt;height:14.65pt;mso-position-horizontal-relative:page;mso-position-vertical-relative:page;z-index:-1614928" type="#_x0000_t202" filled="false" stroked="false">
            <v:textbox inset="0,0,0,0">
              <w:txbxContent>
                <w:p>
                  <w:pPr>
                    <w:spacing w:before="4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919998pt;margin-top:454.679993pt;width:63.85pt;height:14.65pt;mso-position-horizontal-relative:page;mso-position-vertical-relative:page;z-index:-1614904" type="#_x0000_t202" filled="false" stroked="false">
            <v:textbox inset="0,0,0,0">
              <w:txbxContent>
                <w:p>
                  <w:pPr>
                    <w:spacing w:before="73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760010pt;margin-top:454.679993pt;width:67pt;height:14.65pt;mso-position-horizontal-relative:page;mso-position-vertical-relative:page;z-index:-1614880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720001pt;margin-top:454.679993pt;width:63.85pt;height:14.65pt;mso-position-horizontal-relative:page;mso-position-vertical-relative:page;z-index:-1614856" type="#_x0000_t202" filled="false" stroked="false">
            <v:textbox inset="0,0,0,0">
              <w:txbxContent>
                <w:p>
                  <w:pPr>
                    <w:spacing w:before="73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559998pt;margin-top:454.679993pt;width:67.7pt;height:14.65pt;mso-position-horizontal-relative:page;mso-position-vertical-relative:page;z-index:-1614832" type="#_x0000_t202" filled="false" stroked="false">
            <v:textbox inset="0,0,0,0">
              <w:txbxContent>
                <w:p>
                  <w:pPr>
                    <w:spacing w:before="49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454.679993pt;width:70.95pt;height:14.65pt;mso-position-horizontal-relative:page;mso-position-vertical-relative:page;z-index:-1614808" type="#_x0000_t202" filled="false" stroked="false">
            <v:textbox inset="0,0,0,0">
              <w:txbxContent>
                <w:p>
                  <w:pPr>
                    <w:spacing w:before="73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159973pt;margin-top:454.679993pt;width:64.8pt;height:14.65pt;mso-position-horizontal-relative:page;mso-position-vertical-relative:page;z-index:-1614784" type="#_x0000_t202" filled="false" stroked="false">
            <v:textbox inset="0,0,0,0">
              <w:txbxContent>
                <w:p>
                  <w:pPr>
                    <w:spacing w:before="49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39993pt;margin-top:469.319489pt;width:83.9pt;height:14.55pt;mso-position-horizontal-relative:page;mso-position-vertical-relative:page;z-index:-1614760" type="#_x0000_t202" filled="false" stroked="false">
            <v:textbox inset="0,0,0,0">
              <w:txbxContent>
                <w:p>
                  <w:pPr>
                    <w:spacing w:before="4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919998pt;margin-top:469.319489pt;width:63.85pt;height:14.55pt;mso-position-horizontal-relative:page;mso-position-vertical-relative:page;z-index:-1614736" type="#_x0000_t202" filled="false" stroked="false">
            <v:textbox inset="0,0,0,0">
              <w:txbxContent>
                <w:p>
                  <w:pPr>
                    <w:spacing w:before="73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760010pt;margin-top:469.319489pt;width:67pt;height:14.55pt;mso-position-horizontal-relative:page;mso-position-vertical-relative:page;z-index:-1614712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720001pt;margin-top:469.319489pt;width:63.85pt;height:14.55pt;mso-position-horizontal-relative:page;mso-position-vertical-relative:page;z-index:-1614688" type="#_x0000_t202" filled="false" stroked="false">
            <v:textbox inset="0,0,0,0">
              <w:txbxContent>
                <w:p>
                  <w:pPr>
                    <w:spacing w:before="73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559998pt;margin-top:469.319489pt;width:67.7pt;height:14.55pt;mso-position-horizontal-relative:page;mso-position-vertical-relative:page;z-index:-1614664" type="#_x0000_t202" filled="false" stroked="false">
            <v:textbox inset="0,0,0,0">
              <w:txbxContent>
                <w:p>
                  <w:pPr>
                    <w:spacing w:before="46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469.319489pt;width:70.95pt;height:14.55pt;mso-position-horizontal-relative:page;mso-position-vertical-relative:page;z-index:-1614640" type="#_x0000_t202" filled="false" stroked="false">
            <v:textbox inset="0,0,0,0">
              <w:txbxContent>
                <w:p>
                  <w:pPr>
                    <w:spacing w:before="73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159973pt;margin-top:469.319489pt;width:64.8pt;height:14.55pt;mso-position-horizontal-relative:page;mso-position-vertical-relative:page;z-index:-1614616" type="#_x0000_t202" filled="false" stroked="false">
            <v:textbox inset="0,0,0,0">
              <w:txbxContent>
                <w:p>
                  <w:pPr>
                    <w:spacing w:before="46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39993pt;margin-top:483.839996pt;width:83.9pt;height:13.45pt;mso-position-horizontal-relative:page;mso-position-vertical-relative:page;z-index:-1614592" type="#_x0000_t202" filled="false" stroked="false">
            <v:textbox inset="0,0,0,0">
              <w:txbxContent>
                <w:p>
                  <w:pPr>
                    <w:spacing w:before="24"/>
                    <w:ind w:left="9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919998pt;margin-top:483.839996pt;width:63.85pt;height:13.45pt;mso-position-horizontal-relative:page;mso-position-vertical-relative:page;z-index:-1614568" type="#_x0000_t202" filled="false" stroked="false">
            <v:textbox inset="0,0,0,0">
              <w:txbxContent>
                <w:p>
                  <w:pPr>
                    <w:spacing w:before="2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2.760010pt;margin-top:483.839996pt;width:67pt;height:13.45pt;mso-position-horizontal-relative:page;mso-position-vertical-relative:page;z-index:-1614544" type="#_x0000_t202" filled="false" stroked="false">
            <v:textbox inset="0,0,0,0">
              <w:txbxContent>
                <w:p>
                  <w:pPr>
                    <w:spacing w:before="2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720001pt;margin-top:483.839996pt;width:63.85pt;height:13.45pt;mso-position-horizontal-relative:page;mso-position-vertical-relative:page;z-index:-1614520" type="#_x0000_t202" filled="false" stroked="false">
            <v:textbox inset="0,0,0,0">
              <w:txbxContent>
                <w:p>
                  <w:pPr>
                    <w:spacing w:line="218" w:lineRule="exact" w:before="5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559998pt;margin-top:483.839996pt;width:67.7pt;height:13.45pt;mso-position-horizontal-relative:page;mso-position-vertical-relative:page;z-index:-1614496" type="#_x0000_t202" filled="false" stroked="false">
            <v:textbox inset="0,0,0,0">
              <w:txbxContent>
                <w:p>
                  <w:pPr>
                    <w:spacing w:before="2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483.839996pt;width:70.95pt;height:13.45pt;mso-position-horizontal-relative:page;mso-position-vertical-relative:page;z-index:-1614472" type="#_x0000_t202" filled="false" stroked="false">
            <v:textbox inset="0,0,0,0">
              <w:txbxContent>
                <w:p>
                  <w:pPr>
                    <w:spacing w:before="2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159973pt;margin-top:483.839996pt;width:64.8pt;height:13.45pt;mso-position-horizontal-relative:page;mso-position-vertical-relative:page;z-index:-1614448" type="#_x0000_t202" filled="false" stroked="false">
            <v:textbox inset="0,0,0,0">
              <w:txbxContent>
                <w:p>
                  <w:pPr>
                    <w:spacing w:before="24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168.119995pt;width:84pt;height:42.4pt;mso-position-horizontal-relative:page;mso-position-vertical-relative:page;z-index:-1614424" type="#_x0000_t202" filled="false" stroked="false">
            <v:textbox inset="0,0,0,0">
              <w:txbxContent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32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279999pt;margin-top:168.119995pt;width:113.4pt;height:26.8pt;mso-position-horizontal-relative:page;mso-position-vertical-relative:page;z-index:-1614400" type="#_x0000_t202" filled="false" stroked="false">
            <v:textbox inset="0,0,0,0">
              <w:txbxContent>
                <w:p>
                  <w:pPr>
                    <w:spacing w:before="119"/>
                    <w:ind w:left="56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MIA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GENERAL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168.119995pt;width:120.5pt;height:26.8pt;mso-position-horizontal-relative:page;mso-position-vertical-relative:page;z-index:-1614376" type="#_x0000_t202" filled="false" stroked="false">
            <v:textbox inset="0,0,0,0">
              <w:txbxContent>
                <w:p>
                  <w:pPr>
                    <w:spacing w:before="119"/>
                    <w:ind w:left="10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INFORME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PREVENTIVO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168.119995pt;width:121.6pt;height:26.8pt;mso-position-horizontal-relative:page;mso-position-vertical-relative:page;z-index:-1614352" type="#_x0000_t202" filled="false" stroked="false">
            <v:textbox inset="0,0,0,0">
              <w:txbxContent>
                <w:p>
                  <w:pPr>
                    <w:spacing w:line="218" w:lineRule="exact" w:before="36"/>
                    <w:ind w:left="441" w:right="0" w:firstLine="84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REPORTES</w:t>
                  </w:r>
                  <w:r>
                    <w:rPr>
                      <w:rFonts w:ascii="Montserrat"/>
                      <w:b/>
                      <w:color w:val="FFFFFF"/>
                      <w:spacing w:val="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CUMPLIMIENTO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279999pt;margin-top:194.880005pt;width:57.25pt;height:15.6pt;mso-position-horizontal-relative:page;mso-position-vertical-relative:page;z-index:-1614328" type="#_x0000_t202" filled="false" stroked="false">
            <v:textbox inset="0,0,0,0">
              <w:txbxContent>
                <w:p>
                  <w:pPr>
                    <w:spacing w:before="18"/>
                    <w:ind w:left="3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519989pt;margin-top:194.880005pt;width:56.2pt;height:15.6pt;mso-position-horizontal-relative:page;mso-position-vertical-relative:page;z-index:-1614304" type="#_x0000_t202" filled="false" stroked="false">
            <v:textbox inset="0,0,0,0">
              <w:txbxContent>
                <w:p>
                  <w:pPr>
                    <w:spacing w:before="18"/>
                    <w:ind w:left="319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194.880005pt;width:58.35pt;height:15.6pt;mso-position-horizontal-relative:page;mso-position-vertical-relative:page;z-index:-1614280" type="#_x0000_t202" filled="false" stroked="false">
            <v:textbox inset="0,0,0,0">
              <w:txbxContent>
                <w:p>
                  <w:pPr>
                    <w:spacing w:before="18"/>
                    <w:ind w:left="38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pt;margin-top:194.880005pt;width:62.2pt;height:15.6pt;mso-position-horizontal-relative:page;mso-position-vertical-relative:page;z-index:-1614256" type="#_x0000_t202" filled="false" stroked="false">
            <v:textbox inset="0,0,0,0">
              <w:txbxContent>
                <w:p>
                  <w:pPr>
                    <w:spacing w:before="18"/>
                    <w:ind w:left="379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194.880005pt;width:56.8pt;height:15.6pt;mso-position-horizontal-relative:page;mso-position-vertical-relative:page;z-index:-1614232" type="#_x0000_t202" filled="false" stroked="false">
            <v:textbox inset="0,0,0,0">
              <w:txbxContent>
                <w:p>
                  <w:pPr>
                    <w:spacing w:before="18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919983pt;margin-top:194.880005pt;width:64.8pt;height:15.6pt;mso-position-horizontal-relative:page;mso-position-vertical-relative:page;z-index:-1614208" type="#_x0000_t202" filled="false" stroked="false">
            <v:textbox inset="0,0,0,0">
              <w:txbxContent>
                <w:p>
                  <w:pPr>
                    <w:spacing w:before="18"/>
                    <w:ind w:left="393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210.479507pt;width:84pt;height:14.55pt;mso-position-horizontal-relative:page;mso-position-vertical-relative:page;z-index:-1614184" type="#_x0000_t202" filled="false" stroked="false">
            <v:textbox inset="0,0,0,0">
              <w:txbxContent>
                <w:p>
                  <w:pPr>
                    <w:spacing w:before="4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279999pt;margin-top:210.479507pt;width:57.25pt;height:14.55pt;mso-position-horizontal-relative:page;mso-position-vertical-relative:page;z-index:-1614160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519989pt;margin-top:210.479507pt;width:56.2pt;height:14.55pt;mso-position-horizontal-relative:page;mso-position-vertical-relative:page;z-index:-1614136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210.479507pt;width:58.35pt;height:14.55pt;mso-position-horizontal-relative:page;mso-position-vertical-relative:page;z-index:-1614112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pt;margin-top:210.479507pt;width:62.2pt;height:14.55pt;mso-position-horizontal-relative:page;mso-position-vertical-relative:page;z-index:-1614088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210.479507pt;width:56.8pt;height:14.55pt;mso-position-horizontal-relative:page;mso-position-vertical-relative:page;z-index:-1614064" type="#_x0000_t202" filled="false" stroked="false">
            <v:textbox inset="0,0,0,0">
              <w:txbxContent>
                <w:p>
                  <w:pPr>
                    <w:spacing w:before="46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919983pt;margin-top:210.479507pt;width:64.8pt;height:14.55pt;mso-position-horizontal-relative:page;mso-position-vertical-relative:page;z-index:-1614040" type="#_x0000_t202" filled="false" stroked="false">
            <v:textbox inset="0,0,0,0">
              <w:txbxContent>
                <w:p>
                  <w:pPr>
                    <w:spacing w:before="46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225pt;width:84pt;height:14.55pt;mso-position-horizontal-relative:page;mso-position-vertical-relative:page;z-index:-1614016" type="#_x0000_t202" filled="false" stroked="false">
            <v:textbox inset="0,0,0,0">
              <w:txbxContent>
                <w:p>
                  <w:pPr>
                    <w:spacing w:before="4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279999pt;margin-top:225pt;width:57.25pt;height:14.55pt;mso-position-horizontal-relative:page;mso-position-vertical-relative:page;z-index:-1613992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519989pt;margin-top:225pt;width:56.2pt;height:14.55pt;mso-position-horizontal-relative:page;mso-position-vertical-relative:page;z-index:-1613968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225pt;width:58.35pt;height:14.55pt;mso-position-horizontal-relative:page;mso-position-vertical-relative:page;z-index:-1613944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pt;margin-top:225pt;width:62.2pt;height:14.55pt;mso-position-horizontal-relative:page;mso-position-vertical-relative:page;z-index:-1613920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225pt;width:56.8pt;height:14.55pt;mso-position-horizontal-relative:page;mso-position-vertical-relative:page;z-index:-1613896" type="#_x0000_t202" filled="false" stroked="false">
            <v:textbox inset="0,0,0,0">
              <w:txbxContent>
                <w:p>
                  <w:pPr>
                    <w:spacing w:before="46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919983pt;margin-top:225pt;width:64.8pt;height:14.55pt;mso-position-horizontal-relative:page;mso-position-vertical-relative:page;z-index:-1613872" type="#_x0000_t202" filled="false" stroked="false">
            <v:textbox inset="0,0,0,0">
              <w:txbxContent>
                <w:p>
                  <w:pPr>
                    <w:spacing w:before="46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239.520004pt;width:84pt;height:14.55pt;mso-position-horizontal-relative:page;mso-position-vertical-relative:page;z-index:-1613848" type="#_x0000_t202" filled="false" stroked="false">
            <v:textbox inset="0,0,0,0">
              <w:txbxContent>
                <w:p>
                  <w:pPr>
                    <w:spacing w:before="4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279999pt;margin-top:239.520004pt;width:57.25pt;height:14.55pt;mso-position-horizontal-relative:page;mso-position-vertical-relative:page;z-index:-1613824" type="#_x0000_t202" filled="false" stroked="false">
            <v:textbox inset="0,0,0,0">
              <w:txbxContent>
                <w:p>
                  <w:pPr>
                    <w:spacing w:before="4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519989pt;margin-top:239.520004pt;width:56.2pt;height:14.55pt;mso-position-horizontal-relative:page;mso-position-vertical-relative:page;z-index:-1613800" type="#_x0000_t202" filled="false" stroked="false">
            <v:textbox inset="0,0,0,0">
              <w:txbxContent>
                <w:p>
                  <w:pPr>
                    <w:spacing w:before="4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239.520004pt;width:58.35pt;height:14.55pt;mso-position-horizontal-relative:page;mso-position-vertical-relative:page;z-index:-1613776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pt;margin-top:239.520004pt;width:62.2pt;height:14.55pt;mso-position-horizontal-relative:page;mso-position-vertical-relative:page;z-index:-1613752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239.520004pt;width:56.8pt;height:14.55pt;mso-position-horizontal-relative:page;mso-position-vertical-relative:page;z-index:-1613728" type="#_x0000_t202" filled="false" stroked="false">
            <v:textbox inset="0,0,0,0">
              <w:txbxContent>
                <w:p>
                  <w:pPr>
                    <w:spacing w:before="49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919983pt;margin-top:239.520004pt;width:64.8pt;height:14.55pt;mso-position-horizontal-relative:page;mso-position-vertical-relative:page;z-index:-1613704" type="#_x0000_t202" filled="false" stroked="false">
            <v:textbox inset="0,0,0,0">
              <w:txbxContent>
                <w:p>
                  <w:pPr>
                    <w:spacing w:before="49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254.039505pt;width:84pt;height:14.65pt;mso-position-horizontal-relative:page;mso-position-vertical-relative:page;z-index:-1613680" type="#_x0000_t202" filled="false" stroked="false">
            <v:textbox inset="0,0,0,0">
              <w:txbxContent>
                <w:p>
                  <w:pPr>
                    <w:spacing w:before="4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279999pt;margin-top:254.039505pt;width:57.25pt;height:14.65pt;mso-position-horizontal-relative:page;mso-position-vertical-relative:page;z-index:-1613656" type="#_x0000_t202" filled="false" stroked="false">
            <v:textbox inset="0,0,0,0">
              <w:txbxContent>
                <w:p>
                  <w:pPr>
                    <w:spacing w:before="4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519989pt;margin-top:254.039505pt;width:56.2pt;height:14.65pt;mso-position-horizontal-relative:page;mso-position-vertical-relative:page;z-index:-1613632" type="#_x0000_t202" filled="false" stroked="false">
            <v:textbox inset="0,0,0,0">
              <w:txbxContent>
                <w:p>
                  <w:pPr>
                    <w:spacing w:before="4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254.039505pt;width:58.35pt;height:14.65pt;mso-position-horizontal-relative:page;mso-position-vertical-relative:page;z-index:-1613608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pt;margin-top:254.039505pt;width:62.2pt;height:14.65pt;mso-position-horizontal-relative:page;mso-position-vertical-relative:page;z-index:-1613584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254.039505pt;width:56.8pt;height:14.65pt;mso-position-horizontal-relative:page;mso-position-vertical-relative:page;z-index:-1613560" type="#_x0000_t202" filled="false" stroked="false">
            <v:textbox inset="0,0,0,0">
              <w:txbxContent>
                <w:p>
                  <w:pPr>
                    <w:spacing w:before="49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919983pt;margin-top:254.039505pt;width:64.8pt;height:14.65pt;mso-position-horizontal-relative:page;mso-position-vertical-relative:page;z-index:-1613536" type="#_x0000_t202" filled="false" stroked="false">
            <v:textbox inset="0,0,0,0">
              <w:txbxContent>
                <w:p>
                  <w:pPr>
                    <w:spacing w:before="49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268.679993pt;width:84pt;height:14.55pt;mso-position-horizontal-relative:page;mso-position-vertical-relative:page;z-index:-1613512" type="#_x0000_t202" filled="false" stroked="false">
            <v:textbox inset="0,0,0,0">
              <w:txbxContent>
                <w:p>
                  <w:pPr>
                    <w:spacing w:before="4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279999pt;margin-top:268.679993pt;width:57.25pt;height:14.55pt;mso-position-horizontal-relative:page;mso-position-vertical-relative:page;z-index:-1613488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519989pt;margin-top:268.679993pt;width:56.2pt;height:14.55pt;mso-position-horizontal-relative:page;mso-position-vertical-relative:page;z-index:-1613464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268.679993pt;width:58.35pt;height:14.55pt;mso-position-horizontal-relative:page;mso-position-vertical-relative:page;z-index:-1613440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pt;margin-top:268.679993pt;width:62.2pt;height:14.55pt;mso-position-horizontal-relative:page;mso-position-vertical-relative:page;z-index:-1613416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268.679993pt;width:56.8pt;height:14.55pt;mso-position-horizontal-relative:page;mso-position-vertical-relative:page;z-index:-1613392" type="#_x0000_t202" filled="false" stroked="false">
            <v:textbox inset="0,0,0,0">
              <w:txbxContent>
                <w:p>
                  <w:pPr>
                    <w:spacing w:before="46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919983pt;margin-top:268.679993pt;width:64.8pt;height:14.55pt;mso-position-horizontal-relative:page;mso-position-vertical-relative:page;z-index:-1613368" type="#_x0000_t202" filled="false" stroked="false">
            <v:textbox inset="0,0,0,0">
              <w:txbxContent>
                <w:p>
                  <w:pPr>
                    <w:spacing w:before="46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283.199493pt;width:84pt;height:13.45pt;mso-position-horizontal-relative:page;mso-position-vertical-relative:page;z-index:-1613344" type="#_x0000_t202" filled="false" stroked="false">
            <v:textbox inset="0,0,0,0">
              <w:txbxContent>
                <w:p>
                  <w:pPr>
                    <w:spacing w:before="24"/>
                    <w:ind w:left="9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279999pt;margin-top:283.199493pt;width:57.25pt;height:13.45pt;mso-position-horizontal-relative:page;mso-position-vertical-relative:page;z-index:-1613320" type="#_x0000_t202" filled="false" stroked="false">
            <v:textbox inset="0,0,0,0">
              <w:txbxContent>
                <w:p>
                  <w:pPr>
                    <w:spacing w:before="2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519989pt;margin-top:283.199493pt;width:56.2pt;height:13.45pt;mso-position-horizontal-relative:page;mso-position-vertical-relative:page;z-index:-1613296" type="#_x0000_t202" filled="false" stroked="false">
            <v:textbox inset="0,0,0,0">
              <w:txbxContent>
                <w:p>
                  <w:pPr>
                    <w:spacing w:before="24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679993pt;margin-top:283.199493pt;width:58.35pt;height:13.45pt;mso-position-horizontal-relative:page;mso-position-vertical-relative:page;z-index:-1613272" type="#_x0000_t202" filled="false" stroked="false">
            <v:textbox inset="0,0,0,0">
              <w:txbxContent>
                <w:p>
                  <w:pPr>
                    <w:spacing w:before="2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pt;margin-top:283.199493pt;width:62.2pt;height:13.45pt;mso-position-horizontal-relative:page;mso-position-vertical-relative:page;z-index:-1613248" type="#_x0000_t202" filled="false" stroked="false">
            <v:textbox inset="0,0,0,0">
              <w:txbxContent>
                <w:p>
                  <w:pPr>
                    <w:spacing w:before="2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283.199493pt;width:56.8pt;height:13.45pt;mso-position-horizontal-relative:page;mso-position-vertical-relative:page;z-index:-1613224" type="#_x0000_t202" filled="false" stroked="false">
            <v:textbox inset="0,0,0,0">
              <w:txbxContent>
                <w:p>
                  <w:pPr>
                    <w:spacing w:before="2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919983pt;margin-top:283.199493pt;width:64.8pt;height:13.45pt;mso-position-horizontal-relative:page;mso-position-vertical-relative:page;z-index:-1613200" type="#_x0000_t202" filled="false" stroked="false">
            <v:textbox inset="0,0,0,0">
              <w:txbxContent>
                <w:p>
                  <w:pPr>
                    <w:spacing w:before="24"/>
                    <w:ind w:left="0" w:right="6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41.480011pt;margin-top:20.245438pt;width:419.7pt;height:42.7pt;mso-position-horizontal-relative:page;mso-position-vertical-relative:page;z-index:-161317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823" w:right="0" w:firstLine="0"/>
                    <w:jc w:val="center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FR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RUC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UR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ODO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S,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M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ED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O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AM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B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NT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U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NTA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B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L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D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D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4012" w:right="0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MEDIO</w:t>
                  </w:r>
                  <w:r>
                    <w:rPr>
                      <w:rFonts w:ascii="Montserrat" w:hAnsi="Montserrat"/>
                      <w:b/>
                      <w:color w:val="BE9655"/>
                      <w:spacing w:val="-11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AMBIENTE</w:t>
                  </w:r>
                  <w:r>
                    <w:rPr>
                      <w:rFonts w:ascii="Montserrat" w:hAnsi="Montserrat"/>
                      <w:b/>
                      <w:color w:val="BE9655"/>
                      <w:spacing w:val="-9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CAMBIO</w:t>
                  </w:r>
                  <w:r>
                    <w:rPr>
                      <w:rFonts w:ascii="Montserrat" w:hAns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CLIMÁTICO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278687pt;margin-top:113.815491pt;width:63.1pt;height:10.4pt;mso-position-horizontal-relative:page;mso-position-vertical-relative:page;z-index:-1613152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6.399994pt;margin-top:299.935486pt;width:63.1pt;height:10.4pt;mso-position-horizontal-relative:page;mso-position-vertical-relative:page;z-index:-1613128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</w:t>
                  </w: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868195pt;margin-top:450.556641pt;width:328.15pt;height:89.75pt;mso-position-horizontal-relative:page;mso-position-vertical-relative:page;z-index:-1613104" type="#_x0000_t202" filled="false" stroked="false">
            <v:textbox inset="0,0,0,0">
              <w:txbxContent>
                <w:p>
                  <w:pPr>
                    <w:pStyle w:val="BodyText"/>
                    <w:spacing w:line="179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Planeación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Urbana,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Infraestructura,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Movilidad,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Medio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Ambiente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5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Recursos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Naturales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(SEPUIMM),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Medio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Ambiente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Recursos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Naturales,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Dirección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Gestión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Ambiental.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9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3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2/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Incluye: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Ampliación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Vigencia,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Modificación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términos,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Solicitudes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prórroga,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Verificación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cumplimiento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normatividad.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32" w:lineRule="auto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3/ Refrendo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anual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licencias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funcionamiento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emisiones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ambientales.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dependencia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revisó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actualizó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registros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correspondientes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año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2022.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3.679993pt;margin-top:574.248596pt;width:29.95pt;height:17pt;mso-position-horizontal-relative:page;mso-position-vertical-relative:page;z-index:-161308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277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839996pt;margin-top:309.480011pt;width:79.7pt;height:47.65pt;mso-position-horizontal-relative:page;mso-position-vertical-relative:page;z-index:-161305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23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519989pt;margin-top:309.480011pt;width:124.7pt;height:32.0500pt;mso-position-horizontal-relative:page;mso-position-vertical-relative:page;z-index:-1613032" type="#_x0000_t202" filled="false" stroked="false">
            <v:textbox inset="0,0,0,0">
              <w:txbxContent>
                <w:p>
                  <w:pPr>
                    <w:spacing w:line="218" w:lineRule="exact" w:before="89"/>
                    <w:ind w:left="777" w:right="248" w:hanging="478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REPORTE</w:t>
                  </w:r>
                  <w:r>
                    <w:rPr>
                      <w:rFonts w:ascii="Montserrat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ANUAL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RESIDUOS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200012pt;margin-top:309.480011pt;width:124pt;height:32.0500pt;mso-position-horizontal-relative:page;mso-position-vertical-relative:page;z-index:-1613008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913" w:right="891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519989pt;margin-top:341.519501pt;width:61pt;height:15.6pt;mso-position-horizontal-relative:page;mso-position-vertical-relative:page;z-index:-1612984" type="#_x0000_t202" filled="false" stroked="false">
            <v:textbox inset="0,0,0,0">
              <w:txbxContent>
                <w:p>
                  <w:pPr>
                    <w:spacing w:before="21"/>
                    <w:ind w:left="41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480011pt;margin-top:341.519501pt;width:63.75pt;height:15.6pt;mso-position-horizontal-relative:page;mso-position-vertical-relative:page;z-index:-1612960" type="#_x0000_t202" filled="false" stroked="false">
            <v:textbox inset="0,0,0,0">
              <w:txbxContent>
                <w:p>
                  <w:pPr>
                    <w:spacing w:before="21"/>
                    <w:ind w:left="393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200012pt;margin-top:341.519501pt;width:55.1pt;height:15.6pt;mso-position-horizontal-relative:page;mso-position-vertical-relative:page;z-index:-1612936" type="#_x0000_t202" filled="false" stroked="false">
            <v:textbox inset="0,0,0,0">
              <w:txbxContent>
                <w:p>
                  <w:pPr>
                    <w:spacing w:before="21"/>
                    <w:ind w:left="35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279999pt;margin-top:341.519501pt;width:68.9pt;height:15.6pt;mso-position-horizontal-relative:page;mso-position-vertical-relative:page;z-index:-1612912" type="#_x0000_t202" filled="false" stroked="false">
            <v:textbox inset="0,0,0,0">
              <w:txbxContent>
                <w:p>
                  <w:pPr>
                    <w:spacing w:before="21"/>
                    <w:ind w:left="434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839996pt;margin-top:357.119995pt;width:79.7pt;height:15.15pt;mso-position-horizontal-relative:page;mso-position-vertical-relative:page;z-index:-1612888" type="#_x0000_t202" filled="false" stroked="false">
            <v:textbox inset="0,0,0,0">
              <w:txbxContent>
                <w:p>
                  <w:pPr>
                    <w:spacing w:before="5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519989pt;margin-top:357.119995pt;width:61pt;height:15.15pt;mso-position-horizontal-relative:page;mso-position-vertical-relative:page;z-index:-1612864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480011pt;margin-top:357.119995pt;width:63.75pt;height:15.15pt;mso-position-horizontal-relative:page;mso-position-vertical-relative:page;z-index:-1612840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200012pt;margin-top:357.119995pt;width:55.1pt;height:15.15pt;mso-position-horizontal-relative:page;mso-position-vertical-relative:page;z-index:-1612816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279999pt;margin-top:357.119995pt;width:68.9pt;height:15.15pt;mso-position-horizontal-relative:page;mso-position-vertical-relative:page;z-index:-1612792" type="#_x0000_t202" filled="false" stroked="false">
            <v:textbox inset="0,0,0,0">
              <w:txbxContent>
                <w:p>
                  <w:pPr>
                    <w:spacing w:before="54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839996pt;margin-top:372.23999pt;width:79.7pt;height:15.15pt;mso-position-horizontal-relative:page;mso-position-vertical-relative:page;z-index:-1612768" type="#_x0000_t202" filled="false" stroked="false">
            <v:textbox inset="0,0,0,0">
              <w:txbxContent>
                <w:p>
                  <w:pPr>
                    <w:spacing w:before="5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519989pt;margin-top:372.23999pt;width:61pt;height:15.15pt;mso-position-horizontal-relative:page;mso-position-vertical-relative:page;z-index:-1612744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480011pt;margin-top:372.23999pt;width:63.75pt;height:15.15pt;mso-position-horizontal-relative:page;mso-position-vertical-relative:page;z-index:-1612720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200012pt;margin-top:372.23999pt;width:55.1pt;height:15.15pt;mso-position-horizontal-relative:page;mso-position-vertical-relative:page;z-index:-1612696" type="#_x0000_t202" filled="false" stroked="false">
            <v:textbox inset="0,0,0,0">
              <w:txbxContent>
                <w:p>
                  <w:pPr>
                    <w:spacing w:before="5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279999pt;margin-top:372.23999pt;width:68.9pt;height:15.15pt;mso-position-horizontal-relative:page;mso-position-vertical-relative:page;z-index:-1612672" type="#_x0000_t202" filled="false" stroked="false">
            <v:textbox inset="0,0,0,0">
              <w:txbxContent>
                <w:p>
                  <w:pPr>
                    <w:spacing w:before="54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839996pt;margin-top:387.359985pt;width:79.7pt;height:15.15pt;mso-position-horizontal-relative:page;mso-position-vertical-relative:page;z-index:-1612648" type="#_x0000_t202" filled="false" stroked="false">
            <v:textbox inset="0,0,0,0">
              <w:txbxContent>
                <w:p>
                  <w:pPr>
                    <w:spacing w:before="5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519989pt;margin-top:387.359985pt;width:61pt;height:15.15pt;mso-position-horizontal-relative:page;mso-position-vertical-relative:page;z-index:-1612624" type="#_x0000_t202" filled="false" stroked="false">
            <v:textbox inset="0,0,0,0">
              <w:txbxContent>
                <w:p>
                  <w:pPr>
                    <w:spacing w:before="5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480011pt;margin-top:387.359985pt;width:63.75pt;height:15.15pt;mso-position-horizontal-relative:page;mso-position-vertical-relative:page;z-index:-1612600" type="#_x0000_t202" filled="false" stroked="false">
            <v:textbox inset="0,0,0,0">
              <w:txbxContent>
                <w:p>
                  <w:pPr>
                    <w:spacing w:before="5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200012pt;margin-top:387.359985pt;width:55.1pt;height:15.15pt;mso-position-horizontal-relative:page;mso-position-vertical-relative:page;z-index:-1612576" type="#_x0000_t202" filled="false" stroked="false">
            <v:textbox inset="0,0,0,0">
              <w:txbxContent>
                <w:p>
                  <w:pPr>
                    <w:spacing w:before="5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279999pt;margin-top:387.359985pt;width:68.9pt;height:15.15pt;mso-position-horizontal-relative:page;mso-position-vertical-relative:page;z-index:-1612552" type="#_x0000_t202" filled="false" stroked="false">
            <v:textbox inset="0,0,0,0">
              <w:txbxContent>
                <w:p>
                  <w:pPr>
                    <w:spacing w:before="54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839996pt;margin-top:402.480011pt;width:79.7pt;height:15.15pt;mso-position-horizontal-relative:page;mso-position-vertical-relative:page;z-index:-1612528" type="#_x0000_t202" filled="false" stroked="false">
            <v:textbox inset="0,0,0,0">
              <w:txbxContent>
                <w:p>
                  <w:pPr>
                    <w:spacing w:before="5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519989pt;margin-top:402.480011pt;width:61pt;height:15.15pt;mso-position-horizontal-relative:page;mso-position-vertical-relative:page;z-index:-1612504" type="#_x0000_t202" filled="false" stroked="false">
            <v:textbox inset="0,0,0,0">
              <w:txbxContent>
                <w:p>
                  <w:pPr>
                    <w:spacing w:before="51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480011pt;margin-top:402.480011pt;width:63.75pt;height:15.15pt;mso-position-horizontal-relative:page;mso-position-vertical-relative:page;z-index:-1612480" type="#_x0000_t202" filled="false" stroked="false">
            <v:textbox inset="0,0,0,0">
              <w:txbxContent>
                <w:p>
                  <w:pPr>
                    <w:spacing w:before="5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200012pt;margin-top:402.480011pt;width:55.1pt;height:15.15pt;mso-position-horizontal-relative:page;mso-position-vertical-relative:page;z-index:-1612456" type="#_x0000_t202" filled="false" stroked="false">
            <v:textbox inset="0,0,0,0">
              <w:txbxContent>
                <w:p>
                  <w:pPr>
                    <w:spacing w:before="51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279999pt;margin-top:402.480011pt;width:68.9pt;height:15.15pt;mso-position-horizontal-relative:page;mso-position-vertical-relative:page;z-index:-1612432" type="#_x0000_t202" filled="false" stroked="false">
            <v:textbox inset="0,0,0,0">
              <w:txbxContent>
                <w:p>
                  <w:pPr>
                    <w:spacing w:before="51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839996pt;margin-top:417.600006pt;width:79.7pt;height:15pt;mso-position-horizontal-relative:page;mso-position-vertical-relative:page;z-index:-1612408" type="#_x0000_t202" filled="false" stroked="false">
            <v:textbox inset="0,0,0,0">
              <w:txbxContent>
                <w:p>
                  <w:pPr>
                    <w:spacing w:before="5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519989pt;margin-top:417.600006pt;width:61pt;height:15pt;mso-position-horizontal-relative:page;mso-position-vertical-relative:page;z-index:-1612384" type="#_x0000_t202" filled="false" stroked="false">
            <v:textbox inset="0,0,0,0">
              <w:txbxContent>
                <w:p>
                  <w:pPr>
                    <w:spacing w:before="5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480011pt;margin-top:417.600006pt;width:63.75pt;height:15pt;mso-position-horizontal-relative:page;mso-position-vertical-relative:page;z-index:-1612360" type="#_x0000_t202" filled="false" stroked="false">
            <v:textbox inset="0,0,0,0">
              <w:txbxContent>
                <w:p>
                  <w:pPr>
                    <w:spacing w:before="5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200012pt;margin-top:417.600006pt;width:55.1pt;height:15pt;mso-position-horizontal-relative:page;mso-position-vertical-relative:page;z-index:-1612336" type="#_x0000_t202" filled="false" stroked="false">
            <v:textbox inset="0,0,0,0">
              <w:txbxContent>
                <w:p>
                  <w:pPr>
                    <w:spacing w:before="51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279999pt;margin-top:417.600006pt;width:68.9pt;height:15pt;mso-position-horizontal-relative:page;mso-position-vertical-relative:page;z-index:-1612312" type="#_x0000_t202" filled="false" stroked="false">
            <v:textbox inset="0,0,0,0">
              <w:txbxContent>
                <w:p>
                  <w:pPr>
                    <w:spacing w:before="51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839996pt;margin-top:432.599487pt;width:79.7pt;height:14.05pt;mso-position-horizontal-relative:page;mso-position-vertical-relative:page;z-index:-1612288" type="#_x0000_t202" filled="false" stroked="false">
            <v:textbox inset="0,0,0,0">
              <w:txbxContent>
                <w:p>
                  <w:pPr>
                    <w:spacing w:before="31"/>
                    <w:ind w:left="83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519989pt;margin-top:432.599487pt;width:61pt;height:14.05pt;mso-position-horizontal-relative:page;mso-position-vertical-relative:page;z-index:-1612264" type="#_x0000_t202" filled="false" stroked="false">
            <v:textbox inset="0,0,0,0">
              <w:txbxContent>
                <w:p>
                  <w:pPr>
                    <w:spacing w:before="31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2.480011pt;margin-top:432.599487pt;width:63.75pt;height:14.05pt;mso-position-horizontal-relative:page;mso-position-vertical-relative:page;z-index:-1612240" type="#_x0000_t202" filled="false" stroked="false">
            <v:textbox inset="0,0,0,0">
              <w:txbxContent>
                <w:p>
                  <w:pPr>
                    <w:spacing w:before="3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200012pt;margin-top:432.599487pt;width:55.1pt;height:14.05pt;mso-position-horizontal-relative:page;mso-position-vertical-relative:page;z-index:-1612216" type="#_x0000_t202" filled="false" stroked="false">
            <v:textbox inset="0,0,0,0">
              <w:txbxContent>
                <w:p>
                  <w:pPr>
                    <w:spacing w:before="3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279999pt;margin-top:432.599487pt;width:68.9pt;height:14.05pt;mso-position-horizontal-relative:page;mso-position-vertical-relative:page;z-index:-1612192" type="#_x0000_t202" filled="false" stroked="false">
            <v:textbox inset="0,0,0,0">
              <w:txbxContent>
                <w:p>
                  <w:pPr>
                    <w:spacing w:before="31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080002pt;margin-top:123.480003pt;width:84pt;height:47.65pt;mso-position-horizontal-relative:page;mso-position-vertical-relative:page;z-index:-16121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21"/>
                    <w:ind w:left="32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079987pt;margin-top:123.480003pt;width:121.7pt;height:32.0500pt;mso-position-horizontal-relative:page;mso-position-vertical-relative:page;z-index:-1612144" type="#_x0000_t202" filled="false" stroked="false">
            <v:textbox inset="0,0,0,0">
              <w:txbxContent>
                <w:p>
                  <w:pPr>
                    <w:spacing w:line="220" w:lineRule="exact" w:before="85"/>
                    <w:ind w:left="345" w:right="0" w:firstLine="228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LICENCIAS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25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FUNCIONAMIENTO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76001pt;margin-top:123.480003pt;width:120.5pt;height:32.0500pt;mso-position-horizontal-relative:page;mso-position-vertical-relative:page;z-index:-1612120" type="#_x0000_t202" filled="false" stroked="false">
            <v:textbox inset="0,0,0,0">
              <w:txbxContent>
                <w:p>
                  <w:pPr>
                    <w:spacing w:line="220" w:lineRule="exact" w:before="85"/>
                    <w:ind w:left="590" w:right="0" w:firstLine="24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CÉDULAS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2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OPERACION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3/</w:t>
                  </w:r>
                  <w:r>
                    <w:rPr>
                      <w:rFonts w:ascii="Montserrat" w:hAns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23999pt;margin-top:123.480003pt;width:121.7pt;height:32.0500pt;mso-position-horizontal-relative:page;mso-position-vertical-relative:page;z-index:-1612096" type="#_x0000_t202" filled="false" stroked="false">
            <v:textbox inset="0,0,0,0">
              <w:txbxContent>
                <w:p>
                  <w:pPr>
                    <w:spacing w:line="220" w:lineRule="exact" w:before="85"/>
                    <w:ind w:left="655" w:right="0" w:hanging="473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REGISTRO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PLANES</w:t>
                  </w:r>
                  <w:r>
                    <w:rPr>
                      <w:rFonts w:ascii="Montserrat"/>
                      <w:b/>
                      <w:color w:val="FFFFFF"/>
                      <w:spacing w:val="29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MANEJO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79987pt;margin-top:155.520004pt;width:56.9pt;height:15.6pt;mso-position-horizontal-relative:page;mso-position-vertical-relative:page;z-index:-1612072" type="#_x0000_t202" filled="false" stroked="false">
            <v:textbox inset="0,0,0,0">
              <w:txbxContent>
                <w:p>
                  <w:pPr>
                    <w:spacing w:before="18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959991pt;margin-top:155.520004pt;width:64.8pt;height:15.6pt;mso-position-horizontal-relative:page;mso-position-vertical-relative:page;z-index:-1612048" type="#_x0000_t202" filled="false" stroked="false">
            <v:textbox inset="0,0,0,0">
              <w:txbxContent>
                <w:p>
                  <w:pPr>
                    <w:spacing w:before="18"/>
                    <w:ind w:left="405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76001pt;margin-top:155.520004pt;width:60.25pt;height:15.6pt;mso-position-horizontal-relative:page;mso-position-vertical-relative:page;z-index:-1612024" type="#_x0000_t202" filled="false" stroked="false">
            <v:textbox inset="0,0,0,0">
              <w:txbxContent>
                <w:p>
                  <w:pPr>
                    <w:spacing w:before="18"/>
                    <w:ind w:left="40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pt;margin-top:155.520004pt;width:60.25pt;height:15.6pt;mso-position-horizontal-relative:page;mso-position-vertical-relative:page;z-index:-1612000" type="#_x0000_t202" filled="false" stroked="false">
            <v:textbox inset="0,0,0,0">
              <w:txbxContent>
                <w:p>
                  <w:pPr>
                    <w:spacing w:before="18"/>
                    <w:ind w:left="362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23999pt;margin-top:155.520004pt;width:54.75pt;height:15.6pt;mso-position-horizontal-relative:page;mso-position-vertical-relative:page;z-index:-1611976" type="#_x0000_t202" filled="false" stroked="false">
            <v:textbox inset="0,0,0,0">
              <w:txbxContent>
                <w:p>
                  <w:pPr>
                    <w:spacing w:before="18"/>
                    <w:ind w:left="34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960022pt;margin-top:155.520004pt;width:67pt;height:15.6pt;mso-position-horizontal-relative:page;mso-position-vertical-relative:page;z-index:-1611952" type="#_x0000_t202" filled="false" stroked="false">
            <v:textbox inset="0,0,0,0">
              <w:txbxContent>
                <w:p>
                  <w:pPr>
                    <w:spacing w:before="18"/>
                    <w:ind w:left="415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080002pt;margin-top:171.119995pt;width:84pt;height:15.15pt;mso-position-horizontal-relative:page;mso-position-vertical-relative:page;z-index:-1611928" type="#_x0000_t202" filled="false" stroked="false">
            <v:textbox inset="0,0,0,0">
              <w:txbxContent>
                <w:p>
                  <w:pPr>
                    <w:spacing w:before="51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79987pt;margin-top:171.119995pt;width:56.9pt;height:15.15pt;mso-position-horizontal-relative:page;mso-position-vertical-relative:page;z-index:-1611904" type="#_x0000_t202" filled="false" stroked="false">
            <v:textbox inset="0,0,0,0">
              <w:txbxContent>
                <w:p>
                  <w:pPr>
                    <w:spacing w:before="5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959991pt;margin-top:171.119995pt;width:64.8pt;height:15.15pt;mso-position-horizontal-relative:page;mso-position-vertical-relative:page;z-index:-1611880" type="#_x0000_t202" filled="false" stroked="false">
            <v:textbox inset="0,0,0,0">
              <w:txbxContent>
                <w:p>
                  <w:pPr>
                    <w:spacing w:before="5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76001pt;margin-top:171.119995pt;width:60.25pt;height:15.15pt;mso-position-horizontal-relative:page;mso-position-vertical-relative:page;z-index:-1611856" type="#_x0000_t202" filled="false" stroked="false">
            <v:textbox inset="0,0,0,0">
              <w:txbxContent>
                <w:p>
                  <w:pPr>
                    <w:spacing w:before="51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pt;margin-top:171.119995pt;width:60.25pt;height:15.15pt;mso-position-horizontal-relative:page;mso-position-vertical-relative:page;z-index:-1611832" type="#_x0000_t202" filled="false" stroked="false">
            <v:textbox inset="0,0,0,0">
              <w:txbxContent>
                <w:p>
                  <w:pPr>
                    <w:spacing w:before="5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23999pt;margin-top:171.119995pt;width:54.75pt;height:15.15pt;mso-position-horizontal-relative:page;mso-position-vertical-relative:page;z-index:-1611808" type="#_x0000_t202" filled="false" stroked="false">
            <v:textbox inset="0,0,0,0">
              <w:txbxContent>
                <w:p>
                  <w:pPr>
                    <w:spacing w:before="5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960022pt;margin-top:171.119995pt;width:67pt;height:15.15pt;mso-position-horizontal-relative:page;mso-position-vertical-relative:page;z-index:-1611784" type="#_x0000_t202" filled="false" stroked="false">
            <v:textbox inset="0,0,0,0">
              <w:txbxContent>
                <w:p>
                  <w:pPr>
                    <w:spacing w:before="51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080002pt;margin-top:186.240005pt;width:84pt;height:15pt;mso-position-horizontal-relative:page;mso-position-vertical-relative:page;z-index:-1611760" type="#_x0000_t202" filled="false" stroked="false">
            <v:textbox inset="0,0,0,0">
              <w:txbxContent>
                <w:p>
                  <w:pPr>
                    <w:spacing w:before="51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79987pt;margin-top:186.240005pt;width:56.9pt;height:15pt;mso-position-horizontal-relative:page;mso-position-vertical-relative:page;z-index:-1611736" type="#_x0000_t202" filled="false" stroked="false">
            <v:textbox inset="0,0,0,0">
              <w:txbxContent>
                <w:p>
                  <w:pPr>
                    <w:spacing w:before="5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959991pt;margin-top:186.240005pt;width:64.8pt;height:15pt;mso-position-horizontal-relative:page;mso-position-vertical-relative:page;z-index:-1611712" type="#_x0000_t202" filled="false" stroked="false">
            <v:textbox inset="0,0,0,0">
              <w:txbxContent>
                <w:p>
                  <w:pPr>
                    <w:spacing w:before="5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76001pt;margin-top:186.240005pt;width:60.25pt;height:15pt;mso-position-horizontal-relative:page;mso-position-vertical-relative:page;z-index:-1611688" type="#_x0000_t202" filled="false" stroked="false">
            <v:textbox inset="0,0,0,0">
              <w:txbxContent>
                <w:p>
                  <w:pPr>
                    <w:spacing w:before="5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pt;margin-top:186.240005pt;width:60.25pt;height:15pt;mso-position-horizontal-relative:page;mso-position-vertical-relative:page;z-index:-1611664" type="#_x0000_t202" filled="false" stroked="false">
            <v:textbox inset="0,0,0,0">
              <w:txbxContent>
                <w:p>
                  <w:pPr>
                    <w:spacing w:before="5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23999pt;margin-top:186.240005pt;width:54.75pt;height:15pt;mso-position-horizontal-relative:page;mso-position-vertical-relative:page;z-index:-1611640" type="#_x0000_t202" filled="false" stroked="false">
            <v:textbox inset="0,0,0,0">
              <w:txbxContent>
                <w:p>
                  <w:pPr>
                    <w:spacing w:before="5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960022pt;margin-top:186.240005pt;width:67pt;height:15pt;mso-position-horizontal-relative:page;mso-position-vertical-relative:page;z-index:-1611616" type="#_x0000_t202" filled="false" stroked="false">
            <v:textbox inset="0,0,0,0">
              <w:txbxContent>
                <w:p>
                  <w:pPr>
                    <w:spacing w:before="51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080002pt;margin-top:201.240005pt;width:84pt;height:15.15pt;mso-position-horizontal-relative:page;mso-position-vertical-relative:page;z-index:-1611592" type="#_x0000_t202" filled="false" stroked="false">
            <v:textbox inset="0,0,0,0">
              <w:txbxContent>
                <w:p>
                  <w:pPr>
                    <w:spacing w:before="5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79987pt;margin-top:201.240005pt;width:56.9pt;height:15.15pt;mso-position-horizontal-relative:page;mso-position-vertical-relative:page;z-index:-1611568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959991pt;margin-top:201.240005pt;width:64.8pt;height:15.15pt;mso-position-horizontal-relative:page;mso-position-vertical-relative:page;z-index:-1611544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76001pt;margin-top:201.240005pt;width:60.25pt;height:15.15pt;mso-position-horizontal-relative:page;mso-position-vertical-relative:page;z-index:-1611520" type="#_x0000_t202" filled="false" stroked="false">
            <v:textbox inset="0,0,0,0">
              <w:txbxContent>
                <w:p>
                  <w:pPr>
                    <w:spacing w:before="5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pt;margin-top:201.240005pt;width:60.25pt;height:15.15pt;mso-position-horizontal-relative:page;mso-position-vertical-relative:page;z-index:-1611496" type="#_x0000_t202" filled="false" stroked="false">
            <v:textbox inset="0,0,0,0">
              <w:txbxContent>
                <w:p>
                  <w:pPr>
                    <w:spacing w:before="5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23999pt;margin-top:201.240005pt;width:54.75pt;height:15.15pt;mso-position-horizontal-relative:page;mso-position-vertical-relative:page;z-index:-1611472" type="#_x0000_t202" filled="false" stroked="false">
            <v:textbox inset="0,0,0,0">
              <w:txbxContent>
                <w:p>
                  <w:pPr>
                    <w:spacing w:before="5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960022pt;margin-top:201.240005pt;width:67pt;height:15.15pt;mso-position-horizontal-relative:page;mso-position-vertical-relative:page;z-index:-1611448" type="#_x0000_t202" filled="false" stroked="false">
            <v:textbox inset="0,0,0,0">
              <w:txbxContent>
                <w:p>
                  <w:pPr>
                    <w:spacing w:before="54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080002pt;margin-top:216.360001pt;width:84pt;height:15.15pt;mso-position-horizontal-relative:page;mso-position-vertical-relative:page;z-index:-1611424" type="#_x0000_t202" filled="false" stroked="false">
            <v:textbox inset="0,0,0,0">
              <w:txbxContent>
                <w:p>
                  <w:pPr>
                    <w:spacing w:before="5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79987pt;margin-top:216.360001pt;width:56.9pt;height:15.15pt;mso-position-horizontal-relative:page;mso-position-vertical-relative:page;z-index:-1611400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959991pt;margin-top:216.360001pt;width:64.8pt;height:15.15pt;mso-position-horizontal-relative:page;mso-position-vertical-relative:page;z-index:-1611376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76001pt;margin-top:216.360001pt;width:60.25pt;height:15.15pt;mso-position-horizontal-relative:page;mso-position-vertical-relative:page;z-index:-1611352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pt;margin-top:216.360001pt;width:60.25pt;height:15.15pt;mso-position-horizontal-relative:page;mso-position-vertical-relative:page;z-index:-1611328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23999pt;margin-top:216.360001pt;width:54.75pt;height:15.15pt;mso-position-horizontal-relative:page;mso-position-vertical-relative:page;z-index:-1611304" type="#_x0000_t202" filled="false" stroked="false">
            <v:textbox inset="0,0,0,0">
              <w:txbxContent>
                <w:p>
                  <w:pPr>
                    <w:spacing w:before="5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960022pt;margin-top:216.360001pt;width:67pt;height:15.15pt;mso-position-horizontal-relative:page;mso-position-vertical-relative:page;z-index:-1611280" type="#_x0000_t202" filled="false" stroked="false">
            <v:textbox inset="0,0,0,0">
              <w:txbxContent>
                <w:p>
                  <w:pPr>
                    <w:spacing w:before="54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080002pt;margin-top:231.479996pt;width:84pt;height:15.15pt;mso-position-horizontal-relative:page;mso-position-vertical-relative:page;z-index:-1611256" type="#_x0000_t202" filled="false" stroked="false">
            <v:textbox inset="0,0,0,0">
              <w:txbxContent>
                <w:p>
                  <w:pPr>
                    <w:spacing w:before="5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79987pt;margin-top:231.479996pt;width:56.9pt;height:15.15pt;mso-position-horizontal-relative:page;mso-position-vertical-relative:page;z-index:-1611232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959991pt;margin-top:231.479996pt;width:64.8pt;height:15.15pt;mso-position-horizontal-relative:page;mso-position-vertical-relative:page;z-index:-1611208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76001pt;margin-top:231.479996pt;width:60.25pt;height:15.15pt;mso-position-horizontal-relative:page;mso-position-vertical-relative:page;z-index:-1611184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pt;margin-top:231.479996pt;width:60.25pt;height:15.15pt;mso-position-horizontal-relative:page;mso-position-vertical-relative:page;z-index:-1611160" type="#_x0000_t202" filled="false" stroked="false">
            <v:textbox inset="0,0,0,0">
              <w:txbxContent>
                <w:p>
                  <w:pPr>
                    <w:spacing w:before="5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23999pt;margin-top:231.479996pt;width:54.75pt;height:15.15pt;mso-position-horizontal-relative:page;mso-position-vertical-relative:page;z-index:-1611136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960022pt;margin-top:231.479996pt;width:67pt;height:15.15pt;mso-position-horizontal-relative:page;mso-position-vertical-relative:page;z-index:-1611112" type="#_x0000_t202" filled="false" stroked="false">
            <v:textbox inset="0,0,0,0">
              <w:txbxContent>
                <w:p>
                  <w:pPr>
                    <w:spacing w:before="5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080002pt;margin-top:246.600006pt;width:84pt;height:14.05pt;mso-position-horizontal-relative:page;mso-position-vertical-relative:page;z-index:-1611088" type="#_x0000_t202" filled="false" stroked="false">
            <v:textbox inset="0,0,0,0">
              <w:txbxContent>
                <w:p>
                  <w:pPr>
                    <w:spacing w:before="31"/>
                    <w:ind w:left="9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079987pt;margin-top:246.600006pt;width:56.9pt;height:14.05pt;mso-position-horizontal-relative:page;mso-position-vertical-relative:page;z-index:-1611064" type="#_x0000_t202" filled="false" stroked="false">
            <v:textbox inset="0,0,0,0">
              <w:txbxContent>
                <w:p>
                  <w:pPr>
                    <w:spacing w:before="3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959991pt;margin-top:246.600006pt;width:64.8pt;height:14.05pt;mso-position-horizontal-relative:page;mso-position-vertical-relative:page;z-index:-1611040" type="#_x0000_t202" filled="false" stroked="false">
            <v:textbox inset="0,0,0,0">
              <w:txbxContent>
                <w:p>
                  <w:pPr>
                    <w:spacing w:before="3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76001pt;margin-top:246.600006pt;width:60.25pt;height:14.05pt;mso-position-horizontal-relative:page;mso-position-vertical-relative:page;z-index:-1611016" type="#_x0000_t202" filled="false" stroked="false">
            <v:textbox inset="0,0,0,0">
              <w:txbxContent>
                <w:p>
                  <w:pPr>
                    <w:spacing w:before="3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8pt;margin-top:246.600006pt;width:60.25pt;height:14.05pt;mso-position-horizontal-relative:page;mso-position-vertical-relative:page;z-index:-1610992" type="#_x0000_t202" filled="false" stroked="false">
            <v:textbox inset="0,0,0,0">
              <w:txbxContent>
                <w:p>
                  <w:pPr>
                    <w:spacing w:before="3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23999pt;margin-top:246.600006pt;width:54.75pt;height:14.05pt;mso-position-horizontal-relative:page;mso-position-vertical-relative:page;z-index:-1610968" type="#_x0000_t202" filled="false" stroked="false">
            <v:textbox inset="0,0,0,0">
              <w:txbxContent>
                <w:p>
                  <w:pPr>
                    <w:spacing w:before="3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2.960022pt;margin-top:246.600006pt;width:67pt;height:14.05pt;mso-position-horizontal-relative:page;mso-position-vertical-relative:page;z-index:-1610944" type="#_x0000_t202" filled="false" stroked="false">
            <v:textbox inset="0,0,0,0">
              <w:txbxContent>
                <w:p>
                  <w:pPr>
                    <w:spacing w:before="31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45.759995pt;margin-top:125.113205pt;width:495.3pt;height:26.4pt;mso-position-horizontal-relative:page;mso-position-vertical-relative:page;z-index:-1610920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2127" w:right="0" w:hanging="2108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PAGO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DERECHOS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CONCEPTO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DE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SERVICIOS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PRESTADOS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LA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SEPUIMM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2127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SEGÚN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2022-2023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(PESOS)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4.921997pt;margin-top:350.815491pt;width:63.7pt;height:10.050pt;mso-position-horizontal-relative:page;mso-position-vertical-relative:page;z-index:-1610896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30.5pt;height:17pt;mso-position-horizontal-relative:page;mso-position-vertical-relative:page;z-index:-161087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278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080002pt;margin-top:360.23999pt;width:67.8pt;height:59.55pt;mso-position-horizontal-relative:page;mso-position-vertical-relative:page;z-index:-16108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16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7.880005pt;margin-top:360.23999pt;width:115.2pt;height:45pt;mso-position-horizontal-relative:page;mso-position-vertical-relative:page;z-index:-1610824" type="#_x0000_t202" filled="false" stroked="false">
            <v:textbox inset="0,0,0,0">
              <w:txbxContent>
                <w:p>
                  <w:pPr>
                    <w:spacing w:line="218" w:lineRule="exact" w:before="108"/>
                    <w:ind w:left="160" w:right="145" w:hanging="3"/>
                    <w:jc w:val="center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MODIFICACIÓN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Y</w:t>
                  </w:r>
                  <w:r>
                    <w:rPr>
                      <w:rFonts w:ascii="Montserrat" w:hAnsi="Montserrat"/>
                      <w:b/>
                      <w:color w:val="FFFFFF"/>
                      <w:spacing w:val="28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VERIFICACIÓN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LA</w:t>
                  </w:r>
                  <w:r>
                    <w:rPr>
                      <w:rFonts w:ascii="Montserrat" w:hAns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NORMATIVIDAD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2/</w:t>
                  </w:r>
                  <w:r>
                    <w:rPr>
                      <w:rFonts w:ascii="Montserrat" w:hAns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079987pt;margin-top:360.23999pt;width:113.4pt;height:45pt;mso-position-horizontal-relative:page;mso-position-vertical-relative:page;z-index:-1610800" type="#_x0000_t202" filled="false" stroked="false">
            <v:textbox inset="0,0,0,0">
              <w:txbxContent>
                <w:p>
                  <w:pPr>
                    <w:spacing w:line="211" w:lineRule="auto" w:before="0"/>
                    <w:ind w:left="331" w:right="0" w:firstLine="158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REGISTRO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PRESTADORES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18" w:lineRule="exact" w:before="3"/>
                    <w:ind w:left="515" w:right="0" w:firstLine="172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SERVICIOS</w:t>
                  </w:r>
                  <w:r>
                    <w:rPr>
                      <w:rFonts w:asci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AMBIENTALES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480011pt;margin-top:360.23999pt;width:115.45pt;height:45pt;mso-position-horizontal-relative:page;mso-position-vertical-relative:page;z-index:-1610776" type="#_x0000_t202" filled="false" stroked="false">
            <v:textbox inset="0,0,0,0">
              <w:txbxContent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20" w:lineRule="exact" w:before="0"/>
                    <w:ind w:left="645" w:right="141" w:hanging="531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ESTUDIOS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RIESGO</w:t>
                  </w:r>
                  <w:r>
                    <w:rPr>
                      <w:rFonts w:ascii="Montserrat"/>
                      <w:b/>
                      <w:color w:val="FFFFFF"/>
                      <w:spacing w:val="29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AMBIENTAL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7.880005pt;margin-top:405.239502pt;width:56.65pt;height:14.55pt;mso-position-horizontal-relative:page;mso-position-vertical-relative:page;z-index:-1610752" type="#_x0000_t202" filled="false" stroked="false">
            <v:textbox inset="0,0,0,0">
              <w:txbxContent>
                <w:p>
                  <w:pPr>
                    <w:spacing w:before="9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519989pt;margin-top:405.239502pt;width:58.6pt;height:14.55pt;mso-position-horizontal-relative:page;mso-position-vertical-relative:page;z-index:-1610728" type="#_x0000_t202" filled="false" stroked="false">
            <v:textbox inset="0,0,0,0">
              <w:txbxContent>
                <w:p>
                  <w:pPr>
                    <w:spacing w:before="9"/>
                    <w:ind w:left="343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079987pt;margin-top:405.239502pt;width:54.85pt;height:14.55pt;mso-position-horizontal-relative:page;mso-position-vertical-relative:page;z-index:-1610704" type="#_x0000_t202" filled="false" stroked="false">
            <v:textbox inset="0,0,0,0">
              <w:txbxContent>
                <w:p>
                  <w:pPr>
                    <w:spacing w:before="9"/>
                    <w:ind w:left="35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920013pt;margin-top:405.239502pt;width:58.6pt;height:14.55pt;mso-position-horizontal-relative:page;mso-position-vertical-relative:page;z-index:-1610680" type="#_x0000_t202" filled="false" stroked="false">
            <v:textbox inset="0,0,0,0">
              <w:txbxContent>
                <w:p>
                  <w:pPr>
                    <w:spacing w:before="9"/>
                    <w:ind w:left="343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480011pt;margin-top:405.239502pt;width:54.85pt;height:14.55pt;mso-position-horizontal-relative:page;mso-position-vertical-relative:page;z-index:-1610656" type="#_x0000_t202" filled="false" stroked="false">
            <v:textbox inset="0,0,0,0">
              <w:txbxContent>
                <w:p>
                  <w:pPr>
                    <w:spacing w:before="9"/>
                    <w:ind w:left="35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320007pt;margin-top:405.239502pt;width:60.6pt;height:14.55pt;mso-position-horizontal-relative:page;mso-position-vertical-relative:page;z-index:-1610632" type="#_x0000_t202" filled="false" stroked="false">
            <v:textbox inset="0,0,0,0">
              <w:txbxContent>
                <w:p>
                  <w:pPr>
                    <w:spacing w:before="9"/>
                    <w:ind w:left="352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080002pt;margin-top:419.76001pt;width:67.8pt;height:14.55pt;mso-position-horizontal-relative:page;mso-position-vertical-relative:page;z-index:-1610608" type="#_x0000_t202" filled="false" stroked="false">
            <v:textbox inset="0,0,0,0">
              <w:txbxContent>
                <w:p>
                  <w:pPr>
                    <w:spacing w:before="4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880005pt;margin-top:419.76001pt;width:56.65pt;height:14.55pt;mso-position-horizontal-relative:page;mso-position-vertical-relative:page;z-index:-1610584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519989pt;margin-top:419.76001pt;width:58.6pt;height:14.55pt;mso-position-horizontal-relative:page;mso-position-vertical-relative:page;z-index:-1610560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079987pt;margin-top:419.76001pt;width:54.85pt;height:14.55pt;mso-position-horizontal-relative:page;mso-position-vertical-relative:page;z-index:-1610536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920013pt;margin-top:419.76001pt;width:58.6pt;height:14.55pt;mso-position-horizontal-relative:page;mso-position-vertical-relative:page;z-index:-1610512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480011pt;margin-top:419.76001pt;width:54.85pt;height:14.55pt;mso-position-horizontal-relative:page;mso-position-vertical-relative:page;z-index:-1610488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320007pt;margin-top:419.76001pt;width:60.6pt;height:14.55pt;mso-position-horizontal-relative:page;mso-position-vertical-relative:page;z-index:-1610464" type="#_x0000_t202" filled="false" stroked="false">
            <v:textbox inset="0,0,0,0">
              <w:txbxContent>
                <w:p>
                  <w:pPr>
                    <w:spacing w:before="46"/>
                    <w:ind w:left="6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080002pt;margin-top:434.279999pt;width:67.8pt;height:14.55pt;mso-position-horizontal-relative:page;mso-position-vertical-relative:page;z-index:-1610440" type="#_x0000_t202" filled="false" stroked="false">
            <v:textbox inset="0,0,0,0">
              <w:txbxContent>
                <w:p>
                  <w:pPr>
                    <w:spacing w:before="4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880005pt;margin-top:434.279999pt;width:56.65pt;height:14.55pt;mso-position-horizontal-relative:page;mso-position-vertical-relative:page;z-index:-1610416" type="#_x0000_t202" filled="false" stroked="false">
            <v:textbox inset="0,0,0,0">
              <w:txbxContent>
                <w:p>
                  <w:pPr>
                    <w:spacing w:before="46"/>
                    <w:ind w:left="6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2,022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519989pt;margin-top:434.279999pt;width:58.6pt;height:14.55pt;mso-position-horizontal-relative:page;mso-position-vertical-relative:page;z-index:-1610392" type="#_x0000_t202" filled="false" stroked="false">
            <v:textbox inset="0,0,0,0">
              <w:txbxContent>
                <w:p>
                  <w:pPr>
                    <w:spacing w:before="46"/>
                    <w:ind w:left="6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079987pt;margin-top:434.279999pt;width:54.85pt;height:14.55pt;mso-position-horizontal-relative:page;mso-position-vertical-relative:page;z-index:-1610368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920013pt;margin-top:434.279999pt;width:58.6pt;height:14.55pt;mso-position-horizontal-relative:page;mso-position-vertical-relative:page;z-index:-1610344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480011pt;margin-top:434.279999pt;width:54.85pt;height:14.55pt;mso-position-horizontal-relative:page;mso-position-vertical-relative:page;z-index:-1610320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320007pt;margin-top:434.279999pt;width:60.6pt;height:14.55pt;mso-position-horizontal-relative:page;mso-position-vertical-relative:page;z-index:-1610296" type="#_x0000_t202" filled="false" stroked="false">
            <v:textbox inset="0,0,0,0">
              <w:txbxContent>
                <w:p>
                  <w:pPr>
                    <w:spacing w:before="46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080002pt;margin-top:448.7995pt;width:67.8pt;height:14.65pt;mso-position-horizontal-relative:page;mso-position-vertical-relative:page;z-index:-1610272" type="#_x0000_t202" filled="false" stroked="false">
            <v:textbox inset="0,0,0,0">
              <w:txbxContent>
                <w:p>
                  <w:pPr>
                    <w:spacing w:before="4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880005pt;margin-top:448.7995pt;width:56.65pt;height:14.65pt;mso-position-horizontal-relative:page;mso-position-vertical-relative:page;z-index:-1610248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519989pt;margin-top:448.7995pt;width:58.6pt;height:14.65pt;mso-position-horizontal-relative:page;mso-position-vertical-relative:page;z-index:-1610224" type="#_x0000_t202" filled="false" stroked="false">
            <v:textbox inset="0,0,0,0">
              <w:txbxContent>
                <w:p>
                  <w:pPr>
                    <w:spacing w:before="49"/>
                    <w:ind w:left="6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079987pt;margin-top:448.7995pt;width:54.85pt;height:14.65pt;mso-position-horizontal-relative:page;mso-position-vertical-relative:page;z-index:-1610200" type="#_x0000_t202" filled="false" stroked="false">
            <v:textbox inset="0,0,0,0">
              <w:txbxContent>
                <w:p>
                  <w:pPr>
                    <w:spacing w:before="49"/>
                    <w:ind w:left="6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920013pt;margin-top:448.7995pt;width:58.6pt;height:14.65pt;mso-position-horizontal-relative:page;mso-position-vertical-relative:page;z-index:-1610176" type="#_x0000_t202" filled="false" stroked="false">
            <v:textbox inset="0,0,0,0">
              <w:txbxContent>
                <w:p>
                  <w:pPr>
                    <w:spacing w:before="49"/>
                    <w:ind w:left="6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480011pt;margin-top:448.7995pt;width:54.85pt;height:14.65pt;mso-position-horizontal-relative:page;mso-position-vertical-relative:page;z-index:-1610152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320007pt;margin-top:448.7995pt;width:60.6pt;height:14.65pt;mso-position-horizontal-relative:page;mso-position-vertical-relative:page;z-index:-1610128" type="#_x0000_t202" filled="false" stroked="false">
            <v:textbox inset="0,0,0,0">
              <w:txbxContent>
                <w:p>
                  <w:pPr>
                    <w:spacing w:before="49"/>
                    <w:ind w:left="5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,70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080002pt;margin-top:463.440002pt;width:67.8pt;height:14.55pt;mso-position-horizontal-relative:page;mso-position-vertical-relative:page;z-index:-1610104" type="#_x0000_t202" filled="false" stroked="false">
            <v:textbox inset="0,0,0,0">
              <w:txbxContent>
                <w:p>
                  <w:pPr>
                    <w:spacing w:before="4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880005pt;margin-top:463.440002pt;width:56.65pt;height:14.55pt;mso-position-horizontal-relative:page;mso-position-vertical-relative:page;z-index:-1610080" type="#_x0000_t202" filled="false" stroked="false">
            <v:textbox inset="0,0,0,0">
              <w:txbxContent>
                <w:p>
                  <w:pPr>
                    <w:spacing w:before="46"/>
                    <w:ind w:left="6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519989pt;margin-top:463.440002pt;width:58.6pt;height:14.55pt;mso-position-horizontal-relative:page;mso-position-vertical-relative:page;z-index:-1610056" type="#_x0000_t202" filled="false" stroked="false">
            <v:textbox inset="0,0,0,0">
              <w:txbxContent>
                <w:p>
                  <w:pPr>
                    <w:spacing w:before="46"/>
                    <w:ind w:left="6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079987pt;margin-top:463.440002pt;width:54.85pt;height:14.55pt;mso-position-horizontal-relative:page;mso-position-vertical-relative:page;z-index:-1610032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920013pt;margin-top:463.440002pt;width:58.6pt;height:14.55pt;mso-position-horizontal-relative:page;mso-position-vertical-relative:page;z-index:-1610008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480011pt;margin-top:463.440002pt;width:54.85pt;height:14.55pt;mso-position-horizontal-relative:page;mso-position-vertical-relative:page;z-index:-1609984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320007pt;margin-top:463.440002pt;width:60.6pt;height:14.55pt;mso-position-horizontal-relative:page;mso-position-vertical-relative:page;z-index:-1609960" type="#_x0000_t202" filled="false" stroked="false">
            <v:textbox inset="0,0,0,0">
              <w:txbxContent>
                <w:p>
                  <w:pPr>
                    <w:spacing w:before="46"/>
                    <w:ind w:left="65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191,612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080002pt;margin-top:477.959503pt;width:67.8pt;height:14.55pt;mso-position-horizontal-relative:page;mso-position-vertical-relative:page;z-index:-1609936" type="#_x0000_t202" filled="false" stroked="false">
            <v:textbox inset="0,0,0,0">
              <w:txbxContent>
                <w:p>
                  <w:pPr>
                    <w:spacing w:before="4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880005pt;margin-top:477.959503pt;width:56.65pt;height:14.55pt;mso-position-horizontal-relative:page;mso-position-vertical-relative:page;z-index:-1609912" type="#_x0000_t202" filled="false" stroked="false">
            <v:textbox inset="0,0,0,0">
              <w:txbxContent>
                <w:p>
                  <w:pPr>
                    <w:spacing w:before="46"/>
                    <w:ind w:left="6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519989pt;margin-top:477.959503pt;width:58.6pt;height:14.55pt;mso-position-horizontal-relative:page;mso-position-vertical-relative:page;z-index:-1609888" type="#_x0000_t202" filled="false" stroked="false">
            <v:textbox inset="0,0,0,0">
              <w:txbxContent>
                <w:p>
                  <w:pPr>
                    <w:spacing w:before="46"/>
                    <w:ind w:left="6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079987pt;margin-top:477.959503pt;width:54.85pt;height:14.55pt;mso-position-horizontal-relative:page;mso-position-vertical-relative:page;z-index:-1609864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920013pt;margin-top:477.959503pt;width:58.6pt;height:14.55pt;mso-position-horizontal-relative:page;mso-position-vertical-relative:page;z-index:-1609840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480011pt;margin-top:477.959503pt;width:54.85pt;height:14.55pt;mso-position-horizontal-relative:page;mso-position-vertical-relative:page;z-index:-1609816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320007pt;margin-top:477.959503pt;width:60.6pt;height:14.55pt;mso-position-horizontal-relative:page;mso-position-vertical-relative:page;z-index:-1609792" type="#_x0000_t202" filled="false" stroked="false">
            <v:textbox inset="0,0,0,0">
              <w:txbxContent>
                <w:p>
                  <w:pPr>
                    <w:spacing w:before="46"/>
                    <w:ind w:left="6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080002pt;margin-top:492.480011pt;width:67.8pt;height:13.45pt;mso-position-horizontal-relative:page;mso-position-vertical-relative:page;z-index:-1609768" type="#_x0000_t202" filled="false" stroked="false">
            <v:textbox inset="0,0,0,0">
              <w:txbxContent>
                <w:p>
                  <w:pPr>
                    <w:spacing w:before="24"/>
                    <w:ind w:left="5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880005pt;margin-top:492.480011pt;width:56.65pt;height:13.45pt;mso-position-horizontal-relative:page;mso-position-vertical-relative:page;z-index:-1609744" type="#_x0000_t202" filled="false" stroked="false">
            <v:textbox inset="0,0,0,0">
              <w:txbxContent>
                <w:p>
                  <w:pPr>
                    <w:spacing w:before="24"/>
                    <w:ind w:left="59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17,932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519989pt;margin-top:492.480011pt;width:58.6pt;height:13.45pt;mso-position-horizontal-relative:page;mso-position-vertical-relative:page;z-index:-1609720" type="#_x0000_t202" filled="false" stroked="false">
            <v:textbox inset="0,0,0,0">
              <w:txbxContent>
                <w:p>
                  <w:pPr>
                    <w:spacing w:before="24"/>
                    <w:ind w:left="62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13,720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079987pt;margin-top:492.480011pt;width:54.85pt;height:13.45pt;mso-position-horizontal-relative:page;mso-position-vertical-relative:page;z-index:-1609696" type="#_x0000_t202" filled="false" stroked="false">
            <v:textbox inset="0,0,0,0">
              <w:txbxContent>
                <w:p>
                  <w:pPr>
                    <w:spacing w:before="24"/>
                    <w:ind w:left="60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9,542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920013pt;margin-top:492.480011pt;width:58.6pt;height:13.45pt;mso-position-horizontal-relative:page;mso-position-vertical-relative:page;z-index:-1609672" type="#_x0000_t202" filled="false" stroked="false">
            <v:textbox inset="0,0,0,0">
              <w:txbxContent>
                <w:p>
                  <w:pPr>
                    <w:spacing w:before="24"/>
                    <w:ind w:left="59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20,572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480011pt;margin-top:492.480011pt;width:54.85pt;height:13.45pt;mso-position-horizontal-relative:page;mso-position-vertical-relative:page;z-index:-1609648" type="#_x0000_t202" filled="false" stroked="false">
            <v:textbox inset="0,0,0,0">
              <w:txbxContent>
                <w:p>
                  <w:pPr>
                    <w:spacing w:before="2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1.320007pt;margin-top:492.480011pt;width:60.6pt;height:13.45pt;mso-position-horizontal-relative:page;mso-position-vertical-relative:page;z-index:-1609624" type="#_x0000_t202" filled="false" stroked="false">
            <v:textbox inset="0,0,0,0">
              <w:txbxContent>
                <w:p>
                  <w:pPr>
                    <w:spacing w:before="24"/>
                    <w:ind w:left="5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431,127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919998pt;margin-top:157.080002pt;width:74.3pt;height:41.3pt;mso-position-horizontal-relative:page;mso-position-vertical-relative:page;z-index:-1609600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23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200012pt;margin-top:157.080002pt;width:112.7pt;height:26.8pt;mso-position-horizontal-relative:page;mso-position-vertical-relative:page;z-index:-1609576" type="#_x0000_t202" filled="false" stroked="false">
            <v:textbox inset="0,0,0,0">
              <w:txbxContent>
                <w:p>
                  <w:pPr>
                    <w:spacing w:before="119"/>
                    <w:ind w:left="4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MIA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GENERAL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880005pt;margin-top:157.080002pt;width:119.55pt;height:26.8pt;mso-position-horizontal-relative:page;mso-position-vertical-relative:page;z-index:-1609552" type="#_x0000_t202" filled="false" stroked="false">
            <v:textbox inset="0,0,0,0">
              <w:txbxContent>
                <w:p>
                  <w:pPr>
                    <w:spacing w:before="119"/>
                    <w:ind w:left="12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INFORME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PREVENTIVO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399994pt;margin-top:157.080002pt;width:121.7pt;height:26.8pt;mso-position-horizontal-relative:page;mso-position-vertical-relative:page;z-index:-1609528" type="#_x0000_t202" filled="false" stroked="false">
            <v:textbox inset="0,0,0,0">
              <w:txbxContent>
                <w:p>
                  <w:pPr>
                    <w:spacing w:line="220" w:lineRule="exact" w:before="32"/>
                    <w:ind w:left="412" w:right="0" w:firstLine="86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REPORTES</w:t>
                  </w:r>
                  <w:r>
                    <w:rPr>
                      <w:rFonts w:ascii="Montserrat"/>
                      <w:b/>
                      <w:color w:val="FFFFFF"/>
                      <w:spacing w:val="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CUMPLIMIENTO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200012pt;margin-top:183.839493pt;width:56.8pt;height:14.55pt;mso-position-horizontal-relative:page;mso-position-vertical-relative:page;z-index:-1609504" type="#_x0000_t202" filled="false" stroked="false">
            <v:textbox inset="0,0,0,0">
              <w:txbxContent>
                <w:p>
                  <w:pPr>
                    <w:spacing w:before="9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959991pt;margin-top:183.839493pt;width:55.95pt;height:14.55pt;mso-position-horizontal-relative:page;mso-position-vertical-relative:page;z-index:-1609480" type="#_x0000_t202" filled="false" stroked="false">
            <v:textbox inset="0,0,0,0">
              <w:txbxContent>
                <w:p>
                  <w:pPr>
                    <w:spacing w:before="9"/>
                    <w:ind w:left="314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880005pt;margin-top:183.839493pt;width:57.4pt;height:14.55pt;mso-position-horizontal-relative:page;mso-position-vertical-relative:page;z-index:-1609456" type="#_x0000_t202" filled="false" stroked="false">
            <v:textbox inset="0,0,0,0">
              <w:txbxContent>
                <w:p>
                  <w:pPr>
                    <w:spacing w:before="9"/>
                    <w:ind w:left="37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183.839493pt;width:62.2pt;height:14.55pt;mso-position-horizontal-relative:page;mso-position-vertical-relative:page;z-index:-1609432" type="#_x0000_t202" filled="false" stroked="false">
            <v:textbox inset="0,0,0,0">
              <w:txbxContent>
                <w:p>
                  <w:pPr>
                    <w:spacing w:before="9"/>
                    <w:ind w:left="379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399994pt;margin-top:183.839493pt;width:63.4pt;height:14.55pt;mso-position-horizontal-relative:page;mso-position-vertical-relative:page;z-index:-1609408" type="#_x0000_t202" filled="false" stroked="false">
            <v:textbox inset="0,0,0,0">
              <w:txbxContent>
                <w:p>
                  <w:pPr>
                    <w:spacing w:before="9"/>
                    <w:ind w:left="43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1.76001pt;margin-top:183.839493pt;width:58.35pt;height:14.55pt;mso-position-horizontal-relative:page;mso-position-vertical-relative:page;z-index:-1609384" type="#_x0000_t202" filled="false" stroked="false">
            <v:textbox inset="0,0,0,0">
              <w:txbxContent>
                <w:p>
                  <w:pPr>
                    <w:spacing w:before="9"/>
                    <w:ind w:left="328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919998pt;margin-top:198.360001pt;width:74.3pt;height:14.55pt;mso-position-horizontal-relative:page;mso-position-vertical-relative:page;z-index:-1609360" type="#_x0000_t202" filled="false" stroked="false">
            <v:textbox inset="0,0,0,0">
              <w:txbxContent>
                <w:p>
                  <w:pPr>
                    <w:spacing w:before="46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200012pt;margin-top:198.360001pt;width:56.8pt;height:14.55pt;mso-position-horizontal-relative:page;mso-position-vertical-relative:page;z-index:-1609336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959991pt;margin-top:198.360001pt;width:55.95pt;height:14.55pt;mso-position-horizontal-relative:page;mso-position-vertical-relative:page;z-index:-1609312" type="#_x0000_t202" filled="false" stroked="false">
            <v:textbox inset="0,0,0,0">
              <w:txbxContent>
                <w:p>
                  <w:pPr>
                    <w:spacing w:before="46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880005pt;margin-top:198.360001pt;width:57.4pt;height:14.55pt;mso-position-horizontal-relative:page;mso-position-vertical-relative:page;z-index:-1609288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198.360001pt;width:62.2pt;height:14.55pt;mso-position-horizontal-relative:page;mso-position-vertical-relative:page;z-index:-1609264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399994pt;margin-top:198.360001pt;width:63.4pt;height:14.55pt;mso-position-horizontal-relative:page;mso-position-vertical-relative:page;z-index:-1609240" type="#_x0000_t202" filled="false" stroked="false">
            <v:textbox inset="0,0,0,0">
              <w:txbxContent>
                <w:p>
                  <w:pPr>
                    <w:spacing w:before="46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1.76001pt;margin-top:198.360001pt;width:58.35pt;height:14.55pt;mso-position-horizontal-relative:page;mso-position-vertical-relative:page;z-index:-1609216" type="#_x0000_t202" filled="false" stroked="false">
            <v:textbox inset="0,0,0,0">
              <w:txbxContent>
                <w:p>
                  <w:pPr>
                    <w:spacing w:before="46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919998pt;margin-top:212.880005pt;width:74.3pt;height:14.55pt;mso-position-horizontal-relative:page;mso-position-vertical-relative:page;z-index:-1609192" type="#_x0000_t202" filled="false" stroked="false">
            <v:textbox inset="0,0,0,0">
              <w:txbxContent>
                <w:p>
                  <w:pPr>
                    <w:spacing w:before="46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200012pt;margin-top:212.880005pt;width:56.8pt;height:14.55pt;mso-position-horizontal-relative:page;mso-position-vertical-relative:page;z-index:-1609168" type="#_x0000_t202" filled="false" stroked="false">
            <v:textbox inset="0,0,0,0">
              <w:txbxContent>
                <w:p>
                  <w:pPr>
                    <w:spacing w:before="46"/>
                    <w:ind w:left="6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959991pt;margin-top:212.880005pt;width:55.95pt;height:14.55pt;mso-position-horizontal-relative:page;mso-position-vertical-relative:page;z-index:-1609144" type="#_x0000_t202" filled="false" stroked="false">
            <v:textbox inset="0,0,0,0">
              <w:txbxContent>
                <w:p>
                  <w:pPr>
                    <w:spacing w:before="46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880005pt;margin-top:212.880005pt;width:57.4pt;height:14.55pt;mso-position-horizontal-relative:page;mso-position-vertical-relative:page;z-index:-1609120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12.880005pt;width:62.2pt;height:14.55pt;mso-position-horizontal-relative:page;mso-position-vertical-relative:page;z-index:-1609096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399994pt;margin-top:212.880005pt;width:63.4pt;height:14.55pt;mso-position-horizontal-relative:page;mso-position-vertical-relative:page;z-index:-1609072" type="#_x0000_t202" filled="false" stroked="false">
            <v:textbox inset="0,0,0,0">
              <w:txbxContent>
                <w:p>
                  <w:pPr>
                    <w:spacing w:before="46"/>
                    <w:ind w:left="7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3,090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1.76001pt;margin-top:212.880005pt;width:58.35pt;height:14.55pt;mso-position-horizontal-relative:page;mso-position-vertical-relative:page;z-index:-1609048" type="#_x0000_t202" filled="false" stroked="false">
            <v:textbox inset="0,0,0,0">
              <w:txbxContent>
                <w:p>
                  <w:pPr>
                    <w:spacing w:before="46"/>
                    <w:ind w:left="7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3,331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919998pt;margin-top:227.399506pt;width:74.3pt;height:14.65pt;mso-position-horizontal-relative:page;mso-position-vertical-relative:page;z-index:-1609024" type="#_x0000_t202" filled="false" stroked="false">
            <v:textbox inset="0,0,0,0">
              <w:txbxContent>
                <w:p>
                  <w:pPr>
                    <w:spacing w:before="49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200012pt;margin-top:227.399506pt;width:56.8pt;height:14.65pt;mso-position-horizontal-relative:page;mso-position-vertical-relative:page;z-index:-1609000" type="#_x0000_t202" filled="false" stroked="false">
            <v:textbox inset="0,0,0,0">
              <w:txbxContent>
                <w:p>
                  <w:pPr>
                    <w:spacing w:before="49"/>
                    <w:ind w:left="5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113,2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959991pt;margin-top:227.399506pt;width:55.95pt;height:14.65pt;mso-position-horizontal-relative:page;mso-position-vertical-relative:page;z-index:-1608976" type="#_x0000_t202" filled="false" stroked="false">
            <v:textbox inset="0,0,0,0">
              <w:txbxContent>
                <w:p>
                  <w:pPr>
                    <w:spacing w:before="49"/>
                    <w:ind w:left="4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,622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880005pt;margin-top:227.399506pt;width:57.4pt;height:14.65pt;mso-position-horizontal-relative:page;mso-position-vertical-relative:page;z-index:-1608952" type="#_x0000_t202" filled="false" stroked="false">
            <v:textbox inset="0,0,0,0">
              <w:txbxContent>
                <w:p>
                  <w:pPr>
                    <w:spacing w:before="49"/>
                    <w:ind w:left="5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27.399506pt;width:62.2pt;height:14.65pt;mso-position-horizontal-relative:page;mso-position-vertical-relative:page;z-index:-1608928" type="#_x0000_t202" filled="false" stroked="false">
            <v:textbox inset="0,0,0,0">
              <w:txbxContent>
                <w:p>
                  <w:pPr>
                    <w:spacing w:before="49"/>
                    <w:ind w:left="7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399994pt;margin-top:227.399506pt;width:63.4pt;height:14.65pt;mso-position-horizontal-relative:page;mso-position-vertical-relative:page;z-index:-1608904" type="#_x0000_t202" filled="false" stroked="false">
            <v:textbox inset="0,0,0,0">
              <w:txbxContent>
                <w:p>
                  <w:pPr>
                    <w:spacing w:before="49"/>
                    <w:ind w:left="7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1.76001pt;margin-top:227.399506pt;width:58.35pt;height:14.65pt;mso-position-horizontal-relative:page;mso-position-vertical-relative:page;z-index:-1608880" type="#_x0000_t202" filled="false" stroked="false">
            <v:textbox inset="0,0,0,0">
              <w:txbxContent>
                <w:p>
                  <w:pPr>
                    <w:spacing w:before="49"/>
                    <w:ind w:left="63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919998pt;margin-top:242.039993pt;width:74.3pt;height:14.55pt;mso-position-horizontal-relative:page;mso-position-vertical-relative:page;z-index:-1608856" type="#_x0000_t202" filled="false" stroked="false">
            <v:textbox inset="0,0,0,0">
              <w:txbxContent>
                <w:p>
                  <w:pPr>
                    <w:spacing w:before="46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200012pt;margin-top:242.039993pt;width:56.8pt;height:14.55pt;mso-position-horizontal-relative:page;mso-position-vertical-relative:page;z-index:-1608832" type="#_x0000_t202" filled="false" stroked="false">
            <v:textbox inset="0,0,0,0">
              <w:txbxContent>
                <w:p>
                  <w:pPr>
                    <w:spacing w:before="46"/>
                    <w:ind w:left="4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959991pt;margin-top:242.039993pt;width:55.95pt;height:14.55pt;mso-position-horizontal-relative:page;mso-position-vertical-relative:page;z-index:-1608808" type="#_x0000_t202" filled="false" stroked="false">
            <v:textbox inset="0,0,0,0">
              <w:txbxContent>
                <w:p>
                  <w:pPr>
                    <w:spacing w:before="46"/>
                    <w:ind w:left="5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261,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880005pt;margin-top:242.039993pt;width:57.4pt;height:14.55pt;mso-position-horizontal-relative:page;mso-position-vertical-relative:page;z-index:-1608784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42.039993pt;width:62.2pt;height:14.55pt;mso-position-horizontal-relative:page;mso-position-vertical-relative:page;z-index:-1608760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399994pt;margin-top:242.039993pt;width:63.4pt;height:14.55pt;mso-position-horizontal-relative:page;mso-position-vertical-relative:page;z-index:-1608736" type="#_x0000_t202" filled="false" stroked="false">
            <v:textbox inset="0,0,0,0">
              <w:txbxContent>
                <w:p>
                  <w:pPr>
                    <w:spacing w:before="46"/>
                    <w:ind w:left="6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1.76001pt;margin-top:242.039993pt;width:58.35pt;height:14.55pt;mso-position-horizontal-relative:page;mso-position-vertical-relative:page;z-index:-1608712" type="#_x0000_t202" filled="false" stroked="false">
            <v:textbox inset="0,0,0,0">
              <w:txbxContent>
                <w:p>
                  <w:pPr>
                    <w:spacing w:before="46"/>
                    <w:ind w:left="59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919998pt;margin-top:256.559509pt;width:74.3pt;height:14.55pt;mso-position-horizontal-relative:page;mso-position-vertical-relative:page;z-index:-1608688" type="#_x0000_t202" filled="false" stroked="false">
            <v:textbox inset="0,0,0,0">
              <w:txbxContent>
                <w:p>
                  <w:pPr>
                    <w:spacing w:before="46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200012pt;margin-top:256.559509pt;width:56.8pt;height:14.55pt;mso-position-horizontal-relative:page;mso-position-vertical-relative:page;z-index:-1608664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959991pt;margin-top:256.559509pt;width:55.95pt;height:14.55pt;mso-position-horizontal-relative:page;mso-position-vertical-relative:page;z-index:-1608640" type="#_x0000_t202" filled="false" stroked="false">
            <v:textbox inset="0,0,0,0">
              <w:txbxContent>
                <w:p>
                  <w:pPr>
                    <w:spacing w:before="46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880005pt;margin-top:256.559509pt;width:57.4pt;height:14.55pt;mso-position-horizontal-relative:page;mso-position-vertical-relative:page;z-index:-1608616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56.559509pt;width:62.2pt;height:14.55pt;mso-position-horizontal-relative:page;mso-position-vertical-relative:page;z-index:-1608592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399994pt;margin-top:256.559509pt;width:63.4pt;height:14.55pt;mso-position-horizontal-relative:page;mso-position-vertical-relative:page;z-index:-1608568" type="#_x0000_t202" filled="false" stroked="false">
            <v:textbox inset="0,0,0,0">
              <w:txbxContent>
                <w:p>
                  <w:pPr>
                    <w:spacing w:before="46"/>
                    <w:ind w:left="82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1.76001pt;margin-top:256.559509pt;width:58.35pt;height:14.55pt;mso-position-horizontal-relative:page;mso-position-vertical-relative:page;z-index:-1608544" type="#_x0000_t202" filled="false" stroked="false">
            <v:textbox inset="0,0,0,0">
              <w:txbxContent>
                <w:p>
                  <w:pPr>
                    <w:spacing w:before="46"/>
                    <w:ind w:left="7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3,331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919998pt;margin-top:271.079987pt;width:74.3pt;height:13.45pt;mso-position-horizontal-relative:page;mso-position-vertical-relative:page;z-index:-1608520" type="#_x0000_t202" filled="false" stroked="false">
            <v:textbox inset="0,0,0,0">
              <w:txbxContent>
                <w:p>
                  <w:pPr>
                    <w:spacing w:before="24"/>
                    <w:ind w:left="7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200012pt;margin-top:271.079987pt;width:56.8pt;height:13.45pt;mso-position-horizontal-relative:page;mso-position-vertical-relative:page;z-index:-1608496" type="#_x0000_t202" filled="false" stroked="false">
            <v:textbox inset="0,0,0,0">
              <w:txbxContent>
                <w:p>
                  <w:pPr>
                    <w:spacing w:before="24"/>
                    <w:ind w:left="4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420,576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2.959991pt;margin-top:271.079987pt;width:55.95pt;height:13.45pt;mso-position-horizontal-relative:page;mso-position-vertical-relative:page;z-index:-1608472" type="#_x0000_t202" filled="false" stroked="false">
            <v:textbox inset="0,0,0,0">
              <w:txbxContent>
                <w:p>
                  <w:pPr>
                    <w:spacing w:before="24"/>
                    <w:ind w:left="4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366,177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880005pt;margin-top:271.079987pt;width:57.4pt;height:13.45pt;mso-position-horizontal-relative:page;mso-position-vertical-relative:page;z-index:-1608448" type="#_x0000_t202" filled="false" stroked="false">
            <v:textbox inset="0,0,0,0">
              <w:txbxContent>
                <w:p>
                  <w:pPr>
                    <w:spacing w:before="24"/>
                    <w:ind w:left="54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20,902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23999pt;margin-top:271.079987pt;width:62.2pt;height:13.45pt;mso-position-horizontal-relative:page;mso-position-vertical-relative:page;z-index:-1608424" type="#_x0000_t202" filled="false" stroked="false">
            <v:textbox inset="0,0,0,0">
              <w:txbxContent>
                <w:p>
                  <w:pPr>
                    <w:spacing w:before="24"/>
                    <w:ind w:left="7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11,266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399994pt;margin-top:271.079987pt;width:63.4pt;height:13.45pt;mso-position-horizontal-relative:page;mso-position-vertical-relative:page;z-index:-1608400" type="#_x0000_t202" filled="false" stroked="false">
            <v:textbox inset="0,0,0,0">
              <w:txbxContent>
                <w:p>
                  <w:pPr>
                    <w:spacing w:before="24"/>
                    <w:ind w:left="6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74,160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1.76001pt;margin-top:271.079987pt;width:58.35pt;height:13.45pt;mso-position-horizontal-relative:page;mso-position-vertical-relative:page;z-index:-1608376" type="#_x0000_t202" filled="false" stroked="false">
            <v:textbox inset="0,0,0,0">
              <w:txbxContent>
                <w:p>
                  <w:pPr>
                    <w:spacing w:before="24"/>
                    <w:ind w:left="5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69,951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41.480011pt;margin-top:20.245438pt;width:419.7pt;height:42.7pt;mso-position-horizontal-relative:page;mso-position-vertical-relative:page;z-index:-160835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823" w:right="0" w:firstLine="0"/>
                    <w:jc w:val="center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FR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RUC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UR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ODO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S,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M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ED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O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AM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B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NT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U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NTA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B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L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D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D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4012" w:right="0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MEDIO</w:t>
                  </w:r>
                  <w:r>
                    <w:rPr>
                      <w:rFonts w:ascii="Montserrat" w:hAnsi="Montserrat"/>
                      <w:b/>
                      <w:color w:val="BE9655"/>
                      <w:spacing w:val="-11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AMBIENTE</w:t>
                  </w:r>
                  <w:r>
                    <w:rPr>
                      <w:rFonts w:ascii="Montserrat" w:hAnsi="Montserrat"/>
                      <w:b/>
                      <w:color w:val="BE9655"/>
                      <w:spacing w:val="-9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CAMBIO</w:t>
                  </w:r>
                  <w:r>
                    <w:rPr>
                      <w:rFonts w:ascii="Montserrat" w:hAns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CLIMÁTICO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6.159973pt;margin-top:124.855492pt;width:63.8pt;height:10.050pt;mso-position-horizontal-relative:page;mso-position-vertical-relative:page;z-index:-1608328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2.440002pt;margin-top:311.215485pt;width:63.8pt;height:10.050pt;mso-position-horizontal-relative:page;mso-position-vertical-relative:page;z-index:-1608304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875793pt;margin-top:458.356659pt;width:328.15pt;height:89.6pt;mso-position-horizontal-relative:page;mso-position-vertical-relative:page;z-index:-1608280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Planeación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Urbana,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Infraestructura,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Movilidad,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Medio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Ambiente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3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Recursos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Naturales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(SEPUIMM),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Medio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Ambiente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Recursos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Naturales,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Dirección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Gestión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Ambiental.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9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3"/>
                    <w:ind w:right="18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2/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Incluye: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Ampliación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Vigencia,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Modificación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términos,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Solicitudes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prórroga,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Verificación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cumplimiento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normatividad.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32" w:lineRule="auto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3/ Refrendo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anual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licencias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funcionamiento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emisiones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ambientales.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dependencia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revisó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actualizó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registros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correspondientes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año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2022.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3.440002pt;margin-top:574.248596pt;width:30.2pt;height:17pt;mso-position-horizontal-relative:page;mso-position-vertical-relative:page;z-index:-160825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279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440002pt;margin-top:320.760010pt;width:78.4pt;height:47.05pt;mso-position-horizontal-relative:page;mso-position-vertical-relative:page;z-index:-16082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16"/>
                    <w:ind w:left="26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799988pt;margin-top:320.760010pt;width:121.6pt;height:32.0500pt;mso-position-horizontal-relative:page;mso-position-vertical-relative:page;z-index:-1608208" type="#_x0000_t202" filled="false" stroked="false">
            <v:textbox inset="0,0,0,0">
              <w:txbxContent>
                <w:p>
                  <w:pPr>
                    <w:spacing w:line="220" w:lineRule="exact" w:before="85"/>
                    <w:ind w:left="734" w:right="232" w:hanging="48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REPORTE</w:t>
                  </w:r>
                  <w:r>
                    <w:rPr>
                      <w:rFonts w:ascii="Montserrat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ANUAL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RESIDUOS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359985pt;margin-top:320.760010pt;width:127.2pt;height:32.0500pt;mso-position-horizontal-relative:page;mso-position-vertical-relative:page;z-index:-1608184" type="#_x0000_t202" filled="false" stroked="false">
            <v:textbox inset="0,0,0,0">
              <w:txbxContent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0" w:right="2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799988pt;margin-top:352.799988pt;width:63.75pt;height:15pt;mso-position-horizontal-relative:page;mso-position-vertical-relative:page;z-index:-1608160" type="#_x0000_t202" filled="false" stroked="false">
            <v:textbox inset="0,0,0,0">
              <w:txbxContent>
                <w:p>
                  <w:pPr>
                    <w:spacing w:before="14"/>
                    <w:ind w:left="43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519989pt;margin-top:352.799988pt;width:57.85pt;height:15pt;mso-position-horizontal-relative:page;mso-position-vertical-relative:page;z-index:-1608136" type="#_x0000_t202" filled="false" stroked="false">
            <v:textbox inset="0,0,0,0">
              <w:txbxContent>
                <w:p>
                  <w:pPr>
                    <w:spacing w:before="14"/>
                    <w:ind w:left="326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359985pt;margin-top:352.799988pt;width:62.65pt;height:15pt;mso-position-horizontal-relative:page;mso-position-vertical-relative:page;z-index:-1608112" type="#_x0000_t202" filled="false" stroked="false">
            <v:textbox inset="0,0,0,0">
              <w:txbxContent>
                <w:p>
                  <w:pPr>
                    <w:spacing w:before="14"/>
                    <w:ind w:left="41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pt;margin-top:352.799988pt;width:64.6pt;height:15pt;mso-position-horizontal-relative:page;mso-position-vertical-relative:page;z-index:-1608088" type="#_x0000_t202" filled="false" stroked="false">
            <v:textbox inset="0,0,0,0">
              <w:txbxContent>
                <w:p>
                  <w:pPr>
                    <w:spacing w:before="14"/>
                    <w:ind w:left="393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440002pt;margin-top:367.7995pt;width:78.4pt;height:15.15pt;mso-position-horizontal-relative:page;mso-position-vertical-relative:page;z-index:-1608064" type="#_x0000_t202" filled="false" stroked="false">
            <v:textbox inset="0,0,0,0">
              <w:txbxContent>
                <w:p>
                  <w:pPr>
                    <w:spacing w:before="5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799988pt;margin-top:367.7995pt;width:63.75pt;height:15.15pt;mso-position-horizontal-relative:page;mso-position-vertical-relative:page;z-index:-1608040" type="#_x0000_t202" filled="false" stroked="false">
            <v:textbox inset="0,0,0,0">
              <w:txbxContent>
                <w:p>
                  <w:pPr>
                    <w:spacing w:before="54"/>
                    <w:ind w:left="7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519989pt;margin-top:367.7995pt;width:57.85pt;height:15.15pt;mso-position-horizontal-relative:page;mso-position-vertical-relative:page;z-index:-1608016" type="#_x0000_t202" filled="false" stroked="false">
            <v:textbox inset="0,0,0,0">
              <w:txbxContent>
                <w:p>
                  <w:pPr>
                    <w:spacing w:before="54"/>
                    <w:ind w:left="6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13,32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359985pt;margin-top:367.7995pt;width:62.65pt;height:15.15pt;mso-position-horizontal-relative:page;mso-position-vertical-relative:page;z-index:-1607992" type="#_x0000_t202" filled="false" stroked="false">
            <v:textbox inset="0,0,0,0">
              <w:txbxContent>
                <w:p>
                  <w:pPr>
                    <w:spacing w:before="54"/>
                    <w:ind w:left="6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pt;margin-top:367.7995pt;width:64.6pt;height:15.15pt;mso-position-horizontal-relative:page;mso-position-vertical-relative:page;z-index:-1607968" type="#_x0000_t202" filled="false" stroked="false">
            <v:textbox inset="0,0,0,0">
              <w:txbxContent>
                <w:p>
                  <w:pPr>
                    <w:spacing w:before="54"/>
                    <w:ind w:left="7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440002pt;margin-top:382.919495pt;width:78.4pt;height:15.15pt;mso-position-horizontal-relative:page;mso-position-vertical-relative:page;z-index:-1607944" type="#_x0000_t202" filled="false" stroked="false">
            <v:textbox inset="0,0,0,0">
              <w:txbxContent>
                <w:p>
                  <w:pPr>
                    <w:spacing w:before="5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799988pt;margin-top:382.919495pt;width:63.75pt;height:15.15pt;mso-position-horizontal-relative:page;mso-position-vertical-relative:page;z-index:-1607920" type="#_x0000_t202" filled="false" stroked="false">
            <v:textbox inset="0,0,0,0">
              <w:txbxContent>
                <w:p>
                  <w:pPr>
                    <w:spacing w:before="54"/>
                    <w:ind w:left="7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519989pt;margin-top:382.919495pt;width:57.85pt;height:15.15pt;mso-position-horizontal-relative:page;mso-position-vertical-relative:page;z-index:-1607896" type="#_x0000_t202" filled="false" stroked="false">
            <v:textbox inset="0,0,0,0">
              <w:txbxContent>
                <w:p>
                  <w:pPr>
                    <w:spacing w:before="54"/>
                    <w:ind w:left="7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3,331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359985pt;margin-top:382.919495pt;width:62.65pt;height:15.15pt;mso-position-horizontal-relative:page;mso-position-vertical-relative:page;z-index:-1607872" type="#_x0000_t202" filled="false" stroked="false">
            <v:textbox inset="0,0,0,0">
              <w:txbxContent>
                <w:p>
                  <w:pPr>
                    <w:spacing w:before="54"/>
                    <w:ind w:left="7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pt;margin-top:382.919495pt;width:64.6pt;height:15.15pt;mso-position-horizontal-relative:page;mso-position-vertical-relative:page;z-index:-1607848" type="#_x0000_t202" filled="false" stroked="false">
            <v:textbox inset="0,0,0,0">
              <w:txbxContent>
                <w:p>
                  <w:pPr>
                    <w:spacing w:before="54"/>
                    <w:ind w:left="7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440002pt;margin-top:398.03949pt;width:78.4pt;height:15.15pt;mso-position-horizontal-relative:page;mso-position-vertical-relative:page;z-index:-1607824" type="#_x0000_t202" filled="false" stroked="false">
            <v:textbox inset="0,0,0,0">
              <w:txbxContent>
                <w:p>
                  <w:pPr>
                    <w:spacing w:before="5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799988pt;margin-top:398.03949pt;width:63.75pt;height:15.15pt;mso-position-horizontal-relative:page;mso-position-vertical-relative:page;z-index:-1607800" type="#_x0000_t202" filled="false" stroked="false">
            <v:textbox inset="0,0,0,0">
              <w:txbxContent>
                <w:p>
                  <w:pPr>
                    <w:spacing w:before="54"/>
                    <w:ind w:left="7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71,070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519989pt;margin-top:398.03949pt;width:57.85pt;height:15.15pt;mso-position-horizontal-relative:page;mso-position-vertical-relative:page;z-index:-1607776" type="#_x0000_t202" filled="false" stroked="false">
            <v:textbox inset="0,0,0,0">
              <w:txbxContent>
                <w:p>
                  <w:pPr>
                    <w:spacing w:before="54"/>
                    <w:ind w:left="5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359985pt;margin-top:398.03949pt;width:62.65pt;height:15.15pt;mso-position-horizontal-relative:page;mso-position-vertical-relative:page;z-index:-1607752" type="#_x0000_t202" filled="false" stroked="false">
            <v:textbox inset="0,0,0,0">
              <w:txbxContent>
                <w:p>
                  <w:pPr>
                    <w:spacing w:before="54"/>
                    <w:ind w:left="5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pt;margin-top:398.03949pt;width:64.6pt;height:15.15pt;mso-position-horizontal-relative:page;mso-position-vertical-relative:page;z-index:-1607728" type="#_x0000_t202" filled="false" stroked="false">
            <v:textbox inset="0,0,0,0">
              <w:txbxContent>
                <w:p>
                  <w:pPr>
                    <w:spacing w:before="54"/>
                    <w:ind w:left="5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446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774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440002pt;margin-top:413.159485pt;width:78.4pt;height:15.15pt;mso-position-horizontal-relative:page;mso-position-vertical-relative:page;z-index:-1607704" type="#_x0000_t202" filled="false" stroked="false">
            <v:textbox inset="0,0,0,0">
              <w:txbxContent>
                <w:p>
                  <w:pPr>
                    <w:spacing w:before="5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799988pt;margin-top:413.159485pt;width:63.75pt;height:15.15pt;mso-position-horizontal-relative:page;mso-position-vertical-relative:page;z-index:-1607680" type="#_x0000_t202" filled="false" stroked="false">
            <v:textbox inset="0,0,0,0">
              <w:txbxContent>
                <w:p>
                  <w:pPr>
                    <w:spacing w:before="54"/>
                    <w:ind w:left="6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519989pt;margin-top:413.159485pt;width:57.85pt;height:15.15pt;mso-position-horizontal-relative:page;mso-position-vertical-relative:page;z-index:-1607656" type="#_x0000_t202" filled="false" stroked="false">
            <v:textbox inset="0,0,0,0">
              <w:txbxContent>
                <w:p>
                  <w:pPr>
                    <w:spacing w:before="54"/>
                    <w:ind w:left="5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46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,63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359985pt;margin-top:413.159485pt;width:62.65pt;height:15.15pt;mso-position-horizontal-relative:page;mso-position-vertical-relative:page;z-index:-1607632" type="#_x0000_t202" filled="false" stroked="false">
            <v:textbox inset="0,0,0,0">
              <w:txbxContent>
                <w:p>
                  <w:pPr>
                    <w:spacing w:before="54"/>
                    <w:ind w:left="5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668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pt;margin-top:413.159485pt;width:64.6pt;height:15.15pt;mso-position-horizontal-relative:page;mso-position-vertical-relative:page;z-index:-1607608" type="#_x0000_t202" filled="false" stroked="false">
            <v:textbox inset="0,0,0,0">
              <w:txbxContent>
                <w:p>
                  <w:pPr>
                    <w:spacing w:before="54"/>
                    <w:ind w:left="6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440002pt;margin-top:428.27951pt;width:78.4pt;height:15.15pt;mso-position-horizontal-relative:page;mso-position-vertical-relative:page;z-index:-1607584" type="#_x0000_t202" filled="false" stroked="false">
            <v:textbox inset="0,0,0,0">
              <w:txbxContent>
                <w:p>
                  <w:pPr>
                    <w:spacing w:before="5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799988pt;margin-top:428.27951pt;width:63.75pt;height:15.15pt;mso-position-horizontal-relative:page;mso-position-vertical-relative:page;z-index:-1607560" type="#_x0000_t202" filled="false" stroked="false">
            <v:textbox inset="0,0,0,0">
              <w:txbxContent>
                <w:p>
                  <w:pPr>
                    <w:spacing w:before="51"/>
                    <w:ind w:left="7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3,090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519989pt;margin-top:428.27951pt;width:57.85pt;height:15.15pt;mso-position-horizontal-relative:page;mso-position-vertical-relative:page;z-index:-1607536" type="#_x0000_t202" filled="false" stroked="false">
            <v:textbox inset="0,0,0,0">
              <w:txbxContent>
                <w:p>
                  <w:pPr>
                    <w:spacing w:before="51"/>
                    <w:ind w:left="7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3,331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359985pt;margin-top:428.27951pt;width:62.65pt;height:15.15pt;mso-position-horizontal-relative:page;mso-position-vertical-relative:page;z-index:-1607512" type="#_x0000_t202" filled="false" stroked="false">
            <v:textbox inset="0,0,0,0">
              <w:txbxContent>
                <w:p>
                  <w:pPr>
                    <w:spacing w:before="51"/>
                    <w:ind w:left="7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pt;margin-top:428.27951pt;width:64.6pt;height:15.15pt;mso-position-horizontal-relative:page;mso-position-vertical-relative:page;z-index:-1607488" type="#_x0000_t202" filled="false" stroked="false">
            <v:textbox inset="0,0,0,0">
              <w:txbxContent>
                <w:p>
                  <w:pPr>
                    <w:spacing w:before="51"/>
                    <w:ind w:left="7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440002pt;margin-top:443.399506pt;width:78.4pt;height:13.95pt;mso-position-horizontal-relative:page;mso-position-vertical-relative:page;z-index:-1607464" type="#_x0000_t202" filled="false" stroked="false">
            <v:textbox inset="0,0,0,0">
              <w:txbxContent>
                <w:p>
                  <w:pPr>
                    <w:spacing w:before="29"/>
                    <w:ind w:left="8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799988pt;margin-top:443.399506pt;width:63.75pt;height:13.95pt;mso-position-horizontal-relative:page;mso-position-vertical-relative:page;z-index:-1607440" type="#_x0000_t202" filled="false" stroked="false">
            <v:textbox inset="0,0,0,0">
              <w:txbxContent>
                <w:p>
                  <w:pPr>
                    <w:spacing w:before="29"/>
                    <w:ind w:left="6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197,760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519989pt;margin-top:443.399506pt;width:57.85pt;height:13.95pt;mso-position-horizontal-relative:page;mso-position-vertical-relative:page;z-index:-1607416" type="#_x0000_t202" filled="false" stroked="false">
            <v:textbox inset="0,0,0,0">
              <w:txbxContent>
                <w:p>
                  <w:pPr>
                    <w:spacing w:before="29"/>
                    <w:ind w:left="5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119,916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359985pt;margin-top:443.399506pt;width:62.65pt;height:13.95pt;mso-position-horizontal-relative:page;mso-position-vertical-relative:page;z-index:-1607392" type="#_x0000_t202" filled="false" stroked="false">
            <v:textbox inset="0,0,0,0">
              <w:txbxContent>
                <w:p>
                  <w:pPr>
                    <w:spacing w:before="29"/>
                    <w:ind w:left="4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1,304,436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pt;margin-top:443.399506pt;width:64.6pt;height:13.95pt;mso-position-horizontal-relative:page;mso-position-vertical-relative:page;z-index:-1607368" type="#_x0000_t202" filled="false" stroked="false">
            <v:textbox inset="0,0,0,0">
              <w:txbxContent>
                <w:p>
                  <w:pPr>
                    <w:spacing w:before="29"/>
                    <w:ind w:left="52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1,357,591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199997pt;margin-top:134.279999pt;width:78.4pt;height:47.2pt;mso-position-horizontal-relative:page;mso-position-vertical-relative:page;z-index:-16073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16"/>
                    <w:ind w:left="26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559998pt;margin-top:134.279999pt;width:120.5pt;height:32.0500pt;mso-position-horizontal-relative:page;mso-position-vertical-relative:page;z-index:-1607320" type="#_x0000_t202" filled="false" stroked="false">
            <v:textbox inset="0,0,0,0">
              <w:txbxContent>
                <w:p>
                  <w:pPr>
                    <w:spacing w:line="218" w:lineRule="exact" w:before="89"/>
                    <w:ind w:left="331" w:right="0" w:firstLine="23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LICENCIAS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25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FUNCIONAMIENTO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040009pt;margin-top:134.279999pt;width:120.5pt;height:32.0500pt;mso-position-horizontal-relative:page;mso-position-vertical-relative:page;z-index:-1607296" type="#_x0000_t202" filled="false" stroked="false">
            <v:textbox inset="0,0,0,0">
              <w:txbxContent>
                <w:p>
                  <w:pPr>
                    <w:spacing w:line="218" w:lineRule="exact" w:before="89"/>
                    <w:ind w:left="590" w:right="0" w:firstLine="24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CÉDULAS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2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OPERACIÓN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3/</w:t>
                  </w:r>
                  <w:r>
                    <w:rPr>
                      <w:rFonts w:ascii="Montserrat" w:hAns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519989pt;margin-top:134.279999pt;width:128.3pt;height:32.0500pt;mso-position-horizontal-relative:page;mso-position-vertical-relative:page;z-index:-1607272" type="#_x0000_t202" filled="false" stroked="false">
            <v:textbox inset="0,0,0,0">
              <w:txbxContent>
                <w:p>
                  <w:pPr>
                    <w:spacing w:line="218" w:lineRule="exact" w:before="89"/>
                    <w:ind w:left="720" w:right="225" w:hanging="473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REGISTRO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PLANES</w:t>
                  </w:r>
                  <w:r>
                    <w:rPr>
                      <w:rFonts w:ascii="Montserrat"/>
                      <w:b/>
                      <w:color w:val="FFFFFF"/>
                      <w:spacing w:val="29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MANEJO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559998pt;margin-top:166.320007pt;width:60.25pt;height:15.15pt;mso-position-horizontal-relative:page;mso-position-vertical-relative:page;z-index:-1607248" type="#_x0000_t202" filled="false" stroked="false">
            <v:textbox inset="0,0,0,0">
              <w:txbxContent>
                <w:p>
                  <w:pPr>
                    <w:spacing w:before="16"/>
                    <w:ind w:left="40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799988pt;margin-top:166.320007pt;width:60.25pt;height:15.15pt;mso-position-horizontal-relative:page;mso-position-vertical-relative:page;z-index:-1607224" type="#_x0000_t202" filled="false" stroked="false">
            <v:textbox inset="0,0,0,0">
              <w:txbxContent>
                <w:p>
                  <w:pPr>
                    <w:spacing w:before="16"/>
                    <w:ind w:left="360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040009pt;margin-top:166.320007pt;width:63.75pt;height:15.15pt;mso-position-horizontal-relative:page;mso-position-vertical-relative:page;z-index:-1607200" type="#_x0000_t202" filled="false" stroked="false">
            <v:textbox inset="0,0,0,0">
              <w:txbxContent>
                <w:p>
                  <w:pPr>
                    <w:spacing w:before="16"/>
                    <w:ind w:left="43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76001pt;margin-top:166.320007pt;width:56.8pt;height:15.15pt;mso-position-horizontal-relative:page;mso-position-vertical-relative:page;z-index:-1607176" type="#_x0000_t202" filled="false" stroked="false">
            <v:textbox inset="0,0,0,0">
              <w:txbxContent>
                <w:p>
                  <w:pPr>
                    <w:spacing w:before="16"/>
                    <w:ind w:left="326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519989pt;margin-top:166.320007pt;width:63.85pt;height:15.15pt;mso-position-horizontal-relative:page;mso-position-vertical-relative:page;z-index:-1607152" type="#_x0000_t202" filled="false" stroked="false">
            <v:textbox inset="0,0,0,0">
              <w:txbxContent>
                <w:p>
                  <w:pPr>
                    <w:spacing w:before="16"/>
                    <w:ind w:left="43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5.359985pt;margin-top:166.320007pt;width:64.45pt;height:15.15pt;mso-position-horizontal-relative:page;mso-position-vertical-relative:page;z-index:-1607128" type="#_x0000_t202" filled="false" stroked="false">
            <v:textbox inset="0,0,0,0">
              <w:txbxContent>
                <w:p>
                  <w:pPr>
                    <w:spacing w:before="16"/>
                    <w:ind w:left="391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199997pt;margin-top:181.440002pt;width:78.4pt;height:15.15pt;mso-position-horizontal-relative:page;mso-position-vertical-relative:page;z-index:-1607104" type="#_x0000_t202" filled="false" stroked="false">
            <v:textbox inset="0,0,0,0">
              <w:txbxContent>
                <w:p>
                  <w:pPr>
                    <w:spacing w:before="5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559998pt;margin-top:181.440002pt;width:60.25pt;height:15.15pt;mso-position-horizontal-relative:page;mso-position-vertical-relative:page;z-index:-1607080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799988pt;margin-top:181.440002pt;width:60.25pt;height:15.15pt;mso-position-horizontal-relative:page;mso-position-vertical-relative:page;z-index:-1607056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040009pt;margin-top:181.440002pt;width:63.75pt;height:15.15pt;mso-position-horizontal-relative:page;mso-position-vertical-relative:page;z-index:-1607032" type="#_x0000_t202" filled="false" stroked="false">
            <v:textbox inset="0,0,0,0">
              <w:txbxContent>
                <w:p>
                  <w:pPr>
                    <w:spacing w:before="54"/>
                    <w:ind w:left="7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76001pt;margin-top:181.440002pt;width:56.8pt;height:15.15pt;mso-position-horizontal-relative:page;mso-position-vertical-relative:page;z-index:-1607008" type="#_x0000_t202" filled="false" stroked="false">
            <v:textbox inset="0,0,0,0">
              <w:txbxContent>
                <w:p>
                  <w:pPr>
                    <w:spacing w:before="54"/>
                    <w:ind w:left="5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519989pt;margin-top:181.440002pt;width:63.85pt;height:15.15pt;mso-position-horizontal-relative:page;mso-position-vertical-relative:page;z-index:-1606984" type="#_x0000_t202" filled="false" stroked="false">
            <v:textbox inset="0,0,0,0">
              <w:txbxContent>
                <w:p>
                  <w:pPr>
                    <w:spacing w:before="5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5.359985pt;margin-top:181.440002pt;width:64.45pt;height:15.15pt;mso-position-horizontal-relative:page;mso-position-vertical-relative:page;z-index:-1606960" type="#_x0000_t202" filled="false" stroked="false">
            <v:textbox inset="0,0,0,0">
              <w:txbxContent>
                <w:p>
                  <w:pPr>
                    <w:spacing w:before="5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199997pt;margin-top:196.559998pt;width:78.4pt;height:15.15pt;mso-position-horizontal-relative:page;mso-position-vertical-relative:page;z-index:-1606936" type="#_x0000_t202" filled="false" stroked="false">
            <v:textbox inset="0,0,0,0">
              <w:txbxContent>
                <w:p>
                  <w:pPr>
                    <w:spacing w:before="5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559998pt;margin-top:196.559998pt;width:60.25pt;height:15.15pt;mso-position-horizontal-relative:page;mso-position-vertical-relative:page;z-index:-1606912" type="#_x0000_t202" filled="false" stroked="false">
            <v:textbox inset="0,0,0,0">
              <w:txbxContent>
                <w:p>
                  <w:pPr>
                    <w:spacing w:before="5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799988pt;margin-top:196.559998pt;width:60.25pt;height:15.15pt;mso-position-horizontal-relative:page;mso-position-vertical-relative:page;z-index:-1606888" type="#_x0000_t202" filled="false" stroked="false">
            <v:textbox inset="0,0,0,0">
              <w:txbxContent>
                <w:p>
                  <w:pPr>
                    <w:spacing w:before="5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040009pt;margin-top:196.559998pt;width:63.75pt;height:15.15pt;mso-position-horizontal-relative:page;mso-position-vertical-relative:page;z-index:-1606864" type="#_x0000_t202" filled="false" stroked="false">
            <v:textbox inset="0,0,0,0">
              <w:txbxContent>
                <w:p>
                  <w:pPr>
                    <w:spacing w:before="51"/>
                    <w:ind w:left="7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76001pt;margin-top:196.559998pt;width:56.8pt;height:15.15pt;mso-position-horizontal-relative:page;mso-position-vertical-relative:page;z-index:-1606840" type="#_x0000_t202" filled="false" stroked="false">
            <v:textbox inset="0,0,0,0">
              <w:txbxContent>
                <w:p>
                  <w:pPr>
                    <w:spacing w:before="5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519989pt;margin-top:196.559998pt;width:63.85pt;height:15.15pt;mso-position-horizontal-relative:page;mso-position-vertical-relative:page;z-index:-1606816" type="#_x0000_t202" filled="false" stroked="false">
            <v:textbox inset="0,0,0,0">
              <w:txbxContent>
                <w:p>
                  <w:pPr>
                    <w:spacing w:before="51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5.359985pt;margin-top:196.559998pt;width:64.45pt;height:15.15pt;mso-position-horizontal-relative:page;mso-position-vertical-relative:page;z-index:-1606792" type="#_x0000_t202" filled="false" stroked="false">
            <v:textbox inset="0,0,0,0">
              <w:txbxContent>
                <w:p>
                  <w:pPr>
                    <w:spacing w:before="51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199997pt;margin-top:211.679993pt;width:78.4pt;height:15pt;mso-position-horizontal-relative:page;mso-position-vertical-relative:page;z-index:-1606768" type="#_x0000_t202" filled="false" stroked="false">
            <v:textbox inset="0,0,0,0">
              <w:txbxContent>
                <w:p>
                  <w:pPr>
                    <w:spacing w:before="5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559998pt;margin-top:211.679993pt;width:60.25pt;height:15pt;mso-position-horizontal-relative:page;mso-position-vertical-relative:page;z-index:-1606744" type="#_x0000_t202" filled="false" stroked="false">
            <v:textbox inset="0,0,0,0">
              <w:txbxContent>
                <w:p>
                  <w:pPr>
                    <w:spacing w:before="51"/>
                    <w:ind w:left="6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799988pt;margin-top:211.679993pt;width:60.25pt;height:15pt;mso-position-horizontal-relative:page;mso-position-vertical-relative:page;z-index:-1606720" type="#_x0000_t202" filled="false" stroked="false">
            <v:textbox inset="0,0,0,0">
              <w:txbxContent>
                <w:p>
                  <w:pPr>
                    <w:spacing w:before="5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040009pt;margin-top:211.679993pt;width:63.75pt;height:15pt;mso-position-horizontal-relative:page;mso-position-vertical-relative:page;z-index:-1606696" type="#_x0000_t202" filled="false" stroked="false">
            <v:textbox inset="0,0,0,0">
              <w:txbxContent>
                <w:p>
                  <w:pPr>
                    <w:spacing w:before="51"/>
                    <w:ind w:left="6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119,9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76001pt;margin-top:211.679993pt;width:56.8pt;height:15pt;mso-position-horizontal-relative:page;mso-position-vertical-relative:page;z-index:-1606672" type="#_x0000_t202" filled="false" stroked="false">
            <v:textbox inset="0,0,0,0">
              <w:txbxContent>
                <w:p>
                  <w:pPr>
                    <w:spacing w:before="51"/>
                    <w:ind w:left="65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519989pt;margin-top:211.679993pt;width:63.85pt;height:15pt;mso-position-horizontal-relative:page;mso-position-vertical-relative:page;z-index:-1606648" type="#_x0000_t202" filled="false" stroked="false">
            <v:textbox inset="0,0,0,0">
              <w:txbxContent>
                <w:p>
                  <w:pPr>
                    <w:spacing w:before="51"/>
                    <w:ind w:left="7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5.359985pt;margin-top:211.679993pt;width:64.45pt;height:15pt;mso-position-horizontal-relative:page;mso-position-vertical-relative:page;z-index:-1606624" type="#_x0000_t202" filled="false" stroked="false">
            <v:textbox inset="0,0,0,0">
              <w:txbxContent>
                <w:p>
                  <w:pPr>
                    <w:spacing w:before="51"/>
                    <w:ind w:left="68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199997pt;margin-top:226.679504pt;width:78.4pt;height:15.15pt;mso-position-horizontal-relative:page;mso-position-vertical-relative:page;z-index:-1606600" type="#_x0000_t202" filled="false" stroked="false">
            <v:textbox inset="0,0,0,0">
              <w:txbxContent>
                <w:p>
                  <w:pPr>
                    <w:spacing w:before="5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559998pt;margin-top:226.679504pt;width:60.25pt;height:15.15pt;mso-position-horizontal-relative:page;mso-position-vertical-relative:page;z-index:-1606576" type="#_x0000_t202" filled="false" stroked="false">
            <v:textbox inset="0,0,0,0">
              <w:txbxContent>
                <w:p>
                  <w:pPr>
                    <w:spacing w:before="54"/>
                    <w:ind w:left="6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799988pt;margin-top:226.679504pt;width:60.25pt;height:15.15pt;mso-position-horizontal-relative:page;mso-position-vertical-relative:page;z-index:-1606552" type="#_x0000_t202" filled="false" stroked="false">
            <v:textbox inset="0,0,0,0">
              <w:txbxContent>
                <w:p>
                  <w:pPr>
                    <w:spacing w:before="54"/>
                    <w:ind w:left="63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040009pt;margin-top:226.679504pt;width:63.75pt;height:15.15pt;mso-position-horizontal-relative:page;mso-position-vertical-relative:page;z-index:-1606528" type="#_x0000_t202" filled="false" stroked="false">
            <v:textbox inset="0,0,0,0">
              <w:txbxContent>
                <w:p>
                  <w:pPr>
                    <w:spacing w:before="54"/>
                    <w:ind w:left="6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76001pt;margin-top:226.679504pt;width:56.8pt;height:15.15pt;mso-position-horizontal-relative:page;mso-position-vertical-relative:page;z-index:-1606504" type="#_x0000_t202" filled="false" stroked="false">
            <v:textbox inset="0,0,0,0">
              <w:txbxContent>
                <w:p>
                  <w:pPr>
                    <w:spacing w:before="54"/>
                    <w:ind w:left="53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519989pt;margin-top:226.679504pt;width:63.85pt;height:15.15pt;mso-position-horizontal-relative:page;mso-position-vertical-relative:page;z-index:-1606480" type="#_x0000_t202" filled="false" stroked="false">
            <v:textbox inset="0,0,0,0">
              <w:txbxContent>
                <w:p>
                  <w:pPr>
                    <w:spacing w:before="54"/>
                    <w:ind w:left="7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5.359985pt;margin-top:226.679504pt;width:64.45pt;height:15.15pt;mso-position-horizontal-relative:page;mso-position-vertical-relative:page;z-index:-1606456" type="#_x0000_t202" filled="false" stroked="false">
            <v:textbox inset="0,0,0,0">
              <w:txbxContent>
                <w:p>
                  <w:pPr>
                    <w:spacing w:before="54"/>
                    <w:ind w:left="6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26,0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199997pt;margin-top:241.7995pt;width:78.4pt;height:15.15pt;mso-position-horizontal-relative:page;mso-position-vertical-relative:page;z-index:-1606432" type="#_x0000_t202" filled="false" stroked="false">
            <v:textbox inset="0,0,0,0">
              <w:txbxContent>
                <w:p>
                  <w:pPr>
                    <w:spacing w:before="5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559998pt;margin-top:241.7995pt;width:60.25pt;height:15.15pt;mso-position-horizontal-relative:page;mso-position-vertical-relative:page;z-index:-1606408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799988pt;margin-top:241.7995pt;width:60.25pt;height:15.15pt;mso-position-horizontal-relative:page;mso-position-vertical-relative:page;z-index:-1606384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040009pt;margin-top:241.7995pt;width:63.75pt;height:15.15pt;mso-position-horizontal-relative:page;mso-position-vertical-relative:page;z-index:-1606360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76001pt;margin-top:241.7995pt;width:56.8pt;height:15.15pt;mso-position-horizontal-relative:page;mso-position-vertical-relative:page;z-index:-1606336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519989pt;margin-top:241.7995pt;width:63.85pt;height:15.15pt;mso-position-horizontal-relative:page;mso-position-vertical-relative:page;z-index:-1606312" type="#_x0000_t202" filled="false" stroked="false">
            <v:textbox inset="0,0,0,0">
              <w:txbxContent>
                <w:p>
                  <w:pPr>
                    <w:spacing w:before="5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5.359985pt;margin-top:241.7995pt;width:64.45pt;height:15.15pt;mso-position-horizontal-relative:page;mso-position-vertical-relative:page;z-index:-1606288" type="#_x0000_t202" filled="false" stroked="false">
            <v:textbox inset="0,0,0,0">
              <w:txbxContent>
                <w:p>
                  <w:pPr>
                    <w:spacing w:before="5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199997pt;margin-top:256.919495pt;width:78.4pt;height:14.05pt;mso-position-horizontal-relative:page;mso-position-vertical-relative:page;z-index:-1606264" type="#_x0000_t202" filled="false" stroked="false">
            <v:textbox inset="0,0,0,0">
              <w:txbxContent>
                <w:p>
                  <w:pPr>
                    <w:spacing w:before="31"/>
                    <w:ind w:left="80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559998pt;margin-top:256.919495pt;width:60.25pt;height:14.05pt;mso-position-horizontal-relative:page;mso-position-vertical-relative:page;z-index:-1606240" type="#_x0000_t202" filled="false" stroked="false">
            <v:textbox inset="0,0,0,0">
              <w:txbxContent>
                <w:p>
                  <w:pPr>
                    <w:spacing w:before="31"/>
                    <w:ind w:left="5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46,904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799988pt;margin-top:256.919495pt;width:60.25pt;height:14.05pt;mso-position-horizontal-relative:page;mso-position-vertical-relative:page;z-index:-1606216" type="#_x0000_t202" filled="false" stroked="false">
            <v:textbox inset="0,0,0,0">
              <w:txbxContent>
                <w:p>
                  <w:pPr>
                    <w:spacing w:before="31"/>
                    <w:ind w:left="60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50,560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040009pt;margin-top:256.919495pt;width:63.75pt;height:14.05pt;mso-position-horizontal-relative:page;mso-position-vertical-relative:page;z-index:-1606192" type="#_x0000_t202" filled="false" stroked="false">
            <v:textbox inset="0,0,0,0">
              <w:txbxContent>
                <w:p>
                  <w:pPr>
                    <w:spacing w:before="31"/>
                    <w:ind w:left="6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419,916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76001pt;margin-top:256.919495pt;width:56.8pt;height:14.05pt;mso-position-horizontal-relative:page;mso-position-vertical-relative:page;z-index:-1606168" type="#_x0000_t202" filled="false" stroked="false">
            <v:textbox inset="0,0,0,0">
              <w:txbxContent>
                <w:p>
                  <w:pPr>
                    <w:spacing w:before="31"/>
                    <w:ind w:left="4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204,782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1.519989pt;margin-top:256.919495pt;width:63.85pt;height:14.05pt;mso-position-horizontal-relative:page;mso-position-vertical-relative:page;z-index:-1606144" type="#_x0000_t202" filled="false" stroked="false">
            <v:textbox inset="0,0,0,0">
              <w:txbxContent>
                <w:p>
                  <w:pPr>
                    <w:spacing w:before="31"/>
                    <w:ind w:left="6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96,744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5.359985pt;margin-top:256.919495pt;width:64.45pt;height:14.05pt;mso-position-horizontal-relative:page;mso-position-vertical-relative:page;z-index:-1606120" type="#_x0000_t202" filled="false" stroked="false">
            <v:textbox inset="0,0,0,0">
              <w:txbxContent>
                <w:p>
                  <w:pPr>
                    <w:spacing w:before="31"/>
                    <w:ind w:left="6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69,520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67pt;margin-top:183.673203pt;width:481.15pt;height:26.4pt;mso-position-horizontal-relative:page;mso-position-vertical-relative:page;z-index:-1606096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EMPRESAS CON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REGISTRO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AUTORIZACIÓN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PLAN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 MANEJO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RESIDUOS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MANEJO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ESPECIAL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SEGÚN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2021-2023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159302pt;margin-top:353.356659pt;width:299.8pt;height:99.6pt;mso-position-horizontal-relative:page;mso-position-vertical-relative:page;z-index:-1606072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Planeación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Urbana,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Infraestructura,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Movilidad,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Medio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2" w:lineRule="exact" w:before="1"/>
                    <w:ind w:right="2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Ambiente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Recursos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Naturales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(SEPUIMM),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Medio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Ambiente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Recursos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Naturales,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Gestión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Ambiental.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32" w:lineRule="auto"/>
                    <w:ind w:right="17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Las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empresas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sujetas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solicitar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registro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autorización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Plan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Manejo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residuos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Manejo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Especial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clasifican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fundamento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Artículo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19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Ley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Prevención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Gestión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Integral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Residuos,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así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como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NOM-161-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SEMARNAT-2011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98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2/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agosto.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4"/>
                    <w:ind w:right="19" w:hanging="1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dependencia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revisó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actualizó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registros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correspondientes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los años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2021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2022.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31.35pt;height:17pt;mso-position-horizontal-relative:page;mso-position-vertical-relative:page;z-index:-160604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280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360001pt;margin-top:215.639999pt;width:99.75pt;height:47.2pt;mso-position-horizontal-relative:page;mso-position-vertical-relative:page;z-index:-16060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16"/>
                    <w:ind w:left="4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079987pt;margin-top:215.639999pt;width:199.6pt;height:32.0500pt;mso-position-horizontal-relative:page;mso-position-vertical-relative:page;z-index:-1606000" type="#_x0000_t202" filled="false" stroked="false">
            <v:textbox inset="0,0,0,0">
              <w:txbxContent>
                <w:p>
                  <w:pPr>
                    <w:spacing w:line="218" w:lineRule="exact" w:before="89"/>
                    <w:ind w:left="1483" w:right="1223" w:hanging="24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EMPRESAS CON</w:t>
                  </w:r>
                  <w:r>
                    <w:rPr>
                      <w:rFonts w:asci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REGISTRO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079987pt;margin-top:247.679993pt;width:70.95pt;height:15.15pt;mso-position-horizontal-relative:page;mso-position-vertical-relative:page;z-index:-1605976" type="#_x0000_t202" filled="false" stroked="false">
            <v:textbox inset="0,0,0,0">
              <w:txbxContent>
                <w:p>
                  <w:pPr>
                    <w:spacing w:before="16"/>
                    <w:ind w:left="487" w:right="451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7pt;margin-top:247.679993pt;width:63.75pt;height:15.15pt;mso-position-horizontal-relative:page;mso-position-vertical-relative:page;z-index:-1605952" type="#_x0000_t202" filled="false" stroked="false">
            <v:textbox inset="0,0,0,0">
              <w:txbxContent>
                <w:p>
                  <w:pPr>
                    <w:spacing w:before="16"/>
                    <w:ind w:left="43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.720001pt;margin-top:247.679993pt;width:64.95pt;height:15.15pt;mso-position-horizontal-relative:page;mso-position-vertical-relative:page;z-index:-1605928" type="#_x0000_t202" filled="false" stroked="false">
            <v:textbox inset="0,0,0,0">
              <w:txbxContent>
                <w:p>
                  <w:pPr>
                    <w:spacing w:before="16"/>
                    <w:ind w:left="386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2/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360001pt;margin-top:262.799988pt;width:99.75pt;height:15.15pt;mso-position-horizontal-relative:page;mso-position-vertical-relative:page;z-index:-1605904" type="#_x0000_t202" filled="false" stroked="false">
            <v:textbox inset="0,0,0,0">
              <w:txbxContent>
                <w:p>
                  <w:pPr>
                    <w:spacing w:before="5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079987pt;margin-top:262.799988pt;width:70.95pt;height:15.15pt;mso-position-horizontal-relative:page;mso-position-vertical-relative:page;z-index:-1605880" type="#_x0000_t202" filled="false" stroked="false">
            <v:textbox inset="0,0,0,0">
              <w:txbxContent>
                <w:p>
                  <w:pPr>
                    <w:spacing w:before="5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7pt;margin-top:262.799988pt;width:63.75pt;height:15.15pt;mso-position-horizontal-relative:page;mso-position-vertical-relative:page;z-index:-1605856" type="#_x0000_t202" filled="false" stroked="false">
            <v:textbox inset="0,0,0,0">
              <w:txbxContent>
                <w:p>
                  <w:pPr>
                    <w:spacing w:before="5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.720001pt;margin-top:262.799988pt;width:64.95pt;height:15.15pt;mso-position-horizontal-relative:page;mso-position-vertical-relative:page;z-index:-1605832" type="#_x0000_t202" filled="false" stroked="false">
            <v:textbox inset="0,0,0,0">
              <w:txbxContent>
                <w:p>
                  <w:pPr>
                    <w:spacing w:before="54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360001pt;margin-top:277.920013pt;width:99.75pt;height:15.15pt;mso-position-horizontal-relative:page;mso-position-vertical-relative:page;z-index:-1605808" type="#_x0000_t202" filled="false" stroked="false">
            <v:textbox inset="0,0,0,0">
              <w:txbxContent>
                <w:p>
                  <w:pPr>
                    <w:spacing w:before="5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079987pt;margin-top:277.920013pt;width:70.95pt;height:15.15pt;mso-position-horizontal-relative:page;mso-position-vertical-relative:page;z-index:-1605784" type="#_x0000_t202" filled="false" stroked="false">
            <v:textbox inset="0,0,0,0">
              <w:txbxContent>
                <w:p>
                  <w:pPr>
                    <w:spacing w:before="51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7pt;margin-top:277.920013pt;width:63.75pt;height:15.15pt;mso-position-horizontal-relative:page;mso-position-vertical-relative:page;z-index:-1605760" type="#_x0000_t202" filled="false" stroked="false">
            <v:textbox inset="0,0,0,0">
              <w:txbxContent>
                <w:p>
                  <w:pPr>
                    <w:spacing w:before="51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.720001pt;margin-top:277.920013pt;width:64.95pt;height:15.15pt;mso-position-horizontal-relative:page;mso-position-vertical-relative:page;z-index:-1605736" type="#_x0000_t202" filled="false" stroked="false">
            <v:textbox inset="0,0,0,0">
              <w:txbxContent>
                <w:p>
                  <w:pPr>
                    <w:spacing w:before="51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360001pt;margin-top:293.040009pt;width:99.75pt;height:15pt;mso-position-horizontal-relative:page;mso-position-vertical-relative:page;z-index:-1605712" type="#_x0000_t202" filled="false" stroked="false">
            <v:textbox inset="0,0,0,0">
              <w:txbxContent>
                <w:p>
                  <w:pPr>
                    <w:spacing w:before="5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079987pt;margin-top:293.040009pt;width:70.95pt;height:15pt;mso-position-horizontal-relative:page;mso-position-vertical-relative:page;z-index:-1605688" type="#_x0000_t202" filled="false" stroked="false">
            <v:textbox inset="0,0,0,0">
              <w:txbxContent>
                <w:p>
                  <w:pPr>
                    <w:spacing w:before="51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7pt;margin-top:293.040009pt;width:63.75pt;height:15pt;mso-position-horizontal-relative:page;mso-position-vertical-relative:page;z-index:-1605664" type="#_x0000_t202" filled="false" stroked="false">
            <v:textbox inset="0,0,0,0">
              <w:txbxContent>
                <w:p>
                  <w:pPr>
                    <w:spacing w:before="51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.720001pt;margin-top:293.040009pt;width:64.95pt;height:15pt;mso-position-horizontal-relative:page;mso-position-vertical-relative:page;z-index:-1605640" type="#_x0000_t202" filled="false" stroked="false">
            <v:textbox inset="0,0,0,0">
              <w:txbxContent>
                <w:p>
                  <w:pPr>
                    <w:spacing w:before="51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360001pt;margin-top:308.03949pt;width:99.75pt;height:15.15pt;mso-position-horizontal-relative:page;mso-position-vertical-relative:page;z-index:-1605616" type="#_x0000_t202" filled="false" stroked="false">
            <v:textbox inset="0,0,0,0">
              <w:txbxContent>
                <w:p>
                  <w:pPr>
                    <w:spacing w:before="5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079987pt;margin-top:308.03949pt;width:70.95pt;height:15.15pt;mso-position-horizontal-relative:page;mso-position-vertical-relative:page;z-index:-1605592" type="#_x0000_t202" filled="false" stroked="false">
            <v:textbox inset="0,0,0,0">
              <w:txbxContent>
                <w:p>
                  <w:pPr>
                    <w:spacing w:before="5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w w:val="110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7pt;margin-top:308.03949pt;width:63.75pt;height:15.15pt;mso-position-horizontal-relative:page;mso-position-vertical-relative:page;z-index:-1605568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.720001pt;margin-top:308.03949pt;width:64.95pt;height:15.15pt;mso-position-horizontal-relative:page;mso-position-vertical-relative:page;z-index:-1605544" type="#_x0000_t202" filled="false" stroked="false">
            <v:textbox inset="0,0,0,0">
              <w:txbxContent>
                <w:p>
                  <w:pPr>
                    <w:spacing w:before="54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360001pt;margin-top:323.159485pt;width:99.75pt;height:15.15pt;mso-position-horizontal-relative:page;mso-position-vertical-relative:page;z-index:-1605520" type="#_x0000_t202" filled="false" stroked="false">
            <v:textbox inset="0,0,0,0">
              <w:txbxContent>
                <w:p>
                  <w:pPr>
                    <w:spacing w:before="5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079987pt;margin-top:323.159485pt;width:70.95pt;height:15.15pt;mso-position-horizontal-relative:page;mso-position-vertical-relative:page;z-index:-1605496" type="#_x0000_t202" filled="false" stroked="false">
            <v:textbox inset="0,0,0,0">
              <w:txbxContent>
                <w:p>
                  <w:pPr>
                    <w:spacing w:before="5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7pt;margin-top:323.159485pt;width:63.75pt;height:15.15pt;mso-position-horizontal-relative:page;mso-position-vertical-relative:page;z-index:-1605472" type="#_x0000_t202" filled="false" stroked="false">
            <v:textbox inset="0,0,0,0">
              <w:txbxContent>
                <w:p>
                  <w:pPr>
                    <w:spacing w:before="5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.720001pt;margin-top:323.159485pt;width:64.95pt;height:15.15pt;mso-position-horizontal-relative:page;mso-position-vertical-relative:page;z-index:-1605448" type="#_x0000_t202" filled="false" stroked="false">
            <v:textbox inset="0,0,0,0">
              <w:txbxContent>
                <w:p>
                  <w:pPr>
                    <w:spacing w:before="54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360001pt;margin-top:338.27951pt;width:99.75pt;height:14.05pt;mso-position-horizontal-relative:page;mso-position-vertical-relative:page;z-index:-1605424" type="#_x0000_t202" filled="false" stroked="false">
            <v:textbox inset="0,0,0,0">
              <w:txbxContent>
                <w:p>
                  <w:pPr>
                    <w:spacing w:before="31"/>
                    <w:ind w:left="12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079987pt;margin-top:338.27951pt;width:70.95pt;height:14.05pt;mso-position-horizontal-relative:page;mso-position-vertical-relative:page;z-index:-1605400" type="#_x0000_t202" filled="false" stroked="false">
            <v:textbox inset="0,0,0,0">
              <w:txbxContent>
                <w:p>
                  <w:pPr>
                    <w:spacing w:before="3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108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7pt;margin-top:338.27951pt;width:63.75pt;height:14.05pt;mso-position-horizontal-relative:page;mso-position-vertical-relative:page;z-index:-1605376" type="#_x0000_t202" filled="false" stroked="false">
            <v:textbox inset="0,0,0,0">
              <w:txbxContent>
                <w:p>
                  <w:pPr>
                    <w:spacing w:before="31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.720001pt;margin-top:338.27951pt;width:64.95pt;height:14.05pt;mso-position-horizontal-relative:page;mso-position-vertical-relative:page;z-index:-1605352" type="#_x0000_t202" filled="false" stroked="false">
            <v:textbox inset="0,0,0,0">
              <w:txbxContent>
                <w:p>
                  <w:pPr>
                    <w:spacing w:before="31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126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41.480011pt;margin-top:20.245438pt;width:419.7pt;height:42.7pt;mso-position-horizontal-relative:page;mso-position-vertical-relative:page;z-index:-160532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823" w:right="0" w:firstLine="0"/>
                    <w:jc w:val="center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FR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RUC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UR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ODO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S,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M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ED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O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AM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B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NT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U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NTA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B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L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D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D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4012" w:right="0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MEDIO</w:t>
                  </w:r>
                  <w:r>
                    <w:rPr>
                      <w:rFonts w:ascii="Montserrat" w:hAnsi="Montserrat"/>
                      <w:b/>
                      <w:color w:val="BE9655"/>
                      <w:spacing w:val="-11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AMBIENTE</w:t>
                  </w:r>
                  <w:r>
                    <w:rPr>
                      <w:rFonts w:ascii="Montserrat" w:hAnsi="Montserrat"/>
                      <w:b/>
                      <w:color w:val="BE9655"/>
                      <w:spacing w:val="-9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CAMBIO</w:t>
                  </w:r>
                  <w:r>
                    <w:rPr>
                      <w:rFonts w:ascii="Montserrat" w:hAns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CLIMÁTICO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0.843796pt;margin-top:182.2332pt;width:452.15pt;height:39.8pt;mso-position-horizontal-relative:page;mso-position-vertical-relative:page;z-index:-1605304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20" w:right="0" w:firstLine="11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EMPRESAS PRESTADORAS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SERVICIOS 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RECOLECCIÓN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TRANSPORTE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68" w:lineRule="exact" w:before="11"/>
                    <w:ind w:left="2489" w:right="17" w:hanging="247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RESIDUOS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MANEJO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ESPECIAL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REGISTRADAS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AUTORIZADAS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SEGÚN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3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MUNICIPIO,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 2021-2023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879303pt;margin-top:354.676666pt;width:328.15pt;height:69.7pt;mso-position-horizontal-relative:page;mso-position-vertical-relative:page;z-index:-1605280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Planeación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Urbana,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Infraestructura,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Movilidad,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Medio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Ambiente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2" w:lineRule="exact" w:before="2"/>
                    <w:ind w:right="17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Recursos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Naturales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(SEPUIMM),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Medio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Ambiente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Recursos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Naturales,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Dirección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Gestión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Ambiental.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32" w:lineRule="auto"/>
                    <w:ind w:right="17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Las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empresas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sujetas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solicitar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registro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autorización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Plan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Manejo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residuos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Manejo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Especial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clasifican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fundamento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Artículo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19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Ley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Prevención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Gestión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Integral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Residuos,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así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como 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NOM-161-SEMARNAT-2011.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2/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agosto.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6.559998pt;margin-top:574.248596pt;width:27.15pt;height:17pt;mso-position-horizontal-relative:page;mso-position-vertical-relative:page;z-index:-160525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281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440002pt;margin-top:227.639999pt;width:98.9pt;height:33.6pt;mso-position-horizontal-relative:page;mso-position-vertical-relative:page;z-index:-1605232" type="#_x0000_t202" filled="false" stroked="false">
            <v:textbox inset="0,0,0,0">
              <w:txbxContent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4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320007pt;margin-top:227.639999pt;width:234.25pt;height:18.5pt;mso-position-horizontal-relative:page;mso-position-vertical-relative:page;z-index:-1605208" type="#_x0000_t202" filled="false" stroked="false">
            <v:textbox inset="0,0,0,0">
              <w:txbxContent>
                <w:p>
                  <w:pPr>
                    <w:spacing w:before="38"/>
                    <w:ind w:left="211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EMPRESA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RECOLECCIÓN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Y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TRANSPORTE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 w:hAns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8.320007pt;margin-top:246.119507pt;width:77.3pt;height:15.15pt;mso-position-horizontal-relative:page;mso-position-vertical-relative:page;z-index:-1605184" type="#_x0000_t202" filled="false" stroked="false">
            <v:textbox inset="0,0,0,0">
              <w:txbxContent>
                <w:p>
                  <w:pPr>
                    <w:spacing w:before="16"/>
                    <w:ind w:left="43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600006pt;margin-top:246.119507pt;width:77.9pt;height:15.15pt;mso-position-horizontal-relative:page;mso-position-vertical-relative:page;z-index:-1605160" type="#_x0000_t202" filled="false" stroked="false">
            <v:textbox inset="0,0,0,0">
              <w:txbxContent>
                <w:p>
                  <w:pPr>
                    <w:spacing w:before="16"/>
                    <w:ind w:left="386" w:right="348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480011pt;margin-top:246.119507pt;width:79.1pt;height:15.15pt;mso-position-horizontal-relative:page;mso-position-vertical-relative:page;z-index:-160513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525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2/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440002pt;margin-top:261.239502pt;width:98.9pt;height:15.15pt;mso-position-horizontal-relative:page;mso-position-vertical-relative:page;z-index:-1605112" type="#_x0000_t202" filled="false" stroked="false">
            <v:textbox inset="0,0,0,0">
              <w:txbxContent>
                <w:p>
                  <w:pPr>
                    <w:spacing w:before="5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8.320007pt;margin-top:261.239502pt;width:77.3pt;height:15.15pt;mso-position-horizontal-relative:page;mso-position-vertical-relative:page;z-index:-1605088" type="#_x0000_t202" filled="false" stroked="false">
            <v:textbox inset="0,0,0,0">
              <w:txbxContent>
                <w:p>
                  <w:pPr>
                    <w:spacing w:before="85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600006pt;margin-top:261.239502pt;width:77.9pt;height:15.15pt;mso-position-horizontal-relative:page;mso-position-vertical-relative:page;z-index:-1605064" type="#_x0000_t202" filled="false" stroked="false">
            <v:textbox inset="0,0,0,0">
              <w:txbxContent>
                <w:p>
                  <w:pPr>
                    <w:spacing w:before="85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480011pt;margin-top:261.239502pt;width:79.1pt;height:15.15pt;mso-position-horizontal-relative:page;mso-position-vertical-relative:page;z-index:-1605040" type="#_x0000_t202" filled="false" stroked="false">
            <v:textbox inset="0,0,0,0">
              <w:txbxContent>
                <w:p>
                  <w:pPr>
                    <w:spacing w:before="5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440002pt;margin-top:276.359497pt;width:98.9pt;height:15.15pt;mso-position-horizontal-relative:page;mso-position-vertical-relative:page;z-index:-1605016" type="#_x0000_t202" filled="false" stroked="false">
            <v:textbox inset="0,0,0,0">
              <w:txbxContent>
                <w:p>
                  <w:pPr>
                    <w:spacing w:before="5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8.320007pt;margin-top:276.359497pt;width:77.3pt;height:15.15pt;mso-position-horizontal-relative:page;mso-position-vertical-relative:page;z-index:-1604992" type="#_x0000_t202" filled="false" stroked="false">
            <v:textbox inset="0,0,0,0">
              <w:txbxContent>
                <w:p>
                  <w:pPr>
                    <w:spacing w:before="8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600006pt;margin-top:276.359497pt;width:77.9pt;height:15.15pt;mso-position-horizontal-relative:page;mso-position-vertical-relative:page;z-index:-1604968" type="#_x0000_t202" filled="false" stroked="false">
            <v:textbox inset="0,0,0,0">
              <w:txbxContent>
                <w:p>
                  <w:pPr>
                    <w:spacing w:before="8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480011pt;margin-top:276.359497pt;width:79.1pt;height:15.15pt;mso-position-horizontal-relative:page;mso-position-vertical-relative:page;z-index:-1604944" type="#_x0000_t202" filled="false" stroked="false">
            <v:textbox inset="0,0,0,0">
              <w:txbxContent>
                <w:p>
                  <w:pPr>
                    <w:spacing w:before="5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440002pt;margin-top:291.479492pt;width:98.9pt;height:15.15pt;mso-position-horizontal-relative:page;mso-position-vertical-relative:page;z-index:-1604920" type="#_x0000_t202" filled="false" stroked="false">
            <v:textbox inset="0,0,0,0">
              <w:txbxContent>
                <w:p>
                  <w:pPr>
                    <w:spacing w:before="5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8.320007pt;margin-top:291.479492pt;width:77.3pt;height:15.15pt;mso-position-horizontal-relative:page;mso-position-vertical-relative:page;z-index:-1604896" type="#_x0000_t202" filled="false" stroked="false">
            <v:textbox inset="0,0,0,0">
              <w:txbxContent>
                <w:p>
                  <w:pPr>
                    <w:spacing w:before="8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600006pt;margin-top:291.479492pt;width:77.9pt;height:15.15pt;mso-position-horizontal-relative:page;mso-position-vertical-relative:page;z-index:-1604872" type="#_x0000_t202" filled="false" stroked="false">
            <v:textbox inset="0,0,0,0">
              <w:txbxContent>
                <w:p>
                  <w:pPr>
                    <w:spacing w:before="8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480011pt;margin-top:291.479492pt;width:79.1pt;height:15.15pt;mso-position-horizontal-relative:page;mso-position-vertical-relative:page;z-index:-1604848" type="#_x0000_t202" filled="false" stroked="false">
            <v:textbox inset="0,0,0,0">
              <w:txbxContent>
                <w:p>
                  <w:pPr>
                    <w:spacing w:before="51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440002pt;margin-top:306.599487pt;width:98.9pt;height:15pt;mso-position-horizontal-relative:page;mso-position-vertical-relative:page;z-index:-1604824" type="#_x0000_t202" filled="false" stroked="false">
            <v:textbox inset="0,0,0,0">
              <w:txbxContent>
                <w:p>
                  <w:pPr>
                    <w:spacing w:before="5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8.320007pt;margin-top:306.599487pt;width:77.3pt;height:15pt;mso-position-horizontal-relative:page;mso-position-vertical-relative:page;z-index:-1604800" type="#_x0000_t202" filled="false" stroked="false">
            <v:textbox inset="0,0,0,0">
              <w:txbxContent>
                <w:p>
                  <w:pPr>
                    <w:spacing w:before="8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600006pt;margin-top:306.599487pt;width:77.9pt;height:15pt;mso-position-horizontal-relative:page;mso-position-vertical-relative:page;z-index:-1604776" type="#_x0000_t202" filled="false" stroked="false">
            <v:textbox inset="0,0,0,0">
              <w:txbxContent>
                <w:p>
                  <w:pPr>
                    <w:spacing w:before="8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480011pt;margin-top:306.599487pt;width:79.1pt;height:15pt;mso-position-horizontal-relative:page;mso-position-vertical-relative:page;z-index:-1604752" type="#_x0000_t202" filled="false" stroked="false">
            <v:textbox inset="0,0,0,0">
              <w:txbxContent>
                <w:p>
                  <w:pPr>
                    <w:spacing w:before="51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440002pt;margin-top:321.600006pt;width:98.9pt;height:15.15pt;mso-position-horizontal-relative:page;mso-position-vertical-relative:page;z-index:-1604728" type="#_x0000_t202" filled="false" stroked="false">
            <v:textbox inset="0,0,0,0">
              <w:txbxContent>
                <w:p>
                  <w:pPr>
                    <w:spacing w:before="5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8.320007pt;margin-top:321.600006pt;width:77.3pt;height:15.15pt;mso-position-horizontal-relative:page;mso-position-vertical-relative:page;z-index:-1604704" type="#_x0000_t202" filled="false" stroked="false">
            <v:textbox inset="0,0,0,0">
              <w:txbxContent>
                <w:p>
                  <w:pPr>
                    <w:spacing w:before="85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600006pt;margin-top:321.600006pt;width:77.9pt;height:15.15pt;mso-position-horizontal-relative:page;mso-position-vertical-relative:page;z-index:-1604680" type="#_x0000_t202" filled="false" stroked="false">
            <v:textbox inset="0,0,0,0">
              <w:txbxContent>
                <w:p>
                  <w:pPr>
                    <w:spacing w:before="85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480011pt;margin-top:321.600006pt;width:79.1pt;height:15.15pt;mso-position-horizontal-relative:page;mso-position-vertical-relative:page;z-index:-1604656" type="#_x0000_t202" filled="false" stroked="false">
            <v:textbox inset="0,0,0,0">
              <w:txbxContent>
                <w:p>
                  <w:pPr>
                    <w:spacing w:before="5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440002pt;margin-top:336.720001pt;width:98.9pt;height:14.05pt;mso-position-horizontal-relative:page;mso-position-vertical-relative:page;z-index:-1604632" type="#_x0000_t202" filled="false" stroked="false">
            <v:textbox inset="0,0,0,0">
              <w:txbxContent>
                <w:p>
                  <w:pPr>
                    <w:spacing w:before="31"/>
                    <w:ind w:left="12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8.320007pt;margin-top:336.720001pt;width:77.3pt;height:14.05pt;mso-position-horizontal-relative:page;mso-position-vertical-relative:page;z-index:-1604608" type="#_x0000_t202" filled="false" stroked="false">
            <v:textbox inset="0,0,0,0">
              <w:txbxContent>
                <w:p>
                  <w:pPr>
                    <w:spacing w:before="3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600006pt;margin-top:336.720001pt;width:77.9pt;height:14.05pt;mso-position-horizontal-relative:page;mso-position-vertical-relative:page;z-index:-1604584" type="#_x0000_t202" filled="false" stroked="false">
            <v:textbox inset="0,0,0,0">
              <w:txbxContent>
                <w:p>
                  <w:pPr>
                    <w:spacing w:before="3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480011pt;margin-top:336.720001pt;width:79.1pt;height:14.05pt;mso-position-horizontal-relative:page;mso-position-vertical-relative:page;z-index:-1604560" type="#_x0000_t202" filled="false" stroked="false">
            <v:textbox inset="0,0,0,0">
              <w:txbxContent>
                <w:p>
                  <w:pPr>
                    <w:spacing w:before="31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30.360001pt;margin-top:134.8255pt;width:333.3pt;height:26.5pt;mso-position-horizontal-relative:page;mso-position-vertical-relative:page;z-index:-1604536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INSPECCIONES,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RESOLUCIONES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MULTAS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REALIZADAS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1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LA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PROFEPA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399994pt;margin-top:246.556656pt;width:258.05pt;height:19.650pt;mso-position-horizontal-relative:page;mso-position-vertical-relative:page;z-index:-1604512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Procuraduría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Federal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Protección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Ambiente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(PROFEPA).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4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3.399994pt;margin-top:313.273193pt;width:359.4pt;height:26.5pt;mso-position-horizontal-relative:page;mso-position-vertical-relative:page;z-index:-1604488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INSPECCIONES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REALIZADAS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PROFEPA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TIPO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EN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2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479996pt;margin-top:452.596649pt;width:258.05pt;height:21.7pt;mso-position-horizontal-relative:page;mso-position-vertical-relative:page;z-index:-1604464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Procuraduría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Federal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Protección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Ambiente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(PROFEPA).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40" w:lineRule="auto" w:before="35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30.05pt;height:17pt;mso-position-horizontal-relative:page;mso-position-vertical-relative:page;z-index:-160444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282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039993pt;margin-top:345.23999pt;width:211.6pt;height:18.150pt;mso-position-horizontal-relative:page;mso-position-vertical-relative:page;z-index:-1604416" type="#_x0000_t202" filled="false" stroked="false">
            <v:textbox inset="0,0,0,0">
              <w:txbxContent>
                <w:p>
                  <w:pPr>
                    <w:spacing w:before="33"/>
                    <w:ind w:left="141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INSPECCIONES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600006pt;margin-top:345.23999pt;width:63.75pt;height:18.150pt;mso-position-horizontal-relative:page;mso-position-vertical-relative:page;z-index:-1604392" type="#_x0000_t202" filled="false" stroked="false">
            <v:textbox inset="0,0,0,0">
              <w:txbxContent>
                <w:p>
                  <w:pPr>
                    <w:spacing w:before="33"/>
                    <w:ind w:left="45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320007pt;margin-top:345.23999pt;width:63.85pt;height:18.150pt;mso-position-horizontal-relative:page;mso-position-vertical-relative:page;z-index:-1604368" type="#_x0000_t202" filled="false" stroked="false">
            <v:textbox inset="0,0,0,0">
              <w:txbxContent>
                <w:p>
                  <w:pPr>
                    <w:spacing w:before="33"/>
                    <w:ind w:left="43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345.23999pt;width:64.8pt;height:18.150pt;mso-position-horizontal-relative:page;mso-position-vertical-relative:page;z-index:-1604344" type="#_x0000_t202" filled="false" stroked="false">
            <v:textbox inset="0,0,0,0">
              <w:txbxContent>
                <w:p>
                  <w:pPr>
                    <w:spacing w:before="33"/>
                    <w:ind w:left="393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039993pt;margin-top:363.359985pt;width:211.6pt;height:14.05pt;mso-position-horizontal-relative:page;mso-position-vertical-relative:page;z-index:-1604320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Impac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/>
                      <w:color w:val="394049"/>
                      <w:spacing w:val="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mbien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600006pt;margin-top:363.359985pt;width:63.75pt;height:14.05pt;mso-position-horizontal-relative:page;mso-position-vertical-relative:page;z-index:-1604296" type="#_x0000_t202" filled="false" stroked="false">
            <v:textbox inset="0,0,0,0">
              <w:txbxContent>
                <w:p>
                  <w:pPr>
                    <w:spacing w:before="42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320007pt;margin-top:363.359985pt;width:63.85pt;height:14.05pt;mso-position-horizontal-relative:page;mso-position-vertical-relative:page;z-index:-1604272" type="#_x0000_t202" filled="false" stroked="false">
            <v:textbox inset="0,0,0,0">
              <w:txbxContent>
                <w:p>
                  <w:pPr>
                    <w:spacing w:before="42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363.359985pt;width:64.8pt;height:14.05pt;mso-position-horizontal-relative:page;mso-position-vertical-relative:page;z-index:-1604248" type="#_x0000_t202" filled="false" stroked="false">
            <v:textbox inset="0,0,0,0">
              <w:txbxContent>
                <w:p>
                  <w:pPr>
                    <w:spacing w:before="42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039993pt;margin-top:377.399994pt;width:211.6pt;height:14.2pt;mso-position-horizontal-relative:page;mso-position-vertical-relative:page;z-index:-1604224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na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Federal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600006pt;margin-top:377.399994pt;width:63.75pt;height:14.2pt;mso-position-horizontal-relative:page;mso-position-vertical-relative:page;z-index:-1604200" type="#_x0000_t202" filled="false" stroked="false">
            <v:textbox inset="0,0,0,0">
              <w:txbxContent>
                <w:p>
                  <w:pPr>
                    <w:spacing w:before="44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320007pt;margin-top:377.399994pt;width:63.85pt;height:14.2pt;mso-position-horizontal-relative:page;mso-position-vertical-relative:page;z-index:-1604176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377.399994pt;width:64.8pt;height:14.2pt;mso-position-horizontal-relative:page;mso-position-vertical-relative:page;z-index:-1604152" type="#_x0000_t202" filled="false" stroked="false">
            <v:textbox inset="0,0,0,0">
              <w:txbxContent>
                <w:p>
                  <w:pPr>
                    <w:spacing w:before="44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039993pt;margin-top:391.559509pt;width:211.6pt;height:14.2pt;mso-position-horizontal-relative:page;mso-position-vertical-relative:page;z-index:-1604128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Fore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600006pt;margin-top:391.559509pt;width:63.75pt;height:14.2pt;mso-position-horizontal-relative:page;mso-position-vertical-relative:page;z-index:-1604104" type="#_x0000_t202" filled="false" stroked="false">
            <v:textbox inset="0,0,0,0">
              <w:txbxContent>
                <w:p>
                  <w:pPr>
                    <w:spacing w:before="44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320007pt;margin-top:391.559509pt;width:63.85pt;height:14.2pt;mso-position-horizontal-relative:page;mso-position-vertical-relative:page;z-index:-1604080" type="#_x0000_t202" filled="false" stroked="false">
            <v:textbox inset="0,0,0,0">
              <w:txbxContent>
                <w:p>
                  <w:pPr>
                    <w:spacing w:before="44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w w:val="110"/>
                      <w:sz w:val="16"/>
                    </w:rPr>
                    <w:t>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391.559509pt;width:64.8pt;height:14.2pt;mso-position-horizontal-relative:page;mso-position-vertical-relative:page;z-index:-1604056" type="#_x0000_t202" filled="false" stroked="false">
            <v:textbox inset="0,0,0,0">
              <w:txbxContent>
                <w:p>
                  <w:pPr>
                    <w:spacing w:before="44"/>
                    <w:ind w:left="0" w:right="10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039993pt;margin-top:405.720001pt;width:211.6pt;height:14.2pt;mso-position-horizontal-relative:page;mso-position-vertical-relative:page;z-index:-1604032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Ver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icación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ndu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rial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600006pt;margin-top:405.720001pt;width:63.75pt;height:14.2pt;mso-position-horizontal-relative:page;mso-position-vertical-relative:page;z-index:-1604008" type="#_x0000_t202" filled="false" stroked="false">
            <v:textbox inset="0,0,0,0">
              <w:txbxContent>
                <w:p>
                  <w:pPr>
                    <w:spacing w:before="44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320007pt;margin-top:405.720001pt;width:63.85pt;height:14.2pt;mso-position-horizontal-relative:page;mso-position-vertical-relative:page;z-index:-1603984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405.720001pt;width:64.8pt;height:14.2pt;mso-position-horizontal-relative:page;mso-position-vertical-relative:page;z-index:-1603960" type="#_x0000_t202" filled="false" stroked="false">
            <v:textbox inset="0,0,0,0">
              <w:txbxContent>
                <w:p>
                  <w:pPr>
                    <w:spacing w:before="4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5"/>
                      <w:sz w:val="16"/>
                    </w:rPr>
                    <w:t>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039993pt;margin-top:419.880005pt;width:211.6pt;height:14.2pt;mso-position-horizontal-relative:page;mso-position-vertical-relative:page;z-index:-1603936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Recur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sos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arítim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P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quer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600006pt;margin-top:419.880005pt;width:63.75pt;height:14.2pt;mso-position-horizontal-relative:page;mso-position-vertical-relative:page;z-index:-1603912" type="#_x0000_t202" filled="false" stroked="false">
            <v:textbox inset="0,0,0,0">
              <w:txbxContent>
                <w:p>
                  <w:pPr>
                    <w:spacing w:before="44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320007pt;margin-top:419.880005pt;width:63.85pt;height:14.2pt;mso-position-horizontal-relative:page;mso-position-vertical-relative:page;z-index:-1603888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419.880005pt;width:64.8pt;height:14.2pt;mso-position-horizontal-relative:page;mso-position-vertical-relative:page;z-index:-1603864" type="#_x0000_t202" filled="false" stroked="false">
            <v:textbox inset="0,0,0,0">
              <w:txbxContent>
                <w:p>
                  <w:pPr>
                    <w:spacing w:before="44"/>
                    <w:ind w:left="0" w:right="10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039993pt;margin-top:434.03949pt;width:211.6pt;height:14.25pt;mso-position-horizontal-relative:page;mso-position-vertical-relative:page;z-index:-1603840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Vida</w:t>
                  </w:r>
                  <w:r>
                    <w:rPr>
                      <w:rFonts w:ascii="Montserrat"/>
                      <w:color w:val="394049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ilv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600006pt;margin-top:434.03949pt;width:63.75pt;height:14.25pt;mso-position-horizontal-relative:page;mso-position-vertical-relative:page;z-index:-1603816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9.320007pt;margin-top:434.03949pt;width:63.85pt;height:14.25pt;mso-position-horizontal-relative:page;mso-position-vertical-relative:page;z-index:-1603792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159973pt;margin-top:434.03949pt;width:64.8pt;height:14.25pt;mso-position-horizontal-relative:page;mso-position-vertical-relative:page;z-index:-1603768" type="#_x0000_t202" filled="false" stroked="false">
            <v:textbox inset="0,0,0,0">
              <w:txbxContent>
                <w:p>
                  <w:pPr>
                    <w:spacing w:before="44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720001pt;margin-top:166.800003pt;width:246.25pt;height:18pt;mso-position-horizontal-relative:page;mso-position-vertical-relative:page;z-index:-1603744" type="#_x0000_t202" filled="false" stroked="false">
            <v:textbox inset="0,0,0,0">
              <w:txbxContent>
                <w:p>
                  <w:pPr>
                    <w:spacing w:before="33"/>
                    <w:ind w:left="20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ACTIVIDAD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166.800003pt;width:63.75pt;height:18pt;mso-position-horizontal-relative:page;mso-position-vertical-relative:page;z-index:-1603720" type="#_x0000_t202" filled="false" stroked="false">
            <v:textbox inset="0,0,0,0">
              <w:txbxContent>
                <w:p>
                  <w:pPr>
                    <w:spacing w:before="33"/>
                    <w:ind w:left="4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679993pt;margin-top:166.800003pt;width:56.8pt;height:18pt;mso-position-horizontal-relative:page;mso-position-vertical-relative:page;z-index:-1603696" type="#_x0000_t202" filled="false" stroked="false">
            <v:textbox inset="0,0,0,0">
              <w:txbxContent>
                <w:p>
                  <w:pPr>
                    <w:spacing w:before="33"/>
                    <w:ind w:left="38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440002pt;margin-top:166.800003pt;width:57.85pt;height:18pt;mso-position-horizontal-relative:page;mso-position-vertical-relative:page;z-index:-1603672" type="#_x0000_t202" filled="false" stroked="false">
            <v:textbox inset="0,0,0,0">
              <w:txbxContent>
                <w:p>
                  <w:pPr>
                    <w:spacing w:before="33"/>
                    <w:ind w:left="340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720001pt;margin-top:184.800003pt;width:246.25pt;height:14.2pt;mso-position-horizontal-relative:page;mso-position-vertical-relative:page;z-index:-1603648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peccione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icación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indus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rial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184.800003pt;width:63.75pt;height:14.2pt;mso-position-horizontal-relative:page;mso-position-vertical-relative:page;z-index:-1603624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679993pt;margin-top:184.800003pt;width:56.8pt;height:14.2pt;mso-position-horizontal-relative:page;mso-position-vertical-relative:page;z-index:-1603600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440002pt;margin-top:184.800003pt;width:57.85pt;height:14.2pt;mso-position-horizontal-relative:page;mso-position-vertical-relative:page;z-index:-1603576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5"/>
                      <w:sz w:val="16"/>
                    </w:rPr>
                    <w:t>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720001pt;margin-top:198.959503pt;width:246.25pt;height:14.2pt;mso-position-horizontal-relative:page;mso-position-vertical-relative:page;z-index:-1603552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pecci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recur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sos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urale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198.959503pt;width:63.75pt;height:14.2pt;mso-position-horizontal-relative:page;mso-position-vertical-relative:page;z-index:-1603528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679993pt;margin-top:198.959503pt;width:56.8pt;height:14.2pt;mso-position-horizontal-relative:page;mso-position-vertical-relative:page;z-index:-1603504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440002pt;margin-top:198.959503pt;width:57.85pt;height:14.2pt;mso-position-horizontal-relative:page;mso-position-vertical-relative:page;z-index:-1603480" type="#_x0000_t202" filled="false" stroked="false">
            <v:textbox inset="0,0,0,0">
              <w:txbxContent>
                <w:p>
                  <w:pPr>
                    <w:spacing w:before="44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720001pt;margin-top:213.119995pt;width:246.25pt;height:14.2pt;mso-position-horizontal-relative:page;mso-position-vertical-relative:page;z-index:-1603456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olucione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emitida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213.119995pt;width:63.75pt;height:14.2pt;mso-position-horizontal-relative:page;mso-position-vertical-relative:page;z-index:-160343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679993pt;margin-top:213.119995pt;width:56.8pt;height:14.2pt;mso-position-horizontal-relative:page;mso-position-vertical-relative:page;z-index:-1603408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440002pt;margin-top:213.119995pt;width:57.85pt;height:14.2pt;mso-position-horizontal-relative:page;mso-position-vertical-relative:page;z-index:-1603384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720001pt;margin-top:227.279999pt;width:246.25pt;height:14.25pt;mso-position-horizontal-relative:page;mso-position-vertical-relative:page;z-index:-1603360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Denuncia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recibida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9.959991pt;margin-top:227.279999pt;width:63.75pt;height:14.25pt;mso-position-horizontal-relative:page;mso-position-vertical-relative:page;z-index:-1603336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679993pt;margin-top:227.279999pt;width:56.8pt;height:14.25pt;mso-position-horizontal-relative:page;mso-position-vertical-relative:page;z-index:-1603312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440002pt;margin-top:227.279999pt;width:57.85pt;height:14.25pt;mso-position-horizontal-relative:page;mso-position-vertical-relative:page;z-index:-1603288" type="#_x0000_t202" filled="false" stroked="false">
            <v:textbox inset="0,0,0,0">
              <w:txbxContent>
                <w:p>
                  <w:pPr>
                    <w:spacing w:before="44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41.480011pt;margin-top:20.245438pt;width:419.7pt;height:42.7pt;mso-position-horizontal-relative:page;mso-position-vertical-relative:page;z-index:-160326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823" w:right="0" w:firstLine="0"/>
                    <w:jc w:val="center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FR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RUC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UR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ODO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S,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M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ED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O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AM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B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NT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U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NTA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B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L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D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D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4012" w:right="0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MEDIO</w:t>
                  </w:r>
                  <w:r>
                    <w:rPr>
                      <w:rFonts w:ascii="Montserrat" w:hAnsi="Montserrat"/>
                      <w:b/>
                      <w:color w:val="BE9655"/>
                      <w:spacing w:val="-11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AMBIENTE</w:t>
                  </w:r>
                  <w:r>
                    <w:rPr>
                      <w:rFonts w:ascii="Montserrat" w:hAnsi="Montserrat"/>
                      <w:b/>
                      <w:color w:val="BE9655"/>
                      <w:spacing w:val="-9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CAMBIO</w:t>
                  </w:r>
                  <w:r>
                    <w:rPr>
                      <w:rFonts w:ascii="Montserrat" w:hAns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CLIMÁTICO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481003pt;margin-top:110.347008pt;width:450.6pt;height:39.8pt;mso-position-horizontal-relative:page;mso-position-vertical-relative:page;z-index:-1603240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ACCIONES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REALIZADAS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SEMARNAT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PARA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REALIZACIÓN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68" w:lineRule="exact" w:before="11"/>
                    <w:ind w:left="20" w:right="17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ACTIVIDADES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CONSERVACIÓN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APROVECHAMIENTO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SUSTENTABLE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5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VIDA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SILVESTRE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2021-2022/2022-2023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755798pt;margin-top:262.636658pt;width:476.6pt;height:39.6pt;mso-position-horizontal-relative:page;mso-position-vertical-relative:page;z-index:-1603216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Medio Ambiente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Recursos Naturales (SEMARNAT),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Vida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Silvestre.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3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UMA: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Unidad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Manejo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Ambiental.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                                                                                                                                                   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La Información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corresponde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septiembre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9.919998pt;margin-top:350.11322pt;width:541.2pt;height:26.5pt;mso-position-horizontal-relative:page;mso-position-vertical-relative:page;z-index:-160319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1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ESTUDIOS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IMPACTO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AMBIENTAL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CORRESPONDIENTES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OBRAS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ACTIVIDADES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DE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JURISDICCIÓN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FEDERAL EVALUADOS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SEMARNAT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995804pt;margin-top:490.83432pt;width:482.3pt;height:30.25pt;mso-position-horizontal-relative:page;mso-position-vertical-relative:page;z-index:-1603168" type="#_x0000_t202" filled="false" stroked="false">
            <v:textbox inset="0,0,0,0">
              <w:txbxContent>
                <w:p>
                  <w:pPr>
                    <w:spacing w:line="195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7"/>
                      <w:szCs w:val="17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5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  <w:sz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7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  <w:sz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7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  <w:sz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7"/>
                    </w:rPr>
                    <w:t>Medio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7"/>
                    </w:rPr>
                    <w:t> Ambiente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  <w:sz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7"/>
                    </w:rPr>
                    <w:t>y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7"/>
                    </w:rPr>
                    <w:t>Recursos Naturales (SEMARNAT), 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7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7"/>
                    </w:rPr>
                    <w:t>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  <w:sz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7"/>
                    </w:rPr>
                    <w:t>Vida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  <w:sz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7"/>
                    </w:rPr>
                    <w:t>Silvestre.</w:t>
                  </w:r>
                  <w:r>
                    <w:rPr>
                      <w:rFonts w:ascii="Montserrat Light" w:hAnsi="Montserrat Light"/>
                      <w:sz w:val="17"/>
                    </w:rPr>
                  </w:r>
                </w:p>
                <w:p>
                  <w:pPr>
                    <w:pStyle w:val="BodyText"/>
                    <w:spacing w:line="200" w:lineRule="exact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corresponde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3.559998pt;margin-top:574.248596pt;width:30.1pt;height:17pt;mso-position-horizontal-relative:page;mso-position-vertical-relative:page;z-index:-160314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283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919998pt;margin-top:380.880005pt;width:325pt;height:16.8pt;mso-position-horizontal-relative:page;mso-position-vertical-relative:page;z-index:-1603120" type="#_x0000_t202" filled="false" stroked="false">
            <v:textbox inset="0,0,0,0">
              <w:txbxContent>
                <w:p>
                  <w:pPr>
                    <w:spacing w:before="18"/>
                    <w:ind w:left="2748" w:right="2725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ACCIONES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880005pt;margin-top:380.880005pt;width:78pt;height:16.8pt;mso-position-horizontal-relative:page;mso-position-vertical-relative:page;z-index:-1603096" type="#_x0000_t202" filled="false" stroked="false">
            <v:textbox inset="0,0,0,0">
              <w:txbxContent>
                <w:p>
                  <w:pPr>
                    <w:spacing w:before="18"/>
                    <w:ind w:left="34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380.880005pt;width:79.2pt;height:16.8pt;mso-position-horizontal-relative:page;mso-position-vertical-relative:page;z-index:-1603072" type="#_x0000_t202" filled="false" stroked="false">
            <v:textbox inset="0,0,0,0">
              <w:txbxContent>
                <w:p>
                  <w:pPr>
                    <w:spacing w:before="18"/>
                    <w:ind w:left="32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919998pt;margin-top:397.644989pt;width:325pt;height:17.9pt;mso-position-horizontal-relative:page;mso-position-vertical-relative:page;z-index:-1603048" type="#_x0000_t202" filled="false" stroked="false">
            <v:textbox inset="0,0,0,0">
              <w:txbxContent>
                <w:p>
                  <w:pPr>
                    <w:spacing w:before="78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Man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ación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mpa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cto</w:t>
                  </w:r>
                  <w:r>
                    <w:rPr>
                      <w:rFonts w:ascii="Montserrat" w:hAns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mbien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(modalidad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par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icular)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880005pt;margin-top:397.644989pt;width:78pt;height:17.9pt;mso-position-horizontal-relative:page;mso-position-vertical-relative:page;z-index:-1603024" type="#_x0000_t202" filled="false" stroked="false">
            <v:textbox inset="0,0,0,0">
              <w:txbxContent>
                <w:p>
                  <w:pPr>
                    <w:spacing w:before="7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397.644989pt;width:79.2pt;height:17.9pt;mso-position-horizontal-relative:page;mso-position-vertical-relative:page;z-index:-1603000" type="#_x0000_t202" filled="false" stroked="false">
            <v:textbox inset="0,0,0,0">
              <w:txbxContent>
                <w:p>
                  <w:pPr>
                    <w:spacing w:before="78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919998pt;margin-top:415.524994pt;width:325pt;height:19.45pt;mso-position-horizontal-relative:page;mso-position-vertical-relative:page;z-index:-1602976" type="#_x0000_t202" filled="false" stroked="false">
            <v:textbox inset="0,0,0,0">
              <w:txbxContent>
                <w:p>
                  <w:pPr>
                    <w:spacing w:before="95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olic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itud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x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ención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ación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man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ación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impac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ambien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880005pt;margin-top:415.524994pt;width:78pt;height:19.45pt;mso-position-horizontal-relative:page;mso-position-vertical-relative:page;z-index:-1602952" type="#_x0000_t202" filled="false" stroked="false">
            <v:textbox inset="0,0,0,0">
              <w:txbxContent>
                <w:p>
                  <w:pPr>
                    <w:spacing w:before="95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415.524994pt;width:79.2pt;height:19.45pt;mso-position-horizontal-relative:page;mso-position-vertical-relative:page;z-index:-1602928" type="#_x0000_t202" filled="false" stroked="false">
            <v:textbox inset="0,0,0,0">
              <w:txbxContent>
                <w:p>
                  <w:pPr>
                    <w:spacing w:before="95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919998pt;margin-top:434.964996pt;width:325pt;height:17.9pt;mso-position-horizontal-relative:page;mso-position-vertical-relative:page;z-index:-1602904" type="#_x0000_t202" filled="false" stroked="false">
            <v:textbox inset="0,0,0,0">
              <w:txbxContent>
                <w:p>
                  <w:pPr>
                    <w:spacing w:before="81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Aviso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requerimien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de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man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ación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mpa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cto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ambien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880005pt;margin-top:434.964996pt;width:78pt;height:17.9pt;mso-position-horizontal-relative:page;mso-position-vertical-relative:page;z-index:-1602880" type="#_x0000_t202" filled="false" stroked="false">
            <v:textbox inset="0,0,0,0">
              <w:txbxContent>
                <w:p>
                  <w:pPr>
                    <w:spacing w:before="81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434.964996pt;width:79.2pt;height:17.9pt;mso-position-horizontal-relative:page;mso-position-vertical-relative:page;z-index:-1602856" type="#_x0000_t202" filled="false" stroked="false">
            <v:textbox inset="0,0,0,0">
              <w:txbxContent>
                <w:p>
                  <w:pPr>
                    <w:spacing w:before="81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919998pt;margin-top:452.845001pt;width:325pt;height:18.75pt;mso-position-horizontal-relative:page;mso-position-vertical-relative:page;z-index:-1602832" type="#_x0000_t202" filled="false" stroked="false">
            <v:textbox inset="0,0,0,0">
              <w:txbxContent>
                <w:p>
                  <w:pPr>
                    <w:spacing w:before="88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Mod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icacione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oy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tos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autor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iz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eria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impac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ambien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880005pt;margin-top:452.845001pt;width:78pt;height:18.75pt;mso-position-horizontal-relative:page;mso-position-vertical-relative:page;z-index:-1602808" type="#_x0000_t202" filled="false" stroked="false">
            <v:textbox inset="0,0,0,0">
              <w:txbxContent>
                <w:p>
                  <w:pPr>
                    <w:spacing w:before="8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452.845001pt;width:79.2pt;height:18.75pt;mso-position-horizontal-relative:page;mso-position-vertical-relative:page;z-index:-1602784" type="#_x0000_t202" filled="false" stroked="false">
            <v:textbox inset="0,0,0,0">
              <w:txbxContent>
                <w:p>
                  <w:pPr>
                    <w:spacing w:before="88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919998pt;margin-top:471.565002pt;width:325pt;height:17.9pt;mso-position-horizontal-relative:page;mso-position-vertical-relative:page;z-index:-1602760" type="#_x0000_t202" filled="false" stroked="false">
            <v:textbox inset="0,0,0,0">
              <w:txbxContent>
                <w:p>
                  <w:pPr>
                    <w:spacing w:before="78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Tr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ámi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uni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icado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cambi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so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uel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est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880005pt;margin-top:471.565002pt;width:78pt;height:17.9pt;mso-position-horizontal-relative:page;mso-position-vertical-relative:page;z-index:-1602736" type="#_x0000_t202" filled="false" stroked="false">
            <v:textbox inset="0,0,0,0">
              <w:txbxContent>
                <w:p>
                  <w:pPr>
                    <w:spacing w:before="7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471.565002pt;width:79.2pt;height:17.9pt;mso-position-horizontal-relative:page;mso-position-vertical-relative:page;z-index:-1602712" type="#_x0000_t202" filled="false" stroked="false">
            <v:textbox inset="0,0,0,0">
              <w:txbxContent>
                <w:p>
                  <w:pPr>
                    <w:spacing w:before="78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919998pt;margin-top:154.559998pt;width:325pt;height:16.8pt;mso-position-horizontal-relative:page;mso-position-vertical-relative:page;z-index:-1602688" type="#_x0000_t202" filled="false" stroked="false">
            <v:textbox inset="0,0,0,0">
              <w:txbxContent>
                <w:p>
                  <w:pPr>
                    <w:spacing w:before="18"/>
                    <w:ind w:left="2748" w:right="2725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ACCIONES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880005pt;margin-top:154.559998pt;width:78pt;height:16.8pt;mso-position-horizontal-relative:page;mso-position-vertical-relative:page;z-index:-1602664" type="#_x0000_t202" filled="false" stroked="false">
            <v:textbox inset="0,0,0,0">
              <w:txbxContent>
                <w:p>
                  <w:pPr>
                    <w:spacing w:before="18"/>
                    <w:ind w:left="34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154.559998pt;width:79.2pt;height:16.8pt;mso-position-horizontal-relative:page;mso-position-vertical-relative:page;z-index:-1602640" type="#_x0000_t202" filled="false" stroked="false">
            <v:textbox inset="0,0,0,0">
              <w:txbxContent>
                <w:p>
                  <w:pPr>
                    <w:spacing w:before="18"/>
                    <w:ind w:left="32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919998pt;margin-top:171.324997pt;width:325pt;height:17.9pt;mso-position-horizontal-relative:page;mso-position-vertical-relative:page;z-index:-1602616" type="#_x0000_t202" filled="false" stroked="false">
            <v:textbox inset="0,0,0,0">
              <w:txbxContent>
                <w:p>
                  <w:pPr>
                    <w:spacing w:before="78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Reg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ación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U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MA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880005pt;margin-top:171.324997pt;width:78pt;height:17.9pt;mso-position-horizontal-relative:page;mso-position-vertical-relative:page;z-index:-1602592" type="#_x0000_t202" filled="false" stroked="false">
            <v:textbox inset="0,0,0,0">
              <w:txbxContent>
                <w:p>
                  <w:pPr>
                    <w:spacing w:before="7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171.324997pt;width:79.2pt;height:17.9pt;mso-position-horizontal-relative:page;mso-position-vertical-relative:page;z-index:-1602568" type="#_x0000_t202" filled="false" stroked="false">
            <v:textbox inset="0,0,0,0">
              <w:txbxContent>
                <w:p>
                  <w:pPr>
                    <w:spacing w:before="78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919998pt;margin-top:189.205002pt;width:325pt;height:17.8pt;mso-position-horizontal-relative:page;mso-position-vertical-relative:page;z-index:-1602544" type="#_x0000_t202" filled="false" stroked="false">
            <v:textbox inset="0,0,0,0">
              <w:txbxContent>
                <w:p>
                  <w:pPr>
                    <w:spacing w:before="78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orme anual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 ac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tiv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idade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880005pt;margin-top:189.205002pt;width:78pt;height:17.8pt;mso-position-horizontal-relative:page;mso-position-vertical-relative:page;z-index:-1602520" type="#_x0000_t202" filled="false" stroked="false">
            <v:textbox inset="0,0,0,0">
              <w:txbxContent>
                <w:p>
                  <w:pPr>
                    <w:spacing w:before="7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189.205002pt;width:79.2pt;height:17.8pt;mso-position-horizontal-relative:page;mso-position-vertical-relative:page;z-index:-1602496" type="#_x0000_t202" filled="false" stroked="false">
            <v:textbox inset="0,0,0,0">
              <w:txbxContent>
                <w:p>
                  <w:pPr>
                    <w:spacing w:before="78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919998pt;margin-top:206.964996pt;width:325pt;height:17.9pt;mso-position-horizontal-relative:page;mso-position-vertical-relative:page;z-index:-1602472" type="#_x0000_t202" filled="false" stroked="false">
            <v:textbox inset="0,0,0,0">
              <w:txbxContent>
                <w:p>
                  <w:pPr>
                    <w:spacing w:before="78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utor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iz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acione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ob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ación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nad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buce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ibur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ballena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880005pt;margin-top:206.964996pt;width:78pt;height:17.9pt;mso-position-horizontal-relative:page;mso-position-vertical-relative:page;z-index:-1602448" type="#_x0000_t202" filled="false" stroked="false">
            <v:textbox inset="0,0,0,0">
              <w:txbxContent>
                <w:p>
                  <w:pPr>
                    <w:spacing w:before="78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206.964996pt;width:79.2pt;height:17.9pt;mso-position-horizontal-relative:page;mso-position-vertical-relative:page;z-index:-1602424" type="#_x0000_t202" filled="false" stroked="false">
            <v:textbox inset="0,0,0,0">
              <w:txbxContent>
                <w:p>
                  <w:pPr>
                    <w:spacing w:before="78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919998pt;margin-top:224.845001pt;width:325pt;height:17.9pt;mso-position-horizontal-relative:page;mso-position-vertical-relative:page;z-index:-1602400" type="#_x0000_t202" filled="false" stroked="false">
            <v:textbox inset="0,0,0,0">
              <w:txbxContent>
                <w:p>
                  <w:pPr>
                    <w:spacing w:before="78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utor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iz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acione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ob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ación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Ballena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880005pt;margin-top:224.845001pt;width:78pt;height:17.9pt;mso-position-horizontal-relative:page;mso-position-vertical-relative:page;z-index:-1602376" type="#_x0000_t202" filled="false" stroked="false">
            <v:textbox inset="0,0,0,0">
              <w:txbxContent>
                <w:p>
                  <w:pPr>
                    <w:spacing w:before="78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224.845001pt;width:79.2pt;height:17.9pt;mso-position-horizontal-relative:page;mso-position-vertical-relative:page;z-index:-1602352" type="#_x0000_t202" filled="false" stroked="false">
            <v:textbox inset="0,0,0,0">
              <w:txbxContent>
                <w:p>
                  <w:pPr>
                    <w:spacing w:before="78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919998pt;margin-top:242.725006pt;width:325pt;height:17.8pt;mso-position-horizontal-relative:page;mso-position-vertical-relative:page;z-index:-1602328" type="#_x0000_t202" filled="false" stroked="false">
            <v:textbox inset="0,0,0,0">
              <w:txbxContent>
                <w:p>
                  <w:pPr>
                    <w:spacing w:before="78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Licencia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dep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880005pt;margin-top:242.725006pt;width:78pt;height:17.8pt;mso-position-horizontal-relative:page;mso-position-vertical-relative:page;z-index:-1602304" type="#_x0000_t202" filled="false" stroked="false">
            <v:textbox inset="0,0,0,0">
              <w:txbxContent>
                <w:p>
                  <w:pPr>
                    <w:spacing w:before="78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242.725006pt;width:79.2pt;height:17.8pt;mso-position-horizontal-relative:page;mso-position-vertical-relative:page;z-index:-1602280" type="#_x0000_t202" filled="false" stroked="false">
            <v:textbox inset="0,0,0,0">
              <w:txbxContent>
                <w:p>
                  <w:pPr>
                    <w:spacing w:before="78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4.008606pt;width:31.55pt;height:17pt;mso-position-horizontal-relative:page;mso-position-vertical-relative:page;z-index:-160225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284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41.480011pt;margin-top:20.245438pt;width:419.7pt;height:42.7pt;mso-position-horizontal-relative:page;mso-position-vertical-relative:page;z-index:-160223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3843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IN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FR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RUC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UR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9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ODO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S,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M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ED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O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AM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B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NT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7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/>
                      <w:color w:val="600724"/>
                      <w:spacing w:val="-8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U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NTA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B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L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D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D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5107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ORDENAMIENTO</w:t>
                  </w:r>
                  <w:r>
                    <w:rPr>
                      <w:rFonts w:ascii="Montserrat"/>
                      <w:b/>
                      <w:color w:val="BE9655"/>
                      <w:spacing w:val="-32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TERRITORIAL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7.880005pt;margin-top:213.313202pt;width:410.95pt;height:26.5pt;mso-position-horizontal-relative:page;mso-position-vertical-relative:page;z-index:-1602208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TÍTULOS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PROPIEDAD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EMITIDOS-ENTREGADOS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VERIFICACIONES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3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FÍSICAS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2021-2023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9305pt;margin-top:358.036652pt;width:420.25pt;height:36.950pt;mso-position-horizontal-relative:page;mso-position-vertical-relative:page;z-index:-1602184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Planeación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Urbana,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Infraestructura,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Movilidad,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Medio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Ambiente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Recursos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Naturales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(SEPUIMM).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75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95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dependencia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revisó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actualizó los registros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años anteriores.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3.559998pt;margin-top:574.248596pt;width:30.15pt;height:17pt;mso-position-horizontal-relative:page;mso-position-vertical-relative:page;z-index:-160216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285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245.399994pt;width:84pt;height:31.95pt;mso-position-horizontal-relative:page;mso-position-vertical-relative:page;z-index:-1602136" type="#_x0000_t202" filled="false" stroked="false">
            <v:textbox inset="0,0,0,0">
              <w:txbxContent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32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245.399994pt;width:170.05pt;height:14.9pt;mso-position-horizontal-relative:page;mso-position-vertical-relative:page;z-index:-1602112" type="#_x0000_t202" filled="false" stroked="false">
            <v:textbox inset="0,0,0,0">
              <w:txbxContent>
                <w:p>
                  <w:pPr>
                    <w:spacing w:before="2"/>
                    <w:ind w:left="55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EMITIDOS-ENTREGADOS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245.399994pt;width:171.25pt;height:14.9pt;mso-position-horizontal-relative:page;mso-position-vertical-relative:page;z-index:-1602088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52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VERIFICACIONES FÍSICAS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260.279999pt;width:56.65pt;height:17.05pt;mso-position-horizontal-relative:page;mso-position-vertical-relative:page;z-index:-1602064" type="#_x0000_t202" filled="false" stroked="false">
            <v:textbox inset="0,0,0,0">
              <w:txbxContent>
                <w:p>
                  <w:pPr>
                    <w:spacing w:before="35"/>
                    <w:ind w:left="38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260.279999pt;width:56.8pt;height:17.05pt;mso-position-horizontal-relative:page;mso-position-vertical-relative:page;z-index:-1602040" type="#_x0000_t202" filled="false" stroked="false">
            <v:textbox inset="0,0,0,0">
              <w:txbxContent>
                <w:p>
                  <w:pPr>
                    <w:spacing w:before="35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260.279999pt;width:56.65pt;height:17.05pt;mso-position-horizontal-relative:page;mso-position-vertical-relative:page;z-index:-1602016" type="#_x0000_t202" filled="false" stroked="false">
            <v:textbox inset="0,0,0,0">
              <w:txbxContent>
                <w:p>
                  <w:pPr>
                    <w:spacing w:before="35"/>
                    <w:ind w:left="323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260.279999pt;width:56.8pt;height:17.05pt;mso-position-horizontal-relative:page;mso-position-vertical-relative:page;z-index:-1601992" type="#_x0000_t202" filled="false" stroked="false">
            <v:textbox inset="0,0,0,0">
              <w:txbxContent>
                <w:p>
                  <w:pPr>
                    <w:spacing w:before="35"/>
                    <w:ind w:left="38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260.279999pt;width:56.65pt;height:17.05pt;mso-position-horizontal-relative:page;mso-position-vertical-relative:page;z-index:-1601968" type="#_x0000_t202" filled="false" stroked="false">
            <v:textbox inset="0,0,0,0">
              <w:txbxContent>
                <w:p>
                  <w:pPr>
                    <w:spacing w:before="35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260.279999pt;width:57.85pt;height:17.05pt;mso-position-horizontal-relative:page;mso-position-vertical-relative:page;z-index:-1601944" type="#_x0000_t202" filled="false" stroked="false">
            <v:textbox inset="0,0,0,0">
              <w:txbxContent>
                <w:p>
                  <w:pPr>
                    <w:spacing w:before="35"/>
                    <w:ind w:left="326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277.320007pt;width:84pt;height:13.6pt;mso-position-horizontal-relative:page;mso-position-vertical-relative:page;z-index:-1601920" type="#_x0000_t202" filled="false" stroked="false">
            <v:textbox inset="0,0,0,0">
              <w:txbxContent>
                <w:p>
                  <w:pPr>
                    <w:spacing w:before="22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277.320007pt;width:56.65pt;height:13.6pt;mso-position-horizontal-relative:page;mso-position-vertical-relative:page;z-index:-1601896" type="#_x0000_t202" filled="false" stroked="false">
            <v:textbox inset="0,0,0,0">
              <w:txbxContent>
                <w:p>
                  <w:pPr>
                    <w:spacing w:before="3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277.320007pt;width:56.8pt;height:13.6pt;mso-position-horizontal-relative:page;mso-position-vertical-relative:page;z-index:-1601872" type="#_x0000_t202" filled="false" stroked="false">
            <v:textbox inset="0,0,0,0">
              <w:txbxContent>
                <w:p>
                  <w:pPr>
                    <w:spacing w:before="3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277.320007pt;width:56.65pt;height:13.6pt;mso-position-horizontal-relative:page;mso-position-vertical-relative:page;z-index:-1601848" type="#_x0000_t202" filled="false" stroked="false">
            <v:textbox inset="0,0,0,0">
              <w:txbxContent>
                <w:p>
                  <w:pPr>
                    <w:spacing w:before="3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277.320007pt;width:56.8pt;height:13.6pt;mso-position-horizontal-relative:page;mso-position-vertical-relative:page;z-index:-1601824" type="#_x0000_t202" filled="false" stroked="false">
            <v:textbox inset="0,0,0,0">
              <w:txbxContent>
                <w:p>
                  <w:pPr>
                    <w:spacing w:before="3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277.320007pt;width:56.65pt;height:13.6pt;mso-position-horizontal-relative:page;mso-position-vertical-relative:page;z-index:-1601800" type="#_x0000_t202" filled="false" stroked="false">
            <v:textbox inset="0,0,0,0">
              <w:txbxContent>
                <w:p>
                  <w:pPr>
                    <w:spacing w:before="3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277.320007pt;width:57.85pt;height:13.6pt;mso-position-horizontal-relative:page;mso-position-vertical-relative:page;z-index:-1601776" type="#_x0000_t202" filled="false" stroked="false">
            <v:textbox inset="0,0,0,0">
              <w:txbxContent>
                <w:p>
                  <w:pPr>
                    <w:spacing w:before="37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290.880005pt;width:84pt;height:13.6pt;mso-position-horizontal-relative:page;mso-position-vertical-relative:page;z-index:-1601752" type="#_x0000_t202" filled="false" stroked="false">
            <v:textbox inset="0,0,0,0">
              <w:txbxContent>
                <w:p>
                  <w:pPr>
                    <w:spacing w:before="22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290.880005pt;width:56.65pt;height:13.6pt;mso-position-horizontal-relative:page;mso-position-vertical-relative:page;z-index:-1601728" type="#_x0000_t202" filled="false" stroked="false">
            <v:textbox inset="0,0,0,0">
              <w:txbxContent>
                <w:p>
                  <w:pPr>
                    <w:spacing w:before="3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290.880005pt;width:56.8pt;height:13.6pt;mso-position-horizontal-relative:page;mso-position-vertical-relative:page;z-index:-1601704" type="#_x0000_t202" filled="false" stroked="false">
            <v:textbox inset="0,0,0,0">
              <w:txbxContent>
                <w:p>
                  <w:pPr>
                    <w:spacing w:before="3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290.880005pt;width:56.65pt;height:13.6pt;mso-position-horizontal-relative:page;mso-position-vertical-relative:page;z-index:-1601680" type="#_x0000_t202" filled="false" stroked="false">
            <v:textbox inset="0,0,0,0">
              <w:txbxContent>
                <w:p>
                  <w:pPr>
                    <w:spacing w:before="3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290.880005pt;width:56.8pt;height:13.6pt;mso-position-horizontal-relative:page;mso-position-vertical-relative:page;z-index:-1601656" type="#_x0000_t202" filled="false" stroked="false">
            <v:textbox inset="0,0,0,0">
              <w:txbxContent>
                <w:p>
                  <w:pPr>
                    <w:spacing w:before="3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290.880005pt;width:56.65pt;height:13.6pt;mso-position-horizontal-relative:page;mso-position-vertical-relative:page;z-index:-1601632" type="#_x0000_t202" filled="false" stroked="false">
            <v:textbox inset="0,0,0,0">
              <w:txbxContent>
                <w:p>
                  <w:pPr>
                    <w:spacing w:before="3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290.880005pt;width:57.85pt;height:13.6pt;mso-position-horizontal-relative:page;mso-position-vertical-relative:page;z-index:-1601608" type="#_x0000_t202" filled="false" stroked="false">
            <v:textbox inset="0,0,0,0">
              <w:txbxContent>
                <w:p>
                  <w:pPr>
                    <w:spacing w:before="39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304.439514pt;width:84pt;height:13.7pt;mso-position-horizontal-relative:page;mso-position-vertical-relative:page;z-index:-1601584" type="#_x0000_t202" filled="false" stroked="false">
            <v:textbox inset="0,0,0,0">
              <w:txbxContent>
                <w:p>
                  <w:pPr>
                    <w:spacing w:before="22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304.439514pt;width:56.65pt;height:13.7pt;mso-position-horizontal-relative:page;mso-position-vertical-relative:page;z-index:-1601560" type="#_x0000_t202" filled="false" stroked="false">
            <v:textbox inset="0,0,0,0">
              <w:txbxContent>
                <w:p>
                  <w:pPr>
                    <w:spacing w:before="3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304.439514pt;width:56.8pt;height:13.7pt;mso-position-horizontal-relative:page;mso-position-vertical-relative:page;z-index:-1601536" type="#_x0000_t202" filled="false" stroked="false">
            <v:textbox inset="0,0,0,0">
              <w:txbxContent>
                <w:p>
                  <w:pPr>
                    <w:spacing w:before="3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304.439514pt;width:56.65pt;height:13.7pt;mso-position-horizontal-relative:page;mso-position-vertical-relative:page;z-index:-1601512" type="#_x0000_t202" filled="false" stroked="false">
            <v:textbox inset="0,0,0,0">
              <w:txbxContent>
                <w:p>
                  <w:pPr>
                    <w:spacing w:before="39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304.439514pt;width:56.8pt;height:13.7pt;mso-position-horizontal-relative:page;mso-position-vertical-relative:page;z-index:-1601488" type="#_x0000_t202" filled="false" stroked="false">
            <v:textbox inset="0,0,0,0">
              <w:txbxContent>
                <w:p>
                  <w:pPr>
                    <w:spacing w:before="3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304.439514pt;width:56.65pt;height:13.7pt;mso-position-horizontal-relative:page;mso-position-vertical-relative:page;z-index:-1601464" type="#_x0000_t202" filled="false" stroked="false">
            <v:textbox inset="0,0,0,0">
              <w:txbxContent>
                <w:p>
                  <w:pPr>
                    <w:spacing w:before="39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04.439514pt;width:57.85pt;height:13.7pt;mso-position-horizontal-relative:page;mso-position-vertical-relative:page;z-index:-1601440" type="#_x0000_t202" filled="false" stroked="false">
            <v:textbox inset="0,0,0,0">
              <w:txbxContent>
                <w:p>
                  <w:pPr>
                    <w:spacing w:before="39"/>
                    <w:ind w:left="0" w:right="10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318.119507pt;width:84pt;height:13.6pt;mso-position-horizontal-relative:page;mso-position-vertical-relative:page;z-index:-1601416" type="#_x0000_t202" filled="false" stroked="false">
            <v:textbox inset="0,0,0,0">
              <w:txbxContent>
                <w:p>
                  <w:pPr>
                    <w:spacing w:before="22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318.119507pt;width:56.65pt;height:13.6pt;mso-position-horizontal-relative:page;mso-position-vertical-relative:page;z-index:-1601392" type="#_x0000_t202" filled="false" stroked="false">
            <v:textbox inset="0,0,0,0">
              <w:txbxContent>
                <w:p>
                  <w:pPr>
                    <w:spacing w:before="3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318.119507pt;width:56.8pt;height:13.6pt;mso-position-horizontal-relative:page;mso-position-vertical-relative:page;z-index:-1601368" type="#_x0000_t202" filled="false" stroked="false">
            <v:textbox inset="0,0,0,0">
              <w:txbxContent>
                <w:p>
                  <w:pPr>
                    <w:spacing w:before="37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318.119507pt;width:56.65pt;height:13.6pt;mso-position-horizontal-relative:page;mso-position-vertical-relative:page;z-index:-1601344" type="#_x0000_t202" filled="false" stroked="false">
            <v:textbox inset="0,0,0,0">
              <w:txbxContent>
                <w:p>
                  <w:pPr>
                    <w:spacing w:before="3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318.119507pt;width:56.8pt;height:13.6pt;mso-position-horizontal-relative:page;mso-position-vertical-relative:page;z-index:-1601320" type="#_x0000_t202" filled="false" stroked="false">
            <v:textbox inset="0,0,0,0">
              <w:txbxContent>
                <w:p>
                  <w:pPr>
                    <w:spacing w:before="3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318.119507pt;width:56.65pt;height:13.6pt;mso-position-horizontal-relative:page;mso-position-vertical-relative:page;z-index:-1601296" type="#_x0000_t202" filled="false" stroked="false">
            <v:textbox inset="0,0,0,0">
              <w:txbxContent>
                <w:p>
                  <w:pPr>
                    <w:spacing w:before="37"/>
                    <w:ind w:left="7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18.119507pt;width:57.85pt;height:13.6pt;mso-position-horizontal-relative:page;mso-position-vertical-relative:page;z-index:-1601272" type="#_x0000_t202" filled="false" stroked="false">
            <v:textbox inset="0,0,0,0">
              <w:txbxContent>
                <w:p>
                  <w:pPr>
                    <w:spacing w:before="37"/>
                    <w:ind w:left="7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331.679993pt;width:84pt;height:13.6pt;mso-position-horizontal-relative:page;mso-position-vertical-relative:page;z-index:-1601248" type="#_x0000_t202" filled="false" stroked="false">
            <v:textbox inset="0,0,0,0">
              <w:txbxContent>
                <w:p>
                  <w:pPr>
                    <w:spacing w:before="22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331.679993pt;width:56.65pt;height:13.6pt;mso-position-horizontal-relative:page;mso-position-vertical-relative:page;z-index:-1601224" type="#_x0000_t202" filled="false" stroked="false">
            <v:textbox inset="0,0,0,0">
              <w:txbxContent>
                <w:p>
                  <w:pPr>
                    <w:spacing w:before="3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331.679993pt;width:56.8pt;height:13.6pt;mso-position-horizontal-relative:page;mso-position-vertical-relative:page;z-index:-1601200" type="#_x0000_t202" filled="false" stroked="false">
            <v:textbox inset="0,0,0,0">
              <w:txbxContent>
                <w:p>
                  <w:pPr>
                    <w:spacing w:before="39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331.679993pt;width:56.65pt;height:13.6pt;mso-position-horizontal-relative:page;mso-position-vertical-relative:page;z-index:-1601176" type="#_x0000_t202" filled="false" stroked="false">
            <v:textbox inset="0,0,0,0">
              <w:txbxContent>
                <w:p>
                  <w:pPr>
                    <w:spacing w:before="3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331.679993pt;width:56.8pt;height:13.6pt;mso-position-horizontal-relative:page;mso-position-vertical-relative:page;z-index:-1601152" type="#_x0000_t202" filled="false" stroked="false">
            <v:textbox inset="0,0,0,0">
              <w:txbxContent>
                <w:p>
                  <w:pPr>
                    <w:spacing w:before="39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331.679993pt;width:56.65pt;height:13.6pt;mso-position-horizontal-relative:page;mso-position-vertical-relative:page;z-index:-1601128" type="#_x0000_t202" filled="false" stroked="false">
            <v:textbox inset="0,0,0,0">
              <w:txbxContent>
                <w:p>
                  <w:pPr>
                    <w:spacing w:before="39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31.679993pt;width:57.85pt;height:13.6pt;mso-position-horizontal-relative:page;mso-position-vertical-relative:page;z-index:-1601104" type="#_x0000_t202" filled="false" stroked="false">
            <v:textbox inset="0,0,0,0">
              <w:txbxContent>
                <w:p>
                  <w:pPr>
                    <w:spacing w:before="39"/>
                    <w:ind w:left="0" w:right="10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345.23999pt;width:84pt;height:12.6pt;mso-position-horizontal-relative:page;mso-position-vertical-relative:page;z-index:-1601080" type="#_x0000_t202" filled="false" stroked="false">
            <v:textbox inset="0,0,0,0">
              <w:txbxContent>
                <w:p>
                  <w:pPr>
                    <w:spacing w:before="0"/>
                    <w:ind w:left="9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59985pt;margin-top:345.23999pt;width:56.65pt;height:12.6pt;mso-position-horizontal-relative:page;mso-position-vertical-relative:page;z-index:-1601056" type="#_x0000_t202" filled="false" stroked="false">
            <v:textbox inset="0,0,0,0">
              <w:txbxContent>
                <w:p>
                  <w:pPr>
                    <w:spacing w:before="1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345.23999pt;width:56.8pt;height:12.6pt;mso-position-horizontal-relative:page;mso-position-vertical-relative:page;z-index:-1601032" type="#_x0000_t202" filled="false" stroked="false">
            <v:textbox inset="0,0,0,0">
              <w:txbxContent>
                <w:p>
                  <w:pPr>
                    <w:spacing w:before="1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182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6001pt;margin-top:345.23999pt;width:56.65pt;height:12.6pt;mso-position-horizontal-relative:page;mso-position-vertical-relative:page;z-index:-1601008" type="#_x0000_t202" filled="false" stroked="false">
            <v:textbox inset="0,0,0,0">
              <w:txbxContent>
                <w:p>
                  <w:pPr>
                    <w:spacing w:before="1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399994pt;margin-top:345.23999pt;width:56.8pt;height:12.6pt;mso-position-horizontal-relative:page;mso-position-vertical-relative:page;z-index:-1600984" type="#_x0000_t202" filled="false" stroked="false">
            <v:textbox inset="0,0,0,0">
              <w:txbxContent>
                <w:p>
                  <w:pPr>
                    <w:spacing w:before="17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160004pt;margin-top:345.23999pt;width:56.65pt;height:12.6pt;mso-position-horizontal-relative:page;mso-position-vertical-relative:page;z-index:-1600960" type="#_x0000_t202" filled="false" stroked="false">
            <v:textbox inset="0,0,0,0">
              <w:txbxContent>
                <w:p>
                  <w:pPr>
                    <w:spacing w:before="17"/>
                    <w:ind w:left="7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45.23999pt;width:57.85pt;height:12.6pt;mso-position-horizontal-relative:page;mso-position-vertical-relative:page;z-index:-1600936" type="#_x0000_t202" filled="false" stroked="false">
            <v:textbox inset="0,0,0,0">
              <w:txbxContent>
                <w:p>
                  <w:pPr>
                    <w:spacing w:before="17"/>
                    <w:ind w:left="7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401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20.278595pt;margin-top:107.954208pt;width:388.7pt;height:26.5pt;mso-position-horizontal-relative:page;mso-position-vertical-relative:page;z-index:-160091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DICTÁMENES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TÉCNICOS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URBANOS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ATENDIDOS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SEPUIMM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9.196228pt;margin-top:339.175476pt;width:63.7pt;height:10.050pt;mso-position-horizontal-relative:page;mso-position-vertical-relative:page;z-index:-1600888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515F70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239998pt;margin-top:505.516663pt;width:567.1pt;height:33.6pt;mso-position-horizontal-relative:page;mso-position-vertical-relative:page;z-index:-1600864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Planeación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Urbana,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Infraestructura,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Movilidad,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Medio Ambiente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Recursos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Naturales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(SEPUIMM).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Planeación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Urbana.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40" w:lineRule="auto" w:before="22"/>
                    <w:ind w:right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.</w:t>
                  </w:r>
                  <w:r>
                    <w:rPr>
                      <w:rFonts w:ascii="Montserrat Light" w:hAnsi="Montserrat Light"/>
                      <w:sz w:val="16"/>
                    </w:rPr>
                  </w:r>
                </w:p>
                <w:p>
                  <w:pPr>
                    <w:pStyle w:val="BodyText"/>
                    <w:spacing w:line="240" w:lineRule="auto" w:before="30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dependencia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revisó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actualizó los registros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años anteriores.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30.8pt;height:17pt;mso-position-horizontal-relative:page;mso-position-vertical-relative:page;z-index:-160084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286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.559998pt;margin-top:350.279999pt;width:89.3pt;height:52.2pt;mso-position-horizontal-relative:page;mso-position-vertical-relative:page;z-index:-160081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spacing w:before="0"/>
                    <w:ind w:left="39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350.279999pt;width:170.2pt;height:36.6pt;mso-position-horizontal-relative:page;mso-position-vertical-relative:page;z-index:-1600792" type="#_x0000_t202" filled="false" stroked="false">
            <v:textbox inset="0,0,0,0">
              <w:txbxContent>
                <w:p>
                  <w:pPr>
                    <w:spacing w:line="218" w:lineRule="exact" w:before="135"/>
                    <w:ind w:left="201" w:right="0" w:firstLine="11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COMPATIBILIDADES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ZONA</w:t>
                  </w:r>
                  <w:r>
                    <w:rPr>
                      <w:rFonts w:ascii="Montserrat" w:hAnsi="Montserrat"/>
                      <w:b/>
                      <w:color w:val="FFFFFF"/>
                      <w:spacing w:val="28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FEDERAL</w:t>
                  </w:r>
                  <w:r>
                    <w:rPr>
                      <w:rFonts w:ascii="Montserrat" w:hAnsi="Montserrat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MARÍTIMO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TERRESTRE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pt;margin-top:350.279999pt;width:163pt;height:36.6pt;mso-position-horizontal-relative:page;mso-position-vertical-relative:page;z-index:-1600768" type="#_x0000_t202" filled="false" stroked="false">
            <v:textbox inset="0,0,0,0">
              <w:txbxContent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36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OPINIÓN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TÉCNICA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URBANA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9.958984pt;margin-top:350.279999pt;width:187.1pt;height:36.6pt;mso-position-horizontal-relative:page;mso-position-vertical-relative:page;z-index:-1600744" type="#_x0000_t202" filled="false" stroked="false">
            <v:textbox inset="0,0,0,0">
              <w:txbxContent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DERECHO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PREFERENCIA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386.879486pt;width:56.8pt;height:15.6pt;mso-position-horizontal-relative:page;mso-position-vertical-relative:page;z-index:-1600720" type="#_x0000_t202" filled="false" stroked="false">
            <v:textbox inset="0,0,0,0">
              <w:txbxContent>
                <w:p>
                  <w:pPr>
                    <w:spacing w:before="21"/>
                    <w:ind w:left="40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600006pt;margin-top:386.879486pt;width:56.65pt;height:15.6pt;mso-position-horizontal-relative:page;mso-position-vertical-relative:page;z-index:-1600696" type="#_x0000_t202" filled="false" stroked="false">
            <v:textbox inset="0,0,0,0">
              <w:txbxContent>
                <w:p>
                  <w:pPr>
                    <w:spacing w:before="21"/>
                    <w:ind w:left="3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0.239990pt;margin-top:386.879486pt;width:56.8pt;height:15.6pt;mso-position-horizontal-relative:page;mso-position-vertical-relative:page;z-index:-1600672" type="#_x0000_t202" filled="false" stroked="false">
            <v:textbox inset="0,0,0,0">
              <w:txbxContent>
                <w:p>
                  <w:pPr>
                    <w:spacing w:before="21"/>
                    <w:ind w:left="340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pt;margin-top:386.879486pt;width:51.25pt;height:15.6pt;mso-position-horizontal-relative:page;mso-position-vertical-relative:page;z-index:-1600648" type="#_x0000_t202" filled="false" stroked="false">
            <v:textbox inset="0,0,0,0">
              <w:txbxContent>
                <w:p>
                  <w:pPr>
                    <w:spacing w:before="21"/>
                    <w:ind w:left="35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23999pt;margin-top:386.879486pt;width:56.8pt;height:15.6pt;mso-position-horizontal-relative:page;mso-position-vertical-relative:page;z-index:-1600624" type="#_x0000_t202" filled="false" stroked="false">
            <v:textbox inset="0,0,0,0">
              <w:txbxContent>
                <w:p>
                  <w:pPr>
                    <w:spacing w:before="21"/>
                    <w:ind w:left="38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386.879486pt;width:55pt;height:15.6pt;mso-position-horizontal-relative:page;mso-position-vertical-relative:page;z-index:-1600600" type="#_x0000_t202" filled="false" stroked="false">
            <v:textbox inset="0,0,0,0">
              <w:txbxContent>
                <w:p>
                  <w:pPr>
                    <w:spacing w:before="21"/>
                    <w:ind w:left="326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.958984pt;margin-top:386.879486pt;width:63.85pt;height:15.6pt;mso-position-horizontal-relative:page;mso-position-vertical-relative:page;z-index:-1600576" type="#_x0000_t202" filled="false" stroked="false">
            <v:textbox inset="0,0,0,0">
              <w:txbxContent>
                <w:p>
                  <w:pPr>
                    <w:spacing w:before="21"/>
                    <w:ind w:left="47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3.799988pt;margin-top:386.879486pt;width:63.75pt;height:15.6pt;mso-position-horizontal-relative:page;mso-position-vertical-relative:page;z-index:-1600552" type="#_x0000_t202" filled="false" stroked="false">
            <v:textbox inset="0,0,0,0">
              <w:txbxContent>
                <w:p>
                  <w:pPr>
                    <w:spacing w:before="21"/>
                    <w:ind w:left="45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.520020pt;margin-top:386.879486pt;width:59.55pt;height:15.6pt;mso-position-horizontal-relative:page;mso-position-vertical-relative:page;z-index:-1600528" type="#_x0000_t202" filled="false" stroked="false">
            <v:textbox inset="0,0,0,0">
              <w:txbxContent>
                <w:p>
                  <w:pPr>
                    <w:spacing w:before="21"/>
                    <w:ind w:left="360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.559998pt;margin-top:402.480011pt;width:89.3pt;height:14.4pt;mso-position-horizontal-relative:page;mso-position-vertical-relative:page;z-index:-1600504" type="#_x0000_t202" filled="false" stroked="false">
            <v:textbox inset="0,0,0,0">
              <w:txbxContent>
                <w:p>
                  <w:pPr>
                    <w:spacing w:before="46"/>
                    <w:ind w:left="1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402.480011pt;width:56.8pt;height:14.4pt;mso-position-horizontal-relative:page;mso-position-vertical-relative:page;z-index:-1600480" type="#_x0000_t202" filled="false" stroked="false">
            <v:textbox inset="0,0,0,0">
              <w:txbxContent>
                <w:p>
                  <w:pPr>
                    <w:spacing w:before="46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600006pt;margin-top:402.480011pt;width:56.65pt;height:14.4pt;mso-position-horizontal-relative:page;mso-position-vertical-relative:page;z-index:-1600456" type="#_x0000_t202" filled="false" stroked="false">
            <v:textbox inset="0,0,0,0">
              <w:txbxContent>
                <w:p>
                  <w:pPr>
                    <w:spacing w:before="46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0.239990pt;margin-top:402.480011pt;width:56.8pt;height:14.4pt;mso-position-horizontal-relative:page;mso-position-vertical-relative:page;z-index:-1600432" type="#_x0000_t202" filled="false" stroked="false">
            <v:textbox inset="0,0,0,0">
              <w:txbxContent>
                <w:p>
                  <w:pPr>
                    <w:spacing w:before="46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pt;margin-top:402.480011pt;width:51.25pt;height:14.4pt;mso-position-horizontal-relative:page;mso-position-vertical-relative:page;z-index:-1600408" type="#_x0000_t202" filled="false" stroked="false">
            <v:textbox inset="0,0,0,0">
              <w:txbxContent>
                <w:p>
                  <w:pPr>
                    <w:spacing w:before="46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23999pt;margin-top:402.480011pt;width:56.8pt;height:14.4pt;mso-position-horizontal-relative:page;mso-position-vertical-relative:page;z-index:-1600384" type="#_x0000_t202" filled="false" stroked="false">
            <v:textbox inset="0,0,0,0">
              <w:txbxContent>
                <w:p>
                  <w:pPr>
                    <w:spacing w:before="46"/>
                    <w:ind w:left="0" w:right="8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402.480011pt;width:55pt;height:14.4pt;mso-position-horizontal-relative:page;mso-position-vertical-relative:page;z-index:-1600360" type="#_x0000_t202" filled="false" stroked="false">
            <v:textbox inset="0,0,0,0">
              <w:txbxContent>
                <w:p>
                  <w:pPr>
                    <w:spacing w:before="46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.958984pt;margin-top:402.480011pt;width:63.85pt;height:14.4pt;mso-position-horizontal-relative:page;mso-position-vertical-relative:page;z-index:-1600336" type="#_x0000_t202" filled="false" stroked="false">
            <v:textbox inset="0,0,0,0">
              <w:txbxContent>
                <w:p>
                  <w:pPr>
                    <w:spacing w:before="46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3.799988pt;margin-top:402.480011pt;width:63.75pt;height:14.4pt;mso-position-horizontal-relative:page;mso-position-vertical-relative:page;z-index:-1600312" type="#_x0000_t202" filled="false" stroked="false">
            <v:textbox inset="0,0,0,0">
              <w:txbxContent>
                <w:p>
                  <w:pPr>
                    <w:spacing w:before="46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.520020pt;margin-top:402.480011pt;width:59.55pt;height:14.4pt;mso-position-horizontal-relative:page;mso-position-vertical-relative:page;z-index:-1600288" type="#_x0000_t202" filled="false" stroked="false">
            <v:textbox inset="0,0,0,0">
              <w:txbxContent>
                <w:p>
                  <w:pPr>
                    <w:spacing w:before="46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.559998pt;margin-top:416.880005pt;width:89.3pt;height:14.55pt;mso-position-horizontal-relative:page;mso-position-vertical-relative:page;z-index:-1600264" type="#_x0000_t202" filled="false" stroked="false">
            <v:textbox inset="0,0,0,0">
              <w:txbxContent>
                <w:p>
                  <w:pPr>
                    <w:spacing w:before="46"/>
                    <w:ind w:left="1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416.880005pt;width:56.8pt;height:14.55pt;mso-position-horizontal-relative:page;mso-position-vertical-relative:page;z-index:-1600240" type="#_x0000_t202" filled="false" stroked="false">
            <v:textbox inset="0,0,0,0">
              <w:txbxContent>
                <w:p>
                  <w:pPr>
                    <w:spacing w:before="46"/>
                    <w:ind w:left="0" w:right="8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600006pt;margin-top:416.880005pt;width:56.65pt;height:14.55pt;mso-position-horizontal-relative:page;mso-position-vertical-relative:page;z-index:-1600216" type="#_x0000_t202" filled="false" stroked="false">
            <v:textbox inset="0,0,0,0">
              <w:txbxContent>
                <w:p>
                  <w:pPr>
                    <w:spacing w:before="46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0.239990pt;margin-top:416.880005pt;width:56.8pt;height:14.55pt;mso-position-horizontal-relative:page;mso-position-vertical-relative:page;z-index:-1600192" type="#_x0000_t202" filled="false" stroked="false">
            <v:textbox inset="0,0,0,0">
              <w:txbxContent>
                <w:p>
                  <w:pPr>
                    <w:spacing w:before="46"/>
                    <w:ind w:left="0" w:right="8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pt;margin-top:416.880005pt;width:51.25pt;height:14.55pt;mso-position-horizontal-relative:page;mso-position-vertical-relative:page;z-index:-1600168" type="#_x0000_t202" filled="false" stroked="false">
            <v:textbox inset="0,0,0,0">
              <w:txbxContent>
                <w:p>
                  <w:pPr>
                    <w:spacing w:before="46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23999pt;margin-top:416.880005pt;width:56.8pt;height:14.55pt;mso-position-horizontal-relative:page;mso-position-vertical-relative:page;z-index:-1600144" type="#_x0000_t202" filled="false" stroked="false">
            <v:textbox inset="0,0,0,0">
              <w:txbxContent>
                <w:p>
                  <w:pPr>
                    <w:spacing w:before="46"/>
                    <w:ind w:left="0" w:right="8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416.880005pt;width:55pt;height:14.55pt;mso-position-horizontal-relative:page;mso-position-vertical-relative:page;z-index:-1600120" type="#_x0000_t202" filled="false" stroked="false">
            <v:textbox inset="0,0,0,0">
              <w:txbxContent>
                <w:p>
                  <w:pPr>
                    <w:spacing w:before="46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.958984pt;margin-top:416.880005pt;width:63.85pt;height:14.55pt;mso-position-horizontal-relative:page;mso-position-vertical-relative:page;z-index:-1600096" type="#_x0000_t202" filled="false" stroked="false">
            <v:textbox inset="0,0,0,0">
              <w:txbxContent>
                <w:p>
                  <w:pPr>
                    <w:spacing w:before="46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3.799988pt;margin-top:416.880005pt;width:63.75pt;height:14.55pt;mso-position-horizontal-relative:page;mso-position-vertical-relative:page;z-index:-1600072" type="#_x0000_t202" filled="false" stroked="false">
            <v:textbox inset="0,0,0,0">
              <w:txbxContent>
                <w:p>
                  <w:pPr>
                    <w:spacing w:before="46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.520020pt;margin-top:416.880005pt;width:59.55pt;height:14.55pt;mso-position-horizontal-relative:page;mso-position-vertical-relative:page;z-index:-1600048" type="#_x0000_t202" filled="false" stroked="false">
            <v:textbox inset="0,0,0,0">
              <w:txbxContent>
                <w:p>
                  <w:pPr>
                    <w:spacing w:before="46"/>
                    <w:ind w:left="0" w:right="10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.559998pt;margin-top:431.399994pt;width:89.3pt;height:14.4pt;mso-position-horizontal-relative:page;mso-position-vertical-relative:page;z-index:-1600024" type="#_x0000_t202" filled="false" stroked="false">
            <v:textbox inset="0,0,0,0">
              <w:txbxContent>
                <w:p>
                  <w:pPr>
                    <w:spacing w:before="46"/>
                    <w:ind w:left="1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431.399994pt;width:56.8pt;height:14.4pt;mso-position-horizontal-relative:page;mso-position-vertical-relative:page;z-index:-1600000" type="#_x0000_t202" filled="false" stroked="false">
            <v:textbox inset="0,0,0,0">
              <w:txbxContent>
                <w:p>
                  <w:pPr>
                    <w:spacing w:before="46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600006pt;margin-top:431.399994pt;width:56.65pt;height:14.4pt;mso-position-horizontal-relative:page;mso-position-vertical-relative:page;z-index:-1599976" type="#_x0000_t202" filled="false" stroked="false">
            <v:textbox inset="0,0,0,0">
              <w:txbxContent>
                <w:p>
                  <w:pPr>
                    <w:spacing w:before="46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0.239990pt;margin-top:431.399994pt;width:56.8pt;height:14.4pt;mso-position-horizontal-relative:page;mso-position-vertical-relative:page;z-index:-1599952" type="#_x0000_t202" filled="false" stroked="false">
            <v:textbox inset="0,0,0,0">
              <w:txbxContent>
                <w:p>
                  <w:pPr>
                    <w:spacing w:before="46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pt;margin-top:431.399994pt;width:51.25pt;height:14.4pt;mso-position-horizontal-relative:page;mso-position-vertical-relative:page;z-index:-1599928" type="#_x0000_t202" filled="false" stroked="false">
            <v:textbox inset="0,0,0,0">
              <w:txbxContent>
                <w:p>
                  <w:pPr>
                    <w:spacing w:before="46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23999pt;margin-top:431.399994pt;width:56.8pt;height:14.4pt;mso-position-horizontal-relative:page;mso-position-vertical-relative:page;z-index:-1599904" type="#_x0000_t202" filled="false" stroked="false">
            <v:textbox inset="0,0,0,0">
              <w:txbxContent>
                <w:p>
                  <w:pPr>
                    <w:spacing w:before="46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431.399994pt;width:55pt;height:14.4pt;mso-position-horizontal-relative:page;mso-position-vertical-relative:page;z-index:-1599880" type="#_x0000_t202" filled="false" stroked="false">
            <v:textbox inset="0,0,0,0">
              <w:txbxContent>
                <w:p>
                  <w:pPr>
                    <w:spacing w:before="46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.958984pt;margin-top:431.399994pt;width:63.85pt;height:14.4pt;mso-position-horizontal-relative:page;mso-position-vertical-relative:page;z-index:-1599856" type="#_x0000_t202" filled="false" stroked="false">
            <v:textbox inset="0,0,0,0">
              <w:txbxContent>
                <w:p>
                  <w:pPr>
                    <w:spacing w:before="46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3.799988pt;margin-top:431.399994pt;width:63.75pt;height:14.4pt;mso-position-horizontal-relative:page;mso-position-vertical-relative:page;z-index:-1599832" type="#_x0000_t202" filled="false" stroked="false">
            <v:textbox inset="0,0,0,0">
              <w:txbxContent>
                <w:p>
                  <w:pPr>
                    <w:spacing w:before="46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.520020pt;margin-top:431.399994pt;width:59.55pt;height:14.4pt;mso-position-horizontal-relative:page;mso-position-vertical-relative:page;z-index:-1599808" type="#_x0000_t202" filled="false" stroked="false">
            <v:textbox inset="0,0,0,0">
              <w:txbxContent>
                <w:p>
                  <w:pPr>
                    <w:spacing w:before="46"/>
                    <w:ind w:left="0" w:right="10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.559998pt;margin-top:445.799988pt;width:89.3pt;height:14.55pt;mso-position-horizontal-relative:page;mso-position-vertical-relative:page;z-index:-1599784" type="#_x0000_t202" filled="false" stroked="false">
            <v:textbox inset="0,0,0,0">
              <w:txbxContent>
                <w:p>
                  <w:pPr>
                    <w:spacing w:before="46"/>
                    <w:ind w:left="1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445.799988pt;width:56.8pt;height:14.55pt;mso-position-horizontal-relative:page;mso-position-vertical-relative:page;z-index:-1599760" type="#_x0000_t202" filled="false" stroked="false">
            <v:textbox inset="0,0,0,0">
              <w:txbxContent>
                <w:p>
                  <w:pPr>
                    <w:spacing w:before="46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600006pt;margin-top:445.799988pt;width:56.65pt;height:14.55pt;mso-position-horizontal-relative:page;mso-position-vertical-relative:page;z-index:-1599736" type="#_x0000_t202" filled="false" stroked="false">
            <v:textbox inset="0,0,0,0">
              <w:txbxContent>
                <w:p>
                  <w:pPr>
                    <w:spacing w:before="46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0.239990pt;margin-top:445.799988pt;width:56.8pt;height:14.55pt;mso-position-horizontal-relative:page;mso-position-vertical-relative:page;z-index:-1599712" type="#_x0000_t202" filled="false" stroked="false">
            <v:textbox inset="0,0,0,0">
              <w:txbxContent>
                <w:p>
                  <w:pPr>
                    <w:spacing w:before="46"/>
                    <w:ind w:left="0" w:right="8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pt;margin-top:445.799988pt;width:51.25pt;height:14.55pt;mso-position-horizontal-relative:page;mso-position-vertical-relative:page;z-index:-1599688" type="#_x0000_t202" filled="false" stroked="false">
            <v:textbox inset="0,0,0,0">
              <w:txbxContent>
                <w:p>
                  <w:pPr>
                    <w:spacing w:before="46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23999pt;margin-top:445.799988pt;width:56.8pt;height:14.55pt;mso-position-horizontal-relative:page;mso-position-vertical-relative:page;z-index:-1599664" type="#_x0000_t202" filled="false" stroked="false">
            <v:textbox inset="0,0,0,0">
              <w:txbxContent>
                <w:p>
                  <w:pPr>
                    <w:spacing w:before="46"/>
                    <w:ind w:left="0" w:right="8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445.799988pt;width:55pt;height:14.55pt;mso-position-horizontal-relative:page;mso-position-vertical-relative:page;z-index:-1599640" type="#_x0000_t202" filled="false" stroked="false">
            <v:textbox inset="0,0,0,0">
              <w:txbxContent>
                <w:p>
                  <w:pPr>
                    <w:spacing w:before="46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.958984pt;margin-top:445.799988pt;width:63.85pt;height:14.55pt;mso-position-horizontal-relative:page;mso-position-vertical-relative:page;z-index:-1599616" type="#_x0000_t202" filled="false" stroked="false">
            <v:textbox inset="0,0,0,0">
              <w:txbxContent>
                <w:p>
                  <w:pPr>
                    <w:spacing w:before="46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3.799988pt;margin-top:445.799988pt;width:63.75pt;height:14.55pt;mso-position-horizontal-relative:page;mso-position-vertical-relative:page;z-index:-1599592" type="#_x0000_t202" filled="false" stroked="false">
            <v:textbox inset="0,0,0,0">
              <w:txbxContent>
                <w:p>
                  <w:pPr>
                    <w:spacing w:before="46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.520020pt;margin-top:445.799988pt;width:59.55pt;height:14.55pt;mso-position-horizontal-relative:page;mso-position-vertical-relative:page;z-index:-1599568" type="#_x0000_t202" filled="false" stroked="false">
            <v:textbox inset="0,0,0,0">
              <w:txbxContent>
                <w:p>
                  <w:pPr>
                    <w:spacing w:before="46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.559998pt;margin-top:460.319489pt;width:89.3pt;height:14.4pt;mso-position-horizontal-relative:page;mso-position-vertical-relative:page;z-index:-1599544" type="#_x0000_t202" filled="false" stroked="false">
            <v:textbox inset="0,0,0,0">
              <w:txbxContent>
                <w:p>
                  <w:pPr>
                    <w:spacing w:before="44"/>
                    <w:ind w:left="1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460.319489pt;width:56.8pt;height:14.4pt;mso-position-horizontal-relative:page;mso-position-vertical-relative:page;z-index:-1599520" type="#_x0000_t202" filled="false" stroked="false">
            <v:textbox inset="0,0,0,0">
              <w:txbxContent>
                <w:p>
                  <w:pPr>
                    <w:spacing w:before="44"/>
                    <w:ind w:left="0" w:right="8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600006pt;margin-top:460.319489pt;width:56.65pt;height:14.4pt;mso-position-horizontal-relative:page;mso-position-vertical-relative:page;z-index:-1599496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0.239990pt;margin-top:460.319489pt;width:56.8pt;height:14.4pt;mso-position-horizontal-relative:page;mso-position-vertical-relative:page;z-index:-1599472" type="#_x0000_t202" filled="false" stroked="false">
            <v:textbox inset="0,0,0,0">
              <w:txbxContent>
                <w:p>
                  <w:pPr>
                    <w:spacing w:before="44"/>
                    <w:ind w:left="0" w:right="8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pt;margin-top:460.319489pt;width:51.25pt;height:14.4pt;mso-position-horizontal-relative:page;mso-position-vertical-relative:page;z-index:-1599448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23999pt;margin-top:460.319489pt;width:56.8pt;height:14.4pt;mso-position-horizontal-relative:page;mso-position-vertical-relative:page;z-index:-1599424" type="#_x0000_t202" filled="false" stroked="false">
            <v:textbox inset="0,0,0,0">
              <w:txbxContent>
                <w:p>
                  <w:pPr>
                    <w:spacing w:before="44"/>
                    <w:ind w:left="0" w:right="8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460.319489pt;width:55pt;height:14.4pt;mso-position-horizontal-relative:page;mso-position-vertical-relative:page;z-index:-1599400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.958984pt;margin-top:460.319489pt;width:63.85pt;height:14.4pt;mso-position-horizontal-relative:page;mso-position-vertical-relative:page;z-index:-1599376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3.799988pt;margin-top:460.319489pt;width:63.75pt;height:14.4pt;mso-position-horizontal-relative:page;mso-position-vertical-relative:page;z-index:-1599352" type="#_x0000_t202" filled="false" stroked="false">
            <v:textbox inset="0,0,0,0">
              <w:txbxContent>
                <w:p>
                  <w:pPr>
                    <w:spacing w:before="44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.520020pt;margin-top:460.319489pt;width:59.55pt;height:14.4pt;mso-position-horizontal-relative:page;mso-position-vertical-relative:page;z-index:-1599328" type="#_x0000_t202" filled="false" stroked="false">
            <v:textbox inset="0,0,0,0">
              <w:txbxContent>
                <w:p>
                  <w:pPr>
                    <w:spacing w:before="44"/>
                    <w:ind w:left="0" w:right="10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.559998pt;margin-top:474.719513pt;width:89.3pt;height:14.4pt;mso-position-horizontal-relative:page;mso-position-vertical-relative:page;z-index:-1599304" type="#_x0000_t202" filled="false" stroked="false">
            <v:textbox inset="0,0,0,0">
              <w:txbxContent>
                <w:p>
                  <w:pPr>
                    <w:spacing w:before="24"/>
                    <w:ind w:left="1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Cobertura Estatal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474.719513pt;width:56.8pt;height:14.4pt;mso-position-horizontal-relative:page;mso-position-vertical-relative:page;z-index:-1599280" type="#_x0000_t202" filled="false" stroked="false">
            <v:textbox inset="0,0,0,0">
              <w:txbxContent>
                <w:p>
                  <w:pPr>
                    <w:spacing w:before="2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600006pt;margin-top:474.719513pt;width:56.65pt;height:14.4pt;mso-position-horizontal-relative:page;mso-position-vertical-relative:page;z-index:-1599256" type="#_x0000_t202" filled="false" stroked="false">
            <v:textbox inset="0,0,0,0">
              <w:txbxContent>
                <w:p>
                  <w:pPr>
                    <w:spacing w:before="2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0.239990pt;margin-top:474.719513pt;width:56.8pt;height:14.4pt;mso-position-horizontal-relative:page;mso-position-vertical-relative:page;z-index:-1599232" type="#_x0000_t202" filled="false" stroked="false">
            <v:textbox inset="0,0,0,0">
              <w:txbxContent>
                <w:p>
                  <w:pPr>
                    <w:spacing w:before="2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pt;margin-top:474.719513pt;width:51.25pt;height:14.4pt;mso-position-horizontal-relative:page;mso-position-vertical-relative:page;z-index:-1599208" type="#_x0000_t202" filled="false" stroked="false">
            <v:textbox inset="0,0,0,0">
              <w:txbxContent>
                <w:p>
                  <w:pPr>
                    <w:spacing w:before="24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23999pt;margin-top:474.719513pt;width:56.8pt;height:14.4pt;mso-position-horizontal-relative:page;mso-position-vertical-relative:page;z-index:-1599184" type="#_x0000_t202" filled="false" stroked="false">
            <v:textbox inset="0,0,0,0">
              <w:txbxContent>
                <w:p>
                  <w:pPr>
                    <w:spacing w:before="2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474.719513pt;width:55pt;height:14.4pt;mso-position-horizontal-relative:page;mso-position-vertical-relative:page;z-index:-1599160" type="#_x0000_t202" filled="false" stroked="false">
            <v:textbox inset="0,0,0,0">
              <w:txbxContent>
                <w:p>
                  <w:pPr>
                    <w:spacing w:before="24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.958984pt;margin-top:474.719513pt;width:63.85pt;height:14.4pt;mso-position-horizontal-relative:page;mso-position-vertical-relative:page;z-index:-1599136" type="#_x0000_t202" filled="false" stroked="false">
            <v:textbox inset="0,0,0,0">
              <w:txbxContent>
                <w:p>
                  <w:pPr>
                    <w:spacing w:before="2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3.799988pt;margin-top:474.719513pt;width:63.75pt;height:14.4pt;mso-position-horizontal-relative:page;mso-position-vertical-relative:page;z-index:-1599112" type="#_x0000_t202" filled="false" stroked="false">
            <v:textbox inset="0,0,0,0">
              <w:txbxContent>
                <w:p>
                  <w:pPr>
                    <w:spacing w:before="24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.520020pt;margin-top:474.719513pt;width:59.55pt;height:14.4pt;mso-position-horizontal-relative:page;mso-position-vertical-relative:page;z-index:-1599088" type="#_x0000_t202" filled="false" stroked="false">
            <v:textbox inset="0,0,0,0">
              <w:txbxContent>
                <w:p>
                  <w:pPr>
                    <w:spacing w:before="24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.559998pt;margin-top:489.119507pt;width:89.3pt;height:13.45pt;mso-position-horizontal-relative:page;mso-position-vertical-relative:page;z-index:-1599064" type="#_x0000_t202" filled="false" stroked="false">
            <v:textbox inset="0,0,0,0">
              <w:txbxContent>
                <w:p>
                  <w:pPr>
                    <w:spacing w:before="24"/>
                    <w:ind w:left="10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39996pt;margin-top:489.119507pt;width:56.8pt;height:13.45pt;mso-position-horizontal-relative:page;mso-position-vertical-relative:page;z-index:-1599040" type="#_x0000_t202" filled="false" stroked="false">
            <v:textbox inset="0,0,0,0">
              <w:txbxContent>
                <w:p>
                  <w:pPr>
                    <w:spacing w:before="2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600006pt;margin-top:489.119507pt;width:56.65pt;height:13.45pt;mso-position-horizontal-relative:page;mso-position-vertical-relative:page;z-index:-1599016" type="#_x0000_t202" filled="false" stroked="false">
            <v:textbox inset="0,0,0,0">
              <w:txbxContent>
                <w:p>
                  <w:pPr>
                    <w:spacing w:before="2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0.239990pt;margin-top:489.119507pt;width:56.8pt;height:13.45pt;mso-position-horizontal-relative:page;mso-position-vertical-relative:page;z-index:-1598992" type="#_x0000_t202" filled="false" stroked="false">
            <v:textbox inset="0,0,0,0">
              <w:txbxContent>
                <w:p>
                  <w:pPr>
                    <w:spacing w:before="24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pt;margin-top:489.119507pt;width:51.25pt;height:13.45pt;mso-position-horizontal-relative:page;mso-position-vertical-relative:page;z-index:-1598968" type="#_x0000_t202" filled="false" stroked="false">
            <v:textbox inset="0,0,0,0">
              <w:txbxContent>
                <w:p>
                  <w:pPr>
                    <w:spacing w:before="2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23999pt;margin-top:489.119507pt;width:56.8pt;height:13.45pt;mso-position-horizontal-relative:page;mso-position-vertical-relative:page;z-index:-1598944" type="#_x0000_t202" filled="false" stroked="false">
            <v:textbox inset="0,0,0,0">
              <w:txbxContent>
                <w:p>
                  <w:pPr>
                    <w:spacing w:before="2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pt;margin-top:489.119507pt;width:55pt;height:13.45pt;mso-position-horizontal-relative:page;mso-position-vertical-relative:page;z-index:-1598920" type="#_x0000_t202" filled="false" stroked="false">
            <v:textbox inset="0,0,0,0">
              <w:txbxContent>
                <w:p>
                  <w:pPr>
                    <w:spacing w:before="2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9.958984pt;margin-top:489.119507pt;width:63.85pt;height:13.45pt;mso-position-horizontal-relative:page;mso-position-vertical-relative:page;z-index:-1598896" type="#_x0000_t202" filled="false" stroked="false">
            <v:textbox inset="0,0,0,0">
              <w:txbxContent>
                <w:p>
                  <w:pPr>
                    <w:spacing w:before="24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3.799988pt;margin-top:489.119507pt;width:63.75pt;height:13.45pt;mso-position-horizontal-relative:page;mso-position-vertical-relative:page;z-index:-1598872" type="#_x0000_t202" filled="false" stroked="false">
            <v:textbox inset="0,0,0,0">
              <w:txbxContent>
                <w:p>
                  <w:pPr>
                    <w:spacing w:before="2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139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.520020pt;margin-top:489.119507pt;width:59.55pt;height:13.45pt;mso-position-horizontal-relative:page;mso-position-vertical-relative:page;z-index:-1598848" type="#_x0000_t202" filled="false" stroked="false">
            <v:textbox inset="0,0,0,0">
              <w:txbxContent>
                <w:p>
                  <w:pPr>
                    <w:spacing w:before="24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105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040001pt;margin-top:140.039993pt;width:89.4pt;height:52.8pt;mso-position-horizontal-relative:page;mso-position-vertical-relative:page;z-index:-15988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39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1.440002pt;margin-top:140.039993pt;width:170.05pt;height:37.2pt;mso-position-horizontal-relative:page;mso-position-vertical-relative:page;z-index:-1598800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97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USO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DEL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SUELO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1.480011pt;margin-top:140.039993pt;width:163.1pt;height:37.2pt;mso-position-horizontal-relative:page;mso-position-vertical-relative:page;z-index:-1598776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20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LOTIFICACIÓN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Y/O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SEMBRADO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559998pt;margin-top:140.039993pt;width:185.4pt;height:37.2pt;mso-position-horizontal-relative:page;mso-position-vertical-relative:page;z-index:-1598752" type="#_x0000_t202" filled="false" stroked="false">
            <v:textbox inset="0,0,0,0">
              <w:txbxContent>
                <w:p>
                  <w:pPr>
                    <w:spacing w:line="220" w:lineRule="exact" w:before="138"/>
                    <w:ind w:left="1063" w:right="105" w:hanging="90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CAMBIO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Y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RÉGIMEN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PROPIEDAD</w:t>
                  </w:r>
                  <w:r>
                    <w:rPr>
                      <w:rFonts w:ascii="Montserrat" w:hAnsi="Montserrat"/>
                      <w:b/>
                      <w:color w:val="FFFFFF"/>
                      <w:spacing w:val="27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EN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CONDOMINIO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440002pt;margin-top:177.240005pt;width:56.65pt;height:15.6pt;mso-position-horizontal-relative:page;mso-position-vertical-relative:page;z-index:-1598728" type="#_x0000_t202" filled="false" stroked="false">
            <v:textbox inset="0,0,0,0">
              <w:txbxContent>
                <w:p>
                  <w:pPr>
                    <w:spacing w:before="21"/>
                    <w:ind w:left="40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080002pt;margin-top:177.240005pt;width:56.8pt;height:15.6pt;mso-position-horizontal-relative:page;mso-position-vertical-relative:page;z-index:-1598704" type="#_x0000_t202" filled="false" stroked="false">
            <v:textbox inset="0,0,0,0">
              <w:txbxContent>
                <w:p>
                  <w:pPr>
                    <w:spacing w:before="21"/>
                    <w:ind w:left="38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4.839996pt;margin-top:177.240005pt;width:56.65pt;height:15.6pt;mso-position-horizontal-relative:page;mso-position-vertical-relative:page;z-index:-1598680" type="#_x0000_t202" filled="false" stroked="false">
            <v:textbox inset="0,0,0,0">
              <w:txbxContent>
                <w:p>
                  <w:pPr>
                    <w:spacing w:before="21"/>
                    <w:ind w:left="340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1.480011pt;margin-top:177.240005pt;width:56.8pt;height:15.6pt;mso-position-horizontal-relative:page;mso-position-vertical-relative:page;z-index:-1598656" type="#_x0000_t202" filled="false" stroked="false">
            <v:textbox inset="0,0,0,0">
              <w:txbxContent>
                <w:p>
                  <w:pPr>
                    <w:spacing w:before="21"/>
                    <w:ind w:left="40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23999pt;margin-top:177.240005pt;width:56.65pt;height:15.6pt;mso-position-horizontal-relative:page;mso-position-vertical-relative:page;z-index:-1598632" type="#_x0000_t202" filled="false" stroked="false">
            <v:textbox inset="0,0,0,0">
              <w:txbxContent>
                <w:p>
                  <w:pPr>
                    <w:spacing w:before="21"/>
                    <w:ind w:left="38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4.880005pt;margin-top:177.240005pt;width:49.7pt;height:15.6pt;mso-position-horizontal-relative:page;mso-position-vertical-relative:page;z-index:-1598608" type="#_x0000_t202" filled="false" stroked="false">
            <v:textbox inset="0,0,0,0">
              <w:txbxContent>
                <w:p>
                  <w:pPr>
                    <w:spacing w:before="21"/>
                    <w:ind w:left="273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559998pt;margin-top:177.240005pt;width:63.75pt;height:15.6pt;mso-position-horizontal-relative:page;mso-position-vertical-relative:page;z-index:-1598584" type="#_x0000_t202" filled="false" stroked="false">
            <v:textbox inset="0,0,0,0">
              <w:txbxContent>
                <w:p>
                  <w:pPr>
                    <w:spacing w:before="21"/>
                    <w:ind w:left="4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8.280029pt;margin-top:177.240005pt;width:63.85pt;height:15.6pt;mso-position-horizontal-relative:page;mso-position-vertical-relative:page;z-index:-1598560" type="#_x0000_t202" filled="false" stroked="false">
            <v:textbox inset="0,0,0,0">
              <w:txbxContent>
                <w:p>
                  <w:pPr>
                    <w:spacing w:before="21"/>
                    <w:ind w:left="45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2.119995pt;margin-top:177.240005pt;width:57.85pt;height:15.6pt;mso-position-horizontal-relative:page;mso-position-vertical-relative:page;z-index:-1598536" type="#_x0000_t202" filled="false" stroked="false">
            <v:textbox inset="0,0,0,0">
              <w:txbxContent>
                <w:p>
                  <w:pPr>
                    <w:spacing w:before="21"/>
                    <w:ind w:left="340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040001pt;margin-top:192.839493pt;width:89.4pt;height:14.55pt;mso-position-horizontal-relative:page;mso-position-vertical-relative:page;z-index:-1598512" type="#_x0000_t202" filled="false" stroked="false">
            <v:textbox inset="0,0,0,0">
              <w:txbxContent>
                <w:p>
                  <w:pPr>
                    <w:spacing w:before="46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440002pt;margin-top:192.839493pt;width:56.65pt;height:14.55pt;mso-position-horizontal-relative:page;mso-position-vertical-relative:page;z-index:-1598488" type="#_x0000_t202" filled="false" stroked="false">
            <v:textbox inset="0,0,0,0">
              <w:txbxContent>
                <w:p>
                  <w:pPr>
                    <w:spacing w:before="46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080002pt;margin-top:192.839493pt;width:56.8pt;height:14.55pt;mso-position-horizontal-relative:page;mso-position-vertical-relative:page;z-index:-1598464" type="#_x0000_t202" filled="false" stroked="false">
            <v:textbox inset="0,0,0,0">
              <w:txbxContent>
                <w:p>
                  <w:pPr>
                    <w:spacing w:before="46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4.839996pt;margin-top:192.839493pt;width:56.65pt;height:14.55pt;mso-position-horizontal-relative:page;mso-position-vertical-relative:page;z-index:-1598440" type="#_x0000_t202" filled="false" stroked="false">
            <v:textbox inset="0,0,0,0">
              <w:txbxContent>
                <w:p>
                  <w:pPr>
                    <w:spacing w:before="46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1.480011pt;margin-top:192.839493pt;width:56.8pt;height:14.55pt;mso-position-horizontal-relative:page;mso-position-vertical-relative:page;z-index:-1598416" type="#_x0000_t202" filled="false" stroked="false">
            <v:textbox inset="0,0,0,0">
              <w:txbxContent>
                <w:p>
                  <w:pPr>
                    <w:spacing w:before="46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23999pt;margin-top:192.839493pt;width:56.65pt;height:14.55pt;mso-position-horizontal-relative:page;mso-position-vertical-relative:page;z-index:-1598392" type="#_x0000_t202" filled="false" stroked="false">
            <v:textbox inset="0,0,0,0">
              <w:txbxContent>
                <w:p>
                  <w:pPr>
                    <w:spacing w:before="46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4.880005pt;margin-top:192.839493pt;width:49.7pt;height:14.55pt;mso-position-horizontal-relative:page;mso-position-vertical-relative:page;z-index:-1598368" type="#_x0000_t202" filled="false" stroked="false">
            <v:textbox inset="0,0,0,0">
              <w:txbxContent>
                <w:p>
                  <w:pPr>
                    <w:spacing w:before="46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559998pt;margin-top:192.839493pt;width:63.75pt;height:14.55pt;mso-position-horizontal-relative:page;mso-position-vertical-relative:page;z-index:-1598344" type="#_x0000_t202" filled="false" stroked="false">
            <v:textbox inset="0,0,0,0">
              <w:txbxContent>
                <w:p>
                  <w:pPr>
                    <w:spacing w:before="46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8.280029pt;margin-top:192.839493pt;width:63.85pt;height:14.55pt;mso-position-horizontal-relative:page;mso-position-vertical-relative:page;z-index:-1598320" type="#_x0000_t202" filled="false" stroked="false">
            <v:textbox inset="0,0,0,0">
              <w:txbxContent>
                <w:p>
                  <w:pPr>
                    <w:spacing w:before="46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2.119995pt;margin-top:192.839493pt;width:57.85pt;height:14.55pt;mso-position-horizontal-relative:page;mso-position-vertical-relative:page;z-index:-1598296" type="#_x0000_t202" filled="false" stroked="false">
            <v:textbox inset="0,0,0,0">
              <w:txbxContent>
                <w:p>
                  <w:pPr>
                    <w:spacing w:before="46"/>
                    <w:ind w:left="0" w:right="10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040001pt;margin-top:207.360001pt;width:89.4pt;height:14.4pt;mso-position-horizontal-relative:page;mso-position-vertical-relative:page;z-index:-1598272" type="#_x0000_t202" filled="false" stroked="false">
            <v:textbox inset="0,0,0,0">
              <w:txbxContent>
                <w:p>
                  <w:pPr>
                    <w:spacing w:before="46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440002pt;margin-top:207.360001pt;width:56.65pt;height:14.4pt;mso-position-horizontal-relative:page;mso-position-vertical-relative:page;z-index:-1598248" type="#_x0000_t202" filled="false" stroked="false">
            <v:textbox inset="0,0,0,0">
              <w:txbxContent>
                <w:p>
                  <w:pPr>
                    <w:spacing w:before="46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080002pt;margin-top:207.360001pt;width:56.8pt;height:14.4pt;mso-position-horizontal-relative:page;mso-position-vertical-relative:page;z-index:-1598224" type="#_x0000_t202" filled="false" stroked="false">
            <v:textbox inset="0,0,0,0">
              <w:txbxContent>
                <w:p>
                  <w:pPr>
                    <w:spacing w:before="46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4.839996pt;margin-top:207.360001pt;width:56.65pt;height:14.4pt;mso-position-horizontal-relative:page;mso-position-vertical-relative:page;z-index:-1598200" type="#_x0000_t202" filled="false" stroked="false">
            <v:textbox inset="0,0,0,0">
              <w:txbxContent>
                <w:p>
                  <w:pPr>
                    <w:spacing w:before="46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1.480011pt;margin-top:207.360001pt;width:56.8pt;height:14.4pt;mso-position-horizontal-relative:page;mso-position-vertical-relative:page;z-index:-1598176" type="#_x0000_t202" filled="false" stroked="false">
            <v:textbox inset="0,0,0,0">
              <w:txbxContent>
                <w:p>
                  <w:pPr>
                    <w:spacing w:before="46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23999pt;margin-top:207.360001pt;width:56.65pt;height:14.4pt;mso-position-horizontal-relative:page;mso-position-vertical-relative:page;z-index:-1598152" type="#_x0000_t202" filled="false" stroked="false">
            <v:textbox inset="0,0,0,0">
              <w:txbxContent>
                <w:p>
                  <w:pPr>
                    <w:spacing w:before="46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4.880005pt;margin-top:207.360001pt;width:49.7pt;height:14.4pt;mso-position-horizontal-relative:page;mso-position-vertical-relative:page;z-index:-1598128" type="#_x0000_t202" filled="false" stroked="false">
            <v:textbox inset="0,0,0,0">
              <w:txbxContent>
                <w:p>
                  <w:pPr>
                    <w:spacing w:before="46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559998pt;margin-top:207.360001pt;width:63.75pt;height:14.4pt;mso-position-horizontal-relative:page;mso-position-vertical-relative:page;z-index:-1598104" type="#_x0000_t202" filled="false" stroked="false">
            <v:textbox inset="0,0,0,0">
              <w:txbxContent>
                <w:p>
                  <w:pPr>
                    <w:spacing w:before="46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8.280029pt;margin-top:207.360001pt;width:63.85pt;height:14.4pt;mso-position-horizontal-relative:page;mso-position-vertical-relative:page;z-index:-1598080" type="#_x0000_t202" filled="false" stroked="false">
            <v:textbox inset="0,0,0,0">
              <w:txbxContent>
                <w:p>
                  <w:pPr>
                    <w:spacing w:before="46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2.119995pt;margin-top:207.360001pt;width:57.85pt;height:14.4pt;mso-position-horizontal-relative:page;mso-position-vertical-relative:page;z-index:-1598056" type="#_x0000_t202" filled="false" stroked="false">
            <v:textbox inset="0,0,0,0">
              <w:txbxContent>
                <w:p>
                  <w:pPr>
                    <w:spacing w:before="46"/>
                    <w:ind w:left="0" w:right="10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040001pt;margin-top:221.759995pt;width:89.4pt;height:14.55pt;mso-position-horizontal-relative:page;mso-position-vertical-relative:page;z-index:-1598032" type="#_x0000_t202" filled="false" stroked="false">
            <v:textbox inset="0,0,0,0">
              <w:txbxContent>
                <w:p>
                  <w:pPr>
                    <w:spacing w:before="46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440002pt;margin-top:221.759995pt;width:56.65pt;height:14.55pt;mso-position-horizontal-relative:page;mso-position-vertical-relative:page;z-index:-1598008" type="#_x0000_t202" filled="false" stroked="false">
            <v:textbox inset="0,0,0,0">
              <w:txbxContent>
                <w:p>
                  <w:pPr>
                    <w:spacing w:before="46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080002pt;margin-top:221.759995pt;width:56.8pt;height:14.55pt;mso-position-horizontal-relative:page;mso-position-vertical-relative:page;z-index:-1597984" type="#_x0000_t202" filled="false" stroked="false">
            <v:textbox inset="0,0,0,0">
              <w:txbxContent>
                <w:p>
                  <w:pPr>
                    <w:spacing w:before="46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4.839996pt;margin-top:221.759995pt;width:56.65pt;height:14.55pt;mso-position-horizontal-relative:page;mso-position-vertical-relative:page;z-index:-1597960" type="#_x0000_t202" filled="false" stroked="false">
            <v:textbox inset="0,0,0,0">
              <w:txbxContent>
                <w:p>
                  <w:pPr>
                    <w:spacing w:before="46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5"/>
                      <w:sz w:val="16"/>
                    </w:rPr>
                    <w:t>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1.480011pt;margin-top:221.759995pt;width:56.8pt;height:14.55pt;mso-position-horizontal-relative:page;mso-position-vertical-relative:page;z-index:-1597936" type="#_x0000_t202" filled="false" stroked="false">
            <v:textbox inset="0,0,0,0">
              <w:txbxContent>
                <w:p>
                  <w:pPr>
                    <w:spacing w:before="46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23999pt;margin-top:221.759995pt;width:56.65pt;height:14.55pt;mso-position-horizontal-relative:page;mso-position-vertical-relative:page;z-index:-1597912" type="#_x0000_t202" filled="false" stroked="false">
            <v:textbox inset="0,0,0,0">
              <w:txbxContent>
                <w:p>
                  <w:pPr>
                    <w:spacing w:before="46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4.880005pt;margin-top:221.759995pt;width:49.7pt;height:14.55pt;mso-position-horizontal-relative:page;mso-position-vertical-relative:page;z-index:-1597888" type="#_x0000_t202" filled="false" stroked="false">
            <v:textbox inset="0,0,0,0">
              <w:txbxContent>
                <w:p>
                  <w:pPr>
                    <w:spacing w:before="46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559998pt;margin-top:221.759995pt;width:63.75pt;height:14.55pt;mso-position-horizontal-relative:page;mso-position-vertical-relative:page;z-index:-1597864" type="#_x0000_t202" filled="false" stroked="false">
            <v:textbox inset="0,0,0,0">
              <w:txbxContent>
                <w:p>
                  <w:pPr>
                    <w:spacing w:before="46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8.280029pt;margin-top:221.759995pt;width:63.85pt;height:14.55pt;mso-position-horizontal-relative:page;mso-position-vertical-relative:page;z-index:-1597840" type="#_x0000_t202" filled="false" stroked="false">
            <v:textbox inset="0,0,0,0">
              <w:txbxContent>
                <w:p>
                  <w:pPr>
                    <w:spacing w:before="46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2.119995pt;margin-top:221.759995pt;width:57.85pt;height:14.55pt;mso-position-horizontal-relative:page;mso-position-vertical-relative:page;z-index:-1597816" type="#_x0000_t202" filled="false" stroked="false">
            <v:textbox inset="0,0,0,0">
              <w:txbxContent>
                <w:p>
                  <w:pPr>
                    <w:spacing w:before="46"/>
                    <w:ind w:left="0" w:right="10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040001pt;margin-top:236.279999pt;width:89.4pt;height:14.4pt;mso-position-horizontal-relative:page;mso-position-vertical-relative:page;z-index:-1597792" type="#_x0000_t202" filled="false" stroked="false">
            <v:textbox inset="0,0,0,0">
              <w:txbxContent>
                <w:p>
                  <w:pPr>
                    <w:spacing w:before="4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440002pt;margin-top:236.279999pt;width:56.65pt;height:14.4pt;mso-position-horizontal-relative:page;mso-position-vertical-relative:page;z-index:-1597768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080002pt;margin-top:236.279999pt;width:56.8pt;height:14.4pt;mso-position-horizontal-relative:page;mso-position-vertical-relative:page;z-index:-1597744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4.839996pt;margin-top:236.279999pt;width:56.65pt;height:14.4pt;mso-position-horizontal-relative:page;mso-position-vertical-relative:page;z-index:-1597720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1.480011pt;margin-top:236.279999pt;width:56.8pt;height:14.4pt;mso-position-horizontal-relative:page;mso-position-vertical-relative:page;z-index:-1597696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23999pt;margin-top:236.279999pt;width:56.65pt;height:14.4pt;mso-position-horizontal-relative:page;mso-position-vertical-relative:page;z-index:-1597672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4.880005pt;margin-top:236.279999pt;width:49.7pt;height:14.4pt;mso-position-horizontal-relative:page;mso-position-vertical-relative:page;z-index:-1597648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559998pt;margin-top:236.279999pt;width:63.75pt;height:14.4pt;mso-position-horizontal-relative:page;mso-position-vertical-relative:page;z-index:-1597624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8.280029pt;margin-top:236.279999pt;width:63.85pt;height:14.4pt;mso-position-horizontal-relative:page;mso-position-vertical-relative:page;z-index:-1597600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2.119995pt;margin-top:236.279999pt;width:57.85pt;height:14.4pt;mso-position-horizontal-relative:page;mso-position-vertical-relative:page;z-index:-1597576" type="#_x0000_t202" filled="false" stroked="false">
            <v:textbox inset="0,0,0,0">
              <w:txbxContent>
                <w:p>
                  <w:pPr>
                    <w:spacing w:before="44"/>
                    <w:ind w:left="0" w:right="10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040001pt;margin-top:250.679993pt;width:89.4pt;height:14.4pt;mso-position-horizontal-relative:page;mso-position-vertical-relative:page;z-index:-1597552" type="#_x0000_t202" filled="false" stroked="false">
            <v:textbox inset="0,0,0,0">
              <w:txbxContent>
                <w:p>
                  <w:pPr>
                    <w:spacing w:before="46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440002pt;margin-top:250.679993pt;width:56.65pt;height:14.4pt;mso-position-horizontal-relative:page;mso-position-vertical-relative:page;z-index:-1597528" type="#_x0000_t202" filled="false" stroked="false">
            <v:textbox inset="0,0,0,0">
              <w:txbxContent>
                <w:p>
                  <w:pPr>
                    <w:spacing w:before="46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080002pt;margin-top:250.679993pt;width:56.8pt;height:14.4pt;mso-position-horizontal-relative:page;mso-position-vertical-relative:page;z-index:-1597504" type="#_x0000_t202" filled="false" stroked="false">
            <v:textbox inset="0,0,0,0">
              <w:txbxContent>
                <w:p>
                  <w:pPr>
                    <w:spacing w:before="46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4.839996pt;margin-top:250.679993pt;width:56.65pt;height:14.4pt;mso-position-horizontal-relative:page;mso-position-vertical-relative:page;z-index:-1597480" type="#_x0000_t202" filled="false" stroked="false">
            <v:textbox inset="0,0,0,0">
              <w:txbxContent>
                <w:p>
                  <w:pPr>
                    <w:spacing w:before="46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1.480011pt;margin-top:250.679993pt;width:56.8pt;height:14.4pt;mso-position-horizontal-relative:page;mso-position-vertical-relative:page;z-index:-1597456" type="#_x0000_t202" filled="false" stroked="false">
            <v:textbox inset="0,0,0,0">
              <w:txbxContent>
                <w:p>
                  <w:pPr>
                    <w:spacing w:before="46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23999pt;margin-top:250.679993pt;width:56.65pt;height:14.4pt;mso-position-horizontal-relative:page;mso-position-vertical-relative:page;z-index:-1597432" type="#_x0000_t202" filled="false" stroked="false">
            <v:textbox inset="0,0,0,0">
              <w:txbxContent>
                <w:p>
                  <w:pPr>
                    <w:spacing w:before="46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4.880005pt;margin-top:250.679993pt;width:49.7pt;height:14.4pt;mso-position-horizontal-relative:page;mso-position-vertical-relative:page;z-index:-1597408" type="#_x0000_t202" filled="false" stroked="false">
            <v:textbox inset="0,0,0,0">
              <w:txbxContent>
                <w:p>
                  <w:pPr>
                    <w:spacing w:before="46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559998pt;margin-top:250.679993pt;width:63.75pt;height:14.4pt;mso-position-horizontal-relative:page;mso-position-vertical-relative:page;z-index:-1597384" type="#_x0000_t202" filled="false" stroked="false">
            <v:textbox inset="0,0,0,0">
              <w:txbxContent>
                <w:p>
                  <w:pPr>
                    <w:spacing w:before="46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8.280029pt;margin-top:250.679993pt;width:63.85pt;height:14.4pt;mso-position-horizontal-relative:page;mso-position-vertical-relative:page;z-index:-1597360" type="#_x0000_t202" filled="false" stroked="false">
            <v:textbox inset="0,0,0,0">
              <w:txbxContent>
                <w:p>
                  <w:pPr>
                    <w:spacing w:before="46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2.119995pt;margin-top:250.679993pt;width:57.85pt;height:14.4pt;mso-position-horizontal-relative:page;mso-position-vertical-relative:page;z-index:-1597336" type="#_x0000_t202" filled="false" stroked="false">
            <v:textbox inset="0,0,0,0">
              <w:txbxContent>
                <w:p>
                  <w:pPr>
                    <w:spacing w:before="46"/>
                    <w:ind w:left="0" w:right="10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040001pt;margin-top:265.079987pt;width:89.4pt;height:14.55pt;mso-position-horizontal-relative:page;mso-position-vertical-relative:page;z-index:-1597312" type="#_x0000_t202" filled="false" stroked="false">
            <v:textbox inset="0,0,0,0">
              <w:txbxContent>
                <w:p>
                  <w:pPr>
                    <w:spacing w:before="24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Cobertura Estatal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440002pt;margin-top:265.079987pt;width:56.65pt;height:14.55pt;mso-position-horizontal-relative:page;mso-position-vertical-relative:page;z-index:-1597288" type="#_x0000_t202" filled="false" stroked="false">
            <v:textbox inset="0,0,0,0">
              <w:txbxContent>
                <w:p>
                  <w:pPr>
                    <w:spacing w:before="2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080002pt;margin-top:265.079987pt;width:56.8pt;height:14.55pt;mso-position-horizontal-relative:page;mso-position-vertical-relative:page;z-index:-1597264" type="#_x0000_t202" filled="false" stroked="false">
            <v:textbox inset="0,0,0,0">
              <w:txbxContent>
                <w:p>
                  <w:pPr>
                    <w:spacing w:before="2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4.839996pt;margin-top:265.079987pt;width:56.65pt;height:14.55pt;mso-position-horizontal-relative:page;mso-position-vertical-relative:page;z-index:-1597240" type="#_x0000_t202" filled="false" stroked="false">
            <v:textbox inset="0,0,0,0">
              <w:txbxContent>
                <w:p>
                  <w:pPr>
                    <w:spacing w:before="2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1.480011pt;margin-top:265.079987pt;width:56.8pt;height:14.55pt;mso-position-horizontal-relative:page;mso-position-vertical-relative:page;z-index:-1597216" type="#_x0000_t202" filled="false" stroked="false">
            <v:textbox inset="0,0,0,0">
              <w:txbxContent>
                <w:p>
                  <w:pPr>
                    <w:spacing w:before="2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23999pt;margin-top:265.079987pt;width:56.65pt;height:14.55pt;mso-position-horizontal-relative:page;mso-position-vertical-relative:page;z-index:-1597192" type="#_x0000_t202" filled="false" stroked="false">
            <v:textbox inset="0,0,0,0">
              <w:txbxContent>
                <w:p>
                  <w:pPr>
                    <w:spacing w:before="2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4.880005pt;margin-top:265.079987pt;width:49.7pt;height:14.55pt;mso-position-horizontal-relative:page;mso-position-vertical-relative:page;z-index:-1597168" type="#_x0000_t202" filled="false" stroked="false">
            <v:textbox inset="0,0,0,0">
              <w:txbxContent>
                <w:p>
                  <w:pPr>
                    <w:spacing w:before="24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559998pt;margin-top:265.079987pt;width:63.75pt;height:14.55pt;mso-position-horizontal-relative:page;mso-position-vertical-relative:page;z-index:-1597144" type="#_x0000_t202" filled="false" stroked="false">
            <v:textbox inset="0,0,0,0">
              <w:txbxContent>
                <w:p>
                  <w:pPr>
                    <w:spacing w:before="2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8.280029pt;margin-top:265.079987pt;width:63.85pt;height:14.55pt;mso-position-horizontal-relative:page;mso-position-vertical-relative:page;z-index:-1597120" type="#_x0000_t202" filled="false" stroked="false">
            <v:textbox inset="0,0,0,0">
              <w:txbxContent>
                <w:p>
                  <w:pPr>
                    <w:spacing w:before="24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2.119995pt;margin-top:265.079987pt;width:57.85pt;height:14.55pt;mso-position-horizontal-relative:page;mso-position-vertical-relative:page;z-index:-1597096" type="#_x0000_t202" filled="false" stroked="false">
            <v:textbox inset="0,0,0,0">
              <w:txbxContent>
                <w:p>
                  <w:pPr>
                    <w:spacing w:before="24"/>
                    <w:ind w:left="0" w:right="10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040001pt;margin-top:279.599487pt;width:89.4pt;height:13.35pt;mso-position-horizontal-relative:page;mso-position-vertical-relative:page;z-index:-1597072" type="#_x0000_t202" filled="false" stroked="false">
            <v:textbox inset="0,0,0,0">
              <w:txbxContent>
                <w:p>
                  <w:pPr>
                    <w:spacing w:before="24"/>
                    <w:ind w:left="10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440002pt;margin-top:279.599487pt;width:56.65pt;height:13.35pt;mso-position-horizontal-relative:page;mso-position-vertical-relative:page;z-index:-1597048" type="#_x0000_t202" filled="false" stroked="false">
            <v:textbox inset="0,0,0,0">
              <w:txbxContent>
                <w:p>
                  <w:pPr>
                    <w:spacing w:before="2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94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8.080002pt;margin-top:279.599487pt;width:56.8pt;height:13.35pt;mso-position-horizontal-relative:page;mso-position-vertical-relative:page;z-index:-1597024" type="#_x0000_t202" filled="false" stroked="false">
            <v:textbox inset="0,0,0,0">
              <w:txbxContent>
                <w:p>
                  <w:pPr>
                    <w:spacing w:before="2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4.839996pt;margin-top:279.599487pt;width:56.65pt;height:13.35pt;mso-position-horizontal-relative:page;mso-position-vertical-relative:page;z-index:-1597000" type="#_x0000_t202" filled="false" stroked="false">
            <v:textbox inset="0,0,0,0">
              <w:txbxContent>
                <w:p>
                  <w:pPr>
                    <w:spacing w:before="2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1.480011pt;margin-top:279.599487pt;width:56.8pt;height:13.35pt;mso-position-horizontal-relative:page;mso-position-vertical-relative:page;z-index:-1596976" type="#_x0000_t202" filled="false" stroked="false">
            <v:textbox inset="0,0,0,0">
              <w:txbxContent>
                <w:p>
                  <w:pPr>
                    <w:spacing w:before="2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23999pt;margin-top:279.599487pt;width:56.65pt;height:13.35pt;mso-position-horizontal-relative:page;mso-position-vertical-relative:page;z-index:-1596952" type="#_x0000_t202" filled="false" stroked="false">
            <v:textbox inset="0,0,0,0">
              <w:txbxContent>
                <w:p>
                  <w:pPr>
                    <w:spacing w:before="2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4.880005pt;margin-top:279.599487pt;width:49.7pt;height:13.35pt;mso-position-horizontal-relative:page;mso-position-vertical-relative:page;z-index:-1596928" type="#_x0000_t202" filled="false" stroked="false">
            <v:textbox inset="0,0,0,0">
              <w:txbxContent>
                <w:p>
                  <w:pPr>
                    <w:spacing w:before="24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559998pt;margin-top:279.599487pt;width:63.75pt;height:13.35pt;mso-position-horizontal-relative:page;mso-position-vertical-relative:page;z-index:-1596904" type="#_x0000_t202" filled="false" stroked="false">
            <v:textbox inset="0,0,0,0">
              <w:txbxContent>
                <w:p>
                  <w:pPr>
                    <w:spacing w:before="2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8.280029pt;margin-top:279.599487pt;width:63.85pt;height:13.35pt;mso-position-horizontal-relative:page;mso-position-vertical-relative:page;z-index:-1596880" type="#_x0000_t202" filled="false" stroked="false">
            <v:textbox inset="0,0,0,0">
              <w:txbxContent>
                <w:p>
                  <w:pPr>
                    <w:spacing w:before="2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2.119995pt;margin-top:279.599487pt;width:57.85pt;height:13.35pt;mso-position-horizontal-relative:page;mso-position-vertical-relative:page;z-index:-1596856" type="#_x0000_t202" filled="false" stroked="false">
            <v:textbox inset="0,0,0,0">
              <w:txbxContent>
                <w:p>
                  <w:pPr>
                    <w:spacing w:before="24"/>
                    <w:ind w:left="0" w:right="10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18.264587pt;margin-top:406.058105pt;width:267.850pt;height:94pt;mso-position-horizontal-relative:page;mso-position-vertical-relative:page;z-index:-1596832" type="#_x0000_t202" filled="false" stroked="false">
            <v:textbox inset="0,0,0,0">
              <w:txbxContent>
                <w:p>
                  <w:pPr>
                    <w:spacing w:line="179" w:lineRule="auto" w:before="0"/>
                    <w:ind w:left="20" w:right="17" w:firstLine="0"/>
                    <w:jc w:val="center"/>
                    <w:rPr>
                      <w:rFonts w:ascii="Montserrat Medium" w:hAnsi="Montserrat Medium" w:cs="Montserrat Medium" w:eastAsia="Montserrat Medium"/>
                      <w:sz w:val="60"/>
                      <w:szCs w:val="60"/>
                    </w:rPr>
                  </w:pPr>
                  <w:r>
                    <w:rPr>
                      <w:rFonts w:ascii="Montserrat Medium" w:hAnsi="Montserrat Medium"/>
                      <w:color w:val="621332"/>
                      <w:sz w:val="60"/>
                    </w:rPr>
                    <w:t>TRANS</w:t>
                  </w:r>
                  <w:r>
                    <w:rPr>
                      <w:rFonts w:ascii="Montserrat Medium" w:hAnsi="Montserrat Medium"/>
                      <w:color w:val="621332"/>
                      <w:spacing w:val="-27"/>
                      <w:sz w:val="60"/>
                    </w:rPr>
                    <w:t>P</w:t>
                  </w:r>
                  <w:r>
                    <w:rPr>
                      <w:rFonts w:ascii="Montserrat Medium" w:hAnsi="Montserrat Medium"/>
                      <w:color w:val="621332"/>
                      <w:sz w:val="60"/>
                    </w:rPr>
                    <w:t>ARENCIA</w:t>
                  </w:r>
                  <w:r>
                    <w:rPr>
                      <w:rFonts w:ascii="Montserrat Medium" w:hAnsi="Montserrat Medium"/>
                      <w:color w:val="621332"/>
                      <w:sz w:val="60"/>
                    </w:rPr>
                    <w:t> Y RENDICIÓN DE</w:t>
                  </w:r>
                  <w:r>
                    <w:rPr>
                      <w:rFonts w:ascii="Montserrat Medium" w:hAnsi="Montserrat Medium"/>
                      <w:color w:val="621332"/>
                      <w:sz w:val="60"/>
                    </w:rPr>
                    <w:t> </w:t>
                  </w:r>
                  <w:r>
                    <w:rPr>
                      <w:rFonts w:ascii="Montserrat Medium" w:hAnsi="Montserrat Medium"/>
                      <w:color w:val="621332"/>
                      <w:spacing w:val="-4"/>
                      <w:sz w:val="60"/>
                    </w:rPr>
                    <w:t>CUENTAS</w:t>
                  </w:r>
                  <w:r>
                    <w:rPr>
                      <w:rFonts w:ascii="Montserrat Medium" w:hAnsi="Montserrat Medium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5pt;width:47.2pt;height:533pt;mso-position-horizontal-relative:page;mso-position-vertical-relative:page;z-index:-1596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4501pt;margin-top:.5pt;width:262.05pt;height:84.05pt;mso-position-horizontal-relative:page;mso-position-vertical-relative:page;z-index:-1596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6512pt;margin-top:.5pt;width:443.95pt;height:533pt;mso-position-horizontal-relative:page;mso-position-vertical-relative:page;z-index:-1596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4501pt;margin-top:84.527496pt;width:262.05pt;height:111.25pt;mso-position-horizontal-relative:page;mso-position-vertical-relative:page;z-index:-1596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4501pt;margin-top:195.746994pt;width:262.05pt;height:150.7pt;mso-position-horizontal-relative:page;mso-position-vertical-relative:page;z-index:-1596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4501pt;margin-top:346.405487pt;width:262.05pt;height:187.1pt;mso-position-horizontal-relative:page;mso-position-vertical-relative:page;z-index:-1596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33.487976pt;width:47.2pt;height:78.55pt;mso-position-horizontal-relative:page;mso-position-vertical-relative:page;z-index:-1596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4501pt;margin-top:533.487976pt;width:262.05pt;height:78.55pt;mso-position-horizontal-relative:page;mso-position-vertical-relative:page;z-index:-1596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6512pt;margin-top:533.487976pt;width:443.95pt;height:78.55pt;mso-position-horizontal-relative:page;mso-position-vertical-relative:page;z-index:-1596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599998pt;width:13.8pt;height:12pt;mso-position-horizontal-relative:page;mso-position-vertical-relative:page;z-index:-1596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20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5.399994pt;margin-top:20.245438pt;width:255.75pt;height:42.7pt;mso-position-horizontal-relative:page;mso-position-vertical-relative:page;z-index:-159656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564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TRANS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NCIA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REND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IC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IÓ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CUE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NTAS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844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FINANZAS</w:t>
                  </w:r>
                  <w:r>
                    <w:rPr>
                      <w:rFonts w:ascii="Montserrat" w:hAnsi="Montserrat"/>
                      <w:b/>
                      <w:color w:val="BE9655"/>
                      <w:spacing w:val="-21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PÚBLICAS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193802pt;margin-top:148.501205pt;width:333.6pt;height:26.5pt;mso-position-horizontal-relative:page;mso-position-vertical-relative:page;z-index:-159654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RESUMEN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PRESUPUESTAL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DEL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GOBIERNO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DEL ESTADO,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1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 (MILES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PESOS)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046997pt;margin-top:180.102951pt;width:52.05pt;height:11pt;mso-position-horizontal-relative:page;mso-position-vertical-relative:page;z-index:-159652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pacing w:val="-1"/>
                      <w:sz w:val="18"/>
                    </w:rPr>
                    <w:t>30,000,000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901993pt;margin-top:212.376953pt;width:51.2pt;height:11pt;mso-position-horizontal-relative:page;mso-position-vertical-relative:page;z-index:-159649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pacing w:val="-1"/>
                      <w:sz w:val="18"/>
                    </w:rPr>
                    <w:t>25,000,000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001999pt;margin-top:244.650955pt;width:52.05pt;height:11pt;mso-position-horizontal-relative:page;mso-position-vertical-relative:page;z-index:-159647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pacing w:val="-1"/>
                      <w:sz w:val="18"/>
                    </w:rPr>
                    <w:t>20,000,000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3.792007pt;margin-top:276.924957pt;width:49.3pt;height:11pt;mso-position-horizontal-relative:page;mso-position-vertical-relative:page;z-index:-159644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pacing w:val="-1"/>
                      <w:sz w:val="18"/>
                    </w:rPr>
                    <w:t>15,000,000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891998pt;margin-top:309.198944pt;width:50.15pt;height:11pt;mso-position-horizontal-relative:page;mso-position-vertical-relative:page;z-index:-159642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pacing w:val="-1"/>
                      <w:sz w:val="18"/>
                    </w:rPr>
                    <w:t>10,000,000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968994pt;margin-top:341.472961pt;width:46.15pt;height:11pt;mso-position-horizontal-relative:page;mso-position-vertical-relative:page;z-index:-159640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pacing w:val="-1"/>
                      <w:sz w:val="18"/>
                    </w:rPr>
                    <w:t>5,000,000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192001pt;margin-top:373.746948pt;width:7.9pt;height:11pt;mso-position-horizontal-relative:page;mso-position-vertical-relative:page;z-index:-159637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z w:val="18"/>
                    </w:rPr>
                    <w:t>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.998596pt;margin-top:385.531158pt;width:44.95pt;height:11pt;mso-position-horizontal-relative:page;mso-position-vertical-relative:page;z-index:-159635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pacing w:val="-2"/>
                      <w:sz w:val="18"/>
                    </w:rPr>
                    <w:t>2021-2022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4.122009pt;margin-top:385.531158pt;width:46.95pt;height:11pt;mso-position-horizontal-relative:page;mso-position-vertical-relative:page;z-index:-159632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pacing w:val="-2"/>
                      <w:sz w:val="18"/>
                    </w:rPr>
                    <w:t>2022-2023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49231pt;margin-top:405.590332pt;width:44.25pt;height:12pt;mso-position-horizontal-relative:page;mso-position-vertical-relative:page;z-index:-1596304" type="#_x0000_t202" filled="false" stroked="false">
            <v:textbox inset="0,0,0,0">
              <w:txbxContent>
                <w:p>
                  <w:pPr>
                    <w:spacing w:line="23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20"/>
                      <w:szCs w:val="20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z w:val="20"/>
                    </w:rPr>
                    <w:t>Ingresos</w:t>
                  </w:r>
                  <w:r>
                    <w:rPr>
                      <w:rFonts w:ascii="Montserrat Ligh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08685pt;margin-top:405.590332pt;width:30.45pt;height:12pt;mso-position-horizontal-relative:page;mso-position-vertical-relative:page;z-index:-1596280" type="#_x0000_t202" filled="false" stroked="false">
            <v:textbox inset="0,0,0,0">
              <w:txbxContent>
                <w:p>
                  <w:pPr>
                    <w:spacing w:line="23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20"/>
                      <w:szCs w:val="20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z w:val="20"/>
                    </w:rPr>
                    <w:t>Gasto</w:t>
                  </w:r>
                  <w:r>
                    <w:rPr>
                      <w:rFonts w:ascii="Montserrat Ligh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559998pt;margin-top:428.716644pt;width:406.1pt;height:19.55pt;mso-position-horizontal-relative:page;mso-position-vertical-relative:page;z-index:-1596256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Finanzas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Administración,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Vinculación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Entidades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Públicas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Privadas.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los años indicados.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2.840027pt;margin-top:574.248596pt;width:30.8pt;height:17pt;mso-position-horizontal-relative:page;mso-position-vertical-relative:page;z-index:-159623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z w:val="30"/>
                    </w:rPr>
                    <w:t>289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954987pt;margin-top:408.678986pt;width:5.5pt;height:5.5pt;mso-position-horizontal-relative:page;mso-position-vertical-relative:page;z-index:-159620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75.639008pt;margin-top:408.678986pt;width:5.5pt;height:5.5pt;mso-position-horizontal-relative:page;mso-position-vertical-relative:page;z-index:-159618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70.498291pt;margin-top:185.456406pt;width:356.1pt;height:35.75pt;mso-position-horizontal-relative:page;mso-position-vertical-relative:page;z-index:-1596160" type="#_x0000_t202" filled="false" stroked="false">
            <v:textbox inset="0,0,0,0">
              <w:txbxContent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33"/>
                      <w:szCs w:val="33"/>
                    </w:rPr>
                  </w:pPr>
                </w:p>
                <w:p>
                  <w:pPr>
                    <w:tabs>
                      <w:tab w:pos="5525" w:val="left" w:leader="none"/>
                    </w:tabs>
                    <w:spacing w:before="0"/>
                    <w:ind w:left="416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404040"/>
                      <w:spacing w:val="-1"/>
                      <w:position w:val="-7"/>
                      <w:sz w:val="18"/>
                    </w:rPr>
                    <w:t>23,849,180</w:t>
                    <w:tab/>
                  </w:r>
                  <w:r>
                    <w:rPr>
                      <w:rFonts w:ascii="Montserrat"/>
                      <w:b/>
                      <w:color w:val="404040"/>
                      <w:spacing w:val="-1"/>
                      <w:sz w:val="18"/>
                    </w:rPr>
                    <w:t>24,469,379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498291pt;margin-top:221.158997pt;width:274.45pt;height:4pt;mso-position-horizontal-relative:page;mso-position-vertical-relative:page;z-index:-15961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44.919983pt;margin-top:221.158997pt;width:54.4pt;height:158pt;mso-position-horizontal-relative:page;mso-position-vertical-relative:page;z-index:-1596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9.280029pt;margin-top:221.158997pt;width:27.3pt;height:158pt;mso-position-horizontal-relative:page;mso-position-vertical-relative:page;z-index:-1596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498291pt;margin-top:225.119003pt;width:205.35pt;height:20.4pt;mso-position-horizontal-relative:page;mso-position-vertical-relative:page;z-index:-1596064" type="#_x0000_t202" filled="false" stroked="false">
            <v:textbox inset="0,0,0,0">
              <w:txbxContent>
                <w:p>
                  <w:pPr>
                    <w:spacing w:before="75"/>
                    <w:ind w:left="57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404040"/>
                      <w:spacing w:val="-1"/>
                      <w:sz w:val="18"/>
                    </w:rPr>
                    <w:t>20,686,580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799988pt;margin-top:225.119003pt;width:54.4pt;height:154pt;mso-position-horizontal-relative:page;mso-position-vertical-relative:page;z-index:-1596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0.159973pt;margin-top:225.119003pt;width:14.8pt;height:154pt;mso-position-horizontal-relative:page;mso-position-vertical-relative:page;z-index:-1596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498291pt;margin-top:245.520004pt;width:27.25pt;height:133.6pt;mso-position-horizontal-relative:page;mso-position-vertical-relative:page;z-index:-1595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.720001pt;margin-top:245.520004pt;width:54.5pt;height:133.6pt;mso-position-horizontal-relative:page;mso-position-vertical-relative:page;z-index:-1595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200012pt;margin-top:245.520004pt;width:123.6pt;height:11.4pt;mso-position-horizontal-relative:page;mso-position-vertical-relative:page;z-index:-1595944" type="#_x0000_t202" filled="false" stroked="false">
            <v:textbox inset="0,0,0,0">
              <w:txbxContent>
                <w:p>
                  <w:pPr>
                    <w:spacing w:line="143" w:lineRule="exact" w:before="0"/>
                    <w:ind w:left="35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404040"/>
                      <w:spacing w:val="-1"/>
                      <w:sz w:val="18"/>
                    </w:rPr>
                    <w:t>18,924,656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200012pt;margin-top:256.920013pt;width:14.65pt;height:122.2pt;mso-position-horizontal-relative:page;mso-position-vertical-relative:page;z-index:-1595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839996pt;margin-top:256.920013pt;width:54.5pt;height:122.2pt;mso-position-horizontal-relative:page;mso-position-vertical-relative:page;z-index:-1595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1.320007pt;margin-top:256.920013pt;width:54.5pt;height:122.2pt;mso-position-horizontal-relative:page;mso-position-vertical-relative:page;z-index:-1595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30.119995pt;margin-top:125.113205pt;width:333.6pt;height:26.5pt;mso-position-horizontal-relative:page;mso-position-vertical-relative:page;z-index:-1595848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RESUMEN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PRESUPUESTAL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DEL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GOBIERNO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DEL ESTADO,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1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 (MILES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PESOS)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399994pt;margin-top:448.396667pt;width:406.1pt;height:69.7pt;mso-position-horizontal-relative:page;mso-position-vertical-relative:page;z-index:-1595824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Finanzas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Administración,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Vinculación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con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Entidades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Públicas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Privadas.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2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1/ Cifras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preliminares.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00" w:lineRule="exact" w:before="3"/>
                    <w:ind w:right="4806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</w:rPr>
                    <w:t>2/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 Concepto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modificado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 por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dependencia.</w:t>
                  </w:r>
                  <w:r>
                    <w:rPr>
                      <w:rFonts w:ascii="Montserrat Light"/>
                      <w:b w:val="0"/>
                      <w:color w:val="394049"/>
                      <w:spacing w:val="41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3/ Concepto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agregado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 por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dependencia.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32" w:lineRule="auto"/>
                    <w:ind w:right="20" w:hanging="1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suma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parciales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puede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coincidir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total,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debido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redondeo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cifras.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dependencia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revisó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actualizó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correspondiente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período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los años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indicados.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30.95pt;height:17pt;mso-position-horizontal-relative:page;mso-position-vertical-relative:page;z-index:-159580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290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679993pt;margin-top:155.880005pt;width:267.75pt;height:18.150pt;mso-position-horizontal-relative:page;mso-position-vertical-relative:page;z-index:-1595776" type="#_x0000_t202" filled="false" stroked="false">
            <v:textbox inset="0,0,0,0">
              <w:txbxContent>
                <w:p>
                  <w:pPr>
                    <w:spacing w:before="33"/>
                    <w:ind w:left="17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CONCEPTO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399994pt;margin-top:155.880005pt;width:70.95pt;height:18.150pt;mso-position-horizontal-relative:page;mso-position-vertical-relative:page;z-index:-1595752" type="#_x0000_t202" filled="false" stroked="false">
            <v:textbox inset="0,0,0,0">
              <w:txbxContent>
                <w:p>
                  <w:pPr>
                    <w:spacing w:before="33"/>
                    <w:ind w:left="27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320007pt;margin-top:155.880005pt;width:72pt;height:18.150pt;mso-position-horizontal-relative:page;mso-position-vertical-relative:page;z-index:-1595728" type="#_x0000_t202" filled="false" stroked="false">
            <v:textbox inset="0,0,0,0">
              <w:txbxContent>
                <w:p>
                  <w:pPr>
                    <w:spacing w:before="33"/>
                    <w:ind w:left="211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679993pt;margin-top:174pt;width:267.75pt;height:14.2pt;mso-position-horizontal-relative:page;mso-position-vertical-relative:page;z-index:-1595704" type="#_x0000_t202" filled="false" stroked="false">
            <v:textbox inset="0,0,0,0">
              <w:txbxContent>
                <w:p>
                  <w:pPr>
                    <w:spacing w:before="1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Ingresos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399994pt;margin-top:174pt;width:70.95pt;height:14.2pt;mso-position-horizontal-relative:page;mso-position-vertical-relative:page;z-index:-1595680" type="#_x0000_t202" filled="false" stroked="false">
            <v:textbox inset="0,0,0,0">
              <w:txbxContent>
                <w:p>
                  <w:pPr>
                    <w:spacing w:before="19"/>
                    <w:ind w:left="4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20,686,580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320007pt;margin-top:174pt;width:72pt;height:14.2pt;mso-position-horizontal-relative:page;mso-position-vertical-relative:page;z-index:-1595656" type="#_x0000_t202" filled="false" stroked="false">
            <v:textbox inset="0,0,0,0">
              <w:txbxContent>
                <w:p>
                  <w:pPr>
                    <w:spacing w:before="19"/>
                    <w:ind w:left="4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23,849,180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679993pt;margin-top:188.1595pt;width:267.75pt;height:15.6pt;mso-position-horizontal-relative:page;mso-position-vertical-relative:page;z-index:-1595632" type="#_x0000_t202" filled="false" stroked="false">
            <v:textbox inset="0,0,0,0">
              <w:txbxContent>
                <w:p>
                  <w:pPr>
                    <w:spacing w:before="56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399994pt;margin-top:188.1595pt;width:70.95pt;height:15.6pt;mso-position-horizontal-relative:page;mso-position-vertical-relative:page;z-index:-1595608" type="#_x0000_t202" filled="false" stroked="false">
            <v:textbox inset="0,0,0,0">
              <w:txbxContent>
                <w:p>
                  <w:pPr>
                    <w:spacing w:before="56"/>
                    <w:ind w:left="6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320007pt;margin-top:188.1595pt;width:72pt;height:15.6pt;mso-position-horizontal-relative:page;mso-position-vertical-relative:page;z-index:-1595584" type="#_x0000_t202" filled="false" stroked="false">
            <v:textbox inset="0,0,0,0">
              <w:txbxContent>
                <w:p>
                  <w:pPr>
                    <w:spacing w:before="56"/>
                    <w:ind w:left="6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795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679993pt;margin-top:203.759995pt;width:267.75pt;height:21.75pt;mso-position-horizontal-relative:page;mso-position-vertical-relative:page;z-index:-1595560" type="#_x0000_t202" filled="false" stroked="false">
            <v:textbox inset="0,0,0,0">
              <w:txbxContent>
                <w:p>
                  <w:pPr>
                    <w:spacing w:before="20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icipacione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/>
                      <w:color w:val="394049"/>
                      <w:spacing w:val="-2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apor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acione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/>
                      <w:color w:val="394049"/>
                      <w:spacing w:val="-2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erencia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/>
                      <w:color w:val="394049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ignacione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/>
                      <w:color w:val="394049"/>
                      <w:spacing w:val="39"/>
                      <w:w w:val="7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ios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uda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399994pt;margin-top:203.759995pt;width:70.95pt;height:21.75pt;mso-position-horizontal-relative:page;mso-position-vertical-relative:page;z-index:-1595536" type="#_x0000_t202" filled="false" stroked="false">
            <v:textbox inset="0,0,0,0">
              <w:txbxContent>
                <w:p>
                  <w:pPr>
                    <w:spacing w:before="118"/>
                    <w:ind w:left="5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320007pt;margin-top:203.759995pt;width:72pt;height:21.75pt;mso-position-horizontal-relative:page;mso-position-vertical-relative:page;z-index:-1595512" type="#_x0000_t202" filled="false" stroked="false">
            <v:textbox inset="0,0,0,0">
              <w:txbxContent>
                <w:p>
                  <w:pPr>
                    <w:spacing w:before="118"/>
                    <w:ind w:left="5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679993pt;margin-top:225.479996pt;width:267.75pt;height:21.75pt;mso-position-horizontal-relative:page;mso-position-vertical-relative:page;z-index:-1595488" type="#_x0000_t202" filled="false" stroked="false">
            <v:textbox inset="0,0,0,0">
              <w:txbxContent>
                <w:p>
                  <w:pPr>
                    <w:spacing w:line="194" w:lineRule="exact" w:before="22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erencia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/>
                      <w:color w:val="394049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ignacione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/>
                      <w:color w:val="394049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ios</w:t>
                  </w:r>
                  <w:r>
                    <w:rPr>
                      <w:rFonts w:ascii="Montserrat"/>
                      <w:color w:val="394049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encione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/>
                      <w:color w:val="394049"/>
                      <w:spacing w:val="33"/>
                      <w:w w:val="7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ione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jubilacione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2"/>
                      <w:position w:val="6"/>
                      <w:sz w:val="10"/>
                    </w:rPr>
                    <w:t>2/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399994pt;margin-top:225.479996pt;width:70.95pt;height:21.75pt;mso-position-horizontal-relative:page;mso-position-vertical-relative:page;z-index:-1595464" type="#_x0000_t202" filled="false" stroked="false">
            <v:textbox inset="0,0,0,0">
              <w:txbxContent>
                <w:p>
                  <w:pPr>
                    <w:spacing w:before="118"/>
                    <w:ind w:left="8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303,321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320007pt;margin-top:225.479996pt;width:72pt;height:21.75pt;mso-position-horizontal-relative:page;mso-position-vertical-relative:page;z-index:-1595440" type="#_x0000_t202" filled="false" stroked="false">
            <v:textbox inset="0,0,0,0">
              <w:txbxContent>
                <w:p>
                  <w:pPr>
                    <w:spacing w:before="118"/>
                    <w:ind w:left="93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679993pt;margin-top:247.199493pt;width:267.75pt;height:14.2pt;mso-position-horizontal-relative:page;mso-position-vertical-relative:page;z-index:-1595416" type="#_x0000_t202" filled="false" stroked="false">
            <v:textbox inset="0,0,0,0">
              <w:txbxContent>
                <w:p>
                  <w:pPr>
                    <w:spacing w:before="42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ponibilidad</w:t>
                  </w:r>
                  <w:r>
                    <w:rPr>
                      <w:rFonts w:ascii="Montserrat"/>
                      <w:color w:val="394049"/>
                      <w:spacing w:val="-2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inicial</w:t>
                  </w:r>
                  <w:r>
                    <w:rPr>
                      <w:rFonts w:ascii="Montserrat"/>
                      <w:color w:val="394049"/>
                      <w:spacing w:val="-1"/>
                      <w:position w:val="6"/>
                      <w:sz w:val="10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position w:val="6"/>
                      <w:sz w:val="10"/>
                    </w:rPr>
                    <w:t>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399994pt;margin-top:247.199493pt;width:70.95pt;height:14.2pt;mso-position-horizontal-relative:page;mso-position-vertical-relative:page;z-index:-159539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320007pt;margin-top:247.199493pt;width:72pt;height:14.2pt;mso-position-horizontal-relative:page;mso-position-vertical-relative:page;z-index:-1595368" type="#_x0000_t202" filled="false" stroked="false">
            <v:textbox inset="0,0,0,0">
              <w:txbxContent>
                <w:p>
                  <w:pPr>
                    <w:spacing w:before="44"/>
                    <w:ind w:left="81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362,2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679993pt;margin-top:261.359985pt;width:267.75pt;height:14.2pt;mso-position-horizontal-relative:page;mso-position-vertical-relative:page;z-index:-1595344" type="#_x0000_t202" filled="false" stroked="false">
            <v:textbox inset="0,0,0,0">
              <w:txbxContent>
                <w:p>
                  <w:pPr>
                    <w:spacing w:before="2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Gasto</w:t>
                  </w:r>
                  <w:r>
                    <w:rPr>
                      <w:rFonts w:ascii="Montserrat"/>
                      <w:b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Neto</w:t>
                  </w: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399994pt;margin-top:261.359985pt;width:70.95pt;height:14.2pt;mso-position-horizontal-relative:page;mso-position-vertical-relative:page;z-index:-1595320" type="#_x0000_t202" filled="false" stroked="false">
            <v:textbox inset="0,0,0,0">
              <w:txbxContent>
                <w:p>
                  <w:pPr>
                    <w:spacing w:before="21"/>
                    <w:ind w:left="51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18,924,656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320007pt;margin-top:261.359985pt;width:72pt;height:14.2pt;mso-position-horizontal-relative:page;mso-position-vertical-relative:page;z-index:-1595296" type="#_x0000_t202" filled="false" stroked="false">
            <v:textbox inset="0,0,0,0">
              <w:txbxContent>
                <w:p>
                  <w:pPr>
                    <w:spacing w:before="21"/>
                    <w:ind w:left="47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24,469,379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679993pt;margin-top:275.519989pt;width:267.75pt;height:14.2pt;mso-position-horizontal-relative:page;mso-position-vertical-relative:page;z-index:-1595272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i/>
                      <w:color w:val="394049"/>
                      <w:spacing w:val="-1"/>
                      <w:w w:val="115"/>
                      <w:sz w:val="17"/>
                    </w:rPr>
                    <w:t>G</w:t>
                  </w:r>
                  <w:r>
                    <w:rPr>
                      <w:rFonts w:ascii="Calibri"/>
                      <w:i/>
                      <w:color w:val="394049"/>
                      <w:spacing w:val="-2"/>
                      <w:w w:val="115"/>
                      <w:sz w:val="17"/>
                    </w:rPr>
                    <w:t>a</w:t>
                  </w:r>
                  <w:r>
                    <w:rPr>
                      <w:rFonts w:ascii="Calibri"/>
                      <w:i/>
                      <w:color w:val="394049"/>
                      <w:spacing w:val="-1"/>
                      <w:w w:val="115"/>
                      <w:sz w:val="17"/>
                    </w:rPr>
                    <w:t>sto</w:t>
                  </w:r>
                  <w:r>
                    <w:rPr>
                      <w:rFonts w:ascii="Calibri"/>
                      <w:i/>
                      <w:color w:val="394049"/>
                      <w:spacing w:val="8"/>
                      <w:w w:val="115"/>
                      <w:sz w:val="17"/>
                    </w:rPr>
                    <w:t> </w:t>
                  </w:r>
                  <w:r>
                    <w:rPr>
                      <w:rFonts w:ascii="Calibri"/>
                      <w:i/>
                      <w:color w:val="394049"/>
                      <w:spacing w:val="-1"/>
                      <w:w w:val="115"/>
                      <w:sz w:val="17"/>
                    </w:rPr>
                    <w:t>cor</w:t>
                  </w:r>
                  <w:r>
                    <w:rPr>
                      <w:rFonts w:ascii="Calibri"/>
                      <w:i/>
                      <w:color w:val="394049"/>
                      <w:spacing w:val="-2"/>
                      <w:w w:val="115"/>
                      <w:sz w:val="17"/>
                    </w:rPr>
                    <w:t>r</w:t>
                  </w:r>
                  <w:r>
                    <w:rPr>
                      <w:rFonts w:ascii="Calibri"/>
                      <w:i/>
                      <w:color w:val="394049"/>
                      <w:spacing w:val="-1"/>
                      <w:w w:val="115"/>
                      <w:sz w:val="17"/>
                    </w:rPr>
                    <w:t>iente</w:t>
                  </w:r>
                  <w:r>
                    <w:rPr>
                      <w:rFonts w:ascii="Calibri"/>
                      <w:sz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399994pt;margin-top:275.519989pt;width:70.95pt;height:14.2pt;mso-position-horizontal-relative:page;mso-position-vertical-relative:page;z-index:-1595248" type="#_x0000_t202" filled="false" stroked="false">
            <v:textbox inset="0,0,0,0">
              <w:txbxContent>
                <w:p>
                  <w:pPr>
                    <w:spacing w:before="37"/>
                    <w:ind w:left="616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i/>
                      <w:color w:val="394049"/>
                      <w:spacing w:val="-2"/>
                      <w:w w:val="110"/>
                      <w:sz w:val="17"/>
                    </w:rPr>
                    <w:t>5,</w:t>
                  </w:r>
                  <w:r>
                    <w:rPr>
                      <w:rFonts w:ascii="Calibri"/>
                      <w:i/>
                      <w:color w:val="394049"/>
                      <w:spacing w:val="-1"/>
                      <w:w w:val="110"/>
                      <w:sz w:val="17"/>
                    </w:rPr>
                    <w:t>700</w:t>
                  </w:r>
                  <w:r>
                    <w:rPr>
                      <w:rFonts w:ascii="Calibri"/>
                      <w:i/>
                      <w:color w:val="394049"/>
                      <w:spacing w:val="-2"/>
                      <w:w w:val="110"/>
                      <w:sz w:val="17"/>
                    </w:rPr>
                    <w:t>,</w:t>
                  </w:r>
                  <w:r>
                    <w:rPr>
                      <w:rFonts w:ascii="Calibri"/>
                      <w:i/>
                      <w:color w:val="394049"/>
                      <w:spacing w:val="-1"/>
                      <w:w w:val="110"/>
                      <w:sz w:val="17"/>
                    </w:rPr>
                    <w:t>47</w:t>
                  </w:r>
                  <w:r>
                    <w:rPr>
                      <w:rFonts w:ascii="Calibri"/>
                      <w:i/>
                      <w:color w:val="394049"/>
                      <w:spacing w:val="-2"/>
                      <w:w w:val="110"/>
                      <w:sz w:val="17"/>
                    </w:rPr>
                    <w:t>3</w:t>
                  </w:r>
                  <w:r>
                    <w:rPr>
                      <w:rFonts w:ascii="Calibri"/>
                      <w:sz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320007pt;margin-top:275.519989pt;width:72pt;height:14.2pt;mso-position-horizontal-relative:page;mso-position-vertical-relative:page;z-index:-1595224" type="#_x0000_t202" filled="false" stroked="false">
            <v:textbox inset="0,0,0,0">
              <w:txbxContent>
                <w:p>
                  <w:pPr>
                    <w:spacing w:before="37"/>
                    <w:ind w:left="624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i/>
                      <w:color w:val="394049"/>
                      <w:spacing w:val="-2"/>
                      <w:w w:val="110"/>
                      <w:sz w:val="17"/>
                    </w:rPr>
                    <w:t>8,</w:t>
                  </w:r>
                  <w:r>
                    <w:rPr>
                      <w:rFonts w:ascii="Calibri"/>
                      <w:i/>
                      <w:color w:val="394049"/>
                      <w:spacing w:val="-1"/>
                      <w:w w:val="110"/>
                      <w:sz w:val="17"/>
                    </w:rPr>
                    <w:t>0</w:t>
                  </w:r>
                  <w:r>
                    <w:rPr>
                      <w:rFonts w:ascii="Calibri"/>
                      <w:i/>
                      <w:color w:val="394049"/>
                      <w:spacing w:val="-2"/>
                      <w:w w:val="110"/>
                      <w:sz w:val="17"/>
                    </w:rPr>
                    <w:t>33,</w:t>
                  </w:r>
                  <w:r>
                    <w:rPr>
                      <w:rFonts w:ascii="Calibri"/>
                      <w:i/>
                      <w:color w:val="394049"/>
                      <w:spacing w:val="-1"/>
                      <w:w w:val="110"/>
                      <w:sz w:val="17"/>
                    </w:rPr>
                    <w:t>87</w:t>
                  </w:r>
                  <w:r>
                    <w:rPr>
                      <w:rFonts w:ascii="Calibri"/>
                      <w:i/>
                      <w:color w:val="394049"/>
                      <w:spacing w:val="-2"/>
                      <w:w w:val="110"/>
                      <w:sz w:val="17"/>
                    </w:rPr>
                    <w:t>3</w:t>
                  </w:r>
                  <w:r>
                    <w:rPr>
                      <w:rFonts w:ascii="Calibri"/>
                      <w:sz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679993pt;margin-top:289.679504pt;width:267.75pt;height:14.2pt;mso-position-horizontal-relative:page;mso-position-vertical-relative:page;z-index:-1595200" type="#_x0000_t202" filled="false" stroked="false">
            <v:textbox inset="0,0,0,0">
              <w:txbxContent>
                <w:p>
                  <w:pPr>
                    <w:spacing w:before="44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color w:val="394049"/>
                      <w:spacing w:val="-2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onale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399994pt;margin-top:289.679504pt;width:70.95pt;height:14.2pt;mso-position-horizontal-relative:page;mso-position-vertical-relative:page;z-index:-1595176" type="#_x0000_t202" filled="false" stroked="false">
            <v:textbox inset="0,0,0,0">
              <w:txbxContent>
                <w:p>
                  <w:pPr>
                    <w:spacing w:before="44"/>
                    <w:ind w:left="71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320007pt;margin-top:289.679504pt;width:72pt;height:14.2pt;mso-position-horizontal-relative:page;mso-position-vertical-relative:page;z-index:-1595152" type="#_x0000_t202" filled="false" stroked="false">
            <v:textbox inset="0,0,0,0">
              <w:txbxContent>
                <w:p>
                  <w:pPr>
                    <w:spacing w:before="44"/>
                    <w:ind w:left="6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803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679993pt;margin-top:303.839996pt;width:267.75pt;height:14.2pt;mso-position-horizontal-relative:page;mso-position-vertical-relative:page;z-index:-1595128" type="#_x0000_t202" filled="false" stroked="false">
            <v:textbox inset="0,0,0,0">
              <w:txbxContent>
                <w:p>
                  <w:pPr>
                    <w:spacing w:before="42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eriale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umin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399994pt;margin-top:303.839996pt;width:70.95pt;height:14.2pt;mso-position-horizontal-relative:page;mso-position-vertical-relative:page;z-index:-1595104" type="#_x0000_t202" filled="false" stroked="false">
            <v:textbox inset="0,0,0,0">
              <w:txbxContent>
                <w:p>
                  <w:pPr>
                    <w:spacing w:before="42"/>
                    <w:ind w:left="7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320007pt;margin-top:303.839996pt;width:72pt;height:14.2pt;mso-position-horizontal-relative:page;mso-position-vertical-relative:page;z-index:-1595080" type="#_x0000_t202" filled="false" stroked="false">
            <v:textbox inset="0,0,0,0">
              <w:txbxContent>
                <w:p>
                  <w:pPr>
                    <w:spacing w:before="42"/>
                    <w:ind w:left="78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366,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679993pt;margin-top:318pt;width:267.75pt;height:14.2pt;mso-position-horizontal-relative:page;mso-position-vertical-relative:page;z-index:-1595056" type="#_x0000_t202" filled="false" stroked="false">
            <v:textbox inset="0,0,0,0">
              <w:txbxContent>
                <w:p>
                  <w:pPr>
                    <w:spacing w:before="42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color w:val="394049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generale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399994pt;margin-top:318pt;width:70.95pt;height:14.2pt;mso-position-horizontal-relative:page;mso-position-vertical-relative:page;z-index:-1595032" type="#_x0000_t202" filled="false" stroked="false">
            <v:textbox inset="0,0,0,0">
              <w:txbxContent>
                <w:p>
                  <w:pPr>
                    <w:spacing w:before="42"/>
                    <w:ind w:left="7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407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320007pt;margin-top:318pt;width:72pt;height:14.2pt;mso-position-horizontal-relative:page;mso-position-vertical-relative:page;z-index:-1595008" type="#_x0000_t202" filled="false" stroked="false">
            <v:textbox inset="0,0,0,0">
              <w:txbxContent>
                <w:p>
                  <w:pPr>
                    <w:spacing w:before="42"/>
                    <w:ind w:left="7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484,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679993pt;margin-top:332.159485pt;width:267.75pt;height:14.2pt;mso-position-horizontal-relative:page;mso-position-vertical-relative:page;z-index:-1594984" type="#_x0000_t202" filled="false" stroked="false">
            <v:textbox inset="0,0,0,0">
              <w:txbxContent>
                <w:p>
                  <w:pPr>
                    <w:spacing w:before="42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erencia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ignacione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ios</w:t>
                  </w:r>
                  <w:r>
                    <w:rPr>
                      <w:rFonts w:asci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ot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ra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uda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399994pt;margin-top:332.159485pt;width:70.95pt;height:14.2pt;mso-position-horizontal-relative:page;mso-position-vertical-relative:page;z-index:-1594960" type="#_x0000_t202" filled="false" stroked="false">
            <v:textbox inset="0,0,0,0">
              <w:txbxContent>
                <w:p>
                  <w:pPr>
                    <w:spacing w:before="42"/>
                    <w:ind w:left="65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320007pt;margin-top:332.159485pt;width:72pt;height:14.2pt;mso-position-horizontal-relative:page;mso-position-vertical-relative:page;z-index:-1594936" type="#_x0000_t202" filled="false" stroked="false">
            <v:textbox inset="0,0,0,0">
              <w:txbxContent>
                <w:p>
                  <w:pPr>
                    <w:spacing w:before="42"/>
                    <w:ind w:left="6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679993pt;margin-top:346.320007pt;width:267.75pt;height:14.05pt;mso-position-horizontal-relative:page;mso-position-vertical-relative:page;z-index:-1594912" type="#_x0000_t202" filled="false" stroked="false">
            <v:textbox inset="0,0,0,0">
              <w:txbxContent>
                <w:p>
                  <w:pPr>
                    <w:spacing w:before="35"/>
                    <w:ind w:left="69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i/>
                      <w:color w:val="394049"/>
                      <w:spacing w:val="-1"/>
                      <w:w w:val="115"/>
                      <w:sz w:val="17"/>
                    </w:rPr>
                    <w:t>G</w:t>
                  </w:r>
                  <w:r>
                    <w:rPr>
                      <w:rFonts w:ascii="Calibri"/>
                      <w:i/>
                      <w:color w:val="394049"/>
                      <w:spacing w:val="-2"/>
                      <w:w w:val="115"/>
                      <w:sz w:val="17"/>
                    </w:rPr>
                    <w:t>a</w:t>
                  </w:r>
                  <w:r>
                    <w:rPr>
                      <w:rFonts w:ascii="Calibri"/>
                      <w:i/>
                      <w:color w:val="394049"/>
                      <w:spacing w:val="-1"/>
                      <w:w w:val="115"/>
                      <w:sz w:val="17"/>
                    </w:rPr>
                    <w:t>sto</w:t>
                  </w:r>
                  <w:r>
                    <w:rPr>
                      <w:rFonts w:ascii="Calibri"/>
                      <w:i/>
                      <w:color w:val="394049"/>
                      <w:spacing w:val="4"/>
                      <w:w w:val="115"/>
                      <w:sz w:val="17"/>
                    </w:rPr>
                    <w:t> </w:t>
                  </w:r>
                  <w:r>
                    <w:rPr>
                      <w:rFonts w:ascii="Calibri"/>
                      <w:i/>
                      <w:color w:val="394049"/>
                      <w:spacing w:val="-2"/>
                      <w:w w:val="115"/>
                      <w:sz w:val="17"/>
                    </w:rPr>
                    <w:t>de</w:t>
                  </w:r>
                  <w:r>
                    <w:rPr>
                      <w:rFonts w:ascii="Calibri"/>
                      <w:i/>
                      <w:color w:val="394049"/>
                      <w:spacing w:val="3"/>
                      <w:w w:val="115"/>
                      <w:sz w:val="17"/>
                    </w:rPr>
                    <w:t> </w:t>
                  </w:r>
                  <w:r>
                    <w:rPr>
                      <w:rFonts w:ascii="Calibri"/>
                      <w:i/>
                      <w:color w:val="394049"/>
                      <w:spacing w:val="-1"/>
                      <w:w w:val="115"/>
                      <w:sz w:val="17"/>
                    </w:rPr>
                    <w:t>c</w:t>
                  </w:r>
                  <w:r>
                    <w:rPr>
                      <w:rFonts w:ascii="Calibri"/>
                      <w:i/>
                      <w:color w:val="394049"/>
                      <w:spacing w:val="-2"/>
                      <w:w w:val="115"/>
                      <w:sz w:val="17"/>
                    </w:rPr>
                    <w:t>a</w:t>
                  </w:r>
                  <w:r>
                    <w:rPr>
                      <w:rFonts w:ascii="Calibri"/>
                      <w:i/>
                      <w:color w:val="394049"/>
                      <w:spacing w:val="-1"/>
                      <w:w w:val="115"/>
                      <w:sz w:val="17"/>
                    </w:rPr>
                    <w:t>pit</w:t>
                  </w:r>
                  <w:r>
                    <w:rPr>
                      <w:rFonts w:ascii="Calibri"/>
                      <w:i/>
                      <w:color w:val="394049"/>
                      <w:spacing w:val="-2"/>
                      <w:w w:val="115"/>
                      <w:sz w:val="17"/>
                    </w:rPr>
                    <w:t>al</w:t>
                  </w:r>
                  <w:r>
                    <w:rPr>
                      <w:rFonts w:ascii="Calibri"/>
                      <w:sz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399994pt;margin-top:346.320007pt;width:70.95pt;height:14.05pt;mso-position-horizontal-relative:page;mso-position-vertical-relative:page;z-index:-1594888" type="#_x0000_t202" filled="false" stroked="false">
            <v:textbox inset="0,0,0,0">
              <w:txbxContent>
                <w:p>
                  <w:pPr>
                    <w:spacing w:before="35"/>
                    <w:ind w:left="587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i/>
                      <w:color w:val="394049"/>
                      <w:spacing w:val="-2"/>
                      <w:sz w:val="17"/>
                    </w:rPr>
                    <w:t>12</w:t>
                  </w:r>
                  <w:r>
                    <w:rPr>
                      <w:rFonts w:ascii="Calibri"/>
                      <w:i/>
                      <w:color w:val="394049"/>
                      <w:spacing w:val="-1"/>
                      <w:sz w:val="17"/>
                    </w:rPr>
                    <w:t>,797</w:t>
                  </w:r>
                  <w:r>
                    <w:rPr>
                      <w:rFonts w:ascii="Calibri"/>
                      <w:i/>
                      <w:color w:val="394049"/>
                      <w:spacing w:val="-2"/>
                      <w:sz w:val="17"/>
                    </w:rPr>
                    <w:t>,2</w:t>
                  </w:r>
                  <w:r>
                    <w:rPr>
                      <w:rFonts w:ascii="Calibri"/>
                      <w:i/>
                      <w:color w:val="394049"/>
                      <w:spacing w:val="-1"/>
                      <w:sz w:val="17"/>
                    </w:rPr>
                    <w:t>29</w:t>
                  </w:r>
                  <w:r>
                    <w:rPr>
                      <w:rFonts w:ascii="Calibri"/>
                      <w:sz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320007pt;margin-top:346.320007pt;width:72pt;height:14.05pt;mso-position-horizontal-relative:page;mso-position-vertical-relative:page;z-index:-1594864" type="#_x0000_t202" filled="false" stroked="false">
            <v:textbox inset="0,0,0,0">
              <w:txbxContent>
                <w:p>
                  <w:pPr>
                    <w:spacing w:before="35"/>
                    <w:ind w:left="532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i/>
                      <w:color w:val="394049"/>
                      <w:spacing w:val="-2"/>
                      <w:w w:val="110"/>
                      <w:sz w:val="17"/>
                    </w:rPr>
                    <w:t>16</w:t>
                  </w:r>
                  <w:r>
                    <w:rPr>
                      <w:rFonts w:ascii="Calibri"/>
                      <w:i/>
                      <w:color w:val="394049"/>
                      <w:spacing w:val="-1"/>
                      <w:w w:val="110"/>
                      <w:sz w:val="17"/>
                    </w:rPr>
                    <w:t>,08</w:t>
                  </w:r>
                  <w:r>
                    <w:rPr>
                      <w:rFonts w:ascii="Calibri"/>
                      <w:i/>
                      <w:color w:val="394049"/>
                      <w:spacing w:val="-2"/>
                      <w:w w:val="110"/>
                      <w:sz w:val="17"/>
                    </w:rPr>
                    <w:t>3,8</w:t>
                  </w:r>
                  <w:r>
                    <w:rPr>
                      <w:rFonts w:ascii="Calibri"/>
                      <w:i/>
                      <w:color w:val="394049"/>
                      <w:spacing w:val="-1"/>
                      <w:w w:val="110"/>
                      <w:sz w:val="17"/>
                    </w:rPr>
                    <w:t>44</w:t>
                  </w:r>
                  <w:r>
                    <w:rPr>
                      <w:rFonts w:ascii="Calibri"/>
                      <w:sz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679993pt;margin-top:360.359985pt;width:267.75pt;height:14.2pt;mso-position-horizontal-relative:page;mso-position-vertical-relative:page;z-index:-1594840" type="#_x0000_t202" filled="false" stroked="false">
            <v:textbox inset="0,0,0,0">
              <w:txbxContent>
                <w:p>
                  <w:pPr>
                    <w:spacing w:before="44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Biene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mueble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inmueble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angible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399994pt;margin-top:360.359985pt;width:70.95pt;height:14.2pt;mso-position-horizontal-relative:page;mso-position-vertical-relative:page;z-index:-1594816" type="#_x0000_t202" filled="false" stroked="false">
            <v:textbox inset="0,0,0,0">
              <w:txbxContent>
                <w:p>
                  <w:pPr>
                    <w:spacing w:before="44"/>
                    <w:ind w:left="86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320007pt;margin-top:360.359985pt;width:72pt;height:14.2pt;mso-position-horizontal-relative:page;mso-position-vertical-relative:page;z-index:-1594792" type="#_x0000_t202" filled="false" stroked="false">
            <v:textbox inset="0,0,0,0">
              <w:txbxContent>
                <w:p>
                  <w:pPr>
                    <w:spacing w:before="44"/>
                    <w:ind w:left="7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679993pt;margin-top:374.519989pt;width:267.75pt;height:14.2pt;mso-position-horizontal-relative:page;mso-position-vertical-relative:page;z-index:-1594768" type="#_x0000_t202" filled="false" stroked="false">
            <v:textbox inset="0,0,0,0">
              <w:txbxContent>
                <w:p>
                  <w:pPr>
                    <w:spacing w:before="44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ión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pública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399994pt;margin-top:374.519989pt;width:70.95pt;height:14.2pt;mso-position-horizontal-relative:page;mso-position-vertical-relative:page;z-index:-1594744" type="#_x0000_t202" filled="false" stroked="false">
            <v:textbox inset="0,0,0,0">
              <w:txbxContent>
                <w:p>
                  <w:pPr>
                    <w:spacing w:before="44"/>
                    <w:ind w:left="7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189,4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320007pt;margin-top:374.519989pt;width:72pt;height:14.2pt;mso-position-horizontal-relative:page;mso-position-vertical-relative:page;z-index:-1594720" type="#_x0000_t202" filled="false" stroked="false">
            <v:textbox inset="0,0,0,0">
              <w:txbxContent>
                <w:p>
                  <w:pPr>
                    <w:spacing w:before="44"/>
                    <w:ind w:left="7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1,172,9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679993pt;margin-top:388.679504pt;width:267.75pt;height:14.2pt;mso-position-horizontal-relative:page;mso-position-vertical-relative:page;z-index:-1594696" type="#_x0000_t202" filled="false" stroked="false">
            <v:textbox inset="0,0,0,0">
              <w:txbxContent>
                <w:p>
                  <w:pPr>
                    <w:spacing w:before="44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ione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inanciera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ovis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ione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399994pt;margin-top:388.679504pt;width:70.95pt;height:14.2pt;mso-position-horizontal-relative:page;mso-position-vertical-relative:page;z-index:-1594672" type="#_x0000_t202" filled="false" stroked="false">
            <v:textbox inset="0,0,0,0">
              <w:txbxContent>
                <w:p>
                  <w:pPr>
                    <w:spacing w:before="44"/>
                    <w:ind w:left="7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320007pt;margin-top:388.679504pt;width:72pt;height:14.2pt;mso-position-horizontal-relative:page;mso-position-vertical-relative:page;z-index:-1594648" type="#_x0000_t202" filled="false" stroked="false">
            <v:textbox inset="0,0,0,0">
              <w:txbxContent>
                <w:p>
                  <w:pPr>
                    <w:spacing w:before="44"/>
                    <w:ind w:left="7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602,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991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679993pt;margin-top:402.839996pt;width:267.75pt;height:14.2pt;mso-position-horizontal-relative:page;mso-position-vertical-relative:page;z-index:-1594624" type="#_x0000_t202" filled="false" stroked="false">
            <v:textbox inset="0,0,0,0">
              <w:txbxContent>
                <w:p>
                  <w:pPr>
                    <w:spacing w:before="44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icipacione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apor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acione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399994pt;margin-top:402.839996pt;width:70.95pt;height:14.2pt;mso-position-horizontal-relative:page;mso-position-vertical-relative:page;z-index:-1594600" type="#_x0000_t202" filled="false" stroked="false">
            <v:textbox inset="0,0,0,0">
              <w:txbxContent>
                <w:p>
                  <w:pPr>
                    <w:spacing w:before="44"/>
                    <w:ind w:left="6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11,915,5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320007pt;margin-top:402.839996pt;width:72pt;height:14.2pt;mso-position-horizontal-relative:page;mso-position-vertical-relative:page;z-index:-1594576" type="#_x0000_t202" filled="false" stroked="false">
            <v:textbox inset="0,0,0,0">
              <w:txbxContent>
                <w:p>
                  <w:pPr>
                    <w:spacing w:before="44"/>
                    <w:ind w:left="5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679993pt;margin-top:417pt;width:267.75pt;height:14.2pt;mso-position-horizontal-relative:page;mso-position-vertical-relative:page;z-index:-1594552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 w:hAnsi="Calibri"/>
                      <w:i/>
                      <w:color w:val="394049"/>
                      <w:spacing w:val="-2"/>
                      <w:w w:val="120"/>
                      <w:sz w:val="17"/>
                    </w:rPr>
                    <w:t>A</w:t>
                  </w:r>
                  <w:r>
                    <w:rPr>
                      <w:rFonts w:ascii="Calibri" w:hAnsi="Calibri"/>
                      <w:i/>
                      <w:color w:val="394049"/>
                      <w:spacing w:val="-1"/>
                      <w:w w:val="120"/>
                      <w:sz w:val="17"/>
                    </w:rPr>
                    <w:t>m</w:t>
                  </w:r>
                  <w:r>
                    <w:rPr>
                      <w:rFonts w:ascii="Calibri" w:hAnsi="Calibri"/>
                      <w:i/>
                      <w:color w:val="394049"/>
                      <w:spacing w:val="-2"/>
                      <w:w w:val="120"/>
                      <w:sz w:val="17"/>
                    </w:rPr>
                    <w:t>ort</w:t>
                  </w:r>
                  <w:r>
                    <w:rPr>
                      <w:rFonts w:ascii="Calibri" w:hAnsi="Calibri"/>
                      <w:i/>
                      <w:color w:val="394049"/>
                      <w:spacing w:val="-1"/>
                      <w:w w:val="120"/>
                      <w:sz w:val="17"/>
                    </w:rPr>
                    <w:t>iz</w:t>
                  </w:r>
                  <w:r>
                    <w:rPr>
                      <w:rFonts w:ascii="Calibri" w:hAnsi="Calibri"/>
                      <w:i/>
                      <w:color w:val="394049"/>
                      <w:spacing w:val="-2"/>
                      <w:w w:val="120"/>
                      <w:sz w:val="17"/>
                    </w:rPr>
                    <w:t>a</w:t>
                  </w:r>
                  <w:r>
                    <w:rPr>
                      <w:rFonts w:ascii="Calibri" w:hAnsi="Calibri"/>
                      <w:i/>
                      <w:color w:val="394049"/>
                      <w:spacing w:val="-1"/>
                      <w:w w:val="120"/>
                      <w:sz w:val="17"/>
                    </w:rPr>
                    <w:t>ción</w:t>
                  </w:r>
                  <w:r>
                    <w:rPr>
                      <w:rFonts w:ascii="Calibri" w:hAnsi="Calibri"/>
                      <w:i/>
                      <w:color w:val="394049"/>
                      <w:spacing w:val="-10"/>
                      <w:w w:val="120"/>
                      <w:sz w:val="17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394049"/>
                      <w:spacing w:val="-1"/>
                      <w:w w:val="120"/>
                      <w:sz w:val="17"/>
                    </w:rPr>
                    <w:t>de</w:t>
                  </w:r>
                  <w:r>
                    <w:rPr>
                      <w:rFonts w:ascii="Calibri" w:hAnsi="Calibri"/>
                      <w:i/>
                      <w:color w:val="394049"/>
                      <w:spacing w:val="-8"/>
                      <w:w w:val="120"/>
                      <w:sz w:val="17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394049"/>
                      <w:spacing w:val="-3"/>
                      <w:w w:val="120"/>
                      <w:sz w:val="17"/>
                    </w:rPr>
                    <w:t>la</w:t>
                  </w:r>
                  <w:r>
                    <w:rPr>
                      <w:rFonts w:ascii="Calibri" w:hAnsi="Calibri"/>
                      <w:i/>
                      <w:color w:val="394049"/>
                      <w:spacing w:val="-6"/>
                      <w:w w:val="120"/>
                      <w:sz w:val="17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394049"/>
                      <w:spacing w:val="-1"/>
                      <w:w w:val="120"/>
                      <w:sz w:val="17"/>
                    </w:rPr>
                    <w:t>deud</w:t>
                  </w:r>
                  <w:r>
                    <w:rPr>
                      <w:rFonts w:ascii="Calibri" w:hAnsi="Calibri"/>
                      <w:i/>
                      <w:color w:val="394049"/>
                      <w:spacing w:val="-2"/>
                      <w:w w:val="120"/>
                      <w:sz w:val="17"/>
                    </w:rPr>
                    <w:t>a</w:t>
                  </w:r>
                  <w:r>
                    <w:rPr>
                      <w:rFonts w:ascii="Calibri" w:hAnsi="Calibri"/>
                      <w:i/>
                      <w:color w:val="394049"/>
                      <w:spacing w:val="-7"/>
                      <w:w w:val="120"/>
                      <w:sz w:val="17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394049"/>
                      <w:w w:val="120"/>
                      <w:sz w:val="17"/>
                    </w:rPr>
                    <w:t>y</w:t>
                  </w:r>
                  <w:r>
                    <w:rPr>
                      <w:rFonts w:ascii="Calibri" w:hAnsi="Calibri"/>
                      <w:i/>
                      <w:color w:val="394049"/>
                      <w:spacing w:val="-7"/>
                      <w:w w:val="120"/>
                      <w:sz w:val="17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394049"/>
                      <w:spacing w:val="-1"/>
                      <w:w w:val="120"/>
                      <w:sz w:val="17"/>
                    </w:rPr>
                    <w:t>d</w:t>
                  </w:r>
                  <w:r>
                    <w:rPr>
                      <w:rFonts w:ascii="Calibri" w:hAnsi="Calibri"/>
                      <w:i/>
                      <w:color w:val="394049"/>
                      <w:spacing w:val="-2"/>
                      <w:w w:val="120"/>
                      <w:sz w:val="17"/>
                    </w:rPr>
                    <w:t>i</w:t>
                  </w:r>
                  <w:r>
                    <w:rPr>
                      <w:rFonts w:ascii="Calibri" w:hAnsi="Calibri"/>
                      <w:i/>
                      <w:color w:val="394049"/>
                      <w:spacing w:val="-1"/>
                      <w:w w:val="120"/>
                      <w:sz w:val="17"/>
                    </w:rPr>
                    <w:t>sminuc</w:t>
                  </w:r>
                  <w:r>
                    <w:rPr>
                      <w:rFonts w:ascii="Calibri" w:hAnsi="Calibri"/>
                      <w:i/>
                      <w:color w:val="394049"/>
                      <w:spacing w:val="-2"/>
                      <w:w w:val="120"/>
                      <w:sz w:val="17"/>
                    </w:rPr>
                    <w:t>i</w:t>
                  </w:r>
                  <w:r>
                    <w:rPr>
                      <w:rFonts w:ascii="Calibri" w:hAnsi="Calibri"/>
                      <w:i/>
                      <w:color w:val="394049"/>
                      <w:spacing w:val="-1"/>
                      <w:w w:val="120"/>
                      <w:sz w:val="17"/>
                    </w:rPr>
                    <w:t>ón</w:t>
                  </w:r>
                  <w:r>
                    <w:rPr>
                      <w:rFonts w:ascii="Calibri" w:hAnsi="Calibri"/>
                      <w:sz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399994pt;margin-top:417pt;width:70.95pt;height:14.2pt;mso-position-horizontal-relative:page;mso-position-vertical-relative:page;z-index:-1594528" type="#_x0000_t202" filled="false" stroked="false">
            <v:textbox inset="0,0,0,0">
              <w:txbxContent>
                <w:p>
                  <w:pPr>
                    <w:spacing w:before="37"/>
                    <w:ind w:left="763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i/>
                      <w:color w:val="394049"/>
                      <w:spacing w:val="-1"/>
                      <w:w w:val="110"/>
                      <w:sz w:val="17"/>
                    </w:rPr>
                    <w:t>426</w:t>
                  </w:r>
                  <w:r>
                    <w:rPr>
                      <w:rFonts w:ascii="Calibri"/>
                      <w:i/>
                      <w:color w:val="394049"/>
                      <w:spacing w:val="-2"/>
                      <w:w w:val="110"/>
                      <w:sz w:val="17"/>
                    </w:rPr>
                    <w:t>,</w:t>
                  </w:r>
                  <w:r>
                    <w:rPr>
                      <w:rFonts w:ascii="Calibri"/>
                      <w:i/>
                      <w:color w:val="394049"/>
                      <w:spacing w:val="-1"/>
                      <w:w w:val="110"/>
                      <w:sz w:val="17"/>
                    </w:rPr>
                    <w:t>9</w:t>
                  </w:r>
                  <w:r>
                    <w:rPr>
                      <w:rFonts w:ascii="Calibri"/>
                      <w:i/>
                      <w:color w:val="394049"/>
                      <w:spacing w:val="-2"/>
                      <w:w w:val="110"/>
                      <w:sz w:val="17"/>
                    </w:rPr>
                    <w:t>53</w:t>
                  </w:r>
                  <w:r>
                    <w:rPr>
                      <w:rFonts w:ascii="Calibri"/>
                      <w:sz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320007pt;margin-top:417pt;width:72pt;height:14.2pt;mso-position-horizontal-relative:page;mso-position-vertical-relative:page;z-index:-1594504" type="#_x0000_t202" filled="false" stroked="false">
            <v:textbox inset="0,0,0,0">
              <w:txbxContent>
                <w:p>
                  <w:pPr>
                    <w:spacing w:before="37"/>
                    <w:ind w:left="808" w:right="0" w:firstLine="0"/>
                    <w:jc w:val="left"/>
                    <w:rPr>
                      <w:rFonts w:ascii="Calibri" w:hAnsi="Calibri" w:cs="Calibri" w:eastAsia="Calibri"/>
                      <w:sz w:val="17"/>
                      <w:szCs w:val="17"/>
                    </w:rPr>
                  </w:pPr>
                  <w:r>
                    <w:rPr>
                      <w:rFonts w:ascii="Calibri"/>
                      <w:i/>
                      <w:color w:val="394049"/>
                      <w:spacing w:val="-1"/>
                      <w:sz w:val="17"/>
                    </w:rPr>
                    <w:t>35</w:t>
                  </w:r>
                  <w:r>
                    <w:rPr>
                      <w:rFonts w:ascii="Calibri"/>
                      <w:i/>
                      <w:color w:val="394049"/>
                      <w:spacing w:val="-2"/>
                      <w:sz w:val="17"/>
                    </w:rPr>
                    <w:t>1,</w:t>
                  </w:r>
                  <w:r>
                    <w:rPr>
                      <w:rFonts w:ascii="Calibri"/>
                      <w:i/>
                      <w:color w:val="394049"/>
                      <w:spacing w:val="-1"/>
                      <w:sz w:val="17"/>
                    </w:rPr>
                    <w:t>662</w:t>
                  </w:r>
                  <w:r>
                    <w:rPr>
                      <w:rFonts w:ascii="Calibri"/>
                      <w:sz w:val="17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679993pt;margin-top:431.159485pt;width:267.75pt;height:14.25pt;mso-position-horizontal-relative:page;mso-position-vertical-relative:page;z-index:-1594480" type="#_x0000_t202" filled="false" stroked="false">
            <v:textbox inset="0,0,0,0">
              <w:txbxContent>
                <w:p>
                  <w:pPr>
                    <w:spacing w:before="44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Deuda</w:t>
                  </w:r>
                  <w:r>
                    <w:rPr>
                      <w:rFonts w:ascii="Montserrat" w:hAnsi="Montserrat"/>
                      <w:color w:val="394049"/>
                      <w:spacing w:val="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pública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399994pt;margin-top:431.159485pt;width:70.95pt;height:14.25pt;mso-position-horizontal-relative:page;mso-position-vertical-relative:page;z-index:-1594456" type="#_x0000_t202" filled="false" stroked="false">
            <v:textbox inset="0,0,0,0">
              <w:txbxContent>
                <w:p>
                  <w:pPr>
                    <w:spacing w:before="44"/>
                    <w:ind w:left="7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426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320007pt;margin-top:431.159485pt;width:72pt;height:14.25pt;mso-position-horizontal-relative:page;mso-position-vertical-relative:page;z-index:-1594432" type="#_x0000_t202" filled="false" stroked="false">
            <v:textbox inset="0,0,0,0">
              <w:txbxContent>
                <w:p>
                  <w:pPr>
                    <w:spacing w:before="44"/>
                    <w:ind w:left="8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662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5.399994pt;margin-top:20.245438pt;width:255.75pt;height:42.7pt;mso-position-horizontal-relative:page;mso-position-vertical-relative:page;z-index:-159440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564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TRANS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NCIA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REND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IC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IÓ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CUE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NTAS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844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FINANZAS</w:t>
                  </w:r>
                  <w:r>
                    <w:rPr>
                      <w:rFonts w:ascii="Montserrat" w:hAnsi="Montserrat"/>
                      <w:b/>
                      <w:color w:val="BE9655"/>
                      <w:spacing w:val="-21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PÚBLICAS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839996pt;margin-top:140.113205pt;width:296.1pt;height:26.4pt;mso-position-horizontal-relative:page;mso-position-vertical-relative:page;z-index:-1594384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INGRESOS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TOTALES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DEL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GOBIERNO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DEL</w:t>
                  </w:r>
                  <w:r>
                    <w:rPr>
                      <w:rFonts w:asci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ESTADO,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2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 (MILES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PESOS)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474792pt;margin-top:410.116638pt;width:399pt;height:59.6pt;mso-position-horizontal-relative:page;mso-position-vertical-relative:page;z-index:-1594360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 w:hanging="1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Finanzas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Administración,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Vinculación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Entidades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Públicas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Privadas.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1/ Cifras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preliminares.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00" w:lineRule="exact" w:before="3"/>
                    <w:ind w:right="19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suma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parciales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puede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coincidir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total,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debido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redondeo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cifras.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dependencia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revisó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actualizó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correspondiente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período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años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indicados.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6.799988pt;margin-top:574.248596pt;width:26.75pt;height:17pt;mso-position-horizontal-relative:page;mso-position-vertical-relative:page;z-index:-159433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291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919998pt;margin-top:172.080002pt;width:261.25pt;height:18.150pt;mso-position-horizontal-relative:page;mso-position-vertical-relative:page;z-index:-1594312" type="#_x0000_t202" filled="false" stroked="false">
            <v:textbox inset="0,0,0,0">
              <w:txbxContent>
                <w:p>
                  <w:pPr>
                    <w:spacing w:before="33"/>
                    <w:ind w:left="1876" w:right="1859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CONCEPTO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172.080002pt;width:70.95pt;height:18.150pt;mso-position-horizontal-relative:page;mso-position-vertical-relative:page;z-index:-1594288" type="#_x0000_t202" filled="false" stroked="false">
            <v:textbox inset="0,0,0,0">
              <w:txbxContent>
                <w:p>
                  <w:pPr>
                    <w:spacing w:before="33"/>
                    <w:ind w:left="2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080017pt;margin-top:172.080002pt;width:72pt;height:18.150pt;mso-position-horizontal-relative:page;mso-position-vertical-relative:page;z-index:-1594264" type="#_x0000_t202" filled="false" stroked="false">
            <v:textbox inset="0,0,0,0">
              <w:txbxContent>
                <w:p>
                  <w:pPr>
                    <w:spacing w:before="33"/>
                    <w:ind w:left="211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919998pt;margin-top:190.199997pt;width:261.25pt;height:15.6pt;mso-position-horizontal-relative:page;mso-position-vertical-relative:page;z-index:-1594240" type="#_x0000_t202" filled="false" stroked="false">
            <v:textbox inset="0,0,0,0">
              <w:txbxContent>
                <w:p>
                  <w:pPr>
                    <w:spacing w:before="3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Ingresos</w:t>
                  </w:r>
                  <w:r>
                    <w:rPr>
                      <w:rFonts w:ascii="Montserrat" w:hAnsi="Montserrat"/>
                      <w:b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gestión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190.199997pt;width:70.95pt;height:15.6pt;mso-position-horizontal-relative:page;mso-position-vertical-relative:page;z-index:-1594216" type="#_x0000_t202" filled="false" stroked="false">
            <v:textbox inset="0,0,0,0">
              <w:txbxContent>
                <w:p>
                  <w:pPr>
                    <w:spacing w:before="36"/>
                    <w:ind w:left="5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2,684,598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080017pt;margin-top:190.199997pt;width:72pt;height:15.6pt;mso-position-horizontal-relative:page;mso-position-vertical-relative:page;z-index:-1594192" type="#_x0000_t202" filled="false" stroked="false">
            <v:textbox inset="0,0,0,0">
              <w:txbxContent>
                <w:p>
                  <w:pPr>
                    <w:spacing w:before="36"/>
                    <w:ind w:left="6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2,795,923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919998pt;margin-top:205.7995pt;width:261.25pt;height:15.6pt;mso-position-horizontal-relative:page;mso-position-vertical-relative:page;z-index:-1594168" type="#_x0000_t202" filled="false" stroked="false">
            <v:textbox inset="0,0,0,0">
              <w:txbxContent>
                <w:p>
                  <w:pPr>
                    <w:spacing w:before="58"/>
                    <w:ind w:left="3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Impue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205.7995pt;width:70.95pt;height:15.6pt;mso-position-horizontal-relative:page;mso-position-vertical-relative:page;z-index:-1594144" type="#_x0000_t202" filled="false" stroked="false">
            <v:textbox inset="0,0,0,0">
              <w:txbxContent>
                <w:p>
                  <w:pPr>
                    <w:spacing w:before="58"/>
                    <w:ind w:left="65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729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080017pt;margin-top:205.7995pt;width:72pt;height:15.6pt;mso-position-horizontal-relative:page;mso-position-vertical-relative:page;z-index:-1594120" type="#_x0000_t202" filled="false" stroked="false">
            <v:textbox inset="0,0,0,0">
              <w:txbxContent>
                <w:p>
                  <w:pPr>
                    <w:spacing w:before="58"/>
                    <w:ind w:left="7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919998pt;margin-top:221.399994pt;width:261.25pt;height:15.6pt;mso-position-horizontal-relative:page;mso-position-vertical-relative:page;z-index:-1594096" type="#_x0000_t202" filled="false" stroked="false">
            <v:textbox inset="0,0,0,0">
              <w:txbxContent>
                <w:p>
                  <w:pPr>
                    <w:spacing w:before="58"/>
                    <w:ind w:left="3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Derech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221.399994pt;width:70.95pt;height:15.6pt;mso-position-horizontal-relative:page;mso-position-vertical-relative:page;z-index:-1594072" type="#_x0000_t202" filled="false" stroked="false">
            <v:textbox inset="0,0,0,0">
              <w:txbxContent>
                <w:p>
                  <w:pPr>
                    <w:spacing w:before="58"/>
                    <w:ind w:left="7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900,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080017pt;margin-top:221.399994pt;width:72pt;height:15.6pt;mso-position-horizontal-relative:page;mso-position-vertical-relative:page;z-index:-1594048" type="#_x0000_t202" filled="false" stroked="false">
            <v:textbox inset="0,0,0,0">
              <w:txbxContent>
                <w:p>
                  <w:pPr>
                    <w:spacing w:before="58"/>
                    <w:ind w:left="7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2,62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919998pt;margin-top:237pt;width:261.25pt;height:15.6pt;mso-position-horizontal-relative:page;mso-position-vertical-relative:page;z-index:-1594024" type="#_x0000_t202" filled="false" stroked="false">
            <v:textbox inset="0,0,0,0">
              <w:txbxContent>
                <w:p>
                  <w:pPr>
                    <w:spacing w:before="58"/>
                    <w:ind w:left="3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Produc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237pt;width:70.95pt;height:15.6pt;mso-position-horizontal-relative:page;mso-position-vertical-relative:page;z-index:-1594000" type="#_x0000_t202" filled="false" stroked="false">
            <v:textbox inset="0,0,0,0">
              <w:txbxContent>
                <w:p>
                  <w:pPr>
                    <w:spacing w:before="58"/>
                    <w:ind w:left="8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080017pt;margin-top:237pt;width:72pt;height:15.6pt;mso-position-horizontal-relative:page;mso-position-vertical-relative:page;z-index:-1593976" type="#_x0000_t202" filled="false" stroked="false">
            <v:textbox inset="0,0,0,0">
              <w:txbxContent>
                <w:p>
                  <w:pPr>
                    <w:spacing w:before="58"/>
                    <w:ind w:left="8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,4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919998pt;margin-top:252.599503pt;width:261.25pt;height:15.6pt;mso-position-horizontal-relative:page;mso-position-vertical-relative:page;z-index:-1593952" type="#_x0000_t202" filled="false" stroked="false">
            <v:textbox inset="0,0,0,0">
              <w:txbxContent>
                <w:p>
                  <w:pPr>
                    <w:spacing w:before="58"/>
                    <w:ind w:left="3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Apr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echamien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252.599503pt;width:70.95pt;height:15.6pt;mso-position-horizontal-relative:page;mso-position-vertical-relative:page;z-index:-1593928" type="#_x0000_t202" filled="false" stroked="false">
            <v:textbox inset="0,0,0,0">
              <w:txbxContent>
                <w:p>
                  <w:pPr>
                    <w:spacing w:before="58"/>
                    <w:ind w:left="8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080017pt;margin-top:252.599503pt;width:72pt;height:15.6pt;mso-position-horizontal-relative:page;mso-position-vertical-relative:page;z-index:-1593904" type="#_x0000_t202" filled="false" stroked="false">
            <v:textbox inset="0,0,0,0">
              <w:txbxContent>
                <w:p>
                  <w:pPr>
                    <w:spacing w:before="58"/>
                    <w:ind w:left="7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2,620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919998pt;margin-top:268.200012pt;width:261.25pt;height:21.75pt;mso-position-horizontal-relative:page;mso-position-vertical-relative:page;z-index:-1593880" type="#_x0000_t202" filled="false" stroked="false">
            <v:textbox inset="0,0,0,0">
              <w:txbxContent>
                <w:p>
                  <w:pPr>
                    <w:spacing w:line="194" w:lineRule="exact" w:before="22"/>
                    <w:ind w:left="69" w:right="7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Participaciones,</w:t>
                  </w:r>
                  <w:r>
                    <w:rPr>
                      <w:rFonts w:ascii="Montserrat"/>
                      <w:b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aportaciones,</w:t>
                  </w:r>
                  <w:r>
                    <w:rPr>
                      <w:rFonts w:ascii="Montserrat"/>
                      <w:b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transferencias,</w:t>
                  </w:r>
                  <w:r>
                    <w:rPr>
                      <w:rFonts w:ascii="Montserrat"/>
                      <w:b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asignaciones,</w:t>
                  </w:r>
                  <w:r>
                    <w:rPr>
                      <w:rFonts w:ascii="Montserrat"/>
                      <w:b/>
                      <w:color w:val="394049"/>
                      <w:spacing w:val="27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subsidios</w:t>
                  </w:r>
                  <w:r>
                    <w:rPr>
                      <w:rFonts w:ascii="Montserrat"/>
                      <w:b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b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otras</w:t>
                  </w:r>
                  <w:r>
                    <w:rPr>
                      <w:rFonts w:ascii="Montserrat"/>
                      <w:b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ayudas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268.200012pt;width:70.95pt;height:21.75pt;mso-position-horizontal-relative:page;mso-position-vertical-relative:page;z-index:-1593856" type="#_x0000_t202" filled="false" stroked="false">
            <v:textbox inset="0,0,0,0">
              <w:txbxContent>
                <w:p>
                  <w:pPr>
                    <w:spacing w:before="96"/>
                    <w:ind w:left="5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17,698,661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080017pt;margin-top:268.200012pt;width:72pt;height:21.75pt;mso-position-horizontal-relative:page;mso-position-vertical-relative:page;z-index:-1593832" type="#_x0000_t202" filled="false" stroked="false">
            <v:textbox inset="0,0,0,0">
              <w:txbxContent>
                <w:p>
                  <w:pPr>
                    <w:spacing w:before="96"/>
                    <w:ind w:left="4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20,683,098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919998pt;margin-top:289.920013pt;width:261.25pt;height:15.6pt;mso-position-horizontal-relative:page;mso-position-vertical-relative:page;z-index:-1593808" type="#_x0000_t202" filled="false" stroked="false">
            <v:textbox inset="0,0,0,0">
              <w:txbxContent>
                <w:p>
                  <w:pPr>
                    <w:spacing w:before="58"/>
                    <w:ind w:left="3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icipacione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ederale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289.920013pt;width:70.95pt;height:15.6pt;mso-position-horizontal-relative:page;mso-position-vertical-relative:page;z-index:-1593784" type="#_x0000_t202" filled="false" stroked="false">
            <v:textbox inset="0,0,0,0">
              <w:txbxContent>
                <w:p>
                  <w:pPr>
                    <w:spacing w:before="58"/>
                    <w:ind w:left="6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957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080017pt;margin-top:289.920013pt;width:72pt;height:15.6pt;mso-position-horizontal-relative:page;mso-position-vertical-relative:page;z-index:-1593760" type="#_x0000_t202" filled="false" stroked="false">
            <v:textbox inset="0,0,0,0">
              <w:txbxContent>
                <w:p>
                  <w:pPr>
                    <w:spacing w:before="58"/>
                    <w:ind w:left="6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577,96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919998pt;margin-top:305.519501pt;width:261.25pt;height:15.6pt;mso-position-horizontal-relative:page;mso-position-vertical-relative:page;z-index:-1593736" type="#_x0000_t202" filled="false" stroked="false">
            <v:textbox inset="0,0,0,0">
              <w:txbxContent>
                <w:p>
                  <w:pPr>
                    <w:spacing w:before="58"/>
                    <w:ind w:left="3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Ap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aci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ederale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(ramo</w:t>
                  </w:r>
                  <w:r>
                    <w:rPr>
                      <w:rFonts w:ascii="Montserrat"/>
                      <w:color w:val="394049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33)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305.519501pt;width:70.95pt;height:15.6pt;mso-position-horizontal-relative:page;mso-position-vertical-relative:page;z-index:-1593712" type="#_x0000_t202" filled="false" stroked="false">
            <v:textbox inset="0,0,0,0">
              <w:txbxContent>
                <w:p>
                  <w:pPr>
                    <w:spacing w:before="58"/>
                    <w:ind w:left="6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8,218,0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080017pt;margin-top:305.519501pt;width:72pt;height:15.6pt;mso-position-horizontal-relative:page;mso-position-vertical-relative:page;z-index:-1593688" type="#_x0000_t202" filled="false" stroked="false">
            <v:textbox inset="0,0,0,0">
              <w:txbxContent>
                <w:p>
                  <w:pPr>
                    <w:spacing w:before="58"/>
                    <w:ind w:left="6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919998pt;margin-top:321.119995pt;width:261.25pt;height:15.6pt;mso-position-horizontal-relative:page;mso-position-vertical-relative:page;z-index:-1593664" type="#_x0000_t202" filled="false" stroked="false">
            <v:textbox inset="0,0,0,0">
              <w:txbxContent>
                <w:p>
                  <w:pPr>
                    <w:spacing w:before="58"/>
                    <w:ind w:left="3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321.119995pt;width:70.95pt;height:15.6pt;mso-position-horizontal-relative:page;mso-position-vertical-relative:page;z-index:-1593640" type="#_x0000_t202" filled="false" stroked="false">
            <v:textbox inset="0,0,0,0">
              <w:txbxContent>
                <w:p>
                  <w:pPr>
                    <w:spacing w:before="58"/>
                    <w:ind w:left="6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080017pt;margin-top:321.119995pt;width:72pt;height:15.6pt;mso-position-horizontal-relative:page;mso-position-vertical-relative:page;z-index:-1593616" type="#_x0000_t202" filled="false" stroked="false">
            <v:textbox inset="0,0,0,0">
              <w:txbxContent>
                <w:p>
                  <w:pPr>
                    <w:spacing w:before="58"/>
                    <w:ind w:left="6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919998pt;margin-top:336.720001pt;width:261.25pt;height:15.6pt;mso-position-horizontal-relative:page;mso-position-vertical-relative:page;z-index:-1593592" type="#_x0000_t202" filled="false" stroked="false">
            <v:textbox inset="0,0,0,0">
              <w:txbxContent>
                <w:p>
                  <w:pPr>
                    <w:spacing w:before="58"/>
                    <w:ind w:left="3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ncen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tivos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colab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ración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admini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tiv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336.720001pt;width:70.95pt;height:15.6pt;mso-position-horizontal-relative:page;mso-position-vertical-relative:page;z-index:-1593568" type="#_x0000_t202" filled="false" stroked="false">
            <v:textbox inset="0,0,0,0">
              <w:txbxContent>
                <w:p>
                  <w:pPr>
                    <w:spacing w:before="58"/>
                    <w:ind w:left="6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080017pt;margin-top:336.720001pt;width:72pt;height:15.6pt;mso-position-horizontal-relative:page;mso-position-vertical-relative:page;z-index:-1593544" type="#_x0000_t202" filled="false" stroked="false">
            <v:textbox inset="0,0,0,0">
              <w:txbxContent>
                <w:p>
                  <w:pPr>
                    <w:spacing w:before="58"/>
                    <w:ind w:left="6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919998pt;margin-top:352.319489pt;width:261.25pt;height:27.15pt;mso-position-horizontal-relative:page;mso-position-vertical-relative:page;z-index:-1593520" type="#_x0000_t202" filled="false" stroked="false">
            <v:textbox inset="0,0,0,0">
              <w:txbxContent>
                <w:p>
                  <w:pPr>
                    <w:spacing w:line="196" w:lineRule="exact" w:before="73"/>
                    <w:ind w:left="69" w:right="7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Transferencias,</w:t>
                  </w:r>
                  <w:r>
                    <w:rPr>
                      <w:rFonts w:ascii="Montserrat"/>
                      <w:b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2"/>
                      <w:sz w:val="16"/>
                    </w:rPr>
                    <w:t>asignaciones,</w:t>
                  </w:r>
                  <w:r>
                    <w:rPr>
                      <w:rFonts w:ascii="Montserrat"/>
                      <w:b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subsidios</w:t>
                  </w:r>
                  <w:r>
                    <w:rPr>
                      <w:rFonts w:ascii="Montserrat"/>
                      <w:b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b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subvenciones,</w:t>
                  </w:r>
                  <w:r>
                    <w:rPr>
                      <w:rFonts w:ascii="Montserrat"/>
                      <w:b/>
                      <w:color w:val="394049"/>
                      <w:spacing w:val="37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pensiones</w:t>
                  </w:r>
                  <w:r>
                    <w:rPr>
                      <w:rFonts w:ascii="Montserrat"/>
                      <w:b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b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jubilaciones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352.319489pt;width:70.95pt;height:27.15pt;mso-position-horizontal-relative:page;mso-position-vertical-relative:page;z-index:-1593496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7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303,321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080017pt;margin-top:352.319489pt;width:72pt;height:27.15pt;mso-position-horizontal-relative:page;mso-position-vertical-relative:page;z-index:-1593472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3"/>
                      <w:szCs w:val="13"/>
                    </w:rPr>
                  </w:pPr>
                </w:p>
                <w:p>
                  <w:pPr>
                    <w:spacing w:before="0"/>
                    <w:ind w:left="9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7,888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919998pt;margin-top:379.440002pt;width:261.25pt;height:15.6pt;mso-position-horizontal-relative:page;mso-position-vertical-relative:page;z-index:-1593448" type="#_x0000_t202" filled="false" stroked="false">
            <v:textbox inset="0,0,0,0">
              <w:txbxContent>
                <w:p>
                  <w:pPr>
                    <w:spacing w:before="3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Disponibilidad inicial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379.440002pt;width:70.95pt;height:15.6pt;mso-position-horizontal-relative:page;mso-position-vertical-relative:page;z-index:-1593424" type="#_x0000_t202" filled="false" stroked="false">
            <v:textbox inset="0,0,0,0">
              <w:txbxContent>
                <w:p>
                  <w:pPr>
                    <w:spacing w:before="36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080017pt;margin-top:379.440002pt;width:72pt;height:15.6pt;mso-position-horizontal-relative:page;mso-position-vertical-relative:page;z-index:-1593400" type="#_x0000_t202" filled="false" stroked="false">
            <v:textbox inset="0,0,0,0">
              <w:txbxContent>
                <w:p>
                  <w:pPr>
                    <w:spacing w:before="36"/>
                    <w:ind w:left="7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362,271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919998pt;margin-top:395.040009pt;width:261.25pt;height:13.1pt;mso-position-horizontal-relative:page;mso-position-vertical-relative:page;z-index:-1593376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395.040009pt;width:70.95pt;height:13.1pt;mso-position-horizontal-relative:page;mso-position-vertical-relative:page;z-index:-1593352" type="#_x0000_t202" filled="false" stroked="false">
            <v:textbox inset="0,0,0,0">
              <w:txbxContent>
                <w:p>
                  <w:pPr>
                    <w:spacing w:before="21"/>
                    <w:ind w:left="4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20,686,580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080017pt;margin-top:395.040009pt;width:72pt;height:13.1pt;mso-position-horizontal-relative:page;mso-position-vertical-relative:page;z-index:-1593328" type="#_x0000_t202" filled="false" stroked="false">
            <v:textbox inset="0,0,0,0">
              <w:txbxContent>
                <w:p>
                  <w:pPr>
                    <w:spacing w:before="21"/>
                    <w:ind w:left="4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23,849,180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73.079987pt;margin-top:169.033203pt;width:247.75pt;height:26.5pt;mso-position-horizontal-relative:page;mso-position-vertical-relative:page;z-index:-159330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IMPUESTOS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DEL GOBIERNO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DEL ESTADO,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 (MILES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PESOS)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474792pt;margin-top:396.796661pt;width:399pt;height:66.350pt;mso-position-horizontal-relative:page;mso-position-vertical-relative:page;z-index:-1593280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17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Finanzas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Administración,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Vinculación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Entidades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Públicas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Privadas.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5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1/ Cifras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preliminares.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193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</w:rPr>
                    <w:t>2/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 Concepto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agregado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por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dependencia.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182" w:lineRule="exact" w:before="8"/>
                    <w:ind w:right="19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suma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parciales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puede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coincidir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total,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debido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redondeo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cifras.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dependencia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revisó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actualizó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correspondiente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período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años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indicados.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9.7pt;height:17pt;mso-position-horizontal-relative:page;mso-position-vertical-relative:page;z-index:-159325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292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919998pt;margin-top:201.119995pt;width:261.25pt;height:18.150pt;mso-position-horizontal-relative:page;mso-position-vertical-relative:page;z-index:-1593232" type="#_x0000_t202" filled="false" stroked="false">
            <v:textbox inset="0,0,0,0">
              <w:txbxContent>
                <w:p>
                  <w:pPr>
                    <w:spacing w:before="33"/>
                    <w:ind w:left="22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CONCEPTO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201.119995pt;width:70.95pt;height:18.150pt;mso-position-horizontal-relative:page;mso-position-vertical-relative:page;z-index:-1593208" type="#_x0000_t202" filled="false" stroked="false">
            <v:textbox inset="0,0,0,0">
              <w:txbxContent>
                <w:p>
                  <w:pPr>
                    <w:spacing w:before="33"/>
                    <w:ind w:left="2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080017pt;margin-top:201.119995pt;width:72pt;height:18.150pt;mso-position-horizontal-relative:page;mso-position-vertical-relative:page;z-index:-1593184" type="#_x0000_t202" filled="false" stroked="false">
            <v:textbox inset="0,0,0,0">
              <w:txbxContent>
                <w:p>
                  <w:pPr>
                    <w:spacing w:before="33"/>
                    <w:ind w:left="211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919998pt;margin-top:219.240005pt;width:261.25pt;height:14.2pt;mso-position-horizontal-relative:page;mso-position-vertical-relative:page;z-index:-1593160" type="#_x0000_t202" filled="false" stroked="false">
            <v:textbox inset="0,0,0,0">
              <w:txbxContent>
                <w:p>
                  <w:pPr>
                    <w:spacing w:before="42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Impue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stos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so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br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enajenaci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 de</w:t>
                  </w:r>
                  <w:r>
                    <w:rPr>
                      <w:rFonts w:ascii="Montserrat" w:hAns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b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ie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es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mu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b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les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219.240005pt;width:70.95pt;height:14.2pt;mso-position-horizontal-relative:page;mso-position-vertical-relative:page;z-index:-1593136" type="#_x0000_t202" filled="false" stroked="false">
            <v:textbox inset="0,0,0,0">
              <w:txbxContent>
                <w:p>
                  <w:pPr>
                    <w:spacing w:before="42"/>
                    <w:ind w:left="8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080017pt;margin-top:219.240005pt;width:72pt;height:14.2pt;mso-position-horizontal-relative:page;mso-position-vertical-relative:page;z-index:-1593112" type="#_x0000_t202" filled="false" stroked="false">
            <v:textbox inset="0,0,0,0">
              <w:txbxContent>
                <w:p>
                  <w:pPr>
                    <w:spacing w:before="42"/>
                    <w:ind w:left="86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32,0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919998pt;margin-top:233.399994pt;width:261.25pt;height:21.75pt;mso-position-horizontal-relative:page;mso-position-vertical-relative:page;z-index:-1593088" type="#_x0000_t202" filled="false" stroked="false">
            <v:textbox inset="0,0,0,0">
              <w:txbxContent>
                <w:p>
                  <w:pPr>
                    <w:spacing w:before="20"/>
                    <w:ind w:left="72" w:right="77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Impue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sto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 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jueg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apue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25"/>
                      <w:w w:val="9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2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concur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sos.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233.399994pt;width:70.95pt;height:21.75pt;mso-position-horizontal-relative:page;mso-position-vertical-relative:page;z-index:-1593064" type="#_x0000_t202" filled="false" stroked="false">
            <v:textbox inset="0,0,0,0">
              <w:txbxContent>
                <w:p>
                  <w:pPr>
                    <w:spacing w:before="118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2,122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080017pt;margin-top:233.399994pt;width:72pt;height:21.75pt;mso-position-horizontal-relative:page;mso-position-vertical-relative:page;z-index:-1593040" type="#_x0000_t202" filled="false" stroked="false">
            <v:textbox inset="0,0,0,0">
              <w:txbxContent>
                <w:p>
                  <w:pPr>
                    <w:spacing w:before="118"/>
                    <w:ind w:left="9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919998pt;margin-top:255.119507pt;width:261.25pt;height:14.2pt;mso-position-horizontal-relative:page;mso-position-vertical-relative:page;z-index:-1593016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mpue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sto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obre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ob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ención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premi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255.119507pt;width:70.95pt;height:14.2pt;mso-position-horizontal-relative:page;mso-position-vertical-relative:page;z-index:-1592992" type="#_x0000_t202" filled="false" stroked="false">
            <v:textbox inset="0,0,0,0">
              <w:txbxContent>
                <w:p>
                  <w:pPr>
                    <w:spacing w:before="44"/>
                    <w:ind w:left="86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,6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080017pt;margin-top:255.119507pt;width:72pt;height:14.2pt;mso-position-horizontal-relative:page;mso-position-vertical-relative:page;z-index:-1592968" type="#_x0000_t202" filled="false" stroked="false">
            <v:textbox inset="0,0,0,0">
              <w:txbxContent>
                <w:p>
                  <w:pPr>
                    <w:spacing w:before="44"/>
                    <w:ind w:left="8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919998pt;margin-top:269.279999pt;width:261.25pt;height:14.2pt;mso-position-horizontal-relative:page;mso-position-vertical-relative:page;z-index:-1592944" type="#_x0000_t202" filled="false" stroked="false">
            <v:textbox inset="0,0,0,0">
              <w:txbxContent>
                <w:p>
                  <w:pPr>
                    <w:spacing w:before="40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mpue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sto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obre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enencia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ehículo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(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EV)</w:t>
                  </w:r>
                  <w:r>
                    <w:rPr>
                      <w:rFonts w:ascii="Montserrat" w:hAnsi="Montserrat"/>
                      <w:color w:val="394049"/>
                      <w:spacing w:val="-3"/>
                      <w:position w:val="6"/>
                      <w:sz w:val="10"/>
                    </w:rPr>
                    <w:t>2</w:t>
                  </w:r>
                  <w:r>
                    <w:rPr>
                      <w:rFonts w:ascii="Montserrat" w:hAnsi="Montserrat"/>
                      <w:color w:val="394049"/>
                      <w:spacing w:val="-4"/>
                      <w:position w:val="6"/>
                      <w:sz w:val="10"/>
                    </w:rPr>
                    <w:t>/</w:t>
                  </w:r>
                  <w:r>
                    <w:rPr>
                      <w:rFonts w:ascii="Montserrat" w:hAns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269.279999pt;width:70.95pt;height:14.2pt;mso-position-horizontal-relative:page;mso-position-vertical-relative:page;z-index:-1592920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080017pt;margin-top:269.279999pt;width:72pt;height:14.2pt;mso-position-horizontal-relative:page;mso-position-vertical-relative:page;z-index:-1592896" type="#_x0000_t202" filled="false" stroked="false">
            <v:textbox inset="0,0,0,0">
              <w:txbxContent>
                <w:p>
                  <w:pPr>
                    <w:spacing w:before="4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919998pt;margin-top:283.440002pt;width:261.25pt;height:14.2pt;mso-position-horizontal-relative:page;mso-position-vertical-relative:page;z-index:-1592872" type="#_x0000_t202" filled="false" stroked="false">
            <v:textbox inset="0,0,0,0">
              <w:txbxContent>
                <w:p>
                  <w:pPr>
                    <w:spacing w:before="42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mpue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sto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obre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ación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ios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h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pedaje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283.440002pt;width:70.95pt;height:14.2pt;mso-position-horizontal-relative:page;mso-position-vertical-relative:page;z-index:-1592848" type="#_x0000_t202" filled="false" stroked="false">
            <v:textbox inset="0,0,0,0">
              <w:txbxContent>
                <w:p>
                  <w:pPr>
                    <w:spacing w:before="42"/>
                    <w:ind w:left="8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080017pt;margin-top:283.440002pt;width:72pt;height:14.2pt;mso-position-horizontal-relative:page;mso-position-vertical-relative:page;z-index:-1592824" type="#_x0000_t202" filled="false" stroked="false">
            <v:textbox inset="0,0,0,0">
              <w:txbxContent>
                <w:p>
                  <w:pPr>
                    <w:spacing w:before="42"/>
                    <w:ind w:left="7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78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919998pt;margin-top:297.599487pt;width:261.25pt;height:14.2pt;mso-position-horizontal-relative:page;mso-position-vertical-relative:page;z-index:-1592800" type="#_x0000_t202" filled="false" stroked="false">
            <v:textbox inset="0,0,0,0">
              <w:txbxContent>
                <w:p>
                  <w:pPr>
                    <w:spacing w:before="42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mpue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sto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obre</w:t>
                  </w:r>
                  <w:r>
                    <w:rPr>
                      <w:rFonts w:ascii="Montserrat" w:hAns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nómina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297.599487pt;width:70.95pt;height:14.2pt;mso-position-horizontal-relative:page;mso-position-vertical-relative:page;z-index:-1592776" type="#_x0000_t202" filled="false" stroked="false">
            <v:textbox inset="0,0,0,0">
              <w:txbxContent>
                <w:p>
                  <w:pPr>
                    <w:spacing w:before="42"/>
                    <w:ind w:left="79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916,330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080017pt;margin-top:297.599487pt;width:72pt;height:14.2pt;mso-position-horizontal-relative:page;mso-position-vertical-relative:page;z-index:-1592752" type="#_x0000_t202" filled="false" stroked="false">
            <v:textbox inset="0,0,0,0">
              <w:txbxContent>
                <w:p>
                  <w:pPr>
                    <w:spacing w:before="42"/>
                    <w:ind w:left="7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919998pt;margin-top:311.760010pt;width:261.25pt;height:14.05pt;mso-position-horizontal-relative:page;mso-position-vertical-relative:page;z-index:-1592728" type="#_x0000_t202" filled="false" stroked="false">
            <v:textbox inset="0,0,0,0">
              <w:txbxContent>
                <w:p>
                  <w:pPr>
                    <w:spacing w:before="42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Multa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311.760010pt;width:70.95pt;height:14.05pt;mso-position-horizontal-relative:page;mso-position-vertical-relative:page;z-index:-1592704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1,736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080017pt;margin-top:311.760010pt;width:72pt;height:14.05pt;mso-position-horizontal-relative:page;mso-position-vertical-relative:page;z-index:-1592680" type="#_x0000_t202" filled="false" stroked="false">
            <v:textbox inset="0,0,0,0">
              <w:txbxContent>
                <w:p>
                  <w:pPr>
                    <w:spacing w:before="42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919998pt;margin-top:325.799988pt;width:261.25pt;height:14.2pt;mso-position-horizontal-relative:page;mso-position-vertical-relative:page;z-index:-1592656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Recarg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325.799988pt;width:70.95pt;height:14.2pt;mso-position-horizontal-relative:page;mso-position-vertical-relative:page;z-index:-1592632" type="#_x0000_t202" filled="false" stroked="false">
            <v:textbox inset="0,0,0,0">
              <w:txbxContent>
                <w:p>
                  <w:pPr>
                    <w:spacing w:before="44"/>
                    <w:ind w:left="8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,489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080017pt;margin-top:325.799988pt;width:72pt;height:14.2pt;mso-position-horizontal-relative:page;mso-position-vertical-relative:page;z-index:-1592608" type="#_x0000_t202" filled="false" stroked="false">
            <v:textbox inset="0,0,0,0">
              <w:txbxContent>
                <w:p>
                  <w:pPr>
                    <w:spacing w:before="44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7,953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919998pt;margin-top:339.959991pt;width:261.25pt;height:14.2pt;mso-position-horizontal-relative:page;mso-position-vertical-relative:page;z-index:-1592584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339.959991pt;width:70.95pt;height:14.2pt;mso-position-horizontal-relative:page;mso-position-vertical-relative:page;z-index:-1592560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380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080017pt;margin-top:339.959991pt;width:72pt;height:14.2pt;mso-position-horizontal-relative:page;mso-position-vertical-relative:page;z-index:-1592536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919998pt;margin-top:354.119507pt;width:261.25pt;height:14.2pt;mso-position-horizontal-relative:page;mso-position-vertical-relative:page;z-index:-1592512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stos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Ejecución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354.119507pt;width:70.95pt;height:14.2pt;mso-position-horizontal-relative:page;mso-position-vertical-relative:page;z-index:-1592488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080017pt;margin-top:354.119507pt;width:72pt;height:14.2pt;mso-position-horizontal-relative:page;mso-position-vertical-relative:page;z-index:-1592464" type="#_x0000_t202" filled="false" stroked="false">
            <v:textbox inset="0,0,0,0">
              <w:txbxContent>
                <w:p>
                  <w:pPr>
                    <w:spacing w:before="44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919998pt;margin-top:368.279999pt;width:261.25pt;height:14.2pt;mso-position-horizontal-relative:page;mso-position-vertical-relative:page;z-index:-1592440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Impue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sto</w:t>
                  </w: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al</w:t>
                  </w: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Vehicular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368.279999pt;width:70.95pt;height:14.2pt;mso-position-horizontal-relative:page;mso-position-vertical-relative:page;z-index:-1592416" type="#_x0000_t202" filled="false" stroked="false">
            <v:textbox inset="0,0,0,0">
              <w:txbxContent>
                <w:p>
                  <w:pPr>
                    <w:spacing w:before="44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080017pt;margin-top:368.279999pt;width:72pt;height:14.2pt;mso-position-horizontal-relative:page;mso-position-vertical-relative:page;z-index:-1592392" type="#_x0000_t202" filled="false" stroked="false">
            <v:textbox inset="0,0,0,0">
              <w:txbxContent>
                <w:p>
                  <w:pPr>
                    <w:spacing w:before="44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-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919998pt;margin-top:382.440002pt;width:261.25pt;height:13.1pt;mso-position-horizontal-relative:page;mso-position-vertical-relative:page;z-index:-1592368" type="#_x0000_t202" filled="false" stroked="false">
            <v:textbox inset="0,0,0,0">
              <w:txbxContent>
                <w:p>
                  <w:pPr>
                    <w:spacing w:before="2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160004pt;margin-top:382.440002pt;width:70.95pt;height:13.1pt;mso-position-horizontal-relative:page;mso-position-vertical-relative:page;z-index:-1592344" type="#_x0000_t202" filled="false" stroked="false">
            <v:textbox inset="0,0,0,0">
              <w:txbxContent>
                <w:p>
                  <w:pPr>
                    <w:spacing w:before="21"/>
                    <w:ind w:left="6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1,729,808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080017pt;margin-top:382.440002pt;width:72pt;height:13.1pt;mso-position-horizontal-relative:page;mso-position-vertical-relative:page;z-index:-1592320" type="#_x0000_t202" filled="false" stroked="false">
            <v:textbox inset="0,0,0,0">
              <w:txbxContent>
                <w:p>
                  <w:pPr>
                    <w:spacing w:before="21"/>
                    <w:ind w:left="6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1,760,271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5.399994pt;margin-top:20.245438pt;width:255.75pt;height:42.7pt;mso-position-horizontal-relative:page;mso-position-vertical-relative:page;z-index:-159229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564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TRANS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NCIA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REND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IC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IÓ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CUE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NTAS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844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FINANZAS</w:t>
                  </w:r>
                  <w:r>
                    <w:rPr>
                      <w:rFonts w:ascii="Montserrat" w:hAnsi="Montserrat"/>
                      <w:b/>
                      <w:color w:val="BE9655"/>
                      <w:spacing w:val="-21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PÚBLICAS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720001pt;margin-top:154.633209pt;width:355.2pt;height:26.5pt;mso-position-horizontal-relative:page;mso-position-vertical-relative:page;z-index:-159227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GASTO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TOTAL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CAPÍTULO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DEL GOBIERNO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DEL ESTADO,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1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 (MILES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PESOS)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479294pt;margin-top:388.876648pt;width:391.95pt;height:55.3pt;mso-position-horizontal-relative:page;mso-position-vertical-relative:page;z-index:-1592248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18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Finanzas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Administración,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Vinculación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Entidades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Públicas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Privadas.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75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1/ Cifras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preliminares.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12" w:lineRule="auto" w:before="6"/>
                    <w:ind w:right="19" w:hanging="1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suma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parciales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puede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no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coincidir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total,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debido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redondeo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cifras.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dependencia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revisó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actualizó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información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correspondiente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período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años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indicados.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3.919983pt;margin-top:574.248596pt;width:29.75pt;height:17pt;mso-position-horizontal-relative:page;mso-position-vertical-relative:page;z-index:-159222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293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520004pt;margin-top:186.600006pt;width:244.35pt;height:18.150pt;mso-position-horizontal-relative:page;mso-position-vertical-relative:page;z-index:-1592200" type="#_x0000_t202" filled="false" stroked="false">
            <v:textbox inset="0,0,0,0">
              <w:txbxContent>
                <w:p>
                  <w:pPr>
                    <w:spacing w:before="33"/>
                    <w:ind w:left="20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CONCEPTO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39996pt;margin-top:186.600006pt;width:80.650pt;height:18.150pt;mso-position-horizontal-relative:page;mso-position-vertical-relative:page;z-index:-1592176" type="#_x0000_t202" filled="false" stroked="false">
            <v:textbox inset="0,0,0,0">
              <w:txbxContent>
                <w:p>
                  <w:pPr>
                    <w:spacing w:before="33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186.600006pt;width:72pt;height:18.150pt;mso-position-horizontal-relative:page;mso-position-vertical-relative:page;z-index:-1592152" type="#_x0000_t202" filled="false" stroked="false">
            <v:textbox inset="0,0,0,0">
              <w:txbxContent>
                <w:p>
                  <w:pPr>
                    <w:spacing w:before="33"/>
                    <w:ind w:left="211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520004pt;margin-top:204.719498pt;width:244.35pt;height:14.2pt;mso-position-horizontal-relative:page;mso-position-vertical-relative:page;z-index:-1592128" type="#_x0000_t202" filled="false" stroked="false">
            <v:textbox inset="0,0,0,0">
              <w:txbxContent>
                <w:p>
                  <w:pPr>
                    <w:spacing w:before="21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Gasto</w:t>
                  </w:r>
                  <w:r>
                    <w:rPr>
                      <w:rFonts w:ascii="Montserrat"/>
                      <w:b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corriente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39996pt;margin-top:204.719498pt;width:80.650pt;height:14.2pt;mso-position-horizontal-relative:page;mso-position-vertical-relative:page;z-index:-1592104" type="#_x0000_t202" filled="false" stroked="false">
            <v:textbox inset="0,0,0,0">
              <w:txbxContent>
                <w:p>
                  <w:pPr>
                    <w:spacing w:before="21"/>
                    <w:ind w:left="7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5,700,473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204.719498pt;width:72pt;height:14.2pt;mso-position-horizontal-relative:page;mso-position-vertical-relative:page;z-index:-1592080" type="#_x0000_t202" filled="false" stroked="false">
            <v:textbox inset="0,0,0,0">
              <w:txbxContent>
                <w:p>
                  <w:pPr>
                    <w:spacing w:before="21"/>
                    <w:ind w:left="54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8,033,873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520004pt;margin-top:218.880005pt;width:244.35pt;height:14.2pt;mso-position-horizontal-relative:page;mso-position-vertical-relative:page;z-index:-1592056" type="#_x0000_t202" filled="false" stroked="false">
            <v:textbox inset="0,0,0,0">
              <w:txbxContent>
                <w:p>
                  <w:pPr>
                    <w:spacing w:before="44"/>
                    <w:ind w:left="3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color w:val="394049"/>
                      <w:spacing w:val="-2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onale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39996pt;margin-top:218.880005pt;width:80.650pt;height:14.2pt;mso-position-horizontal-relative:page;mso-position-vertical-relative:page;z-index:-1592032" type="#_x0000_t202" filled="false" stroked="false">
            <v:textbox inset="0,0,0,0">
              <w:txbxContent>
                <w:p>
                  <w:pPr>
                    <w:spacing w:before="44"/>
                    <w:ind w:left="86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218.880005pt;width:72pt;height:14.2pt;mso-position-horizontal-relative:page;mso-position-vertical-relative:page;z-index:-1592008" type="#_x0000_t202" filled="false" stroked="false">
            <v:textbox inset="0,0,0,0">
              <w:txbxContent>
                <w:p>
                  <w:pPr>
                    <w:spacing w:before="44"/>
                    <w:ind w:left="6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1,80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520004pt;margin-top:233.039993pt;width:244.35pt;height:14.2pt;mso-position-horizontal-relative:page;mso-position-vertical-relative:page;z-index:-1591984" type="#_x0000_t202" filled="false" stroked="false">
            <v:textbox inset="0,0,0,0">
              <w:txbxContent>
                <w:p>
                  <w:pPr>
                    <w:spacing w:before="42"/>
                    <w:ind w:left="3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eriale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umin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39996pt;margin-top:233.039993pt;width:80.650pt;height:14.2pt;mso-position-horizontal-relative:page;mso-position-vertical-relative:page;z-index:-1591960" type="#_x0000_t202" filled="false" stroked="false">
            <v:textbox inset="0,0,0,0">
              <w:txbxContent>
                <w:p>
                  <w:pPr>
                    <w:spacing w:before="42"/>
                    <w:ind w:left="9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233.039993pt;width:72pt;height:14.2pt;mso-position-horizontal-relative:page;mso-position-vertical-relative:page;z-index:-1591936" type="#_x0000_t202" filled="false" stroked="false">
            <v:textbox inset="0,0,0,0">
              <w:txbxContent>
                <w:p>
                  <w:pPr>
                    <w:spacing w:before="42"/>
                    <w:ind w:left="7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366,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520004pt;margin-top:247.199493pt;width:244.35pt;height:14.2pt;mso-position-horizontal-relative:page;mso-position-vertical-relative:page;z-index:-1591912" type="#_x0000_t202" filled="false" stroked="false">
            <v:textbox inset="0,0,0,0">
              <w:txbxContent>
                <w:p>
                  <w:pPr>
                    <w:spacing w:before="42"/>
                    <w:ind w:left="3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color w:val="394049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generale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39996pt;margin-top:247.199493pt;width:80.650pt;height:14.2pt;mso-position-horizontal-relative:page;mso-position-vertical-relative:page;z-index:-1591888" type="#_x0000_t202" filled="false" stroked="false">
            <v:textbox inset="0,0,0,0">
              <w:txbxContent>
                <w:p>
                  <w:pPr>
                    <w:spacing w:before="42"/>
                    <w:ind w:left="8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407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247.199493pt;width:72pt;height:14.2pt;mso-position-horizontal-relative:page;mso-position-vertical-relative:page;z-index:-1591864" type="#_x0000_t202" filled="false" stroked="false">
            <v:textbox inset="0,0,0,0">
              <w:txbxContent>
                <w:p>
                  <w:pPr>
                    <w:spacing w:before="42"/>
                    <w:ind w:left="6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484,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520004pt;margin-top:261.359985pt;width:244.35pt;height:14.2pt;mso-position-horizontal-relative:page;mso-position-vertical-relative:page;z-index:-1591840" type="#_x0000_t202" filled="false" stroked="false">
            <v:textbox inset="0,0,0,0">
              <w:txbxContent>
                <w:p>
                  <w:pPr>
                    <w:spacing w:before="42"/>
                    <w:ind w:left="3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erencia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ignacione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ios</w:t>
                  </w:r>
                  <w:r>
                    <w:rPr>
                      <w:rFonts w:asci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ot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ra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uda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39996pt;margin-top:261.359985pt;width:80.650pt;height:14.2pt;mso-position-horizontal-relative:page;mso-position-vertical-relative:page;z-index:-1591816" type="#_x0000_t202" filled="false" stroked="false">
            <v:textbox inset="0,0,0,0">
              <w:txbxContent>
                <w:p>
                  <w:pPr>
                    <w:spacing w:before="42"/>
                    <w:ind w:left="80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261.359985pt;width:72pt;height:14.2pt;mso-position-horizontal-relative:page;mso-position-vertical-relative:page;z-index:-1591792" type="#_x0000_t202" filled="false" stroked="false">
            <v:textbox inset="0,0,0,0">
              <w:txbxContent>
                <w:p>
                  <w:pPr>
                    <w:spacing w:before="42"/>
                    <w:ind w:left="6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520004pt;margin-top:275.519989pt;width:244.35pt;height:14.05pt;mso-position-horizontal-relative:page;mso-position-vertical-relative:page;z-index:-1591768" type="#_x0000_t202" filled="false" stroked="false">
            <v:textbox inset="0,0,0,0">
              <w:txbxContent>
                <w:p>
                  <w:pPr>
                    <w:spacing w:before="19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Gasto</w:t>
                  </w:r>
                  <w:r>
                    <w:rPr>
                      <w:rFonts w:ascii="Montserrat"/>
                      <w:b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de capital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39996pt;margin-top:275.519989pt;width:80.650pt;height:14.05pt;mso-position-horizontal-relative:page;mso-position-vertical-relative:page;z-index:-1591744" type="#_x0000_t202" filled="false" stroked="false">
            <v:textbox inset="0,0,0,0">
              <w:txbxContent>
                <w:p>
                  <w:pPr>
                    <w:spacing w:before="19"/>
                    <w:ind w:left="6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12,797,229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275.519989pt;width:72pt;height:14.05pt;mso-position-horizontal-relative:page;mso-position-vertical-relative:page;z-index:-1591720" type="#_x0000_t202" filled="false" stroked="false">
            <v:textbox inset="0,0,0,0">
              <w:txbxContent>
                <w:p>
                  <w:pPr>
                    <w:spacing w:before="19"/>
                    <w:ind w:left="4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16,083,844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520004pt;margin-top:289.559998pt;width:244.35pt;height:14.2pt;mso-position-horizontal-relative:page;mso-position-vertical-relative:page;z-index:-1591696" type="#_x0000_t202" filled="false" stroked="false">
            <v:textbox inset="0,0,0,0">
              <w:txbxContent>
                <w:p>
                  <w:pPr>
                    <w:spacing w:before="44"/>
                    <w:ind w:left="3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Biene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mueble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inmueble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angible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39996pt;margin-top:289.559998pt;width:80.650pt;height:14.2pt;mso-position-horizontal-relative:page;mso-position-vertical-relative:page;z-index:-1591672" type="#_x0000_t202" filled="false" stroked="false">
            <v:textbox inset="0,0,0,0">
              <w:txbxContent>
                <w:p>
                  <w:pPr>
                    <w:spacing w:before="44"/>
                    <w:ind w:left="10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289.559998pt;width:72pt;height:14.2pt;mso-position-horizontal-relative:page;mso-position-vertical-relative:page;z-index:-1591648" type="#_x0000_t202" filled="false" stroked="false">
            <v:textbox inset="0,0,0,0">
              <w:txbxContent>
                <w:p>
                  <w:pPr>
                    <w:spacing w:before="44"/>
                    <w:ind w:left="7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520004pt;margin-top:303.719513pt;width:244.35pt;height:14.2pt;mso-position-horizontal-relative:page;mso-position-vertical-relative:page;z-index:-1591624" type="#_x0000_t202" filled="false" stroked="false">
            <v:textbox inset="0,0,0,0">
              <w:txbxContent>
                <w:p>
                  <w:pPr>
                    <w:spacing w:before="44"/>
                    <w:ind w:left="3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ión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pública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39996pt;margin-top:303.719513pt;width:80.650pt;height:14.2pt;mso-position-horizontal-relative:page;mso-position-vertical-relative:page;z-index:-1591600" type="#_x0000_t202" filled="false" stroked="false">
            <v:textbox inset="0,0,0,0">
              <w:txbxContent>
                <w:p>
                  <w:pPr>
                    <w:spacing w:before="44"/>
                    <w:ind w:left="93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189,4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303.719513pt;width:72pt;height:14.2pt;mso-position-horizontal-relative:page;mso-position-vertical-relative:page;z-index:-1591576" type="#_x0000_t202" filled="false" stroked="false">
            <v:textbox inset="0,0,0,0">
              <w:txbxContent>
                <w:p>
                  <w:pPr>
                    <w:spacing w:before="44"/>
                    <w:ind w:left="6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1,172,9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520004pt;margin-top:317.880005pt;width:244.35pt;height:14.2pt;mso-position-horizontal-relative:page;mso-position-vertical-relative:page;z-index:-1591552" type="#_x0000_t202" filled="false" stroked="false">
            <v:textbox inset="0,0,0,0">
              <w:txbxContent>
                <w:p>
                  <w:pPr>
                    <w:spacing w:before="44"/>
                    <w:ind w:left="3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ione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inanciera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ovis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ione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39996pt;margin-top:317.880005pt;width:80.650pt;height:14.2pt;mso-position-horizontal-relative:page;mso-position-vertical-relative:page;z-index:-1591528" type="#_x0000_t202" filled="false" stroked="false">
            <v:textbox inset="0,0,0,0">
              <w:txbxContent>
                <w:p>
                  <w:pPr>
                    <w:spacing w:before="44"/>
                    <w:ind w:left="9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317.880005pt;width:72pt;height:14.2pt;mso-position-horizontal-relative:page;mso-position-vertical-relative:page;z-index:-1591504" type="#_x0000_t202" filled="false" stroked="false">
            <v:textbox inset="0,0,0,0">
              <w:txbxContent>
                <w:p>
                  <w:pPr>
                    <w:spacing w:before="44"/>
                    <w:ind w:left="7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602,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991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520004pt;margin-top:332.040009pt;width:244.35pt;height:14.2pt;mso-position-horizontal-relative:page;mso-position-vertical-relative:page;z-index:-1591480" type="#_x0000_t202" filled="false" stroked="false">
            <v:textbox inset="0,0,0,0">
              <w:txbxContent>
                <w:p>
                  <w:pPr>
                    <w:spacing w:before="44"/>
                    <w:ind w:left="3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icipacione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apor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acione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39996pt;margin-top:332.040009pt;width:80.650pt;height:14.2pt;mso-position-horizontal-relative:page;mso-position-vertical-relative:page;z-index:-1591456" type="#_x0000_t202" filled="false" stroked="false">
            <v:textbox inset="0,0,0,0">
              <w:txbxContent>
                <w:p>
                  <w:pPr>
                    <w:spacing w:before="44"/>
                    <w:ind w:left="81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11,915,5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332.040009pt;width:72pt;height:14.2pt;mso-position-horizontal-relative:page;mso-position-vertical-relative:page;z-index:-1591432" type="#_x0000_t202" filled="false" stroked="false">
            <v:textbox inset="0,0,0,0">
              <w:txbxContent>
                <w:p>
                  <w:pPr>
                    <w:spacing w:before="44"/>
                    <w:ind w:left="51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520004pt;margin-top:346.199493pt;width:244.35pt;height:14.2pt;mso-position-horizontal-relative:page;mso-position-vertical-relative:page;z-index:-1591408" type="#_x0000_t202" filled="false" stroked="false">
            <v:textbox inset="0,0,0,0">
              <w:txbxContent>
                <w:p>
                  <w:pPr>
                    <w:spacing w:before="21"/>
                    <w:ind w:left="1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Amortización de la deuda </w:t>
                  </w:r>
                  <w:r>
                    <w:rPr>
                      <w:rFonts w:ascii="Montserrat" w:hAnsi="Montserrat"/>
                      <w:b/>
                      <w:color w:val="394049"/>
                      <w:sz w:val="16"/>
                    </w:rPr>
                    <w:t>y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disminución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39996pt;margin-top:346.199493pt;width:80.650pt;height:14.2pt;mso-position-horizontal-relative:page;mso-position-vertical-relative:page;z-index:-1591384" type="#_x0000_t202" filled="false" stroked="false">
            <v:textbox inset="0,0,0,0">
              <w:txbxContent>
                <w:p>
                  <w:pPr>
                    <w:spacing w:before="21"/>
                    <w:ind w:left="8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426,953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346.199493pt;width:72pt;height:14.2pt;mso-position-horizontal-relative:page;mso-position-vertical-relative:page;z-index:-1591360" type="#_x0000_t202" filled="false" stroked="false">
            <v:textbox inset="0,0,0,0">
              <w:txbxContent>
                <w:p>
                  <w:pPr>
                    <w:spacing w:before="21"/>
                    <w:ind w:left="7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351,662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520004pt;margin-top:360.359985pt;width:244.35pt;height:14.2pt;mso-position-horizontal-relative:page;mso-position-vertical-relative:page;z-index:-1591336" type="#_x0000_t202" filled="false" stroked="false">
            <v:textbox inset="0,0,0,0">
              <w:txbxContent>
                <w:p>
                  <w:pPr>
                    <w:spacing w:before="44"/>
                    <w:ind w:left="3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Deuda</w:t>
                  </w:r>
                  <w:r>
                    <w:rPr>
                      <w:rFonts w:ascii="Montserrat" w:hAnsi="Montserrat"/>
                      <w:color w:val="394049"/>
                      <w:spacing w:val="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pública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39996pt;margin-top:360.359985pt;width:80.650pt;height:14.2pt;mso-position-horizontal-relative:page;mso-position-vertical-relative:page;z-index:-1591312" type="#_x0000_t202" filled="false" stroked="false">
            <v:textbox inset="0,0,0,0">
              <w:txbxContent>
                <w:p>
                  <w:pPr>
                    <w:spacing w:before="44"/>
                    <w:ind w:left="9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360.359985pt;width:72pt;height:14.2pt;mso-position-horizontal-relative:page;mso-position-vertical-relative:page;z-index:-1591288" type="#_x0000_t202" filled="false" stroked="false">
            <v:textbox inset="0,0,0,0">
              <w:txbxContent>
                <w:p>
                  <w:pPr>
                    <w:spacing w:before="44"/>
                    <w:ind w:left="77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662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520004pt;margin-top:374.519989pt;width:244.35pt;height:13.1pt;mso-position-horizontal-relative:page;mso-position-vertical-relative:page;z-index:-1591264" type="#_x0000_t202" filled="false" stroked="false">
            <v:textbox inset="0,0,0,0">
              <w:txbxContent>
                <w:p>
                  <w:pPr>
                    <w:spacing w:before="21"/>
                    <w:ind w:left="31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GASTO</w:t>
                  </w: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6"/>
                    </w:rPr>
                    <w:t>NETO</w:t>
                  </w: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839996pt;margin-top:374.519989pt;width:80.650pt;height:13.1pt;mso-position-horizontal-relative:page;mso-position-vertical-relative:page;z-index:-1591240" type="#_x0000_t202" filled="false" stroked="false">
            <v:textbox inset="0,0,0,0">
              <w:txbxContent>
                <w:p>
                  <w:pPr>
                    <w:spacing w:before="21"/>
                    <w:ind w:left="6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18,924,656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374.519989pt;width:72pt;height:13.1pt;mso-position-horizontal-relative:page;mso-position-vertical-relative:page;z-index:-1591216" type="#_x0000_t202" filled="false" stroked="false">
            <v:textbox inset="0,0,0,0">
              <w:txbxContent>
                <w:p>
                  <w:pPr>
                    <w:spacing w:before="21"/>
                    <w:ind w:left="4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24,469,379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30.960007pt;margin-top:95.833206pt;width:331.8pt;height:26.5pt;mso-position-horizontal-relative:page;mso-position-vertical-relative:page;z-index:-159119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APORTACIONES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DE</w:t>
                  </w:r>
                  <w:r>
                    <w:rPr>
                      <w:rFonts w:asci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LA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FEDERACION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LAS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ENTIDADES,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4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 (MILES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PESOS)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080002pt;margin-top:477.796661pt;width:469.85pt;height:55.2pt;mso-position-horizontal-relative:page;mso-position-vertical-relative:page;z-index:-1591168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1292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Finanzas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Administración,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Vinculación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Entidades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Públicas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Privadas.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Cifras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preliminares.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75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</w:rPr>
                    <w:t>2/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 Concepto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agregado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por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dependencia.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182" w:lineRule="exact" w:before="8"/>
                    <w:ind w:right="17" w:hanging="1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suma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los parciales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puede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coincidir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total,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debido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redondeo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cifras.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La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dependencia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revisó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actualizó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correspondiente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período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se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septiembre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años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indicados.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31.2pt;height:17pt;mso-position-horizontal-relative:page;mso-position-vertical-relative:page;z-index:-159114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294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.320007pt;margin-top:129.119995pt;width:310.8pt;height:15.15pt;mso-position-horizontal-relative:page;mso-position-vertical-relative:page;z-index:-1591120" type="#_x0000_t202" filled="false" stroked="false">
            <v:textbox inset="0,0,0,0">
              <w:txbxContent>
                <w:p>
                  <w:pPr>
                    <w:spacing w:before="2"/>
                    <w:ind w:left="20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CONCEPTO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119995pt;margin-top:129.119995pt;width:76.7pt;height:15.15pt;mso-position-horizontal-relative:page;mso-position-vertical-relative:page;z-index:-1591096" type="#_x0000_t202" filled="false" stroked="false">
            <v:textbox inset="0,0,0,0">
              <w:txbxContent>
                <w:p>
                  <w:pPr>
                    <w:spacing w:before="2"/>
                    <w:ind w:left="33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129.119995pt;width:77.9pt;height:15.15pt;mso-position-horizontal-relative:page;mso-position-vertical-relative:page;z-index:-1591072" type="#_x0000_t202" filled="false" stroked="false">
            <v:textbox inset="0,0,0,0">
              <w:txbxContent>
                <w:p>
                  <w:pPr>
                    <w:spacing w:before="2"/>
                    <w:ind w:left="271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.320007pt;margin-top:144.239502pt;width:310.8pt;height:15.6pt;mso-position-horizontal-relative:page;mso-position-vertical-relative:page;z-index:-1591048" type="#_x0000_t202" filled="false" stroked="false">
            <v:textbox inset="0,0,0,0">
              <w:txbxContent>
                <w:p>
                  <w:pPr>
                    <w:spacing w:before="56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Programa</w:t>
                  </w:r>
                  <w:r>
                    <w:rPr>
                      <w:rFonts w:ascii="Montserrat" w:hAnsi="Montserrat"/>
                      <w:color w:val="394049"/>
                      <w:spacing w:val="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alimen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ación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am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.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119995pt;margin-top:144.239502pt;width:76.7pt;height:15.6pt;mso-position-horizontal-relative:page;mso-position-vertical-relative:page;z-index:-1591024" type="#_x0000_t202" filled="false" stroked="false">
            <v:textbox inset="0,0,0,0">
              <w:txbxContent>
                <w:p>
                  <w:pPr>
                    <w:spacing w:before="56"/>
                    <w:ind w:left="9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144.239502pt;width:77.9pt;height:15.6pt;mso-position-horizontal-relative:page;mso-position-vertical-relative:page;z-index:-1591000" type="#_x0000_t202" filled="false" stroked="false">
            <v:textbox inset="0,0,0,0">
              <w:txbxContent>
                <w:p>
                  <w:pPr>
                    <w:spacing w:before="56"/>
                    <w:ind w:left="8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,50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.320007pt;margin-top:159.839996pt;width:310.8pt;height:15.6pt;mso-position-horizontal-relative:page;mso-position-vertical-relative:page;z-index:-1590976" type="#_x0000_t202" filled="false" stroked="false">
            <v:textbox inset="0,0,0,0">
              <w:txbxContent>
                <w:p>
                  <w:pPr>
                    <w:spacing w:before="56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Salud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 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erida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119995pt;margin-top:159.839996pt;width:76.7pt;height:15.6pt;mso-position-horizontal-relative:page;mso-position-vertical-relative:page;z-index:-1590952" type="#_x0000_t202" filled="false" stroked="false">
            <v:textbox inset="0,0,0,0">
              <w:txbxContent>
                <w:p>
                  <w:pPr>
                    <w:spacing w:before="56"/>
                    <w:ind w:left="7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159.839996pt;width:77.9pt;height:15.6pt;mso-position-horizontal-relative:page;mso-position-vertical-relative:page;z-index:-1590928" type="#_x0000_t202" filled="false" stroked="false">
            <v:textbox inset="0,0,0,0">
              <w:txbxContent>
                <w:p>
                  <w:pPr>
                    <w:spacing w:before="56"/>
                    <w:ind w:left="7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,920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.320007pt;margin-top:175.440002pt;width:310.8pt;height:15.6pt;mso-position-horizontal-relative:page;mso-position-vertical-relative:page;z-index:-1590904" type="#_x0000_t202" filled="false" stroked="false">
            <v:textbox inset="0,0,0,0">
              <w:txbxContent>
                <w:p>
                  <w:pPr>
                    <w:spacing w:before="56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FO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ios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onale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119995pt;margin-top:175.440002pt;width:76.7pt;height:15.6pt;mso-position-horizontal-relative:page;mso-position-vertical-relative:page;z-index:-1590880" type="#_x0000_t202" filled="false" stroked="false">
            <v:textbox inset="0,0,0,0">
              <w:txbxContent>
                <w:p>
                  <w:pPr>
                    <w:spacing w:before="56"/>
                    <w:ind w:left="6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4,966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175.440002pt;width:77.9pt;height:15.6pt;mso-position-horizontal-relative:page;mso-position-vertical-relative:page;z-index:-1590856" type="#_x0000_t202" filled="false" stroked="false">
            <v:textbox inset="0,0,0,0">
              <w:txbxContent>
                <w:p>
                  <w:pPr>
                    <w:spacing w:before="56"/>
                    <w:ind w:left="7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.320007pt;margin-top:191.039505pt;width:310.8pt;height:15.6pt;mso-position-horizontal-relative:page;mso-position-vertical-relative:page;z-index:-1590832" type="#_x0000_t202" filled="false" stroked="false">
            <v:textbox inset="0,0,0,0">
              <w:txbxContent>
                <w:p>
                  <w:pPr>
                    <w:spacing w:before="56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.A.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119995pt;margin-top:191.039505pt;width:76.7pt;height:15.6pt;mso-position-horizontal-relative:page;mso-position-vertical-relative:page;z-index:-1590808" type="#_x0000_t202" filled="false" stroked="false">
            <v:textbox inset="0,0,0,0">
              <w:txbxContent>
                <w:p>
                  <w:pPr>
                    <w:spacing w:before="56"/>
                    <w:ind w:left="92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40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191.039505pt;width:77.9pt;height:15.6pt;mso-position-horizontal-relative:page;mso-position-vertical-relative:page;z-index:-1590784" type="#_x0000_t202" filled="false" stroked="false">
            <v:textbox inset="0,0,0,0">
              <w:txbxContent>
                <w:p>
                  <w:pPr>
                    <w:spacing w:before="56"/>
                    <w:ind w:left="9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.320007pt;margin-top:206.639999pt;width:310.8pt;height:15.6pt;mso-position-horizontal-relative:page;mso-position-vertical-relative:page;z-index:-1590760" type="#_x0000_t202" filled="false" stroked="false">
            <v:textbox inset="0,0,0,0">
              <w:txbxContent>
                <w:p>
                  <w:pPr>
                    <w:spacing w:before="56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LEP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119995pt;margin-top:206.639999pt;width:76.7pt;height:15.6pt;mso-position-horizontal-relative:page;mso-position-vertical-relative:page;z-index:-1590736" type="#_x0000_t202" filled="false" stroked="false">
            <v:textbox inset="0,0,0,0">
              <w:txbxContent>
                <w:p>
                  <w:pPr>
                    <w:spacing w:before="56"/>
                    <w:ind w:left="94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206.639999pt;width:77.9pt;height:15.6pt;mso-position-horizontal-relative:page;mso-position-vertical-relative:page;z-index:-1590712" type="#_x0000_t202" filled="false" stroked="false">
            <v:textbox inset="0,0,0,0">
              <w:txbxContent>
                <w:p>
                  <w:pPr>
                    <w:spacing w:before="56"/>
                    <w:ind w:left="9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405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.320007pt;margin-top:222.240005pt;width:310.8pt;height:15.6pt;mso-position-horizontal-relative:page;mso-position-vertical-relative:page;z-index:-1590688" type="#_x0000_t202" filled="false" stroked="false">
            <v:textbox inset="0,0,0,0">
              <w:txbxContent>
                <w:p>
                  <w:pPr>
                    <w:spacing w:before="56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UABCS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119995pt;margin-top:222.240005pt;width:76.7pt;height:15.6pt;mso-position-horizontal-relative:page;mso-position-vertical-relative:page;z-index:-1590664" type="#_x0000_t202" filled="false" stroked="false">
            <v:textbox inset="0,0,0,0">
              <w:txbxContent>
                <w:p>
                  <w:pPr>
                    <w:spacing w:before="56"/>
                    <w:ind w:left="83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222.240005pt;width:77.9pt;height:15.6pt;mso-position-horizontal-relative:page;mso-position-vertical-relative:page;z-index:-1590640" type="#_x0000_t202" filled="false" stroked="false">
            <v:textbox inset="0,0,0,0">
              <w:txbxContent>
                <w:p>
                  <w:pPr>
                    <w:spacing w:before="56"/>
                    <w:ind w:left="8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603,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.320007pt;margin-top:237.839493pt;width:310.8pt;height:15.6pt;mso-position-horizontal-relative:page;mso-position-vertical-relative:page;z-index:-1590616" type="#_x0000_t202" filled="false" stroked="false">
            <v:textbox inset="0,0,0,0">
              <w:txbxContent>
                <w:p>
                  <w:pPr>
                    <w:spacing w:before="56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CH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119995pt;margin-top:237.839493pt;width:76.7pt;height:15.6pt;mso-position-horizontal-relative:page;mso-position-vertical-relative:page;z-index:-1590592" type="#_x0000_t202" filled="false" stroked="false">
            <v:textbox inset="0,0,0,0">
              <w:txbxContent>
                <w:p>
                  <w:pPr>
                    <w:spacing w:before="56"/>
                    <w:ind w:left="90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119,80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237.839493pt;width:77.9pt;height:15.6pt;mso-position-horizontal-relative:page;mso-position-vertical-relative:page;z-index:-1590568" type="#_x0000_t202" filled="false" stroked="false">
            <v:textbox inset="0,0,0,0">
              <w:txbxContent>
                <w:p>
                  <w:pPr>
                    <w:spacing w:before="56"/>
                    <w:ind w:left="8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.320007pt;margin-top:253.440002pt;width:310.8pt;height:15.6pt;mso-position-horizontal-relative:page;mso-position-vertical-relative:page;z-index:-1590544" type="#_x0000_t202" filled="false" stroked="false">
            <v:textbox inset="0,0,0,0">
              <w:txbxContent>
                <w:p>
                  <w:pPr>
                    <w:spacing w:before="56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FA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para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ruc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ura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educaci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bá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sic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119995pt;margin-top:253.440002pt;width:76.7pt;height:15.6pt;mso-position-horizontal-relative:page;mso-position-vertical-relative:page;z-index:-1590520" type="#_x0000_t202" filled="false" stroked="false">
            <v:textbox inset="0,0,0,0">
              <w:txbxContent>
                <w:p>
                  <w:pPr>
                    <w:spacing w:before="56"/>
                    <w:ind w:left="9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253.440002pt;width:77.9pt;height:15.6pt;mso-position-horizontal-relative:page;mso-position-vertical-relative:page;z-index:-1590496" type="#_x0000_t202" filled="false" stroked="false">
            <v:textbox inset="0,0,0,0">
              <w:txbxContent>
                <w:p>
                  <w:pPr>
                    <w:spacing w:before="56"/>
                    <w:ind w:left="8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.320007pt;margin-top:269.040009pt;width:310.8pt;height:18.150pt;mso-position-horizontal-relative:page;mso-position-vertical-relative:page;z-index:-1590472" type="#_x0000_t202" filled="false" stroked="false">
            <v:textbox inset="0,0,0,0">
              <w:txbxContent>
                <w:p>
                  <w:pPr>
                    <w:spacing w:before="8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AM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para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ruc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ura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educación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media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uper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y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uper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119995pt;margin-top:269.040009pt;width:76.7pt;height:18.150pt;mso-position-horizontal-relative:page;mso-position-vertical-relative:page;z-index:-1590448" type="#_x0000_t202" filled="false" stroked="false">
            <v:textbox inset="0,0,0,0">
              <w:txbxContent>
                <w:p>
                  <w:pPr>
                    <w:spacing w:before="82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983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269.040009pt;width:77.9pt;height:18.150pt;mso-position-horizontal-relative:page;mso-position-vertical-relative:page;z-index:-1590424" type="#_x0000_t202" filled="false" stroked="false">
            <v:textbox inset="0,0,0,0">
              <w:txbxContent>
                <w:p>
                  <w:pPr>
                    <w:spacing w:before="82"/>
                    <w:ind w:left="9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.320007pt;margin-top:287.159485pt;width:310.8pt;height:14.2pt;mso-position-horizontal-relative:page;mso-position-vertical-relative:page;z-index:-1590400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CECY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119995pt;margin-top:287.159485pt;width:76.7pt;height:14.2pt;mso-position-horizontal-relative:page;mso-position-vertical-relative:page;z-index:-1590376" type="#_x0000_t202" filled="false" stroked="false">
            <v:textbox inset="0,0,0,0">
              <w:txbxContent>
                <w:p>
                  <w:pPr>
                    <w:spacing w:before="42"/>
                    <w:ind w:left="8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15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,7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287.159485pt;width:77.9pt;height:14.2pt;mso-position-horizontal-relative:page;mso-position-vertical-relative:page;z-index:-1590352" type="#_x0000_t202" filled="false" stroked="false">
            <v:textbox inset="0,0,0,0">
              <w:txbxContent>
                <w:p>
                  <w:pPr>
                    <w:spacing w:before="42"/>
                    <w:ind w:left="8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160,0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.320007pt;margin-top:301.320007pt;width:310.8pt;height:15.6pt;mso-position-horizontal-relative:page;mso-position-vertical-relative:page;z-index:-1590328" type="#_x0000_t202" filled="false" stroked="false">
            <v:textbox inset="0,0,0,0">
              <w:txbxContent>
                <w:p>
                  <w:pPr>
                    <w:spacing w:before="58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AM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bá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uperior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(ejerc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t.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119995pt;margin-top:301.320007pt;width:76.7pt;height:15.6pt;mso-position-horizontal-relative:page;mso-position-vertical-relative:page;z-index:-1590304" type="#_x0000_t202" filled="false" stroked="false">
            <v:textbox inset="0,0,0,0">
              <w:txbxContent>
                <w:p>
                  <w:pPr>
                    <w:spacing w:before="58"/>
                    <w:ind w:left="9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33,1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01.320007pt;width:77.9pt;height:15.6pt;mso-position-horizontal-relative:page;mso-position-vertical-relative:page;z-index:-1590280" type="#_x0000_t202" filled="false" stroked="false">
            <v:textbox inset="0,0,0,0">
              <w:txbxContent>
                <w:p>
                  <w:pPr>
                    <w:spacing w:before="58"/>
                    <w:ind w:left="9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.320007pt;margin-top:316.920013pt;width:310.8pt;height:15.6pt;mso-position-horizontal-relative:page;mso-position-vertical-relative:page;z-index:-1590256" type="#_x0000_t202" filled="false" stroked="false">
            <v:textbox inset="0,0,0,0">
              <w:txbxContent>
                <w:p>
                  <w:pPr>
                    <w:spacing w:before="58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FO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sto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Operaci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119995pt;margin-top:316.920013pt;width:76.7pt;height:15.6pt;mso-position-horizontal-relative:page;mso-position-vertical-relative:page;z-index:-1590232" type="#_x0000_t202" filled="false" stroked="false">
            <v:textbox inset="0,0,0,0">
              <w:txbxContent>
                <w:p>
                  <w:pPr>
                    <w:spacing w:before="58"/>
                    <w:ind w:left="8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0,522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16.920013pt;width:77.9pt;height:15.6pt;mso-position-horizontal-relative:page;mso-position-vertical-relative:page;z-index:-1590208" type="#_x0000_t202" filled="false" stroked="false">
            <v:textbox inset="0,0,0,0">
              <w:txbxContent>
                <w:p>
                  <w:pPr>
                    <w:spacing w:before="58"/>
                    <w:ind w:left="8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.320007pt;margin-top:332.519501pt;width:310.8pt;height:15.6pt;mso-position-horizontal-relative:page;mso-position-vertical-relative:page;z-index:-1590184" type="#_x0000_t202" filled="false" stroked="false">
            <v:textbox inset="0,0,0,0">
              <w:txbxContent>
                <w:p>
                  <w:pPr>
                    <w:spacing w:before="58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AM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enciad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Educación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Bá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ica Fideic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iso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119995pt;margin-top:332.519501pt;width:76.7pt;height:15.6pt;mso-position-horizontal-relative:page;mso-position-vertical-relative:page;z-index:-1590160" type="#_x0000_t202" filled="false" stroked="false">
            <v:textbox inset="0,0,0,0">
              <w:txbxContent>
                <w:p>
                  <w:pPr>
                    <w:spacing w:before="58"/>
                    <w:ind w:left="9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32.519501pt;width:77.9pt;height:15.6pt;mso-position-horizontal-relative:page;mso-position-vertical-relative:page;z-index:-1590136" type="#_x0000_t202" filled="false" stroked="false">
            <v:textbox inset="0,0,0,0">
              <w:txbxContent>
                <w:p>
                  <w:pPr>
                    <w:spacing w:before="58"/>
                    <w:ind w:left="9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.320007pt;margin-top:348.119995pt;width:310.8pt;height:15.6pt;mso-position-horizontal-relative:page;mso-position-vertical-relative:page;z-index:-1590112" type="#_x0000_t202" filled="false" stroked="false">
            <v:textbox inset="0,0,0,0">
              <w:txbxContent>
                <w:p>
                  <w:pPr>
                    <w:spacing w:before="58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AM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enciad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Educación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edia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Superior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Super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Fideicomi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119995pt;margin-top:348.119995pt;width:76.7pt;height:15.6pt;mso-position-horizontal-relative:page;mso-position-vertical-relative:page;z-index:-1590088" type="#_x0000_t202" filled="false" stroked="false">
            <v:textbox inset="0,0,0,0">
              <w:txbxContent>
                <w:p>
                  <w:pPr>
                    <w:spacing w:before="58"/>
                    <w:ind w:left="10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19,12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48.119995pt;width:77.9pt;height:15.6pt;mso-position-horizontal-relative:page;mso-position-vertical-relative:page;z-index:-1590064" type="#_x0000_t202" filled="false" stroked="false">
            <v:textbox inset="0,0,0,0">
              <w:txbxContent>
                <w:p>
                  <w:pPr>
                    <w:spacing w:before="58"/>
                    <w:ind w:left="9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.320007pt;margin-top:363.720001pt;width:310.8pt;height:15.6pt;mso-position-horizontal-relative:page;mso-position-vertical-relative:page;z-index:-1590040" type="#_x0000_t202" filled="false" stroked="false">
            <v:textbox inset="0,0,0,0">
              <w:txbxContent>
                <w:p>
                  <w:pPr>
                    <w:spacing w:before="58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FA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Reman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te</w:t>
                  </w:r>
                  <w:r>
                    <w:rPr>
                      <w:rFonts w:ascii="Montserrat" w:hAns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Educaci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Bá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119995pt;margin-top:363.720001pt;width:76.7pt;height:15.6pt;mso-position-horizontal-relative:page;mso-position-vertical-relative:page;z-index:-1590016" type="#_x0000_t202" filled="false" stroked="false">
            <v:textbox inset="0,0,0,0">
              <w:txbxContent>
                <w:p>
                  <w:pPr>
                    <w:spacing w:before="58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63.720001pt;width:77.9pt;height:15.6pt;mso-position-horizontal-relative:page;mso-position-vertical-relative:page;z-index:-1589992" type="#_x0000_t202" filled="false" stroked="false">
            <v:textbox inset="0,0,0,0">
              <w:txbxContent>
                <w:p>
                  <w:pPr>
                    <w:spacing w:before="58"/>
                    <w:ind w:left="9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12,4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.320007pt;margin-top:379.319489pt;width:310.8pt;height:15.6pt;mso-position-horizontal-relative:page;mso-position-vertical-relative:page;z-index:-1589968" type="#_x0000_t202" filled="false" stroked="false">
            <v:textbox inset="0,0,0,0">
              <w:txbxContent>
                <w:p>
                  <w:pPr>
                    <w:spacing w:before="58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FA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Reman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te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Educaci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edia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Superior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Super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119995pt;margin-top:379.319489pt;width:76.7pt;height:15.6pt;mso-position-horizontal-relative:page;mso-position-vertical-relative:page;z-index:-1589944" type="#_x0000_t202" filled="false" stroked="false">
            <v:textbox inset="0,0,0,0">
              <w:txbxContent>
                <w:p>
                  <w:pPr>
                    <w:spacing w:before="58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79.319489pt;width:77.9pt;height:15.6pt;mso-position-horizontal-relative:page;mso-position-vertical-relative:page;z-index:-1589920" type="#_x0000_t202" filled="false" stroked="false">
            <v:textbox inset="0,0,0,0">
              <w:txbxContent>
                <w:p>
                  <w:pPr>
                    <w:spacing w:before="58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.320007pt;margin-top:394.920013pt;width:310.8pt;height:15.6pt;mso-position-horizontal-relative:page;mso-position-vertical-relative:page;z-index:-1589896" type="#_x0000_t202" filled="false" stroked="false">
            <v:textbox inset="0,0,0,0">
              <w:txbxContent>
                <w:p>
                  <w:pPr>
                    <w:spacing w:before="58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AM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man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te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Educación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Bá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Ejercici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eriore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119995pt;margin-top:394.920013pt;width:76.7pt;height:15.6pt;mso-position-horizontal-relative:page;mso-position-vertical-relative:page;z-index:-1589872" type="#_x0000_t202" filled="false" stroked="false">
            <v:textbox inset="0,0,0,0">
              <w:txbxContent>
                <w:p>
                  <w:pPr>
                    <w:spacing w:before="58"/>
                    <w:ind w:left="10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16,713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94.920013pt;width:77.9pt;height:15.6pt;mso-position-horizontal-relative:page;mso-position-vertical-relative:page;z-index:-1589848" type="#_x0000_t202" filled="false" stroked="false">
            <v:textbox inset="0,0,0,0">
              <w:txbxContent>
                <w:p>
                  <w:pPr>
                    <w:spacing w:before="58"/>
                    <w:ind w:left="98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21,29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.320007pt;margin-top:410.519989pt;width:310.8pt;height:21.75pt;mso-position-horizontal-relative:page;mso-position-vertical-relative:page;z-index:-1589824" type="#_x0000_t202" filled="false" stroked="false">
            <v:textbox inset="0,0,0,0">
              <w:txbxContent>
                <w:p>
                  <w:pPr>
                    <w:spacing w:before="22"/>
                    <w:ind w:left="108" w:right="585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AM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man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te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Educación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edia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Superior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Super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Ejercic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ios</w:t>
                  </w:r>
                  <w:r>
                    <w:rPr>
                      <w:rFonts w:ascii="Montserrat" w:hAnsi="Montserrat"/>
                      <w:color w:val="394049"/>
                      <w:spacing w:val="39"/>
                      <w:w w:val="9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119995pt;margin-top:410.519989pt;width:76.7pt;height:21.75pt;mso-position-horizontal-relative:page;mso-position-vertical-relative:page;z-index:-1589800" type="#_x0000_t202" filled="false" stroked="false">
            <v:textbox inset="0,0,0,0">
              <w:txbxContent>
                <w:p>
                  <w:pPr>
                    <w:spacing w:before="118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410.519989pt;width:77.9pt;height:21.75pt;mso-position-horizontal-relative:page;mso-position-vertical-relative:page;z-index:-1589776" type="#_x0000_t202" filled="false" stroked="false">
            <v:textbox inset="0,0,0,0">
              <w:txbxContent>
                <w:p>
                  <w:pPr>
                    <w:spacing w:before="118"/>
                    <w:ind w:left="10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10,122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.320007pt;margin-top:432.239502pt;width:310.8pt;height:15.6pt;mso-position-horizontal-relative:page;mso-position-vertical-relative:page;z-index:-1589752" type="#_x0000_t202" filled="false" stroked="false">
            <v:textbox inset="0,0,0,0">
              <w:txbxContent>
                <w:p>
                  <w:pPr>
                    <w:spacing w:before="58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idad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ecn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lógica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La Paz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(U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LP)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119995pt;margin-top:432.239502pt;width:76.7pt;height:15.6pt;mso-position-horizontal-relative:page;mso-position-vertical-relative:page;z-index:-1589728" type="#_x0000_t202" filled="false" stroked="false">
            <v:textbox inset="0,0,0,0">
              <w:txbxContent>
                <w:p>
                  <w:pPr>
                    <w:spacing w:before="58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9,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432.239502pt;width:77.9pt;height:15.6pt;mso-position-horizontal-relative:page;mso-position-vertical-relative:page;z-index:-1589704" type="#_x0000_t202" filled="false" stroked="false">
            <v:textbox inset="0,0,0,0">
              <w:txbxContent>
                <w:p>
                  <w:pPr>
                    <w:spacing w:before="58"/>
                    <w:ind w:left="10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12,12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.320007pt;margin-top:447.839996pt;width:310.8pt;height:15.6pt;mso-position-horizontal-relative:page;mso-position-vertical-relative:page;z-index:-1589680" type="#_x0000_t202" filled="false" stroked="false">
            <v:textbox inset="0,0,0,0">
              <w:txbxContent>
                <w:p>
                  <w:pPr>
                    <w:spacing w:before="57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FONSABI</w:t>
                  </w:r>
                  <w:r>
                    <w:rPr>
                      <w:rFonts w:ascii="Montserrat"/>
                      <w:color w:val="394049"/>
                      <w:spacing w:val="32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(SANI)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position w:val="6"/>
                      <w:sz w:val="10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position w:val="6"/>
                      <w:sz w:val="10"/>
                    </w:rPr>
                    <w:t>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119995pt;margin-top:447.839996pt;width:76.7pt;height:15.6pt;mso-position-horizontal-relative:page;mso-position-vertical-relative:page;z-index:-1589656" type="#_x0000_t202" filled="false" stroked="false">
            <v:textbox inset="0,0,0,0">
              <w:txbxContent>
                <w:p>
                  <w:pPr>
                    <w:spacing w:before="58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447.839996pt;width:77.9pt;height:15.6pt;mso-position-horizontal-relative:page;mso-position-vertical-relative:page;z-index:-1589632" type="#_x0000_t202" filled="false" stroked="false">
            <v:textbox inset="0,0,0,0">
              <w:txbxContent>
                <w:p>
                  <w:pPr>
                    <w:spacing w:before="58"/>
                    <w:ind w:left="8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3.320007pt;margin-top:463.440002pt;width:310.8pt;height:13.1pt;mso-position-horizontal-relative:page;mso-position-vertical-relative:page;z-index:-1589608" type="#_x0000_t202" filled="false" stroked="false">
            <v:textbox inset="0,0,0,0">
              <w:txbxContent>
                <w:p>
                  <w:pPr>
                    <w:spacing w:before="21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4.119995pt;margin-top:463.440002pt;width:76.7pt;height:13.1pt;mso-position-horizontal-relative:page;mso-position-vertical-relative:page;z-index:-1589584" type="#_x0000_t202" filled="false" stroked="false">
            <v:textbox inset="0,0,0,0">
              <w:txbxContent>
                <w:p>
                  <w:pPr>
                    <w:spacing w:before="21"/>
                    <w:ind w:left="6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7,902,663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463.440002pt;width:77.9pt;height:13.1pt;mso-position-horizontal-relative:page;mso-position-vertical-relative:page;z-index:-1589560" type="#_x0000_t202" filled="false" stroked="false">
            <v:textbox inset="0,0,0,0">
              <w:txbxContent>
                <w:p>
                  <w:pPr>
                    <w:spacing w:before="21"/>
                    <w:ind w:left="6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8,980,770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5.399994pt;margin-top:20.245438pt;width:255.75pt;height:42.7pt;mso-position-horizontal-relative:page;mso-position-vertical-relative:page;z-index:-158953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564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TRANS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NCIA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REND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IC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IÓ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CUE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NTAS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844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FINANZAS</w:t>
                  </w:r>
                  <w:r>
                    <w:rPr>
                      <w:rFonts w:ascii="Montserrat" w:hAnsi="Montserrat"/>
                      <w:b/>
                      <w:color w:val="BE9655"/>
                      <w:spacing w:val="-21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PÚBLICAS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913788pt;margin-top:169.393204pt;width:234.05pt;height:26.5pt;mso-position-horizontal-relative:page;mso-position-vertical-relative:page;z-index:-158951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20" w:right="0" w:firstLine="84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PARTICIPACIONES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Y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APORTACIONES,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20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 (MILES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PESOS)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551697pt;margin-top:389.716644pt;width:377.85pt;height:55.3pt;mso-position-horizontal-relative:page;mso-position-vertical-relative:page;z-index:-1589488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17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Finanzas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Administración,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Vinculación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Entidades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Públicas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Privadas.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75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1/ Cifras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preliminares.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12" w:lineRule="auto" w:before="6"/>
                    <w:ind w:right="17" w:hanging="1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suma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parciales puede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coincidir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total,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debido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redondeo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cifras.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dependencia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revisó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actualizó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correspondiente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período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años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indicados.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3.799988pt;margin-top:574.248596pt;width:29.8pt;height:17pt;mso-position-horizontal-relative:page;mso-position-vertical-relative:page;z-index:-158946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295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202.679993pt;width:225.75pt;height:18pt;mso-position-horizontal-relative:page;mso-position-vertical-relative:page;z-index:-1589440" type="#_x0000_t202" filled="false" stroked="false">
            <v:textbox inset="0,0,0,0">
              <w:txbxContent>
                <w:p>
                  <w:pPr>
                    <w:spacing w:before="33"/>
                    <w:ind w:left="17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CONCEPTO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320007pt;margin-top:202.679993pt;width:78pt;height:18pt;mso-position-horizontal-relative:page;mso-position-vertical-relative:page;z-index:-1589416" type="#_x0000_t202" filled="false" stroked="false">
            <v:textbox inset="0,0,0,0">
              <w:txbxContent>
                <w:p>
                  <w:pPr>
                    <w:spacing w:before="33"/>
                    <w:ind w:left="34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202.679993pt;width:79.1pt;height:18pt;mso-position-horizontal-relative:page;mso-position-vertical-relative:page;z-index:-1589392" type="#_x0000_t202" filled="false" stroked="false">
            <v:textbox inset="0,0,0,0">
              <w:txbxContent>
                <w:p>
                  <w:pPr>
                    <w:spacing w:before="33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220.679993pt;width:225.75pt;height:14.2pt;mso-position-horizontal-relative:page;mso-position-vertical-relative:page;z-index:-1589368" type="#_x0000_t202" filled="false" stroked="false">
            <v:textbox inset="0,0,0,0">
              <w:txbxContent>
                <w:p>
                  <w:pPr>
                    <w:spacing w:before="21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Participaciones</w:t>
                  </w:r>
                  <w:r>
                    <w:rPr>
                      <w:rFonts w:ascii="Montserrat"/>
                      <w:b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y 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aportaciones</w:t>
                  </w:r>
                  <w:r>
                    <w:rPr>
                      <w:rFonts w:ascii="Montserrat"/>
                      <w:b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a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 municipios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320007pt;margin-top:220.679993pt;width:78pt;height:14.2pt;mso-position-horizontal-relative:page;mso-position-vertical-relative:page;z-index:-1589344" type="#_x0000_t202" filled="false" stroked="false">
            <v:textbox inset="0,0,0,0">
              <w:txbxContent>
                <w:p>
                  <w:pPr>
                    <w:spacing w:before="21"/>
                    <w:ind w:left="71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3,322,289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220.679993pt;width:79.1pt;height:14.2pt;mso-position-horizontal-relative:page;mso-position-vertical-relative:page;z-index:-1589320" type="#_x0000_t202" filled="false" stroked="false">
            <v:textbox inset="0,0,0,0">
              <w:txbxContent>
                <w:p>
                  <w:pPr>
                    <w:spacing w:before="21"/>
                    <w:ind w:left="7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4,172,905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234.839996pt;width:225.75pt;height:14.2pt;mso-position-horizontal-relative:page;mso-position-vertical-relative:page;z-index:-1589296" type="#_x0000_t202" filled="false" stroked="false">
            <v:textbox inset="0,0,0,0">
              <w:txbxContent>
                <w:p>
                  <w:pPr>
                    <w:spacing w:before="44"/>
                    <w:ind w:left="3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320007pt;margin-top:234.839996pt;width:78pt;height:14.2pt;mso-position-horizontal-relative:page;mso-position-vertical-relative:page;z-index:-1589272" type="#_x0000_t202" filled="false" stroked="false">
            <v:textbox inset="0,0,0,0">
              <w:txbxContent>
                <w:p>
                  <w:pPr>
                    <w:spacing w:before="44"/>
                    <w:ind w:left="8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234.839996pt;width:79.1pt;height:14.2pt;mso-position-horizontal-relative:page;mso-position-vertical-relative:page;z-index:-1589248" type="#_x0000_t202" filled="false" stroked="false">
            <v:textbox inset="0,0,0,0">
              <w:txbxContent>
                <w:p>
                  <w:pPr>
                    <w:spacing w:before="44"/>
                    <w:ind w:left="8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248.999496pt;width:225.75pt;height:14.2pt;mso-position-horizontal-relative:page;mso-position-vertical-relative:page;z-index:-1589224" type="#_x0000_t202" filled="false" stroked="false">
            <v:textbox inset="0,0,0,0">
              <w:txbxContent>
                <w:p>
                  <w:pPr>
                    <w:spacing w:before="44"/>
                    <w:ind w:left="3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320007pt;margin-top:248.999496pt;width:78pt;height:14.2pt;mso-position-horizontal-relative:page;mso-position-vertical-relative:page;z-index:-1589200" type="#_x0000_t202" filled="false" stroked="false">
            <v:textbox inset="0,0,0,0">
              <w:txbxContent>
                <w:p>
                  <w:pPr>
                    <w:spacing w:before="44"/>
                    <w:ind w:left="8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248.999496pt;width:79.1pt;height:14.2pt;mso-position-horizontal-relative:page;mso-position-vertical-relative:page;z-index:-1589176" type="#_x0000_t202" filled="false" stroked="false">
            <v:textbox inset="0,0,0,0">
              <w:txbxContent>
                <w:p>
                  <w:pPr>
                    <w:spacing w:before="44"/>
                    <w:ind w:left="8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423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263.160004pt;width:225.75pt;height:14.2pt;mso-position-horizontal-relative:page;mso-position-vertical-relative:page;z-index:-1589152" type="#_x0000_t202" filled="false" stroked="false">
            <v:textbox inset="0,0,0,0">
              <w:txbxContent>
                <w:p>
                  <w:pPr>
                    <w:spacing w:before="44"/>
                    <w:ind w:left="3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Paz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320007pt;margin-top:263.160004pt;width:78pt;height:14.2pt;mso-position-horizontal-relative:page;mso-position-vertical-relative:page;z-index:-1589128" type="#_x0000_t202" filled="false" stroked="false">
            <v:textbox inset="0,0,0,0">
              <w:txbxContent>
                <w:p>
                  <w:pPr>
                    <w:spacing w:before="44"/>
                    <w:ind w:left="8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980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263.160004pt;width:79.1pt;height:14.2pt;mso-position-horizontal-relative:page;mso-position-vertical-relative:page;z-index:-1589104" type="#_x0000_t202" filled="false" stroked="false">
            <v:textbox inset="0,0,0,0">
              <w:txbxContent>
                <w:p>
                  <w:pPr>
                    <w:spacing w:before="44"/>
                    <w:ind w:left="8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277.320007pt;width:225.75pt;height:14.2pt;mso-position-horizontal-relative:page;mso-position-vertical-relative:page;z-index:-1589080" type="#_x0000_t202" filled="false" stroked="false">
            <v:textbox inset="0,0,0,0">
              <w:txbxContent>
                <w:p>
                  <w:pPr>
                    <w:spacing w:before="44"/>
                    <w:ind w:left="3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320007pt;margin-top:277.320007pt;width:78pt;height:14.2pt;mso-position-horizontal-relative:page;mso-position-vertical-relative:page;z-index:-1589056" type="#_x0000_t202" filled="false" stroked="false">
            <v:textbox inset="0,0,0,0">
              <w:txbxContent>
                <w:p>
                  <w:pPr>
                    <w:spacing w:before="44"/>
                    <w:ind w:left="7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70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277.320007pt;width:79.1pt;height:14.2pt;mso-position-horizontal-relative:page;mso-position-vertical-relative:page;z-index:-1589032" type="#_x0000_t202" filled="false" stroked="false">
            <v:textbox inset="0,0,0,0">
              <w:txbxContent>
                <w:p>
                  <w:pPr>
                    <w:spacing w:before="44"/>
                    <w:ind w:left="7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1,801,00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291.479492pt;width:225.75pt;height:14.2pt;mso-position-horizontal-relative:page;mso-position-vertical-relative:page;z-index:-1589008" type="#_x0000_t202" filled="false" stroked="false">
            <v:textbox inset="0,0,0,0">
              <w:txbxContent>
                <w:p>
                  <w:pPr>
                    <w:spacing w:before="44"/>
                    <w:ind w:left="3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320007pt;margin-top:291.479492pt;width:78pt;height:14.2pt;mso-position-horizontal-relative:page;mso-position-vertical-relative:page;z-index:-1588984" type="#_x0000_t202" filled="false" stroked="false">
            <v:textbox inset="0,0,0,0">
              <w:txbxContent>
                <w:p>
                  <w:pPr>
                    <w:spacing w:before="44"/>
                    <w:ind w:left="8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291.479492pt;width:79.1pt;height:14.2pt;mso-position-horizontal-relative:page;mso-position-vertical-relative:page;z-index:-1588960" type="#_x0000_t202" filled="false" stroked="false">
            <v:textbox inset="0,0,0,0">
              <w:txbxContent>
                <w:p>
                  <w:pPr>
                    <w:spacing w:before="44"/>
                    <w:ind w:left="9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319,0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305.640015pt;width:225.75pt;height:14.2pt;mso-position-horizontal-relative:page;mso-position-vertical-relative:page;z-index:-1588936" type="#_x0000_t202" filled="false" stroked="false">
            <v:textbox inset="0,0,0,0">
              <w:txbxContent>
                <w:p>
                  <w:pPr>
                    <w:spacing w:before="21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Convenios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320007pt;margin-top:305.640015pt;width:78pt;height:14.2pt;mso-position-horizontal-relative:page;mso-position-vertical-relative:page;z-index:-1588912" type="#_x0000_t202" filled="false" stroked="false">
            <v:textbox inset="0,0,0,0">
              <w:txbxContent>
                <w:p>
                  <w:pPr>
                    <w:spacing w:before="21"/>
                    <w:ind w:left="8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690,610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305.640015pt;width:79.1pt;height:14.2pt;mso-position-horizontal-relative:page;mso-position-vertical-relative:page;z-index:-1588888" type="#_x0000_t202" filled="false" stroked="false">
            <v:textbox inset="0,0,0,0">
              <w:txbxContent>
                <w:p>
                  <w:pPr>
                    <w:spacing w:before="21"/>
                    <w:ind w:left="8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933,583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319.799988pt;width:225.75pt;height:14.2pt;mso-position-horizontal-relative:page;mso-position-vertical-relative:page;z-index:-1588864" type="#_x0000_t202" filled="false" stroked="false">
            <v:textbox inset="0,0,0,0">
              <w:txbxContent>
                <w:p>
                  <w:pPr>
                    <w:spacing w:before="42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ignación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320007pt;margin-top:319.799988pt;width:78pt;height:14.2pt;mso-position-horizontal-relative:page;mso-position-vertical-relative:page;z-index:-1588840" type="#_x0000_t202" filled="false" stroked="false">
            <v:textbox inset="0,0,0,0">
              <w:txbxContent>
                <w:p>
                  <w:pPr>
                    <w:spacing w:before="42"/>
                    <w:ind w:left="90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319.799988pt;width:79.1pt;height:14.2pt;mso-position-horizontal-relative:page;mso-position-vertical-relative:page;z-index:-1588816" type="#_x0000_t202" filled="false" stroked="false">
            <v:textbox inset="0,0,0,0">
              <w:txbxContent>
                <w:p>
                  <w:pPr>
                    <w:spacing w:before="42"/>
                    <w:ind w:left="8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6,632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333.959503pt;width:225.75pt;height:14.2pt;mso-position-horizontal-relative:page;mso-position-vertical-relative:page;z-index:-1588792" type="#_x0000_t202" filled="false" stroked="false">
            <v:textbox inset="0,0,0,0">
              <w:txbxContent>
                <w:p>
                  <w:pPr>
                    <w:spacing w:before="42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liz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320007pt;margin-top:333.959503pt;width:78pt;height:14.2pt;mso-position-horizontal-relative:page;mso-position-vertical-relative:page;z-index:-1588768" type="#_x0000_t202" filled="false" stroked="false">
            <v:textbox inset="0,0,0,0">
              <w:txbxContent>
                <w:p>
                  <w:pPr>
                    <w:spacing w:before="42"/>
                    <w:ind w:left="8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333.959503pt;width:79.1pt;height:14.2pt;mso-position-horizontal-relative:page;mso-position-vertical-relative:page;z-index:-1588744" type="#_x0000_t202" filled="false" stroked="false">
            <v:textbox inset="0,0,0,0">
              <w:txbxContent>
                <w:p>
                  <w:pPr>
                    <w:spacing w:before="42"/>
                    <w:ind w:left="9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348.119995pt;width:225.75pt;height:14.05pt;mso-position-horizontal-relative:page;mso-position-vertical-relative:page;z-index:-1588720" type="#_x0000_t202" filled="false" stroked="false">
            <v:textbox inset="0,0,0,0">
              <w:txbxContent>
                <w:p>
                  <w:pPr>
                    <w:spacing w:before="19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Aportación de la</w:t>
                  </w:r>
                  <w:r>
                    <w:rPr>
                      <w:rFonts w:ascii="Montserrat" w:hAnsi="Montserrat"/>
                      <w:b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Federación</w:t>
                  </w:r>
                  <w:r>
                    <w:rPr>
                      <w:rFonts w:ascii="Montserrat" w:hAnsi="Montserrat"/>
                      <w:b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 las</w:t>
                  </w:r>
                  <w:r>
                    <w:rPr>
                      <w:rFonts w:ascii="Montserrat" w:hAnsi="Montserrat"/>
                      <w:b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Entidades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320007pt;margin-top:348.119995pt;width:78pt;height:14.05pt;mso-position-horizontal-relative:page;mso-position-vertical-relative:page;z-index:-1588696" type="#_x0000_t202" filled="false" stroked="false">
            <v:textbox inset="0,0,0,0">
              <w:txbxContent>
                <w:p>
                  <w:pPr>
                    <w:spacing w:before="19"/>
                    <w:ind w:left="68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7,902,663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348.119995pt;width:79.1pt;height:14.05pt;mso-position-horizontal-relative:page;mso-position-vertical-relative:page;z-index:-1588672" type="#_x0000_t202" filled="false" stroked="false">
            <v:textbox inset="0,0,0,0">
              <w:txbxContent>
                <w:p>
                  <w:pPr>
                    <w:spacing w:before="19"/>
                    <w:ind w:left="6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8,980,770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362.160004pt;width:225.75pt;height:14.2pt;mso-position-horizontal-relative:page;mso-position-vertical-relative:page;z-index:-1588648" type="#_x0000_t202" filled="false" stroked="false">
            <v:textbox inset="0,0,0,0">
              <w:txbxContent>
                <w:p>
                  <w:pPr>
                    <w:spacing w:before="21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FAM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320007pt;margin-top:362.160004pt;width:78pt;height:14.2pt;mso-position-horizontal-relative:page;mso-position-vertical-relative:page;z-index:-1588624" type="#_x0000_t202" filled="false" stroked="false">
            <v:textbox inset="0,0,0,0">
              <w:txbxContent>
                <w:p>
                  <w:pPr>
                    <w:spacing w:before="21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362.160004pt;width:79.1pt;height:14.2pt;mso-position-horizontal-relative:page;mso-position-vertical-relative:page;z-index:-1588600" type="#_x0000_t202" filled="false" stroked="false">
            <v:textbox inset="0,0,0,0">
              <w:txbxContent>
                <w:p>
                  <w:pPr>
                    <w:spacing w:before="21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376.320007pt;width:225.75pt;height:13.2pt;mso-position-horizontal-relative:page;mso-position-vertical-relative:page;z-index:-1588576" type="#_x0000_t202" filled="false" stroked="false">
            <v:textbox inset="0,0,0,0">
              <w:txbxContent>
                <w:p>
                  <w:pPr>
                    <w:spacing w:before="21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0.320007pt;margin-top:376.320007pt;width:78pt;height:13.2pt;mso-position-horizontal-relative:page;mso-position-vertical-relative:page;z-index:-1588552" type="#_x0000_t202" filled="false" stroked="false">
            <v:textbox inset="0,0,0,0">
              <w:txbxContent>
                <w:p>
                  <w:pPr>
                    <w:spacing w:before="21"/>
                    <w:ind w:left="7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11,915,562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376.320007pt;width:79.1pt;height:13.2pt;mso-position-horizontal-relative:page;mso-position-vertical-relative:page;z-index:-1588528" type="#_x0000_t202" filled="false" stroked="false">
            <v:textbox inset="0,0,0,0">
              <w:txbxContent>
                <w:p>
                  <w:pPr>
                    <w:spacing w:before="21"/>
                    <w:ind w:left="6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14,087,258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24.600006pt;margin-top:151.873215pt;width:337.45pt;height:26.5pt;mso-position-horizontal-relative:page;mso-position-vertical-relative:page;z-index:-158850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SALDO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LOS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FINANCIAMIENTOS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OBLIGACIONES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DEL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3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GOBIERNO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DEL ESTADO,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(MILES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DE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PESOS)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12393pt;margin-top:385.996643pt;width:426.65pt;height:65.5pt;mso-position-horizontal-relative:page;mso-position-vertical-relative:page;z-index:-1588480" type="#_x0000_t202" filled="false" stroked="false">
            <v:textbox inset="0,0,0,0">
              <w:txbxContent>
                <w:p>
                  <w:pPr>
                    <w:pStyle w:val="BodyText"/>
                    <w:spacing w:line="179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Finanzas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Administración,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Vinculación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Entidades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Públicas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Privadas.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93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n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.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a.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No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 aplica.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182" w:lineRule="exact" w:before="8"/>
                    <w:ind w:right="604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1/ Saldo real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2/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Saldo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estimado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agosto.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  <w:p>
                  <w:pPr>
                    <w:pStyle w:val="BodyText"/>
                    <w:spacing w:line="182" w:lineRule="exact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3/ Celebrado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Banobras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2016,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finiquitará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 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redención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un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Bono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Cupón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Cero.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4/ Los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conceptos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HSBC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refieren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créditos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contratados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mismo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banco.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89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suma 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parciales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puede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no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coincidir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con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total,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debido 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redondeo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cifras.</w:t>
                  </w:r>
                  <w:r>
                    <w:rPr>
                      <w:rFonts w:asci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30.45pt;height:17pt;mso-position-horizontal-relative:page;mso-position-vertical-relative:page;z-index:-158845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296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183.839996pt;width:211.6pt;height:18.150pt;mso-position-horizontal-relative:page;mso-position-vertical-relative:page;z-index:-1588432" type="#_x0000_t202" filled="false" stroked="false">
            <v:textbox inset="0,0,0,0">
              <w:txbxContent>
                <w:p>
                  <w:pPr>
                    <w:spacing w:before="33"/>
                    <w:ind w:left="17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CONCEPTO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183.839996pt;width:78pt;height:18.150pt;mso-position-horizontal-relative:page;mso-position-vertical-relative:page;z-index:-1588408" type="#_x0000_t202" filled="false" stroked="false">
            <v:textbox inset="0,0,0,0">
              <w:txbxContent>
                <w:p>
                  <w:pPr>
                    <w:spacing w:before="33"/>
                    <w:ind w:left="554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920013pt;margin-top:183.839996pt;width:70.8pt;height:18.150pt;mso-position-horizontal-relative:page;mso-position-vertical-relative:page;z-index:-1588384" type="#_x0000_t202" filled="false" stroked="false">
            <v:textbox inset="0,0,0,0">
              <w:txbxContent>
                <w:p>
                  <w:pPr>
                    <w:spacing w:before="33"/>
                    <w:ind w:left="465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183.839996pt;width:64.95pt;height:18.150pt;mso-position-horizontal-relative:page;mso-position-vertical-relative:page;z-index:-1588360" type="#_x0000_t202" filled="false" stroked="false">
            <v:textbox inset="0,0,0,0">
              <w:txbxContent>
                <w:p>
                  <w:pPr>
                    <w:spacing w:before="33"/>
                    <w:ind w:left="386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2/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201.960007pt;width:211.6pt;height:14.2pt;mso-position-horizontal-relative:page;mso-position-vertical-relative:page;z-index:-1588336" type="#_x0000_t202" filled="false" stroked="false">
            <v:textbox inset="0,0,0,0">
              <w:txbxContent>
                <w:p>
                  <w:pPr>
                    <w:spacing w:before="2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I.</w:t>
                  </w:r>
                  <w:r>
                    <w:rPr>
                      <w:rFonts w:ascii="Montserrat"/>
                      <w:b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Financiamientos</w:t>
                  </w:r>
                  <w:r>
                    <w:rPr>
                      <w:rFonts w:ascii="Montserrat"/>
                      <w:b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a</w:t>
                  </w:r>
                  <w:r>
                    <w:rPr>
                      <w:rFonts w:ascii="Montserrat"/>
                      <w:b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Largo</w:t>
                  </w: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2"/>
                      <w:sz w:val="16"/>
                    </w:rPr>
                    <w:t>Plazo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01.960007pt;width:78pt;height:14.2pt;mso-position-horizontal-relative:page;mso-position-vertical-relative:page;z-index:-1588312" type="#_x0000_t202" filled="false" stroked="false">
            <v:textbox inset="0,0,0,0">
              <w:txbxContent>
                <w:p>
                  <w:pPr>
                    <w:spacing w:before="21"/>
                    <w:ind w:left="7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1,410,552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920013pt;margin-top:201.960007pt;width:70.8pt;height:14.2pt;mso-position-horizontal-relative:page;mso-position-vertical-relative:page;z-index:-1588288" type="#_x0000_t202" filled="false" stroked="false">
            <v:textbox inset="0,0,0,0">
              <w:txbxContent>
                <w:p>
                  <w:pPr>
                    <w:spacing w:before="21"/>
                    <w:ind w:left="6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1,359,612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201.960007pt;width:64.95pt;height:14.2pt;mso-position-horizontal-relative:page;mso-position-vertical-relative:page;z-index:-1588264" type="#_x0000_t202" filled="false" stroked="false">
            <v:textbox inset="0,0,0,0">
              <w:txbxContent>
                <w:p>
                  <w:pPr>
                    <w:spacing w:before="21"/>
                    <w:ind w:left="4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1,304,092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216.119995pt;width:211.6pt;height:14.2pt;mso-position-horizontal-relative:page;mso-position-vertical-relative:page;z-index:-1588240" type="#_x0000_t202" filled="false" stroked="false">
            <v:textbox inset="0,0,0,0">
              <w:txbxContent>
                <w:p>
                  <w:pPr>
                    <w:spacing w:before="44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I.I</w:t>
                  </w:r>
                  <w:r>
                    <w:rPr>
                      <w:rFonts w:ascii="Montserrat"/>
                      <w:color w:val="394049"/>
                      <w:spacing w:val="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Baname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x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16.119995pt;width:78pt;height:14.2pt;mso-position-horizontal-relative:page;mso-position-vertical-relative:page;z-index:-1588216" type="#_x0000_t202" filled="false" stroked="false">
            <v:textbox inset="0,0,0,0">
              <w:txbxContent>
                <w:p>
                  <w:pPr>
                    <w:spacing w:before="44"/>
                    <w:ind w:left="9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920013pt;margin-top:216.119995pt;width:70.8pt;height:14.2pt;mso-position-horizontal-relative:page;mso-position-vertical-relative:page;z-index:-1588192" type="#_x0000_t202" filled="false" stroked="false">
            <v:textbox inset="0,0,0,0">
              <w:txbxContent>
                <w:p>
                  <w:pPr>
                    <w:spacing w:before="44"/>
                    <w:ind w:left="7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709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216.119995pt;width:64.95pt;height:14.2pt;mso-position-horizontal-relative:page;mso-position-vertical-relative:page;z-index:-1588168" type="#_x0000_t202" filled="false" stroked="false">
            <v:textbox inset="0,0,0,0">
              <w:txbxContent>
                <w:p>
                  <w:pPr>
                    <w:spacing w:before="44"/>
                    <w:ind w:left="6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669,30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230.279495pt;width:211.6pt;height:14.2pt;mso-position-horizontal-relative:page;mso-position-vertical-relative:page;z-index:-1588144" type="#_x0000_t202" filled="false" stroked="false">
            <v:textbox inset="0,0,0,0">
              <w:txbxContent>
                <w:p>
                  <w:pPr>
                    <w:spacing w:before="42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I.II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Ban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bra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30.279495pt;width:78pt;height:14.2pt;mso-position-horizontal-relative:page;mso-position-vertical-relative:page;z-index:-1588120" type="#_x0000_t202" filled="false" stroked="false">
            <v:textbox inset="0,0,0,0">
              <w:txbxContent>
                <w:p>
                  <w:pPr>
                    <w:spacing w:before="42"/>
                    <w:ind w:left="9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662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920013pt;margin-top:230.279495pt;width:70.8pt;height:14.2pt;mso-position-horizontal-relative:page;mso-position-vertical-relative:page;z-index:-1588096" type="#_x0000_t202" filled="false" stroked="false">
            <v:textbox inset="0,0,0,0">
              <w:txbxContent>
                <w:p>
                  <w:pPr>
                    <w:spacing w:before="42"/>
                    <w:ind w:left="7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230.279495pt;width:64.95pt;height:14.2pt;mso-position-horizontal-relative:page;mso-position-vertical-relative:page;z-index:-1588072" type="#_x0000_t202" filled="false" stroked="false">
            <v:textbox inset="0,0,0,0">
              <w:txbxContent>
                <w:p>
                  <w:pPr>
                    <w:spacing w:before="42"/>
                    <w:ind w:left="6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244.440002pt;width:211.6pt;height:14.2pt;mso-position-horizontal-relative:page;mso-position-vertical-relative:page;z-index:-1588048" type="#_x0000_t202" filled="false" stroked="false">
            <v:textbox inset="0,0,0,0">
              <w:txbxContent>
                <w:p>
                  <w:pPr>
                    <w:spacing w:before="1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z w:val="16"/>
                    </w:rPr>
                    <w:t>II.</w:t>
                  </w:r>
                  <w:r>
                    <w:rPr>
                      <w:rFonts w:ascii="Montserrat" w:hAnsi="Montserrat"/>
                      <w:b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Bonos</w:t>
                  </w:r>
                  <w:r>
                    <w:rPr>
                      <w:rFonts w:ascii="Montserrat" w:hAnsi="Montserrat"/>
                      <w:b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Cupón </w:t>
                  </w:r>
                  <w:r>
                    <w:rPr>
                      <w:rFonts w:ascii="Montserrat" w:hAnsi="Montserrat"/>
                      <w:b/>
                      <w:color w:val="394049"/>
                      <w:spacing w:val="-2"/>
                      <w:sz w:val="16"/>
                    </w:rPr>
                    <w:t>Cero</w:t>
                  </w:r>
                  <w:r>
                    <w:rPr>
                      <w:rFonts w:ascii="Montserrat" w:hAnsi="Montserrat"/>
                      <w:b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(FONREC)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position w:val="6"/>
                      <w:sz w:val="10"/>
                    </w:rPr>
                    <w:t>3/</w:t>
                  </w:r>
                  <w:r>
                    <w:rPr>
                      <w:rFonts w:ascii="Montserrat" w:hAns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44.440002pt;width:78pt;height:14.2pt;mso-position-horizontal-relative:page;mso-position-vertical-relative:page;z-index:-1588024" type="#_x0000_t202" filled="false" stroked="false">
            <v:textbox inset="0,0,0,0">
              <w:txbxContent>
                <w:p>
                  <w:pPr>
                    <w:spacing w:before="19"/>
                    <w:ind w:left="9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661,737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920013pt;margin-top:244.440002pt;width:70.8pt;height:14.2pt;mso-position-horizontal-relative:page;mso-position-vertical-relative:page;z-index:-1588000" type="#_x0000_t202" filled="false" stroked="false">
            <v:textbox inset="0,0,0,0">
              <w:txbxContent>
                <w:p>
                  <w:pPr>
                    <w:spacing w:before="19"/>
                    <w:ind w:left="7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661,737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244.440002pt;width:64.95pt;height:14.2pt;mso-position-horizontal-relative:page;mso-position-vertical-relative:page;z-index:-1587976" type="#_x0000_t202" filled="false" stroked="false">
            <v:textbox inset="0,0,0,0">
              <w:txbxContent>
                <w:p>
                  <w:pPr>
                    <w:spacing w:before="19"/>
                    <w:ind w:left="62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661,737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258.600006pt;width:211.6pt;height:14.05pt;mso-position-horizontal-relative:page;mso-position-vertical-relative:page;z-index:-1587952" type="#_x0000_t202" filled="false" stroked="false">
            <v:textbox inset="0,0,0,0">
              <w:txbxContent>
                <w:p>
                  <w:pPr>
                    <w:spacing w:before="42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II.I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Ban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bra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58.600006pt;width:78pt;height:14.05pt;mso-position-horizontal-relative:page;mso-position-vertical-relative:page;z-index:-1587928" type="#_x0000_t202" filled="false" stroked="false">
            <v:textbox inset="0,0,0,0">
              <w:txbxContent>
                <w:p>
                  <w:pPr>
                    <w:spacing w:before="42"/>
                    <w:ind w:left="9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661,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920013pt;margin-top:258.600006pt;width:70.8pt;height:14.05pt;mso-position-horizontal-relative:page;mso-position-vertical-relative:page;z-index:-1587904" type="#_x0000_t202" filled="false" stroked="false">
            <v:textbox inset="0,0,0,0">
              <w:txbxContent>
                <w:p>
                  <w:pPr>
                    <w:spacing w:before="42"/>
                    <w:ind w:left="80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661,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258.600006pt;width:64.95pt;height:14.05pt;mso-position-horizontal-relative:page;mso-position-vertical-relative:page;z-index:-1587880" type="#_x0000_t202" filled="false" stroked="false">
            <v:textbox inset="0,0,0,0">
              <w:txbxContent>
                <w:p>
                  <w:pPr>
                    <w:spacing w:before="42"/>
                    <w:ind w:left="6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661,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272.640015pt;width:211.6pt;height:14.2pt;mso-position-horizontal-relative:page;mso-position-vertical-relative:page;z-index:-1587856" type="#_x0000_t202" filled="false" stroked="false">
            <v:textbox inset="0,0,0,0">
              <w:txbxContent>
                <w:p>
                  <w:pPr>
                    <w:spacing w:before="2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III.</w:t>
                  </w:r>
                  <w:r>
                    <w:rPr>
                      <w:rFonts w:ascii="Montserrat"/>
                      <w:b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Obligaciones</w:t>
                  </w:r>
                  <w:r>
                    <w:rPr>
                      <w:rFonts w:ascii="Montserrat"/>
                      <w:b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a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 Corto</w:t>
                  </w:r>
                  <w:r>
                    <w:rPr>
                      <w:rFonts w:ascii="Montserrat"/>
                      <w:b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Plazo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position w:val="6"/>
                      <w:sz w:val="10"/>
                    </w:rPr>
                    <w:t>4/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72.640015pt;width:78pt;height:14.2pt;mso-position-horizontal-relative:page;mso-position-vertical-relative:page;z-index:-1587832" type="#_x0000_t202" filled="false" stroked="false">
            <v:textbox inset="0,0,0,0">
              <w:txbxContent>
                <w:p>
                  <w:pPr>
                    <w:spacing w:before="21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n.a.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920013pt;margin-top:272.640015pt;width:70.8pt;height:14.2pt;mso-position-horizontal-relative:page;mso-position-vertical-relative:page;z-index:-1587808" type="#_x0000_t202" filled="false" stroked="false">
            <v:textbox inset="0,0,0,0">
              <w:txbxContent>
                <w:p>
                  <w:pPr>
                    <w:spacing w:before="21"/>
                    <w:ind w:left="8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87,273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272.640015pt;width:64.95pt;height:14.2pt;mso-position-horizontal-relative:page;mso-position-vertical-relative:page;z-index:-1587784" type="#_x0000_t202" filled="false" stroked="false">
            <v:textbox inset="0,0,0,0">
              <w:txbxContent>
                <w:p>
                  <w:pPr>
                    <w:spacing w:before="21"/>
                    <w:ind w:left="6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75,000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286.7995pt;width:211.6pt;height:14.2pt;mso-position-horizontal-relative:page;mso-position-vertical-relative:page;z-index:-1587760" type="#_x0000_t202" filled="false" stroked="false">
            <v:textbox inset="0,0,0,0">
              <w:txbxContent>
                <w:p>
                  <w:pPr>
                    <w:spacing w:before="44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III.I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HSBC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86.7995pt;width:78pt;height:14.2pt;mso-position-horizontal-relative:page;mso-position-vertical-relative:page;z-index:-1587736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n.a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920013pt;margin-top:286.7995pt;width:70.8pt;height:14.2pt;mso-position-horizontal-relative:page;mso-position-vertical-relative:page;z-index:-1587712" type="#_x0000_t202" filled="false" stroked="false">
            <v:textbox inset="0,0,0,0">
              <w:txbxContent>
                <w:p>
                  <w:pPr>
                    <w:spacing w:before="44"/>
                    <w:ind w:left="8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286.7995pt;width:64.95pt;height:14.2pt;mso-position-horizontal-relative:page;mso-position-vertical-relative:page;z-index:-1587688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300.959991pt;width:211.6pt;height:14.2pt;mso-position-horizontal-relative:page;mso-position-vertical-relative:page;z-index:-1587664" type="#_x0000_t202" filled="false" stroked="false">
            <v:textbox inset="0,0,0,0">
              <w:txbxContent>
                <w:p>
                  <w:pPr>
                    <w:spacing w:before="44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III.II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San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ander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00.959991pt;width:78pt;height:14.2pt;mso-position-horizontal-relative:page;mso-position-vertical-relative:page;z-index:-1587640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n.a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920013pt;margin-top:300.959991pt;width:70.8pt;height:14.2pt;mso-position-horizontal-relative:page;mso-position-vertical-relative:page;z-index:-1587616" type="#_x0000_t202" filled="false" stroked="false">
            <v:textbox inset="0,0,0,0">
              <w:txbxContent>
                <w:p>
                  <w:pPr>
                    <w:spacing w:before="44"/>
                    <w:ind w:left="81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300.959991pt;width:64.95pt;height:14.2pt;mso-position-horizontal-relative:page;mso-position-vertical-relative:page;z-index:-1587592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315.119995pt;width:211.6pt;height:14.2pt;mso-position-horizontal-relative:page;mso-position-vertical-relative:page;z-index:-1587568" type="#_x0000_t202" filled="false" stroked="false">
            <v:textbox inset="0,0,0,0">
              <w:txbxContent>
                <w:p>
                  <w:pPr>
                    <w:spacing w:before="44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III.III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HSBC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15.119995pt;width:78pt;height:14.2pt;mso-position-horizontal-relative:page;mso-position-vertical-relative:page;z-index:-1587544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n.a</w:t>
                  </w:r>
                  <w:r>
                    <w:rPr>
                      <w:rFonts w:ascii="Montserrat"/>
                      <w:color w:val="394049"/>
                      <w:spacing w:val="-2"/>
                      <w:w w:val="90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920013pt;margin-top:315.119995pt;width:70.8pt;height:14.2pt;mso-position-horizontal-relative:page;mso-position-vertical-relative:page;z-index:-158752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315.119995pt;width:64.95pt;height:14.2pt;mso-position-horizontal-relative:page;mso-position-vertical-relative:page;z-index:-1587496" type="#_x0000_t202" filled="false" stroked="false">
            <v:textbox inset="0,0,0,0">
              <w:txbxContent>
                <w:p>
                  <w:pPr>
                    <w:spacing w:before="44"/>
                    <w:ind w:left="6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329.27951pt;width:211.6pt;height:14.2pt;mso-position-horizontal-relative:page;mso-position-vertical-relative:page;z-index:-1587472" type="#_x0000_t202" filled="false" stroked="false">
            <v:textbox inset="0,0,0,0">
              <w:txbxContent>
                <w:p>
                  <w:pPr>
                    <w:spacing w:before="2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IV.</w:t>
                  </w:r>
                  <w:r>
                    <w:rPr>
                      <w:rFonts w:ascii="Montserrat"/>
                      <w:b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FOVISSSTE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29.27951pt;width:78pt;height:14.2pt;mso-position-horizontal-relative:page;mso-position-vertical-relative:page;z-index:-1587448" type="#_x0000_t202" filled="false" stroked="false">
            <v:textbox inset="0,0,0,0">
              <w:txbxContent>
                <w:p>
                  <w:pPr>
                    <w:spacing w:before="21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3,779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920013pt;margin-top:329.27951pt;width:70.8pt;height:14.2pt;mso-position-horizontal-relative:page;mso-position-vertical-relative:page;z-index:-1587424" type="#_x0000_t202" filled="false" stroked="false">
            <v:textbox inset="0,0,0,0">
              <w:txbxContent>
                <w:p>
                  <w:pPr>
                    <w:spacing w:before="21"/>
                    <w:ind w:left="9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3,779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329.27951pt;width:64.95pt;height:14.2pt;mso-position-horizontal-relative:page;mso-position-vertical-relative:page;z-index:-1587400" type="#_x0000_t202" filled="false" stroked="false">
            <v:textbox inset="0,0,0,0">
              <w:txbxContent>
                <w:p>
                  <w:pPr>
                    <w:spacing w:before="21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343.440002pt;width:211.6pt;height:14.2pt;mso-position-horizontal-relative:page;mso-position-vertical-relative:page;z-index:-1587376" type="#_x0000_t202" filled="false" stroked="false">
            <v:textbox inset="0,0,0,0">
              <w:txbxContent>
                <w:p>
                  <w:pPr>
                    <w:spacing w:before="44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IV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.I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uda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 del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Gobiern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del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43.440002pt;width:78pt;height:14.2pt;mso-position-horizontal-relative:page;mso-position-vertical-relative:page;z-index:-1587352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920013pt;margin-top:343.440002pt;width:70.8pt;height:14.2pt;mso-position-horizontal-relative:page;mso-position-vertical-relative:page;z-index:-1587328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343.440002pt;width:64.95pt;height:14.2pt;mso-position-horizontal-relative:page;mso-position-vertical-relative:page;z-index:-1587304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357.600006pt;width:211.6pt;height:14.2pt;mso-position-horizontal-relative:page;mso-position-vertical-relative:page;z-index:-1587280" type="#_x0000_t202" filled="false" stroked="false">
            <v:textbox inset="0,0,0,0">
              <w:txbxContent>
                <w:p>
                  <w:pPr>
                    <w:spacing w:before="44"/>
                    <w:ind w:left="1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IV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.II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Deuda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Municip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ios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(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alada)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57.600006pt;width:78pt;height:14.2pt;mso-position-horizontal-relative:page;mso-position-vertical-relative:page;z-index:-158725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1,3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920013pt;margin-top:357.600006pt;width:70.8pt;height:14.2pt;mso-position-horizontal-relative:page;mso-position-vertical-relative:page;z-index:-1587232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1,3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357.600006pt;width:64.95pt;height:14.2pt;mso-position-horizontal-relative:page;mso-position-vertical-relative:page;z-index:-1587208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60001pt;margin-top:371.759491pt;width:211.6pt;height:13.1pt;mso-position-horizontal-relative:page;mso-position-vertical-relative:page;z-index:-1587184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71.759491pt;width:78pt;height:13.1pt;mso-position-horizontal-relative:page;mso-position-vertical-relative:page;z-index:-1587160" type="#_x0000_t202" filled="false" stroked="false">
            <v:textbox inset="0,0,0,0">
              <w:txbxContent>
                <w:p>
                  <w:pPr>
                    <w:spacing w:before="21"/>
                    <w:ind w:left="7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2,076,067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920013pt;margin-top:371.759491pt;width:70.8pt;height:13.1pt;mso-position-horizontal-relative:page;mso-position-vertical-relative:page;z-index:-1587136" type="#_x0000_t202" filled="false" stroked="false">
            <v:textbox inset="0,0,0,0">
              <w:txbxContent>
                <w:p>
                  <w:pPr>
                    <w:spacing w:before="21"/>
                    <w:ind w:left="6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2,112,401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371.759491pt;width:64.95pt;height:13.1pt;mso-position-horizontal-relative:page;mso-position-vertical-relative:page;z-index:-1587112" type="#_x0000_t202" filled="false" stroked="false">
            <v:textbox inset="0,0,0,0">
              <w:txbxContent>
                <w:p>
                  <w:pPr>
                    <w:spacing w:before="21"/>
                    <w:ind w:left="4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2,040,829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5.519989pt;margin-top:20.245438pt;width:255.65pt;height:42.7pt;mso-position-horizontal-relative:page;mso-position-vertical-relative:page;z-index:-158708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562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TRANS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NCIA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REND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IC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IÓ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CUE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NTAS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198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ADMINISTRACIÓN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31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MODERNA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040009pt;margin-top:169.393204pt;width:268.55pt;height:26.5pt;mso-position-horizontal-relative:page;mso-position-vertical-relative:page;z-index:-158706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PERSONAL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DEL GOBIERNO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DEL ESTADO</w:t>
                  </w:r>
                  <w:r>
                    <w:rPr>
                      <w:rFonts w:asci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4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DEPENDENCIA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559296pt;margin-top:431.836639pt;width:377.8pt;height:18.7pt;mso-position-horizontal-relative:page;mso-position-vertical-relative:page;z-index:-1587040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Finanzas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Administración,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Subsecretaría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Administración,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Recursos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Humanos.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3.440002pt;margin-top:574.248596pt;width:30.2pt;height:17pt;mso-position-horizontal-relative:page;mso-position-vertical-relative:page;z-index:-158701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297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679993pt;margin-top:201.360001pt;width:303.75pt;height:30.4pt;mso-position-horizontal-relative:page;mso-position-vertical-relative:page;z-index:-1586992" type="#_x0000_t202" filled="false" stroked="false">
            <v:textbox inset="0,0,0,0">
              <w:txbxContent>
                <w:p>
                  <w:pPr>
                    <w:spacing w:before="158"/>
                    <w:ind w:left="2323" w:right="230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DEPENDENCIA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399994pt;margin-top:201.360001pt;width:76.95pt;height:14.3pt;mso-position-horizontal-relative:page;mso-position-vertical-relative:page;z-index:-158696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0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PLAZAS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399994pt;margin-top:215.615005pt;width:76.95pt;height:16.1500pt;mso-position-horizontal-relative:page;mso-position-vertical-relative:page;z-index:-1586944" type="#_x0000_t202" filled="false" stroked="false">
            <v:textbox inset="0,0,0,0">
              <w:txbxContent>
                <w:p>
                  <w:pPr>
                    <w:spacing w:before="26"/>
                    <w:ind w:left="17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679993pt;margin-top:231.719498pt;width:303.75pt;height:15pt;mso-position-horizontal-relative:page;mso-position-vertical-relative:page;z-index:-1586920" type="#_x0000_t202" filled="false" stroked="false">
            <v:textbox inset="0,0,0,0">
              <w:txbxContent>
                <w:p>
                  <w:pPr>
                    <w:spacing w:before="5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lo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ría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General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399994pt;margin-top:231.719498pt;width:76.95pt;height:15pt;mso-position-horizontal-relative:page;mso-position-vertical-relative:page;z-index:-1586896" type="#_x0000_t202" filled="false" stroked="false">
            <v:textbox inset="0,0,0,0">
              <w:txbxContent>
                <w:p>
                  <w:pPr>
                    <w:spacing w:before="51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679993pt;margin-top:246.720001pt;width:303.75pt;height:15pt;mso-position-horizontal-relative:page;mso-position-vertical-relative:page;z-index:-1586872" type="#_x0000_t202" filled="false" stroked="false">
            <v:textbox inset="0,0,0,0">
              <w:txbxContent>
                <w:p>
                  <w:pPr>
                    <w:spacing w:before="5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icina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Planeación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aluación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Prom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ción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olít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Pública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399994pt;margin-top:246.720001pt;width:76.95pt;height:15pt;mso-position-horizontal-relative:page;mso-position-vertical-relative:page;z-index:-1586848" type="#_x0000_t202" filled="false" stroked="false">
            <v:textbox inset="0,0,0,0">
              <w:txbxContent>
                <w:p>
                  <w:pPr>
                    <w:spacing w:before="51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679993pt;margin-top:261.720001pt;width:303.75pt;height:15.6pt;mso-position-horizontal-relative:page;mso-position-vertical-relative:page;z-index:-1586824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Organi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color w:val="394049"/>
                      <w:spacing w:val="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liz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399994pt;margin-top:261.720001pt;width:76.95pt;height:15.6pt;mso-position-horizontal-relative:page;mso-position-vertical-relative:page;z-index:-1586800" type="#_x0000_t202" filled="false" stroked="false">
            <v:textbox inset="0,0,0,0">
              <w:txbxContent>
                <w:p>
                  <w:pPr>
                    <w:spacing w:before="58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964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679993pt;margin-top:277.320007pt;width:303.75pt;height:15.6pt;mso-position-horizontal-relative:page;mso-position-vertical-relative:page;z-index:-1586776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oc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uraduría General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J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icia del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399994pt;margin-top:277.320007pt;width:76.95pt;height:15.6pt;mso-position-horizontal-relative:page;mso-position-vertical-relative:page;z-index:-1586752" type="#_x0000_t202" filled="false" stroked="false">
            <v:textbox inset="0,0,0,0">
              <w:txbxContent>
                <w:p>
                  <w:pPr>
                    <w:spacing w:before="58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982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679993pt;margin-top:292.919495pt;width:303.75pt;height:15.6pt;mso-position-horizontal-relative:page;mso-position-vertical-relative:page;z-index:-1586728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Secre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aría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Educaci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399994pt;margin-top:292.919495pt;width:76.95pt;height:15.6pt;mso-position-horizontal-relative:page;mso-position-vertical-relative:page;z-index:-1586704" type="#_x0000_t202" filled="false" stroked="false">
            <v:textbox inset="0,0,0,0">
              <w:txbxContent>
                <w:p>
                  <w:pPr>
                    <w:spacing w:before="58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679993pt;margin-top:308.519989pt;width:303.75pt;height:15.6pt;mso-position-horizontal-relative:page;mso-position-vertical-relative:page;z-index:-1586680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Secre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aría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Finan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dmin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399994pt;margin-top:308.519989pt;width:76.95pt;height:15.6pt;mso-position-horizontal-relative:page;mso-position-vertical-relative:page;z-index:-1586656" type="#_x0000_t202" filled="false" stroked="false">
            <v:textbox inset="0,0,0,0">
              <w:txbxContent>
                <w:p>
                  <w:pPr>
                    <w:spacing w:before="58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1,012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679993pt;margin-top:324.119995pt;width:303.75pt;height:15.6pt;mso-position-horizontal-relative:page;mso-position-vertical-relative:page;z-index:-1586632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Secre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aría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cuacultura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ollo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gropecuar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399994pt;margin-top:324.119995pt;width:76.95pt;height:15.6pt;mso-position-horizontal-relative:page;mso-position-vertical-relative:page;z-index:-1586608" type="#_x0000_t202" filled="false" stroked="false">
            <v:textbox inset="0,0,0,0">
              <w:txbxContent>
                <w:p>
                  <w:pPr>
                    <w:spacing w:before="58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679993pt;margin-top:339.719513pt;width:303.75pt;height:15.6pt;mso-position-horizontal-relative:page;mso-position-vertical-relative:page;z-index:-1586584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Secre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aría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o,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Econ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mía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Su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abilidad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399994pt;margin-top:339.719513pt;width:76.95pt;height:15.6pt;mso-position-horizontal-relative:page;mso-position-vertical-relative:page;z-index:-1586560" type="#_x0000_t202" filled="false" stroked="false">
            <v:textbox inset="0,0,0,0">
              <w:txbxContent>
                <w:p>
                  <w:pPr>
                    <w:spacing w:before="58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679993pt;margin-top:355.320007pt;width:303.75pt;height:15.6pt;mso-position-horizontal-relative:page;mso-position-vertical-relative:page;z-index:-1586536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Secre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aría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rabaj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arr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ollo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cial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399994pt;margin-top:355.320007pt;width:76.95pt;height:15.6pt;mso-position-horizontal-relative:page;mso-position-vertical-relative:page;z-index:-1586512" type="#_x0000_t202" filled="false" stroked="false">
            <v:textbox inset="0,0,0,0">
              <w:txbxContent>
                <w:p>
                  <w:pPr>
                    <w:spacing w:before="58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679993pt;margin-top:370.920013pt;width:303.75pt;height:15.6pt;mso-position-horizontal-relative:page;mso-position-vertical-relative:page;z-index:-1586488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Secre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aría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General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biern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399994pt;margin-top:370.920013pt;width:76.95pt;height:15.6pt;mso-position-horizontal-relative:page;mso-position-vertical-relative:page;z-index:-1586464" type="#_x0000_t202" filled="false" stroked="false">
            <v:textbox inset="0,0,0,0">
              <w:txbxContent>
                <w:p>
                  <w:pPr>
                    <w:spacing w:before="58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679993pt;margin-top:386.519501pt;width:303.75pt;height:15.6pt;mso-position-horizontal-relative:page;mso-position-vertical-relative:page;z-index:-1586440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Secre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aría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Planeación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Urbana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ruc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ura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Mov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ilidad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399994pt;margin-top:386.519501pt;width:76.95pt;height:15.6pt;mso-position-horizontal-relative:page;mso-position-vertical-relative:page;z-index:-1586416" type="#_x0000_t202" filled="false" stroked="false">
            <v:textbox inset="0,0,0,0">
              <w:txbxContent>
                <w:p>
                  <w:pPr>
                    <w:spacing w:before="58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679993pt;margin-top:402.119995pt;width:303.75pt;height:15.6pt;mso-position-horizontal-relative:page;mso-position-vertical-relative:page;z-index:-1586392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Secre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aría</w:t>
                  </w:r>
                  <w:r>
                    <w:rPr>
                      <w:rFonts w:ascii="Montserrat" w:hAns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Seguridad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Pública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399994pt;margin-top:402.119995pt;width:76.95pt;height:15.6pt;mso-position-horizontal-relative:page;mso-position-vertical-relative:page;z-index:-1586368" type="#_x0000_t202" filled="false" stroked="false">
            <v:textbox inset="0,0,0,0">
              <w:txbxContent>
                <w:p>
                  <w:pPr>
                    <w:spacing w:before="58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1,417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679993pt;margin-top:417.720001pt;width:303.75pt;height:13.95pt;mso-position-horizontal-relative:page;mso-position-vertical-relative:page;z-index:-1586344" type="#_x0000_t202" filled="false" stroked="false">
            <v:textbox inset="0,0,0,0">
              <w:txbxContent>
                <w:p>
                  <w:pPr>
                    <w:spacing w:before="2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9.399994pt;margin-top:417.720001pt;width:76.95pt;height:13.95pt;mso-position-horizontal-relative:page;mso-position-vertical-relative:page;z-index:-1586320" type="#_x0000_t202" filled="false" stroked="false">
            <v:textbox inset="0,0,0,0">
              <w:txbxContent>
                <w:p>
                  <w:pPr>
                    <w:spacing w:before="29"/>
                    <w:ind w:left="10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5,504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9.040009pt;margin-top:145.633209pt;width:268.55pt;height:26.4pt;mso-position-horizontal-relative:page;mso-position-vertical-relative:page;z-index:-1586296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PERSONAL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DEL GOBIERNO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DEL ESTADO</w:t>
                  </w:r>
                  <w:r>
                    <w:rPr>
                      <w:rFonts w:asci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1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DEPENDENCIA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39304pt;margin-top:425.716644pt;width:441.6pt;height:37.050pt;mso-position-horizontal-relative:page;mso-position-vertical-relative:page;z-index:-1586272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Finanzas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Administración,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Subsecretaría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Administración,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Recursos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Humanos.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76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96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dependencia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revisó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actualizó 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correspondiente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año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2022.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30.75pt;height:17pt;mso-position-horizontal-relative:page;mso-position-vertical-relative:page;z-index:-158624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298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178.679993pt;width:303.75pt;height:30.4pt;mso-position-horizontal-relative:page;mso-position-vertical-relative:page;z-index:-1586224" type="#_x0000_t202" filled="false" stroked="false">
            <v:textbox inset="0,0,0,0">
              <w:txbxContent>
                <w:p>
                  <w:pPr>
                    <w:spacing w:before="158"/>
                    <w:ind w:left="2323" w:right="230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DEPENDENCIA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178.679993pt;width:135.75pt;height:14.3pt;mso-position-horizontal-relative:page;mso-position-vertical-relative:page;z-index:-158620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6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PLAZAS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192.960007pt;width:63.75pt;height:16.1pt;mso-position-horizontal-relative:page;mso-position-vertical-relative:page;z-index:-1586176" type="#_x0000_t202" filled="false" stroked="false">
            <v:textbox inset="0,0,0,0">
              <w:txbxContent>
                <w:p>
                  <w:pPr>
                    <w:spacing w:before="26"/>
                    <w:ind w:left="43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192.960007pt;width:72pt;height:16.1pt;mso-position-horizontal-relative:page;mso-position-vertical-relative:page;z-index:-1586152" type="#_x0000_t202" filled="false" stroked="false">
            <v:textbox inset="0,0,0,0">
              <w:txbxContent>
                <w:p>
                  <w:pPr>
                    <w:spacing w:before="26"/>
                    <w:ind w:left="465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209.039505pt;width:303.75pt;height:15.6pt;mso-position-horizontal-relative:page;mso-position-vertical-relative:page;z-index:-1586128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lo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ría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General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09.039505pt;width:63.75pt;height:15.6pt;mso-position-horizontal-relative:page;mso-position-vertical-relative:page;z-index:-1586104" type="#_x0000_t202" filled="false" stroked="false">
            <v:textbox inset="0,0,0,0">
              <w:txbxContent>
                <w:p>
                  <w:pPr>
                    <w:spacing w:before="58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209.039505pt;width:72pt;height:15.6pt;mso-position-horizontal-relative:page;mso-position-vertical-relative:page;z-index:-1586080" type="#_x0000_t202" filled="false" stroked="false">
            <v:textbox inset="0,0,0,0">
              <w:txbxContent>
                <w:p>
                  <w:pPr>
                    <w:spacing w:before="58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224.639999pt;width:303.75pt;height:15.6pt;mso-position-horizontal-relative:page;mso-position-vertical-relative:page;z-index:-1586056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icina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del</w:t>
                  </w:r>
                  <w:r>
                    <w:rPr>
                      <w:rFonts w:asci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Ejecut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ivo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24.639999pt;width:63.75pt;height:15.6pt;mso-position-horizontal-relative:page;mso-position-vertical-relative:page;z-index:-1586032" type="#_x0000_t202" filled="false" stroked="false">
            <v:textbox inset="0,0,0,0">
              <w:txbxContent>
                <w:p>
                  <w:pPr>
                    <w:spacing w:before="58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224.639999pt;width:72pt;height:15.6pt;mso-position-horizontal-relative:page;mso-position-vertical-relative:page;z-index:-1586008" type="#_x0000_t202" filled="false" stroked="false">
            <v:textbox inset="0,0,0,0">
              <w:txbxContent>
                <w:p>
                  <w:pPr>
                    <w:spacing w:before="58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240.240005pt;width:303.75pt;height:15.6pt;mso-position-horizontal-relative:page;mso-position-vertical-relative:page;z-index:-1585984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Organi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color w:val="394049"/>
                      <w:spacing w:val="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centrali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40.240005pt;width:63.75pt;height:15.6pt;mso-position-horizontal-relative:page;mso-position-vertical-relative:page;z-index:-1585960" type="#_x0000_t202" filled="false" stroked="false">
            <v:textbox inset="0,0,0,0">
              <w:txbxContent>
                <w:p>
                  <w:pPr>
                    <w:spacing w:before="58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240.240005pt;width:72pt;height:15.6pt;mso-position-horizontal-relative:page;mso-position-vertical-relative:page;z-index:-1585936" type="#_x0000_t202" filled="false" stroked="false">
            <v:textbox inset="0,0,0,0">
              <w:txbxContent>
                <w:p>
                  <w:pPr>
                    <w:spacing w:before="58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255.839493pt;width:303.75pt;height:15.6pt;mso-position-horizontal-relative:page;mso-position-vertical-relative:page;z-index:-1585912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oc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uraduría General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J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icia del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55.839493pt;width:63.75pt;height:15.6pt;mso-position-horizontal-relative:page;mso-position-vertical-relative:page;z-index:-1585888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255.839493pt;width:72pt;height:15.6pt;mso-position-horizontal-relative:page;mso-position-vertical-relative:page;z-index:-1585864" type="#_x0000_t202" filled="false" stroked="false">
            <v:textbox inset="0,0,0,0">
              <w:txbxContent>
                <w:p>
                  <w:pPr>
                    <w:spacing w:before="58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954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271.440002pt;width:303.75pt;height:15.6pt;mso-position-horizontal-relative:page;mso-position-vertical-relative:page;z-index:-1585840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Secre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aría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Educaci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71.440002pt;width:63.75pt;height:15.6pt;mso-position-horizontal-relative:page;mso-position-vertical-relative:page;z-index:-1585816" type="#_x0000_t202" filled="false" stroked="false">
            <v:textbox inset="0,0,0,0">
              <w:txbxContent>
                <w:p>
                  <w:pPr>
                    <w:spacing w:before="58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271.440002pt;width:72pt;height:15.6pt;mso-position-horizontal-relative:page;mso-position-vertical-relative:page;z-index:-1585792" type="#_x0000_t202" filled="false" stroked="false">
            <v:textbox inset="0,0,0,0">
              <w:txbxContent>
                <w:p>
                  <w:pPr>
                    <w:spacing w:before="58"/>
                    <w:ind w:left="0" w:right="7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287.040009pt;width:303.75pt;height:15.6pt;mso-position-horizontal-relative:page;mso-position-vertical-relative:page;z-index:-1585768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Secre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aría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Finan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dmin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87.040009pt;width:63.75pt;height:15.6pt;mso-position-horizontal-relative:page;mso-position-vertical-relative:page;z-index:-1585744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1,171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287.040009pt;width:72pt;height:15.6pt;mso-position-horizontal-relative:page;mso-position-vertical-relative:page;z-index:-1585720" type="#_x0000_t202" filled="false" stroked="false">
            <v:textbox inset="0,0,0,0">
              <w:txbxContent>
                <w:p>
                  <w:pPr>
                    <w:spacing w:before="58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302.639496pt;width:303.75pt;height:15.6pt;mso-position-horizontal-relative:page;mso-position-vertical-relative:page;z-index:-1585696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Secre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aría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cuacul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ura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ollo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gropecuar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02.639496pt;width:63.75pt;height:15.6pt;mso-position-horizontal-relative:page;mso-position-vertical-relative:page;z-index:-1585672" type="#_x0000_t202" filled="false" stroked="false">
            <v:textbox inset="0,0,0,0">
              <w:txbxContent>
                <w:p>
                  <w:pPr>
                    <w:spacing w:before="58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302.639496pt;width:72pt;height:15.6pt;mso-position-horizontal-relative:page;mso-position-vertical-relative:page;z-index:-1585648" type="#_x0000_t202" filled="false" stroked="false">
            <v:textbox inset="0,0,0,0">
              <w:txbxContent>
                <w:p>
                  <w:pPr>
                    <w:spacing w:before="58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318.239990pt;width:303.75pt;height:15.6pt;mso-position-horizontal-relative:page;mso-position-vertical-relative:page;z-index:-1585624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Secre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aría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ur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is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Econ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mía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18.239990pt;width:63.75pt;height:15.6pt;mso-position-horizontal-relative:page;mso-position-vertical-relative:page;z-index:-1585600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318.239990pt;width:72pt;height:15.6pt;mso-position-horizontal-relative:page;mso-position-vertical-relative:page;z-index:-1585576" type="#_x0000_t202" filled="false" stroked="false">
            <v:textbox inset="0,0,0,0">
              <w:txbxContent>
                <w:p>
                  <w:pPr>
                    <w:spacing w:before="58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94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333.839996pt;width:303.75pt;height:15.6pt;mso-position-horizontal-relative:page;mso-position-vertical-relative:page;z-index:-1585552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Secre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aría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rabaj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o,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Biene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tar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cial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33.839996pt;width:63.75pt;height:15.6pt;mso-position-horizontal-relative:page;mso-position-vertical-relative:page;z-index:-1585528" type="#_x0000_t202" filled="false" stroked="false">
            <v:textbox inset="0,0,0,0">
              <w:txbxContent>
                <w:p>
                  <w:pPr>
                    <w:spacing w:before="58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333.839996pt;width:72pt;height:15.6pt;mso-position-horizontal-relative:page;mso-position-vertical-relative:page;z-index:-1585504" type="#_x0000_t202" filled="false" stroked="false">
            <v:textbox inset="0,0,0,0">
              <w:txbxContent>
                <w:p>
                  <w:pPr>
                    <w:spacing w:before="58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349.439514pt;width:303.75pt;height:15.6pt;mso-position-horizontal-relative:page;mso-position-vertical-relative:page;z-index:-1585480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Secre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aría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General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biern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49.439514pt;width:63.75pt;height:15.6pt;mso-position-horizontal-relative:page;mso-position-vertical-relative:page;z-index:-1585456" type="#_x0000_t202" filled="false" stroked="false">
            <v:textbox inset="0,0,0,0">
              <w:txbxContent>
                <w:p>
                  <w:pPr>
                    <w:spacing w:before="58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278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349.439514pt;width:72pt;height:15.6pt;mso-position-horizontal-relative:page;mso-position-vertical-relative:page;z-index:-1585432" type="#_x0000_t202" filled="false" stroked="false">
            <v:textbox inset="0,0,0,0">
              <w:txbxContent>
                <w:p>
                  <w:pPr>
                    <w:spacing w:before="58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365.040009pt;width:303.75pt;height:31pt;mso-position-horizontal-relative:page;mso-position-vertical-relative:page;z-index:-1585408" type="#_x0000_t202" filled="false" stroked="false">
            <v:textbox inset="0,0,0,0">
              <w:txbxContent>
                <w:p>
                  <w:pPr>
                    <w:spacing w:before="114"/>
                    <w:ind w:left="69" w:right="662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Secre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aría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Planeación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Urbana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ruc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Mov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ilidad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Me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 w:hAnsi="Montserrat"/>
                      <w:color w:val="394049"/>
                      <w:spacing w:val="41"/>
                      <w:w w:val="9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Ambien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Recur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sos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urale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65.040009pt;width:63.75pt;height:31pt;mso-position-horizontal-relative:page;mso-position-vertical-relative:page;z-index:-1585384" type="#_x0000_t202" filled="false" stroked="false">
            <v:textbox inset="0,0,0,0">
              <w:txbxContent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239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365.040009pt;width:72pt;height:31pt;mso-position-horizontal-relative:page;mso-position-vertical-relative:page;z-index:-1585360" type="#_x0000_t202" filled="false" stroked="false">
            <v:textbox inset="0,0,0,0">
              <w:txbxContent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238</w:t>
                  </w:r>
                  <w:r>
                    <w:rPr>
                      <w:rFonts w:ascii="Montserrat"/>
                      <w:sz w:val="16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396pt;width:303.75pt;height:15.6pt;mso-position-horizontal-relative:page;mso-position-vertical-relative:page;z-index:-1585336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Secre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aría</w:t>
                  </w:r>
                  <w:r>
                    <w:rPr>
                      <w:rFonts w:ascii="Montserrat" w:hAns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Seguridad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Pública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96pt;width:63.75pt;height:15.6pt;mso-position-horizontal-relative:page;mso-position-vertical-relative:page;z-index:-1585312" type="#_x0000_t202" filled="false" stroked="false">
            <v:textbox inset="0,0,0,0">
              <w:txbxContent>
                <w:p>
                  <w:pPr>
                    <w:spacing w:before="58"/>
                    <w:ind w:left="8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396pt;width:72pt;height:15.6pt;mso-position-horizontal-relative:page;mso-position-vertical-relative:page;z-index:-1585288" type="#_x0000_t202" filled="false" stroked="false">
            <v:textbox inset="0,0,0,0">
              <w:txbxContent>
                <w:p>
                  <w:pPr>
                    <w:spacing w:before="58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1,3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411.600006pt;width:303.75pt;height:13.95pt;mso-position-horizontal-relative:page;mso-position-vertical-relative:page;z-index:-1585264" type="#_x0000_t202" filled="false" stroked="false">
            <v:textbox inset="0,0,0,0">
              <w:txbxContent>
                <w:p>
                  <w:pPr>
                    <w:spacing w:before="2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411.600006pt;width:63.75pt;height:13.95pt;mso-position-horizontal-relative:page;mso-position-vertical-relative:page;z-index:-1585240" type="#_x0000_t202" filled="false" stroked="false">
            <v:textbox inset="0,0,0,0">
              <w:txbxContent>
                <w:p>
                  <w:pPr>
                    <w:spacing w:before="29"/>
                    <w:ind w:left="83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5,551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411.600006pt;width:72pt;height:13.95pt;mso-position-horizontal-relative:page;mso-position-vertical-relative:page;z-index:-1585216" type="#_x0000_t202" filled="false" stroked="false">
            <v:textbox inset="0,0,0,0">
              <w:txbxContent>
                <w:p>
                  <w:pPr>
                    <w:spacing w:before="29"/>
                    <w:ind w:left="9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5,099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5.519989pt;margin-top:20.245438pt;width:255.65pt;height:42.7pt;mso-position-horizontal-relative:page;mso-position-vertical-relative:page;z-index:-158519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562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TRANS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NCIA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REND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IC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IÓ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CUE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NTAS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198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ADMINISTRACIÓN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31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MODERNA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5.839996pt;margin-top:125.473206pt;width:415.1pt;height:26.4pt;mso-position-horizontal-relative:page;mso-position-vertical-relative:page;z-index:-1585168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PERSONAL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GOBIERNO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DEL ESTADO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CATEGORÍA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MUNICIPIO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2.639587pt;margin-top:346.988098pt;width:63.8pt;height:10.050pt;mso-position-horizontal-relative:page;mso-position-vertical-relative:page;z-index:-1585144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4758pt;margin-top:475.876648pt;width:392.1pt;height:55.3pt;mso-position-horizontal-relative:page;mso-position-vertical-relative:page;z-index:-1585120" type="#_x0000_t202" filled="false" stroked="false">
            <v:textbox inset="0,0,0,0">
              <w:txbxContent>
                <w:p>
                  <w:pPr>
                    <w:pStyle w:val="BodyText"/>
                    <w:spacing w:line="214" w:lineRule="auto"/>
                    <w:ind w:right="19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Finanzas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Administración,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Subsecretaría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Administración,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Recursos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Humanos.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75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82" w:lineRule="exact" w:before="8"/>
                    <w:ind w:right="17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Comprende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número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empleados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activos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nómina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Poder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Ejecutivo,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cierre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diciembre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año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que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indica.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dependencia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revisó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actualizó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correspondiente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año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2022.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3.200012pt;margin-top:574.248596pt;width:30.45pt;height:17pt;mso-position-horizontal-relative:page;mso-position-vertical-relative:page;z-index:-158509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299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160004pt;margin-top:357.119995pt;width:98.2pt;height:27.85pt;mso-position-horizontal-relative:page;mso-position-vertical-relative:page;z-index:-1585072" type="#_x0000_t202" filled="false" stroked="false">
            <v:textbox inset="0,0,0,0">
              <w:txbxContent>
                <w:p>
                  <w:pPr>
                    <w:spacing w:before="131"/>
                    <w:ind w:left="46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319pt;margin-top:357.119995pt;width:148.85pt;height:14.65pt;mso-position-horizontal-relative:page;mso-position-vertical-relative:page;z-index:-158504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47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BASE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SINDICALIZADA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120514pt;margin-top:357.119995pt;width:150pt;height:14.65pt;mso-position-horizontal-relative:page;mso-position-vertical-relative:page;z-index:-158502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19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319pt;margin-top:371.759491pt;width:49.6pt;height:13.2pt;mso-position-horizontal-relative:page;mso-position-vertical-relative:page;z-index:-158500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1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880005pt;margin-top:371.759491pt;width:49.7pt;height:13.2pt;mso-position-horizontal-relative:page;mso-position-vertical-relative:page;z-index:-158497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559998pt;margin-top:371.759491pt;width:49.6pt;height:13.2pt;mso-position-horizontal-relative:page;mso-position-vertical-relative:page;z-index:-158495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52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120514pt;margin-top:371.759491pt;width:49.7pt;height:13.2pt;mso-position-horizontal-relative:page;mso-position-vertical-relative:page;z-index:-158492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1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799988pt;margin-top:371.759491pt;width:49.6pt;height:13.2pt;mso-position-horizontal-relative:page;mso-position-vertical-relative:page;z-index:-158490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9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359985pt;margin-top:371.759491pt;width:50.8pt;height:13.2pt;mso-position-horizontal-relative:page;mso-position-vertical-relative:page;z-index:-158488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52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160004pt;margin-top:384.959991pt;width:98.2pt;height:14.65pt;mso-position-horizontal-relative:page;mso-position-vertical-relative:page;z-index:-1584856" type="#_x0000_t202" filled="false" stroked="false">
            <v:textbox inset="0,0,0,0">
              <w:txbxContent>
                <w:p>
                  <w:pPr>
                    <w:spacing w:before="4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319pt;margin-top:384.959991pt;width:49.6pt;height:14.65pt;mso-position-horizontal-relative:page;mso-position-vertical-relative:page;z-index:-1584832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880005pt;margin-top:384.959991pt;width:49.7pt;height:14.65pt;mso-position-horizontal-relative:page;mso-position-vertical-relative:page;z-index:-1584808" type="#_x0000_t202" filled="false" stroked="false">
            <v:textbox inset="0,0,0,0">
              <w:txbxContent>
                <w:p>
                  <w:pPr>
                    <w:spacing w:before="49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559998pt;margin-top:384.959991pt;width:49.6pt;height:14.65pt;mso-position-horizontal-relative:page;mso-position-vertical-relative:page;z-index:-1584784" type="#_x0000_t202" filled="false" stroked="false">
            <v:textbox inset="0,0,0,0">
              <w:txbxContent>
                <w:p>
                  <w:pPr>
                    <w:spacing w:before="49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120514pt;margin-top:384.959991pt;width:49.7pt;height:14.65pt;mso-position-horizontal-relative:page;mso-position-vertical-relative:page;z-index:-1584760" type="#_x0000_t202" filled="false" stroked="false">
            <v:textbox inset="0,0,0,0">
              <w:txbxContent>
                <w:p>
                  <w:pPr>
                    <w:spacing w:before="4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799988pt;margin-top:384.959991pt;width:49.6pt;height:14.65pt;mso-position-horizontal-relative:page;mso-position-vertical-relative:page;z-index:-1584736" type="#_x0000_t202" filled="false" stroked="false">
            <v:textbox inset="0,0,0,0">
              <w:txbxContent>
                <w:p>
                  <w:pPr>
                    <w:spacing w:before="49"/>
                    <w:ind w:left="6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359985pt;margin-top:384.959991pt;width:50.8pt;height:14.65pt;mso-position-horizontal-relative:page;mso-position-vertical-relative:page;z-index:-1584712" type="#_x0000_t202" filled="false" stroked="false">
            <v:textbox inset="0,0,0,0">
              <w:txbxContent>
                <w:p>
                  <w:pPr>
                    <w:spacing w:before="49"/>
                    <w:ind w:left="6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270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160004pt;margin-top:399.600006pt;width:98.2pt;height:14.65pt;mso-position-horizontal-relative:page;mso-position-vertical-relative:page;z-index:-1584688" type="#_x0000_t202" filled="false" stroked="false">
            <v:textbox inset="0,0,0,0">
              <w:txbxContent>
                <w:p>
                  <w:pPr>
                    <w:spacing w:before="4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319pt;margin-top:399.600006pt;width:49.6pt;height:14.65pt;mso-position-horizontal-relative:page;mso-position-vertical-relative:page;z-index:-1584664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5"/>
                      <w:sz w:val="16"/>
                    </w:rPr>
                    <w:t>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880005pt;margin-top:399.600006pt;width:49.7pt;height:14.65pt;mso-position-horizontal-relative:page;mso-position-vertical-relative:page;z-index:-1584640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559998pt;margin-top:399.600006pt;width:49.6pt;height:14.65pt;mso-position-horizontal-relative:page;mso-position-vertical-relative:page;z-index:-1584616" type="#_x0000_t202" filled="false" stroked="false">
            <v:textbox inset="0,0,0,0">
              <w:txbxContent>
                <w:p>
                  <w:pPr>
                    <w:spacing w:before="49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120514pt;margin-top:399.600006pt;width:49.7pt;height:14.65pt;mso-position-horizontal-relative:page;mso-position-vertical-relative:page;z-index:-1584592" type="#_x0000_t202" filled="false" stroked="false">
            <v:textbox inset="0,0,0,0">
              <w:txbxContent>
                <w:p>
                  <w:pPr>
                    <w:spacing w:before="49"/>
                    <w:ind w:left="6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799988pt;margin-top:399.600006pt;width:49.6pt;height:14.65pt;mso-position-horizontal-relative:page;mso-position-vertical-relative:page;z-index:-1584568" type="#_x0000_t202" filled="false" stroked="false">
            <v:textbox inset="0,0,0,0">
              <w:txbxContent>
                <w:p>
                  <w:pPr>
                    <w:spacing w:before="49"/>
                    <w:ind w:left="6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359985pt;margin-top:399.600006pt;width:50.8pt;height:14.65pt;mso-position-horizontal-relative:page;mso-position-vertical-relative:page;z-index:-1584544" type="#_x0000_t202" filled="false" stroked="false">
            <v:textbox inset="0,0,0,0">
              <w:txbxContent>
                <w:p>
                  <w:pPr>
                    <w:spacing w:before="49"/>
                    <w:ind w:left="6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160004pt;margin-top:414.239502pt;width:98.2pt;height:14.65pt;mso-position-horizontal-relative:page;mso-position-vertical-relative:page;z-index:-1584520" type="#_x0000_t202" filled="false" stroked="false">
            <v:textbox inset="0,0,0,0">
              <w:txbxContent>
                <w:p>
                  <w:pPr>
                    <w:spacing w:before="4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319pt;margin-top:414.239502pt;width:49.6pt;height:14.65pt;mso-position-horizontal-relative:page;mso-position-vertical-relative:page;z-index:-1584496" type="#_x0000_t202" filled="false" stroked="false">
            <v:textbox inset="0,0,0,0">
              <w:txbxContent>
                <w:p>
                  <w:pPr>
                    <w:spacing w:before="49"/>
                    <w:ind w:left="54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1,478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880005pt;margin-top:414.239502pt;width:49.7pt;height:14.65pt;mso-position-horizontal-relative:page;mso-position-vertical-relative:page;z-index:-1584472" type="#_x0000_t202" filled="false" stroked="false">
            <v:textbox inset="0,0,0,0">
              <w:txbxContent>
                <w:p>
                  <w:pPr>
                    <w:spacing w:before="49"/>
                    <w:ind w:left="5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1,47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559998pt;margin-top:414.239502pt;width:49.6pt;height:14.65pt;mso-position-horizontal-relative:page;mso-position-vertical-relative:page;z-index:-1584448" type="#_x0000_t202" filled="false" stroked="false">
            <v:textbox inset="0,0,0,0">
              <w:txbxContent>
                <w:p>
                  <w:pPr>
                    <w:spacing w:before="49"/>
                    <w:ind w:left="5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120514pt;margin-top:414.239502pt;width:49.7pt;height:14.65pt;mso-position-horizontal-relative:page;mso-position-vertical-relative:page;z-index:-1584424" type="#_x0000_t202" filled="false" stroked="false">
            <v:textbox inset="0,0,0,0">
              <w:txbxContent>
                <w:p>
                  <w:pPr>
                    <w:spacing w:before="49"/>
                    <w:ind w:left="5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4,39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799988pt;margin-top:414.239502pt;width:49.6pt;height:14.65pt;mso-position-horizontal-relative:page;mso-position-vertical-relative:page;z-index:-1584400" type="#_x0000_t202" filled="false" stroked="false">
            <v:textbox inset="0,0,0,0">
              <w:txbxContent>
                <w:p>
                  <w:pPr>
                    <w:spacing w:before="49"/>
                    <w:ind w:left="53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4,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359985pt;margin-top:414.239502pt;width:50.8pt;height:14.65pt;mso-position-horizontal-relative:page;mso-position-vertical-relative:page;z-index:-1584376" type="#_x0000_t202" filled="false" stroked="false">
            <v:textbox inset="0,0,0,0">
              <w:txbxContent>
                <w:p>
                  <w:pPr>
                    <w:spacing w:before="49"/>
                    <w:ind w:left="5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3,970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160004pt;margin-top:428.880005pt;width:98.2pt;height:14.8pt;mso-position-horizontal-relative:page;mso-position-vertical-relative:page;z-index:-1584352" type="#_x0000_t202" filled="false" stroked="false">
            <v:textbox inset="0,0,0,0">
              <w:txbxContent>
                <w:p>
                  <w:pPr>
                    <w:spacing w:before="4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319pt;margin-top:428.880005pt;width:49.6pt;height:14.8pt;mso-position-horizontal-relative:page;mso-position-vertical-relative:page;z-index:-1584328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5"/>
                      <w:sz w:val="16"/>
                    </w:rPr>
                    <w:t>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880005pt;margin-top:428.880005pt;width:49.7pt;height:14.8pt;mso-position-horizontal-relative:page;mso-position-vertical-relative:page;z-index:-1584304" type="#_x0000_t202" filled="false" stroked="false">
            <v:textbox inset="0,0,0,0">
              <w:txbxContent>
                <w:p>
                  <w:pPr>
                    <w:spacing w:before="49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559998pt;margin-top:428.880005pt;width:49.6pt;height:14.8pt;mso-position-horizontal-relative:page;mso-position-vertical-relative:page;z-index:-1584280" type="#_x0000_t202" filled="false" stroked="false">
            <v:textbox inset="0,0,0,0">
              <w:txbxContent>
                <w:p>
                  <w:pPr>
                    <w:spacing w:before="4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120514pt;margin-top:428.880005pt;width:49.7pt;height:14.8pt;mso-position-horizontal-relative:page;mso-position-vertical-relative:page;z-index:-1584256" type="#_x0000_t202" filled="false" stroked="false">
            <v:textbox inset="0,0,0,0">
              <w:txbxContent>
                <w:p>
                  <w:pPr>
                    <w:spacing w:before="4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799988pt;margin-top:428.880005pt;width:49.6pt;height:14.8pt;mso-position-horizontal-relative:page;mso-position-vertical-relative:page;z-index:-1584232" type="#_x0000_t202" filled="false" stroked="false">
            <v:textbox inset="0,0,0,0">
              <w:txbxContent>
                <w:p>
                  <w:pPr>
                    <w:spacing w:before="49"/>
                    <w:ind w:left="6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359985pt;margin-top:428.880005pt;width:50.8pt;height:14.8pt;mso-position-horizontal-relative:page;mso-position-vertical-relative:page;z-index:-1584208" type="#_x0000_t202" filled="false" stroked="false">
            <v:textbox inset="0,0,0,0">
              <w:txbxContent>
                <w:p>
                  <w:pPr>
                    <w:spacing w:before="49"/>
                    <w:ind w:left="65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530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160004pt;margin-top:443.640015pt;width:98.2pt;height:14.65pt;mso-position-horizontal-relative:page;mso-position-vertical-relative:page;z-index:-1584184" type="#_x0000_t202" filled="false" stroked="false">
            <v:textbox inset="0,0,0,0">
              <w:txbxContent>
                <w:p>
                  <w:pPr>
                    <w:spacing w:before="4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319pt;margin-top:443.640015pt;width:49.6pt;height:14.65pt;mso-position-horizontal-relative:page;mso-position-vertical-relative:page;z-index:-1584160" type="#_x0000_t202" filled="false" stroked="false">
            <v:textbox inset="0,0,0,0">
              <w:txbxContent>
                <w:p>
                  <w:pPr>
                    <w:spacing w:before="46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880005pt;margin-top:443.640015pt;width:49.7pt;height:14.65pt;mso-position-horizontal-relative:page;mso-position-vertical-relative:page;z-index:-1584136" type="#_x0000_t202" filled="false" stroked="false">
            <v:textbox inset="0,0,0,0">
              <w:txbxContent>
                <w:p>
                  <w:pPr>
                    <w:spacing w:before="46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559998pt;margin-top:443.640015pt;width:49.6pt;height:14.65pt;mso-position-horizontal-relative:page;mso-position-vertical-relative:page;z-index:-1584112" type="#_x0000_t202" filled="false" stroked="false">
            <v:textbox inset="0,0,0,0">
              <w:txbxContent>
                <w:p>
                  <w:pPr>
                    <w:spacing w:before="46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120514pt;margin-top:443.640015pt;width:49.7pt;height:14.65pt;mso-position-horizontal-relative:page;mso-position-vertical-relative:page;z-index:-1584088" type="#_x0000_t202" filled="false" stroked="false">
            <v:textbox inset="0,0,0,0">
              <w:txbxContent>
                <w:p>
                  <w:pPr>
                    <w:spacing w:before="46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799988pt;margin-top:443.640015pt;width:49.6pt;height:14.65pt;mso-position-horizontal-relative:page;mso-position-vertical-relative:page;z-index:-1584064" type="#_x0000_t202" filled="false" stroked="false">
            <v:textbox inset="0,0,0,0">
              <w:txbxContent>
                <w:p>
                  <w:pPr>
                    <w:spacing w:before="46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359985pt;margin-top:443.640015pt;width:50.8pt;height:14.65pt;mso-position-horizontal-relative:page;mso-position-vertical-relative:page;z-index:-1584040" type="#_x0000_t202" filled="false" stroked="false">
            <v:textbox inset="0,0,0,0">
              <w:txbxContent>
                <w:p>
                  <w:pPr>
                    <w:spacing w:before="46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160004pt;margin-top:458.279999pt;width:98.2pt;height:13.6pt;mso-position-horizontal-relative:page;mso-position-vertical-relative:page;z-index:-1584016" type="#_x0000_t202" filled="false" stroked="false">
            <v:textbox inset="0,0,0,0">
              <w:txbxContent>
                <w:p>
                  <w:pPr>
                    <w:spacing w:before="24"/>
                    <w:ind w:left="124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319pt;margin-top:458.279999pt;width:49.6pt;height:13.6pt;mso-position-horizontal-relative:page;mso-position-vertical-relative:page;z-index:-1583992" type="#_x0000_t202" filled="false" stroked="false">
            <v:textbox inset="0,0,0,0">
              <w:txbxContent>
                <w:p>
                  <w:pPr>
                    <w:spacing w:before="24"/>
                    <w:ind w:left="5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1,634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880005pt;margin-top:458.279999pt;width:49.7pt;height:13.6pt;mso-position-horizontal-relative:page;mso-position-vertical-relative:page;z-index:-1583968" type="#_x0000_t202" filled="false" stroked="false">
            <v:textbox inset="0,0,0,0">
              <w:txbxContent>
                <w:p>
                  <w:pPr>
                    <w:spacing w:before="24"/>
                    <w:ind w:left="54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1,633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559998pt;margin-top:458.279999pt;width:49.6pt;height:13.6pt;mso-position-horizontal-relative:page;mso-position-vertical-relative:page;z-index:-1583944" type="#_x0000_t202" filled="false" stroked="false">
            <v:textbox inset="0,0,0,0">
              <w:txbxContent>
                <w:p>
                  <w:pPr>
                    <w:spacing w:before="24"/>
                    <w:ind w:left="5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1,229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120514pt;margin-top:458.279999pt;width:49.7pt;height:13.6pt;mso-position-horizontal-relative:page;mso-position-vertical-relative:page;z-index:-1583920" type="#_x0000_t202" filled="false" stroked="false">
            <v:textbox inset="0,0,0,0">
              <w:txbxContent>
                <w:p>
                  <w:pPr>
                    <w:spacing w:before="24"/>
                    <w:ind w:left="49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5,504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799988pt;margin-top:458.279999pt;width:49.6pt;height:13.6pt;mso-position-horizontal-relative:page;mso-position-vertical-relative:page;z-index:-1583896" type="#_x0000_t202" filled="false" stroked="false">
            <v:textbox inset="0,0,0,0">
              <w:txbxContent>
                <w:p>
                  <w:pPr>
                    <w:spacing w:before="24"/>
                    <w:ind w:left="5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5,551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359985pt;margin-top:458.279999pt;width:50.8pt;height:13.6pt;mso-position-horizontal-relative:page;mso-position-vertical-relative:page;z-index:-1583872" type="#_x0000_t202" filled="false" stroked="false">
            <v:textbox inset="0,0,0,0">
              <w:txbxContent>
                <w:p>
                  <w:pPr>
                    <w:spacing w:before="24"/>
                    <w:ind w:left="49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5,099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160004pt;margin-top:155.160004pt;width:98.2pt;height:32.3pt;mso-position-horizontal-relative:page;mso-position-vertical-relative:page;z-index:-1583848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46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5.319pt;margin-top:155.160004pt;width:148.85pt;height:14.65pt;mso-position-horizontal-relative:page;mso-position-vertical-relative:page;z-index:-1583824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80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COMPENSADO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120514pt;margin-top:155.160004pt;width:150pt;height:14.65pt;mso-position-horizontal-relative:page;mso-position-vertical-relative:page;z-index:-1583800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93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CONFIANZA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319pt;margin-top:169.7995pt;width:49.6pt;height:17.650pt;mso-position-horizontal-relative:page;mso-position-vertical-relative:page;z-index:-1583776" type="#_x0000_t202" filled="false" stroked="false">
            <v:textbox inset="0,0,0,0">
              <w:txbxContent>
                <w:p>
                  <w:pPr>
                    <w:spacing w:before="40"/>
                    <w:ind w:left="31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880005pt;margin-top:169.7995pt;width:49.7pt;height:17.650pt;mso-position-horizontal-relative:page;mso-position-vertical-relative:page;z-index:-1583752" type="#_x0000_t202" filled="false" stroked="false">
            <v:textbox inset="0,0,0,0">
              <w:txbxContent>
                <w:p>
                  <w:pPr>
                    <w:spacing w:before="40"/>
                    <w:ind w:left="29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559998pt;margin-top:169.7995pt;width:49.6pt;height:17.650pt;mso-position-horizontal-relative:page;mso-position-vertical-relative:page;z-index:-1583728" type="#_x0000_t202" filled="false" stroked="false">
            <v:textbox inset="0,0,0,0">
              <w:txbxContent>
                <w:p>
                  <w:pPr>
                    <w:spacing w:before="40"/>
                    <w:ind w:left="252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120514pt;margin-top:169.7995pt;width:49.7pt;height:17.650pt;mso-position-horizontal-relative:page;mso-position-vertical-relative:page;z-index:-1583704" type="#_x0000_t202" filled="false" stroked="false">
            <v:textbox inset="0,0,0,0">
              <w:txbxContent>
                <w:p>
                  <w:pPr>
                    <w:spacing w:before="40"/>
                    <w:ind w:left="31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799988pt;margin-top:169.7995pt;width:49.6pt;height:17.650pt;mso-position-horizontal-relative:page;mso-position-vertical-relative:page;z-index:-1583680" type="#_x0000_t202" filled="false" stroked="false">
            <v:textbox inset="0,0,0,0">
              <w:txbxContent>
                <w:p>
                  <w:pPr>
                    <w:spacing w:before="40"/>
                    <w:ind w:left="29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359985pt;margin-top:169.7995pt;width:50.8pt;height:17.650pt;mso-position-horizontal-relative:page;mso-position-vertical-relative:page;z-index:-1583656" type="#_x0000_t202" filled="false" stroked="false">
            <v:textbox inset="0,0,0,0">
              <w:txbxContent>
                <w:p>
                  <w:pPr>
                    <w:spacing w:before="40"/>
                    <w:ind w:left="252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160004pt;margin-top:187.439499pt;width:98.2pt;height:14.65pt;mso-position-horizontal-relative:page;mso-position-vertical-relative:page;z-index:-1583632" type="#_x0000_t202" filled="false" stroked="false">
            <v:textbox inset="0,0,0,0">
              <w:txbxContent>
                <w:p>
                  <w:pPr>
                    <w:spacing w:before="4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319pt;margin-top:187.439499pt;width:49.6pt;height:14.65pt;mso-position-horizontal-relative:page;mso-position-vertical-relative:page;z-index:-1583608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880005pt;margin-top:187.439499pt;width:49.7pt;height:14.65pt;mso-position-horizontal-relative:page;mso-position-vertical-relative:page;z-index:-1583584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559998pt;margin-top:187.439499pt;width:49.6pt;height:14.65pt;mso-position-horizontal-relative:page;mso-position-vertical-relative:page;z-index:-1583560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120514pt;margin-top:187.439499pt;width:49.7pt;height:14.65pt;mso-position-horizontal-relative:page;mso-position-vertical-relative:page;z-index:-1583536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799988pt;margin-top:187.439499pt;width:49.6pt;height:14.65pt;mso-position-horizontal-relative:page;mso-position-vertical-relative:page;z-index:-1583512" type="#_x0000_t202" filled="false" stroked="false">
            <v:textbox inset="0,0,0,0">
              <w:txbxContent>
                <w:p>
                  <w:pPr>
                    <w:spacing w:before="46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359985pt;margin-top:187.439499pt;width:50.8pt;height:14.65pt;mso-position-horizontal-relative:page;mso-position-vertical-relative:page;z-index:-1583488" type="#_x0000_t202" filled="false" stroked="false">
            <v:textbox inset="0,0,0,0">
              <w:txbxContent>
                <w:p>
                  <w:pPr>
                    <w:spacing w:before="46"/>
                    <w:ind w:left="6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160004pt;margin-top:202.080002pt;width:98.2pt;height:14.65pt;mso-position-horizontal-relative:page;mso-position-vertical-relative:page;z-index:-1583464" type="#_x0000_t202" filled="false" stroked="false">
            <v:textbox inset="0,0,0,0">
              <w:txbxContent>
                <w:p>
                  <w:pPr>
                    <w:spacing w:before="4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319pt;margin-top:202.080002pt;width:49.6pt;height:14.65pt;mso-position-horizontal-relative:page;mso-position-vertical-relative:page;z-index:-1583440" type="#_x0000_t202" filled="false" stroked="false">
            <v:textbox inset="0,0,0,0">
              <w:txbxContent>
                <w:p>
                  <w:pPr>
                    <w:spacing w:before="4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880005pt;margin-top:202.080002pt;width:49.7pt;height:14.65pt;mso-position-horizontal-relative:page;mso-position-vertical-relative:page;z-index:-1583416" type="#_x0000_t202" filled="false" stroked="false">
            <v:textbox inset="0,0,0,0">
              <w:txbxContent>
                <w:p>
                  <w:pPr>
                    <w:spacing w:before="4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559998pt;margin-top:202.080002pt;width:49.6pt;height:14.65pt;mso-position-horizontal-relative:page;mso-position-vertical-relative:page;z-index:-1583392" type="#_x0000_t202" filled="false" stroked="false">
            <v:textbox inset="0,0,0,0">
              <w:txbxContent>
                <w:p>
                  <w:pPr>
                    <w:spacing w:before="4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120514pt;margin-top:202.080002pt;width:49.7pt;height:14.65pt;mso-position-horizontal-relative:page;mso-position-vertical-relative:page;z-index:-1583368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799988pt;margin-top:202.080002pt;width:49.6pt;height:14.65pt;mso-position-horizontal-relative:page;mso-position-vertical-relative:page;z-index:-1583344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359985pt;margin-top:202.080002pt;width:50.8pt;height:14.65pt;mso-position-horizontal-relative:page;mso-position-vertical-relative:page;z-index:-1583320" type="#_x0000_t202" filled="false" stroked="false">
            <v:textbox inset="0,0,0,0">
              <w:txbxContent>
                <w:p>
                  <w:pPr>
                    <w:spacing w:before="49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160004pt;margin-top:216.720001pt;width:98.2pt;height:14.65pt;mso-position-horizontal-relative:page;mso-position-vertical-relative:page;z-index:-1583296" type="#_x0000_t202" filled="false" stroked="false">
            <v:textbox inset="0,0,0,0">
              <w:txbxContent>
                <w:p>
                  <w:pPr>
                    <w:spacing w:before="4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319pt;margin-top:216.720001pt;width:49.6pt;height:14.65pt;mso-position-horizontal-relative:page;mso-position-vertical-relative:page;z-index:-1583272" type="#_x0000_t202" filled="false" stroked="false">
            <v:textbox inset="0,0,0,0">
              <w:txbxContent>
                <w:p>
                  <w:pPr>
                    <w:spacing w:before="49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880005pt;margin-top:216.720001pt;width:49.7pt;height:14.65pt;mso-position-horizontal-relative:page;mso-position-vertical-relative:page;z-index:-1583248" type="#_x0000_t202" filled="false" stroked="false">
            <v:textbox inset="0,0,0,0">
              <w:txbxContent>
                <w:p>
                  <w:pPr>
                    <w:spacing w:before="49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559998pt;margin-top:216.720001pt;width:49.6pt;height:14.65pt;mso-position-horizontal-relative:page;mso-position-vertical-relative:page;z-index:-1583224" type="#_x0000_t202" filled="false" stroked="false">
            <v:textbox inset="0,0,0,0">
              <w:txbxContent>
                <w:p>
                  <w:pPr>
                    <w:spacing w:before="4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120514pt;margin-top:216.720001pt;width:49.7pt;height:14.65pt;mso-position-horizontal-relative:page;mso-position-vertical-relative:page;z-index:-1583200" type="#_x0000_t202" filled="false" stroked="false">
            <v:textbox inset="0,0,0,0">
              <w:txbxContent>
                <w:p>
                  <w:pPr>
                    <w:spacing w:before="49"/>
                    <w:ind w:left="52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799988pt;margin-top:216.720001pt;width:49.6pt;height:14.65pt;mso-position-horizontal-relative:page;mso-position-vertical-relative:page;z-index:-1583176" type="#_x0000_t202" filled="false" stroked="false">
            <v:textbox inset="0,0,0,0">
              <w:txbxContent>
                <w:p>
                  <w:pPr>
                    <w:spacing w:before="49"/>
                    <w:ind w:left="5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359985pt;margin-top:216.720001pt;width:50.8pt;height:14.65pt;mso-position-horizontal-relative:page;mso-position-vertical-relative:page;z-index:-1583152" type="#_x0000_t202" filled="false" stroked="false">
            <v:textbox inset="0,0,0,0">
              <w:txbxContent>
                <w:p>
                  <w:pPr>
                    <w:spacing w:before="49"/>
                    <w:ind w:left="53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160004pt;margin-top:231.359497pt;width:98.2pt;height:14.65pt;mso-position-horizontal-relative:page;mso-position-vertical-relative:page;z-index:-1583128" type="#_x0000_t202" filled="false" stroked="false">
            <v:textbox inset="0,0,0,0">
              <w:txbxContent>
                <w:p>
                  <w:pPr>
                    <w:spacing w:before="4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319pt;margin-top:231.359497pt;width:49.6pt;height:14.65pt;mso-position-horizontal-relative:page;mso-position-vertical-relative:page;z-index:-1583104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880005pt;margin-top:231.359497pt;width:49.7pt;height:14.65pt;mso-position-horizontal-relative:page;mso-position-vertical-relative:page;z-index:-1583080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559998pt;margin-top:231.359497pt;width:49.6pt;height:14.65pt;mso-position-horizontal-relative:page;mso-position-vertical-relative:page;z-index:-1583056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120514pt;margin-top:231.359497pt;width:49.7pt;height:14.65pt;mso-position-horizontal-relative:page;mso-position-vertical-relative:page;z-index:-1583032" type="#_x0000_t202" filled="false" stroked="false">
            <v:textbox inset="0,0,0,0">
              <w:txbxContent>
                <w:p>
                  <w:pPr>
                    <w:spacing w:before="49"/>
                    <w:ind w:left="63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48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799988pt;margin-top:231.359497pt;width:49.6pt;height:14.65pt;mso-position-horizontal-relative:page;mso-position-vertical-relative:page;z-index:-1583008" type="#_x0000_t202" filled="false" stroked="false">
            <v:textbox inset="0,0,0,0">
              <w:txbxContent>
                <w:p>
                  <w:pPr>
                    <w:spacing w:before="49"/>
                    <w:ind w:left="6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0"/>
                      <w:sz w:val="16"/>
                    </w:rPr>
                    <w:t>477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359985pt;margin-top:231.359497pt;width:50.8pt;height:14.65pt;mso-position-horizontal-relative:page;mso-position-vertical-relative:page;z-index:-1582984" type="#_x0000_t202" filled="false" stroked="false">
            <v:textbox inset="0,0,0,0">
              <w:txbxContent>
                <w:p>
                  <w:pPr>
                    <w:spacing w:before="49"/>
                    <w:ind w:left="6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160004pt;margin-top:246pt;width:98.2pt;height:14.65pt;mso-position-horizontal-relative:page;mso-position-vertical-relative:page;z-index:-1582960" type="#_x0000_t202" filled="false" stroked="false">
            <v:textbox inset="0,0,0,0">
              <w:txbxContent>
                <w:p>
                  <w:pPr>
                    <w:spacing w:before="4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319pt;margin-top:246pt;width:49.6pt;height:14.65pt;mso-position-horizontal-relative:page;mso-position-vertical-relative:page;z-index:-1582936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880005pt;margin-top:246pt;width:49.7pt;height:14.65pt;mso-position-horizontal-relative:page;mso-position-vertical-relative:page;z-index:-1582912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559998pt;margin-top:246pt;width:49.6pt;height:14.65pt;mso-position-horizontal-relative:page;mso-position-vertical-relative:page;z-index:-1582888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120514pt;margin-top:246pt;width:49.7pt;height:14.65pt;mso-position-horizontal-relative:page;mso-position-vertical-relative:page;z-index:-1582864" type="#_x0000_t202" filled="false" stroked="false">
            <v:textbox inset="0,0,0,0">
              <w:txbxContent>
                <w:p>
                  <w:pPr>
                    <w:spacing w:before="4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799988pt;margin-top:246pt;width:49.6pt;height:14.65pt;mso-position-horizontal-relative:page;mso-position-vertical-relative:page;z-index:-1582840" type="#_x0000_t202" filled="false" stroked="false">
            <v:textbox inset="0,0,0,0">
              <w:txbxContent>
                <w:p>
                  <w:pPr>
                    <w:spacing w:before="4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359985pt;margin-top:246pt;width:50.8pt;height:14.65pt;mso-position-horizontal-relative:page;mso-position-vertical-relative:page;z-index:-1582816" type="#_x0000_t202" filled="false" stroked="false">
            <v:textbox inset="0,0,0,0">
              <w:txbxContent>
                <w:p>
                  <w:pPr>
                    <w:spacing w:before="49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160004pt;margin-top:260.640015pt;width:98.2pt;height:13.6pt;mso-position-horizontal-relative:page;mso-position-vertical-relative:page;z-index:-1582792" type="#_x0000_t202" filled="false" stroked="false">
            <v:textbox inset="0,0,0,0">
              <w:txbxContent>
                <w:p>
                  <w:pPr>
                    <w:spacing w:before="26"/>
                    <w:ind w:left="124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319pt;margin-top:260.640015pt;width:49.6pt;height:13.6pt;mso-position-horizontal-relative:page;mso-position-vertical-relative:page;z-index:-1582768" type="#_x0000_t202" filled="false" stroked="false">
            <v:textbox inset="0,0,0,0">
              <w:txbxContent>
                <w:p>
                  <w:pPr>
                    <w:spacing w:before="26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880005pt;margin-top:260.640015pt;width:49.7pt;height:13.6pt;mso-position-horizontal-relative:page;mso-position-vertical-relative:page;z-index:-1582744" type="#_x0000_t202" filled="false" stroked="false">
            <v:textbox inset="0,0,0,0">
              <w:txbxContent>
                <w:p>
                  <w:pPr>
                    <w:spacing w:before="26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559998pt;margin-top:260.640015pt;width:49.6pt;height:13.6pt;mso-position-horizontal-relative:page;mso-position-vertical-relative:page;z-index:-1582720" type="#_x0000_t202" filled="false" stroked="false">
            <v:textbox inset="0,0,0,0">
              <w:txbxContent>
                <w:p>
                  <w:pPr>
                    <w:spacing w:before="26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120514pt;margin-top:260.640015pt;width:49.7pt;height:13.6pt;mso-position-horizontal-relative:page;mso-position-vertical-relative:page;z-index:-1582696" type="#_x0000_t202" filled="false" stroked="false">
            <v:textbox inset="0,0,0,0">
              <w:txbxContent>
                <w:p>
                  <w:pPr>
                    <w:spacing w:before="26"/>
                    <w:ind w:left="5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3,827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799988pt;margin-top:260.640015pt;width:49.6pt;height:13.6pt;mso-position-horizontal-relative:page;mso-position-vertical-relative:page;z-index:-1582672" type="#_x0000_t202" filled="false" stroked="false">
            <v:textbox inset="0,0,0,0">
              <w:txbxContent>
                <w:p>
                  <w:pPr>
                    <w:spacing w:before="26"/>
                    <w:ind w:left="5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2"/>
                      <w:sz w:val="16"/>
                    </w:rPr>
                    <w:t>3,855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359985pt;margin-top:260.640015pt;width:50.8pt;height:13.6pt;mso-position-horizontal-relative:page;mso-position-vertical-relative:page;z-index:-1582648" type="#_x0000_t202" filled="false" stroked="false">
            <v:textbox inset="0,0,0,0">
              <w:txbxContent>
                <w:p>
                  <w:pPr>
                    <w:spacing w:before="26"/>
                    <w:ind w:left="4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3,820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90.639999pt;margin-top:169.033203pt;width:412.5pt;height:26.5pt;mso-position-horizontal-relative:page;mso-position-vertical-relative:page;z-index:-158262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TRANSACCIONES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REALIZADAS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VÍA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INTERNET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TRAVÉS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DEL PORTAL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1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DEL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GOBIERNO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DEL</w:t>
                  </w:r>
                  <w:r>
                    <w:rPr>
                      <w:rFonts w:asci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ESTADO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559998pt;margin-top:405.676666pt;width:384.95pt;height:46.05pt;mso-position-horizontal-relative:page;mso-position-vertical-relative:page;z-index:-1582600" type="#_x0000_t202" filled="false" stroked="false">
            <v:textbox inset="0,0,0,0">
              <w:txbxContent>
                <w:p>
                  <w:pPr>
                    <w:pStyle w:val="BodyText"/>
                    <w:spacing w:line="168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Finanzas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Administración,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Ingresos.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82" w:lineRule="exact" w:before="8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raíz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derogación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impuesto,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hay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una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importante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disminución,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ya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que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vehículos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obligados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impuesto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son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menos.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82" w:lineRule="exact"/>
                    <w:ind w:right="19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RPPYC: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Registro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Público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Propiedad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Comercio.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período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31.55pt;height:17pt;mso-position-horizontal-relative:page;mso-position-vertical-relative:page;z-index:-158257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300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199.800003pt;width:254.05pt;height:18.150pt;mso-position-horizontal-relative:page;mso-position-vertical-relative:page;z-index:-1582552" type="#_x0000_t202" filled="false" stroked="false">
            <v:textbox inset="0,0,0,0">
              <w:txbxContent>
                <w:p>
                  <w:pPr>
                    <w:spacing w:before="33"/>
                    <w:ind w:left="17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CONCEPTO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199.800003pt;width:63.85pt;height:18.150pt;mso-position-horizontal-relative:page;mso-position-vertical-relative:page;z-index:-1582528" type="#_x0000_t202" filled="false" stroked="false">
            <v:textbox inset="0,0,0,0">
              <w:txbxContent>
                <w:p>
                  <w:pPr>
                    <w:spacing w:before="33"/>
                    <w:ind w:left="20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199.800003pt;width:64.95pt;height:18.150pt;mso-position-horizontal-relative:page;mso-position-vertical-relative:page;z-index:-1582504" type="#_x0000_t202" filled="false" stroked="false">
            <v:textbox inset="0,0,0,0">
              <w:txbxContent>
                <w:p>
                  <w:pPr>
                    <w:spacing w:before="33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217.919998pt;width:254.05pt;height:15.6pt;mso-position-horizontal-relative:page;mso-position-vertical-relative:page;z-index:-1582480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mpue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sto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obre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ómina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217.919998pt;width:63.85pt;height:15.6pt;mso-position-horizontal-relative:page;mso-position-vertical-relative:page;z-index:-1582456" type="#_x0000_t202" filled="false" stroked="false">
            <v:textbox inset="0,0,0,0">
              <w:txbxContent>
                <w:p>
                  <w:pPr>
                    <w:spacing w:before="58"/>
                    <w:ind w:left="6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217.919998pt;width:64.95pt;height:15.6pt;mso-position-horizontal-relative:page;mso-position-vertical-relative:page;z-index:-1582432" type="#_x0000_t202" filled="false" stroked="false">
            <v:textbox inset="0,0,0,0">
              <w:txbxContent>
                <w:p>
                  <w:pPr>
                    <w:spacing w:before="58"/>
                    <w:ind w:left="7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41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233.519501pt;width:254.05pt;height:15.6pt;mso-position-horizontal-relative:page;mso-position-vertical-relative:page;z-index:-1582408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Impue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sto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bre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H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pedaje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233.519501pt;width:63.85pt;height:15.6pt;mso-position-horizontal-relative:page;mso-position-vertical-relative:page;z-index:-1582384" type="#_x0000_t202" filled="false" stroked="false">
            <v:textbox inset="0,0,0,0">
              <w:txbxContent>
                <w:p>
                  <w:pPr>
                    <w:spacing w:before="58"/>
                    <w:ind w:left="8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233.519501pt;width:64.95pt;height:15.6pt;mso-position-horizontal-relative:page;mso-position-vertical-relative:page;z-index:-1582360" type="#_x0000_t202" filled="false" stroked="false">
            <v:textbox inset="0,0,0,0">
              <w:txbxContent>
                <w:p>
                  <w:pPr>
                    <w:spacing w:before="58"/>
                    <w:ind w:left="8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249.119995pt;width:254.05pt;height:15.6pt;mso-position-horizontal-relative:page;mso-position-vertical-relative:page;z-index:-1582336" type="#_x0000_t202" filled="false" stroked="false">
            <v:textbox inset="0,0,0,0">
              <w:txbxContent>
                <w:p>
                  <w:pPr>
                    <w:spacing w:before="5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Impue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sto</w:t>
                  </w:r>
                  <w:r>
                    <w:rPr>
                      <w:rFonts w:asci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al</w:t>
                  </w:r>
                  <w:r>
                    <w:rPr>
                      <w:rFonts w:asci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Vehicular</w:t>
                  </w:r>
                  <w:r>
                    <w:rPr>
                      <w:rFonts w:asci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(IEV)</w:t>
                  </w:r>
                  <w:r>
                    <w:rPr>
                      <w:rFonts w:ascii="Montserrat"/>
                      <w:color w:val="394049"/>
                      <w:spacing w:val="-2"/>
                      <w:position w:val="6"/>
                      <w:sz w:val="10"/>
                    </w:rPr>
                    <w:t>1/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249.119995pt;width:63.85pt;height:15.6pt;mso-position-horizontal-relative:page;mso-position-vertical-relative:page;z-index:-1582312" type="#_x0000_t202" filled="false" stroked="false">
            <v:textbox inset="0,0,0,0">
              <w:txbxContent>
                <w:p>
                  <w:pPr>
                    <w:spacing w:before="5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249.119995pt;width:64.95pt;height:15.6pt;mso-position-horizontal-relative:page;mso-position-vertical-relative:page;z-index:-1582288" type="#_x0000_t202" filled="false" stroked="false">
            <v:textbox inset="0,0,0,0">
              <w:txbxContent>
                <w:p>
                  <w:pPr>
                    <w:spacing w:before="58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264.720001pt;width:254.05pt;height:15.6pt;mso-position-horizontal-relative:page;mso-position-vertical-relative:page;z-index:-1582264" type="#_x0000_t202" filled="false" stroked="false">
            <v:textbox inset="0,0,0,0">
              <w:txbxContent>
                <w:p>
                  <w:pPr>
                    <w:spacing w:before="5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mpue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sto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obre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enencia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so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Vehículos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UV)</w:t>
                  </w:r>
                  <w:r>
                    <w:rPr>
                      <w:rFonts w:ascii="Montserrat" w:hAnsi="Montserrat"/>
                      <w:color w:val="394049"/>
                      <w:spacing w:val="-2"/>
                      <w:position w:val="6"/>
                      <w:sz w:val="10"/>
                    </w:rPr>
                    <w:t>1/</w:t>
                  </w:r>
                  <w:r>
                    <w:rPr>
                      <w:rFonts w:ascii="Montserrat" w:hAns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264.720001pt;width:63.85pt;height:15.6pt;mso-position-horizontal-relative:page;mso-position-vertical-relative:page;z-index:-1582240" type="#_x0000_t202" filled="false" stroked="false">
            <v:textbox inset="0,0,0,0">
              <w:txbxContent>
                <w:p>
                  <w:pPr>
                    <w:spacing w:before="58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264.720001pt;width:64.95pt;height:15.6pt;mso-position-horizontal-relative:page;mso-position-vertical-relative:page;z-index:-1582216" type="#_x0000_t202" filled="false" stroked="false">
            <v:textbox inset="0,0,0,0">
              <w:txbxContent>
                <w:p>
                  <w:pPr>
                    <w:spacing w:before="58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280.319489pt;width:254.05pt;height:15.6pt;mso-position-horizontal-relative:page;mso-position-vertical-relative:page;z-index:-1582192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ación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Licencia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conducir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280.319489pt;width:63.85pt;height:15.6pt;mso-position-horizontal-relative:page;mso-position-vertical-relative:page;z-index:-1582168" type="#_x0000_t202" filled="false" stroked="false">
            <v:textbox inset="0,0,0,0">
              <w:txbxContent>
                <w:p>
                  <w:pPr>
                    <w:spacing w:before="58"/>
                    <w:ind w:left="84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280.319489pt;width:64.95pt;height:15.6pt;mso-position-horizontal-relative:page;mso-position-vertical-relative:page;z-index:-1582144" type="#_x0000_t202" filled="false" stroked="false">
            <v:textbox inset="0,0,0,0">
              <w:txbxContent>
                <w:p>
                  <w:pPr>
                    <w:spacing w:before="58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7,112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295.920013pt;width:254.05pt;height:15.6pt;mso-position-horizontal-relative:page;mso-position-vertical-relative:page;z-index:-1582120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Vehicular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295.920013pt;width:63.85pt;height:15.6pt;mso-position-horizontal-relative:page;mso-position-vertical-relative:page;z-index:-1582096" type="#_x0000_t202" filled="false" stroked="false">
            <v:textbox inset="0,0,0,0">
              <w:txbxContent>
                <w:p>
                  <w:pPr>
                    <w:spacing w:before="58"/>
                    <w:ind w:left="62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295.920013pt;width:64.95pt;height:15.6pt;mso-position-horizontal-relative:page;mso-position-vertical-relative:page;z-index:-1582072" type="#_x0000_t202" filled="false" stroked="false">
            <v:textbox inset="0,0,0,0">
              <w:txbxContent>
                <w:p>
                  <w:pPr>
                    <w:spacing w:before="58"/>
                    <w:ind w:left="6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262,1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311.519989pt;width:254.05pt;height:17.4pt;mso-position-horizontal-relative:page;mso-position-vertical-relative:page;z-index:-1582048" type="#_x0000_t202" filled="false" stroked="false">
            <v:textbox inset="0,0,0,0">
              <w:txbxContent>
                <w:p>
                  <w:pPr>
                    <w:spacing w:before="75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Impue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sto</w:t>
                  </w:r>
                  <w:r>
                    <w:rPr>
                      <w:rFonts w:ascii="Montserrat" w:hAns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bre</w:t>
                  </w:r>
                  <w:r>
                    <w:rPr>
                      <w:rFonts w:ascii="Montserrat" w:hAns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Enajenaci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Biene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Inmu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b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les</w:t>
                  </w:r>
                  <w:r>
                    <w:rPr>
                      <w:rFonts w:ascii="Montserrat" w:hAnsi="Montserrat"/>
                      <w:color w:val="394049"/>
                      <w:spacing w:val="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EB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311.519989pt;width:63.85pt;height:17.4pt;mso-position-horizontal-relative:page;mso-position-vertical-relative:page;z-index:-1582024" type="#_x0000_t202" filled="false" stroked="false">
            <v:textbox inset="0,0,0,0">
              <w:txbxContent>
                <w:p>
                  <w:pPr>
                    <w:spacing w:before="75"/>
                    <w:ind w:left="8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311.519989pt;width:64.95pt;height:17.4pt;mso-position-horizontal-relative:page;mso-position-vertical-relative:page;z-index:-1582000" type="#_x0000_t202" filled="false" stroked="false">
            <v:textbox inset="0,0,0,0">
              <w:txbxContent>
                <w:p>
                  <w:pPr>
                    <w:spacing w:before="75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3,110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328.919495pt;width:254.05pt;height:15.6pt;mso-position-horizontal-relative:page;mso-position-vertical-relative:page;z-index:-1581976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Depor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tiv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328.919495pt;width:63.85pt;height:15.6pt;mso-position-horizontal-relative:page;mso-position-vertical-relative:page;z-index:-1581952" type="#_x0000_t202" filled="false" stroked="false">
            <v:textbox inset="0,0,0,0">
              <w:txbxContent>
                <w:p>
                  <w:pPr>
                    <w:spacing w:before="58"/>
                    <w:ind w:left="6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328.919495pt;width:64.95pt;height:15.6pt;mso-position-horizontal-relative:page;mso-position-vertical-relative:page;z-index:-1581928" type="#_x0000_t202" filled="false" stroked="false">
            <v:textbox inset="0,0,0,0">
              <w:txbxContent>
                <w:p>
                  <w:pPr>
                    <w:spacing w:before="58"/>
                    <w:ind w:left="7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344.519989pt;width:254.05pt;height:15.6pt;mso-position-horizontal-relative:page;mso-position-vertical-relative:page;z-index:-1581904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Bole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RPPYC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344.519989pt;width:63.85pt;height:15.6pt;mso-position-horizontal-relative:page;mso-position-vertical-relative:page;z-index:-1581880" type="#_x0000_t202" filled="false" stroked="false">
            <v:textbox inset="0,0,0,0">
              <w:txbxContent>
                <w:p>
                  <w:pPr>
                    <w:spacing w:before="58"/>
                    <w:ind w:left="7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344.519989pt;width:64.95pt;height:15.6pt;mso-position-horizontal-relative:page;mso-position-vertical-relative:page;z-index:-1581856" type="#_x0000_t202" filled="false" stroked="false">
            <v:textbox inset="0,0,0,0">
              <w:txbxContent>
                <w:p>
                  <w:pPr>
                    <w:spacing w:before="58"/>
                    <w:ind w:left="7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360.119995pt;width:254.05pt;height:15.6pt;mso-position-horizontal-relative:page;mso-position-vertical-relative:page;z-index:-1581832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No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te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ceden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Penale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360.119995pt;width:63.85pt;height:15.6pt;mso-position-horizontal-relative:page;mso-position-vertical-relative:page;z-index:-1581808" type="#_x0000_t202" filled="false" stroked="false">
            <v:textbox inset="0,0,0,0">
              <w:txbxContent>
                <w:p>
                  <w:pPr>
                    <w:spacing w:before="58"/>
                    <w:ind w:left="7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360.119995pt;width:64.95pt;height:15.6pt;mso-position-horizontal-relative:page;mso-position-vertical-relative:page;z-index:-1581784" type="#_x0000_t202" filled="false" stroked="false">
            <v:textbox inset="0,0,0,0">
              <w:txbxContent>
                <w:p>
                  <w:pPr>
                    <w:spacing w:before="58"/>
                    <w:ind w:left="79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7,200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375.719513pt;width:254.05pt;height:15.6pt;mso-position-horizontal-relative:page;mso-position-vertical-relative:page;z-index:-1581760" type="#_x0000_t202" filled="false" stroked="false">
            <v:textbox inset="0,0,0,0">
              <w:txbxContent>
                <w:p>
                  <w:pPr>
                    <w:spacing w:before="58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ancia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raloría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375.719513pt;width:63.85pt;height:15.6pt;mso-position-horizontal-relative:page;mso-position-vertical-relative:page;z-index:-1581736" type="#_x0000_t202" filled="false" stroked="false">
            <v:textbox inset="0,0,0,0">
              <w:txbxContent>
                <w:p>
                  <w:pPr>
                    <w:spacing w:before="58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375.719513pt;width:64.95pt;height:15.6pt;mso-position-horizontal-relative:page;mso-position-vertical-relative:page;z-index:-1581712" type="#_x0000_t202" filled="false" stroked="false">
            <v:textbox inset="0,0,0,0">
              <w:txbxContent>
                <w:p>
                  <w:pPr>
                    <w:spacing w:before="58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391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391.320007pt;width:254.05pt;height:13.1pt;mso-position-horizontal-relative:page;mso-position-vertical-relative:page;z-index:-1581688" type="#_x0000_t202" filled="false" stroked="false">
            <v:textbox inset="0,0,0,0">
              <w:txbxContent>
                <w:p>
                  <w:pPr>
                    <w:spacing w:before="21"/>
                    <w:ind w:left="0" w:right="3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391.320007pt;width:63.85pt;height:13.1pt;mso-position-horizontal-relative:page;mso-position-vertical-relative:page;z-index:-1581664" type="#_x0000_t202" filled="false" stroked="false">
            <v:textbox inset="0,0,0,0">
              <w:txbxContent>
                <w:p>
                  <w:pPr>
                    <w:spacing w:before="21"/>
                    <w:ind w:left="6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361,327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479980pt;margin-top:391.320007pt;width:64.95pt;height:13.1pt;mso-position-horizontal-relative:page;mso-position-vertical-relative:page;z-index:-1581640" type="#_x0000_t202" filled="false" stroked="false">
            <v:textbox inset="0,0,0,0">
              <w:txbxContent>
                <w:p>
                  <w:pPr>
                    <w:spacing w:before="21"/>
                    <w:ind w:left="59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390,755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5.519989pt;margin-top:20.245438pt;width:255.65pt;height:42.7pt;mso-position-horizontal-relative:page;mso-position-vertical-relative:page;z-index:-158161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562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TRANS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NCIA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REND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IC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IÓ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CUE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NTAS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198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ADMINISTRACIÓN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31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MODERNA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039993pt;margin-top:140.113205pt;width:360.75pt;height:26.4pt;mso-position-horizontal-relative:page;mso-position-vertical-relative:page;z-index:-1581592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TRANSACCIONES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REALIZADAS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VÍA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INTERNET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TRAVÉS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DEL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PORTAL DEL GOBIERNO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DEL ESTADO,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736603pt;margin-top:178.477493pt;width:86.5pt;height:19.8pt;mso-position-horizontal-relative:page;mso-position-vertical-relative:page;z-index:-1581568" type="#_x0000_t202" filled="false" stroked="false">
            <v:textbox inset="0,0,0,0">
              <w:txbxContent>
                <w:p>
                  <w:pPr>
                    <w:spacing w:line="211" w:lineRule="auto" w:before="0"/>
                    <w:ind w:left="629" w:right="17" w:hanging="61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Impto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sobre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Nómina,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0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41,395</w:t>
                  </w:r>
                  <w:r>
                    <w:rPr>
                      <w:rFonts w:ascii="Montserrat Light" w:hAns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2.360901pt;margin-top:178.186493pt;width:66pt;height:19.8pt;mso-position-horizontal-relative:page;mso-position-vertical-relative:page;z-index:-1581544" type="#_x0000_t202" filled="false" stroked="false">
            <v:textbox inset="0,0,0,0">
              <w:txbxContent>
                <w:p>
                  <w:pPr>
                    <w:spacing w:line="211" w:lineRule="auto" w:before="0"/>
                    <w:ind w:left="20" w:right="18" w:firstLine="153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Impto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sobre</w:t>
                  </w:r>
                  <w:r>
                    <w:rPr>
                      <w:rFonts w:ascii="Montserrat Light"/>
                      <w:b w:val="0"/>
                      <w:color w:val="394049"/>
                      <w:spacing w:val="25"/>
                      <w:sz w:val="16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Hospedaje,</w:t>
                  </w:r>
                  <w:r>
                    <w:rPr>
                      <w:rFonts w:ascii="Montserrat Light"/>
                      <w:b w:val="0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3,135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8.019012pt;margin-top:179.977493pt;width:61.95pt;height:19.8pt;mso-position-horizontal-relative:page;mso-position-vertical-relative:page;z-index:-1581520" type="#_x0000_t202" filled="false" stroked="false">
            <v:textbox inset="0,0,0,0">
              <w:txbxContent>
                <w:p>
                  <w:pPr>
                    <w:spacing w:line="211" w:lineRule="auto" w:before="0"/>
                    <w:ind w:left="20" w:right="17" w:firstLine="115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Constancias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5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Contraloría,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391</w:t>
                  </w:r>
                  <w:r>
                    <w:rPr>
                      <w:rFonts w:ascii="Montserrat Light" w:hAns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3.581802pt;margin-top:192.434189pt;width:72.7pt;height:19.8pt;mso-position-horizontal-relative:page;mso-position-vertical-relative:page;z-index:-1581496" type="#_x0000_t202" filled="false" stroked="false">
            <v:textbox inset="0,0,0,0">
              <w:txbxContent>
                <w:p>
                  <w:pPr>
                    <w:spacing w:line="211" w:lineRule="auto" w:before="0"/>
                    <w:ind w:left="166" w:right="17" w:hanging="147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Carta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z w:val="16"/>
                    </w:rPr>
                    <w:t>No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Anteced</w:t>
                  </w:r>
                  <w:r>
                    <w:rPr>
                      <w:rFonts w:ascii="Montserrat Light"/>
                      <w:b w:val="0"/>
                      <w:color w:val="394049"/>
                      <w:spacing w:val="28"/>
                      <w:sz w:val="16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Penales,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7,200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4.147491pt;margin-top:209.405792pt;width:96.45pt;height:19.8pt;mso-position-horizontal-relative:page;mso-position-vertical-relative:page;z-index:-1581472" type="#_x0000_t202" filled="false" stroked="false">
            <v:textbox inset="0,0,0,0">
              <w:txbxContent>
                <w:p>
                  <w:pPr>
                    <w:spacing w:line="211" w:lineRule="auto" w:before="0"/>
                    <w:ind w:left="915" w:right="17" w:hanging="896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Impto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Estatal</w:t>
                  </w:r>
                  <w:r>
                    <w:rPr>
                      <w:rFonts w:ascii="Montserrat Light"/>
                      <w:b w:val="0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Vehicular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,</w:t>
                  </w:r>
                  <w:r>
                    <w:rPr>
                      <w:rFonts w:ascii="Montserrat Light"/>
                      <w:b w:val="0"/>
                      <w:color w:val="394049"/>
                      <w:spacing w:val="29"/>
                      <w:sz w:val="16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554001pt;margin-top:227.057983pt;width:63.25pt;height:19.8pt;mso-position-horizontal-relative:page;mso-position-vertical-relative:page;z-index:-1581448" type="#_x0000_t202" filled="false" stroked="false">
            <v:textbox inset="0,0,0,0">
              <w:txbxContent>
                <w:p>
                  <w:pPr>
                    <w:spacing w:line="211" w:lineRule="auto" w:before="0"/>
                    <w:ind w:left="382" w:right="18" w:hanging="363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Boletas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RPPYC,</w:t>
                  </w:r>
                  <w:r>
                    <w:rPr>
                      <w:rFonts w:ascii="Montserrat Light"/>
                      <w:b w:val="0"/>
                      <w:color w:val="394049"/>
                      <w:spacing w:val="29"/>
                      <w:sz w:val="16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38,635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346985pt;margin-top:241.442581pt;width:50.7pt;height:19.8pt;mso-position-horizontal-relative:page;mso-position-vertical-relative:page;z-index:-1581424" type="#_x0000_t202" filled="false" stroked="false">
            <v:textbox inset="0,0,0,0">
              <w:txbxContent>
                <w:p>
                  <w:pPr>
                    <w:spacing w:line="211" w:lineRule="auto" w:before="0"/>
                    <w:ind w:left="60" w:right="17" w:hanging="41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Impto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sobre</w:t>
                  </w:r>
                  <w:r>
                    <w:rPr>
                      <w:rFonts w:ascii="Montserrat Light"/>
                      <w:b w:val="0"/>
                      <w:color w:val="394049"/>
                      <w:spacing w:val="26"/>
                      <w:sz w:val="16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Tenencia,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z w:val="16"/>
                    </w:rPr>
                    <w:t>9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2.658997pt;margin-top:269.005676pt;width:80.6pt;height:19.8pt;mso-position-horizontal-relative:page;mso-position-vertical-relative:page;z-index:-1581400" type="#_x0000_t202" filled="false" stroked="false">
            <v:textbox inset="0,0,0,0">
              <w:txbxContent>
                <w:p>
                  <w:pPr>
                    <w:spacing w:line="211" w:lineRule="auto" w:before="0"/>
                    <w:ind w:left="252" w:right="17" w:hanging="233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Renovación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  <w:sz w:val="16"/>
                    </w:rPr>
                    <w:t>licencia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5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conducir,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7,112</w:t>
                  </w:r>
                  <w:r>
                    <w:rPr>
                      <w:rFonts w:ascii="Montserrat Light" w:hAns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035004pt;margin-top:276.510681pt;width:66.95pt;height:19.8pt;mso-position-horizontal-relative:page;mso-position-vertical-relative:page;z-index:-1581376" type="#_x0000_t202" filled="false" stroked="false">
            <v:textbox inset="0,0,0,0">
              <w:txbxContent>
                <w:p>
                  <w:pPr>
                    <w:spacing w:line="211" w:lineRule="auto" w:before="0"/>
                    <w:ind w:left="418" w:right="17" w:hanging="399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Pesca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deportiva,</w:t>
                  </w:r>
                  <w:r>
                    <w:rPr>
                      <w:rFonts w:ascii="Montserrat Light"/>
                      <w:b w:val="0"/>
                      <w:color w:val="394049"/>
                      <w:spacing w:val="28"/>
                      <w:sz w:val="16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27,630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232895pt;margin-top:312.619873pt;width:24.7pt;height:19.8pt;mso-position-horizontal-relative:page;mso-position-vertical-relative:page;z-index:-1581352" type="#_x0000_t202" filled="false" stroked="false">
            <v:textbox inset="0,0,0,0">
              <w:txbxContent>
                <w:p>
                  <w:pPr>
                    <w:spacing w:line="211" w:lineRule="auto" w:before="0"/>
                    <w:ind w:left="77" w:right="17" w:hanging="58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ISEBI,</w:t>
                  </w:r>
                  <w:r>
                    <w:rPr>
                      <w:rFonts w:ascii="Montserrat Light"/>
                      <w:b w:val="0"/>
                      <w:color w:val="394049"/>
                      <w:spacing w:val="25"/>
                      <w:sz w:val="16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z w:val="16"/>
                    </w:rPr>
                    <w:t>3,110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756714pt;margin-top:433.153198pt;width:70.3pt;height:19.8pt;mso-position-horizontal-relative:page;mso-position-vertical-relative:page;z-index:-1581328" type="#_x0000_t202" filled="false" stroked="false">
            <v:textbox inset="0,0,0,0">
              <w:txbxContent>
                <w:p>
                  <w:pPr>
                    <w:spacing w:line="211" w:lineRule="auto" w:before="0"/>
                    <w:ind w:left="425" w:right="17" w:hanging="406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Revista vehicular,</w:t>
                  </w:r>
                  <w:r>
                    <w:rPr>
                      <w:rFonts w:ascii="Montserrat Light"/>
                      <w:b w:val="0"/>
                      <w:color w:val="394049"/>
                      <w:spacing w:val="23"/>
                      <w:sz w:val="16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262,130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559998pt;margin-top:468.796661pt;width:377.55pt;height:18.7pt;mso-position-horizontal-relative:page;mso-position-vertical-relative:page;z-index:-1581304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Finanzas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Administración,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Ingresos.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            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período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años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indicados.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6.200012pt;margin-top:574.248596pt;width:27.35pt;height:17pt;mso-position-horizontal-relative:page;mso-position-vertical-relative:page;z-index:-158128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301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07.559998pt;margin-top:139.513214pt;width:378.75pt;height:26.5pt;mso-position-horizontal-relative:page;mso-position-vertical-relative:page;z-index:-1581256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PADRÓN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CONTRIBUYENTES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GOBIERNO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DEL ESTADO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TIPO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CONTRIBUCIÓN,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35794pt;margin-top:360.676666pt;width:441.6pt;height:128.4pt;mso-position-horizontal-relative:page;mso-position-vertical-relative:page;z-index:-1581232" type="#_x0000_t202" filled="false" stroked="false">
            <v:textbox inset="0,0,0,0">
              <w:txbxContent>
                <w:p>
                  <w:pPr>
                    <w:pStyle w:val="BodyText"/>
                    <w:spacing w:line="168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Finanzas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Administración,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Ingresos.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82" w:lineRule="exact" w:before="8"/>
                    <w:ind w:right="19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Vehículos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obligados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Impuesto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Estatal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Vehicular,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menos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deben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un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ejercicio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fiscal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2012,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2013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y/o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2014.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una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disminución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natural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ya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impuesto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haber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sido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derogado su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efecto es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baja.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12" w:lineRule="auto"/>
                    <w:ind w:right="18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2/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Los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contribuyentes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régimen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administrados por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SAT,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obstante,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Dirección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Ingresos coadyuva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inscripción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nuevos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contribuyentes,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actualización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situación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fiscal,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asesoría,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orientación,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así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como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vigilancia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cumplimiento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obligaciones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fiscales.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12" w:lineRule="auto"/>
                    <w:ind w:right="19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contribuyentes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obligación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depende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una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concesión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que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cuenta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una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vigencia,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vencer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terminan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su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obligación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reactiva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hasta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realizan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una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actualización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misma.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omite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mencionar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partir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12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julio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2019,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Municipio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Comondú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recuperó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las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funciones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operativas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cobro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derechos,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uso,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goce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aprovechamientos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ZOFEMAT,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por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que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posterior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fecha,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sólo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cobrará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derechos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ZOFEMAT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Municipio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Mulegé.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75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n.d.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disponible.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182" w:lineRule="exact" w:before="8"/>
                    <w:ind w:right="17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período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 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31 de 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2021-2022,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del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30.3pt;height:17pt;mso-position-horizontal-relative:page;mso-position-vertical-relative:page;z-index:-158120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302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172.800003pt;width:268.2pt;height:28.8pt;mso-position-horizontal-relative:page;mso-position-vertical-relative:page;z-index:-1581184" type="#_x0000_t202" filled="false" stroked="false">
            <v:textbox inset="0,0,0,0">
              <w:txbxContent>
                <w:p>
                  <w:pPr>
                    <w:spacing w:before="138"/>
                    <w:ind w:left="18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CONTRIBUCIONES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172.800003pt;width:171.25pt;height:13.8pt;mso-position-horizontal-relative:page;mso-position-vertical-relative:page;z-index:-1581160" type="#_x0000_t202" filled="false" stroked="false">
            <v:textbox inset="0,0,0,0">
              <w:txbxContent>
                <w:p>
                  <w:pPr>
                    <w:spacing w:line="238" w:lineRule="exact" w:before="0"/>
                    <w:ind w:left="84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CONTRIBUYENTES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186.600006pt;width:85.1pt;height:15pt;mso-position-horizontal-relative:page;mso-position-vertical-relative:page;z-index:-1581136" type="#_x0000_t202" filled="false" stroked="false">
            <v:textbox inset="0,0,0,0">
              <w:txbxContent>
                <w:p>
                  <w:pPr>
                    <w:spacing w:before="14"/>
                    <w:ind w:left="41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559998pt;margin-top:186.600006pt;width:86.2pt;height:15pt;mso-position-horizontal-relative:page;mso-position-vertical-relative:page;z-index:-1581112" type="#_x0000_t202" filled="false" stroked="false">
            <v:textbox inset="0,0,0,0">
              <w:txbxContent>
                <w:p>
                  <w:pPr>
                    <w:spacing w:before="14"/>
                    <w:ind w:left="39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201.600006pt;width:268.2pt;height:14.2pt;mso-position-horizontal-relative:page;mso-position-vertical-relative:page;z-index:-1581088" type="#_x0000_t202" filled="false" stroked="false">
            <v:textbox inset="0,0,0,0">
              <w:txbxContent>
                <w:p>
                  <w:pPr>
                    <w:spacing w:before="2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Estatales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201.600006pt;width:85.1pt;height:14.2pt;mso-position-horizontal-relative:page;mso-position-vertical-relative:page;z-index:-1581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559998pt;margin-top:201.600006pt;width:86.2pt;height:14.2pt;mso-position-horizontal-relative:page;mso-position-vertical-relative:page;z-index:-1581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215.759995pt;width:268.2pt;height:14.2pt;mso-position-horizontal-relative:page;mso-position-vertical-relative:page;z-index:-1581016" type="#_x0000_t202" filled="false" stroked="false">
            <v:textbox inset="0,0,0,0">
              <w:txbxContent>
                <w:p>
                  <w:pPr>
                    <w:spacing w:before="42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mpue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sto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obre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ómina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215.759995pt;width:85.1pt;height:14.2pt;mso-position-horizontal-relative:page;mso-position-vertical-relative:page;z-index:-1580992" type="#_x0000_t202" filled="false" stroked="false">
            <v:textbox inset="0,0,0,0">
              <w:txbxContent>
                <w:p>
                  <w:pPr>
                    <w:spacing w:before="4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15,435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559998pt;margin-top:215.759995pt;width:86.2pt;height:14.2pt;mso-position-horizontal-relative:page;mso-position-vertical-relative:page;z-index:-1580968" type="#_x0000_t202" filled="false" stroked="false">
            <v:textbox inset="0,0,0,0">
              <w:txbxContent>
                <w:p>
                  <w:pPr>
                    <w:spacing w:before="42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16,412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229.919495pt;width:268.2pt;height:14.2pt;mso-position-horizontal-relative:page;mso-position-vertical-relative:page;z-index:-1580944" type="#_x0000_t202" filled="false" stroked="false">
            <v:textbox inset="0,0,0,0">
              <w:txbxContent>
                <w:p>
                  <w:pPr>
                    <w:spacing w:before="42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mpue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sto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obre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ación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ios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H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pedaje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229.919495pt;width:85.1pt;height:14.2pt;mso-position-horizontal-relative:page;mso-position-vertical-relative:page;z-index:-1580920" type="#_x0000_t202" filled="false" stroked="false">
            <v:textbox inset="0,0,0,0">
              <w:txbxContent>
                <w:p>
                  <w:pPr>
                    <w:spacing w:before="42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992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559998pt;margin-top:229.919495pt;width:86.2pt;height:14.2pt;mso-position-horizontal-relative:page;mso-position-vertical-relative:page;z-index:-1580896" type="#_x0000_t202" filled="false" stroked="false">
            <v:textbox inset="0,0,0,0">
              <w:txbxContent>
                <w:p>
                  <w:pPr>
                    <w:spacing w:before="42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244.080002pt;width:268.2pt;height:14.05pt;mso-position-horizontal-relative:page;mso-position-vertical-relative:page;z-index:-1580872" type="#_x0000_t202" filled="false" stroked="false">
            <v:textbox inset="0,0,0,0">
              <w:txbxContent>
                <w:p>
                  <w:pPr>
                    <w:spacing w:before="40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Impue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sto</w:t>
                  </w:r>
                  <w:r>
                    <w:rPr>
                      <w:rFonts w:asci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al</w:t>
                  </w:r>
                  <w:r>
                    <w:rPr>
                      <w:rFonts w:asci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Vehicular</w:t>
                  </w:r>
                  <w:r>
                    <w:rPr>
                      <w:rFonts w:ascii="Montserrat"/>
                      <w:color w:val="394049"/>
                      <w:spacing w:val="-2"/>
                      <w:position w:val="6"/>
                      <w:sz w:val="10"/>
                    </w:rPr>
                    <w:t>1/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244.080002pt;width:85.1pt;height:14.05pt;mso-position-horizontal-relative:page;mso-position-vertical-relative:page;z-index:-1580848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559998pt;margin-top:244.080002pt;width:86.2pt;height:14.05pt;mso-position-horizontal-relative:page;mso-position-vertical-relative:page;z-index:-1580824" type="#_x0000_t202" filled="false" stroked="false">
            <v:textbox inset="0,0,0,0">
              <w:txbxContent>
                <w:p>
                  <w:pPr>
                    <w:spacing w:before="42"/>
                    <w:ind w:left="114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258.119995pt;width:268.2pt;height:14.2pt;mso-position-horizontal-relative:page;mso-position-vertical-relative:page;z-index:-1580800" type="#_x0000_t202" filled="false" stroked="false">
            <v:textbox inset="0,0,0,0">
              <w:txbxContent>
                <w:p>
                  <w:pPr>
                    <w:spacing w:before="44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mpue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sto 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obre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Ob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ención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Prem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258.119995pt;width:85.1pt;height:14.2pt;mso-position-horizontal-relative:page;mso-position-vertical-relative:page;z-index:-1580776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559998pt;margin-top:258.119995pt;width:86.2pt;height:14.2pt;mso-position-horizontal-relative:page;mso-position-vertical-relative:page;z-index:-1580752" type="#_x0000_t202" filled="false" stroked="false">
            <v:textbox inset="0,0,0,0">
              <w:txbxContent>
                <w:p>
                  <w:pPr>
                    <w:spacing w:before="4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272.279999pt;width:268.2pt;height:21.85pt;mso-position-horizontal-relative:page;mso-position-vertical-relative:page;z-index:-1580728" type="#_x0000_t202" filled="false" stroked="false">
            <v:textbox inset="0,0,0,0">
              <w:txbxContent>
                <w:p>
                  <w:pPr>
                    <w:spacing w:before="22"/>
                    <w:ind w:left="285" w:right="714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mpue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sto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por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ación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J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ueg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3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Apue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ur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sos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272.279999pt;width:85.1pt;height:21.85pt;mso-position-horizontal-relative:page;mso-position-vertical-relative:page;z-index:-1580704" type="#_x0000_t202" filled="false" stroked="false">
            <v:textbox inset="0,0,0,0">
              <w:txbxContent>
                <w:p>
                  <w:pPr>
                    <w:spacing w:before="121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559998pt;margin-top:272.279999pt;width:86.2pt;height:21.85pt;mso-position-horizontal-relative:page;mso-position-vertical-relative:page;z-index:-1580680" type="#_x0000_t202" filled="false" stroked="false">
            <v:textbox inset="0,0,0,0">
              <w:txbxContent>
                <w:p>
                  <w:pPr>
                    <w:spacing w:before="121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294.119995pt;width:268.2pt;height:14.2pt;mso-position-horizontal-relative:page;mso-position-vertical-relative:page;z-index:-1580656" type="#_x0000_t202" filled="false" stroked="false">
            <v:textbox inset="0,0,0,0">
              <w:txbxContent>
                <w:p>
                  <w:pPr>
                    <w:spacing w:before="1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Federales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294.119995pt;width:85.1pt;height:14.2pt;mso-position-horizontal-relative:page;mso-position-vertical-relative:page;z-index:-1580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559998pt;margin-top:294.119995pt;width:86.2pt;height:14.2pt;mso-position-horizontal-relative:page;mso-position-vertical-relative:page;z-index:-1580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308.279999pt;width:268.2pt;height:21.75pt;mso-position-horizontal-relative:page;mso-position-vertical-relative:page;z-index:-1580584" type="#_x0000_t202" filled="false" stroked="false">
            <v:textbox inset="0,0,0,0">
              <w:txbxContent>
                <w:p>
                  <w:pPr>
                    <w:spacing w:before="20"/>
                    <w:ind w:left="285" w:right="75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mpue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sto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pecial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obre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Producción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ios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EPS)</w:t>
                  </w:r>
                  <w:r>
                    <w:rPr>
                      <w:rFonts w:ascii="Montserrat" w:hAnsi="Montserrat"/>
                      <w:color w:val="394049"/>
                      <w:spacing w:val="29"/>
                      <w:w w:val="9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olina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308.279999pt;width:85.1pt;height:21.75pt;mso-position-horizontal-relative:page;mso-position-vertical-relative:page;z-index:-1580560" type="#_x0000_t202" filled="false" stroked="false">
            <v:textbox inset="0,0,0,0">
              <w:txbxContent>
                <w:p>
                  <w:pPr>
                    <w:spacing w:before="118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559998pt;margin-top:308.279999pt;width:86.2pt;height:21.75pt;mso-position-horizontal-relative:page;mso-position-vertical-relative:page;z-index:-1580536" type="#_x0000_t202" filled="false" stroked="false">
            <v:textbox inset="0,0,0,0">
              <w:txbxContent>
                <w:p>
                  <w:pPr>
                    <w:spacing w:before="118"/>
                    <w:ind w:left="0" w:right="7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329.999512pt;width:268.2pt;height:14.2pt;mso-position-horizontal-relative:page;mso-position-vertical-relative:page;z-index:-1580512" type="#_x0000_t202" filled="false" stroked="false">
            <v:textbox inset="0,0,0,0">
              <w:txbxContent>
                <w:p>
                  <w:pPr>
                    <w:spacing w:before="42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Régimen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incorp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ración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fis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position w:val="6"/>
                      <w:sz w:val="10"/>
                    </w:rPr>
                    <w:t>2/</w:t>
                  </w:r>
                  <w:r>
                    <w:rPr>
                      <w:rFonts w:ascii="Montserrat" w:hAns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329.999512pt;width:85.1pt;height:14.2pt;mso-position-horizontal-relative:page;mso-position-vertical-relative:page;z-index:-1580488" type="#_x0000_t202" filled="false" stroked="false">
            <v:textbox inset="0,0,0,0">
              <w:txbxContent>
                <w:p>
                  <w:pPr>
                    <w:spacing w:before="44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559998pt;margin-top:329.999512pt;width:86.2pt;height:14.2pt;mso-position-horizontal-relative:page;mso-position-vertical-relative:page;z-index:-1580464" type="#_x0000_t202" filled="false" stroked="false">
            <v:textbox inset="0,0,0,0">
              <w:txbxContent>
                <w:p>
                  <w:pPr>
                    <w:spacing w:before="44"/>
                    <w:ind w:left="0" w:right="7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79999pt;margin-top:344.160004pt;width:268.2pt;height:14.1pt;mso-position-horizontal-relative:page;mso-position-vertical-relative:page;z-index:-1580440" type="#_x0000_t202" filled="false" stroked="false">
            <v:textbox inset="0,0,0,0">
              <w:txbxContent>
                <w:p>
                  <w:pPr>
                    <w:spacing w:before="42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Zo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na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Federal</w:t>
                  </w:r>
                  <w:r>
                    <w:rPr>
                      <w:rFonts w:ascii="Montserrat" w:hAnsi="Montserrat"/>
                      <w:color w:val="394049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arí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im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Zof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ema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)</w:t>
                  </w:r>
                  <w:r>
                    <w:rPr>
                      <w:rFonts w:ascii="Montserrat" w:hAnsi="Montserrat"/>
                      <w:color w:val="394049"/>
                      <w:spacing w:val="-2"/>
                      <w:position w:val="6"/>
                      <w:sz w:val="10"/>
                    </w:rPr>
                    <w:t>3/</w:t>
                  </w:r>
                  <w:r>
                    <w:rPr>
                      <w:rFonts w:ascii="Montserrat" w:hAns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344.160004pt;width:85.1pt;height:14.1pt;mso-position-horizontal-relative:page;mso-position-vertical-relative:page;z-index:-158041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559998pt;margin-top:344.160004pt;width:86.2pt;height:14.1pt;mso-position-horizontal-relative:page;mso-position-vertical-relative:page;z-index:-1580392" type="#_x0000_t202" filled="false" stroked="false">
            <v:textbox inset="0,0,0,0">
              <w:txbxContent>
                <w:p>
                  <w:pPr>
                    <w:spacing w:before="44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5.519989pt;margin-top:20.245438pt;width:255.65pt;height:42.7pt;mso-position-horizontal-relative:page;mso-position-vertical-relative:page;z-index:-158036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562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TRANS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NCIA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REND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IC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IÓ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CUE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NTAS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1983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ADMINISTRACIÓN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31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MODERNA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876205pt;margin-top:91.273209pt;width:285pt;height:26.5pt;mso-position-horizontal-relative:page;mso-position-vertical-relative:page;z-index:-158034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20" w:right="0" w:firstLine="98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SERVICIOS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ATENCIÓN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CONTRIBUYENTE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20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SEGÚN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MEDIO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2021-2022/2022-2023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239304pt;margin-top:216.796646pt;width:285.55pt;height:36.950pt;mso-position-horizontal-relative:page;mso-position-vertical-relative:page;z-index:-1580320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18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Finanzas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Administración,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Ingresos.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82" w:lineRule="exact" w:before="1"/>
                    <w:ind w:right="17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período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5.679993pt;margin-top:288.193207pt;width:275.2pt;height:26.5pt;mso-position-horizontal-relative:page;mso-position-vertical-relative:page;z-index:-1580296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SERVICIOS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ATENCIÓN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AL CONTRIBUYENTE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66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3.268585pt;margin-top:331.134583pt;width:128.1pt;height:10.050pt;mso-position-horizontal-relative:page;mso-position-vertical-relative:page;z-index:-1580272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Operaciones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portal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web,</w:t>
                  </w:r>
                  <w:r>
                    <w:rPr>
                      <w:rFonts w:ascii="Montserrat Light"/>
                      <w:b w:val="0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132,520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117188pt;margin-top:357.878998pt;width:42.7pt;height:29.5pt;mso-position-horizontal-relative:page;mso-position-vertical-relative:page;z-index:-1580248" type="#_x0000_t202" filled="false" stroked="false">
            <v:textbox inset="0,0,0,0">
              <w:txbxContent>
                <w:p>
                  <w:pPr>
                    <w:spacing w:line="211" w:lineRule="auto" w:before="0"/>
                    <w:ind w:left="20" w:right="17" w:hanging="1"/>
                    <w:jc w:val="center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Asistencia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4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telefónica,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6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z w:val="16"/>
                    </w:rPr>
                    <w:t>6,123</w:t>
                  </w:r>
                  <w:r>
                    <w:rPr>
                      <w:rFonts w:ascii="Montserrat Light" w:hAns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53949pt;margin-top:408.009491pt;width:51.8pt;height:29.5pt;mso-position-horizontal-relative:page;mso-position-vertical-relative:page;z-index:-1580224" type="#_x0000_t202" filled="false" stroked="false">
            <v:textbox inset="0,0,0,0">
              <w:txbxContent>
                <w:p>
                  <w:pPr>
                    <w:spacing w:line="211" w:lineRule="auto" w:before="0"/>
                    <w:ind w:left="19" w:right="17" w:hanging="1"/>
                    <w:jc w:val="center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Kioskos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5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electrónicos,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7"/>
                      <w:sz w:val="1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  <w:sz w:val="16"/>
                    </w:rPr>
                    <w:t>212,234</w:t>
                  </w:r>
                  <w:r>
                    <w:rPr>
                      <w:rFonts w:ascii="Montserrat Light" w:hAns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567688pt;margin-top:465.943573pt;width:58.2pt;height:29.5pt;mso-position-horizontal-relative:page;mso-position-vertical-relative:page;z-index:-1580200" type="#_x0000_t202" filled="false" stroked="false">
            <v:textbox inset="0,0,0,0">
              <w:txbxContent>
                <w:p>
                  <w:pPr>
                    <w:spacing w:line="211" w:lineRule="auto" w:before="0"/>
                    <w:ind w:left="19" w:right="17" w:firstLine="1"/>
                    <w:jc w:val="center"/>
                    <w:rPr>
                      <w:rFonts w:ascii="Montserrat Light" w:hAnsi="Montserrat Light" w:cs="Montserrat Light" w:eastAsia="Montserrat Light"/>
                      <w:sz w:val="16"/>
                      <w:szCs w:val="16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Oficinas</w:t>
                  </w:r>
                  <w:r>
                    <w:rPr>
                      <w:rFonts w:ascii="Montserrat Light"/>
                      <w:b w:val="0"/>
                      <w:color w:val="394049"/>
                      <w:spacing w:val="21"/>
                      <w:sz w:val="16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recaudadoras,</w:t>
                  </w:r>
                  <w:r>
                    <w:rPr>
                      <w:rFonts w:ascii="Montserrat Light"/>
                      <w:b w:val="0"/>
                      <w:color w:val="394049"/>
                      <w:spacing w:val="26"/>
                      <w:sz w:val="16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6"/>
                    </w:rPr>
                    <w:t>1,141,830</w:t>
                  </w:r>
                  <w:r>
                    <w:rPr>
                      <w:rFonts w:ascii="Montserrat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875793pt;margin-top:518.59668pt;width:328.05pt;height:29.6pt;mso-position-horizontal-relative:page;mso-position-vertical-relative:page;z-index:-1580176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Finanzas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Administración,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Ingresos.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3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período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que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1º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agosto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años indicados.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3.320007pt;margin-top:574.248596pt;width:30.35pt;height:17pt;mso-position-horizontal-relative:page;mso-position-vertical-relative:page;z-index:-158015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303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279999pt;margin-top:122.040001pt;width:140.65pt;height:18pt;mso-position-horizontal-relative:page;mso-position-vertical-relative:page;z-index:-1580128" type="#_x0000_t202" filled="false" stroked="false">
            <v:textbox inset="0,0,0,0">
              <w:txbxContent>
                <w:p>
                  <w:pPr>
                    <w:spacing w:before="33"/>
                    <w:ind w:left="25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MEDIO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122.040001pt;width:70.8pt;height:18pt;mso-position-horizontal-relative:page;mso-position-vertical-relative:page;z-index:-1580104" type="#_x0000_t202" filled="false" stroked="false">
            <v:textbox inset="0,0,0,0">
              <w:txbxContent>
                <w:p>
                  <w:pPr>
                    <w:spacing w:before="33"/>
                    <w:ind w:left="27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720001pt;margin-top:122.040001pt;width:72pt;height:18pt;mso-position-horizontal-relative:page;mso-position-vertical-relative:page;z-index:-1580080" type="#_x0000_t202" filled="false" stroked="false">
            <v:textbox inset="0,0,0,0">
              <w:txbxContent>
                <w:p>
                  <w:pPr>
                    <w:spacing w:before="33"/>
                    <w:ind w:left="25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279999pt;margin-top:140.039993pt;width:140.65pt;height:15.6pt;mso-position-horizontal-relative:page;mso-position-vertical-relative:page;z-index:-1580056" type="#_x0000_t202" filled="false" stroked="false">
            <v:textbox inset="0,0,0,0">
              <w:txbxContent>
                <w:p>
                  <w:pPr>
                    <w:spacing w:before="58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icina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recaudad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140.039993pt;width:70.8pt;height:15.6pt;mso-position-horizontal-relative:page;mso-position-vertical-relative:page;z-index:-1580032" type="#_x0000_t202" filled="false" stroked="false">
            <v:textbox inset="0,0,0,0">
              <w:txbxContent>
                <w:p>
                  <w:pPr>
                    <w:spacing w:before="58"/>
                    <w:ind w:left="6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720001pt;margin-top:140.039993pt;width:72pt;height:15.6pt;mso-position-horizontal-relative:page;mso-position-vertical-relative:page;z-index:-1580008" type="#_x0000_t202" filled="false" stroked="false">
            <v:textbox inset="0,0,0,0">
              <w:txbxContent>
                <w:p>
                  <w:pPr>
                    <w:spacing w:before="58"/>
                    <w:ind w:left="7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1,14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279999pt;margin-top:155.639999pt;width:140.65pt;height:15.6pt;mso-position-horizontal-relative:page;mso-position-vertical-relative:page;z-index:-1579984" type="#_x0000_t202" filled="false" stroked="false">
            <v:textbox inset="0,0,0,0">
              <w:txbxContent>
                <w:p>
                  <w:pPr>
                    <w:spacing w:before="58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K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3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elec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rónic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155.639999pt;width:70.8pt;height:15.6pt;mso-position-horizontal-relative:page;mso-position-vertical-relative:page;z-index:-1579960" type="#_x0000_t202" filled="false" stroked="false">
            <v:textbox inset="0,0,0,0">
              <w:txbxContent>
                <w:p>
                  <w:pPr>
                    <w:spacing w:before="58"/>
                    <w:ind w:left="7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720001pt;margin-top:155.639999pt;width:72pt;height:15.6pt;mso-position-horizontal-relative:page;mso-position-vertical-relative:page;z-index:-1579936" type="#_x0000_t202" filled="false" stroked="false">
            <v:textbox inset="0,0,0,0">
              <w:txbxContent>
                <w:p>
                  <w:pPr>
                    <w:spacing w:before="58"/>
                    <w:ind w:left="8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212,23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279999pt;margin-top:171.239502pt;width:140.65pt;height:15.6pt;mso-position-horizontal-relative:page;mso-position-vertical-relative:page;z-index:-1579912" type="#_x0000_t202" filled="false" stroked="false">
            <v:textbox inset="0,0,0,0">
              <w:txbxContent>
                <w:p>
                  <w:pPr>
                    <w:spacing w:before="58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Asist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encia</w:t>
                  </w:r>
                  <w:r>
                    <w:rPr>
                      <w:rFonts w:ascii="Montserrat" w:hAnsi="Montserrat"/>
                      <w:color w:val="394049"/>
                      <w:spacing w:val="-2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ele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ónica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171.239502pt;width:70.8pt;height:15.6pt;mso-position-horizontal-relative:page;mso-position-vertical-relative:page;z-index:-1579888" type="#_x0000_t202" filled="false" stroked="false">
            <v:textbox inset="0,0,0,0">
              <w:txbxContent>
                <w:p>
                  <w:pPr>
                    <w:spacing w:before="58"/>
                    <w:ind w:left="0" w:right="4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8,320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720001pt;margin-top:171.239502pt;width:72pt;height:15.6pt;mso-position-horizontal-relative:page;mso-position-vertical-relative:page;z-index:-1579864" type="#_x0000_t202" filled="false" stroked="false">
            <v:textbox inset="0,0,0,0">
              <w:txbxContent>
                <w:p>
                  <w:pPr>
                    <w:spacing w:before="58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6,123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279999pt;margin-top:186.839996pt;width:140.65pt;height:15.6pt;mso-position-horizontal-relative:page;mso-position-vertical-relative:page;z-index:-1579840" type="#_x0000_t202" filled="false" stroked="false">
            <v:textbox inset="0,0,0,0">
              <w:txbxContent>
                <w:p>
                  <w:pPr>
                    <w:spacing w:before="58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Operacione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al</w:t>
                  </w:r>
                  <w:r>
                    <w:rPr>
                      <w:rFonts w:asci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web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186.839996pt;width:70.8pt;height:15.6pt;mso-position-horizontal-relative:page;mso-position-vertical-relative:page;z-index:-1579816" type="#_x0000_t202" filled="false" stroked="false">
            <v:textbox inset="0,0,0,0">
              <w:txbxContent>
                <w:p>
                  <w:pPr>
                    <w:spacing w:before="58"/>
                    <w:ind w:left="8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720001pt;margin-top:186.839996pt;width:72pt;height:15.6pt;mso-position-horizontal-relative:page;mso-position-vertical-relative:page;z-index:-1579792" type="#_x0000_t202" filled="false" stroked="false">
            <v:textbox inset="0,0,0,0">
              <w:txbxContent>
                <w:p>
                  <w:pPr>
                    <w:spacing w:before="58"/>
                    <w:ind w:left="8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132,520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279999pt;margin-top:202.440002pt;width:140.65pt;height:13.1pt;mso-position-horizontal-relative:page;mso-position-vertical-relative:page;z-index:-1579768" type="#_x0000_t202" filled="false" stroked="false">
            <v:textbox inset="0,0,0,0">
              <w:txbxContent>
                <w:p>
                  <w:pPr>
                    <w:spacing w:before="2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02.440002pt;width:70.8pt;height:13.1pt;mso-position-horizontal-relative:page;mso-position-vertical-relative:page;z-index:-1579744" type="#_x0000_t202" filled="false" stroked="false">
            <v:textbox inset="0,0,0,0">
              <w:txbxContent>
                <w:p>
                  <w:pPr>
                    <w:spacing w:before="21"/>
                    <w:ind w:left="6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1,428,383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720001pt;margin-top:202.440002pt;width:72pt;height:13.1pt;mso-position-horizontal-relative:page;mso-position-vertical-relative:page;z-index:-1579720" type="#_x0000_t202" filled="false" stroked="false">
            <v:textbox inset="0,0,0,0">
              <w:txbxContent>
                <w:p>
                  <w:pPr>
                    <w:spacing w:before="21"/>
                    <w:ind w:left="6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1,492,707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29.759995pt;margin-top:125.113205pt;width:341.55pt;height:26.4pt;mso-position-horizontal-relative:page;mso-position-vertical-relative:page;z-index:-1579696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1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SERVICIOS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ATENCIÓN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AL CONTRIBUYENTE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(NUEVAS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POTESTADES)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715805pt;margin-top:233.476654pt;width:356.5pt;height:27.8pt;mso-position-horizontal-relative:page;mso-position-vertical-relative:page;z-index:-1579672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Finanzas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Administración,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Ingresos.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"/>
                    </w:rPr>
                    <w:t>   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período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es 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960007pt;margin-top:320.11322pt;width:354.85pt;height:26.5pt;mso-position-horizontal-relative:page;mso-position-vertical-relative:page;z-index:-1579648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SERVICIOS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CONTROL VEHICULAR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MÁS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DESTACADOS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2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080002pt;margin-top:468.196655pt;width:313.9pt;height:36.950pt;mso-position-horizontal-relative:page;mso-position-vertical-relative:page;z-index:-1579624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352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Finanzas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Administración,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Ingresos.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Concepto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agregado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dependencia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2021-2022.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82" w:lineRule="exact" w:before="1"/>
                    <w:ind w:right="17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período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31.8pt;height:17pt;mso-position-horizontal-relative:page;mso-position-vertical-relative:page;z-index:-157960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304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350.880005pt;width:183.25pt;height:18.150pt;mso-position-horizontal-relative:page;mso-position-vertical-relative:page;z-index:-1579576" type="#_x0000_t202" filled="false" stroked="false">
            <v:textbox inset="0,0,0,0">
              <w:txbxContent>
                <w:p>
                  <w:pPr>
                    <w:spacing w:before="33"/>
                    <w:ind w:left="100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TIPO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TRÁMITE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359985pt;margin-top:350.880005pt;width:63.85pt;height:18.150pt;mso-position-horizontal-relative:page;mso-position-vertical-relative:page;z-index:-1579552" type="#_x0000_t202" filled="false" stroked="false">
            <v:textbox inset="0,0,0,0">
              <w:txbxContent>
                <w:p>
                  <w:pPr>
                    <w:spacing w:before="33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200012pt;margin-top:350.880005pt;width:64.7pt;height:18.150pt;mso-position-horizontal-relative:page;mso-position-vertical-relative:page;z-index:-1579528" type="#_x0000_t202" filled="false" stroked="false">
            <v:textbox inset="0,0,0,0">
              <w:txbxContent>
                <w:p>
                  <w:pPr>
                    <w:spacing w:before="33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369pt;width:183.25pt;height:14.2pt;mso-position-horizontal-relative:page;mso-position-vertical-relative:page;z-index:-157950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Licencia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359985pt;margin-top:369pt;width:63.85pt;height:14.2pt;mso-position-horizontal-relative:page;mso-position-vertical-relative:page;z-index:-1579480" type="#_x0000_t202" filled="false" stroked="false">
            <v:textbox inset="0,0,0,0">
              <w:txbxContent>
                <w:p>
                  <w:pPr>
                    <w:spacing w:before="44"/>
                    <w:ind w:left="7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200012pt;margin-top:369pt;width:64.7pt;height:14.2pt;mso-position-horizontal-relative:page;mso-position-vertical-relative:page;z-index:-1579456" type="#_x0000_t202" filled="false" stroked="false">
            <v:textbox inset="0,0,0,0">
              <w:txbxContent>
                <w:p>
                  <w:pPr>
                    <w:spacing w:before="44"/>
                    <w:ind w:left="7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383.160004pt;width:183.25pt;height:14.2pt;mso-position-horizontal-relative:page;mso-position-vertical-relative:page;z-index:-1579432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Permi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so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M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359985pt;margin-top:383.160004pt;width:63.85pt;height:14.2pt;mso-position-horizontal-relative:page;mso-position-vertical-relative:page;z-index:-1579408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873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200012pt;margin-top:383.160004pt;width:64.7pt;height:14.2pt;mso-position-horizontal-relative:page;mso-position-vertical-relative:page;z-index:-1579384" type="#_x0000_t202" filled="false" stroked="false">
            <v:textbox inset="0,0,0,0">
              <w:txbxContent>
                <w:p>
                  <w:pPr>
                    <w:spacing w:before="42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397.319489pt;width:183.25pt;height:14.2pt;mso-position-horizontal-relative:page;mso-position-vertical-relative:page;z-index:-1579360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Placa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359985pt;margin-top:397.319489pt;width:63.85pt;height:14.2pt;mso-position-horizontal-relative:page;mso-position-vertical-relative:page;z-index:-1579336" type="#_x0000_t202" filled="false" stroked="false">
            <v:textbox inset="0,0,0,0">
              <w:txbxContent>
                <w:p>
                  <w:pPr>
                    <w:spacing w:before="42"/>
                    <w:ind w:left="7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51,2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200012pt;margin-top:397.319489pt;width:64.7pt;height:14.2pt;mso-position-horizontal-relative:page;mso-position-vertical-relative:page;z-index:-1579312" type="#_x0000_t202" filled="false" stroked="false">
            <v:textbox inset="0,0,0,0">
              <w:txbxContent>
                <w:p>
                  <w:pPr>
                    <w:spacing w:before="42"/>
                    <w:ind w:left="7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411.480011pt;width:183.25pt;height:14.2pt;mso-position-horizontal-relative:page;mso-position-vertical-relative:page;z-index:-1579288" type="#_x0000_t202" filled="false" stroked="false">
            <v:textbox inset="0,0,0,0">
              <w:txbxContent>
                <w:p>
                  <w:pPr>
                    <w:spacing w:before="4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Baja</w:t>
                  </w:r>
                  <w:r>
                    <w:rPr>
                      <w:rFonts w:asci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p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l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aca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3"/>
                      <w:position w:val="6"/>
                      <w:sz w:val="10"/>
                    </w:rPr>
                    <w:t>1/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359985pt;margin-top:411.480011pt;width:63.85pt;height:14.2pt;mso-position-horizontal-relative:page;mso-position-vertical-relative:page;z-index:-1579264" type="#_x0000_t202" filled="false" stroked="false">
            <v:textbox inset="0,0,0,0">
              <w:txbxContent>
                <w:p>
                  <w:pPr>
                    <w:spacing w:before="42"/>
                    <w:ind w:left="76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200012pt;margin-top:411.480011pt;width:64.7pt;height:14.2pt;mso-position-horizontal-relative:page;mso-position-vertical-relative:page;z-index:-1579240" type="#_x0000_t202" filled="false" stroked="false">
            <v:textbox inset="0,0,0,0">
              <w:txbxContent>
                <w:p>
                  <w:pPr>
                    <w:spacing w:before="42"/>
                    <w:ind w:left="74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425.640015pt;width:183.25pt;height:14.05pt;mso-position-horizontal-relative:page;mso-position-vertical-relative:page;z-index:-1579216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359985pt;margin-top:425.640015pt;width:63.85pt;height:14.05pt;mso-position-horizontal-relative:page;mso-position-vertical-relative:page;z-index:-1579192" type="#_x0000_t202" filled="false" stroked="false">
            <v:textbox inset="0,0,0,0">
              <w:txbxContent>
                <w:p>
                  <w:pPr>
                    <w:spacing w:before="42"/>
                    <w:ind w:left="6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200012pt;margin-top:425.640015pt;width:64.7pt;height:14.05pt;mso-position-horizontal-relative:page;mso-position-vertical-relative:page;z-index:-1579168" type="#_x0000_t202" filled="false" stroked="false">
            <v:textbox inset="0,0,0,0">
              <w:txbxContent>
                <w:p>
                  <w:pPr>
                    <w:spacing w:before="42"/>
                    <w:ind w:left="6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439.679993pt;width:183.25pt;height:14.2pt;mso-position-horizontal-relative:page;mso-position-vertical-relative:page;z-index:-157914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Permi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so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ovis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ional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sin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placa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359985pt;margin-top:439.679993pt;width:63.85pt;height:14.2pt;mso-position-horizontal-relative:page;mso-position-vertical-relative:page;z-index:-1579120" type="#_x0000_t202" filled="false" stroked="false">
            <v:textbox inset="0,0,0,0">
              <w:txbxContent>
                <w:p>
                  <w:pPr>
                    <w:spacing w:before="44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2,291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200012pt;margin-top:439.679993pt;width:64.7pt;height:14.2pt;mso-position-horizontal-relative:page;mso-position-vertical-relative:page;z-index:-1579096" type="#_x0000_t202" filled="false" stroked="false">
            <v:textbox inset="0,0,0,0">
              <w:txbxContent>
                <w:p>
                  <w:pPr>
                    <w:spacing w:before="44"/>
                    <w:ind w:left="8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453.839508pt;width:183.25pt;height:13.1pt;mso-position-horizontal-relative:page;mso-position-vertical-relative:page;z-index:-1579072" type="#_x0000_t202" filled="false" stroked="false">
            <v:textbox inset="0,0,0,0">
              <w:txbxContent>
                <w:p>
                  <w:pPr>
                    <w:spacing w:before="21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359985pt;margin-top:453.839508pt;width:63.85pt;height:13.1pt;mso-position-horizontal-relative:page;mso-position-vertical-relative:page;z-index:-1579048" type="#_x0000_t202" filled="false" stroked="false">
            <v:textbox inset="0,0,0,0">
              <w:txbxContent>
                <w:p>
                  <w:pPr>
                    <w:spacing w:before="21"/>
                    <w:ind w:left="6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413,725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200012pt;margin-top:453.839508pt;width:64.7pt;height:13.1pt;mso-position-horizontal-relative:page;mso-position-vertical-relative:page;z-index:-1579024" type="#_x0000_t202" filled="false" stroked="false">
            <v:textbox inset="0,0,0,0">
              <w:txbxContent>
                <w:p>
                  <w:pPr>
                    <w:spacing w:before="21"/>
                    <w:ind w:left="6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418,745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759995pt;margin-top:155.759995pt;width:225.75pt;height:18.150pt;mso-position-horizontal-relative:page;mso-position-vertical-relative:page;z-index:-1579000" type="#_x0000_t202" filled="false" stroked="false">
            <v:textbox inset="0,0,0,0">
              <w:txbxContent>
                <w:p>
                  <w:pPr>
                    <w:spacing w:before="35"/>
                    <w:ind w:left="143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TIPO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TRÁMITE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155.759995pt;width:63.85pt;height:18.150pt;mso-position-horizontal-relative:page;mso-position-vertical-relative:page;z-index:-1578976" type="#_x0000_t202" filled="false" stroked="false">
            <v:textbox inset="0,0,0,0">
              <w:txbxContent>
                <w:p>
                  <w:pPr>
                    <w:spacing w:before="35"/>
                    <w:ind w:left="20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155.759995pt;width:64.95pt;height:18.150pt;mso-position-horizontal-relative:page;mso-position-vertical-relative:page;z-index:-1578952" type="#_x0000_t202" filled="false" stroked="false">
            <v:textbox inset="0,0,0,0">
              <w:txbxContent>
                <w:p>
                  <w:pPr>
                    <w:spacing w:before="35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759995pt;margin-top:173.880005pt;width:225.75pt;height:14.2pt;mso-position-horizontal-relative:page;mso-position-vertical-relative:page;z-index:-1578928" type="#_x0000_t202" filled="false" stroked="false">
            <v:textbox inset="0,0,0,0">
              <w:txbxContent>
                <w:p>
                  <w:pPr>
                    <w:spacing w:before="44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Reg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173.880005pt;width:63.85pt;height:14.2pt;mso-position-horizontal-relative:page;mso-position-vertical-relative:page;z-index:-1578904" type="#_x0000_t202" filled="false" stroked="false">
            <v:textbox inset="0,0,0,0">
              <w:txbxContent>
                <w:p>
                  <w:pPr>
                    <w:spacing w:before="44"/>
                    <w:ind w:left="7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5,14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173.880005pt;width:64.95pt;height:14.2pt;mso-position-horizontal-relative:page;mso-position-vertical-relative:page;z-index:-1578880" type="#_x0000_t202" filled="false" stroked="false">
            <v:textbox inset="0,0,0,0">
              <w:txbxContent>
                <w:p>
                  <w:pPr>
                    <w:spacing w:before="44"/>
                    <w:ind w:left="7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,521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759995pt;margin-top:188.039993pt;width:225.75pt;height:17.05pt;mso-position-horizontal-relative:page;mso-position-vertical-relative:page;z-index:-1578856" type="#_x0000_t202" filled="false" stroked="false">
            <v:textbox inset="0,0,0,0">
              <w:txbxContent>
                <w:p>
                  <w:pPr>
                    <w:spacing w:before="73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Reg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Públic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Propiedad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Comerc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188.039993pt;width:63.85pt;height:17.05pt;mso-position-horizontal-relative:page;mso-position-vertical-relative:page;z-index:-1578832" type="#_x0000_t202" filled="false" stroked="false">
            <v:textbox inset="0,0,0,0">
              <w:txbxContent>
                <w:p>
                  <w:pPr>
                    <w:spacing w:before="73"/>
                    <w:ind w:left="6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188.039993pt;width:64.95pt;height:17.05pt;mso-position-horizontal-relative:page;mso-position-vertical-relative:page;z-index:-1578808" type="#_x0000_t202" filled="false" stroked="false">
            <v:textbox inset="0,0,0,0">
              <w:txbxContent>
                <w:p>
                  <w:pPr>
                    <w:spacing w:before="73"/>
                    <w:ind w:left="6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,520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759995pt;margin-top:205.079498pt;width:225.75pt;height:14.2pt;mso-position-horizontal-relative:page;mso-position-vertical-relative:page;z-index:-1578784" type="#_x0000_t202" filled="false" stroked="false">
            <v:textbox inset="0,0,0,0">
              <w:txbxContent>
                <w:p>
                  <w:pPr>
                    <w:spacing w:before="42"/>
                    <w:ind w:left="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ol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ehicular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205.079498pt;width:63.85pt;height:14.2pt;mso-position-horizontal-relative:page;mso-position-vertical-relative:page;z-index:-1578760" type="#_x0000_t202" filled="false" stroked="false">
            <v:textbox inset="0,0,0,0">
              <w:txbxContent>
                <w:p>
                  <w:pPr>
                    <w:spacing w:before="42"/>
                    <w:ind w:left="6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,621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205.079498pt;width:64.95pt;height:14.2pt;mso-position-horizontal-relative:page;mso-position-vertical-relative:page;z-index:-1578736" type="#_x0000_t202" filled="false" stroked="false">
            <v:textbox inset="0,0,0,0">
              <w:txbxContent>
                <w:p>
                  <w:pPr>
                    <w:spacing w:before="42"/>
                    <w:ind w:left="6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665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759995pt;margin-top:219.240005pt;width:225.75pt;height:13pt;mso-position-horizontal-relative:page;mso-position-vertical-relative:page;z-index:-1578712" type="#_x0000_t202" filled="false" stroked="false">
            <v:textbox inset="0,0,0,0">
              <w:txbxContent>
                <w:p>
                  <w:pPr>
                    <w:spacing w:before="19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219.240005pt;width:63.85pt;height:13pt;mso-position-horizontal-relative:page;mso-position-vertical-relative:page;z-index:-1578688" type="#_x0000_t202" filled="false" stroked="false">
            <v:textbox inset="0,0,0,0">
              <w:txbxContent>
                <w:p>
                  <w:pPr>
                    <w:spacing w:before="19"/>
                    <w:ind w:left="6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951,416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219.240005pt;width:64.95pt;height:13pt;mso-position-horizontal-relative:page;mso-position-vertical-relative:page;z-index:-1578664" type="#_x0000_t202" filled="false" stroked="false">
            <v:textbox inset="0,0,0,0">
              <w:txbxContent>
                <w:p>
                  <w:pPr>
                    <w:spacing w:before="19"/>
                    <w:ind w:left="6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973,561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5.519989pt;margin-top:20.245438pt;width:255.65pt;height:42.7pt;mso-position-horizontal-relative:page;mso-position-vertical-relative:page;z-index:-157864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562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TRANS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NCIA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REND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IC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IÓ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CUE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NTAS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35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TRANSPARENCIA</w:t>
                  </w:r>
                  <w:r>
                    <w:rPr>
                      <w:rFonts w:ascii="Montserrat" w:hAns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11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RENDICIÓN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1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CUENTAS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3.236603pt;margin-top:125.473206pt;width:507.15pt;height:39.8pt;mso-position-horizontal-relative:page;mso-position-vertical-relative:page;z-index:-1578616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SOLICITUDES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INFORMACIÓN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RECIBIDAS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PLATAFORMA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NACIONAL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68" w:lineRule="exact" w:before="11"/>
                    <w:ind w:left="19" w:right="17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TRANSPARENCIA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CORRESPONDIENTES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PODER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EJECUTIVO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SEGÚN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COMPETENCIA,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5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2021-2022/2022-2023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4748pt;margin-top:418.276642pt;width:554.950pt;height:69.7pt;mso-position-horizontal-relative:page;mso-position-vertical-relative:page;z-index:-1578592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Coordinación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Asesores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Oficina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Ejecutivo,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Transparencia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Mejora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Regulatoria.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32" w:lineRule="auto" w:before="3"/>
                    <w:ind w:right="17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período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septiembre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siglas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por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dependencia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son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como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sigue: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SGG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General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Gobierno;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SFA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Finanzas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Administración;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SEPUIMM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Planeación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Urbana,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Infraestructura,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Movilidad,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Medio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Ambiente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Recursos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Naturales;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Educación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Pública;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Salud;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SETUE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Turismo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Economía;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STByDS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Trabajo,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Bienestar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Social;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SEPADA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Pesca,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Acuacultura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Agropecuario;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SSP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Seguridad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Pública;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PGJE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Procuraduría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General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Justicia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Estado;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CG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Contraloría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General;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SEDIF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1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Sistema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Estatal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Desarrollo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Integral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Familia.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3.200012pt;margin-top:574.248596pt;width:30.4pt;height:17pt;mso-position-horizontal-relative:page;mso-position-vertical-relative:page;z-index:-157856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305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519997pt;margin-top:170.880005pt;width:169.1pt;height:47.55pt;mso-position-horizontal-relative:page;mso-position-vertical-relative:page;z-index:-15785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21"/>
                    <w:ind w:left="96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DEPENDENCIA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600006pt;margin-top:170.880005pt;width:383.9pt;height:16.1pt;mso-position-horizontal-relative:page;mso-position-vertical-relative:page;z-index:-1578520" type="#_x0000_t202" filled="false" stroked="false">
            <v:textbox inset="0,0,0,0">
              <w:txbxContent>
                <w:p>
                  <w:pPr>
                    <w:spacing w:before="14"/>
                    <w:ind w:left="254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ESTATUS</w:t>
                  </w:r>
                  <w:r>
                    <w:rPr>
                      <w:rFonts w:ascii="Montserrat"/>
                      <w:b/>
                      <w:color w:val="FFFFFF"/>
                      <w:spacing w:val="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LA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SOLICITUD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600006pt;margin-top:186.960007pt;width:127.6pt;height:17.3pt;mso-position-horizontal-relative:page;mso-position-vertical-relative:page;z-index:-1578496" type="#_x0000_t202" filled="false" stroked="false">
            <v:textbox inset="0,0,0,0">
              <w:txbxContent>
                <w:p>
                  <w:pPr>
                    <w:spacing w:before="38"/>
                    <w:ind w:left="7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COMPETE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160004pt;margin-top:186.960007pt;width:127.6pt;height:17.3pt;mso-position-horizontal-relative:page;mso-position-vertical-relative:page;z-index:-1578472" type="#_x0000_t202" filled="false" stroked="false">
            <v:textbox inset="0,0,0,0">
              <w:txbxContent>
                <w:p>
                  <w:pPr>
                    <w:spacing w:before="38"/>
                    <w:ind w:left="61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NO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COMPETE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186.960007pt;width:128.8pt;height:17.3pt;mso-position-horizontal-relative:page;mso-position-vertical-relative:page;z-index:-1578448" type="#_x0000_t202" filled="false" stroked="false">
            <v:textbox inset="0,0,0,0">
              <w:txbxContent>
                <w:p>
                  <w:pPr>
                    <w:spacing w:before="38"/>
                    <w:ind w:left="885" w:right="932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600006pt;margin-top:204.240005pt;width:63.75pt;height:14.2pt;mso-position-horizontal-relative:page;mso-position-vertical-relative:page;z-index:-1578424" type="#_x0000_t202" filled="false" stroked="false">
            <v:textbox inset="0,0,0,0">
              <w:txbxContent>
                <w:p>
                  <w:pPr>
                    <w:spacing w:before="4"/>
                    <w:ind w:left="16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320007pt;margin-top:204.240005pt;width:63.85pt;height:14.2pt;mso-position-horizontal-relative:page;mso-position-vertical-relative:page;z-index:-1578400" type="#_x0000_t202" filled="false" stroked="false">
            <v:textbox inset="0,0,0,0">
              <w:txbxContent>
                <w:p>
                  <w:pPr>
                    <w:spacing w:before="4"/>
                    <w:ind w:left="15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160004pt;margin-top:204.240005pt;width:63.85pt;height:14.2pt;mso-position-horizontal-relative:page;mso-position-vertical-relative:page;z-index:-1578376" type="#_x0000_t202" filled="false" stroked="false">
            <v:textbox inset="0,0,0,0">
              <w:txbxContent>
                <w:p>
                  <w:pPr>
                    <w:spacing w:before="4"/>
                    <w:ind w:left="16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04.240005pt;width:63.75pt;height:14.2pt;mso-position-horizontal-relative:page;mso-position-vertical-relative:page;z-index:-1578352" type="#_x0000_t202" filled="false" stroked="false">
            <v:textbox inset="0,0,0,0">
              <w:txbxContent>
                <w:p>
                  <w:pPr>
                    <w:spacing w:before="4"/>
                    <w:ind w:left="14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204.240005pt;width:63.85pt;height:14.2pt;mso-position-horizontal-relative:page;mso-position-vertical-relative:page;z-index:-1578328" type="#_x0000_t202" filled="false" stroked="false">
            <v:textbox inset="0,0,0,0">
              <w:txbxContent>
                <w:p>
                  <w:pPr>
                    <w:spacing w:before="4"/>
                    <w:ind w:left="16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559998pt;margin-top:204.240005pt;width:64.95pt;height:14.2pt;mso-position-horizontal-relative:page;mso-position-vertical-relative:page;z-index:-1578304" type="#_x0000_t202" filled="false" stroked="false">
            <v:textbox inset="0,0,0,0">
              <w:txbxContent>
                <w:p>
                  <w:pPr>
                    <w:spacing w:before="4"/>
                    <w:ind w:left="15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519997pt;margin-top:218.399506pt;width:169.1pt;height:14.2pt;mso-position-horizontal-relative:page;mso-position-vertical-relative:page;z-index:-1578280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icina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del</w:t>
                  </w:r>
                  <w:r>
                    <w:rPr>
                      <w:rFonts w:asci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Ejecut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ivo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600006pt;margin-top:218.399506pt;width:63.75pt;height:14.2pt;mso-position-horizontal-relative:page;mso-position-vertical-relative:page;z-index:-1578256" type="#_x0000_t202" filled="false" stroked="false">
            <v:textbox inset="0,0,0,0">
              <w:txbxContent>
                <w:p>
                  <w:pPr>
                    <w:spacing w:before="42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320007pt;margin-top:218.399506pt;width:63.85pt;height:14.2pt;mso-position-horizontal-relative:page;mso-position-vertical-relative:page;z-index:-1578232" type="#_x0000_t202" filled="false" stroked="false">
            <v:textbox inset="0,0,0,0">
              <w:txbxContent>
                <w:p>
                  <w:pPr>
                    <w:spacing w:before="42"/>
                    <w:ind w:left="0" w:right="7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160004pt;margin-top:218.399506pt;width:63.85pt;height:14.2pt;mso-position-horizontal-relative:page;mso-position-vertical-relative:page;z-index:-1578208" type="#_x0000_t202" filled="false" stroked="false">
            <v:textbox inset="0,0,0,0">
              <w:txbxContent>
                <w:p>
                  <w:pPr>
                    <w:spacing w:before="42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18.399506pt;width:63.75pt;height:14.2pt;mso-position-horizontal-relative:page;mso-position-vertical-relative:page;z-index:-1578184" type="#_x0000_t202" filled="false" stroked="false">
            <v:textbox inset="0,0,0,0">
              <w:txbxContent>
                <w:p>
                  <w:pPr>
                    <w:spacing w:before="42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218.399506pt;width:63.85pt;height:14.2pt;mso-position-horizontal-relative:page;mso-position-vertical-relative:page;z-index:-1578160" type="#_x0000_t202" filled="false" stroked="false">
            <v:textbox inset="0,0,0,0">
              <w:txbxContent>
                <w:p>
                  <w:pPr>
                    <w:spacing w:before="42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559998pt;margin-top:218.399506pt;width:64.95pt;height:14.2pt;mso-position-horizontal-relative:page;mso-position-vertical-relative:page;z-index:-1578136" type="#_x0000_t202" filled="false" stroked="false">
            <v:textbox inset="0,0,0,0">
              <w:txbxContent>
                <w:p>
                  <w:pPr>
                    <w:spacing w:before="42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519997pt;margin-top:232.559998pt;width:169.1pt;height:14.05pt;mso-position-horizontal-relative:page;mso-position-vertical-relative:page;z-index:-1578112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SGG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600006pt;margin-top:232.559998pt;width:63.75pt;height:14.05pt;mso-position-horizontal-relative:page;mso-position-vertical-relative:page;z-index:-1578088" type="#_x0000_t202" filled="false" stroked="false">
            <v:textbox inset="0,0,0,0">
              <w:txbxContent>
                <w:p>
                  <w:pPr>
                    <w:spacing w:before="42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320007pt;margin-top:232.559998pt;width:63.85pt;height:14.05pt;mso-position-horizontal-relative:page;mso-position-vertical-relative:page;z-index:-1578064" type="#_x0000_t202" filled="false" stroked="false">
            <v:textbox inset="0,0,0,0">
              <w:txbxContent>
                <w:p>
                  <w:pPr>
                    <w:spacing w:before="42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160004pt;margin-top:232.559998pt;width:63.85pt;height:14.05pt;mso-position-horizontal-relative:page;mso-position-vertical-relative:page;z-index:-1578040" type="#_x0000_t202" filled="false" stroked="false">
            <v:textbox inset="0,0,0,0">
              <w:txbxContent>
                <w:p>
                  <w:pPr>
                    <w:spacing w:before="42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32.559998pt;width:63.75pt;height:14.05pt;mso-position-horizontal-relative:page;mso-position-vertical-relative:page;z-index:-1578016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232.559998pt;width:63.85pt;height:14.05pt;mso-position-horizontal-relative:page;mso-position-vertical-relative:page;z-index:-1577992" type="#_x0000_t202" filled="false" stroked="false">
            <v:textbox inset="0,0,0,0">
              <w:txbxContent>
                <w:p>
                  <w:pPr>
                    <w:spacing w:before="42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559998pt;margin-top:232.559998pt;width:64.95pt;height:14.05pt;mso-position-horizontal-relative:page;mso-position-vertical-relative:page;z-index:-1577968" type="#_x0000_t202" filled="false" stroked="false">
            <v:textbox inset="0,0,0,0">
              <w:txbxContent>
                <w:p>
                  <w:pPr>
                    <w:spacing w:before="42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519997pt;margin-top:246.600006pt;width:169.1pt;height:14.2pt;mso-position-horizontal-relative:page;mso-position-vertical-relative:page;z-index:-1577944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SF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600006pt;margin-top:246.600006pt;width:63.75pt;height:14.2pt;mso-position-horizontal-relative:page;mso-position-vertical-relative:page;z-index:-1577920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320007pt;margin-top:246.600006pt;width:63.85pt;height:14.2pt;mso-position-horizontal-relative:page;mso-position-vertical-relative:page;z-index:-1577896" type="#_x0000_t202" filled="false" stroked="false">
            <v:textbox inset="0,0,0,0">
              <w:txbxContent>
                <w:p>
                  <w:pPr>
                    <w:spacing w:before="44"/>
                    <w:ind w:left="0" w:right="7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160004pt;margin-top:246.600006pt;width:63.85pt;height:14.2pt;mso-position-horizontal-relative:page;mso-position-vertical-relative:page;z-index:-1577872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46.600006pt;width:63.75pt;height:14.2pt;mso-position-horizontal-relative:page;mso-position-vertical-relative:page;z-index:-1577848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246.600006pt;width:63.85pt;height:14.2pt;mso-position-horizontal-relative:page;mso-position-vertical-relative:page;z-index:-1577824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10"/>
                      <w:sz w:val="16"/>
                    </w:rPr>
                    <w:t>34</w:t>
                  </w: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559998pt;margin-top:246.600006pt;width:64.95pt;height:14.2pt;mso-position-horizontal-relative:page;mso-position-vertical-relative:page;z-index:-1577800" type="#_x0000_t202" filled="false" stroked="false">
            <v:textbox inset="0,0,0,0">
              <w:txbxContent>
                <w:p>
                  <w:pPr>
                    <w:spacing w:before="44"/>
                    <w:ind w:left="0" w:right="10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519997pt;margin-top:260.760010pt;width:169.1pt;height:14.2pt;mso-position-horizontal-relative:page;mso-position-vertical-relative:page;z-index:-1577776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SEPU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IMM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600006pt;margin-top:260.760010pt;width:63.75pt;height:14.2pt;mso-position-horizontal-relative:page;mso-position-vertical-relative:page;z-index:-1577752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320007pt;margin-top:260.760010pt;width:63.85pt;height:14.2pt;mso-position-horizontal-relative:page;mso-position-vertical-relative:page;z-index:-1577728" type="#_x0000_t202" filled="false" stroked="false">
            <v:textbox inset="0,0,0,0">
              <w:txbxContent>
                <w:p>
                  <w:pPr>
                    <w:spacing w:before="44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160004pt;margin-top:260.760010pt;width:63.85pt;height:14.2pt;mso-position-horizontal-relative:page;mso-position-vertical-relative:page;z-index:-1577704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60.760010pt;width:63.75pt;height:14.2pt;mso-position-horizontal-relative:page;mso-position-vertical-relative:page;z-index:-1577680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260.760010pt;width:63.85pt;height:14.2pt;mso-position-horizontal-relative:page;mso-position-vertical-relative:page;z-index:-1577656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559998pt;margin-top:260.760010pt;width:64.95pt;height:14.2pt;mso-position-horizontal-relative:page;mso-position-vertical-relative:page;z-index:-1577632" type="#_x0000_t202" filled="false" stroked="false">
            <v:textbox inset="0,0,0,0">
              <w:txbxContent>
                <w:p>
                  <w:pPr>
                    <w:spacing w:before="4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519997pt;margin-top:274.919495pt;width:169.1pt;height:14.2pt;mso-position-horizontal-relative:page;mso-position-vertical-relative:page;z-index:-1577608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SEP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600006pt;margin-top:274.919495pt;width:63.75pt;height:14.2pt;mso-position-horizontal-relative:page;mso-position-vertical-relative:page;z-index:-1577584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320007pt;margin-top:274.919495pt;width:63.85pt;height:14.2pt;mso-position-horizontal-relative:page;mso-position-vertical-relative:page;z-index:-1577560" type="#_x0000_t202" filled="false" stroked="false">
            <v:textbox inset="0,0,0,0">
              <w:txbxContent>
                <w:p>
                  <w:pPr>
                    <w:spacing w:before="44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160004pt;margin-top:274.919495pt;width:63.85pt;height:14.2pt;mso-position-horizontal-relative:page;mso-position-vertical-relative:page;z-index:-1577536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74.919495pt;width:63.75pt;height:14.2pt;mso-position-horizontal-relative:page;mso-position-vertical-relative:page;z-index:-1577512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274.919495pt;width:63.85pt;height:14.2pt;mso-position-horizontal-relative:page;mso-position-vertical-relative:page;z-index:-1577488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559998pt;margin-top:274.919495pt;width:64.95pt;height:14.2pt;mso-position-horizontal-relative:page;mso-position-vertical-relative:page;z-index:-1577464" type="#_x0000_t202" filled="false" stroked="false">
            <v:textbox inset="0,0,0,0">
              <w:txbxContent>
                <w:p>
                  <w:pPr>
                    <w:spacing w:before="44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519997pt;margin-top:289.079987pt;width:169.1pt;height:14.2pt;mso-position-horizontal-relative:page;mso-position-vertical-relative:page;z-index:-1577440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600006pt;margin-top:289.079987pt;width:63.75pt;height:14.2pt;mso-position-horizontal-relative:page;mso-position-vertical-relative:page;z-index:-1577416" type="#_x0000_t202" filled="false" stroked="false">
            <v:textbox inset="0,0,0,0">
              <w:txbxContent>
                <w:p>
                  <w:pPr>
                    <w:spacing w:before="44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562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320007pt;margin-top:289.079987pt;width:63.85pt;height:14.2pt;mso-position-horizontal-relative:page;mso-position-vertical-relative:page;z-index:-1577392" type="#_x0000_t202" filled="false" stroked="false">
            <v:textbox inset="0,0,0,0">
              <w:txbxContent>
                <w:p>
                  <w:pPr>
                    <w:spacing w:before="44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160004pt;margin-top:289.079987pt;width:63.85pt;height:14.2pt;mso-position-horizontal-relative:page;mso-position-vertical-relative:page;z-index:-1577368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89.079987pt;width:63.75pt;height:14.2pt;mso-position-horizontal-relative:page;mso-position-vertical-relative:page;z-index:-1577344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289.079987pt;width:63.85pt;height:14.2pt;mso-position-horizontal-relative:page;mso-position-vertical-relative:page;z-index:-1577320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684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559998pt;margin-top:289.079987pt;width:64.95pt;height:14.2pt;mso-position-horizontal-relative:page;mso-position-vertical-relative:page;z-index:-1577296" type="#_x0000_t202" filled="false" stroked="false">
            <v:textbox inset="0,0,0,0">
              <w:txbxContent>
                <w:p>
                  <w:pPr>
                    <w:spacing w:before="44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519997pt;margin-top:303.239990pt;width:169.1pt;height:14.2pt;mso-position-horizontal-relative:page;mso-position-vertical-relative:page;z-index:-1577272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600006pt;margin-top:303.239990pt;width:63.75pt;height:14.2pt;mso-position-horizontal-relative:page;mso-position-vertical-relative:page;z-index:-1577248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320007pt;margin-top:303.239990pt;width:63.85pt;height:14.2pt;mso-position-horizontal-relative:page;mso-position-vertical-relative:page;z-index:-1577224" type="#_x0000_t202" filled="false" stroked="false">
            <v:textbox inset="0,0,0,0">
              <w:txbxContent>
                <w:p>
                  <w:pPr>
                    <w:spacing w:before="44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160004pt;margin-top:303.239990pt;width:63.85pt;height:14.2pt;mso-position-horizontal-relative:page;mso-position-vertical-relative:page;z-index:-1577200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03.239990pt;width:63.75pt;height:14.2pt;mso-position-horizontal-relative:page;mso-position-vertical-relative:page;z-index:-1577176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303.239990pt;width:63.85pt;height:14.2pt;mso-position-horizontal-relative:page;mso-position-vertical-relative:page;z-index:-1577152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559998pt;margin-top:303.239990pt;width:64.95pt;height:14.2pt;mso-position-horizontal-relative:page;mso-position-vertical-relative:page;z-index:-1577128" type="#_x0000_t202" filled="false" stroked="false">
            <v:textbox inset="0,0,0,0">
              <w:txbxContent>
                <w:p>
                  <w:pPr>
                    <w:spacing w:before="44"/>
                    <w:ind w:left="0" w:right="10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519997pt;margin-top:317.399506pt;width:169.1pt;height:14.2pt;mso-position-horizontal-relative:page;mso-position-vertical-relative:page;z-index:-1577104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600006pt;margin-top:317.399506pt;width:63.75pt;height:14.2pt;mso-position-horizontal-relative:page;mso-position-vertical-relative:page;z-index:-1577080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320007pt;margin-top:317.399506pt;width:63.85pt;height:14.2pt;mso-position-horizontal-relative:page;mso-position-vertical-relative:page;z-index:-1577056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160004pt;margin-top:317.399506pt;width:63.85pt;height:14.2pt;mso-position-horizontal-relative:page;mso-position-vertical-relative:page;z-index:-1577032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17.399506pt;width:63.75pt;height:14.2pt;mso-position-horizontal-relative:page;mso-position-vertical-relative:page;z-index:-1577008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317.399506pt;width:63.85pt;height:14.2pt;mso-position-horizontal-relative:page;mso-position-vertical-relative:page;z-index:-1576984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162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559998pt;margin-top:317.399506pt;width:64.95pt;height:14.2pt;mso-position-horizontal-relative:page;mso-position-vertical-relative:page;z-index:-1576960" type="#_x0000_t202" filled="false" stroked="false">
            <v:textbox inset="0,0,0,0">
              <w:txbxContent>
                <w:p>
                  <w:pPr>
                    <w:spacing w:before="44"/>
                    <w:ind w:left="0" w:right="10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519997pt;margin-top:331.559998pt;width:169.1pt;height:14.2pt;mso-position-horizontal-relative:page;mso-position-vertical-relative:page;z-index:-1576936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SEP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600006pt;margin-top:331.559998pt;width:63.75pt;height:14.2pt;mso-position-horizontal-relative:page;mso-position-vertical-relative:page;z-index:-1576912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320007pt;margin-top:331.559998pt;width:63.85pt;height:14.2pt;mso-position-horizontal-relative:page;mso-position-vertical-relative:page;z-index:-1576888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160004pt;margin-top:331.559998pt;width:63.85pt;height:14.2pt;mso-position-horizontal-relative:page;mso-position-vertical-relative:page;z-index:-1576864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31.559998pt;width:63.75pt;height:14.2pt;mso-position-horizontal-relative:page;mso-position-vertical-relative:page;z-index:-1576840" type="#_x0000_t202" filled="false" stroked="false">
            <v:textbox inset="0,0,0,0">
              <w:txbxContent>
                <w:p>
                  <w:pPr>
                    <w:spacing w:before="44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331.559998pt;width:63.85pt;height:14.2pt;mso-position-horizontal-relative:page;mso-position-vertical-relative:page;z-index:-1576816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559998pt;margin-top:331.559998pt;width:64.95pt;height:14.2pt;mso-position-horizontal-relative:page;mso-position-vertical-relative:page;z-index:-1576792" type="#_x0000_t202" filled="false" stroked="false">
            <v:textbox inset="0,0,0,0">
              <w:txbxContent>
                <w:p>
                  <w:pPr>
                    <w:spacing w:before="44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519997pt;margin-top:345.720001pt;width:169.1pt;height:14.2pt;mso-position-horizontal-relative:page;mso-position-vertical-relative:page;z-index:-1576768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SSP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600006pt;margin-top:345.720001pt;width:63.75pt;height:14.2pt;mso-position-horizontal-relative:page;mso-position-vertical-relative:page;z-index:-1576744" type="#_x0000_t202" filled="false" stroked="false">
            <v:textbox inset="0,0,0,0">
              <w:txbxContent>
                <w:p>
                  <w:pPr>
                    <w:spacing w:before="44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172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320007pt;margin-top:345.720001pt;width:63.85pt;height:14.2pt;mso-position-horizontal-relative:page;mso-position-vertical-relative:page;z-index:-1576720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160004pt;margin-top:345.720001pt;width:63.85pt;height:14.2pt;mso-position-horizontal-relative:page;mso-position-vertical-relative:page;z-index:-1576696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45.720001pt;width:63.75pt;height:14.2pt;mso-position-horizontal-relative:page;mso-position-vertical-relative:page;z-index:-1576672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345.720001pt;width:63.85pt;height:14.2pt;mso-position-horizontal-relative:page;mso-position-vertical-relative:page;z-index:-1576648" type="#_x0000_t202" filled="false" stroked="false">
            <v:textbox inset="0,0,0,0">
              <w:txbxContent>
                <w:p>
                  <w:pPr>
                    <w:spacing w:before="44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559998pt;margin-top:345.720001pt;width:64.95pt;height:14.2pt;mso-position-horizontal-relative:page;mso-position-vertical-relative:page;z-index:-1576624" type="#_x0000_t202" filled="false" stroked="false">
            <v:textbox inset="0,0,0,0">
              <w:txbxContent>
                <w:p>
                  <w:pPr>
                    <w:spacing w:before="44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519997pt;margin-top:359.879486pt;width:169.1pt;height:14.2pt;mso-position-horizontal-relative:page;mso-position-vertical-relative:page;z-index:-1576600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PG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J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600006pt;margin-top:359.879486pt;width:63.75pt;height:14.2pt;mso-position-horizontal-relative:page;mso-position-vertical-relative:page;z-index:-1576576" type="#_x0000_t202" filled="false" stroked="false">
            <v:textbox inset="0,0,0,0">
              <w:txbxContent>
                <w:p>
                  <w:pPr>
                    <w:spacing w:before="44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320007pt;margin-top:359.879486pt;width:63.85pt;height:14.2pt;mso-position-horizontal-relative:page;mso-position-vertical-relative:page;z-index:-1576552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5"/>
                      <w:sz w:val="16"/>
                    </w:rPr>
                    <w:t>444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160004pt;margin-top:359.879486pt;width:63.85pt;height:14.2pt;mso-position-horizontal-relative:page;mso-position-vertical-relative:page;z-index:-1576528" type="#_x0000_t202" filled="false" stroked="false">
            <v:textbox inset="0,0,0,0">
              <w:txbxContent>
                <w:p>
                  <w:pPr>
                    <w:spacing w:before="44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59.879486pt;width:63.75pt;height:14.2pt;mso-position-horizontal-relative:page;mso-position-vertical-relative:page;z-index:-1576504" type="#_x0000_t202" filled="false" stroked="false">
            <v:textbox inset="0,0,0,0">
              <w:txbxContent>
                <w:p>
                  <w:pPr>
                    <w:spacing w:before="44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359.879486pt;width:63.85pt;height:14.2pt;mso-position-horizontal-relative:page;mso-position-vertical-relative:page;z-index:-1576480" type="#_x0000_t202" filled="false" stroked="false">
            <v:textbox inset="0,0,0,0">
              <w:txbxContent>
                <w:p>
                  <w:pPr>
                    <w:spacing w:before="44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559998pt;margin-top:359.879486pt;width:64.95pt;height:14.2pt;mso-position-horizontal-relative:page;mso-position-vertical-relative:page;z-index:-1576456" type="#_x0000_t202" filled="false" stroked="false">
            <v:textbox inset="0,0,0,0">
              <w:txbxContent>
                <w:p>
                  <w:pPr>
                    <w:spacing w:before="44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615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519997pt;margin-top:374.040009pt;width:169.1pt;height:14.2pt;mso-position-horizontal-relative:page;mso-position-vertical-relative:page;z-index:-1576432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CG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600006pt;margin-top:374.040009pt;width:63.75pt;height:14.2pt;mso-position-horizontal-relative:page;mso-position-vertical-relative:page;z-index:-1576408" type="#_x0000_t202" filled="false" stroked="false">
            <v:textbox inset="0,0,0,0">
              <w:txbxContent>
                <w:p>
                  <w:pPr>
                    <w:spacing w:before="42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320007pt;margin-top:374.040009pt;width:63.85pt;height:14.2pt;mso-position-horizontal-relative:page;mso-position-vertical-relative:page;z-index:-1576384" type="#_x0000_t202" filled="false" stroked="false">
            <v:textbox inset="0,0,0,0">
              <w:txbxContent>
                <w:p>
                  <w:pPr>
                    <w:spacing w:before="42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160004pt;margin-top:374.040009pt;width:63.85pt;height:14.2pt;mso-position-horizontal-relative:page;mso-position-vertical-relative:page;z-index:-1576360" type="#_x0000_t202" filled="false" stroked="false">
            <v:textbox inset="0,0,0,0">
              <w:txbxContent>
                <w:p>
                  <w:pPr>
                    <w:spacing w:before="42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74.040009pt;width:63.75pt;height:14.2pt;mso-position-horizontal-relative:page;mso-position-vertical-relative:page;z-index:-1576336" type="#_x0000_t202" filled="false" stroked="false">
            <v:textbox inset="0,0,0,0">
              <w:txbxContent>
                <w:p>
                  <w:pPr>
                    <w:spacing w:before="42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374.040009pt;width:63.85pt;height:14.2pt;mso-position-horizontal-relative:page;mso-position-vertical-relative:page;z-index:-1576312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559998pt;margin-top:374.040009pt;width:64.95pt;height:14.2pt;mso-position-horizontal-relative:page;mso-position-vertical-relative:page;z-index:-1576288" type="#_x0000_t202" filled="false" stroked="false">
            <v:textbox inset="0,0,0,0">
              <w:txbxContent>
                <w:p>
                  <w:pPr>
                    <w:spacing w:before="42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519997pt;margin-top:388.200012pt;width:169.1pt;height:14.2pt;mso-position-horizontal-relative:page;mso-position-vertical-relative:page;z-index:-1576264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F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600006pt;margin-top:388.200012pt;width:63.75pt;height:14.2pt;mso-position-horizontal-relative:page;mso-position-vertical-relative:page;z-index:-1576240" type="#_x0000_t202" filled="false" stroked="false">
            <v:textbox inset="0,0,0,0">
              <w:txbxContent>
                <w:p>
                  <w:pPr>
                    <w:spacing w:before="42"/>
                    <w:ind w:left="0" w:right="7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320007pt;margin-top:388.200012pt;width:63.85pt;height:14.2pt;mso-position-horizontal-relative:page;mso-position-vertical-relative:page;z-index:-1576216" type="#_x0000_t202" filled="false" stroked="false">
            <v:textbox inset="0,0,0,0">
              <w:txbxContent>
                <w:p>
                  <w:pPr>
                    <w:spacing w:before="42"/>
                    <w:ind w:left="0" w:right="7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160004pt;margin-top:388.200012pt;width:63.85pt;height:14.2pt;mso-position-horizontal-relative:page;mso-position-vertical-relative:page;z-index:-1576192" type="#_x0000_t202" filled="false" stroked="false">
            <v:textbox inset="0,0,0,0">
              <w:txbxContent>
                <w:p>
                  <w:pPr>
                    <w:spacing w:before="42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88.200012pt;width:63.75pt;height:14.2pt;mso-position-horizontal-relative:page;mso-position-vertical-relative:page;z-index:-1576168" type="#_x0000_t202" filled="false" stroked="false">
            <v:textbox inset="0,0,0,0">
              <w:txbxContent>
                <w:p>
                  <w:pPr>
                    <w:spacing w:before="42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388.200012pt;width:63.85pt;height:14.2pt;mso-position-horizontal-relative:page;mso-position-vertical-relative:page;z-index:-1576144" type="#_x0000_t202" filled="false" stroked="false">
            <v:textbox inset="0,0,0,0">
              <w:txbxContent>
                <w:p>
                  <w:pPr>
                    <w:spacing w:before="42"/>
                    <w:ind w:left="0" w:right="8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w w:val="110"/>
                      <w:sz w:val="16"/>
                    </w:rPr>
                    <w:t>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559998pt;margin-top:388.200012pt;width:64.95pt;height:14.2pt;mso-position-horizontal-relative:page;mso-position-vertical-relative:page;z-index:-1576120" type="#_x0000_t202" filled="false" stroked="false">
            <v:textbox inset="0,0,0,0">
              <w:txbxContent>
                <w:p>
                  <w:pPr>
                    <w:spacing w:before="42"/>
                    <w:ind w:left="0" w:right="10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w w:val="110"/>
                      <w:sz w:val="16"/>
                    </w:rPr>
                    <w:t>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519997pt;margin-top:402.359497pt;width:169.1pt;height:13pt;mso-position-horizontal-relative:page;mso-position-vertical-relative:page;z-index:-1576096" type="#_x0000_t202" filled="false" stroked="false">
            <v:textbox inset="0,0,0,0">
              <w:txbxContent>
                <w:p>
                  <w:pPr>
                    <w:spacing w:before="19"/>
                    <w:ind w:left="0" w:right="15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600006pt;margin-top:402.359497pt;width:63.75pt;height:13pt;mso-position-horizontal-relative:page;mso-position-vertical-relative:page;z-index:-1576072" type="#_x0000_t202" filled="false" stroked="false">
            <v:textbox inset="0,0,0,0">
              <w:txbxContent>
                <w:p>
                  <w:pPr>
                    <w:spacing w:before="19"/>
                    <w:ind w:left="7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2,656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320007pt;margin-top:402.359497pt;width:63.85pt;height:13pt;mso-position-horizontal-relative:page;mso-position-vertical-relative:page;z-index:-1576048" type="#_x0000_t202" filled="false" stroked="false">
            <v:textbox inset="0,0,0,0">
              <w:txbxContent>
                <w:p>
                  <w:pPr>
                    <w:spacing w:before="19"/>
                    <w:ind w:left="75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2,992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6.160004pt;margin-top:402.359497pt;width:63.85pt;height:13pt;mso-position-horizontal-relative:page;mso-position-vertical-relative:page;z-index:-1576024" type="#_x0000_t202" filled="false" stroked="false">
            <v:textbox inset="0,0,0,0">
              <w:txbxContent>
                <w:p>
                  <w:pPr>
                    <w:spacing w:before="19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675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402.359497pt;width:63.75pt;height:13pt;mso-position-horizontal-relative:page;mso-position-vertical-relative:page;z-index:-1576000" type="#_x0000_t202" filled="false" stroked="false">
            <v:textbox inset="0,0,0,0">
              <w:txbxContent>
                <w:p>
                  <w:pPr>
                    <w:spacing w:before="19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706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402.359497pt;width:63.85pt;height:13pt;mso-position-horizontal-relative:page;mso-position-vertical-relative:page;z-index:-1575976" type="#_x0000_t202" filled="false" stroked="false">
            <v:textbox inset="0,0,0,0">
              <w:txbxContent>
                <w:p>
                  <w:pPr>
                    <w:spacing w:before="19"/>
                    <w:ind w:left="80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3,331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7.559998pt;margin-top:402.359497pt;width:64.95pt;height:13pt;mso-position-horizontal-relative:page;mso-position-vertical-relative:page;z-index:-1575952" type="#_x0000_t202" filled="false" stroked="false">
            <v:textbox inset="0,0,0,0">
              <w:txbxContent>
                <w:p>
                  <w:pPr>
                    <w:spacing w:before="19"/>
                    <w:ind w:left="7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3,698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62.4496pt;margin-top:103.637505pt;width:454.8pt;height:27.6pt;mso-position-horizontal-relative:page;mso-position-vertical-relative:page;z-index:-157592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0" w:right="0" w:firstLine="28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SOLICITUDES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INFORMACIÓN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RECIBIDAS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PLATAFORMA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NACIONAL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97" w:lineRule="exact" w:before="0"/>
                    <w:ind w:left="20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TRANSPARENCIA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CORRESPONDIENTES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AL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PODER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EJECUTIVO,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132095pt;margin-top:173.248459pt;width:93pt;height:11pt;mso-position-horizontal-relative:page;mso-position-vertical-relative:page;z-index:-157590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pacing w:val="-1"/>
                      <w:sz w:val="18"/>
                    </w:rPr>
                    <w:t>Oficina</w:t>
                  </w:r>
                  <w:r>
                    <w:rPr>
                      <w:rFonts w:ascii="Montserrat Light"/>
                      <w:b w:val="0"/>
                      <w:color w:val="595959"/>
                      <w:sz w:val="18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595959"/>
                      <w:spacing w:val="-1"/>
                      <w:sz w:val="18"/>
                    </w:rPr>
                    <w:t>del</w:t>
                  </w:r>
                  <w:r>
                    <w:rPr>
                      <w:rFonts w:ascii="Montserrat Light"/>
                      <w:b w:val="0"/>
                      <w:color w:val="595959"/>
                      <w:sz w:val="18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595959"/>
                      <w:spacing w:val="-1"/>
                      <w:sz w:val="18"/>
                    </w:rPr>
                    <w:t>Ejecutivo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3.967102pt;margin-top:173.698456pt;width:13.1pt;height:11pt;mso-position-horizontal-relative:page;mso-position-vertical-relative:page;z-index:-157588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404040"/>
                      <w:sz w:val="18"/>
                    </w:rPr>
                    <w:t>95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7.718109pt;margin-top:195.964462pt;width:21.4pt;height:11pt;mso-position-horizontal-relative:page;mso-position-vertical-relative:page;z-index:-157585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z w:val="18"/>
                    </w:rPr>
                    <w:t>SGG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6.328094pt;margin-top:196.414459pt;width:18.350pt;height:11pt;mso-position-horizontal-relative:page;mso-position-vertical-relative:page;z-index:-157583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404040"/>
                      <w:spacing w:val="-1"/>
                      <w:sz w:val="18"/>
                    </w:rPr>
                    <w:t>277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599091pt;margin-top:218.680466pt;width:19.5pt;height:11pt;mso-position-horizontal-relative:page;mso-position-vertical-relative:page;z-index:-157580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pacing w:val="-1"/>
                      <w:sz w:val="18"/>
                    </w:rPr>
                    <w:t>SFA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559113pt;margin-top:219.130463pt;width:17.650pt;height:11pt;mso-position-horizontal-relative:page;mso-position-vertical-relative:page;z-index:-157578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404040"/>
                      <w:spacing w:val="-1"/>
                      <w:sz w:val="18"/>
                    </w:rPr>
                    <w:t>418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2.167099pt;margin-top:241.396454pt;width:47pt;height:11pt;mso-position-horizontal-relative:page;mso-position-vertical-relative:page;z-index:-157576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pacing w:val="-1"/>
                      <w:sz w:val="18"/>
                    </w:rPr>
                    <w:t>SEPUIMM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3.638092pt;margin-top:241.846451pt;width:19.6pt;height:11pt;mso-position-horizontal-relative:page;mso-position-vertical-relative:page;z-index:-157573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404040"/>
                      <w:spacing w:val="-1"/>
                      <w:sz w:val="18"/>
                    </w:rPr>
                    <w:t>240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167114pt;margin-top:264.112457pt;width:19.95pt;height:11pt;mso-position-horizontal-relative:page;mso-position-vertical-relative:page;z-index:-157571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pacing w:val="-1"/>
                      <w:sz w:val="18"/>
                    </w:rPr>
                    <w:t>SEP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55011pt;margin-top:264.553467pt;width:18pt;height:11pt;mso-position-horizontal-relative:page;mso-position-vertical-relative:page;z-index:-157568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404040"/>
                      <w:spacing w:val="-1"/>
                      <w:sz w:val="18"/>
                    </w:rPr>
                    <w:t>523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6.14209pt;margin-top:286.828461pt;width:13pt;height:11pt;mso-position-horizontal-relative:page;mso-position-vertical-relative:page;z-index:-157566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z w:val="18"/>
                    </w:rPr>
                    <w:t>SS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442078pt;margin-top:287.26947pt;width:18.1pt;height:11pt;mso-position-horizontal-relative:page;mso-position-vertical-relative:page;z-index:-157564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404040"/>
                      <w:spacing w:val="-1"/>
                      <w:sz w:val="18"/>
                    </w:rPr>
                    <w:t>733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86108pt;margin-top:309.544464pt;width:31.75pt;height:11pt;mso-position-horizontal-relative:page;mso-position-vertical-relative:page;z-index:-157561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pacing w:val="-1"/>
                      <w:sz w:val="18"/>
                    </w:rPr>
                    <w:t>SETUE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73111pt;margin-top:309.985443pt;width:17.7pt;height:11pt;mso-position-horizontal-relative:page;mso-position-vertical-relative:page;z-index:-157559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404040"/>
                      <w:spacing w:val="-1"/>
                      <w:sz w:val="18"/>
                    </w:rPr>
                    <w:t>100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130096pt;margin-top:332.260468pt;width:37pt;height:11pt;mso-position-horizontal-relative:page;mso-position-vertical-relative:page;z-index:-157556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pacing w:val="-1"/>
                      <w:sz w:val="18"/>
                    </w:rPr>
                    <w:t>STByDS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0.186096pt;margin-top:332.701447pt;width:14.25pt;height:11pt;mso-position-horizontal-relative:page;mso-position-vertical-relative:page;z-index:-157554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404040"/>
                      <w:spacing w:val="-1"/>
                      <w:sz w:val="18"/>
                    </w:rPr>
                    <w:t>113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052094pt;margin-top:354.976471pt;width:40pt;height:11pt;mso-position-horizontal-relative:page;mso-position-vertical-relative:page;z-index:-157552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pacing w:val="-1"/>
                      <w:sz w:val="18"/>
                    </w:rPr>
                    <w:t>SEPADA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1.646088pt;margin-top:355.41745pt;width:13.15pt;height:11pt;mso-position-horizontal-relative:page;mso-position-vertical-relative:page;z-index:-157549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404040"/>
                      <w:sz w:val="18"/>
                    </w:rPr>
                    <w:t>59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716095pt;margin-top:377.683472pt;width:19.350pt;height:11pt;mso-position-horizontal-relative:page;mso-position-vertical-relative:page;z-index:-157547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pacing w:val="-1"/>
                      <w:sz w:val="18"/>
                    </w:rPr>
                    <w:t>SSP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2.014099pt;margin-top:378.133453pt;width:17.95pt;height:11pt;mso-position-horizontal-relative:page;mso-position-vertical-relative:page;z-index:-157544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404040"/>
                      <w:spacing w:val="-1"/>
                      <w:sz w:val="18"/>
                    </w:rPr>
                    <w:t>352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281097pt;margin-top:400.399445pt;width:25.75pt;height:11pt;mso-position-horizontal-relative:page;mso-position-vertical-relative:page;z-index:-157542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pacing w:val="-1"/>
                      <w:sz w:val="18"/>
                    </w:rPr>
                    <w:t>PGJE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960083pt;margin-top:400.849457pt;width:16.55pt;height:11pt;mso-position-horizontal-relative:page;mso-position-vertical-relative:page;z-index:-157540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404040"/>
                      <w:spacing w:val="-1"/>
                      <w:sz w:val="18"/>
                    </w:rPr>
                    <w:t>615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3.712097pt;margin-top:423.115448pt;width:15.45pt;height:11pt;mso-position-horizontal-relative:page;mso-position-vertical-relative:page;z-index:-157537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z w:val="18"/>
                    </w:rPr>
                    <w:t>CG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2901pt;margin-top:423.56546pt;width:13.5pt;height:11pt;mso-position-horizontal-relative:page;mso-position-vertical-relative:page;z-index:-157535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404040"/>
                      <w:sz w:val="18"/>
                    </w:rPr>
                    <w:t>99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843109pt;margin-top:445.831451pt;width:29.25pt;height:11pt;mso-position-horizontal-relative:page;mso-position-vertical-relative:page;z-index:-157532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pacing w:val="-1"/>
                      <w:sz w:val="18"/>
                    </w:rPr>
                    <w:t>SEDIF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.76709pt;margin-top:446.281464pt;width:13.65pt;height:11pt;mso-position-horizontal-relative:page;mso-position-vertical-relative:page;z-index:-157530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404040"/>
                      <w:spacing w:val="-2"/>
                      <w:sz w:val="18"/>
                    </w:rPr>
                    <w:t>74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479294pt;margin-top:476.476654pt;width:391.75pt;height:29.6pt;mso-position-horizontal-relative:page;mso-position-vertical-relative:page;z-index:-1575280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Coordinación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Asesores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Oficina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Ejecutivo,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Transparencia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Mejora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Regulatoria.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período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agosto.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31.05pt;height:17pt;mso-position-horizontal-relative:page;mso-position-vertical-relative:page;z-index:-157525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306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5.519989pt;margin-top:20.245438pt;width:255.65pt;height:42.7pt;mso-position-horizontal-relative:page;mso-position-vertical-relative:page;z-index:-1575232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562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TRANS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NCIA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REND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IC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IÓ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CUE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NTAS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35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TRANSPARENCIA</w:t>
                  </w:r>
                  <w:r>
                    <w:rPr>
                      <w:rFonts w:ascii="Montserrat" w:hAns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11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RENDICIÓN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1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CUENTAS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600006pt;margin-top:152.2332pt;width:471.75pt;height:39.8pt;mso-position-horizontal-relative:page;mso-position-vertical-relative:page;z-index:-1575208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SOLICITUDES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INFORMACIÓN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RECIBIDAS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PLATAFORMA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NACIONAL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66" w:lineRule="exact" w:before="14"/>
                    <w:ind w:left="204" w:right="202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TRANSPARENCIA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CORRESPONDIENTES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PODER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EJECUTIVO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SEGÚN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TEMA,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35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0793pt;margin-top:424.276642pt;width:251.65pt;height:18.7pt;mso-position-horizontal-relative:page;mso-position-vertical-relative:page;z-index:-1575184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Coordinación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Asesores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Oficina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Ejecutivo,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Transparencia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Mejora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Regulatoria.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852844pt;margin-top:424.276642pt;width:51.95pt;height:9.6pt;mso-position-horizontal-relative:page;mso-position-vertical-relative:page;z-index:-1575160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068207pt;margin-top:442.516663pt;width:306.8pt;height:37.050pt;mso-position-horizontal-relative:page;mso-position-vertical-relative:page;z-index:-1575136" type="#_x0000_t202" filled="false" stroked="false">
            <v:textbox inset="0,0,0,0">
              <w:txbxContent>
                <w:p>
                  <w:pPr>
                    <w:pStyle w:val="BodyText"/>
                    <w:spacing w:line="212" w:lineRule="auto"/>
                    <w:ind w:right="17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total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las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solicitudes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coincide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registradas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cuadros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anteriores,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debido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no todas son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clasificadas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por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parte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las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dependencias receptoras.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2.840027pt;margin-top:574.248596pt;width:30.8pt;height:17pt;mso-position-horizontal-relative:page;mso-position-vertical-relative:page;z-index:-157511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307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195.240005pt;width:154.8pt;height:13pt;mso-position-horizontal-relative:page;mso-position-vertical-relative:page;z-index:-1575088" type="#_x0000_t202" filled="false" stroked="false">
            <v:textbox inset="0,0,0,0">
              <w:txbxContent>
                <w:p>
                  <w:pPr>
                    <w:spacing w:line="231" w:lineRule="exact" w:before="0"/>
                    <w:ind w:left="1097" w:right="1139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TEMA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195.240005pt;width:78pt;height:13pt;mso-position-horizontal-relative:page;mso-position-vertical-relative:page;z-index:-1575064" type="#_x0000_t202" filled="false" stroked="false">
            <v:textbox inset="0,0,0,0">
              <w:txbxContent>
                <w:p>
                  <w:pPr>
                    <w:spacing w:line="231" w:lineRule="exact" w:before="0"/>
                    <w:ind w:left="30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920013pt;margin-top:195.240005pt;width:79pt;height:13pt;mso-position-horizontal-relative:page;mso-position-vertical-relative:page;z-index:-1575040" type="#_x0000_t202" filled="false" stroked="false">
            <v:textbox inset="0,0,0,0">
              <w:txbxContent>
                <w:p>
                  <w:pPr>
                    <w:spacing w:line="231" w:lineRule="exact" w:before="0"/>
                    <w:ind w:left="29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208.199997pt;width:154.8pt;height:15.6pt;mso-position-horizontal-relative:page;mso-position-vertical-relative:page;z-index:-1575016" type="#_x0000_t202" filled="false" stroked="false">
            <v:textbox inset="0,0,0,0">
              <w:txbxContent>
                <w:p>
                  <w:pPr>
                    <w:spacing w:before="58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upue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08.199997pt;width:78pt;height:15.6pt;mso-position-horizontal-relative:page;mso-position-vertical-relative:page;z-index:-1574992" type="#_x0000_t202" filled="false" stroked="false">
            <v:textbox inset="0,0,0,0">
              <w:txbxContent>
                <w:p>
                  <w:pPr>
                    <w:spacing w:before="58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920013pt;margin-top:208.199997pt;width:79pt;height:15.6pt;mso-position-horizontal-relative:page;mso-position-vertical-relative:page;z-index:-1574968" type="#_x0000_t202" filled="false" stroked="false">
            <v:textbox inset="0,0,0,0">
              <w:txbxContent>
                <w:p>
                  <w:pPr>
                    <w:spacing w:before="58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223.7995pt;width:154.8pt;height:15.6pt;mso-position-horizontal-relative:page;mso-position-vertical-relative:page;z-index:-1574944" type="#_x0000_t202" filled="false" stroked="false">
            <v:textbox inset="0,0,0,0">
              <w:txbxContent>
                <w:p>
                  <w:pPr>
                    <w:spacing w:before="58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Co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ntra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23.7995pt;width:78pt;height:15.6pt;mso-position-horizontal-relative:page;mso-position-vertical-relative:page;z-index:-1574920" type="#_x0000_t202" filled="false" stroked="false">
            <v:textbox inset="0,0,0,0">
              <w:txbxContent>
                <w:p>
                  <w:pPr>
                    <w:spacing w:before="58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920013pt;margin-top:223.7995pt;width:79pt;height:15.6pt;mso-position-horizontal-relative:page;mso-position-vertical-relative:page;z-index:-1574896" type="#_x0000_t202" filled="false" stroked="false">
            <v:textbox inset="0,0,0,0">
              <w:txbxContent>
                <w:p>
                  <w:pPr>
                    <w:spacing w:before="58"/>
                    <w:ind w:left="0" w:right="10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239.399994pt;width:154.8pt;height:15.6pt;mso-position-horizontal-relative:page;mso-position-vertical-relative:page;z-index:-1574872" type="#_x0000_t202" filled="false" stroked="false">
            <v:textbox inset="0,0,0,0">
              <w:txbxContent>
                <w:p>
                  <w:pPr>
                    <w:spacing w:before="58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tiv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idade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itución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39.399994pt;width:78pt;height:15.6pt;mso-position-horizontal-relative:page;mso-position-vertical-relative:page;z-index:-1574848" type="#_x0000_t202" filled="false" stroked="false">
            <v:textbox inset="0,0,0,0">
              <w:txbxContent>
                <w:p>
                  <w:pPr>
                    <w:spacing w:before="58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920013pt;margin-top:239.399994pt;width:79pt;height:15.6pt;mso-position-horizontal-relative:page;mso-position-vertical-relative:page;z-index:-1574824" type="#_x0000_t202" filled="false" stroked="false">
            <v:textbox inset="0,0,0,0">
              <w:txbxContent>
                <w:p>
                  <w:pPr>
                    <w:spacing w:before="58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287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255pt;width:154.8pt;height:15.6pt;mso-position-horizontal-relative:page;mso-position-vertical-relative:page;z-index:-1574800" type="#_x0000_t202" filled="false" stroked="false">
            <v:textbox inset="0,0,0,0">
              <w:txbxContent>
                <w:p>
                  <w:pPr>
                    <w:spacing w:before="58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orma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tiv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idad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55pt;width:78pt;height:15.6pt;mso-position-horizontal-relative:page;mso-position-vertical-relative:page;z-index:-1574776" type="#_x0000_t202" filled="false" stroked="false">
            <v:textbox inset="0,0,0,0">
              <w:txbxContent>
                <w:p>
                  <w:pPr>
                    <w:spacing w:before="58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920013pt;margin-top:255pt;width:79pt;height:15.6pt;mso-position-horizontal-relative:page;mso-position-vertical-relative:page;z-index:-1574752" type="#_x0000_t202" filled="false" stroked="false">
            <v:textbox inset="0,0,0,0">
              <w:txbxContent>
                <w:p>
                  <w:pPr>
                    <w:spacing w:before="58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270.599487pt;width:154.8pt;height:15.6pt;mso-position-horizontal-relative:page;mso-position-vertical-relative:page;z-index:-1574728" type="#_x0000_t202" filled="false" stroked="false">
            <v:textbox inset="0,0,0,0">
              <w:txbxContent>
                <w:p>
                  <w:pPr>
                    <w:spacing w:before="58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ruc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ura</w:t>
                  </w:r>
                  <w:r>
                    <w:rPr>
                      <w:rFonts w:ascii="Montserrat" w:hAnsi="Montserrat"/>
                      <w:color w:val="394049"/>
                      <w:spacing w:val="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orgánica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70.599487pt;width:78pt;height:15.6pt;mso-position-horizontal-relative:page;mso-position-vertical-relative:page;z-index:-1574704" type="#_x0000_t202" filled="false" stroked="false">
            <v:textbox inset="0,0,0,0">
              <w:txbxContent>
                <w:p>
                  <w:pPr>
                    <w:spacing w:before="58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920013pt;margin-top:270.599487pt;width:79pt;height:15.6pt;mso-position-horizontal-relative:page;mso-position-vertical-relative:page;z-index:-1574680" type="#_x0000_t202" filled="false" stroked="false">
            <v:textbox inset="0,0,0,0">
              <w:txbxContent>
                <w:p>
                  <w:pPr>
                    <w:spacing w:before="58"/>
                    <w:ind w:left="0" w:right="10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286.200012pt;width:154.8pt;height:15.6pt;mso-position-horizontal-relative:page;mso-position-vertical-relative:page;z-index:-1574656" type="#_x0000_t202" filled="false" stroked="false">
            <v:textbox inset="0,0,0,0">
              <w:txbxContent>
                <w:p>
                  <w:pPr>
                    <w:spacing w:before="58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rme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286.200012pt;width:78pt;height:15.6pt;mso-position-horizontal-relative:page;mso-position-vertical-relative:page;z-index:-1574632" type="#_x0000_t202" filled="false" stroked="false">
            <v:textbox inset="0,0,0,0">
              <w:txbxContent>
                <w:p>
                  <w:pPr>
                    <w:spacing w:before="58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920013pt;margin-top:286.200012pt;width:79pt;height:15.6pt;mso-position-horizontal-relative:page;mso-position-vertical-relative:page;z-index:-1574608" type="#_x0000_t202" filled="false" stroked="false">
            <v:textbox inset="0,0,0,0">
              <w:txbxContent>
                <w:p>
                  <w:pPr>
                    <w:spacing w:before="58"/>
                    <w:ind w:left="0" w:right="10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301.799988pt;width:154.8pt;height:15.6pt;mso-position-horizontal-relative:page;mso-position-vertical-relative:page;z-index:-1574584" type="#_x0000_t202" filled="false" stroked="false">
            <v:textbox inset="0,0,0,0">
              <w:txbxContent>
                <w:p>
                  <w:pPr>
                    <w:spacing w:before="58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Adquisiciones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29"/>
                      <w:w w:val="9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licitaciones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01.799988pt;width:78pt;height:15.6pt;mso-position-horizontal-relative:page;mso-position-vertical-relative:page;z-index:-1574560" type="#_x0000_t202" filled="false" stroked="false">
            <v:textbox inset="0,0,0,0">
              <w:txbxContent>
                <w:p>
                  <w:pPr>
                    <w:spacing w:before="58"/>
                    <w:ind w:left="0" w:right="8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920013pt;margin-top:301.799988pt;width:79pt;height:15.6pt;mso-position-horizontal-relative:page;mso-position-vertical-relative:page;z-index:-1574536" type="#_x0000_t202" filled="false" stroked="false">
            <v:textbox inset="0,0,0,0">
              <w:txbxContent>
                <w:p>
                  <w:pPr>
                    <w:spacing w:before="58"/>
                    <w:ind w:left="0" w:right="10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317.399506pt;width:154.8pt;height:15.6pt;mso-position-horizontal-relative:page;mso-position-vertical-relative:page;z-index:-1574512" type="#_x0000_t202" filled="false" stroked="false">
            <v:textbox inset="0,0,0,0">
              <w:txbxContent>
                <w:p>
                  <w:pPr>
                    <w:spacing w:before="58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Obra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s,</w:t>
                  </w:r>
                  <w:r>
                    <w:rPr>
                      <w:rFonts w:ascii="Montserrat"/>
                      <w:color w:val="394049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ccio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17.399506pt;width:78pt;height:15.6pt;mso-position-horizontal-relative:page;mso-position-vertical-relative:page;z-index:-1574488" type="#_x0000_t202" filled="false" stroked="false">
            <v:textbox inset="0,0,0,0">
              <w:txbxContent>
                <w:p>
                  <w:pPr>
                    <w:spacing w:before="58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920013pt;margin-top:317.399506pt;width:79pt;height:15.6pt;mso-position-horizontal-relative:page;mso-position-vertical-relative:page;z-index:-1574464" type="#_x0000_t202" filled="false" stroked="false">
            <v:textbox inset="0,0,0,0">
              <w:txbxContent>
                <w:p>
                  <w:pPr>
                    <w:spacing w:before="58"/>
                    <w:ind w:left="0" w:right="10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333pt;width:154.8pt;height:15.6pt;mso-position-horizontal-relative:page;mso-position-vertical-relative:page;z-index:-1574440" type="#_x0000_t202" filled="false" stroked="false">
            <v:textbox inset="0,0,0,0">
              <w:txbxContent>
                <w:p>
                  <w:pPr>
                    <w:spacing w:before="58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Sueld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os,</w:t>
                  </w:r>
                  <w:r>
                    <w:rPr>
                      <w:rFonts w:ascii="Montserrat"/>
                      <w:color w:val="394049"/>
                      <w:spacing w:val="-2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onal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33pt;width:78pt;height:15.6pt;mso-position-horizontal-relative:page;mso-position-vertical-relative:page;z-index:-1574416" type="#_x0000_t202" filled="false" stroked="false">
            <v:textbox inset="0,0,0,0">
              <w:txbxContent>
                <w:p>
                  <w:pPr>
                    <w:spacing w:before="58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274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920013pt;margin-top:333pt;width:79pt;height:15.6pt;mso-position-horizontal-relative:page;mso-position-vertical-relative:page;z-index:-1574392" type="#_x0000_t202" filled="false" stroked="false">
            <v:textbox inset="0,0,0,0">
              <w:txbxContent>
                <w:p>
                  <w:pPr>
                    <w:spacing w:before="58"/>
                    <w:ind w:left="0" w:right="10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348.600006pt;width:154.8pt;height:15.6pt;mso-position-horizontal-relative:page;mso-position-vertical-relative:page;z-index:-1574368" type="#_x0000_t202" filled="false" stroked="false">
            <v:textbox inset="0,0,0,0">
              <w:txbxContent>
                <w:p>
                  <w:pPr>
                    <w:spacing w:before="58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Ingre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48.600006pt;width:78pt;height:15.6pt;mso-position-horizontal-relative:page;mso-position-vertical-relative:page;z-index:-1574344" type="#_x0000_t202" filled="false" stroked="false">
            <v:textbox inset="0,0,0,0">
              <w:txbxContent>
                <w:p>
                  <w:pPr>
                    <w:spacing w:before="58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920013pt;margin-top:348.600006pt;width:79pt;height:15.6pt;mso-position-horizontal-relative:page;mso-position-vertical-relative:page;z-index:-1574320" type="#_x0000_t202" filled="false" stroked="false">
            <v:textbox inset="0,0,0,0">
              <w:txbxContent>
                <w:p>
                  <w:pPr>
                    <w:spacing w:before="58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364.199493pt;width:154.8pt;height:15.6pt;mso-position-horizontal-relative:page;mso-position-vertical-relative:page;z-index:-1574296" type="#_x0000_t202" filled="false" stroked="false">
            <v:textbox inset="0,0,0,0">
              <w:txbxContent>
                <w:p>
                  <w:pPr>
                    <w:spacing w:before="58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Seguridad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64.199493pt;width:78pt;height:15.6pt;mso-position-horizontal-relative:page;mso-position-vertical-relative:page;z-index:-1574272" type="#_x0000_t202" filled="false" stroked="false">
            <v:textbox inset="0,0,0,0">
              <w:txbxContent>
                <w:p>
                  <w:pPr>
                    <w:spacing w:before="58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920013pt;margin-top:364.199493pt;width:79pt;height:15.6pt;mso-position-horizontal-relative:page;mso-position-vertical-relative:page;z-index:-1574248" type="#_x0000_t202" filled="false" stroked="false">
            <v:textbox inset="0,0,0,0">
              <w:txbxContent>
                <w:p>
                  <w:pPr>
                    <w:spacing w:before="58"/>
                    <w:ind w:left="0" w:right="10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379.799988pt;width:154.8pt;height:15.6pt;mso-position-horizontal-relative:page;mso-position-vertical-relative:page;z-index:-1574224" type="#_x0000_t202" filled="false" stroked="false">
            <v:textbox inset="0,0,0,0">
              <w:txbxContent>
                <w:p>
                  <w:pPr>
                    <w:spacing w:before="58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COV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 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79.799988pt;width:78pt;height:15.6pt;mso-position-horizontal-relative:page;mso-position-vertical-relative:page;z-index:-1574200" type="#_x0000_t202" filled="false" stroked="false">
            <v:textbox inset="0,0,0,0">
              <w:txbxContent>
                <w:p>
                  <w:pPr>
                    <w:spacing w:before="58"/>
                    <w:ind w:left="0" w:right="8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920013pt;margin-top:379.799988pt;width:79pt;height:15.6pt;mso-position-horizontal-relative:page;mso-position-vertical-relative:page;z-index:-1574176" type="#_x0000_t202" filled="false" stroked="false">
            <v:textbox inset="0,0,0,0">
              <w:txbxContent>
                <w:p>
                  <w:pPr>
                    <w:spacing w:before="58"/>
                    <w:ind w:left="0" w:right="10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395.399994pt;width:154.8pt;height:15.6pt;mso-position-horizontal-relative:page;mso-position-vertical-relative:page;z-index:-1574152" type="#_x0000_t202" filled="false" stroked="false">
            <v:textbox inset="0,0,0,0">
              <w:txbxContent>
                <w:p>
                  <w:pPr>
                    <w:spacing w:before="58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Otr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395.399994pt;width:78pt;height:15.6pt;mso-position-horizontal-relative:page;mso-position-vertical-relative:page;z-index:-1574128" type="#_x0000_t202" filled="false" stroked="false">
            <v:textbox inset="0,0,0,0">
              <w:txbxContent>
                <w:p>
                  <w:pPr>
                    <w:spacing w:before="58"/>
                    <w:ind w:left="0" w:right="8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920013pt;margin-top:395.399994pt;width:79pt;height:15.6pt;mso-position-horizontal-relative:page;mso-position-vertical-relative:page;z-index:-1574104" type="#_x0000_t202" filled="false" stroked="false">
            <v:textbox inset="0,0,0,0">
              <w:txbxContent>
                <w:p>
                  <w:pPr>
                    <w:spacing w:before="58"/>
                    <w:ind w:left="0" w:right="10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306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410.999512pt;width:154.8pt;height:13.1pt;mso-position-horizontal-relative:page;mso-position-vertical-relative:page;z-index:-1574080" type="#_x0000_t202" filled="false" stroked="false">
            <v:textbox inset="0,0,0,0">
              <w:txbxContent>
                <w:p>
                  <w:pPr>
                    <w:spacing w:before="21"/>
                    <w:ind w:left="0" w:right="1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20013pt;margin-top:410.999512pt;width:78pt;height:13.1pt;mso-position-horizontal-relative:page;mso-position-vertical-relative:page;z-index:-1574056" type="#_x0000_t202" filled="false" stroked="false">
            <v:textbox inset="0,0,0,0">
              <w:txbxContent>
                <w:p>
                  <w:pPr>
                    <w:spacing w:before="21"/>
                    <w:ind w:left="10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2,656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920013pt;margin-top:410.999512pt;width:79pt;height:13.1pt;mso-position-horizontal-relative:page;mso-position-vertical-relative:page;z-index:-1574032" type="#_x0000_t202" filled="false" stroked="false">
            <v:textbox inset="0,0,0,0">
              <w:txbxContent>
                <w:p>
                  <w:pPr>
                    <w:spacing w:before="21"/>
                    <w:ind w:left="10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2,992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11.520004pt;margin-top:110.473206pt;width:385.05pt;height:39.8pt;mso-position-horizontal-relative:page;mso-position-vertical-relative:page;z-index:-1574008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20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SOLICITUDES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INFORMACIÓN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RECIBIDAS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PLATAFORMA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68" w:lineRule="exact" w:before="11"/>
                    <w:ind w:left="1704" w:right="18" w:hanging="1685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NACIONAL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TRANSPARENCIA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CORRESPONDIENTES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AL PODER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7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EJECUTIVO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SEGÚN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TEMA,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2022-2023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155792pt;margin-top:176.923752pt;width:58.55pt;height:11pt;mso-position-horizontal-relative:page;mso-position-vertical-relative:page;z-index:-157398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pacing w:val="-1"/>
                      <w:sz w:val="18"/>
                    </w:rPr>
                    <w:t>Presupuesto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519806pt;margin-top:177.364761pt;width:16.05pt;height:11pt;mso-position-horizontal-relative:page;mso-position-vertical-relative:page;z-index:-157396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404040"/>
                      <w:spacing w:val="-1"/>
                      <w:sz w:val="18"/>
                    </w:rPr>
                    <w:t>231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6.854797pt;margin-top:199.639755pt;width:45.9pt;height:11pt;mso-position-horizontal-relative:page;mso-position-vertical-relative:page;z-index:-157393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pacing w:val="-1"/>
                      <w:sz w:val="18"/>
                    </w:rPr>
                    <w:t>Contratos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502808pt;margin-top:200.080765pt;width:18.350pt;height:11pt;mso-position-horizontal-relative:page;mso-position-vertical-relative:page;z-index:-157391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404040"/>
                      <w:spacing w:val="-1"/>
                      <w:sz w:val="18"/>
                    </w:rPr>
                    <w:t>263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115799pt;margin-top:222.355759pt;width:126.55pt;height:11pt;mso-position-horizontal-relative:page;mso-position-vertical-relative:page;z-index:-157388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 w:hAnsi="Montserrat Light"/>
                      <w:b w:val="0"/>
                      <w:color w:val="595959"/>
                      <w:spacing w:val="-1"/>
                      <w:sz w:val="18"/>
                    </w:rPr>
                    <w:t>Actividades </w:t>
                  </w:r>
                  <w:r>
                    <w:rPr>
                      <w:rFonts w:ascii="Montserrat Light" w:hAnsi="Montserrat Light"/>
                      <w:b w:val="0"/>
                      <w:color w:val="595959"/>
                      <w:sz w:val="18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595959"/>
                      <w:spacing w:val="-1"/>
                      <w:sz w:val="18"/>
                    </w:rPr>
                    <w:t> la institución</w:t>
                  </w:r>
                  <w:r>
                    <w:rPr>
                      <w:rFonts w:ascii="Montserrat Light" w:hAns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417786pt;margin-top:222.796753pt;width:18.7pt;height:11pt;mso-position-horizontal-relative:page;mso-position-vertical-relative:page;z-index:-157386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404040"/>
                      <w:spacing w:val="-1"/>
                      <w:sz w:val="18"/>
                    </w:rPr>
                    <w:t>287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061798pt;margin-top:245.071762pt;width:63.75pt;height:11pt;mso-position-horizontal-relative:page;mso-position-vertical-relative:page;z-index:-157384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pacing w:val="-1"/>
                      <w:sz w:val="18"/>
                    </w:rPr>
                    <w:t>Normatividad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.030823pt;margin-top:245.512756pt;width:19.25pt;height:11pt;mso-position-horizontal-relative:page;mso-position-vertical-relative:page;z-index:-157381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404040"/>
                      <w:spacing w:val="-1"/>
                      <w:sz w:val="18"/>
                    </w:rPr>
                    <w:t>426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.439804pt;margin-top:267.78775pt;width:90.3pt;height:11pt;mso-position-horizontal-relative:page;mso-position-vertical-relative:page;z-index:-157379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 w:hAnsi="Montserrat Light"/>
                      <w:b w:val="0"/>
                      <w:color w:val="595959"/>
                      <w:spacing w:val="-1"/>
                      <w:sz w:val="18"/>
                    </w:rPr>
                    <w:t>Estructura</w:t>
                  </w:r>
                  <w:r>
                    <w:rPr>
                      <w:rFonts w:ascii="Montserrat Light" w:hAnsi="Montserrat Light"/>
                      <w:b w:val="0"/>
                      <w:color w:val="595959"/>
                      <w:sz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595959"/>
                      <w:spacing w:val="-1"/>
                      <w:sz w:val="18"/>
                    </w:rPr>
                    <w:t>orgánica</w:t>
                  </w:r>
                  <w:r>
                    <w:rPr>
                      <w:rFonts w:ascii="Montserrat Light" w:hAns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.717804pt;margin-top:268.228760pt;width:13.1pt;height:11pt;mso-position-horizontal-relative:page;mso-position-vertical-relative:page;z-index:-157376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404040"/>
                      <w:sz w:val="18"/>
                    </w:rPr>
                    <w:t>63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724792pt;margin-top:290.503754pt;width:42.05pt;height:11pt;mso-position-horizontal-relative:page;mso-position-vertical-relative:page;z-index:-157374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pacing w:val="-1"/>
                      <w:sz w:val="18"/>
                    </w:rPr>
                    <w:t>Informes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0.030823pt;margin-top:290.944763pt;width:19.25pt;height:11pt;mso-position-horizontal-relative:page;mso-position-vertical-relative:page;z-index:-157372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404040"/>
                      <w:spacing w:val="-1"/>
                      <w:sz w:val="18"/>
                    </w:rPr>
                    <w:t>426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953796pt;margin-top:313.219757pt;width:117.75pt;height:11pt;mso-position-horizontal-relative:page;mso-position-vertical-relative:page;z-index:-157369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pacing w:val="-1"/>
                      <w:sz w:val="18"/>
                    </w:rPr>
                    <w:t>Adquisiciones, licitaciones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9.300812pt;margin-top:313.660767pt;width:18.9pt;height:11pt;mso-position-horizontal-relative:page;mso-position-vertical-relative:page;z-index:-157367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404040"/>
                      <w:spacing w:val="-1"/>
                      <w:sz w:val="18"/>
                    </w:rPr>
                    <w:t>270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051788pt;margin-top:335.93576pt;width:71.7pt;height:11pt;mso-position-horizontal-relative:page;mso-position-vertical-relative:page;z-index:-157364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pacing w:val="-1"/>
                      <w:sz w:val="18"/>
                    </w:rPr>
                    <w:t>Obras, acciones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2948pt;margin-top:336.37677pt;width:13.5pt;height:11pt;mso-position-horizontal-relative:page;mso-position-vertical-relative:page;z-index:-157362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404040"/>
                      <w:sz w:val="18"/>
                    </w:rPr>
                    <w:t>96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2.942795pt;margin-top:358.651764pt;width:79.8pt;height:11pt;mso-position-horizontal-relative:page;mso-position-vertical-relative:page;z-index:-157360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pacing w:val="-1"/>
                      <w:sz w:val="18"/>
                    </w:rPr>
                    <w:t>Sueldos, personal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229797pt;margin-top:359.092773pt;width:18.95pt;height:11pt;mso-position-horizontal-relative:page;mso-position-vertical-relative:page;z-index:-157357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404040"/>
                      <w:spacing w:val="-1"/>
                      <w:sz w:val="18"/>
                    </w:rPr>
                    <w:t>268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2.812805pt;margin-top:381.367767pt;width:39.9pt;height:11pt;mso-position-horizontal-relative:page;mso-position-vertical-relative:page;z-index:-157355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pacing w:val="-1"/>
                      <w:sz w:val="18"/>
                    </w:rPr>
                    <w:t>Ingresos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859802pt;margin-top:381.808746pt;width:13.35pt;height:11pt;mso-position-horizontal-relative:page;mso-position-vertical-relative:page;z-index:-157352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404040"/>
                      <w:sz w:val="18"/>
                    </w:rPr>
                    <w:t>67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4.460785pt;margin-top:404.083771pt;width:48.25pt;height:11pt;mso-position-horizontal-relative:page;mso-position-vertical-relative:page;z-index:-157350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pacing w:val="-1"/>
                      <w:sz w:val="18"/>
                    </w:rPr>
                    <w:t>Seguridad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7.635803pt;margin-top:404.52475pt;width:18.6pt;height:11pt;mso-position-horizontal-relative:page;mso-position-vertical-relative:page;z-index:-157348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404040"/>
                      <w:spacing w:val="-1"/>
                      <w:sz w:val="18"/>
                    </w:rPr>
                    <w:t>267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599792pt;margin-top:426.799744pt;width:43.15pt;height:11pt;mso-position-horizontal-relative:page;mso-position-vertical-relative:page;z-index:-157345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pacing w:val="-1"/>
                      <w:sz w:val="18"/>
                    </w:rPr>
                    <w:t>COVID </w:t>
                  </w:r>
                  <w:r>
                    <w:rPr>
                      <w:rFonts w:ascii="Montserrat Light"/>
                      <w:b w:val="0"/>
                      <w:color w:val="595959"/>
                      <w:sz w:val="18"/>
                    </w:rPr>
                    <w:t>19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6.847809pt;margin-top:427.240753pt;width:12.55pt;height:11pt;mso-position-horizontal-relative:page;mso-position-vertical-relative:page;z-index:-157343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404040"/>
                      <w:spacing w:val="-1"/>
                      <w:sz w:val="18"/>
                    </w:rPr>
                    <w:t>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222809pt;margin-top:449.515747pt;width:26.55pt;height:11pt;mso-position-horizontal-relative:page;mso-position-vertical-relative:page;z-index:-157340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595959"/>
                      <w:spacing w:val="-1"/>
                      <w:sz w:val="18"/>
                    </w:rPr>
                    <w:t>Otros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4888pt;margin-top:449.956757pt;width:19.1pt;height:11pt;mso-position-horizontal-relative:page;mso-position-vertical-relative:page;z-index:-157338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404040"/>
                      <w:spacing w:val="-1"/>
                      <w:sz w:val="18"/>
                    </w:rPr>
                    <w:t>306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559296pt;margin-top:478.156647pt;width:148.1pt;height:19.55pt;mso-position-horizontal-relative:page;mso-position-vertical-relative:page;z-index:-1573360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Coordinación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Asesores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Regulatoria.</w:t>
                  </w:r>
                  <w:r>
                    <w:rPr>
                      <w:rFonts w:asci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4.809723pt;margin-top:478.156647pt;width:93.85pt;height:9.6pt;mso-position-horizontal-relative:page;mso-position-vertical-relative:page;z-index:-1573336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Oficina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del </w:t>
                  </w:r>
                  <w:r>
                    <w:rPr>
                      <w:rFonts w:asci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Ejecutivo,</w:t>
                  </w:r>
                  <w:r>
                    <w:rPr>
                      <w:rFonts w:asci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691681pt;margin-top:478.156647pt;width:145.6pt;height:9.6pt;mso-position-horizontal-relative:page;mso-position-vertical-relative:page;z-index:-1573312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Transparencia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Mejora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559998pt;margin-top:498.196655pt;width:298.55pt;height:9.6pt;mso-position-horizontal-relative:page;mso-position-vertical-relative:page;z-index:-1573288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período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agosto.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31.35pt;height:17pt;mso-position-horizontal-relative:page;mso-position-vertical-relative:page;z-index:-157326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308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5.519989pt;margin-top:20.245438pt;width:255.65pt;height:42.7pt;mso-position-horizontal-relative:page;mso-position-vertical-relative:page;z-index:-157324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562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TRANS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NCIA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REND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IC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IÓ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CUE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NTAS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35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TRANSPARENCIA</w:t>
                  </w:r>
                  <w:r>
                    <w:rPr>
                      <w:rFonts w:ascii="Montserrat" w:hAns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11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RENDICIÓN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1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CUENTAS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1.083405pt;margin-top:121.273209pt;width:458.65pt;height:42pt;mso-position-horizontal-relative:page;mso-position-vertical-relative:page;z-index:-1573216" type="#_x0000_t202" filled="false" stroked="false">
            <v:textbox inset="0,0,0,0">
              <w:txbxContent>
                <w:p>
                  <w:pPr>
                    <w:spacing w:line="24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SOLICITUDES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DATOS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PERSONALES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RECIBIDAS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PLATAFORMA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90" w:lineRule="exact" w:before="4"/>
                    <w:ind w:left="19" w:right="17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NACIONAL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TRANSPARENCIA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CORRESPONDIENTES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AL PODER EJECUTIVO,</w:t>
                  </w:r>
                  <w:r>
                    <w:rPr>
                      <w:rFonts w:ascii="Montserrat Black"/>
                      <w:b/>
                      <w:color w:val="394049"/>
                      <w:spacing w:val="2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559296pt;margin-top:402.436646pt;width:384.9pt;height:99.7pt;mso-position-horizontal-relative:page;mso-position-vertical-relative:page;z-index:-1573192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Coordinación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Asesores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Oficina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Ejecutivo,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Transparencia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Mejora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2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Regulatoria.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31" w:lineRule="auto" w:before="3"/>
                    <w:ind w:right="17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período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siglas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por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dependencia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son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como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sigue: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SGG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Gobierno;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SFA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Finanzas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Administración;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SEPUIMM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Planeación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Urbana,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Infraestructura,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Movilidad,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Medio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Ambiente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Recursos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Naturales;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Secretaría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Educación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Pública;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Salud; SETUE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Turismo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Economía;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STByDS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Secretaría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Trabajo,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Bienestar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Social;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SEPADA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Pesca,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Acuacultura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Desarrollo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Agropecuario;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SSP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Seguridad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Pública;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PGJE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Procuraduría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Justicia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Estado;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CG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Contraloría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General;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SEDIF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Sistema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Estatal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Desarrollo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Integral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Familia.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2.599976pt;margin-top:574.248596pt;width:31.05pt;height:17pt;mso-position-horizontal-relative:page;mso-position-vertical-relative:page;z-index:-157316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309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199997pt;margin-top:169.199997pt;width:218.65pt;height:33.25pt;mso-position-horizontal-relative:page;mso-position-vertical-relative:page;z-index:-157314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145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DEPENDENCIA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839996pt;margin-top:169.199997pt;width:162.15pt;height:16.1pt;mso-position-horizontal-relative:page;mso-position-vertical-relative:page;z-index:-1573120" type="#_x0000_t202" filled="false" stroked="false">
            <v:textbox inset="0,0,0,0">
              <w:txbxContent>
                <w:p>
                  <w:pPr>
                    <w:spacing w:before="11"/>
                    <w:ind w:left="0" w:right="43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839996pt;margin-top:185.279495pt;width:80.55pt;height:17.2pt;mso-position-horizontal-relative:page;mso-position-vertical-relative:page;z-index:-1573096" type="#_x0000_t202" filled="false" stroked="false">
            <v:textbox inset="0,0,0,0">
              <w:txbxContent>
                <w:p>
                  <w:pPr>
                    <w:spacing w:before="35"/>
                    <w:ind w:left="33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359985pt;margin-top:185.279495pt;width:81.6pt;height:17.2pt;mso-position-horizontal-relative:page;mso-position-vertical-relative:page;z-index:-1573072" type="#_x0000_t202" filled="false" stroked="false">
            <v:textbox inset="0,0,0,0">
              <w:txbxContent>
                <w:p>
                  <w:pPr>
                    <w:spacing w:before="35"/>
                    <w:ind w:left="31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199997pt;margin-top:202.440002pt;width:218.65pt;height:14.2pt;mso-position-horizontal-relative:page;mso-position-vertical-relative:page;z-index:-1573048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icina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del</w:t>
                  </w:r>
                  <w:r>
                    <w:rPr>
                      <w:rFonts w:asci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Ejecut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ivo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839996pt;margin-top:202.440002pt;width:80.55pt;height:14.2pt;mso-position-horizontal-relative:page;mso-position-vertical-relative:page;z-index:-1573024" type="#_x0000_t202" filled="false" stroked="false">
            <v:textbox inset="0,0,0,0">
              <w:txbxContent>
                <w:p>
                  <w:pPr>
                    <w:spacing w:before="44"/>
                    <w:ind w:left="0" w:right="1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359985pt;margin-top:202.440002pt;width:81.6pt;height:14.2pt;mso-position-horizontal-relative:page;mso-position-vertical-relative:page;z-index:-1573000" type="#_x0000_t202" filled="false" stroked="false">
            <v:textbox inset="0,0,0,0">
              <w:txbxContent>
                <w:p>
                  <w:pPr>
                    <w:spacing w:before="44"/>
                    <w:ind w:left="0" w:right="9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199997pt;margin-top:216.599503pt;width:218.65pt;height:14.2pt;mso-position-horizontal-relative:page;mso-position-vertical-relative:page;z-index:-1572976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SGG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839996pt;margin-top:216.599503pt;width:80.55pt;height:14.2pt;mso-position-horizontal-relative:page;mso-position-vertical-relative:page;z-index:-1572952" type="#_x0000_t202" filled="false" stroked="false">
            <v:textbox inset="0,0,0,0">
              <w:txbxContent>
                <w:p>
                  <w:pPr>
                    <w:spacing w:before="44"/>
                    <w:ind w:left="0" w:right="1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359985pt;margin-top:216.599503pt;width:81.6pt;height:14.2pt;mso-position-horizontal-relative:page;mso-position-vertical-relative:page;z-index:-1572928" type="#_x0000_t202" filled="false" stroked="false">
            <v:textbox inset="0,0,0,0">
              <w:txbxContent>
                <w:p>
                  <w:pPr>
                    <w:spacing w:before="44"/>
                    <w:ind w:left="0" w:right="9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199997pt;margin-top:230.759995pt;width:218.65pt;height:14.2pt;mso-position-horizontal-relative:page;mso-position-vertical-relative:page;z-index:-1572904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SF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839996pt;margin-top:230.759995pt;width:80.55pt;height:14.2pt;mso-position-horizontal-relative:page;mso-position-vertical-relative:page;z-index:-1572880" type="#_x0000_t202" filled="false" stroked="false">
            <v:textbox inset="0,0,0,0">
              <w:txbxContent>
                <w:p>
                  <w:pPr>
                    <w:spacing w:before="44"/>
                    <w:ind w:left="0" w:right="1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359985pt;margin-top:230.759995pt;width:81.6pt;height:14.2pt;mso-position-horizontal-relative:page;mso-position-vertical-relative:page;z-index:-1572856" type="#_x0000_t202" filled="false" stroked="false">
            <v:textbox inset="0,0,0,0">
              <w:txbxContent>
                <w:p>
                  <w:pPr>
                    <w:spacing w:before="44"/>
                    <w:ind w:left="0" w:right="9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199997pt;margin-top:244.919998pt;width:218.65pt;height:14.2pt;mso-position-horizontal-relative:page;mso-position-vertical-relative:page;z-index:-1572832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SEPU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IMM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839996pt;margin-top:244.919998pt;width:80.55pt;height:14.2pt;mso-position-horizontal-relative:page;mso-position-vertical-relative:page;z-index:-1572808" type="#_x0000_t202" filled="false" stroked="false">
            <v:textbox inset="0,0,0,0">
              <w:txbxContent>
                <w:p>
                  <w:pPr>
                    <w:spacing w:before="44"/>
                    <w:ind w:left="0" w:right="15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359985pt;margin-top:244.919998pt;width:81.6pt;height:14.2pt;mso-position-horizontal-relative:page;mso-position-vertical-relative:page;z-index:-1572784" type="#_x0000_t202" filled="false" stroked="false">
            <v:textbox inset="0,0,0,0">
              <w:txbxContent>
                <w:p>
                  <w:pPr>
                    <w:spacing w:before="44"/>
                    <w:ind w:left="0" w:right="9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199997pt;margin-top:259.079498pt;width:218.65pt;height:14.2pt;mso-position-horizontal-relative:page;mso-position-vertical-relative:page;z-index:-1572760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SEP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839996pt;margin-top:259.079498pt;width:80.55pt;height:14.2pt;mso-position-horizontal-relative:page;mso-position-vertical-relative:page;z-index:-1572736" type="#_x0000_t202" filled="false" stroked="false">
            <v:textbox inset="0,0,0,0">
              <w:txbxContent>
                <w:p>
                  <w:pPr>
                    <w:spacing w:before="44"/>
                    <w:ind w:left="0" w:right="1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359985pt;margin-top:259.079498pt;width:81.6pt;height:14.2pt;mso-position-horizontal-relative:page;mso-position-vertical-relative:page;z-index:-1572712" type="#_x0000_t202" filled="false" stroked="false">
            <v:textbox inset="0,0,0,0">
              <w:txbxContent>
                <w:p>
                  <w:pPr>
                    <w:spacing w:before="44"/>
                    <w:ind w:left="0" w:right="9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199997pt;margin-top:273.239990pt;width:218.65pt;height:14.2pt;mso-position-horizontal-relative:page;mso-position-vertical-relative:page;z-index:-1572688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839996pt;margin-top:273.239990pt;width:80.55pt;height:14.2pt;mso-position-horizontal-relative:page;mso-position-vertical-relative:page;z-index:-1572664" type="#_x0000_t202" filled="false" stroked="false">
            <v:textbox inset="0,0,0,0">
              <w:txbxContent>
                <w:p>
                  <w:pPr>
                    <w:spacing w:before="44"/>
                    <w:ind w:left="0" w:right="1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359985pt;margin-top:273.239990pt;width:81.6pt;height:14.2pt;mso-position-horizontal-relative:page;mso-position-vertical-relative:page;z-index:-1572640" type="#_x0000_t202" filled="false" stroked="false">
            <v:textbox inset="0,0,0,0">
              <w:txbxContent>
                <w:p>
                  <w:pPr>
                    <w:spacing w:before="44"/>
                    <w:ind w:left="0" w:right="9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199997pt;margin-top:287.399994pt;width:218.65pt;height:14.2pt;mso-position-horizontal-relative:page;mso-position-vertical-relative:page;z-index:-1572616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839996pt;margin-top:287.399994pt;width:80.55pt;height:14.2pt;mso-position-horizontal-relative:page;mso-position-vertical-relative:page;z-index:-1572592" type="#_x0000_t202" filled="false" stroked="false">
            <v:textbox inset="0,0,0,0">
              <w:txbxContent>
                <w:p>
                  <w:pPr>
                    <w:spacing w:before="44"/>
                    <w:ind w:left="0" w:right="1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359985pt;margin-top:287.399994pt;width:81.6pt;height:14.2pt;mso-position-horizontal-relative:page;mso-position-vertical-relative:page;z-index:-1572568" type="#_x0000_t202" filled="false" stroked="false">
            <v:textbox inset="0,0,0,0">
              <w:txbxContent>
                <w:p>
                  <w:pPr>
                    <w:spacing w:before="44"/>
                    <w:ind w:left="0" w:right="9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199997pt;margin-top:301.559509pt;width:218.65pt;height:14.2pt;mso-position-horizontal-relative:page;mso-position-vertical-relative:page;z-index:-1572544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839996pt;margin-top:301.559509pt;width:80.55pt;height:14.2pt;mso-position-horizontal-relative:page;mso-position-vertical-relative:page;z-index:-1572520" type="#_x0000_t202" filled="false" stroked="false">
            <v:textbox inset="0,0,0,0">
              <w:txbxContent>
                <w:p>
                  <w:pPr>
                    <w:spacing w:before="44"/>
                    <w:ind w:left="0" w:right="1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359985pt;margin-top:301.559509pt;width:81.6pt;height:14.2pt;mso-position-horizontal-relative:page;mso-position-vertical-relative:page;z-index:-1572496" type="#_x0000_t202" filled="false" stroked="false">
            <v:textbox inset="0,0,0,0">
              <w:txbxContent>
                <w:p>
                  <w:pPr>
                    <w:spacing w:before="44"/>
                    <w:ind w:left="0" w:right="9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199997pt;margin-top:315.720001pt;width:218.65pt;height:14.2pt;mso-position-horizontal-relative:page;mso-position-vertical-relative:page;z-index:-1572472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SEP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839996pt;margin-top:315.720001pt;width:80.55pt;height:14.2pt;mso-position-horizontal-relative:page;mso-position-vertical-relative:page;z-index:-1572448" type="#_x0000_t202" filled="false" stroked="false">
            <v:textbox inset="0,0,0,0">
              <w:txbxContent>
                <w:p>
                  <w:pPr>
                    <w:spacing w:before="42"/>
                    <w:ind w:left="0" w:right="1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359985pt;margin-top:315.720001pt;width:81.6pt;height:14.2pt;mso-position-horizontal-relative:page;mso-position-vertical-relative:page;z-index:-1572424" type="#_x0000_t202" filled="false" stroked="false">
            <v:textbox inset="0,0,0,0">
              <w:txbxContent>
                <w:p>
                  <w:pPr>
                    <w:spacing w:before="42"/>
                    <w:ind w:left="0" w:right="9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199997pt;margin-top:329.880005pt;width:218.65pt;height:14.2pt;mso-position-horizontal-relative:page;mso-position-vertical-relative:page;z-index:-1572400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SSP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839996pt;margin-top:329.880005pt;width:80.55pt;height:14.2pt;mso-position-horizontal-relative:page;mso-position-vertical-relative:page;z-index:-1572376" type="#_x0000_t202" filled="false" stroked="false">
            <v:textbox inset="0,0,0,0">
              <w:txbxContent>
                <w:p>
                  <w:pPr>
                    <w:spacing w:before="42"/>
                    <w:ind w:left="0" w:right="15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359985pt;margin-top:329.880005pt;width:81.6pt;height:14.2pt;mso-position-horizontal-relative:page;mso-position-vertical-relative:page;z-index:-1572352" type="#_x0000_t202" filled="false" stroked="false">
            <v:textbox inset="0,0,0,0">
              <w:txbxContent>
                <w:p>
                  <w:pPr>
                    <w:spacing w:before="42"/>
                    <w:ind w:left="0" w:right="9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199997pt;margin-top:344.03949pt;width:218.65pt;height:14.05pt;mso-position-horizontal-relative:page;mso-position-vertical-relative:page;z-index:-1572328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PG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J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839996pt;margin-top:344.03949pt;width:80.55pt;height:14.05pt;mso-position-horizontal-relative:page;mso-position-vertical-relative:page;z-index:-1572304" type="#_x0000_t202" filled="false" stroked="false">
            <v:textbox inset="0,0,0,0">
              <w:txbxContent>
                <w:p>
                  <w:pPr>
                    <w:spacing w:before="42"/>
                    <w:ind w:left="0" w:right="1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359985pt;margin-top:344.03949pt;width:81.6pt;height:14.05pt;mso-position-horizontal-relative:page;mso-position-vertical-relative:page;z-index:-1572280" type="#_x0000_t202" filled="false" stroked="false">
            <v:textbox inset="0,0,0,0">
              <w:txbxContent>
                <w:p>
                  <w:pPr>
                    <w:spacing w:before="42"/>
                    <w:ind w:left="0" w:right="9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199997pt;margin-top:358.079498pt;width:218.65pt;height:14.2pt;mso-position-horizontal-relative:page;mso-position-vertical-relative:page;z-index:-1572256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CG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839996pt;margin-top:358.079498pt;width:80.55pt;height:14.2pt;mso-position-horizontal-relative:page;mso-position-vertical-relative:page;z-index:-1572232" type="#_x0000_t202" filled="false" stroked="false">
            <v:textbox inset="0,0,0,0">
              <w:txbxContent>
                <w:p>
                  <w:pPr>
                    <w:spacing w:before="44"/>
                    <w:ind w:left="0" w:right="1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359985pt;margin-top:358.079498pt;width:81.6pt;height:14.2pt;mso-position-horizontal-relative:page;mso-position-vertical-relative:page;z-index:-1572208" type="#_x0000_t202" filled="false" stroked="false">
            <v:textbox inset="0,0,0,0">
              <w:txbxContent>
                <w:p>
                  <w:pPr>
                    <w:spacing w:before="44"/>
                    <w:ind w:left="0" w:right="9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199997pt;margin-top:372.23999pt;width:218.65pt;height:14.2pt;mso-position-horizontal-relative:page;mso-position-vertical-relative:page;z-index:-1572184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F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839996pt;margin-top:372.23999pt;width:80.55pt;height:14.2pt;mso-position-horizontal-relative:page;mso-position-vertical-relative:page;z-index:-1572160" type="#_x0000_t202" filled="false" stroked="false">
            <v:textbox inset="0,0,0,0">
              <w:txbxContent>
                <w:p>
                  <w:pPr>
                    <w:spacing w:before="44"/>
                    <w:ind w:left="0" w:right="1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359985pt;margin-top:372.23999pt;width:81.6pt;height:14.2pt;mso-position-horizontal-relative:page;mso-position-vertical-relative:page;z-index:-1572136" type="#_x0000_t202" filled="false" stroked="false">
            <v:textbox inset="0,0,0,0">
              <w:txbxContent>
                <w:p>
                  <w:pPr>
                    <w:spacing w:before="44"/>
                    <w:ind w:left="0" w:right="9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199997pt;margin-top:386.399994pt;width:218.65pt;height:13.1pt;mso-position-horizontal-relative:page;mso-position-vertical-relative:page;z-index:-1572112" type="#_x0000_t202" filled="false" stroked="false">
            <v:textbox inset="0,0,0,0">
              <w:txbxContent>
                <w:p>
                  <w:pPr>
                    <w:spacing w:before="21"/>
                    <w:ind w:left="0" w:right="15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3.839996pt;margin-top:386.399994pt;width:80.55pt;height:13.1pt;mso-position-horizontal-relative:page;mso-position-vertical-relative:page;z-index:-1572088" type="#_x0000_t202" filled="false" stroked="false">
            <v:textbox inset="0,0,0,0">
              <w:txbxContent>
                <w:p>
                  <w:pPr>
                    <w:spacing w:before="21"/>
                    <w:ind w:left="0" w:right="1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341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359985pt;margin-top:386.399994pt;width:81.6pt;height:13.1pt;mso-position-horizontal-relative:page;mso-position-vertical-relative:page;z-index:-1572064" type="#_x0000_t202" filled="false" stroked="false">
            <v:textbox inset="0,0,0,0">
              <w:txbxContent>
                <w:p>
                  <w:pPr>
                    <w:spacing w:before="21"/>
                    <w:ind w:left="0" w:right="9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4.008606pt;width:27.35pt;height:17pt;mso-position-horizontal-relative:page;mso-position-vertical-relative:page;z-index:-157204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310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5.519989pt;margin-top:20.245438pt;width:255.65pt;height:42.7pt;mso-position-horizontal-relative:page;mso-position-vertical-relative:page;z-index:-157201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562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TRANS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NCIA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REND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IC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IÓ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CUE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NTAS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641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DESARROLLO</w:t>
                  </w:r>
                  <w:r>
                    <w:rPr>
                      <w:rFonts w:ascii="Montserrat"/>
                      <w:b/>
                      <w:color w:val="BE9655"/>
                      <w:spacing w:val="-22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INSTITUCIONAL</w:t>
                  </w:r>
                  <w:r>
                    <w:rPr>
                      <w:rFonts w:ascii="Montserrat"/>
                      <w:b/>
                      <w:color w:val="BE9655"/>
                      <w:spacing w:val="-22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MUNICIPAL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pt;margin-top:118.033211pt;width:469.65pt;height:26.5pt;mso-position-horizontal-relative:page;mso-position-vertical-relative:page;z-index:-157199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REUNIONES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CONCERTADAS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SUBSECRETARÍA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ENLACE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LEGISLATIVO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1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6.919983pt;margin-top:324.295502pt;width:63.8pt;height:10.050pt;mso-position-horizontal-relative:page;mso-position-vertical-relative:page;z-index:-1571968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240005pt;margin-top:468.556641pt;width:441.6pt;height:27.8pt;mso-position-horizontal-relative:page;mso-position-vertical-relative:page;z-index:-1571944" type="#_x0000_t202" filled="false" stroked="false">
            <v:textbox inset="0,0,0,0">
              <w:txbxContent>
                <w:p>
                  <w:pPr>
                    <w:pStyle w:val="BodyText"/>
                    <w:spacing w:line="168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Gobierno (SGG),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Subsecretaría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Enlace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Legislativo.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82" w:lineRule="exact" w:before="8"/>
                    <w:ind w:right="17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del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0.400024pt;margin-top:574.248596pt;width:23.15pt;height:17pt;mso-position-horizontal-relative:page;mso-position-vertical-relative:page;z-index:-157192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311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8.199997pt;margin-top:334.320007pt;width:88.8pt;height:47.2pt;mso-position-horizontal-relative:page;mso-position-vertical-relative:page;z-index:-15718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16"/>
                    <w:ind w:left="36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pt;margin-top:334.320007pt;width:170.05pt;height:34pt;mso-position-horizontal-relative:page;mso-position-vertical-relative:page;z-index:-1571872" type="#_x0000_t202" filled="false" stroked="false">
            <v:textbox inset="0,0,0,0">
              <w:txbxContent>
                <w:p>
                  <w:pPr>
                    <w:spacing w:line="212" w:lineRule="auto" w:before="0"/>
                    <w:ind w:left="393" w:right="350" w:firstLine="117"/>
                    <w:jc w:val="both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REPRESENTACIONES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DEL</w:t>
                  </w:r>
                  <w:r>
                    <w:rPr>
                      <w:rFonts w:ascii="Montserrat"/>
                      <w:b/>
                      <w:color w:val="FFFFFF"/>
                      <w:spacing w:val="28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GOBIERNO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DEL</w:t>
                  </w:r>
                  <w:r>
                    <w:rPr>
                      <w:rFonts w:ascii="Montserrat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ESTADO</w:t>
                  </w:r>
                  <w:r>
                    <w:rPr>
                      <w:rFonts w:ascii="Montserrat"/>
                      <w:b/>
                      <w:color w:val="FFFFFF"/>
                      <w:spacing w:val="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Y</w:t>
                  </w:r>
                  <w:r>
                    <w:rPr>
                      <w:rFonts w:ascii="Montserrat"/>
                      <w:b/>
                      <w:color w:val="FFFFFF"/>
                      <w:spacing w:val="21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DEPENDENCIAS ESTATALES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334.320007pt;width:178.35pt;height:34pt;mso-position-horizontal-relative:page;mso-position-vertical-relative:page;z-index:-1571848" type="#_x0000_t202" filled="false" stroked="false">
            <v:textbox inset="0,0,0,0">
              <w:txbxContent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14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TOTAL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pt;margin-top:368.279999pt;width:85pt;height:13.2pt;mso-position-horizontal-relative:page;mso-position-vertical-relative:page;z-index:-157182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1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1.959991pt;margin-top:368.279999pt;width:85.1pt;height:13.2pt;mso-position-horizontal-relative:page;mso-position-vertical-relative:page;z-index:-157180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39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368.279999pt;width:86.2pt;height:13.2pt;mso-position-horizontal-relative:page;mso-position-vertical-relative:page;z-index:-157177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1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200012pt;margin-top:368.279999pt;width:92.2pt;height:13.2pt;mso-position-horizontal-relative:page;mso-position-vertical-relative:page;z-index:-157175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44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8.199997pt;margin-top:381.479492pt;width:88.8pt;height:14.65pt;mso-position-horizontal-relative:page;mso-position-vertical-relative:page;z-index:-1571728" type="#_x0000_t202" filled="false" stroked="false">
            <v:textbox inset="0,0,0,0">
              <w:txbxContent>
                <w:p>
                  <w:pPr>
                    <w:spacing w:before="49"/>
                    <w:ind w:left="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pt;margin-top:381.479492pt;width:85pt;height:14.65pt;mso-position-horizontal-relative:page;mso-position-vertical-relative:page;z-index:-1571704" type="#_x0000_t202" filled="false" stroked="false">
            <v:textbox inset="0,0,0,0">
              <w:txbxContent>
                <w:p>
                  <w:pPr>
                    <w:spacing w:before="4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1.959991pt;margin-top:381.479492pt;width:85.1pt;height:14.65pt;mso-position-horizontal-relative:page;mso-position-vertical-relative:page;z-index:-1571680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381.479492pt;width:86.2pt;height:14.65pt;mso-position-horizontal-relative:page;mso-position-vertical-relative:page;z-index:-1571656" type="#_x0000_t202" filled="false" stroked="false">
            <v:textbox inset="0,0,0,0">
              <w:txbxContent>
                <w:p>
                  <w:pPr>
                    <w:spacing w:before="49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200012pt;margin-top:381.479492pt;width:92.2pt;height:14.65pt;mso-position-horizontal-relative:page;mso-position-vertical-relative:page;z-index:-1571632" type="#_x0000_t202" filled="false" stroked="false">
            <v:textbox inset="0,0,0,0">
              <w:txbxContent>
                <w:p>
                  <w:pPr>
                    <w:spacing w:before="49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8.199997pt;margin-top:396.119995pt;width:88.8pt;height:14.65pt;mso-position-horizontal-relative:page;mso-position-vertical-relative:page;z-index:-1571608" type="#_x0000_t202" filled="false" stroked="false">
            <v:textbox inset="0,0,0,0">
              <w:txbxContent>
                <w:p>
                  <w:pPr>
                    <w:spacing w:before="49"/>
                    <w:ind w:left="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pt;margin-top:396.119995pt;width:85pt;height:14.65pt;mso-position-horizontal-relative:page;mso-position-vertical-relative:page;z-index:-1571584" type="#_x0000_t202" filled="false" stroked="false">
            <v:textbox inset="0,0,0,0">
              <w:txbxContent>
                <w:p>
                  <w:pPr>
                    <w:spacing w:before="4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1.959991pt;margin-top:396.119995pt;width:85.1pt;height:14.65pt;mso-position-horizontal-relative:page;mso-position-vertical-relative:page;z-index:-1571560" type="#_x0000_t202" filled="false" stroked="false">
            <v:textbox inset="0,0,0,0">
              <w:txbxContent>
                <w:p>
                  <w:pPr>
                    <w:spacing w:before="4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396.119995pt;width:86.2pt;height:14.65pt;mso-position-horizontal-relative:page;mso-position-vertical-relative:page;z-index:-1571536" type="#_x0000_t202" filled="false" stroked="false">
            <v:textbox inset="0,0,0,0">
              <w:txbxContent>
                <w:p>
                  <w:pPr>
                    <w:spacing w:before="49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200012pt;margin-top:396.119995pt;width:92.2pt;height:14.65pt;mso-position-horizontal-relative:page;mso-position-vertical-relative:page;z-index:-1571512" type="#_x0000_t202" filled="false" stroked="false">
            <v:textbox inset="0,0,0,0">
              <w:txbxContent>
                <w:p>
                  <w:pPr>
                    <w:spacing w:before="49"/>
                    <w:ind w:left="0" w:right="6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8.199997pt;margin-top:410.76001pt;width:88.8pt;height:14.8pt;mso-position-horizontal-relative:page;mso-position-vertical-relative:page;z-index:-1571488" type="#_x0000_t202" filled="false" stroked="false">
            <v:textbox inset="0,0,0,0">
              <w:txbxContent>
                <w:p>
                  <w:pPr>
                    <w:spacing w:before="49"/>
                    <w:ind w:left="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pt;margin-top:410.76001pt;width:85pt;height:14.8pt;mso-position-horizontal-relative:page;mso-position-vertical-relative:page;z-index:-1571464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1.959991pt;margin-top:410.76001pt;width:85.1pt;height:14.8pt;mso-position-horizontal-relative:page;mso-position-vertical-relative:page;z-index:-1571440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410.76001pt;width:86.2pt;height:14.8pt;mso-position-horizontal-relative:page;mso-position-vertical-relative:page;z-index:-1571416" type="#_x0000_t202" filled="false" stroked="false">
            <v:textbox inset="0,0,0,0">
              <w:txbxContent>
                <w:p>
                  <w:pPr>
                    <w:spacing w:before="49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200012pt;margin-top:410.76001pt;width:92.2pt;height:14.8pt;mso-position-horizontal-relative:page;mso-position-vertical-relative:page;z-index:-1571392" type="#_x0000_t202" filled="false" stroked="false">
            <v:textbox inset="0,0,0,0">
              <w:txbxContent>
                <w:p>
                  <w:pPr>
                    <w:spacing w:before="49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8.199997pt;margin-top:425.519989pt;width:88.8pt;height:14.65pt;mso-position-horizontal-relative:page;mso-position-vertical-relative:page;z-index:-1571368" type="#_x0000_t202" filled="false" stroked="false">
            <v:textbox inset="0,0,0,0">
              <w:txbxContent>
                <w:p>
                  <w:pPr>
                    <w:spacing w:before="46"/>
                    <w:ind w:left="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pt;margin-top:425.519989pt;width:85pt;height:14.65pt;mso-position-horizontal-relative:page;mso-position-vertical-relative:page;z-index:-1571344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1.959991pt;margin-top:425.519989pt;width:85.1pt;height:14.65pt;mso-position-horizontal-relative:page;mso-position-vertical-relative:page;z-index:-1571320" type="#_x0000_t202" filled="false" stroked="false">
            <v:textbox inset="0,0,0,0">
              <w:txbxContent>
                <w:p>
                  <w:pPr>
                    <w:spacing w:before="46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425.519989pt;width:86.2pt;height:14.65pt;mso-position-horizontal-relative:page;mso-position-vertical-relative:page;z-index:-1571296" type="#_x0000_t202" filled="false" stroked="false">
            <v:textbox inset="0,0,0,0">
              <w:txbxContent>
                <w:p>
                  <w:pPr>
                    <w:spacing w:before="46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200012pt;margin-top:425.519989pt;width:92.2pt;height:14.65pt;mso-position-horizontal-relative:page;mso-position-vertical-relative:page;z-index:-1571272" type="#_x0000_t202" filled="false" stroked="false">
            <v:textbox inset="0,0,0,0">
              <w:txbxContent>
                <w:p>
                  <w:pPr>
                    <w:spacing w:before="46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8.199997pt;margin-top:440.159485pt;width:88.8pt;height:14.65pt;mso-position-horizontal-relative:page;mso-position-vertical-relative:page;z-index:-1571248" type="#_x0000_t202" filled="false" stroked="false">
            <v:textbox inset="0,0,0,0">
              <w:txbxContent>
                <w:p>
                  <w:pPr>
                    <w:spacing w:before="46"/>
                    <w:ind w:left="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pt;margin-top:440.159485pt;width:85pt;height:14.65pt;mso-position-horizontal-relative:page;mso-position-vertical-relative:page;z-index:-1571224" type="#_x0000_t202" filled="false" stroked="false">
            <v:textbox inset="0,0,0,0">
              <w:txbxContent>
                <w:p>
                  <w:pPr>
                    <w:spacing w:before="46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1.959991pt;margin-top:440.159485pt;width:85.1pt;height:14.65pt;mso-position-horizontal-relative:page;mso-position-vertical-relative:page;z-index:-1571200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440.159485pt;width:86.2pt;height:14.65pt;mso-position-horizontal-relative:page;mso-position-vertical-relative:page;z-index:-1571176" type="#_x0000_t202" filled="false" stroked="false">
            <v:textbox inset="0,0,0,0">
              <w:txbxContent>
                <w:p>
                  <w:pPr>
                    <w:spacing w:before="46"/>
                    <w:ind w:left="0" w:right="7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200012pt;margin-top:440.159485pt;width:92.2pt;height:14.65pt;mso-position-horizontal-relative:page;mso-position-vertical-relative:page;z-index:-1571152" type="#_x0000_t202" filled="false" stroked="false">
            <v:textbox inset="0,0,0,0">
              <w:txbxContent>
                <w:p>
                  <w:pPr>
                    <w:spacing w:before="46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8.199997pt;margin-top:454.799988pt;width:88.8pt;height:13.6pt;mso-position-horizontal-relative:page;mso-position-vertical-relative:page;z-index:-1571128" type="#_x0000_t202" filled="false" stroked="false">
            <v:textbox inset="0,0,0,0">
              <w:txbxContent>
                <w:p>
                  <w:pPr>
                    <w:spacing w:before="24"/>
                    <w:ind w:left="105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pt;margin-top:454.799988pt;width:85pt;height:13.6pt;mso-position-horizontal-relative:page;mso-position-vertical-relative:page;z-index:-1571104" type="#_x0000_t202" filled="false" stroked="false">
            <v:textbox inset="0,0,0,0">
              <w:txbxContent>
                <w:p>
                  <w:pPr>
                    <w:spacing w:before="2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128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1.959991pt;margin-top:454.799988pt;width:85.1pt;height:13.6pt;mso-position-horizontal-relative:page;mso-position-vertical-relative:page;z-index:-1571080" type="#_x0000_t202" filled="false" stroked="false">
            <v:textbox inset="0,0,0,0">
              <w:txbxContent>
                <w:p>
                  <w:pPr>
                    <w:spacing w:before="2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226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040009pt;margin-top:454.799988pt;width:86.2pt;height:13.6pt;mso-position-horizontal-relative:page;mso-position-vertical-relative:page;z-index:-1571056" type="#_x0000_t202" filled="false" stroked="false">
            <v:textbox inset="0,0,0,0">
              <w:txbxContent>
                <w:p>
                  <w:pPr>
                    <w:spacing w:before="24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3.200012pt;margin-top:454.799988pt;width:92.2pt;height:13.6pt;mso-position-horizontal-relative:page;mso-position-vertical-relative:page;z-index:-1571032" type="#_x0000_t202" filled="false" stroked="false">
            <v:textbox inset="0,0,0,0">
              <w:txbxContent>
                <w:p>
                  <w:pPr>
                    <w:spacing w:before="24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909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119995pt;margin-top:147pt;width:75pt;height:58.2pt;mso-position-horizontal-relative:page;mso-position-vertical-relative:page;z-index:-15710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23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147pt;width:129.4pt;height:43.6pt;mso-position-horizontal-relative:page;mso-position-vertical-relative:page;z-index:-1570984" type="#_x0000_t202" filled="false" stroked="false">
            <v:textbox inset="0,0,0,0">
              <w:txbxContent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line="220" w:lineRule="exact" w:before="0"/>
                    <w:ind w:left="537" w:right="491" w:firstLine="187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ALCALDES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Y</w:t>
                  </w:r>
                  <w:r>
                    <w:rPr>
                      <w:rFonts w:ascii="Montserrat"/>
                      <w:b/>
                      <w:color w:val="FFFFFF"/>
                      <w:spacing w:val="23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AYUNTAMIENTO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480011pt;margin-top:147pt;width:127.7pt;height:43.6pt;mso-position-horizontal-relative:page;mso-position-vertical-relative:page;z-index:-1570960" type="#_x0000_t202" filled="false" stroked="false">
            <v:textbox inset="0,0,0,0">
              <w:txbxContent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line="220" w:lineRule="exact" w:before="0"/>
                    <w:ind w:left="626" w:right="0" w:firstLine="21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ACTIVIDADES</w:t>
                  </w:r>
                  <w:r>
                    <w:rPr>
                      <w:rFonts w:ascii="Montserrat"/>
                      <w:b/>
                      <w:color w:val="FFFFFF"/>
                      <w:spacing w:val="26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LEGISLATIVAS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160004pt;margin-top:147pt;width:127.6pt;height:43.6pt;mso-position-horizontal-relative:page;mso-position-vertical-relative:page;z-index:-1570936" type="#_x0000_t202" filled="false" stroked="false">
            <v:textbox inset="0,0,0,0">
              <w:txbxContent>
                <w:p>
                  <w:pPr>
                    <w:spacing w:line="212" w:lineRule="auto" w:before="92"/>
                    <w:ind w:left="91" w:right="49" w:firstLine="2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CÁMARAS,</w:t>
                  </w:r>
                  <w:r>
                    <w:rPr>
                      <w:rFonts w:ascii="Montserrat" w:hAnsi="Montserrat"/>
                      <w:b/>
                      <w:color w:val="FFFFFF"/>
                      <w:spacing w:val="22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ASOCIACIONES CIVILES </w:t>
                  </w:r>
                  <w:r>
                    <w:rPr>
                      <w:rFonts w:ascii="Montserrat" w:hAnsi="Montserrat"/>
                      <w:b/>
                      <w:color w:val="FFFFFF"/>
                      <w:sz w:val="18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FFFFFF"/>
                      <w:spacing w:val="21"/>
                      <w:sz w:val="18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COLEGIOS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190.559998pt;width:65.650pt;height:14.65pt;mso-position-horizontal-relative:page;mso-position-vertical-relative:page;z-index:-1570912" type="#_x0000_t202" filled="false" stroked="false">
            <v:textbox inset="0,0,0,0">
              <w:txbxContent>
                <w:p>
                  <w:pPr>
                    <w:spacing w:before="11"/>
                    <w:ind w:left="2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760010pt;margin-top:190.559998pt;width:63.75pt;height:14.65pt;mso-position-horizontal-relative:page;mso-position-vertical-relative:page;z-index:-1570888" type="#_x0000_t202" filled="false" stroked="false">
            <v:textbox inset="0,0,0,0">
              <w:txbxContent>
                <w:p>
                  <w:pPr>
                    <w:spacing w:before="11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480011pt;margin-top:190.559998pt;width:63.85pt;height:14.65pt;mso-position-horizontal-relative:page;mso-position-vertical-relative:page;z-index:-1570864" type="#_x0000_t202" filled="false" stroked="false">
            <v:textbox inset="0,0,0,0">
              <w:txbxContent>
                <w:p>
                  <w:pPr>
                    <w:spacing w:before="11"/>
                    <w:ind w:left="20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320007pt;margin-top:190.559998pt;width:63.85pt;height:14.65pt;mso-position-horizontal-relative:page;mso-position-vertical-relative:page;z-index:-1570840" type="#_x0000_t202" filled="false" stroked="false">
            <v:textbox inset="0,0,0,0">
              <w:txbxContent>
                <w:p>
                  <w:pPr>
                    <w:spacing w:before="11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160004pt;margin-top:190.559998pt;width:63.75pt;height:14.65pt;mso-position-horizontal-relative:page;mso-position-vertical-relative:page;z-index:-1570816" type="#_x0000_t202" filled="false" stroked="false">
            <v:textbox inset="0,0,0,0">
              <w:txbxContent>
                <w:p>
                  <w:pPr>
                    <w:spacing w:before="11"/>
                    <w:ind w:left="20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880005pt;margin-top:190.559998pt;width:63.85pt;height:14.65pt;mso-position-horizontal-relative:page;mso-position-vertical-relative:page;z-index:-1570792" type="#_x0000_t202" filled="false" stroked="false">
            <v:textbox inset="0,0,0,0">
              <w:txbxContent>
                <w:p>
                  <w:pPr>
                    <w:spacing w:before="11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119995pt;margin-top:205.199997pt;width:75pt;height:14.65pt;mso-position-horizontal-relative:page;mso-position-vertical-relative:page;z-index:-1570768" type="#_x0000_t202" filled="false" stroked="false">
            <v:textbox inset="0,0,0,0">
              <w:txbxContent>
                <w:p>
                  <w:pPr>
                    <w:spacing w:before="4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205.199997pt;width:65.650pt;height:14.65pt;mso-position-horizontal-relative:page;mso-position-vertical-relative:page;z-index:-1570744" type="#_x0000_t202" filled="false" stroked="false">
            <v:textbox inset="0,0,0,0">
              <w:txbxContent>
                <w:p>
                  <w:pPr>
                    <w:spacing w:before="4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760010pt;margin-top:205.199997pt;width:63.75pt;height:14.65pt;mso-position-horizontal-relative:page;mso-position-vertical-relative:page;z-index:-1570720" type="#_x0000_t202" filled="false" stroked="false">
            <v:textbox inset="0,0,0,0">
              <w:txbxContent>
                <w:p>
                  <w:pPr>
                    <w:spacing w:before="4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480011pt;margin-top:205.199997pt;width:63.85pt;height:14.65pt;mso-position-horizontal-relative:page;mso-position-vertical-relative:page;z-index:-1570696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320007pt;margin-top:205.199997pt;width:63.85pt;height:14.65pt;mso-position-horizontal-relative:page;mso-position-vertical-relative:page;z-index:-1570672" type="#_x0000_t202" filled="false" stroked="false">
            <v:textbox inset="0,0,0,0">
              <w:txbxContent>
                <w:p>
                  <w:pPr>
                    <w:spacing w:before="49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160004pt;margin-top:205.199997pt;width:63.75pt;height:14.65pt;mso-position-horizontal-relative:page;mso-position-vertical-relative:page;z-index:-1570648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880005pt;margin-top:205.199997pt;width:63.85pt;height:14.65pt;mso-position-horizontal-relative:page;mso-position-vertical-relative:page;z-index:-1570624" type="#_x0000_t202" filled="false" stroked="false">
            <v:textbox inset="0,0,0,0">
              <w:txbxContent>
                <w:p>
                  <w:pPr>
                    <w:spacing w:before="49"/>
                    <w:ind w:left="0" w:right="12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119995pt;margin-top:219.839493pt;width:75pt;height:14.65pt;mso-position-horizontal-relative:page;mso-position-vertical-relative:page;z-index:-1570600" type="#_x0000_t202" filled="false" stroked="false">
            <v:textbox inset="0,0,0,0">
              <w:txbxContent>
                <w:p>
                  <w:pPr>
                    <w:spacing w:before="4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219.839493pt;width:65.650pt;height:14.65pt;mso-position-horizontal-relative:page;mso-position-vertical-relative:page;z-index:-1570576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760010pt;margin-top:219.839493pt;width:63.75pt;height:14.65pt;mso-position-horizontal-relative:page;mso-position-vertical-relative:page;z-index:-1570552" type="#_x0000_t202" filled="false" stroked="false">
            <v:textbox inset="0,0,0,0">
              <w:txbxContent>
                <w:p>
                  <w:pPr>
                    <w:spacing w:before="4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480011pt;margin-top:219.839493pt;width:63.85pt;height:14.65pt;mso-position-horizontal-relative:page;mso-position-vertical-relative:page;z-index:-1570528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320007pt;margin-top:219.839493pt;width:63.85pt;height:14.65pt;mso-position-horizontal-relative:page;mso-position-vertical-relative:page;z-index:-1570504" type="#_x0000_t202" filled="false" stroked="false">
            <v:textbox inset="0,0,0,0">
              <w:txbxContent>
                <w:p>
                  <w:pPr>
                    <w:spacing w:before="49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160004pt;margin-top:219.839493pt;width:63.75pt;height:14.65pt;mso-position-horizontal-relative:page;mso-position-vertical-relative:page;z-index:-1570480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880005pt;margin-top:219.839493pt;width:63.85pt;height:14.65pt;mso-position-horizontal-relative:page;mso-position-vertical-relative:page;z-index:-1570456" type="#_x0000_t202" filled="false" stroked="false">
            <v:textbox inset="0,0,0,0">
              <w:txbxContent>
                <w:p>
                  <w:pPr>
                    <w:spacing w:before="49"/>
                    <w:ind w:left="0" w:right="12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119995pt;margin-top:234.479996pt;width:75pt;height:14.65pt;mso-position-horizontal-relative:page;mso-position-vertical-relative:page;z-index:-1570432" type="#_x0000_t202" filled="false" stroked="false">
            <v:textbox inset="0,0,0,0">
              <w:txbxContent>
                <w:p>
                  <w:pPr>
                    <w:spacing w:before="4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234.479996pt;width:65.650pt;height:14.65pt;mso-position-horizontal-relative:page;mso-position-vertical-relative:page;z-index:-1570408" type="#_x0000_t202" filled="false" stroked="false">
            <v:textbox inset="0,0,0,0">
              <w:txbxContent>
                <w:p>
                  <w:pPr>
                    <w:spacing w:before="4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760010pt;margin-top:234.479996pt;width:63.75pt;height:14.65pt;mso-position-horizontal-relative:page;mso-position-vertical-relative:page;z-index:-1570384" type="#_x0000_t202" filled="false" stroked="false">
            <v:textbox inset="0,0,0,0">
              <w:txbxContent>
                <w:p>
                  <w:pPr>
                    <w:spacing w:before="4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480011pt;margin-top:234.479996pt;width:63.85pt;height:14.65pt;mso-position-horizontal-relative:page;mso-position-vertical-relative:page;z-index:-1570360" type="#_x0000_t202" filled="false" stroked="false">
            <v:textbox inset="0,0,0,0">
              <w:txbxContent>
                <w:p>
                  <w:pPr>
                    <w:spacing w:before="49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262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320007pt;margin-top:234.479996pt;width:63.85pt;height:14.65pt;mso-position-horizontal-relative:page;mso-position-vertical-relative:page;z-index:-1570336" type="#_x0000_t202" filled="false" stroked="false">
            <v:textbox inset="0,0,0,0">
              <w:txbxContent>
                <w:p>
                  <w:pPr>
                    <w:spacing w:before="49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10"/>
                      <w:sz w:val="16"/>
                    </w:rPr>
                    <w:t>54</w:t>
                  </w: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160004pt;margin-top:234.479996pt;width:63.75pt;height:14.65pt;mso-position-horizontal-relative:page;mso-position-vertical-relative:page;z-index:-1570312" type="#_x0000_t202" filled="false" stroked="false">
            <v:textbox inset="0,0,0,0">
              <w:txbxContent>
                <w:p>
                  <w:pPr>
                    <w:spacing w:before="4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880005pt;margin-top:234.479996pt;width:63.85pt;height:14.65pt;mso-position-horizontal-relative:page;mso-position-vertical-relative:page;z-index:-1570288" type="#_x0000_t202" filled="false" stroked="false">
            <v:textbox inset="0,0,0,0">
              <w:txbxContent>
                <w:p>
                  <w:pPr>
                    <w:spacing w:before="49"/>
                    <w:ind w:left="0" w:right="12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119995pt;margin-top:249.119995pt;width:75pt;height:14.8pt;mso-position-horizontal-relative:page;mso-position-vertical-relative:page;z-index:-1570264" type="#_x0000_t202" filled="false" stroked="false">
            <v:textbox inset="0,0,0,0">
              <w:txbxContent>
                <w:p>
                  <w:pPr>
                    <w:spacing w:before="4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249.119995pt;width:65.650pt;height:14.8pt;mso-position-horizontal-relative:page;mso-position-vertical-relative:page;z-index:-1570240" type="#_x0000_t202" filled="false" stroked="false">
            <v:textbox inset="0,0,0,0">
              <w:txbxContent>
                <w:p>
                  <w:pPr>
                    <w:spacing w:before="4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760010pt;margin-top:249.119995pt;width:63.75pt;height:14.8pt;mso-position-horizontal-relative:page;mso-position-vertical-relative:page;z-index:-1570216" type="#_x0000_t202" filled="false" stroked="false">
            <v:textbox inset="0,0,0,0">
              <w:txbxContent>
                <w:p>
                  <w:pPr>
                    <w:spacing w:before="4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480011pt;margin-top:249.119995pt;width:63.85pt;height:14.8pt;mso-position-horizontal-relative:page;mso-position-vertical-relative:page;z-index:-1570192" type="#_x0000_t202" filled="false" stroked="false">
            <v:textbox inset="0,0,0,0">
              <w:txbxContent>
                <w:p>
                  <w:pPr>
                    <w:spacing w:before="4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320007pt;margin-top:249.119995pt;width:63.85pt;height:14.8pt;mso-position-horizontal-relative:page;mso-position-vertical-relative:page;z-index:-1570168" type="#_x0000_t202" filled="false" stroked="false">
            <v:textbox inset="0,0,0,0">
              <w:txbxContent>
                <w:p>
                  <w:pPr>
                    <w:spacing w:before="49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160004pt;margin-top:249.119995pt;width:63.75pt;height:14.8pt;mso-position-horizontal-relative:page;mso-position-vertical-relative:page;z-index:-1570144" type="#_x0000_t202" filled="false" stroked="false">
            <v:textbox inset="0,0,0,0">
              <w:txbxContent>
                <w:p>
                  <w:pPr>
                    <w:spacing w:before="4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880005pt;margin-top:249.119995pt;width:63.85pt;height:14.8pt;mso-position-horizontal-relative:page;mso-position-vertical-relative:page;z-index:-1570120" type="#_x0000_t202" filled="false" stroked="false">
            <v:textbox inset="0,0,0,0">
              <w:txbxContent>
                <w:p>
                  <w:pPr>
                    <w:spacing w:before="49"/>
                    <w:ind w:left="0" w:right="12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119995pt;margin-top:263.880005pt;width:75pt;height:14.65pt;mso-position-horizontal-relative:page;mso-position-vertical-relative:page;z-index:-1570096" type="#_x0000_t202" filled="false" stroked="false">
            <v:textbox inset="0,0,0,0">
              <w:txbxContent>
                <w:p>
                  <w:pPr>
                    <w:spacing w:before="4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263.880005pt;width:65.650pt;height:14.65pt;mso-position-horizontal-relative:page;mso-position-vertical-relative:page;z-index:-1570072" type="#_x0000_t202" filled="false" stroked="false">
            <v:textbox inset="0,0,0,0">
              <w:txbxContent>
                <w:p>
                  <w:pPr>
                    <w:spacing w:before="46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760010pt;margin-top:263.880005pt;width:63.75pt;height:14.65pt;mso-position-horizontal-relative:page;mso-position-vertical-relative:page;z-index:-1570048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480011pt;margin-top:263.880005pt;width:63.85pt;height:14.65pt;mso-position-horizontal-relative:page;mso-position-vertical-relative:page;z-index:-1570024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320007pt;margin-top:263.880005pt;width:63.85pt;height:14.65pt;mso-position-horizontal-relative:page;mso-position-vertical-relative:page;z-index:-1570000" type="#_x0000_t202" filled="false" stroked="false">
            <v:textbox inset="0,0,0,0">
              <w:txbxContent>
                <w:p>
                  <w:pPr>
                    <w:spacing w:before="46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160004pt;margin-top:263.880005pt;width:63.75pt;height:14.65pt;mso-position-horizontal-relative:page;mso-position-vertical-relative:page;z-index:-1569976" type="#_x0000_t202" filled="false" stroked="false">
            <v:textbox inset="0,0,0,0">
              <w:txbxContent>
                <w:p>
                  <w:pPr>
                    <w:spacing w:before="4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880005pt;margin-top:263.880005pt;width:63.85pt;height:14.65pt;mso-position-horizontal-relative:page;mso-position-vertical-relative:page;z-index:-1569952" type="#_x0000_t202" filled="false" stroked="false">
            <v:textbox inset="0,0,0,0">
              <w:txbxContent>
                <w:p>
                  <w:pPr>
                    <w:spacing w:before="46"/>
                    <w:ind w:left="0" w:right="12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119995pt;margin-top:278.519501pt;width:75pt;height:13.6pt;mso-position-horizontal-relative:page;mso-position-vertical-relative:page;z-index:-1569928" type="#_x0000_t202" filled="false" stroked="false">
            <v:textbox inset="0,0,0,0">
              <w:txbxContent>
                <w:p>
                  <w:pPr>
                    <w:spacing w:before="24"/>
                    <w:ind w:left="78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278.519501pt;width:65.650pt;height:13.6pt;mso-position-horizontal-relative:page;mso-position-vertical-relative:page;z-index:-1569904" type="#_x0000_t202" filled="false" stroked="false">
            <v:textbox inset="0,0,0,0">
              <w:txbxContent>
                <w:p>
                  <w:pPr>
                    <w:spacing w:before="2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52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760010pt;margin-top:278.519501pt;width:63.75pt;height:13.6pt;mso-position-horizontal-relative:page;mso-position-vertical-relative:page;z-index:-1569880" type="#_x0000_t202" filled="false" stroked="false">
            <v:textbox inset="0,0,0,0">
              <w:txbxContent>
                <w:p>
                  <w:pPr>
                    <w:spacing w:before="2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9.480011pt;margin-top:278.519501pt;width:63.85pt;height:13.6pt;mso-position-horizontal-relative:page;mso-position-vertical-relative:page;z-index:-1569856" type="#_x0000_t202" filled="false" stroked="false">
            <v:textbox inset="0,0,0,0">
              <w:txbxContent>
                <w:p>
                  <w:pPr>
                    <w:spacing w:before="2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262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3.320007pt;margin-top:278.519501pt;width:63.85pt;height:13.6pt;mso-position-horizontal-relative:page;mso-position-vertical-relative:page;z-index:-1569832" type="#_x0000_t202" filled="false" stroked="false">
            <v:textbox inset="0,0,0,0">
              <w:txbxContent>
                <w:p>
                  <w:pPr>
                    <w:spacing w:before="2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554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160004pt;margin-top:278.519501pt;width:63.75pt;height:13.6pt;mso-position-horizontal-relative:page;mso-position-vertical-relative:page;z-index:-1569808" type="#_x0000_t202" filled="false" stroked="false">
            <v:textbox inset="0,0,0,0">
              <w:txbxContent>
                <w:p>
                  <w:pPr>
                    <w:spacing w:before="2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0.880005pt;margin-top:278.519501pt;width:63.85pt;height:13.6pt;mso-position-horizontal-relative:page;mso-position-vertical-relative:page;z-index:-1569784" type="#_x0000_t202" filled="false" stroked="false">
            <v:textbox inset="0,0,0,0">
              <w:txbxContent>
                <w:p>
                  <w:pPr>
                    <w:spacing w:before="24"/>
                    <w:ind w:left="0" w:right="12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4.008606pt;width:26.1pt;height:17pt;mso-position-horizontal-relative:page;mso-position-vertical-relative:page;z-index:-156976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312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5.519989pt;margin-top:20.245438pt;width:255.65pt;height:42.7pt;mso-position-horizontal-relative:page;mso-position-vertical-relative:page;z-index:-156973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562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TRANS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NCIA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REND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IC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IÓ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CUE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NTAS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165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PLANEACIÓN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7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DEL</w:t>
                  </w:r>
                  <w:r>
                    <w:rPr>
                      <w:rFonts w:ascii="Montserrat" w:hAnsi="Montserrat"/>
                      <w:b/>
                      <w:color w:val="BE9655"/>
                      <w:spacing w:val="-16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DESARROLLO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5.520004pt;margin-top:108.913208pt;width:315.75pt;height:26.5pt;mso-position-horizontal-relative:page;mso-position-vertical-relative:page;z-index:-156971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SESIONES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ÓRGANOS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PLANEACIÓN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(COPLADE)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0793pt;margin-top:468.436646pt;width:469.95pt;height:39.6pt;mso-position-horizontal-relative:page;mso-position-vertical-relative:page;z-index:-1569688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Coordinación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Asesores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Oficina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Ejecutivo,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Comité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Planeación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Desarrollo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Baja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California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Sur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(COPLADEBCS).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00" w:lineRule="exact" w:before="2"/>
                    <w:ind w:right="17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Adicional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las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sesiones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los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subcomités,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han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realizado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3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Comisión Permanente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COPLADEBCS.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1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7.52002pt;margin-top:574.248596pt;width:26.15pt;height:17pt;mso-position-horizontal-relative:page;mso-position-vertical-relative:page;z-index:-156966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313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141pt;width:275.55pt;height:26.65pt;mso-position-horizontal-relative:page;mso-position-vertical-relative:page;z-index:-1569640" type="#_x0000_t202" filled="false" stroked="false">
            <v:textbox inset="0,0,0,0">
              <w:txbxContent>
                <w:p>
                  <w:pPr>
                    <w:spacing w:before="114"/>
                    <w:ind w:left="17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ÓRGANO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640015pt;margin-top:141pt;width:192.25pt;height:12.75pt;mso-position-horizontal-relative:page;mso-position-vertical-relative:page;z-index:-1569616" type="#_x0000_t202" filled="false" stroked="false">
            <v:textbox inset="0,0,0,0">
              <w:txbxContent>
                <w:p>
                  <w:pPr>
                    <w:spacing w:line="224" w:lineRule="exact" w:before="0"/>
                    <w:ind w:left="19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REUNIONES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640015pt;margin-top:153.720001pt;width:100.1pt;height:13.95pt;mso-position-horizontal-relative:page;mso-position-vertical-relative:page;z-index:-156959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55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719971pt;margin-top:153.720001pt;width:92.2pt;height:13.95pt;mso-position-horizontal-relative:page;mso-position-vertical-relative:page;z-index:-156956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44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167.639496pt;width:275.55pt;height:14.2pt;mso-position-horizontal-relative:page;mso-position-vertical-relative:page;z-index:-1569544" type="#_x0000_t202" filled="false" stroked="false">
            <v:textbox inset="0,0,0,0">
              <w:txbxContent>
                <w:p>
                  <w:pPr>
                    <w:spacing w:before="1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COPLADEBCS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640015pt;margin-top:167.639496pt;width:100.1pt;height:14.2pt;mso-position-horizontal-relative:page;mso-position-vertical-relative:page;z-index:-1569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719971pt;margin-top:167.639496pt;width:92.2pt;height:14.2pt;mso-position-horizontal-relative:page;mso-position-vertical-relative:page;z-index:-1569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181.800003pt;width:275.55pt;height:14.2pt;mso-position-horizontal-relative:page;mso-position-vertical-relative:page;z-index:-1569472" type="#_x0000_t202" filled="false" stroked="false">
            <v:textbox inset="0,0,0,0">
              <w:txbxContent>
                <w:p>
                  <w:pPr>
                    <w:spacing w:before="1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Subcomités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640015pt;margin-top:181.800003pt;width:100.1pt;height:14.2pt;mso-position-horizontal-relative:page;mso-position-vertical-relative:page;z-index:-1569448" type="#_x0000_t202" filled="false" stroked="false">
            <v:textbox inset="0,0,0,0">
              <w:txbxContent>
                <w:p>
                  <w:pPr>
                    <w:spacing w:before="17"/>
                    <w:ind w:left="0" w:right="13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w w:val="95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719971pt;margin-top:181.800003pt;width:92.2pt;height:14.2pt;mso-position-horizontal-relative:page;mso-position-vertical-relative:page;z-index:-1569424" type="#_x0000_t202" filled="false" stroked="false">
            <v:textbox inset="0,0,0,0">
              <w:txbxContent>
                <w:p>
                  <w:pPr>
                    <w:spacing w:before="17"/>
                    <w:ind w:left="0" w:right="13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w w:val="95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195.960007pt;width:275.55pt;height:14.2pt;mso-position-horizontal-relative:page;mso-position-vertical-relative:page;z-index:-1569400" type="#_x0000_t202" filled="false" stroked="false">
            <v:textbox inset="0,0,0,0">
              <w:txbxContent>
                <w:p>
                  <w:pPr>
                    <w:spacing w:before="17"/>
                    <w:ind w:left="20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Sectorial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640015pt;margin-top:195.960007pt;width:100.1pt;height:14.2pt;mso-position-horizontal-relative:page;mso-position-vertical-relative:page;z-index:-1569376" type="#_x0000_t202" filled="false" stroked="false">
            <v:textbox inset="0,0,0,0">
              <w:txbxContent>
                <w:p>
                  <w:pPr>
                    <w:spacing w:before="17"/>
                    <w:ind w:left="0" w:right="13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w w:val="95"/>
                      <w:sz w:val="16"/>
                    </w:rPr>
                    <w:t>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719971pt;margin-top:195.960007pt;width:92.2pt;height:14.2pt;mso-position-horizontal-relative:page;mso-position-vertical-relative:page;z-index:-1569352" type="#_x0000_t202" filled="false" stroked="false">
            <v:textbox inset="0,0,0,0">
              <w:txbxContent>
                <w:p>
                  <w:pPr>
                    <w:spacing w:before="17"/>
                    <w:ind w:left="0" w:right="13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w w:val="95"/>
                      <w:sz w:val="16"/>
                    </w:rPr>
                    <w:t>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210.119507pt;width:275.55pt;height:14.2pt;mso-position-horizontal-relative:page;mso-position-vertical-relative:page;z-index:-1569328" type="#_x0000_t202" filled="false" stroked="false">
            <v:textbox inset="0,0,0,0">
              <w:txbxContent>
                <w:p>
                  <w:pPr>
                    <w:spacing w:before="39"/>
                    <w:ind w:left="3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Salud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640015pt;margin-top:210.119507pt;width:100.1pt;height:14.2pt;mso-position-horizontal-relative:page;mso-position-vertical-relative:page;z-index:-1569304" type="#_x0000_t202" filled="false" stroked="false">
            <v:textbox inset="0,0,0,0">
              <w:txbxContent>
                <w:p>
                  <w:pPr>
                    <w:spacing w:before="39"/>
                    <w:ind w:left="0" w:right="13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719971pt;margin-top:210.119507pt;width:92.2pt;height:14.2pt;mso-position-horizontal-relative:page;mso-position-vertical-relative:page;z-index:-1569280" type="#_x0000_t202" filled="false" stroked="false">
            <v:textbox inset="0,0,0,0">
              <w:txbxContent>
                <w:p>
                  <w:pPr>
                    <w:spacing w:before="39"/>
                    <w:ind w:left="0" w:right="13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224.279999pt;width:275.55pt;height:14.2pt;mso-position-horizontal-relative:page;mso-position-vertical-relative:page;z-index:-1569256" type="#_x0000_t202" filled="false" stroked="false">
            <v:textbox inset="0,0,0,0">
              <w:txbxContent>
                <w:p>
                  <w:pPr>
                    <w:spacing w:before="39"/>
                    <w:ind w:left="32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Educación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Cultura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Ciencia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ecn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olo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gía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640015pt;margin-top:224.279999pt;width:100.1pt;height:14.2pt;mso-position-horizontal-relative:page;mso-position-vertical-relative:page;z-index:-1569232" type="#_x0000_t202" filled="false" stroked="false">
            <v:textbox inset="0,0,0,0">
              <w:txbxContent>
                <w:p>
                  <w:pPr>
                    <w:spacing w:before="39"/>
                    <w:ind w:left="0" w:right="13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719971pt;margin-top:224.279999pt;width:92.2pt;height:14.2pt;mso-position-horizontal-relative:page;mso-position-vertical-relative:page;z-index:-1569208" type="#_x0000_t202" filled="false" stroked="false">
            <v:textbox inset="0,0,0,0">
              <w:txbxContent>
                <w:p>
                  <w:pPr>
                    <w:spacing w:before="39"/>
                    <w:ind w:left="0" w:right="13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238.440002pt;width:275.55pt;height:14.2pt;mso-position-horizontal-relative:page;mso-position-vertical-relative:page;z-index:-1569184" type="#_x0000_t202" filled="false" stroked="false">
            <v:textbox inset="0,0,0,0">
              <w:txbxContent>
                <w:p>
                  <w:pPr>
                    <w:spacing w:before="39"/>
                    <w:ind w:left="3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Dep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640015pt;margin-top:238.440002pt;width:100.1pt;height:14.2pt;mso-position-horizontal-relative:page;mso-position-vertical-relative:page;z-index:-1569160" type="#_x0000_t202" filled="false" stroked="false">
            <v:textbox inset="0,0,0,0">
              <w:txbxContent>
                <w:p>
                  <w:pPr>
                    <w:spacing w:before="39"/>
                    <w:ind w:left="0" w:right="13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719971pt;margin-top:238.440002pt;width:92.2pt;height:14.2pt;mso-position-horizontal-relative:page;mso-position-vertical-relative:page;z-index:-1569136" type="#_x0000_t202" filled="false" stroked="false">
            <v:textbox inset="0,0,0,0">
              <w:txbxContent>
                <w:p>
                  <w:pPr>
                    <w:spacing w:before="39"/>
                    <w:ind w:left="0" w:right="13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252.599503pt;width:275.55pt;height:14.2pt;mso-position-horizontal-relative:page;mso-position-vertical-relative:page;z-index:-1569112" type="#_x0000_t202" filled="false" stroked="false">
            <v:textbox inset="0,0,0,0">
              <w:txbxContent>
                <w:p>
                  <w:pPr>
                    <w:spacing w:before="39"/>
                    <w:ind w:left="3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Planeaci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Urbana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ra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est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ru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ct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ura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Mov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ilidad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640015pt;margin-top:252.599503pt;width:100.1pt;height:14.2pt;mso-position-horizontal-relative:page;mso-position-vertical-relative:page;z-index:-1569088" type="#_x0000_t202" filled="false" stroked="false">
            <v:textbox inset="0,0,0,0">
              <w:txbxContent>
                <w:p>
                  <w:pPr>
                    <w:spacing w:before="39"/>
                    <w:ind w:left="0" w:right="13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719971pt;margin-top:252.599503pt;width:92.2pt;height:14.2pt;mso-position-horizontal-relative:page;mso-position-vertical-relative:page;z-index:-1569064" type="#_x0000_t202" filled="false" stroked="false">
            <v:textbox inset="0,0,0,0">
              <w:txbxContent>
                <w:p>
                  <w:pPr>
                    <w:spacing w:before="39"/>
                    <w:ind w:left="0" w:right="13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266.760010pt;width:275.55pt;height:14.2pt;mso-position-horizontal-relative:page;mso-position-vertical-relative:page;z-index:-1569040" type="#_x0000_t202" filled="false" stroked="false">
            <v:textbox inset="0,0,0,0">
              <w:txbxContent>
                <w:p>
                  <w:pPr>
                    <w:spacing w:before="39"/>
                    <w:ind w:left="3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ollo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oc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ial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Energía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640015pt;margin-top:266.760010pt;width:100.1pt;height:14.2pt;mso-position-horizontal-relative:page;mso-position-vertical-relative:page;z-index:-1569016" type="#_x0000_t202" filled="false" stroked="false">
            <v:textbox inset="0,0,0,0">
              <w:txbxContent>
                <w:p>
                  <w:pPr>
                    <w:spacing w:before="39"/>
                    <w:ind w:left="0" w:right="13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719971pt;margin-top:266.760010pt;width:92.2pt;height:14.2pt;mso-position-horizontal-relative:page;mso-position-vertical-relative:page;z-index:-1568992" type="#_x0000_t202" filled="false" stroked="false">
            <v:textbox inset="0,0,0,0">
              <w:txbxContent>
                <w:p>
                  <w:pPr>
                    <w:spacing w:before="39"/>
                    <w:ind w:left="0" w:right="13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280.920013pt;width:275.55pt;height:14.2pt;mso-position-horizontal-relative:page;mso-position-vertical-relative:page;z-index:-1568968" type="#_x0000_t202" filled="false" stroked="false">
            <v:textbox inset="0,0,0,0">
              <w:txbxContent>
                <w:p>
                  <w:pPr>
                    <w:spacing w:before="39"/>
                    <w:ind w:left="3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arr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ollo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gropecuar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640015pt;margin-top:280.920013pt;width:100.1pt;height:14.2pt;mso-position-horizontal-relative:page;mso-position-vertical-relative:page;z-index:-1568944" type="#_x0000_t202" filled="false" stroked="false">
            <v:textbox inset="0,0,0,0">
              <w:txbxContent>
                <w:p>
                  <w:pPr>
                    <w:spacing w:before="39"/>
                    <w:ind w:left="0" w:right="13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719971pt;margin-top:280.920013pt;width:92.2pt;height:14.2pt;mso-position-horizontal-relative:page;mso-position-vertical-relative:page;z-index:-1568920" type="#_x0000_t202" filled="false" stroked="false">
            <v:textbox inset="0,0,0,0">
              <w:txbxContent>
                <w:p>
                  <w:pPr>
                    <w:spacing w:before="39"/>
                    <w:ind w:left="0" w:right="13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295.079498pt;width:275.55pt;height:14.2pt;mso-position-horizontal-relative:page;mso-position-vertical-relative:page;z-index:-1568896" type="#_x0000_t202" filled="false" stroked="false">
            <v:textbox inset="0,0,0,0">
              <w:txbxContent>
                <w:p>
                  <w:pPr>
                    <w:spacing w:before="39"/>
                    <w:ind w:left="3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P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esc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 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cuacultura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640015pt;margin-top:295.079498pt;width:100.1pt;height:14.2pt;mso-position-horizontal-relative:page;mso-position-vertical-relative:page;z-index:-1568872" type="#_x0000_t202" filled="false" stroked="false">
            <v:textbox inset="0,0,0,0">
              <w:txbxContent>
                <w:p>
                  <w:pPr>
                    <w:spacing w:before="39"/>
                    <w:ind w:left="0" w:right="13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719971pt;margin-top:295.079498pt;width:92.2pt;height:14.2pt;mso-position-horizontal-relative:page;mso-position-vertical-relative:page;z-index:-1568848" type="#_x0000_t202" filled="false" stroked="false">
            <v:textbox inset="0,0,0,0">
              <w:txbxContent>
                <w:p>
                  <w:pPr>
                    <w:spacing w:before="39"/>
                    <w:ind w:left="0" w:right="13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309.239990pt;width:275.55pt;height:14.55pt;mso-position-horizontal-relative:page;mso-position-vertical-relative:page;z-index:-1568824" type="#_x0000_t202" filled="false" stroked="false">
            <v:textbox inset="0,0,0,0">
              <w:txbxContent>
                <w:p>
                  <w:pPr>
                    <w:spacing w:before="42"/>
                    <w:ind w:left="32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Econ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mía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De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ollo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Regional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640015pt;margin-top:309.239990pt;width:100.1pt;height:14.55pt;mso-position-horizontal-relative:page;mso-position-vertical-relative:page;z-index:-1568800" type="#_x0000_t202" filled="false" stroked="false">
            <v:textbox inset="0,0,0,0">
              <w:txbxContent>
                <w:p>
                  <w:pPr>
                    <w:spacing w:before="42"/>
                    <w:ind w:left="0" w:right="13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719971pt;margin-top:309.239990pt;width:92.2pt;height:14.55pt;mso-position-horizontal-relative:page;mso-position-vertical-relative:page;z-index:-1568776" type="#_x0000_t202" filled="false" stroked="false">
            <v:textbox inset="0,0,0,0">
              <w:txbxContent>
                <w:p>
                  <w:pPr>
                    <w:spacing w:before="42"/>
                    <w:ind w:left="0" w:right="13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323.760010pt;width:275.55pt;height:14.2pt;mso-position-horizontal-relative:page;mso-position-vertical-relative:page;z-index:-1568752" type="#_x0000_t202" filled="false" stroked="false">
            <v:textbox inset="0,0,0,0">
              <w:txbxContent>
                <w:p>
                  <w:pPr>
                    <w:spacing w:before="39"/>
                    <w:ind w:left="3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Turi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640015pt;margin-top:323.760010pt;width:100.1pt;height:14.2pt;mso-position-horizontal-relative:page;mso-position-vertical-relative:page;z-index:-1568728" type="#_x0000_t202" filled="false" stroked="false">
            <v:textbox inset="0,0,0,0">
              <w:txbxContent>
                <w:p>
                  <w:pPr>
                    <w:spacing w:before="39"/>
                    <w:ind w:left="0" w:right="13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719971pt;margin-top:323.760010pt;width:92.2pt;height:14.2pt;mso-position-horizontal-relative:page;mso-position-vertical-relative:page;z-index:-1568704" type="#_x0000_t202" filled="false" stroked="false">
            <v:textbox inset="0,0,0,0">
              <w:txbxContent>
                <w:p>
                  <w:pPr>
                    <w:spacing w:before="39"/>
                    <w:ind w:left="0" w:right="13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337.919495pt;width:275.55pt;height:14.2pt;mso-position-horizontal-relative:page;mso-position-vertical-relative:page;z-index:-1568680" type="#_x0000_t202" filled="false" stroked="false">
            <v:textbox inset="0,0,0,0">
              <w:txbxContent>
                <w:p>
                  <w:pPr>
                    <w:spacing w:before="39"/>
                    <w:ind w:left="3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Seguridad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Pública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J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us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tici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640015pt;margin-top:337.919495pt;width:100.1pt;height:14.2pt;mso-position-horizontal-relative:page;mso-position-vertical-relative:page;z-index:-1568656" type="#_x0000_t202" filled="false" stroked="false">
            <v:textbox inset="0,0,0,0">
              <w:txbxContent>
                <w:p>
                  <w:pPr>
                    <w:spacing w:before="39"/>
                    <w:ind w:left="0" w:right="13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719971pt;margin-top:337.919495pt;width:92.2pt;height:14.2pt;mso-position-horizontal-relative:page;mso-position-vertical-relative:page;z-index:-1568632" type="#_x0000_t202" filled="false" stroked="false">
            <v:textbox inset="0,0,0,0">
              <w:txbxContent>
                <w:p>
                  <w:pPr>
                    <w:spacing w:before="39"/>
                    <w:ind w:left="0" w:right="13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352.079987pt;width:275.55pt;height:14.2pt;mso-position-horizontal-relative:page;mso-position-vertical-relative:page;z-index:-1568608" type="#_x0000_t202" filled="false" stroked="false">
            <v:textbox inset="0,0,0,0">
              <w:txbxContent>
                <w:p>
                  <w:pPr>
                    <w:spacing w:before="39"/>
                    <w:ind w:left="32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Emple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J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icia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Laboral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640015pt;margin-top:352.079987pt;width:100.1pt;height:14.2pt;mso-position-horizontal-relative:page;mso-position-vertical-relative:page;z-index:-1568584" type="#_x0000_t202" filled="false" stroked="false">
            <v:textbox inset="0,0,0,0">
              <w:txbxContent>
                <w:p>
                  <w:pPr>
                    <w:spacing w:before="39"/>
                    <w:ind w:left="0" w:right="13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719971pt;margin-top:352.079987pt;width:92.2pt;height:14.2pt;mso-position-horizontal-relative:page;mso-position-vertical-relative:page;z-index:-1568560" type="#_x0000_t202" filled="false" stroked="false">
            <v:textbox inset="0,0,0,0">
              <w:txbxContent>
                <w:p>
                  <w:pPr>
                    <w:spacing w:before="39"/>
                    <w:ind w:left="0" w:right="13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366.23999pt;width:275.55pt;height:14.2pt;mso-position-horizontal-relative:page;mso-position-vertical-relative:page;z-index:-1568536" type="#_x0000_t202" filled="false" stroked="false">
            <v:textbox inset="0,0,0,0">
              <w:txbxContent>
                <w:p>
                  <w:pPr>
                    <w:spacing w:before="39"/>
                    <w:ind w:left="3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Su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abilidad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640015pt;margin-top:366.23999pt;width:100.1pt;height:14.2pt;mso-position-horizontal-relative:page;mso-position-vertical-relative:page;z-index:-1568512" type="#_x0000_t202" filled="false" stroked="false">
            <v:textbox inset="0,0,0,0">
              <w:txbxContent>
                <w:p>
                  <w:pPr>
                    <w:spacing w:before="39"/>
                    <w:ind w:left="0" w:right="13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719971pt;margin-top:366.23999pt;width:92.2pt;height:14.2pt;mso-position-horizontal-relative:page;mso-position-vertical-relative:page;z-index:-1568488" type="#_x0000_t202" filled="false" stroked="false">
            <v:textbox inset="0,0,0,0">
              <w:txbxContent>
                <w:p>
                  <w:pPr>
                    <w:spacing w:before="39"/>
                    <w:ind w:left="0" w:right="13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380.399506pt;width:275.55pt;height:14.2pt;mso-position-horizontal-relative:page;mso-position-vertical-relative:page;z-index:-1568464" type="#_x0000_t202" filled="false" stroked="false">
            <v:textbox inset="0,0,0,0">
              <w:txbxContent>
                <w:p>
                  <w:pPr>
                    <w:spacing w:before="17"/>
                    <w:ind w:left="20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Especial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640015pt;margin-top:380.399506pt;width:100.1pt;height:14.2pt;mso-position-horizontal-relative:page;mso-position-vertical-relative:page;z-index:-1568440" type="#_x0000_t202" filled="false" stroked="false">
            <v:textbox inset="0,0,0,0">
              <w:txbxContent>
                <w:p>
                  <w:pPr>
                    <w:spacing w:before="17"/>
                    <w:ind w:left="0" w:right="13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719971pt;margin-top:380.399506pt;width:92.2pt;height:14.2pt;mso-position-horizontal-relative:page;mso-position-vertical-relative:page;z-index:-1568416" type="#_x0000_t202" filled="false" stroked="false">
            <v:textbox inset="0,0,0,0">
              <w:txbxContent>
                <w:p>
                  <w:pPr>
                    <w:spacing w:before="17"/>
                    <w:ind w:left="0" w:right="13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394.559998pt;width:275.55pt;height:14.2pt;mso-position-horizontal-relative:page;mso-position-vertical-relative:page;z-index:-1568392" type="#_x0000_t202" filled="false" stroked="false">
            <v:textbox inset="0,0,0,0">
              <w:txbxContent>
                <w:p>
                  <w:pPr>
                    <w:spacing w:before="39"/>
                    <w:ind w:left="3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Familia</w:t>
                  </w:r>
                  <w:r>
                    <w:rPr>
                      <w:rFonts w:ascii="Montserrat"/>
                      <w:color w:val="394049"/>
                      <w:spacing w:val="1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Sudca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lif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orniana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640015pt;margin-top:394.559998pt;width:100.1pt;height:14.2pt;mso-position-horizontal-relative:page;mso-position-vertical-relative:page;z-index:-1568368" type="#_x0000_t202" filled="false" stroked="false">
            <v:textbox inset="0,0,0,0">
              <w:txbxContent>
                <w:p>
                  <w:pPr>
                    <w:spacing w:before="39"/>
                    <w:ind w:left="0" w:right="13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719971pt;margin-top:394.559998pt;width:92.2pt;height:14.2pt;mso-position-horizontal-relative:page;mso-position-vertical-relative:page;z-index:-1568344" type="#_x0000_t202" filled="false" stroked="false">
            <v:textbox inset="0,0,0,0">
              <w:txbxContent>
                <w:p>
                  <w:pPr>
                    <w:spacing w:before="39"/>
                    <w:ind w:left="0" w:right="13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408.720001pt;width:275.55pt;height:14.2pt;mso-position-horizontal-relative:page;mso-position-vertical-relative:page;z-index:-1568320" type="#_x0000_t202" filled="false" stroked="false">
            <v:textbox inset="0,0,0,0">
              <w:txbxContent>
                <w:p>
                  <w:pPr>
                    <w:spacing w:before="39"/>
                    <w:ind w:left="3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l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M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ujer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640015pt;margin-top:408.720001pt;width:100.1pt;height:14.2pt;mso-position-horizontal-relative:page;mso-position-vertical-relative:page;z-index:-1568296" type="#_x0000_t202" filled="false" stroked="false">
            <v:textbox inset="0,0,0,0">
              <w:txbxContent>
                <w:p>
                  <w:pPr>
                    <w:spacing w:before="39"/>
                    <w:ind w:left="0" w:right="13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719971pt;margin-top:408.720001pt;width:92.2pt;height:14.2pt;mso-position-horizontal-relative:page;mso-position-vertical-relative:page;z-index:-1568272" type="#_x0000_t202" filled="false" stroked="false">
            <v:textbox inset="0,0,0,0">
              <w:txbxContent>
                <w:p>
                  <w:pPr>
                    <w:spacing w:before="39"/>
                    <w:ind w:left="0" w:right="13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422.879486pt;width:275.55pt;height:14.2pt;mso-position-horizontal-relative:page;mso-position-vertical-relative:page;z-index:-1568248" type="#_x0000_t202" filled="false" stroked="false">
            <v:textbox inset="0,0,0,0">
              <w:txbxContent>
                <w:p>
                  <w:pPr>
                    <w:spacing w:before="39"/>
                    <w:ind w:left="3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Plan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al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Hídric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640015pt;margin-top:422.879486pt;width:100.1pt;height:14.2pt;mso-position-horizontal-relative:page;mso-position-vertical-relative:page;z-index:-1568224" type="#_x0000_t202" filled="false" stroked="false">
            <v:textbox inset="0,0,0,0">
              <w:txbxContent>
                <w:p>
                  <w:pPr>
                    <w:spacing w:before="39"/>
                    <w:ind w:left="0" w:right="13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719971pt;margin-top:422.879486pt;width:92.2pt;height:14.2pt;mso-position-horizontal-relative:page;mso-position-vertical-relative:page;z-index:-1568200" type="#_x0000_t202" filled="false" stroked="false">
            <v:textbox inset="0,0,0,0">
              <w:txbxContent>
                <w:p>
                  <w:pPr>
                    <w:spacing w:before="39"/>
                    <w:ind w:left="0" w:right="13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437.040009pt;width:275.55pt;height:14.05pt;mso-position-horizontal-relative:page;mso-position-vertical-relative:page;z-index:-1568176" type="#_x0000_t202" filled="false" stroked="false">
            <v:textbox inset="0,0,0,0">
              <w:txbxContent>
                <w:p>
                  <w:pPr>
                    <w:spacing w:before="39"/>
                    <w:ind w:left="32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ienda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640015pt;margin-top:437.040009pt;width:100.1pt;height:14.05pt;mso-position-horizontal-relative:page;mso-position-vertical-relative:page;z-index:-1568152" type="#_x0000_t202" filled="false" stroked="false">
            <v:textbox inset="0,0,0,0">
              <w:txbxContent>
                <w:p>
                  <w:pPr>
                    <w:spacing w:before="39"/>
                    <w:ind w:left="0" w:right="13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719971pt;margin-top:437.040009pt;width:92.2pt;height:14.05pt;mso-position-horizontal-relative:page;mso-position-vertical-relative:page;z-index:-1568128" type="#_x0000_t202" filled="false" stroked="false">
            <v:textbox inset="0,0,0,0">
              <w:txbxContent>
                <w:p>
                  <w:pPr>
                    <w:spacing w:before="39"/>
                    <w:ind w:left="0" w:right="13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19995pt;margin-top:451.079987pt;width:275.55pt;height:14.25pt;mso-position-horizontal-relative:page;mso-position-vertical-relative:page;z-index:-1568104" type="#_x0000_t202" filled="false" stroked="false">
            <v:textbox inset="0,0,0,0">
              <w:txbxContent>
                <w:p>
                  <w:pPr>
                    <w:spacing w:before="39"/>
                    <w:ind w:left="32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J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uven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ud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nclusión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cial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640015pt;margin-top:451.079987pt;width:100.1pt;height:14.25pt;mso-position-horizontal-relative:page;mso-position-vertical-relative:page;z-index:-1568080" type="#_x0000_t202" filled="false" stroked="false">
            <v:textbox inset="0,0,0,0">
              <w:txbxContent>
                <w:p>
                  <w:pPr>
                    <w:spacing w:before="39"/>
                    <w:ind w:left="0" w:right="13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719971pt;margin-top:451.079987pt;width:92.2pt;height:14.25pt;mso-position-horizontal-relative:page;mso-position-vertical-relative:page;z-index:-1568056" type="#_x0000_t202" filled="false" stroked="false">
            <v:textbox inset="0,0,0,0">
              <w:txbxContent>
                <w:p>
                  <w:pPr>
                    <w:spacing w:before="39"/>
                    <w:ind w:left="0" w:right="13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66.956604pt;margin-top:197.577805pt;width:252.7pt;height:26.5pt;mso-position-horizontal-relative:page;mso-position-vertical-relative:page;z-index:-156803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60" w:right="0" w:hanging="41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RECURSOS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APLICADOS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EJE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GENERAL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60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(PESOS)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715805pt;margin-top:340.036652pt;width:512.4500pt;height:29.5pt;mso-position-horizontal-relative:page;mso-position-vertical-relative:page;z-index:-1568008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Coordinación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Asesores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Oficina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Ejecutivo,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Planeación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Evaluación.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 w:before="2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refiere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septiembre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2021-2022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1º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septiembre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2022-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2023.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7.6pt;height:17pt;mso-position-horizontal-relative:page;mso-position-vertical-relative:page;z-index:-156798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314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6.919998pt;margin-top:232.800995pt;width:346.2pt;height:17.9pt;mso-position-horizontal-relative:page;mso-position-vertical-relative:page;z-index:-1567960" type="#_x0000_t202" filled="false" stroked="false">
            <v:textbox inset="0,0,0,0">
              <w:txbxContent>
                <w:p>
                  <w:pPr>
                    <w:spacing w:before="30"/>
                    <w:ind w:left="94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EJE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GENERAL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119995pt;margin-top:232.800995pt;width:85.1pt;height:17.9pt;mso-position-horizontal-relative:page;mso-position-vertical-relative:page;z-index:-1567936" type="#_x0000_t202" filled="false" stroked="false">
            <v:textbox inset="0,0,0,0">
              <w:txbxContent>
                <w:p>
                  <w:pPr>
                    <w:spacing w:before="30"/>
                    <w:ind w:left="38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200012pt;margin-top:232.800995pt;width:86.2pt;height:17.9pt;mso-position-horizontal-relative:page;mso-position-vertical-relative:page;z-index:-1567912" type="#_x0000_t202" filled="false" stroked="false">
            <v:textbox inset="0,0,0,0">
              <w:txbxContent>
                <w:p>
                  <w:pPr>
                    <w:spacing w:before="30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6.919998pt;margin-top:250.679993pt;width:346.2pt;height:14.2pt;mso-position-horizontal-relative:page;mso-position-vertical-relative:page;z-index:-1567888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I.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3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Biene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Inclu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119995pt;margin-top:250.679993pt;width:85.1pt;height:14.2pt;mso-position-horizontal-relative:page;mso-position-vertical-relative:page;z-index:-1567864" type="#_x0000_t202" filled="false" stroked="false">
            <v:textbox inset="0,0,0,0">
              <w:txbxContent>
                <w:p>
                  <w:pPr>
                    <w:spacing w:before="44"/>
                    <w:ind w:left="5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,82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200012pt;margin-top:250.679993pt;width:86.2pt;height:14.2pt;mso-position-horizontal-relative:page;mso-position-vertical-relative:page;z-index:-1567840" type="#_x0000_t202" filled="false" stroked="false">
            <v:textbox inset="0,0,0,0">
              <w:txbxContent>
                <w:p>
                  <w:pPr>
                    <w:spacing w:before="22"/>
                    <w:ind w:left="4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74,645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6.919998pt;margin-top:264.839508pt;width:346.2pt;height:14.2pt;mso-position-horizontal-relative:page;mso-position-vertical-relative:page;z-index:-1567816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II.</w:t>
                  </w:r>
                  <w:r>
                    <w:rPr>
                      <w:rFonts w:ascii="Montserrat" w:hAnsi="Montserrat"/>
                      <w:color w:val="394049"/>
                      <w:spacing w:val="3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lí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ica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Seguridad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119995pt;margin-top:264.839508pt;width:85.1pt;height:14.2pt;mso-position-horizontal-relative:page;mso-position-vertical-relative:page;z-index:-1567792" type="#_x0000_t202" filled="false" stroked="false">
            <v:textbox inset="0,0,0,0">
              <w:txbxContent>
                <w:p>
                  <w:pPr>
                    <w:spacing w:before="44"/>
                    <w:ind w:left="8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698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200012pt;margin-top:264.839508pt;width:86.2pt;height:14.2pt;mso-position-horizontal-relative:page;mso-position-vertical-relative:page;z-index:-1567768" type="#_x0000_t202" filled="false" stroked="false">
            <v:textbox inset="0,0,0,0">
              <w:txbxContent>
                <w:p>
                  <w:pPr>
                    <w:spacing w:before="22"/>
                    <w:ind w:left="7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6.919998pt;margin-top:279pt;width:346.2pt;height:14.2pt;mso-position-horizontal-relative:page;mso-position-vertical-relative:page;z-index:-1567744" type="#_x0000_t202" filled="false" stroked="false">
            <v:textbox inset="0,0,0,0">
              <w:txbxContent>
                <w:p>
                  <w:pPr>
                    <w:spacing w:before="44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III.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Reac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tiv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ación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Económica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Emple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ncluyen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119995pt;margin-top:279pt;width:85.1pt;height:14.2pt;mso-position-horizontal-relative:page;mso-position-vertical-relative:page;z-index:-1567720" type="#_x0000_t202" filled="false" stroked="false">
            <v:textbox inset="0,0,0,0">
              <w:txbxContent>
                <w:p>
                  <w:pPr>
                    <w:spacing w:before="44"/>
                    <w:ind w:left="5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200012pt;margin-top:279pt;width:86.2pt;height:14.2pt;mso-position-horizontal-relative:page;mso-position-vertical-relative:page;z-index:-1567696" type="#_x0000_t202" filled="false" stroked="false">
            <v:textbox inset="0,0,0,0">
              <w:txbxContent>
                <w:p>
                  <w:pPr>
                    <w:spacing w:before="22"/>
                    <w:ind w:left="62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6.919998pt;margin-top:293.160004pt;width:346.2pt;height:14.2pt;mso-position-horizontal-relative:page;mso-position-vertical-relative:page;z-index:-1567672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IV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ruc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ura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para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To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os,</w:t>
                  </w:r>
                  <w:r>
                    <w:rPr>
                      <w:rFonts w:asci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M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edi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Ambien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Su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abilidad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119995pt;margin-top:293.160004pt;width:85.1pt;height:14.2pt;mso-position-horizontal-relative:page;mso-position-vertical-relative:page;z-index:-1567648" type="#_x0000_t202" filled="false" stroked="false">
            <v:textbox inset="0,0,0,0">
              <w:txbxContent>
                <w:p>
                  <w:pPr>
                    <w:spacing w:before="42"/>
                    <w:ind w:left="6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533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200012pt;margin-top:293.160004pt;width:86.2pt;height:14.2pt;mso-position-horizontal-relative:page;mso-position-vertical-relative:page;z-index:-1567624" type="#_x0000_t202" filled="false" stroked="false">
            <v:textbox inset="0,0,0,0">
              <w:txbxContent>
                <w:p>
                  <w:pPr>
                    <w:spacing w:before="20"/>
                    <w:ind w:left="6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1,621,51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6.919998pt;margin-top:307.319489pt;width:346.2pt;height:14.2pt;mso-position-horizontal-relative:page;mso-position-vertical-relative:page;z-index:-1567600" type="#_x0000_t202" filled="false" stroked="false">
            <v:textbox inset="0,0,0,0">
              <w:txbxContent>
                <w:p>
                  <w:pPr>
                    <w:spacing w:before="42"/>
                    <w:ind w:left="1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z w:val="16"/>
                    </w:rPr>
                    <w:t>V.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ran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par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Rendici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 Cuen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119995pt;margin-top:307.319489pt;width:85.1pt;height:14.2pt;mso-position-horizontal-relative:page;mso-position-vertical-relative:page;z-index:-1567576" type="#_x0000_t202" filled="false" stroked="false">
            <v:textbox inset="0,0,0,0">
              <w:txbxContent>
                <w:p>
                  <w:pPr>
                    <w:spacing w:before="42"/>
                    <w:ind w:left="0" w:right="8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200012pt;margin-top:307.319489pt;width:86.2pt;height:14.2pt;mso-position-horizontal-relative:page;mso-position-vertical-relative:page;z-index:-1567552" type="#_x0000_t202" filled="false" stroked="false">
            <v:textbox inset="0,0,0,0">
              <w:txbxContent>
                <w:p>
                  <w:pPr>
                    <w:spacing w:before="20"/>
                    <w:ind w:left="80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719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6.919998pt;margin-top:321.480011pt;width:346.2pt;height:17.55pt;mso-position-horizontal-relative:page;mso-position-vertical-relative:page;z-index:-1567528" type="#_x0000_t202" filled="false" stroked="false">
            <v:textbox inset="0,0,0,0">
              <w:txbxContent>
                <w:p>
                  <w:pPr>
                    <w:spacing w:before="65"/>
                    <w:ind w:left="0" w:right="8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119995pt;margin-top:321.480011pt;width:85.1pt;height:17.55pt;mso-position-horizontal-relative:page;mso-position-vertical-relative:page;z-index:-1567504" type="#_x0000_t202" filled="false" stroked="false">
            <v:textbox inset="0,0,0,0">
              <w:txbxContent>
                <w:p>
                  <w:pPr>
                    <w:spacing w:before="65"/>
                    <w:ind w:left="4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20,137,492,836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200012pt;margin-top:321.480011pt;width:86.2pt;height:17.55pt;mso-position-horizontal-relative:page;mso-position-vertical-relative:page;z-index:-1567480" type="#_x0000_t202" filled="false" stroked="false">
            <v:textbox inset="0,0,0,0">
              <w:txbxContent>
                <w:p>
                  <w:pPr>
                    <w:spacing w:before="65"/>
                    <w:ind w:left="45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24,701,261,207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5.519989pt;margin-top:20.245438pt;width:255.65pt;height:42.7pt;mso-position-horizontal-relative:page;mso-position-vertical-relative:page;z-index:-156745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562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TRANS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NCIA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REND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IC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IÓ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CUE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NTAS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165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PLANEACIÓN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7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DEL</w:t>
                  </w:r>
                  <w:r>
                    <w:rPr>
                      <w:rFonts w:ascii="Montserrat" w:hAnsi="Montserrat"/>
                      <w:b/>
                      <w:color w:val="BE9655"/>
                      <w:spacing w:val="-16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DESARROLLO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199997pt;margin-top:96.193207pt;width:409.35pt;height:26.4pt;mso-position-horizontal-relative:page;mso-position-vertical-relative:page;z-index:-1567432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RECURSOS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APLICADOS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EJE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GENERAL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Y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APARTADO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 (PESOS)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7.400024pt;margin-top:574.248596pt;width:26.2pt;height:17pt;mso-position-horizontal-relative:page;mso-position-vertical-relative:page;z-index:-156740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315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126.839996pt;width:310.8pt;height:18.150pt;mso-position-horizontal-relative:page;mso-position-vertical-relative:page;z-index:-1567384" type="#_x0000_t202" filled="false" stroked="false">
            <v:textbox inset="0,0,0,0">
              <w:txbxContent>
                <w:p>
                  <w:pPr>
                    <w:spacing w:before="33"/>
                    <w:ind w:left="189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EJE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GENERAL/APARTADO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126.839996pt;width:106.35pt;height:18.150pt;mso-position-horizontal-relative:page;mso-position-vertical-relative:page;z-index:-1567360" type="#_x0000_t202" filled="false" stroked="false">
            <v:textbox inset="0,0,0,0">
              <w:txbxContent>
                <w:p>
                  <w:pPr>
                    <w:spacing w:before="33"/>
                    <w:ind w:left="62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126.839996pt;width:107.55pt;height:18.150pt;mso-position-horizontal-relative:page;mso-position-vertical-relative:page;z-index:-1567336" type="#_x0000_t202" filled="false" stroked="false">
            <v:textbox inset="0,0,0,0">
              <w:txbxContent>
                <w:p>
                  <w:pPr>
                    <w:spacing w:before="33"/>
                    <w:ind w:left="61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144.959503pt;width:310.8pt;height:14.2pt;mso-position-horizontal-relative:page;mso-position-vertical-relative:page;z-index:-1567312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I.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Biene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nclu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144.959503pt;width:106.35pt;height:14.2pt;mso-position-horizontal-relative:page;mso-position-vertical-relative:page;z-index:-1567288" type="#_x0000_t202" filled="false" stroked="false">
            <v:textbox inset="0,0,0,0">
              <w:txbxContent>
                <w:p>
                  <w:pPr>
                    <w:spacing w:before="21"/>
                    <w:ind w:left="8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12,556,747,827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144.959503pt;width:107.55pt;height:14.2pt;mso-position-horizontal-relative:page;mso-position-vertical-relative:page;z-index:-1567264" type="#_x0000_t202" filled="false" stroked="false">
            <v:textbox inset="0,0,0,0">
              <w:txbxContent>
                <w:p>
                  <w:pPr>
                    <w:spacing w:before="0"/>
                    <w:ind w:left="8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19,562,774,645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159.119995pt;width:310.8pt;height:14.2pt;mso-position-horizontal-relative:page;mso-position-vertical-relative:page;z-index:-1567240" type="#_x0000_t202" filled="false" stroked="false">
            <v:textbox inset="0,0,0,0">
              <w:txbxContent>
                <w:p>
                  <w:pPr>
                    <w:spacing w:before="44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Salud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159.119995pt;width:106.35pt;height:14.2pt;mso-position-horizontal-relative:page;mso-position-vertical-relative:page;z-index:-1567216" type="#_x0000_t202" filled="false" stroked="false">
            <v:textbox inset="0,0,0,0">
              <w:txbxContent>
                <w:p>
                  <w:pPr>
                    <w:spacing w:before="44"/>
                    <w:ind w:left="97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449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159.119995pt;width:107.55pt;height:14.2pt;mso-position-horizontal-relative:page;mso-position-vertical-relative:page;z-index:-1567192" type="#_x0000_t202" filled="false" stroked="false">
            <v:textbox inset="0,0,0,0">
              <w:txbxContent>
                <w:p>
                  <w:pPr>
                    <w:spacing w:before="22"/>
                    <w:ind w:left="11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3,110,1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2,631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173.279999pt;width:310.8pt;height:14.2pt;mso-position-horizontal-relative:page;mso-position-vertical-relative:page;z-index:-1567168" type="#_x0000_t202" filled="false" stroked="false">
            <v:textbox inset="0,0,0,0">
              <w:txbxContent>
                <w:p>
                  <w:pPr>
                    <w:spacing w:before="44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Educación</w:t>
                  </w:r>
                  <w:r>
                    <w:rPr>
                      <w:rFonts w:ascii="Montserrat" w:hAnsi="Montserrat"/>
                      <w:color w:val="394049"/>
                      <w:spacing w:val="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Pública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173.279999pt;width:106.35pt;height:14.2pt;mso-position-horizontal-relative:page;mso-position-vertical-relative:page;z-index:-1567144" type="#_x0000_t202" filled="false" stroked="false">
            <v:textbox inset="0,0,0,0">
              <w:txbxContent>
                <w:p>
                  <w:pPr>
                    <w:spacing w:before="44"/>
                    <w:ind w:left="10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505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990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173.279999pt;width:107.55pt;height:14.2pt;mso-position-horizontal-relative:page;mso-position-vertical-relative:page;z-index:-1567120" type="#_x0000_t202" filled="false" stroked="false">
            <v:textbox inset="0,0,0,0">
              <w:txbxContent>
                <w:p>
                  <w:pPr>
                    <w:spacing w:before="22"/>
                    <w:ind w:left="9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11,720,70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187.439499pt;width:310.8pt;height:14.2pt;mso-position-horizontal-relative:page;mso-position-vertical-relative:page;z-index:-1567096" type="#_x0000_t202" filled="false" stroked="false">
            <v:textbox inset="0,0,0,0">
              <w:txbxContent>
                <w:p>
                  <w:pPr>
                    <w:spacing w:before="42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encia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cial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ención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Grup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Situación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Vulnerabilidad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187.439499pt;width:106.35pt;height:14.2pt;mso-position-horizontal-relative:page;mso-position-vertical-relative:page;z-index:-1567072" type="#_x0000_t202" filled="false" stroked="false">
            <v:textbox inset="0,0,0,0">
              <w:txbxContent>
                <w:p>
                  <w:pPr>
                    <w:spacing w:before="42"/>
                    <w:ind w:left="13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187.439499pt;width:107.55pt;height:14.2pt;mso-position-horizontal-relative:page;mso-position-vertical-relative:page;z-index:-1567048" type="#_x0000_t202" filled="false" stroked="false">
            <v:textbox inset="0,0,0,0">
              <w:txbxContent>
                <w:p>
                  <w:pPr>
                    <w:spacing w:before="22"/>
                    <w:ind w:left="11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,811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201.600006pt;width:310.8pt;height:14.2pt;mso-position-horizontal-relative:page;mso-position-vertical-relative:page;z-index:-1567024" type="#_x0000_t202" filled="false" stroked="false">
            <v:textbox inset="0,0,0,0">
              <w:txbxContent>
                <w:p>
                  <w:pPr>
                    <w:spacing w:before="42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arr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ollo</w:t>
                  </w: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cial</w:t>
                  </w:r>
                  <w:r>
                    <w:rPr>
                      <w:rFonts w:asci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Human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201.600006pt;width:106.35pt;height:14.2pt;mso-position-horizontal-relative:page;mso-position-vertical-relative:page;z-index:-1567000" type="#_x0000_t202" filled="false" stroked="false">
            <v:textbox inset="0,0,0,0">
              <w:txbxContent>
                <w:p>
                  <w:pPr>
                    <w:spacing w:before="42"/>
                    <w:ind w:left="11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975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,391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201.600006pt;width:107.55pt;height:14.2pt;mso-position-horizontal-relative:page;mso-position-vertical-relative:page;z-index:-1566976" type="#_x0000_t202" filled="false" stroked="false">
            <v:textbox inset="0,0,0,0">
              <w:txbxContent>
                <w:p>
                  <w:pPr>
                    <w:spacing w:before="20"/>
                    <w:ind w:left="13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443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215.759995pt;width:310.8pt;height:14.2pt;mso-position-horizontal-relative:page;mso-position-vertical-relative:page;z-index:-1566952" type="#_x0000_t202" filled="false" stroked="false">
            <v:textbox inset="0,0,0,0">
              <w:txbxContent>
                <w:p>
                  <w:pPr>
                    <w:spacing w:before="42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ona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capacidad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índr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orn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215.759995pt;width:106.35pt;height:14.2pt;mso-position-horizontal-relative:page;mso-position-vertical-relative:page;z-index:-156692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215.759995pt;width:107.55pt;height:14.2pt;mso-position-horizontal-relative:page;mso-position-vertical-relative:page;z-index:-1566904" type="#_x0000_t202" filled="false" stroked="false">
            <v:textbox inset="0,0,0,0">
              <w:txbxContent>
                <w:p>
                  <w:pPr>
                    <w:spacing w:before="20"/>
                    <w:ind w:left="113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229.919495pt;width:310.8pt;height:14.05pt;mso-position-horizontal-relative:page;mso-position-vertical-relative:page;z-index:-1566880" type="#_x0000_t202" filled="false" stroked="false">
            <v:textbox inset="0,0,0,0">
              <w:txbxContent>
                <w:p>
                  <w:pPr>
                    <w:spacing w:before="42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Mujere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229.919495pt;width:106.35pt;height:14.05pt;mso-position-horizontal-relative:page;mso-position-vertical-relative:page;z-index:-1566856" type="#_x0000_t202" filled="false" stroked="false">
            <v:textbox inset="0,0,0,0">
              <w:txbxContent>
                <w:p>
                  <w:pPr>
                    <w:spacing w:before="42"/>
                    <w:ind w:left="13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3,302,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229.919495pt;width:107.55pt;height:14.05pt;mso-position-horizontal-relative:page;mso-position-vertical-relative:page;z-index:-1566832" type="#_x0000_t202" filled="false" stroked="false">
            <v:textbox inset="0,0,0,0">
              <w:txbxContent>
                <w:p>
                  <w:pPr>
                    <w:spacing w:before="20"/>
                    <w:ind w:left="129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243.959503pt;width:310.8pt;height:14.2pt;mso-position-horizontal-relative:page;mso-position-vertical-relative:page;z-index:-1566808" type="#_x0000_t202" filled="false" stroked="false">
            <v:textbox inset="0,0,0,0">
              <w:txbxContent>
                <w:p>
                  <w:pPr>
                    <w:spacing w:before="44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J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uven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ud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243.959503pt;width:106.35pt;height:14.2pt;mso-position-horizontal-relative:page;mso-position-vertical-relative:page;z-index:-1566784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114,811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243.959503pt;width:107.55pt;height:14.2pt;mso-position-horizontal-relative:page;mso-position-vertical-relative:page;z-index:-1566760" type="#_x0000_t202" filled="false" stroked="false">
            <v:textbox inset="0,0,0,0">
              <w:txbxContent>
                <w:p>
                  <w:pPr>
                    <w:spacing w:before="2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258.119995pt;width:310.8pt;height:14.2pt;mso-position-horizontal-relative:page;mso-position-vertical-relative:page;z-index:-1566736" type="#_x0000_t202" filled="false" stroked="false">
            <v:textbox inset="0,0,0,0">
              <w:txbxContent>
                <w:p>
                  <w:pPr>
                    <w:spacing w:before="44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Cultura F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ís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ica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y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p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orte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258.119995pt;width:106.35pt;height:14.2pt;mso-position-horizontal-relative:page;mso-position-vertical-relative:page;z-index:-1566712" type="#_x0000_t202" filled="false" stroked="false">
            <v:textbox inset="0,0,0,0">
              <w:txbxContent>
                <w:p>
                  <w:pPr>
                    <w:spacing w:before="44"/>
                    <w:ind w:left="13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39,1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258.119995pt;width:107.55pt;height:14.2pt;mso-position-horizontal-relative:page;mso-position-vertical-relative:page;z-index:-1566688" type="#_x0000_t202" filled="false" stroked="false">
            <v:textbox inset="0,0,0,0">
              <w:txbxContent>
                <w:p>
                  <w:pPr>
                    <w:spacing w:before="22"/>
                    <w:ind w:left="11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426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272.279999pt;width:310.8pt;height:14.2pt;mso-position-horizontal-relative:page;mso-position-vertical-relative:page;z-index:-1566664" type="#_x0000_t202" filled="false" stroked="false">
            <v:textbox inset="0,0,0,0">
              <w:txbxContent>
                <w:p>
                  <w:pPr>
                    <w:spacing w:before="44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Cultura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272.279999pt;width:106.35pt;height:14.2pt;mso-position-horizontal-relative:page;mso-position-vertical-relative:page;z-index:-1566640" type="#_x0000_t202" filled="false" stroked="false">
            <v:textbox inset="0,0,0,0">
              <w:txbxContent>
                <w:p>
                  <w:pPr>
                    <w:spacing w:before="44"/>
                    <w:ind w:left="12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272.279999pt;width:107.55pt;height:14.2pt;mso-position-horizontal-relative:page;mso-position-vertical-relative:page;z-index:-1566616" type="#_x0000_t202" filled="false" stroked="false">
            <v:textbox inset="0,0,0,0">
              <w:txbxContent>
                <w:p>
                  <w:pPr>
                    <w:spacing w:before="22"/>
                    <w:ind w:left="13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286.439514pt;width:310.8pt;height:14.2pt;mso-position-horizontal-relative:page;mso-position-vertical-relative:page;z-index:-1566592" type="#_x0000_t202" filled="false" stroked="false">
            <v:textbox inset="0,0,0,0">
              <w:txbxContent>
                <w:p>
                  <w:pPr>
                    <w:spacing w:before="44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ienda</w:t>
                  </w:r>
                  <w:r>
                    <w:rPr>
                      <w:rFonts w:ascii="Montserrat"/>
                      <w:color w:val="394049"/>
                      <w:spacing w:val="1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Digna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286.439514pt;width:106.35pt;height:14.2pt;mso-position-horizontal-relative:page;mso-position-vertical-relative:page;z-index:-1566568" type="#_x0000_t202" filled="false" stroked="false">
            <v:textbox inset="0,0,0,0">
              <w:txbxContent>
                <w:p>
                  <w:pPr>
                    <w:spacing w:before="44"/>
                    <w:ind w:left="10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286.439514pt;width:107.55pt;height:14.2pt;mso-position-horizontal-relative:page;mso-position-vertical-relative:page;z-index:-1566544" type="#_x0000_t202" filled="false" stroked="false">
            <v:textbox inset="0,0,0,0">
              <w:txbxContent>
                <w:p>
                  <w:pPr>
                    <w:spacing w:before="22"/>
                    <w:ind w:left="10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0,19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,32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300.600006pt;width:310.8pt;height:14.2pt;mso-position-horizontal-relative:page;mso-position-vertical-relative:page;z-index:-1566520" type="#_x0000_t202" filled="false" stroked="false">
            <v:textbox inset="0,0,0,0">
              <w:txbxContent>
                <w:p>
                  <w:pPr>
                    <w:spacing w:before="44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gua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able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lcan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arillad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Saneamien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300.600006pt;width:106.35pt;height:14.2pt;mso-position-horizontal-relative:page;mso-position-vertical-relative:page;z-index:-1566496" type="#_x0000_t202" filled="false" stroked="false">
            <v:textbox inset="0,0,0,0">
              <w:txbxContent>
                <w:p>
                  <w:pPr>
                    <w:spacing w:before="44"/>
                    <w:ind w:left="13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00.600006pt;width:107.55pt;height:14.2pt;mso-position-horizontal-relative:page;mso-position-vertical-relative:page;z-index:-1566472" type="#_x0000_t202" filled="false" stroked="false">
            <v:textbox inset="0,0,0,0">
              <w:txbxContent>
                <w:p>
                  <w:pPr>
                    <w:spacing w:before="22"/>
                    <w:ind w:left="12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,121,9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314.760010pt;width:310.8pt;height:14.2pt;mso-position-horizontal-relative:page;mso-position-vertical-relative:page;z-index:-1566448" type="#_x0000_t202" filled="false" stroked="false">
            <v:textbox inset="0,0,0,0">
              <w:txbxContent>
                <w:p>
                  <w:pPr>
                    <w:spacing w:before="44"/>
                    <w:ind w:left="2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Elec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icación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Colonia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Comunidade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314.760010pt;width:106.35pt;height:14.2pt;mso-position-horizontal-relative:page;mso-position-vertical-relative:page;z-index:-1566424" type="#_x0000_t202" filled="false" stroked="false">
            <v:textbox inset="0,0,0,0">
              <w:txbxContent>
                <w:p>
                  <w:pPr>
                    <w:spacing w:before="44"/>
                    <w:ind w:left="123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14.760010pt;width:107.55pt;height:14.2pt;mso-position-horizontal-relative:page;mso-position-vertical-relative:page;z-index:-1566400" type="#_x0000_t202" filled="false" stroked="false">
            <v:textbox inset="0,0,0,0">
              <w:txbxContent>
                <w:p>
                  <w:pPr>
                    <w:spacing w:before="22"/>
                    <w:ind w:left="12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328.919495pt;width:310.8pt;height:14.2pt;mso-position-horizontal-relative:page;mso-position-vertical-relative:page;z-index:-1566376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II.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olít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ica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Pa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Seguridad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328.919495pt;width:106.35pt;height:14.2pt;mso-position-horizontal-relative:page;mso-position-vertical-relative:page;z-index:-1566352" type="#_x0000_t202" filled="false" stroked="false">
            <v:textbox inset="0,0,0,0">
              <w:txbxContent>
                <w:p>
                  <w:pPr>
                    <w:spacing w:before="21"/>
                    <w:ind w:left="12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61,698,145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28.919495pt;width:107.55pt;height:14.2pt;mso-position-horizontal-relative:page;mso-position-vertical-relative:page;z-index:-1566328" type="#_x0000_t202" filled="false" stroked="false">
            <v:textbox inset="0,0,0,0">
              <w:txbxContent>
                <w:p>
                  <w:pPr>
                    <w:spacing w:before="0"/>
                    <w:ind w:left="11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168,299,966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343.079987pt;width:310.8pt;height:14.2pt;mso-position-horizontal-relative:page;mso-position-vertical-relative:page;z-index:-1566304" type="#_x0000_t202" filled="false" stroked="false">
            <v:textbox inset="0,0,0,0">
              <w:txbxContent>
                <w:p>
                  <w:pPr>
                    <w:spacing w:before="44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Seguridad</w:t>
                  </w:r>
                  <w:r>
                    <w:rPr>
                      <w:rFonts w:ascii="Montserrat"/>
                      <w:color w:val="394049"/>
                      <w:spacing w:val="1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Ciudadana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343.079987pt;width:106.35pt;height:14.2pt;mso-position-horizontal-relative:page;mso-position-vertical-relative:page;z-index:-1566280" type="#_x0000_t202" filled="false" stroked="false">
            <v:textbox inset="0,0,0,0">
              <w:txbxContent>
                <w:p>
                  <w:pPr>
                    <w:spacing w:before="44"/>
                    <w:ind w:left="121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43.079987pt;width:107.55pt;height:14.2pt;mso-position-horizontal-relative:page;mso-position-vertical-relative:page;z-index:-1566256" type="#_x0000_t202" filled="false" stroked="false">
            <v:textbox inset="0,0,0,0">
              <w:txbxContent>
                <w:p>
                  <w:pPr>
                    <w:spacing w:before="22"/>
                    <w:ind w:left="124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357.23999pt;width:310.8pt;height:14.2pt;mso-position-horizontal-relative:page;mso-position-vertical-relative:page;z-index:-1566232" type="#_x0000_t202" filled="false" stroked="false">
            <v:textbox inset="0,0,0,0">
              <w:txbxContent>
                <w:p>
                  <w:pPr>
                    <w:spacing w:before="42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curaci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J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icia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Lab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357.23999pt;width:106.35pt;height:14.2pt;mso-position-horizontal-relative:page;mso-position-vertical-relative:page;z-index:-1566208" type="#_x0000_t202" filled="false" stroked="false">
            <v:textbox inset="0,0,0,0">
              <w:txbxContent>
                <w:p>
                  <w:pPr>
                    <w:spacing w:before="42"/>
                    <w:ind w:left="12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57.23999pt;width:107.55pt;height:14.2pt;mso-position-horizontal-relative:page;mso-position-vertical-relative:page;z-index:-1566184" type="#_x0000_t202" filled="false" stroked="false">
            <v:textbox inset="0,0,0,0">
              <w:txbxContent>
                <w:p>
                  <w:pPr>
                    <w:spacing w:before="2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371.399506pt;width:310.8pt;height:14.2pt;mso-position-horizontal-relative:page;mso-position-vertical-relative:page;z-index:-1566160" type="#_x0000_t202" filled="false" stroked="false">
            <v:textbox inset="0,0,0,0">
              <w:txbxContent>
                <w:p>
                  <w:pPr>
                    <w:spacing w:before="42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Gobernabilidad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cial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371.399506pt;width:106.35pt;height:14.2pt;mso-position-horizontal-relative:page;mso-position-vertical-relative:page;z-index:-1566136" type="#_x0000_t202" filled="false" stroked="false">
            <v:textbox inset="0,0,0,0">
              <w:txbxContent>
                <w:p>
                  <w:pPr>
                    <w:spacing w:before="42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40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71.399506pt;width:107.55pt;height:14.2pt;mso-position-horizontal-relative:page;mso-position-vertical-relative:page;z-index:-1566112" type="#_x0000_t202" filled="false" stroked="false">
            <v:textbox inset="0,0,0,0">
              <w:txbxContent>
                <w:p>
                  <w:pPr>
                    <w:spacing w:before="20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385.559998pt;width:310.8pt;height:14.2pt;mso-position-horizontal-relative:page;mso-position-vertical-relative:page;z-index:-1566088" type="#_x0000_t202" filled="false" stroked="false">
            <v:textbox inset="0,0,0,0">
              <w:txbxContent>
                <w:p>
                  <w:pPr>
                    <w:spacing w:before="42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ona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No</w:t>
                  </w:r>
                  <w:r>
                    <w:rPr>
                      <w:rFonts w:asci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oc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liz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ada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385.559998pt;width:106.35pt;height:14.2pt;mso-position-horizontal-relative:page;mso-position-vertical-relative:page;z-index:-1566064" type="#_x0000_t202" filled="false" stroked="false">
            <v:textbox inset="0,0,0,0">
              <w:txbxContent>
                <w:p>
                  <w:pPr>
                    <w:spacing w:before="42"/>
                    <w:ind w:left="135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85.559998pt;width:107.55pt;height:14.2pt;mso-position-horizontal-relative:page;mso-position-vertical-relative:page;z-index:-1566040" type="#_x0000_t202" filled="false" stroked="false">
            <v:textbox inset="0,0,0,0">
              <w:txbxContent>
                <w:p>
                  <w:pPr>
                    <w:spacing w:before="20"/>
                    <w:ind w:left="12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40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399.720001pt;width:310.8pt;height:14.15pt;mso-position-horizontal-relative:page;mso-position-vertical-relative:page;z-index:-1566016" type="#_x0000_t202" filled="false" stroked="false">
            <v:textbox inset="0,0,0,0">
              <w:txbxContent>
                <w:p>
                  <w:pPr>
                    <w:spacing w:before="42"/>
                    <w:ind w:left="-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III.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Reac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tiv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ación</w:t>
                  </w:r>
                  <w:r>
                    <w:rPr>
                      <w:rFonts w:ascii="Montserrat" w:hAnsi="Montserrat"/>
                      <w:color w:val="394049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Económica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399.720001pt;width:106.35pt;height:14.15pt;mso-position-horizontal-relative:page;mso-position-vertical-relative:page;z-index:-1565992" type="#_x0000_t202" filled="false" stroked="false">
            <v:textbox inset="0,0,0,0">
              <w:txbxContent>
                <w:p>
                  <w:pPr>
                    <w:spacing w:before="19"/>
                    <w:ind w:left="9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6,985,587,470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99.720001pt;width:107.55pt;height:14.15pt;mso-position-horizontal-relative:page;mso-position-vertical-relative:page;z-index:-1565968" type="#_x0000_t202" filled="false" stroked="false">
            <v:textbox inset="0,0,0,0">
              <w:txbxContent>
                <w:p>
                  <w:pPr>
                    <w:spacing w:line="218" w:lineRule="exact" w:before="0"/>
                    <w:ind w:left="102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3,271,950,108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413.845001pt;width:310.8pt;height:14.2pt;mso-position-horizontal-relative:page;mso-position-vertical-relative:page;z-index:-1565944" type="#_x0000_t202" filled="false" stroked="false">
            <v:textbox inset="0,0,0,0">
              <w:txbxContent>
                <w:p>
                  <w:pPr>
                    <w:spacing w:before="42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413.845001pt;width:106.35pt;height:14.2pt;mso-position-horizontal-relative:page;mso-position-vertical-relative:page;z-index:-156592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413.845001pt;width:107.55pt;height:14.2pt;mso-position-horizontal-relative:page;mso-position-vertical-relative:page;z-index:-1565896" type="#_x0000_t202" filled="false" stroked="false">
            <v:textbox inset="0,0,0,0">
              <w:txbxContent>
                <w:p>
                  <w:pPr>
                    <w:spacing w:before="21"/>
                    <w:ind w:left="13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428.005005pt;width:310.8pt;height:14.2pt;mso-position-horizontal-relative:page;mso-position-vertical-relative:page;z-index:-1565872" type="#_x0000_t202" filled="false" stroked="false">
            <v:textbox inset="0,0,0,0">
              <w:txbxContent>
                <w:p>
                  <w:pPr>
                    <w:spacing w:before="42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gricultura</w:t>
                  </w:r>
                  <w:r>
                    <w:rPr>
                      <w:rFonts w:ascii="Montserrat" w:hAnsi="Montserrat"/>
                      <w:color w:val="394049"/>
                      <w:spacing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Ganadería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428.005005pt;width:106.35pt;height:14.2pt;mso-position-horizontal-relative:page;mso-position-vertical-relative:page;z-index:-1565848" type="#_x0000_t202" filled="false" stroked="false">
            <v:textbox inset="0,0,0,0">
              <w:txbxContent>
                <w:p>
                  <w:pPr>
                    <w:spacing w:before="42"/>
                    <w:ind w:left="10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428.005005pt;width:107.55pt;height:14.2pt;mso-position-horizontal-relative:page;mso-position-vertical-relative:page;z-index:-1565824" type="#_x0000_t202" filled="false" stroked="false">
            <v:textbox inset="0,0,0,0">
              <w:txbxContent>
                <w:p>
                  <w:pPr>
                    <w:spacing w:before="21"/>
                    <w:ind w:left="12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442.165009pt;width:310.8pt;height:14.2pt;mso-position-horizontal-relative:page;mso-position-vertical-relative:page;z-index:-1565800" type="#_x0000_t202" filled="false" stroked="false">
            <v:textbox inset="0,0,0,0">
              <w:txbxContent>
                <w:p>
                  <w:pPr>
                    <w:spacing w:before="42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arr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ollo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Fore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al</w:t>
                  </w:r>
                  <w:r>
                    <w:rPr>
                      <w:rFonts w:asci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enible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442.165009pt;width:106.35pt;height:14.2pt;mso-position-horizontal-relative:page;mso-position-vertical-relative:page;z-index:-1565776" type="#_x0000_t202" filled="false" stroked="false">
            <v:textbox inset="0,0,0,0">
              <w:txbxContent>
                <w:p>
                  <w:pPr>
                    <w:spacing w:before="42"/>
                    <w:ind w:left="12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6,931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442.165009pt;width:107.55pt;height:14.2pt;mso-position-horizontal-relative:page;mso-position-vertical-relative:page;z-index:-1565752" type="#_x0000_t202" filled="false" stroked="false">
            <v:textbox inset="0,0,0,0">
              <w:txbxContent>
                <w:p>
                  <w:pPr>
                    <w:spacing w:before="21"/>
                    <w:ind w:left="12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42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456.325012pt;width:310.8pt;height:14.2pt;mso-position-horizontal-relative:page;mso-position-vertical-relative:page;z-index:-1565728" type="#_x0000_t202" filled="false" stroked="false">
            <v:textbox inset="0,0,0,0">
              <w:txbxContent>
                <w:p>
                  <w:pPr>
                    <w:spacing w:before="42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cuacul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ura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456.325012pt;width:106.35pt;height:14.2pt;mso-position-horizontal-relative:page;mso-position-vertical-relative:page;z-index:-1565704" type="#_x0000_t202" filled="false" stroked="false">
            <v:textbox inset="0,0,0,0">
              <w:txbxContent>
                <w:p>
                  <w:pPr>
                    <w:spacing w:before="42"/>
                    <w:ind w:left="11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456.325012pt;width:107.55pt;height:14.2pt;mso-position-horizontal-relative:page;mso-position-vertical-relative:page;z-index:-1565680" type="#_x0000_t202" filled="false" stroked="false">
            <v:textbox inset="0,0,0,0">
              <w:txbxContent>
                <w:p>
                  <w:pPr>
                    <w:spacing w:before="21"/>
                    <w:ind w:left="12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,221,023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470.484985pt;width:310.8pt;height:14.2pt;mso-position-horizontal-relative:page;mso-position-vertical-relative:page;z-index:-1565656" type="#_x0000_t202" filled="false" stroked="false">
            <v:textbox inset="0,0,0,0">
              <w:txbxContent>
                <w:p>
                  <w:pPr>
                    <w:spacing w:before="42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Sanidad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 e</w:t>
                  </w:r>
                  <w:r>
                    <w:rPr>
                      <w:rFonts w:ascii="Montserrat"/>
                      <w:color w:val="394049"/>
                      <w:spacing w:val="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cuidad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470.484985pt;width:106.35pt;height:14.2pt;mso-position-horizontal-relative:page;mso-position-vertical-relative:page;z-index:-1565632" type="#_x0000_t202" filled="false" stroked="false">
            <v:textbox inset="0,0,0,0">
              <w:txbxContent>
                <w:p>
                  <w:pPr>
                    <w:spacing w:before="42"/>
                    <w:ind w:left="128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470.484985pt;width:107.55pt;height:14.2pt;mso-position-horizontal-relative:page;mso-position-vertical-relative:page;z-index:-1565608" type="#_x0000_t202" filled="false" stroked="false">
            <v:textbox inset="0,0,0,0">
              <w:txbxContent>
                <w:p>
                  <w:pPr>
                    <w:spacing w:before="21"/>
                    <w:ind w:left="12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3,32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484.644989pt;width:310.8pt;height:14.2pt;mso-position-horizontal-relative:page;mso-position-vertical-relative:page;z-index:-1565584" type="#_x0000_t202" filled="false" stroked="false">
            <v:textbox inset="0,0,0,0">
              <w:txbxContent>
                <w:p>
                  <w:pPr>
                    <w:spacing w:before="42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Emple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o,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Capacitación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Vinculación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Laboral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484.644989pt;width:106.35pt;height:14.2pt;mso-position-horizontal-relative:page;mso-position-vertical-relative:page;z-index:-1565560" type="#_x0000_t202" filled="false" stroked="false">
            <v:textbox inset="0,0,0,0">
              <w:txbxContent>
                <w:p>
                  <w:pPr>
                    <w:spacing w:before="42"/>
                    <w:ind w:left="12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,30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484.644989pt;width:107.55pt;height:14.2pt;mso-position-horizontal-relative:page;mso-position-vertical-relative:page;z-index:-1565536" type="#_x0000_t202" filled="false" stroked="false">
            <v:textbox inset="0,0,0,0">
              <w:txbxContent>
                <w:p>
                  <w:pPr>
                    <w:spacing w:before="21"/>
                    <w:ind w:left="13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498.804993pt;width:310.8pt;height:14.2pt;mso-position-horizontal-relative:page;mso-position-vertical-relative:page;z-index:-1565512" type="#_x0000_t202" filled="false" stroked="false">
            <v:textbox inset="0,0,0,0">
              <w:txbxContent>
                <w:p>
                  <w:pPr>
                    <w:spacing w:before="42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mpuls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a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Economía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y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ejora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Regula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ria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498.804993pt;width:106.35pt;height:14.2pt;mso-position-horizontal-relative:page;mso-position-vertical-relative:page;z-index:-1565488" type="#_x0000_t202" filled="false" stroked="false">
            <v:textbox inset="0,0,0,0">
              <w:txbxContent>
                <w:p>
                  <w:pPr>
                    <w:spacing w:before="42"/>
                    <w:ind w:left="10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498.804993pt;width:107.55pt;height:14.2pt;mso-position-horizontal-relative:page;mso-position-vertical-relative:page;z-index:-1565464" type="#_x0000_t202" filled="false" stroked="false">
            <v:textbox inset="0,0,0,0">
              <w:txbxContent>
                <w:p>
                  <w:pPr>
                    <w:spacing w:before="21"/>
                    <w:ind w:left="10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224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512.965027pt;width:310.8pt;height:14.2pt;mso-position-horizontal-relative:page;mso-position-vertical-relative:page;z-index:-1565440" type="#_x0000_t202" filled="false" stroked="false">
            <v:textbox inset="0,0,0,0">
              <w:txbxContent>
                <w:p>
                  <w:pPr>
                    <w:spacing w:before="42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Ciencia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ecn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gía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512.965027pt;width:106.35pt;height:14.2pt;mso-position-horizontal-relative:page;mso-position-vertical-relative:page;z-index:-1565416" type="#_x0000_t202" filled="false" stroked="false">
            <v:textbox inset="0,0,0,0">
              <w:txbxContent>
                <w:p>
                  <w:pPr>
                    <w:spacing w:before="42"/>
                    <w:ind w:left="122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512.965027pt;width:107.55pt;height:14.2pt;mso-position-horizontal-relative:page;mso-position-vertical-relative:page;z-index:-1565392" type="#_x0000_t202" filled="false" stroked="false">
            <v:textbox inset="0,0,0,0">
              <w:txbxContent>
                <w:p>
                  <w:pPr>
                    <w:spacing w:before="21"/>
                    <w:ind w:left="12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527.125pt;width:310.8pt;height:14.2pt;mso-position-horizontal-relative:page;mso-position-vertical-relative:page;z-index:-1565368" type="#_x0000_t202" filled="false" stroked="false">
            <v:textbox inset="0,0,0,0">
              <w:txbxContent>
                <w:p>
                  <w:pPr>
                    <w:spacing w:before="40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Me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rcad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527.125pt;width:106.35pt;height:14.2pt;mso-position-horizontal-relative:page;mso-position-vertical-relative:page;z-index:-1565344" type="#_x0000_t202" filled="false" stroked="false">
            <v:textbox inset="0,0,0,0">
              <w:txbxContent>
                <w:p>
                  <w:pPr>
                    <w:spacing w:before="40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385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527.125pt;width:107.55pt;height:14.2pt;mso-position-horizontal-relative:page;mso-position-vertical-relative:page;z-index:-1565320" type="#_x0000_t202" filled="false" stroked="false">
            <v:textbox inset="0,0,0,0">
              <w:txbxContent>
                <w:p>
                  <w:pPr>
                    <w:spacing w:before="18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541.284973pt;width:310.8pt;height:13pt;mso-position-horizontal-relative:page;mso-position-vertical-relative:page;z-index:-1565296" type="#_x0000_t202" filled="false" stroked="false">
            <v:textbox inset="0,0,0,0">
              <w:txbxContent>
                <w:p>
                  <w:pPr>
                    <w:spacing w:before="40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Minería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480011pt;margin-top:541.284973pt;width:106.35pt;height:13pt;mso-position-horizontal-relative:page;mso-position-vertical-relative:page;z-index:-1565272" type="#_x0000_t202" filled="false" stroked="false">
            <v:textbox inset="0,0,0,0">
              <w:txbxContent>
                <w:p>
                  <w:pPr>
                    <w:spacing w:before="40"/>
                    <w:ind w:left="11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87,4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337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541.284973pt;width:107.55pt;height:13pt;mso-position-horizontal-relative:page;mso-position-vertical-relative:page;z-index:-1565248" type="#_x0000_t202" filled="false" stroked="false">
            <v:textbox inset="0,0,0,0">
              <w:txbxContent>
                <w:p>
                  <w:pPr>
                    <w:spacing w:before="18"/>
                    <w:ind w:left="130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96.596191pt;margin-top:190.375488pt;width:63.7pt;height:10.050pt;mso-position-horizontal-relative:page;mso-position-vertical-relative:page;z-index:-1565224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759995pt;margin-top:420.07666pt;width:519.4500pt;height:30.7pt;mso-position-horizontal-relative:page;mso-position-vertical-relative:page;z-index:-1565200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Coordinación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Asesores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Oficina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Ejecutivo,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Planeación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Evaluación.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2" w:lineRule="exact" w:before="18"/>
                    <w:ind w:right="17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refiere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1º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agosto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2022-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2023.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6.85pt;height:17pt;mso-position-horizontal-relative:page;mso-position-vertical-relative:page;z-index:-156517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316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199.800003pt;width:318pt;height:18pt;mso-position-horizontal-relative:page;mso-position-vertical-relative:page;z-index:-1565152" type="#_x0000_t202" filled="false" stroked="false">
            <v:textbox inset="0,0,0,0">
              <w:txbxContent>
                <w:p>
                  <w:pPr>
                    <w:spacing w:before="33"/>
                    <w:ind w:left="196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EJE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GENERAL/APARTADO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199.800003pt;width:106.2pt;height:18pt;mso-position-horizontal-relative:page;mso-position-vertical-relative:page;z-index:-1565128" type="#_x0000_t202" filled="false" stroked="false">
            <v:textbox inset="0,0,0,0">
              <w:txbxContent>
                <w:p>
                  <w:pPr>
                    <w:spacing w:before="33"/>
                    <w:ind w:left="62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199.800003pt;width:100.45pt;height:18pt;mso-position-horizontal-relative:page;mso-position-vertical-relative:page;z-index:-1565104" type="#_x0000_t202" filled="false" stroked="false">
            <v:textbox inset="0,0,0,0">
              <w:txbxContent>
                <w:p>
                  <w:pPr>
                    <w:spacing w:before="33"/>
                    <w:ind w:left="54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217.800003pt;width:318pt;height:14.2pt;mso-position-horizontal-relative:page;mso-position-vertical-relative:page;z-index:-1565080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IV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ruc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ura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para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To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os,</w:t>
                  </w:r>
                  <w:r>
                    <w:rPr>
                      <w:rFonts w:asci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M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edi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mbien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Su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abilidad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217.800003pt;width:106.2pt;height:14.2pt;mso-position-horizontal-relative:page;mso-position-vertical-relative:page;z-index:-1565056" type="#_x0000_t202" filled="false" stroked="false">
            <v:textbox inset="0,0,0,0">
              <w:txbxContent>
                <w:p>
                  <w:pPr>
                    <w:spacing w:before="21"/>
                    <w:ind w:left="109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533,459,394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217.800003pt;width:100.45pt;height:14.2pt;mso-position-horizontal-relative:page;mso-position-vertical-relative:page;z-index:-1565032" type="#_x0000_t202" filled="false" stroked="false">
            <v:textbox inset="0,0,0,0">
              <w:txbxContent>
                <w:p>
                  <w:pPr>
                    <w:spacing w:before="21"/>
                    <w:ind w:left="92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1,621,516,882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231.960007pt;width:318pt;height:15.6pt;mso-position-horizontal-relative:page;mso-position-vertical-relative:page;z-index:-1565008" type="#_x0000_t202" filled="false" stroked="false">
            <v:textbox inset="0,0,0,0">
              <w:txbxContent>
                <w:p>
                  <w:pPr>
                    <w:spacing w:before="58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ruc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ura</w:t>
                  </w:r>
                  <w:r>
                    <w:rPr>
                      <w:rFonts w:ascii="Montserrat" w:hAns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Hidráulica</w:t>
                  </w:r>
                  <w:r>
                    <w:rPr>
                      <w:rFonts w:ascii="Montserrat" w:hAns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(Plan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Hídric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al)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231.960007pt;width:106.2pt;height:15.6pt;mso-position-horizontal-relative:page;mso-position-vertical-relative:page;z-index:-1564984" type="#_x0000_t202" filled="false" stroked="false">
            <v:textbox inset="0,0,0,0">
              <w:txbxContent>
                <w:p>
                  <w:pPr>
                    <w:spacing w:before="58"/>
                    <w:ind w:left="13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231.960007pt;width:100.45pt;height:15.6pt;mso-position-horizontal-relative:page;mso-position-vertical-relative:page;z-index:-1564960" type="#_x0000_t202" filled="false" stroked="false">
            <v:textbox inset="0,0,0,0">
              <w:txbxContent>
                <w:p>
                  <w:pPr>
                    <w:spacing w:before="58"/>
                    <w:ind w:left="114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3,202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247.559494pt;width:318pt;height:15.6pt;mso-position-horizontal-relative:page;mso-position-vertical-relative:page;z-index:-1564936" type="#_x0000_t202" filled="false" stroked="false">
            <v:textbox inset="0,0,0,0">
              <w:txbxContent>
                <w:p>
                  <w:pPr>
                    <w:spacing w:before="58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ruc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ura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Urbana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247.559494pt;width:106.2pt;height:15.6pt;mso-position-horizontal-relative:page;mso-position-vertical-relative:page;z-index:-1564912" type="#_x0000_t202" filled="false" stroked="false">
            <v:textbox inset="0,0,0,0">
              <w:txbxContent>
                <w:p>
                  <w:pPr>
                    <w:spacing w:before="58"/>
                    <w:ind w:left="116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,92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247.559494pt;width:100.45pt;height:15.6pt;mso-position-horizontal-relative:page;mso-position-vertical-relative:page;z-index:-1564888" type="#_x0000_t202" filled="false" stroked="false">
            <v:textbox inset="0,0,0,0">
              <w:txbxContent>
                <w:p>
                  <w:pPr>
                    <w:spacing w:before="58"/>
                    <w:ind w:left="10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392,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26,0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263.160004pt;width:318pt;height:15.6pt;mso-position-horizontal-relative:page;mso-position-vertical-relative:page;z-index:-1564864" type="#_x0000_t202" filled="false" stroked="false">
            <v:textbox inset="0,0,0,0">
              <w:txbxContent>
                <w:p>
                  <w:pPr>
                    <w:spacing w:before="58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Comunicacione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ran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p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tes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263.160004pt;width:106.2pt;height:15.6pt;mso-position-horizontal-relative:page;mso-position-vertical-relative:page;z-index:-1564840" type="#_x0000_t202" filled="false" stroked="false">
            <v:textbox inset="0,0,0,0">
              <w:txbxContent>
                <w:p>
                  <w:pPr>
                    <w:spacing w:before="58"/>
                    <w:ind w:left="11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263.160004pt;width:100.45pt;height:15.6pt;mso-position-horizontal-relative:page;mso-position-vertical-relative:page;z-index:-1564816" type="#_x0000_t202" filled="false" stroked="false">
            <v:textbox inset="0,0,0,0">
              <w:txbxContent>
                <w:p>
                  <w:pPr>
                    <w:spacing w:before="58"/>
                    <w:ind w:left="104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920,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278.760010pt;width:318pt;height:15.6pt;mso-position-horizontal-relative:page;mso-position-vertical-relative:page;z-index:-1564792" type="#_x0000_t202" filled="false" stroked="false">
            <v:textbox inset="0,0,0,0">
              <w:txbxContent>
                <w:p>
                  <w:pPr>
                    <w:spacing w:before="58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Mov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ilidad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arítima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Por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uaria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278.760010pt;width:106.2pt;height:15.6pt;mso-position-horizontal-relative:page;mso-position-vertical-relative:page;z-index:-1564768" type="#_x0000_t202" filled="false" stroked="false">
            <v:textbox inset="0,0,0,0">
              <w:txbxContent>
                <w:p>
                  <w:pPr>
                    <w:spacing w:before="58"/>
                    <w:ind w:left="125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278.760010pt;width:100.45pt;height:15.6pt;mso-position-horizontal-relative:page;mso-position-vertical-relative:page;z-index:-1564744" type="#_x0000_t202" filled="false" stroked="false">
            <v:textbox inset="0,0,0,0">
              <w:txbxContent>
                <w:p>
                  <w:pPr>
                    <w:spacing w:before="58"/>
                    <w:ind w:left="10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294.359497pt;width:318pt;height:15.6pt;mso-position-horizontal-relative:page;mso-position-vertical-relative:page;z-index:-1564720" type="#_x0000_t202" filled="false" stroked="false">
            <v:textbox inset="0,0,0,0">
              <w:txbxContent>
                <w:p>
                  <w:pPr>
                    <w:spacing w:before="58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ruc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ura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Eléc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rica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Teleco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mun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cio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294.359497pt;width:106.2pt;height:15.6pt;mso-position-horizontal-relative:page;mso-position-vertical-relative:page;z-index:-1564696" type="#_x0000_t202" filled="false" stroked="false">
            <v:textbox inset="0,0,0,0">
              <w:txbxContent>
                <w:p>
                  <w:pPr>
                    <w:spacing w:before="58"/>
                    <w:ind w:left="12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2,21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294.359497pt;width:100.45pt;height:15.6pt;mso-position-horizontal-relative:page;mso-position-vertical-relative:page;z-index:-1564672" type="#_x0000_t202" filled="false" stroked="false">
            <v:textbox inset="0,0,0,0">
              <w:txbxContent>
                <w:p>
                  <w:pPr>
                    <w:spacing w:before="58"/>
                    <w:ind w:left="111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309.959991pt;width:318pt;height:15.6pt;mso-position-horizontal-relative:page;mso-position-vertical-relative:page;z-index:-1564648" type="#_x0000_t202" filled="false" stroked="false">
            <v:textbox inset="0,0,0,0">
              <w:txbxContent>
                <w:p>
                  <w:pPr>
                    <w:spacing w:before="58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mbien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Camb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Climá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309.959991pt;width:106.2pt;height:15.6pt;mso-position-horizontal-relative:page;mso-position-vertical-relative:page;z-index:-1564624" type="#_x0000_t202" filled="false" stroked="false">
            <v:textbox inset="0,0,0,0">
              <w:txbxContent>
                <w:p>
                  <w:pPr>
                    <w:spacing w:before="58"/>
                    <w:ind w:left="124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309.959991pt;width:100.45pt;height:15.6pt;mso-position-horizontal-relative:page;mso-position-vertical-relative:page;z-index:-1564600" type="#_x0000_t202" filled="false" stroked="false">
            <v:textbox inset="0,0,0,0">
              <w:txbxContent>
                <w:p>
                  <w:pPr>
                    <w:spacing w:before="58"/>
                    <w:ind w:left="115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18,4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1,485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325.559998pt;width:318pt;height:15.6pt;mso-position-horizontal-relative:page;mso-position-vertical-relative:page;z-index:-1564576" type="#_x0000_t202" filled="false" stroked="false">
            <v:textbox inset="0,0,0,0">
              <w:txbxContent>
                <w:p>
                  <w:pPr>
                    <w:spacing w:before="58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Ordenamien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erri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rial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325.559998pt;width:106.2pt;height:15.6pt;mso-position-horizontal-relative:page;mso-position-vertical-relative:page;z-index:-1564552" type="#_x0000_t202" filled="false" stroked="false">
            <v:textbox inset="0,0,0,0">
              <w:txbxContent>
                <w:p>
                  <w:pPr>
                    <w:spacing w:before="58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325.559998pt;width:100.45pt;height:15.6pt;mso-position-horizontal-relative:page;mso-position-vertical-relative:page;z-index:-1564528" type="#_x0000_t202" filled="false" stroked="false">
            <v:textbox inset="0,0,0,0">
              <w:txbxContent>
                <w:p>
                  <w:pPr>
                    <w:spacing w:before="58"/>
                    <w:ind w:left="11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9,00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341.159485pt;width:318pt;height:15.6pt;mso-position-horizontal-relative:page;mso-position-vertical-relative:page;z-index:-1564504" type="#_x0000_t202" filled="false" stroked="false">
            <v:textbox inset="0,0,0,0">
              <w:txbxContent>
                <w:p>
                  <w:pPr>
                    <w:spacing w:before="58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Energía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erna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341.159485pt;width:106.2pt;height:15.6pt;mso-position-horizontal-relative:page;mso-position-vertical-relative:page;z-index:-1564480" type="#_x0000_t202" filled="false" stroked="false">
            <v:textbox inset="0,0,0,0">
              <w:txbxContent>
                <w:p>
                  <w:pPr>
                    <w:spacing w:before="58"/>
                    <w:ind w:left="137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3,91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341.159485pt;width:100.45pt;height:15.6pt;mso-position-horizontal-relative:page;mso-position-vertical-relative:page;z-index:-1564456" type="#_x0000_t202" filled="false" stroked="false">
            <v:textbox inset="0,0,0,0">
              <w:txbxContent>
                <w:p>
                  <w:pPr>
                    <w:spacing w:before="58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356.76001pt;width:318pt;height:15.6pt;mso-position-horizontal-relative:page;mso-position-vertical-relative:page;z-index:-1564432" type="#_x0000_t202" filled="false" stroked="false">
            <v:textbox inset="0,0,0,0">
              <w:txbxContent>
                <w:p>
                  <w:pPr>
                    <w:spacing w:before="58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z w:val="16"/>
                    </w:rPr>
                    <w:t>V.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ran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par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Rendici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 Cuen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356.76001pt;width:106.2pt;height:15.6pt;mso-position-horizontal-relative:page;mso-position-vertical-relative:page;z-index:-1564408" type="#_x0000_t202" filled="false" stroked="false">
            <v:textbox inset="0,0,0,0">
              <w:txbxContent>
                <w:p>
                  <w:pPr>
                    <w:spacing w:before="36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356.76001pt;width:100.45pt;height:15.6pt;mso-position-horizontal-relative:page;mso-position-vertical-relative:page;z-index:-1564384" type="#_x0000_t202" filled="false" stroked="false">
            <v:textbox inset="0,0,0,0">
              <w:txbxContent>
                <w:p>
                  <w:pPr>
                    <w:spacing w:before="36"/>
                    <w:ind w:left="10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76,719,606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372.359985pt;width:318pt;height:15.6pt;mso-position-horizontal-relative:page;mso-position-vertical-relative:page;z-index:-1564360" type="#_x0000_t202" filled="false" stroked="false">
            <v:textbox inset="0,0,0,0">
              <w:txbxContent>
                <w:p>
                  <w:pPr>
                    <w:spacing w:before="22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dmin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ración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Moderna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372.359985pt;width:106.2pt;height:15.6pt;mso-position-horizontal-relative:page;mso-position-vertical-relative:page;z-index:-1564336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372.359985pt;width:100.45pt;height:15.6pt;mso-position-horizontal-relative:page;mso-position-vertical-relative:page;z-index:-1564312" type="#_x0000_t202" filled="false" stroked="false">
            <v:textbox inset="0,0,0,0">
              <w:txbxContent>
                <w:p>
                  <w:pPr>
                    <w:spacing w:before="58"/>
                    <w:ind w:left="111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775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387.959503pt;width:318pt;height:15.6pt;mso-position-horizontal-relative:page;mso-position-vertical-relative:page;z-index:-1564288" type="#_x0000_t202" filled="false" stroked="false">
            <v:textbox inset="0,0,0,0">
              <w:txbxContent>
                <w:p>
                  <w:pPr>
                    <w:spacing w:before="58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parencia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rendición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Cuen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387.959503pt;width:106.2pt;height:15.6pt;mso-position-horizontal-relative:page;mso-position-vertical-relative:page;z-index:-1564264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387.959503pt;width:100.45pt;height:15.6pt;mso-position-horizontal-relative:page;mso-position-vertical-relative:page;z-index:-1564240" type="#_x0000_t202" filled="false" stroked="false">
            <v:textbox inset="0,0,0,0">
              <w:txbxContent>
                <w:p>
                  <w:pPr>
                    <w:spacing w:before="58"/>
                    <w:ind w:left="12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79993pt;margin-top:403.559998pt;width:318pt;height:14.55pt;mso-position-horizontal-relative:page;mso-position-vertical-relative:page;z-index:-1564216" type="#_x0000_t202" filled="false" stroked="false">
            <v:textbox inset="0,0,0,0">
              <w:txbxContent>
                <w:p>
                  <w:pPr>
                    <w:spacing w:before="36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403.559998pt;width:106.2pt;height:14.55pt;mso-position-horizontal-relative:page;mso-position-vertical-relative:page;z-index:-1564192" type="#_x0000_t202" filled="false" stroked="false">
            <v:textbox inset="0,0,0,0">
              <w:txbxContent>
                <w:p>
                  <w:pPr>
                    <w:spacing w:before="36"/>
                    <w:ind w:left="8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20,137,492,836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403.559998pt;width:100.45pt;height:14.55pt;mso-position-horizontal-relative:page;mso-position-vertical-relative:page;z-index:-1564168" type="#_x0000_t202" filled="false" stroked="false">
            <v:textbox inset="0,0,0,0">
              <w:txbxContent>
                <w:p>
                  <w:pPr>
                    <w:spacing w:before="36"/>
                    <w:ind w:left="77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24,701,261,207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5.519989pt;margin-top:20.245438pt;width:255.65pt;height:42.7pt;mso-position-horizontal-relative:page;mso-position-vertical-relative:page;z-index:-156414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562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TRANS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NCIA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REND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IC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IÓ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CUE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NTAS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165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PLANEACIÓN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7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DEL</w:t>
                  </w:r>
                  <w:r>
                    <w:rPr>
                      <w:rFonts w:ascii="Montserrat" w:hAnsi="Montserrat"/>
                      <w:b/>
                      <w:color w:val="BE9655"/>
                      <w:spacing w:val="-16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DESARROLLO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119995pt;margin-top:138.793213pt;width:321.5pt;height:26.5pt;mso-position-horizontal-relative:page;mso-position-vertical-relative:page;z-index:-1564120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RECURSOS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APLICADOS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MODALIDAD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5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 (PESOS)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7.039978pt;margin-top:574.248596pt;width:26.6pt;height:17pt;mso-position-horizontal-relative:page;mso-position-vertical-relative:page;z-index:-156409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317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120003pt;margin-top:171.960999pt;width:381.6pt;height:12.15pt;mso-position-horizontal-relative:page;mso-position-vertical-relative:page;z-index:-1564072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16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MODALIDAD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720001pt;margin-top:171.960999pt;width:85.1pt;height:12.15pt;mso-position-horizontal-relative:page;mso-position-vertical-relative:page;z-index:-1564048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41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799988pt;margin-top:171.960999pt;width:79.1pt;height:12.15pt;mso-position-horizontal-relative:page;mso-position-vertical-relative:page;z-index:-1564024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32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120003pt;margin-top:184.080002pt;width:381.6pt;height:14.2pt;mso-position-horizontal-relative:page;mso-position-vertical-relative:page;z-index:-1564000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Co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G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biern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del</w:t>
                  </w:r>
                  <w:r>
                    <w:rPr>
                      <w:rFonts w:asci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tad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o-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CO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NA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DE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720001pt;margin-top:184.080002pt;width:85.1pt;height:14.2pt;mso-position-horizontal-relative:page;mso-position-vertical-relative:page;z-index:-1563976" type="#_x0000_t202" filled="false" stroked="false">
            <v:textbox inset="0,0,0,0">
              <w:txbxContent>
                <w:p>
                  <w:pPr>
                    <w:spacing w:before="42"/>
                    <w:ind w:left="8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799988pt;margin-top:184.080002pt;width:79.1pt;height:14.2pt;mso-position-horizontal-relative:page;mso-position-vertical-relative:page;z-index:-1563952" type="#_x0000_t202" filled="false" stroked="false">
            <v:textbox inset="0,0,0,0">
              <w:txbxContent>
                <w:p>
                  <w:pPr>
                    <w:spacing w:before="42"/>
                    <w:ind w:left="93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110,000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120003pt;margin-top:198.239502pt;width:381.6pt;height:14.05pt;mso-position-horizontal-relative:page;mso-position-vertical-relative:page;z-index:-1563928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FOR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720001pt;margin-top:198.239502pt;width:85.1pt;height:14.05pt;mso-position-horizontal-relative:page;mso-position-vertical-relative:page;z-index:-1563904" type="#_x0000_t202" filled="false" stroked="false">
            <v:textbox inset="0,0,0,0">
              <w:txbxContent>
                <w:p>
                  <w:pPr>
                    <w:spacing w:before="42"/>
                    <w:ind w:left="87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6,931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799988pt;margin-top:198.239502pt;width:79.1pt;height:14.05pt;mso-position-horizontal-relative:page;mso-position-vertical-relative:page;z-index:-1563880" type="#_x0000_t202" filled="false" stroked="false">
            <v:textbox inset="0,0,0,0">
              <w:txbxContent>
                <w:p>
                  <w:pPr>
                    <w:spacing w:before="42"/>
                    <w:ind w:left="6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120003pt;margin-top:212.279495pt;width:381.6pt;height:14.2pt;mso-position-horizontal-relative:page;mso-position-vertical-relative:page;z-index:-1563856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oor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dinación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biern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o-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CFE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720001pt;margin-top:212.279495pt;width:85.1pt;height:14.2pt;mso-position-horizontal-relative:page;mso-position-vertical-relative:page;z-index:-156383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799988pt;margin-top:212.279495pt;width:79.1pt;height:14.2pt;mso-position-horizontal-relative:page;mso-position-vertical-relative:page;z-index:-1563808" type="#_x0000_t202" filled="false" stroked="false">
            <v:textbox inset="0,0,0,0">
              <w:txbxContent>
                <w:p>
                  <w:pPr>
                    <w:spacing w:before="44"/>
                    <w:ind w:left="7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120003pt;margin-top:226.440002pt;width:381.6pt;height:14.2pt;mso-position-horizontal-relative:page;mso-position-vertical-relative:page;z-index:-156378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oor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dinación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biern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o-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NA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GU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720001pt;margin-top:226.440002pt;width:85.1pt;height:14.2pt;mso-position-horizontal-relative:page;mso-position-vertical-relative:page;z-index:-1563760" type="#_x0000_t202" filled="false" stroked="false">
            <v:textbox inset="0,0,0,0">
              <w:txbxContent>
                <w:p>
                  <w:pPr>
                    <w:spacing w:before="44"/>
                    <w:ind w:left="8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978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799988pt;margin-top:226.440002pt;width:79.1pt;height:14.2pt;mso-position-horizontal-relative:page;mso-position-vertical-relative:page;z-index:-1563736" type="#_x0000_t202" filled="false" stroked="false">
            <v:textbox inset="0,0,0,0">
              <w:txbxContent>
                <w:p>
                  <w:pPr>
                    <w:spacing w:before="44"/>
                    <w:ind w:left="7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120003pt;margin-top:240.600006pt;width:381.6pt;height:14.2pt;mso-position-horizontal-relative:page;mso-position-vertical-relative:page;z-index:-1563712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oor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dinación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biern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o-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RP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720001pt;margin-top:240.600006pt;width:85.1pt;height:14.2pt;mso-position-horizontal-relative:page;mso-position-vertical-relative:page;z-index:-1563688" type="#_x0000_t202" filled="false" stroked="false">
            <v:textbox inset="0,0,0,0">
              <w:txbxContent>
                <w:p>
                  <w:pPr>
                    <w:spacing w:before="44"/>
                    <w:ind w:left="8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799988pt;margin-top:240.600006pt;width:79.1pt;height:14.2pt;mso-position-horizontal-relative:page;mso-position-vertical-relative:page;z-index:-1563664" type="#_x0000_t202" filled="false" stroked="false">
            <v:textbox inset="0,0,0,0">
              <w:txbxContent>
                <w:p>
                  <w:pPr>
                    <w:spacing w:before="44"/>
                    <w:ind w:left="66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120003pt;margin-top:254.759506pt;width:381.6pt;height:21.75pt;mso-position-horizontal-relative:page;mso-position-vertical-relative:page;z-index:-1563640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oor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dinación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dhe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ión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el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orgamien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Sub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ios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idade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51"/>
                      <w:w w:val="9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Federa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tiv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é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sus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ione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oc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ale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Bú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qu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720001pt;margin-top:254.759506pt;width:85.1pt;height:21.75pt;mso-position-horizontal-relative:page;mso-position-vertical-relative:page;z-index:-1563616" type="#_x0000_t202" filled="false" stroked="false">
            <v:textbox inset="0,0,0,0">
              <w:txbxContent>
                <w:p>
                  <w:pPr>
                    <w:spacing w:before="121"/>
                    <w:ind w:left="93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799988pt;margin-top:254.759506pt;width:79.1pt;height:21.75pt;mso-position-horizontal-relative:page;mso-position-vertical-relative:page;z-index:-1563592" type="#_x0000_t202" filled="false" stroked="false">
            <v:textbox inset="0,0,0,0">
              <w:txbxContent>
                <w:p>
                  <w:pPr>
                    <w:spacing w:before="121"/>
                    <w:ind w:left="6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120003pt;margin-top:276.480011pt;width:381.6pt;height:14.2pt;mso-position-horizontal-relative:page;mso-position-vertical-relative:page;z-index:-156356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oor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dinación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ignación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ur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sos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720001pt;margin-top:276.480011pt;width:85.1pt;height:14.2pt;mso-position-horizontal-relative:page;mso-position-vertical-relative:page;z-index:-1563544" type="#_x0000_t202" filled="false" stroked="false">
            <v:textbox inset="0,0,0,0">
              <w:txbxContent>
                <w:p>
                  <w:pPr>
                    <w:spacing w:before="44"/>
                    <w:ind w:left="10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322,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799988pt;margin-top:276.480011pt;width:79.1pt;height:14.2pt;mso-position-horizontal-relative:page;mso-position-vertical-relative:page;z-index:-1563520" type="#_x0000_t202" filled="false" stroked="false">
            <v:textbox inset="0,0,0,0">
              <w:txbxContent>
                <w:p>
                  <w:pPr>
                    <w:spacing w:before="44"/>
                    <w:ind w:left="86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120003pt;margin-top:290.640015pt;width:381.6pt;height:21.85pt;mso-position-horizontal-relative:page;mso-position-vertical-relative:page;z-index:-1563496" type="#_x0000_t202" filled="false" stroked="false">
            <v:textbox inset="0,0,0,0">
              <w:txbxContent>
                <w:p>
                  <w:pPr>
                    <w:spacing w:before="22"/>
                    <w:ind w:left="69" w:right="126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oor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dinación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Colaboración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encia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liz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ación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los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ur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sos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Fond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73"/>
                      <w:w w:val="9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por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Múltiple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(F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720001pt;margin-top:290.640015pt;width:85.1pt;height:21.85pt;mso-position-horizontal-relative:page;mso-position-vertical-relative:page;z-index:-1563472" type="#_x0000_t202" filled="false" stroked="false">
            <v:textbox inset="0,0,0,0">
              <w:txbxContent>
                <w:p>
                  <w:pPr>
                    <w:spacing w:before="121"/>
                    <w:ind w:left="91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799988pt;margin-top:290.640015pt;width:79.1pt;height:21.85pt;mso-position-horizontal-relative:page;mso-position-vertical-relative:page;z-index:-1563448" type="#_x0000_t202" filled="false" stroked="false">
            <v:textbox inset="0,0,0,0">
              <w:txbxContent>
                <w:p>
                  <w:pPr>
                    <w:spacing w:before="121"/>
                    <w:ind w:left="80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9,60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,61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120003pt;margin-top:312.480011pt;width:381.6pt;height:14.2pt;mso-position-horizontal-relative:page;mso-position-vertical-relative:page;z-index:-1563424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 w:hAns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pecí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ordinación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720001pt;margin-top:312.480011pt;width:85.1pt;height:14.2pt;mso-position-horizontal-relative:page;mso-position-vertical-relative:page;z-index:-1563400" type="#_x0000_t202" filled="false" stroked="false">
            <v:textbox inset="0,0,0,0">
              <w:txbxContent>
                <w:p>
                  <w:pPr>
                    <w:spacing w:before="42"/>
                    <w:ind w:left="10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799988pt;margin-top:312.480011pt;width:79.1pt;height:14.2pt;mso-position-horizontal-relative:page;mso-position-vertical-relative:page;z-index:-1563376" type="#_x0000_t202" filled="false" stroked="false">
            <v:textbox inset="0,0,0,0">
              <w:txbxContent>
                <w:p>
                  <w:pPr>
                    <w:spacing w:before="42"/>
                    <w:ind w:left="78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120003pt;margin-top:326.640015pt;width:381.6pt;height:14.2pt;mso-position-horizontal-relative:page;mso-position-vertical-relative:page;z-index:-1563352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 Sub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ios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SEP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, Programa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acional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nglé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(PRO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NI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720001pt;margin-top:326.640015pt;width:85.1pt;height:14.2pt;mso-position-horizontal-relative:page;mso-position-vertical-relative:page;z-index:-1563328" type="#_x0000_t202" filled="false" stroked="false">
            <v:textbox inset="0,0,0,0">
              <w:txbxContent>
                <w:p>
                  <w:pPr>
                    <w:spacing w:before="42"/>
                    <w:ind w:left="90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,31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799988pt;margin-top:326.640015pt;width:79.1pt;height:14.2pt;mso-position-horizontal-relative:page;mso-position-vertical-relative:page;z-index:-1563304" type="#_x0000_t202" filled="false" stroked="false">
            <v:textbox inset="0,0,0,0">
              <w:txbxContent>
                <w:p>
                  <w:pPr>
                    <w:spacing w:before="42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120003pt;margin-top:340.7995pt;width:381.6pt;height:14.05pt;mso-position-horizontal-relative:page;mso-position-vertical-relative:page;z-index:-1563280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erencia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R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ur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sos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pon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abilidade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con</w:t>
                  </w:r>
                  <w:r>
                    <w:rPr>
                      <w:rFonts w:asci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OBR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-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BID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720001pt;margin-top:340.7995pt;width:85.1pt;height:14.05pt;mso-position-horizontal-relative:page;mso-position-vertical-relative:page;z-index:-1563256" type="#_x0000_t202" filled="false" stroked="false">
            <v:textbox inset="0,0,0,0">
              <w:txbxContent>
                <w:p>
                  <w:pPr>
                    <w:spacing w:before="42"/>
                    <w:ind w:left="9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3,91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799988pt;margin-top:340.7995pt;width:79.1pt;height:14.05pt;mso-position-horizontal-relative:page;mso-position-vertical-relative:page;z-index:-1563232" type="#_x0000_t202" filled="false" stroked="false">
            <v:textbox inset="0,0,0,0">
              <w:txbxContent>
                <w:p>
                  <w:pPr>
                    <w:spacing w:before="42"/>
                    <w:ind w:left="78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6,229,62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120003pt;margin-top:354.839508pt;width:381.6pt;height:14.2pt;mso-position-horizontal-relative:page;mso-position-vertical-relative:page;z-index:-156320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Crédi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tos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Bancari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720001pt;margin-top:354.839508pt;width:85.1pt;height:14.2pt;mso-position-horizontal-relative:page;mso-position-vertical-relative:page;z-index:-1563184" type="#_x0000_t202" filled="false" stroked="false">
            <v:textbox inset="0,0,0,0">
              <w:txbxContent>
                <w:p>
                  <w:pPr>
                    <w:spacing w:before="44"/>
                    <w:ind w:left="6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1,816,7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,715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799988pt;margin-top:354.839508pt;width:79.1pt;height:14.2pt;mso-position-horizontal-relative:page;mso-position-vertical-relative:page;z-index:-1563160" type="#_x0000_t202" filled="false" stroked="false">
            <v:textbox inset="0,0,0,0">
              <w:txbxContent>
                <w:p>
                  <w:pPr>
                    <w:spacing w:before="44"/>
                    <w:ind w:left="70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120003pt;margin-top:369pt;width:381.6pt;height:14.2pt;mso-position-horizontal-relative:page;mso-position-vertical-relative:page;z-index:-1563136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Fideicomi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so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Obra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ruc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ura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cial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Municipal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(FO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IS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)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720001pt;margin-top:369pt;width:85.1pt;height:14.2pt;mso-position-horizontal-relative:page;mso-position-vertical-relative:page;z-index:-1563112" type="#_x0000_t202" filled="false" stroked="false">
            <v:textbox inset="0,0,0,0">
              <w:txbxContent>
                <w:p>
                  <w:pPr>
                    <w:spacing w:before="44"/>
                    <w:ind w:left="7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876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799988pt;margin-top:369pt;width:79.1pt;height:14.2pt;mso-position-horizontal-relative:page;mso-position-vertical-relative:page;z-index:-1563088" type="#_x0000_t202" filled="false" stroked="false">
            <v:textbox inset="0,0,0,0">
              <w:txbxContent>
                <w:p>
                  <w:pPr>
                    <w:spacing w:before="44"/>
                    <w:ind w:left="7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933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120003pt;margin-top:383.160004pt;width:381.6pt;height:14.2pt;mso-position-horizontal-relative:page;mso-position-vertical-relative:page;z-index:-156306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Fideicomi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so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Fond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ección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Recur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sos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M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arin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720001pt;margin-top:383.160004pt;width:85.1pt;height:14.2pt;mso-position-horizontal-relative:page;mso-position-vertical-relative:page;z-index:-1563040" type="#_x0000_t202" filled="false" stroked="false">
            <v:textbox inset="0,0,0,0">
              <w:txbxContent>
                <w:p>
                  <w:pPr>
                    <w:spacing w:before="44"/>
                    <w:ind w:left="7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799988pt;margin-top:383.160004pt;width:79.1pt;height:14.2pt;mso-position-horizontal-relative:page;mso-position-vertical-relative:page;z-index:-1563016" type="#_x0000_t202" filled="false" stroked="false">
            <v:textbox inset="0,0,0,0">
              <w:txbxContent>
                <w:p>
                  <w:pPr>
                    <w:spacing w:before="44"/>
                    <w:ind w:left="67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120003pt;margin-top:397.319489pt;width:381.6pt;height:14.2pt;mso-position-horizontal-relative:page;mso-position-vertical-relative:page;z-index:-1562992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FO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MIX-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CY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T-</w:t>
                  </w:r>
                  <w:r>
                    <w:rPr>
                      <w:rFonts w:ascii="Montserrat"/>
                      <w:color w:val="394049"/>
                      <w:spacing w:val="-2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Gobiern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del</w:t>
                  </w:r>
                  <w:r>
                    <w:rPr>
                      <w:rFonts w:ascii="Montserrat"/>
                      <w:color w:val="394049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Es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720001pt;margin-top:397.319489pt;width:85.1pt;height:14.2pt;mso-position-horizontal-relative:page;mso-position-vertical-relative:page;z-index:-1562968" type="#_x0000_t202" filled="false" stroked="false">
            <v:textbox inset="0,0,0,0">
              <w:txbxContent>
                <w:p>
                  <w:pPr>
                    <w:spacing w:before="44"/>
                    <w:ind w:left="10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566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799988pt;margin-top:397.319489pt;width:79.1pt;height:14.2pt;mso-position-horizontal-relative:page;mso-position-vertical-relative:page;z-index:-1562944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120003pt;margin-top:411.480011pt;width:381.6pt;height:14.2pt;mso-position-horizontal-relative:page;mso-position-vertical-relative:page;z-index:-1562920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Fondo de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 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aci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para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el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For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alecimien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idade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Federa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(FAFEF)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720001pt;margin-top:411.480011pt;width:85.1pt;height:14.2pt;mso-position-horizontal-relative:page;mso-position-vertical-relative:page;z-index:-1562896" type="#_x0000_t202" filled="false" stroked="false">
            <v:textbox inset="0,0,0,0">
              <w:txbxContent>
                <w:p>
                  <w:pPr>
                    <w:spacing w:before="44"/>
                    <w:ind w:left="9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799988pt;margin-top:411.480011pt;width:79.1pt;height:14.2pt;mso-position-horizontal-relative:page;mso-position-vertical-relative:page;z-index:-1562872" type="#_x0000_t202" filled="false" stroked="false">
            <v:textbox inset="0,0,0,0">
              <w:txbxContent>
                <w:p>
                  <w:pPr>
                    <w:spacing w:before="44"/>
                    <w:ind w:left="64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41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120003pt;margin-top:425.640015pt;width:381.6pt;height:14.2pt;mso-position-horizontal-relative:page;mso-position-vertical-relative:page;z-index:-156284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Fond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por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acione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para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Seguridad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Pública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(F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SP)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720001pt;margin-top:425.640015pt;width:85.1pt;height:14.2pt;mso-position-horizontal-relative:page;mso-position-vertical-relative:page;z-index:-1562824" type="#_x0000_t202" filled="false" stroked="false">
            <v:textbox inset="0,0,0,0">
              <w:txbxContent>
                <w:p>
                  <w:pPr>
                    <w:spacing w:before="44"/>
                    <w:ind w:left="78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799988pt;margin-top:425.640015pt;width:79.1pt;height:14.2pt;mso-position-horizontal-relative:page;mso-position-vertical-relative:page;z-index:-1562800" type="#_x0000_t202" filled="false" stroked="false">
            <v:textbox inset="0,0,0,0">
              <w:txbxContent>
                <w:p>
                  <w:pPr>
                    <w:spacing w:before="44"/>
                    <w:ind w:left="5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100,902,2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120003pt;margin-top:439.7995pt;width:381.6pt;height:21.75pt;mso-position-horizontal-relative:page;mso-position-vertical-relative:page;z-index:-1562776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Fondo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al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volv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para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ención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los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tos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p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ingencia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Clima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lógica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41"/>
                      <w:w w:val="9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Sanitaria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720001pt;margin-top:439.7995pt;width:85.1pt;height:21.75pt;mso-position-horizontal-relative:page;mso-position-vertical-relative:page;z-index:-1562752" type="#_x0000_t202" filled="false" stroked="false">
            <v:textbox inset="0,0,0,0">
              <w:txbxContent>
                <w:p>
                  <w:pPr>
                    <w:spacing w:before="11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799988pt;margin-top:439.7995pt;width:79.1pt;height:21.75pt;mso-position-horizontal-relative:page;mso-position-vertical-relative:page;z-index:-1562728" type="#_x0000_t202" filled="false" stroked="false">
            <v:textbox inset="0,0,0,0">
              <w:txbxContent>
                <w:p>
                  <w:pPr>
                    <w:spacing w:before="118"/>
                    <w:ind w:left="8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,520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120003pt;margin-top:461.519989pt;width:381.6pt;height:14.2pt;mso-position-horizontal-relative:page;mso-position-vertical-relative:page;z-index:-156270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Fondo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urale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720001pt;margin-top:461.519989pt;width:85.1pt;height:14.2pt;mso-position-horizontal-relative:page;mso-position-vertical-relative:page;z-index:-156268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799988pt;margin-top:461.519989pt;width:79.1pt;height:14.2pt;mso-position-horizontal-relative:page;mso-position-vertical-relative:page;z-index:-1562656" type="#_x0000_t202" filled="false" stroked="false">
            <v:textbox inset="0,0,0,0">
              <w:txbxContent>
                <w:p>
                  <w:pPr>
                    <w:spacing w:before="44"/>
                    <w:ind w:left="7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120003pt;margin-top:475.679993pt;width:381.6pt;height:13.1pt;mso-position-horizontal-relative:page;mso-position-vertical-relative:page;z-index:-1562632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rmal</w:t>
                  </w: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Federal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4.720001pt;margin-top:475.679993pt;width:85.1pt;height:13.1pt;mso-position-horizontal-relative:page;mso-position-vertical-relative:page;z-index:-1562608" type="#_x0000_t202" filled="false" stroked="false">
            <v:textbox inset="0,0,0,0">
              <w:txbxContent>
                <w:p>
                  <w:pPr>
                    <w:spacing w:before="44"/>
                    <w:ind w:left="63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9.799988pt;margin-top:475.679993pt;width:79.1pt;height:13.1pt;mso-position-horizontal-relative:page;mso-position-vertical-relative:page;z-index:-1562584" type="#_x0000_t202" filled="false" stroked="false">
            <v:textbox inset="0,0,0,0">
              <w:txbxContent>
                <w:p>
                  <w:pPr>
                    <w:spacing w:before="44"/>
                    <w:ind w:left="47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4,586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407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03.440002pt;margin-top:132.055481pt;width:63.95pt;height:10.050pt;mso-position-horizontal-relative:page;mso-position-vertical-relative:page;z-index:-1562560" type="#_x0000_t202" filled="false" stroked="false">
            <v:textbox inset="0,0,0,0">
              <w:txbxContent>
                <w:p>
                  <w:pPr>
                    <w:spacing w:line="19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b/>
                      <w:bCs/>
                      <w:color w:val="394049"/>
                      <w:spacing w:val="-1"/>
                      <w:sz w:val="16"/>
                      <w:szCs w:val="16"/>
                    </w:rPr>
                    <w:t>…continuación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480003pt;margin-top:474.916656pt;width:554.950pt;height:30.7pt;mso-position-horizontal-relative:page;mso-position-vertical-relative:page;z-index:-1562536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Coordinación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Asesores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Oficina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Ejecutivo,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Planeación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Evaluación.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2" w:lineRule="exact" w:before="18"/>
                    <w:ind w:right="17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refiere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2021-2022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1º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2022-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2023.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7.15pt;height:17pt;mso-position-horizontal-relative:page;mso-position-vertical-relative:page;z-index:-156251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318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639999pt;margin-top:141.479996pt;width:388.7pt;height:18pt;mso-position-horizontal-relative:page;mso-position-vertical-relative:page;z-index:-1562488" type="#_x0000_t202" filled="false" stroked="false">
            <v:textbox inset="0,0,0,0">
              <w:txbxContent>
                <w:p>
                  <w:pPr>
                    <w:spacing w:before="33"/>
                    <w:ind w:left="19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MODALIDAD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141.479996pt;width:85.1pt;height:18pt;mso-position-horizontal-relative:page;mso-position-vertical-relative:page;z-index:-1562464" type="#_x0000_t202" filled="false" stroked="false">
            <v:textbox inset="0,0,0,0">
              <w:txbxContent>
                <w:p>
                  <w:pPr>
                    <w:spacing w:before="33"/>
                    <w:ind w:left="41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141.479996pt;width:79pt;height:18pt;mso-position-horizontal-relative:page;mso-position-vertical-relative:page;z-index:-1562440" type="#_x0000_t202" filled="false" stroked="false">
            <v:textbox inset="0,0,0,0">
              <w:txbxContent>
                <w:p>
                  <w:pPr>
                    <w:spacing w:before="33"/>
                    <w:ind w:left="32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639999pt;margin-top:159.479996pt;width:388.7pt;height:12.85pt;mso-position-horizontal-relative:page;mso-position-vertical-relative:page;z-index:-1562416" type="#_x0000_t202" filled="false" stroked="false">
            <v:textbox inset="0,0,0,0">
              <w:txbxContent>
                <w:p>
                  <w:pPr>
                    <w:spacing w:before="3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Ram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 w:hAnsi="Montserrat"/>
                      <w:color w:val="394049"/>
                      <w:spacing w:val="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Gobernación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159.479996pt;width:85.1pt;height:12.85pt;mso-position-horizontal-relative:page;mso-position-vertical-relative:page;z-index:-1562392" type="#_x0000_t202" filled="false" stroked="false">
            <v:textbox inset="0,0,0,0">
              <w:txbxContent>
                <w:p>
                  <w:pPr>
                    <w:spacing w:before="30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159.479996pt;width:79pt;height:12.85pt;mso-position-horizontal-relative:page;mso-position-vertical-relative:page;z-index:-1562368" type="#_x0000_t202" filled="false" stroked="false">
            <v:textbox inset="0,0,0,0">
              <w:txbxContent>
                <w:p>
                  <w:pPr>
                    <w:spacing w:before="30"/>
                    <w:ind w:left="80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478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639999pt;margin-top:172.319504pt;width:388.7pt;height:12.75pt;mso-position-horizontal-relative:page;mso-position-vertical-relative:page;z-index:-1562344" type="#_x0000_t202" filled="false" stroked="false">
            <v:textbox inset="0,0,0,0">
              <w:txbxContent>
                <w:p>
                  <w:pPr>
                    <w:spacing w:before="3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Ram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09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Comunicacione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172.319504pt;width:85.1pt;height:12.75pt;mso-position-horizontal-relative:page;mso-position-vertical-relative:page;z-index:-1562320" type="#_x0000_t202" filled="false" stroked="false">
            <v:textbox inset="0,0,0,0">
              <w:txbxContent>
                <w:p>
                  <w:pPr>
                    <w:spacing w:before="30"/>
                    <w:ind w:left="75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,447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172.319504pt;width:79pt;height:12.75pt;mso-position-horizontal-relative:page;mso-position-vertical-relative:page;z-index:-1562296" type="#_x0000_t202" filled="false" stroked="false">
            <v:textbox inset="0,0,0,0">
              <w:txbxContent>
                <w:p>
                  <w:pPr>
                    <w:spacing w:before="30"/>
                    <w:ind w:left="6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192,6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,114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639999pt;margin-top:185.039993pt;width:388.7pt;height:12.75pt;mso-position-horizontal-relative:page;mso-position-vertical-relative:page;z-index:-1562272" type="#_x0000_t202" filled="false" stroked="false">
            <v:textbox inset="0,0,0,0">
              <w:txbxContent>
                <w:p>
                  <w:pPr>
                    <w:spacing w:before="3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Ram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10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Economía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185.039993pt;width:85.1pt;height:12.75pt;mso-position-horizontal-relative:page;mso-position-vertical-relative:page;z-index:-1562248" type="#_x0000_t202" filled="false" stroked="false">
            <v:textbox inset="0,0,0,0">
              <w:txbxContent>
                <w:p>
                  <w:pPr>
                    <w:spacing w:before="30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185.039993pt;width:79pt;height:12.75pt;mso-position-horizontal-relative:page;mso-position-vertical-relative:page;z-index:-1562224" type="#_x0000_t202" filled="false" stroked="false">
            <v:textbox inset="0,0,0,0">
              <w:txbxContent>
                <w:p>
                  <w:pPr>
                    <w:spacing w:before="30"/>
                    <w:ind w:left="7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0,000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639999pt;margin-top:197.759995pt;width:388.7pt;height:12.75pt;mso-position-horizontal-relative:page;mso-position-vertical-relative:page;z-index:-1562200" type="#_x0000_t202" filled="false" stroked="false">
            <v:textbox inset="0,0,0,0">
              <w:txbxContent>
                <w:p>
                  <w:pPr>
                    <w:spacing w:before="3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Ram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11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Educación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Pública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197.759995pt;width:85.1pt;height:12.75pt;mso-position-horizontal-relative:page;mso-position-vertical-relative:page;z-index:-1562176" type="#_x0000_t202" filled="false" stroked="false">
            <v:textbox inset="0,0,0,0">
              <w:txbxContent>
                <w:p>
                  <w:pPr>
                    <w:spacing w:before="30"/>
                    <w:ind w:left="80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724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197.759995pt;width:79pt;height:12.75pt;mso-position-horizontal-relative:page;mso-position-vertical-relative:page;z-index:-1562152" type="#_x0000_t202" filled="false" stroked="false">
            <v:textbox inset="0,0,0,0">
              <w:txbxContent>
                <w:p>
                  <w:pPr>
                    <w:spacing w:before="30"/>
                    <w:ind w:left="4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1,4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639999pt;margin-top:210.479507pt;width:388.7pt;height:12.85pt;mso-position-horizontal-relative:page;mso-position-vertical-relative:page;z-index:-1562128" type="#_x0000_t202" filled="false" stroked="false">
            <v:textbox inset="0,0,0,0">
              <w:txbxContent>
                <w:p>
                  <w:pPr>
                    <w:spacing w:before="3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Ram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12</w:t>
                  </w: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Salud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210.479507pt;width:85.1pt;height:12.85pt;mso-position-horizontal-relative:page;mso-position-vertical-relative:page;z-index:-1562104" type="#_x0000_t202" filled="false" stroked="false">
            <v:textbox inset="0,0,0,0">
              <w:txbxContent>
                <w:p>
                  <w:pPr>
                    <w:spacing w:before="30"/>
                    <w:ind w:left="7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210.479507pt;width:79pt;height:12.85pt;mso-position-horizontal-relative:page;mso-position-vertical-relative:page;z-index:-1562080" type="#_x0000_t202" filled="false" stroked="false">
            <v:textbox inset="0,0,0,0">
              <w:txbxContent>
                <w:p>
                  <w:pPr>
                    <w:spacing w:before="30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639999pt;margin-top:223.320007pt;width:388.7pt;height:12.75pt;mso-position-horizontal-relative:page;mso-position-vertical-relative:page;z-index:-1562056" type="#_x0000_t202" filled="false" stroked="false">
            <v:textbox inset="0,0,0,0">
              <w:txbxContent>
                <w:p>
                  <w:pPr>
                    <w:spacing w:before="3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Ram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 1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rabaj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vis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ión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oc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223.320007pt;width:85.1pt;height:12.75pt;mso-position-horizontal-relative:page;mso-position-vertical-relative:page;z-index:-1562032" type="#_x0000_t202" filled="false" stroked="false">
            <v:textbox inset="0,0,0,0">
              <w:txbxContent>
                <w:p>
                  <w:pPr>
                    <w:spacing w:before="30"/>
                    <w:ind w:left="8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,30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223.320007pt;width:79pt;height:12.75pt;mso-position-horizontal-relative:page;mso-position-vertical-relative:page;z-index:-1562008" type="#_x0000_t202" filled="false" stroked="false">
            <v:textbox inset="0,0,0,0">
              <w:txbxContent>
                <w:p>
                  <w:pPr>
                    <w:spacing w:before="30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639999pt;margin-top:236.039505pt;width:388.7pt;height:12.75pt;mso-position-horizontal-relative:page;mso-position-vertical-relative:page;z-index:-1561984" type="#_x0000_t202" filled="false" stroked="false">
            <v:textbox inset="0,0,0,0">
              <w:txbxContent>
                <w:p>
                  <w:pPr>
                    <w:spacing w:before="3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Ram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15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arr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ollo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grari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o,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erritorial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Urban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236.039505pt;width:85.1pt;height:12.75pt;mso-position-horizontal-relative:page;mso-position-vertical-relative:page;z-index:-1561960" type="#_x0000_t202" filled="false" stroked="false">
            <v:textbox inset="0,0,0,0">
              <w:txbxContent>
                <w:p>
                  <w:pPr>
                    <w:spacing w:before="30"/>
                    <w:ind w:left="107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71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,5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236.039505pt;width:79pt;height:12.75pt;mso-position-horizontal-relative:page;mso-position-vertical-relative:page;z-index:-1561936" type="#_x0000_t202" filled="false" stroked="false">
            <v:textbox inset="0,0,0,0">
              <w:txbxContent>
                <w:p>
                  <w:pPr>
                    <w:spacing w:before="30"/>
                    <w:ind w:left="5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694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639999pt;margin-top:248.759995pt;width:388.7pt;height:12.75pt;mso-position-horizontal-relative:page;mso-position-vertical-relative:page;z-index:-1561912" type="#_x0000_t202" filled="false" stroked="false">
            <v:textbox inset="0,0,0,0">
              <w:txbxContent>
                <w:p>
                  <w:pPr>
                    <w:spacing w:before="3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Ram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16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Me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mb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ie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te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Recur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sos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urale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248.759995pt;width:85.1pt;height:12.75pt;mso-position-horizontal-relative:page;mso-position-vertical-relative:page;z-index:-1561888" type="#_x0000_t202" filled="false" stroked="false">
            <v:textbox inset="0,0,0,0">
              <w:txbxContent>
                <w:p>
                  <w:pPr>
                    <w:spacing w:before="30"/>
                    <w:ind w:left="8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7,22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248.759995pt;width:79pt;height:12.75pt;mso-position-horizontal-relative:page;mso-position-vertical-relative:page;z-index:-1561864" type="#_x0000_t202" filled="false" stroked="false">
            <v:textbox inset="0,0,0,0">
              <w:txbxContent>
                <w:p>
                  <w:pPr>
                    <w:spacing w:before="30"/>
                    <w:ind w:left="65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639999pt;margin-top:261.480011pt;width:388.7pt;height:12.85pt;mso-position-horizontal-relative:page;mso-position-vertical-relative:page;z-index:-1561840" type="#_x0000_t202" filled="false" stroked="false">
            <v:textbox inset="0,0,0,0">
              <w:txbxContent>
                <w:p>
                  <w:pPr>
                    <w:spacing w:before="3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Ram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 Bien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261.480011pt;width:85.1pt;height:12.85pt;mso-position-horizontal-relative:page;mso-position-vertical-relative:page;z-index:-1561816" type="#_x0000_t202" filled="false" stroked="false">
            <v:textbox inset="0,0,0,0">
              <w:txbxContent>
                <w:p>
                  <w:pPr>
                    <w:spacing w:before="30"/>
                    <w:ind w:left="96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261.480011pt;width:79pt;height:12.85pt;mso-position-horizontal-relative:page;mso-position-vertical-relative:page;z-index:-1561792" type="#_x0000_t202" filled="false" stroked="false">
            <v:textbox inset="0,0,0,0">
              <w:txbxContent>
                <w:p>
                  <w:pPr>
                    <w:spacing w:before="30"/>
                    <w:ind w:left="4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639999pt;margin-top:274.320007pt;width:388.7pt;height:12.75pt;mso-position-horizontal-relative:page;mso-position-vertical-relative:page;z-index:-1561768" type="#_x0000_t202" filled="false" stroked="false">
            <v:textbox inset="0,0,0,0">
              <w:txbxContent>
                <w:p>
                  <w:pPr>
                    <w:spacing w:before="3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Ram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ione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Salariale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Económica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274.320007pt;width:85.1pt;height:12.75pt;mso-position-horizontal-relative:page;mso-position-vertical-relative:page;z-index:-1561744" type="#_x0000_t202" filled="false" stroked="false">
            <v:textbox inset="0,0,0,0">
              <w:txbxContent>
                <w:p>
                  <w:pPr>
                    <w:spacing w:before="30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274.320007pt;width:79pt;height:12.75pt;mso-position-horizontal-relative:page;mso-position-vertical-relative:page;z-index:-1561720" type="#_x0000_t202" filled="false" stroked="false">
            <v:textbox inset="0,0,0,0">
              <w:txbxContent>
                <w:p>
                  <w:pPr>
                    <w:spacing w:before="30"/>
                    <w:ind w:left="73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0,60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639999pt;margin-top:287.040009pt;width:388.7pt;height:12.75pt;mso-position-horizontal-relative:page;mso-position-vertical-relative:page;z-index:-1561696" type="#_x0000_t202" filled="false" stroked="false">
            <v:textbox inset="0,0,0,0">
              <w:txbxContent>
                <w:p>
                  <w:pPr>
                    <w:spacing w:before="3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Ram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 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287.040009pt;width:85.1pt;height:12.75pt;mso-position-horizontal-relative:page;mso-position-vertical-relative:page;z-index:-1561672" type="#_x0000_t202" filled="false" stroked="false">
            <v:textbox inset="0,0,0,0">
              <w:txbxContent>
                <w:p>
                  <w:pPr>
                    <w:spacing w:before="30"/>
                    <w:ind w:left="9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968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287.040009pt;width:79pt;height:12.75pt;mso-position-horizontal-relative:page;mso-position-vertical-relative:page;z-index:-1561648" type="#_x0000_t202" filled="false" stroked="false">
            <v:textbox inset="0,0,0,0">
              <w:txbxContent>
                <w:p>
                  <w:pPr>
                    <w:spacing w:before="30"/>
                    <w:ind w:left="47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639999pt;margin-top:299.759491pt;width:388.7pt;height:12.75pt;mso-position-horizontal-relative:page;mso-position-vertical-relative:page;z-index:-1561624" type="#_x0000_t202" filled="false" stroked="false">
            <v:textbox inset="0,0,0,0">
              <w:txbxContent>
                <w:p>
                  <w:pPr>
                    <w:spacing w:before="3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Ram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-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Ram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299.759491pt;width:85.1pt;height:12.75pt;mso-position-horizontal-relative:page;mso-position-vertical-relative:page;z-index:-1561600" type="#_x0000_t202" filled="false" stroked="false">
            <v:textbox inset="0,0,0,0">
              <w:txbxContent>
                <w:p>
                  <w:pPr>
                    <w:spacing w:before="30"/>
                    <w:ind w:left="69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,322,3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299.759491pt;width:79pt;height:12.75pt;mso-position-horizontal-relative:page;mso-position-vertical-relative:page;z-index:-1561576" type="#_x0000_t202" filled="false" stroked="false">
            <v:textbox inset="0,0,0,0">
              <w:txbxContent>
                <w:p>
                  <w:pPr>
                    <w:spacing w:before="30"/>
                    <w:ind w:left="4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897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,110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639999pt;margin-top:312.480011pt;width:388.7pt;height:14.2pt;mso-position-horizontal-relative:page;mso-position-vertical-relative:page;z-index:-1561552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Ram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33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acione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Federale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para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idade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Federa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tiv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Municipi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312.480011pt;width:85.1pt;height:14.2pt;mso-position-horizontal-relative:page;mso-position-vertical-relative:page;z-index:-1561528" type="#_x0000_t202" filled="false" stroked="false">
            <v:textbox inset="0,0,0,0">
              <w:txbxContent>
                <w:p>
                  <w:pPr>
                    <w:spacing w:before="44"/>
                    <w:ind w:left="5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4,99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394,757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312.480011pt;width:79pt;height:14.2pt;mso-position-horizontal-relative:page;mso-position-vertical-relative:page;z-index:-1561504" type="#_x0000_t202" filled="false" stroked="false">
            <v:textbox inset="0,0,0,0">
              <w:txbxContent>
                <w:p>
                  <w:pPr>
                    <w:spacing w:before="44"/>
                    <w:ind w:left="5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,162,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639999pt;margin-top:326.640015pt;width:388.7pt;height:14.2pt;mso-position-horizontal-relative:page;mso-position-vertical-relative:page;z-index:-1561480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Ram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47</w:t>
                  </w: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idade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No</w:t>
                  </w:r>
                  <w:r>
                    <w:rPr>
                      <w:rFonts w:asci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Sectoriz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ada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326.640015pt;width:85.1pt;height:14.2pt;mso-position-horizontal-relative:page;mso-position-vertical-relative:page;z-index:-1561456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326.640015pt;width:79pt;height:14.2pt;mso-position-horizontal-relative:page;mso-position-vertical-relative:page;z-index:-1561432" type="#_x0000_t202" filled="false" stroked="false">
            <v:textbox inset="0,0,0,0">
              <w:txbxContent>
                <w:p>
                  <w:pPr>
                    <w:spacing w:before="44"/>
                    <w:ind w:left="80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639999pt;margin-top:340.7995pt;width:388.7pt;height:14.2pt;mso-position-horizontal-relative:page;mso-position-vertical-relative:page;z-index:-156140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Ram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48</w:t>
                  </w:r>
                  <w:r>
                    <w:rPr>
                      <w:rFonts w:ascii="Montserrat"/>
                      <w:color w:val="394049"/>
                      <w:spacing w:val="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340.7995pt;width:85.1pt;height:14.2pt;mso-position-horizontal-relative:page;mso-position-vertical-relative:page;z-index:-1561384" type="#_x0000_t202" filled="false" stroked="false">
            <v:textbox inset="0,0,0,0">
              <w:txbxContent>
                <w:p>
                  <w:pPr>
                    <w:spacing w:before="44"/>
                    <w:ind w:left="9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340.7995pt;width:79pt;height:14.2pt;mso-position-horizontal-relative:page;mso-position-vertical-relative:page;z-index:-1561360" type="#_x0000_t202" filled="false" stroked="false">
            <v:textbox inset="0,0,0,0">
              <w:txbxContent>
                <w:p>
                  <w:pPr>
                    <w:spacing w:before="44"/>
                    <w:ind w:left="7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228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639999pt;margin-top:354.959991pt;width:388.7pt;height:13.7pt;mso-position-horizontal-relative:page;mso-position-vertical-relative:page;z-index:-1561336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Recur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sos</w:t>
                  </w:r>
                  <w:r>
                    <w:rPr>
                      <w:rFonts w:ascii="Montserrat"/>
                      <w:color w:val="394049"/>
                      <w:spacing w:val="-1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354.959991pt;width:85.1pt;height:13.7pt;mso-position-horizontal-relative:page;mso-position-vertical-relative:page;z-index:-1561312" type="#_x0000_t202" filled="false" stroked="false">
            <v:textbox inset="0,0,0,0">
              <w:txbxContent>
                <w:p>
                  <w:pPr>
                    <w:spacing w:before="39"/>
                    <w:ind w:left="82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703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354.959991pt;width:79pt;height:13.7pt;mso-position-horizontal-relative:page;mso-position-vertical-relative:page;z-index:-1561288" type="#_x0000_t202" filled="false" stroked="false">
            <v:textbox inset="0,0,0,0">
              <w:txbxContent>
                <w:p>
                  <w:pPr>
                    <w:spacing w:before="39"/>
                    <w:ind w:left="5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639999pt;margin-top:368.640015pt;width:388.7pt;height:13.6pt;mso-position-horizontal-relative:page;mso-position-vertical-relative:page;z-index:-1561264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Recur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sos</w:t>
                  </w:r>
                  <w:r>
                    <w:rPr>
                      <w:rFonts w:asci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xt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raordinar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368.640015pt;width:85.1pt;height:13.6pt;mso-position-horizontal-relative:page;mso-position-vertical-relative:page;z-index:-1561240" type="#_x0000_t202" filled="false" stroked="false">
            <v:textbox inset="0,0,0,0">
              <w:txbxContent>
                <w:p>
                  <w:pPr>
                    <w:spacing w:before="37"/>
                    <w:ind w:left="94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368.640015pt;width:79pt;height:13.6pt;mso-position-horizontal-relative:page;mso-position-vertical-relative:page;z-index:-1561216" type="#_x0000_t202" filled="false" stroked="false">
            <v:textbox inset="0,0,0,0">
              <w:txbxContent>
                <w:p>
                  <w:pPr>
                    <w:spacing w:before="37"/>
                    <w:ind w:left="65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261,1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639999pt;margin-top:382.199493pt;width:388.7pt;height:23.8pt;mso-position-horizontal-relative:page;mso-position-vertical-relative:page;z-index:-1561192" type="#_x0000_t202" filled="false" stroked="false">
            <v:textbox inset="0,0,0,0">
              <w:txbxContent>
                <w:p>
                  <w:pPr>
                    <w:spacing w:before="42"/>
                    <w:ind w:left="69" w:right="286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Recur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sos</w:t>
                  </w:r>
                  <w:r>
                    <w:rPr>
                      <w:rFonts w:ascii="Montserrat" w:hAnsi="Montserrat" w:cs="Montserrat" w:eastAsia="Montserrat"/>
                      <w:color w:val="394049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Federale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s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z w:val="16"/>
                      <w:szCs w:val="16"/>
                    </w:rPr>
                    <w:t>–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Pr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3"/>
                      <w:sz w:val="16"/>
                      <w:szCs w:val="16"/>
                    </w:rPr>
                    <w:t>o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grama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d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Montserrat" w:hAnsi="Montserrat" w:cs="Montserrat" w:eastAsia="Montserrat"/>
                      <w:color w:val="394049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F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r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alecimien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to</w:t>
                  </w:r>
                  <w:r>
                    <w:rPr>
                      <w:rFonts w:ascii="Montserrat" w:hAnsi="Montserrat" w:cs="Montserrat" w:eastAsia="Montserrat"/>
                      <w:color w:val="394049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d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3"/>
                      <w:sz w:val="16"/>
                      <w:szCs w:val="16"/>
                    </w:rPr>
                    <w:t>e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3"/>
                      <w:sz w:val="16"/>
                      <w:szCs w:val="16"/>
                    </w:rPr>
                    <w:t>l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a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Calidad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z w:val="16"/>
                      <w:szCs w:val="16"/>
                    </w:rPr>
                    <w:t>en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 I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n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st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i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uci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o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ne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s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Educa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i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v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a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s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23"/>
                      <w:w w:val="96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PAC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T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E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N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382.199493pt;width:85.1pt;height:23.8pt;mso-position-horizontal-relative:page;mso-position-vertical-relative:page;z-index:-1561168" type="#_x0000_t202" filled="false" stroked="false">
            <v:textbox inset="0,0,0,0">
              <w:txbxContent>
                <w:p>
                  <w:pPr>
                    <w:spacing w:before="140"/>
                    <w:ind w:left="92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382.199493pt;width:79pt;height:23.8pt;mso-position-horizontal-relative:page;mso-position-vertical-relative:page;z-index:-1561144" type="#_x0000_t202" filled="false" stroked="false">
            <v:textbox inset="0,0,0,0">
              <w:txbxContent>
                <w:p>
                  <w:pPr>
                    <w:spacing w:before="140"/>
                    <w:ind w:left="5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1,30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639999pt;margin-top:405.959503pt;width:388.7pt;height:13.7pt;mso-position-horizontal-relative:page;mso-position-vertical-relative:page;z-index:-1561120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Recur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sos</w:t>
                  </w:r>
                  <w:r>
                    <w:rPr>
                      <w:rFonts w:ascii="Montserrat" w:hAnsi="Montserrat" w:cs="Montserrat" w:eastAsia="Montserrat"/>
                      <w:color w:val="394049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Federale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s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4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z w:val="16"/>
                      <w:szCs w:val="16"/>
                    </w:rPr>
                    <w:t>–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Programa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s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para </w:t>
                  </w:r>
                  <w:r>
                    <w:rPr>
                      <w:rFonts w:ascii="Montserrat" w:hAnsi="Montserrat" w:cs="Montserrat" w:eastAsia="Montserrat"/>
                      <w:color w:val="394049"/>
                      <w:sz w:val="16"/>
                      <w:szCs w:val="16"/>
                    </w:rPr>
                    <w:t>la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I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nclu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s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ión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z w:val="16"/>
                      <w:szCs w:val="16"/>
                    </w:rPr>
                    <w:t>y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3"/>
                      <w:sz w:val="16"/>
                      <w:szCs w:val="16"/>
                    </w:rPr>
                    <w:t>l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a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 Equidad</w:t>
                  </w:r>
                  <w:r>
                    <w:rPr>
                      <w:rFonts w:ascii="Montserrat" w:hAnsi="Montserrat" w:cs="Montserrat" w:eastAsia="Montserrat"/>
                      <w:color w:val="394049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Educa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tiv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a P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I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EE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z w:val="16"/>
                      <w:szCs w:val="16"/>
                    </w:rPr>
                    <w:t>–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2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Ram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o 11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405.959503pt;width:85.1pt;height:13.7pt;mso-position-horizontal-relative:page;mso-position-vertical-relative:page;z-index:-1561096" type="#_x0000_t202" filled="false" stroked="false">
            <v:textbox inset="0,0,0,0">
              <w:txbxContent>
                <w:p>
                  <w:pPr>
                    <w:spacing w:before="39"/>
                    <w:ind w:left="11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405.959503pt;width:79pt;height:13.7pt;mso-position-horizontal-relative:page;mso-position-vertical-relative:page;z-index:-1561072" type="#_x0000_t202" filled="false" stroked="false">
            <v:textbox inset="0,0,0,0">
              <w:txbxContent>
                <w:p>
                  <w:pPr>
                    <w:spacing w:before="39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639999pt;margin-top:419.639496pt;width:388.7pt;height:14.05pt;mso-position-horizontal-relative:page;mso-position-vertical-relative:page;z-index:-1561048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Recur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sos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Federale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s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5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z w:val="16"/>
                      <w:szCs w:val="16"/>
                    </w:rPr>
                    <w:t>–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1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Programa</w:t>
                  </w:r>
                  <w:r>
                    <w:rPr>
                      <w:rFonts w:ascii="Montserrat" w:hAnsi="Montserrat" w:cs="Montserrat" w:eastAsia="Montserrat"/>
                      <w:color w:val="394049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E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x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pan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s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ión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de </w:t>
                  </w:r>
                  <w:r>
                    <w:rPr>
                      <w:rFonts w:ascii="Montserrat" w:hAnsi="Montserrat" w:cs="Montserrat" w:eastAsia="Montserrat"/>
                      <w:color w:val="394049"/>
                      <w:sz w:val="16"/>
                      <w:szCs w:val="16"/>
                    </w:rPr>
                    <w:t>la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Educación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3"/>
                      <w:sz w:val="16"/>
                      <w:szCs w:val="16"/>
                    </w:rPr>
                    <w:t> 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2"/>
                      <w:sz w:val="16"/>
                      <w:szCs w:val="16"/>
                    </w:rPr>
                    <w:t>I</w:t>
                  </w:r>
                  <w:r>
                    <w:rPr>
                      <w:rFonts w:ascii="Montserrat" w:hAnsi="Montserrat" w:cs="Montserrat" w:eastAsia="Montserrat"/>
                      <w:color w:val="394049"/>
                      <w:spacing w:val="-1"/>
                      <w:sz w:val="16"/>
                      <w:szCs w:val="16"/>
                    </w:rPr>
                    <w:t>nicial</w:t>
                  </w:r>
                  <w:r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419.639496pt;width:85.1pt;height:14.05pt;mso-position-horizontal-relative:page;mso-position-vertical-relative:page;z-index:-1561024" type="#_x0000_t202" filled="false" stroked="false">
            <v:textbox inset="0,0,0,0">
              <w:txbxContent>
                <w:p>
                  <w:pPr>
                    <w:spacing w:before="42"/>
                    <w:ind w:left="89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419.639496pt;width:79pt;height:14.05pt;mso-position-horizontal-relative:page;mso-position-vertical-relative:page;z-index:-1561000" type="#_x0000_t202" filled="false" stroked="false">
            <v:textbox inset="0,0,0,0">
              <w:txbxContent>
                <w:p>
                  <w:pPr>
                    <w:spacing w:before="42"/>
                    <w:ind w:left="91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71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639999pt;margin-top:433.679504pt;width:388.7pt;height:13.1pt;mso-position-horizontal-relative:page;mso-position-vertical-relative:page;z-index:-1560976" type="#_x0000_t202" filled="false" stroked="false">
            <v:textbox inset="0,0,0,0">
              <w:txbxContent>
                <w:p>
                  <w:pPr>
                    <w:spacing w:before="3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Recur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sos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Prop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433.679504pt;width:85.1pt;height:13.1pt;mso-position-horizontal-relative:page;mso-position-vertical-relative:page;z-index:-1560952" type="#_x0000_t202" filled="false" stroked="false">
            <v:textbox inset="0,0,0,0">
              <w:txbxContent>
                <w:p>
                  <w:pPr>
                    <w:spacing w:before="34"/>
                    <w:ind w:left="7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433.679504pt;width:79pt;height:13.1pt;mso-position-horizontal-relative:page;mso-position-vertical-relative:page;z-index:-1560928" type="#_x0000_t202" filled="false" stroked="false">
            <v:textbox inset="0,0,0,0">
              <w:txbxContent>
                <w:p>
                  <w:pPr>
                    <w:spacing w:before="34"/>
                    <w:ind w:left="4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,4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639999pt;margin-top:446.76001pt;width:388.7pt;height:13.1pt;mso-position-horizontal-relative:page;mso-position-vertical-relative:page;z-index:-1560904" type="#_x0000_t202" filled="false" stroked="false">
            <v:textbox inset="0,0,0,0">
              <w:txbxContent>
                <w:p>
                  <w:pPr>
                    <w:spacing w:before="3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Recur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sos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Prop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ios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del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Gobiern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del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Es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446.76001pt;width:85.1pt;height:13.1pt;mso-position-horizontal-relative:page;mso-position-vertical-relative:page;z-index:-1560880" type="#_x0000_t202" filled="false" stroked="false">
            <v:textbox inset="0,0,0,0">
              <w:txbxContent>
                <w:p>
                  <w:pPr>
                    <w:spacing w:before="32"/>
                    <w:ind w:left="80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446.76001pt;width:79pt;height:13.1pt;mso-position-horizontal-relative:page;mso-position-vertical-relative:page;z-index:-1560856" type="#_x0000_t202" filled="false" stroked="false">
            <v:textbox inset="0,0,0,0">
              <w:txbxContent>
                <w:p>
                  <w:pPr>
                    <w:spacing w:before="32"/>
                    <w:ind w:left="65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813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18,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538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639999pt;margin-top:459.839996pt;width:388.7pt;height:13.1pt;mso-position-horizontal-relative:page;mso-position-vertical-relative:page;z-index:-1560832" type="#_x0000_t202" filled="false" stroked="false">
            <v:textbox inset="0,0,0,0">
              <w:txbxContent>
                <w:p>
                  <w:pPr>
                    <w:spacing w:before="21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459.839996pt;width:85.1pt;height:13.1pt;mso-position-horizontal-relative:page;mso-position-vertical-relative:page;z-index:-1560808" type="#_x0000_t202" filled="false" stroked="false">
            <v:textbox inset="0,0,0,0">
              <w:txbxContent>
                <w:p>
                  <w:pPr>
                    <w:spacing w:before="21"/>
                    <w:ind w:left="4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20,137,492,836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459.839996pt;width:79pt;height:13.1pt;mso-position-horizontal-relative:page;mso-position-vertical-relative:page;z-index:-1560784" type="#_x0000_t202" filled="false" stroked="false">
            <v:textbox inset="0,0,0,0">
              <w:txbxContent>
                <w:p>
                  <w:pPr>
                    <w:spacing w:before="21"/>
                    <w:ind w:left="3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24,701,261,207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05.519989pt;margin-top:20.245438pt;width:255.65pt;height:42.7pt;mso-position-horizontal-relative:page;mso-position-vertical-relative:page;z-index:-1560760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562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TRANS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NCIA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6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REND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IC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IÓ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2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CUE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NTAS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1656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PLANEACIÓN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7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DEL</w:t>
                  </w:r>
                  <w:r>
                    <w:rPr>
                      <w:rFonts w:ascii="Montserrat" w:hAnsi="Montserrat"/>
                      <w:b/>
                      <w:color w:val="BE9655"/>
                      <w:spacing w:val="-16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DESARROLLO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1.279999pt;margin-top:196.873215pt;width:311.3pt;height:26.5pt;mso-position-horizontal-relative:page;mso-position-vertical-relative:page;z-index:-1560736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RECURSOS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APLICADOS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3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 (PESOS)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399994pt;margin-top:354.796661pt;width:413.05pt;height:30.6pt;mso-position-horizontal-relative:page;mso-position-vertical-relative:page;z-index:-1560712" type="#_x0000_t202" filled="false" stroked="false">
            <v:textbox inset="0,0,0,0">
              <w:txbxContent>
                <w:p>
                  <w:pPr>
                    <w:pStyle w:val="BodyText"/>
                    <w:spacing w:line="181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Coordinación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Asesores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Oficina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Ejecutivo,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Planeación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Evaluación.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2" w:lineRule="exact" w:before="16"/>
                    <w:ind w:right="17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refiere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2021-2022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1º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septiembre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2022-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2023.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6.799988pt;margin-top:574.248596pt;width:26.85pt;height:17pt;mso-position-horizontal-relative:page;mso-position-vertical-relative:page;z-index:-156068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319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440002pt;margin-top:228.839996pt;width:154.950pt;height:18.150pt;mso-position-horizontal-relative:page;mso-position-vertical-relative:page;z-index:-1560664" type="#_x0000_t202" filled="false" stroked="false">
            <v:textbox inset="0,0,0,0">
              <w:txbxContent>
                <w:p>
                  <w:pPr>
                    <w:spacing w:before="33"/>
                    <w:ind w:left="103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228.839996pt;width:134.65pt;height:18.150pt;mso-position-horizontal-relative:page;mso-position-vertical-relative:page;z-index:-1560640" type="#_x0000_t202" filled="false" stroked="false">
            <v:textbox inset="0,0,0,0">
              <w:txbxContent>
                <w:p>
                  <w:pPr>
                    <w:spacing w:before="33"/>
                    <w:ind w:left="909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28.839996pt;width:121.6pt;height:18.150pt;mso-position-horizontal-relative:page;mso-position-vertical-relative:page;z-index:-1560616" type="#_x0000_t202" filled="false" stroked="false">
            <v:textbox inset="0,0,0,0">
              <w:txbxContent>
                <w:p>
                  <w:pPr>
                    <w:spacing w:before="33"/>
                    <w:ind w:left="75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440002pt;margin-top:246.960007pt;width:154.950pt;height:15pt;mso-position-horizontal-relative:page;mso-position-vertical-relative:page;z-index:-1560592" type="#_x0000_t202" filled="false" stroked="false">
            <v:textbox inset="0,0,0,0">
              <w:txbxContent>
                <w:p>
                  <w:pPr>
                    <w:spacing w:before="5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246.960007pt;width:134.65pt;height:15pt;mso-position-horizontal-relative:page;mso-position-vertical-relative:page;z-index:-1560568" type="#_x0000_t202" filled="false" stroked="false">
            <v:textbox inset="0,0,0,0">
              <w:txbxContent>
                <w:p>
                  <w:pPr>
                    <w:spacing w:before="51"/>
                    <w:ind w:left="178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921,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46.960007pt;width:121.6pt;height:15pt;mso-position-horizontal-relative:page;mso-position-vertical-relative:page;z-index:-1560544" type="#_x0000_t202" filled="false" stroked="false">
            <v:textbox inset="0,0,0,0">
              <w:txbxContent>
                <w:p>
                  <w:pPr>
                    <w:spacing w:before="51"/>
                    <w:ind w:left="13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440002pt;margin-top:261.959503pt;width:154.950pt;height:15pt;mso-position-horizontal-relative:page;mso-position-vertical-relative:page;z-index:-1560520" type="#_x0000_t202" filled="false" stroked="false">
            <v:textbox inset="0,0,0,0">
              <w:txbxContent>
                <w:p>
                  <w:pPr>
                    <w:spacing w:before="5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261.959503pt;width:134.65pt;height:15pt;mso-position-horizontal-relative:page;mso-position-vertical-relative:page;z-index:-1560496" type="#_x0000_t202" filled="false" stroked="false">
            <v:textbox inset="0,0,0,0">
              <w:txbxContent>
                <w:p>
                  <w:pPr>
                    <w:spacing w:before="51"/>
                    <w:ind w:left="165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61.959503pt;width:121.6pt;height:15pt;mso-position-horizontal-relative:page;mso-position-vertical-relative:page;z-index:-1560472" type="#_x0000_t202" filled="false" stroked="false">
            <v:textbox inset="0,0,0,0">
              <w:txbxContent>
                <w:p>
                  <w:pPr>
                    <w:spacing w:before="51"/>
                    <w:ind w:left="13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1,810,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440002pt;margin-top:276.959991pt;width:154.950pt;height:17.8pt;mso-position-horizontal-relative:page;mso-position-vertical-relative:page;z-index:-1560448" type="#_x0000_t202" filled="false" stroked="false">
            <v:textbox inset="0,0,0,0">
              <w:txbxContent>
                <w:p>
                  <w:pPr>
                    <w:spacing w:before="80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276.959991pt;width:134.65pt;height:17.8pt;mso-position-horizontal-relative:page;mso-position-vertical-relative:page;z-index:-1560424" type="#_x0000_t202" filled="false" stroked="false">
            <v:textbox inset="0,0,0,0">
              <w:txbxContent>
                <w:p>
                  <w:pPr>
                    <w:spacing w:before="80"/>
                    <w:ind w:left="16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76.959991pt;width:121.6pt;height:17.8pt;mso-position-horizontal-relative:page;mso-position-vertical-relative:page;z-index:-1560400" type="#_x0000_t202" filled="false" stroked="false">
            <v:textbox inset="0,0,0,0">
              <w:txbxContent>
                <w:p>
                  <w:pPr>
                    <w:spacing w:before="80"/>
                    <w:ind w:left="133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4,85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2,10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440002pt;margin-top:294.719513pt;width:154.950pt;height:15pt;mso-position-horizontal-relative:page;mso-position-vertical-relative:page;z-index:-1560376" type="#_x0000_t202" filled="false" stroked="false">
            <v:textbox inset="0,0,0,0">
              <w:txbxContent>
                <w:p>
                  <w:pPr>
                    <w:spacing w:before="5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294.719513pt;width:134.65pt;height:15pt;mso-position-horizontal-relative:page;mso-position-vertical-relative:page;z-index:-1560352" type="#_x0000_t202" filled="false" stroked="false">
            <v:textbox inset="0,0,0,0">
              <w:txbxContent>
                <w:p>
                  <w:pPr>
                    <w:spacing w:before="51"/>
                    <w:ind w:left="170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391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851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916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294.719513pt;width:121.6pt;height:15pt;mso-position-horizontal-relative:page;mso-position-vertical-relative:page;z-index:-1560328" type="#_x0000_t202" filled="false" stroked="false">
            <v:textbox inset="0,0,0,0">
              <w:txbxContent>
                <w:p>
                  <w:pPr>
                    <w:spacing w:before="51"/>
                    <w:ind w:left="12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697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798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440002pt;margin-top:309.720001pt;width:154.950pt;height:15pt;mso-position-horizontal-relative:page;mso-position-vertical-relative:page;z-index:-1560304" type="#_x0000_t202" filled="false" stroked="false">
            <v:textbox inset="0,0,0,0">
              <w:txbxContent>
                <w:p>
                  <w:pPr>
                    <w:spacing w:before="5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309.720001pt;width:134.65pt;height:15pt;mso-position-horizontal-relative:page;mso-position-vertical-relative:page;z-index:-1560280" type="#_x0000_t202" filled="false" stroked="false">
            <v:textbox inset="0,0,0,0">
              <w:txbxContent>
                <w:p>
                  <w:pPr>
                    <w:spacing w:before="51"/>
                    <w:ind w:left="17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09.720001pt;width:121.6pt;height:15pt;mso-position-horizontal-relative:page;mso-position-vertical-relative:page;z-index:-1560256" type="#_x0000_t202" filled="false" stroked="false">
            <v:textbox inset="0,0,0,0">
              <w:txbxContent>
                <w:p>
                  <w:pPr>
                    <w:spacing w:before="51"/>
                    <w:ind w:left="15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440002pt;margin-top:324.720001pt;width:154.950pt;height:15pt;mso-position-horizontal-relative:page;mso-position-vertical-relative:page;z-index:-1560232" type="#_x0000_t202" filled="false" stroked="false">
            <v:textbox inset="0,0,0,0">
              <w:txbxContent>
                <w:p>
                  <w:pPr>
                    <w:spacing w:before="51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Co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bertura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ta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324.720001pt;width:134.65pt;height:15pt;mso-position-horizontal-relative:page;mso-position-vertical-relative:page;z-index:-1560208" type="#_x0000_t202" filled="false" stroked="false">
            <v:textbox inset="0,0,0,0">
              <w:txbxContent>
                <w:p>
                  <w:pPr>
                    <w:spacing w:before="51"/>
                    <w:ind w:left="15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,7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,52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24.720001pt;width:121.6pt;height:15pt;mso-position-horizontal-relative:page;mso-position-vertical-relative:page;z-index:-1560184" type="#_x0000_t202" filled="false" stroked="false">
            <v:textbox inset="0,0,0,0">
              <w:txbxContent>
                <w:p>
                  <w:pPr>
                    <w:spacing w:before="51"/>
                    <w:ind w:left="129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07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440002pt;margin-top:339.719513pt;width:154.950pt;height:13.95pt;mso-position-horizontal-relative:page;mso-position-vertical-relative:page;z-index:-1560160" type="#_x0000_t202" filled="false" stroked="false">
            <v:textbox inset="0,0,0,0">
              <w:txbxContent>
                <w:p>
                  <w:pPr>
                    <w:spacing w:before="2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359985pt;margin-top:339.719513pt;width:134.65pt;height:13.95pt;mso-position-horizontal-relative:page;mso-position-vertical-relative:page;z-index:-1560136" type="#_x0000_t202" filled="false" stroked="false">
            <v:textbox inset="0,0,0,0">
              <w:txbxContent>
                <w:p>
                  <w:pPr>
                    <w:spacing w:before="29"/>
                    <w:ind w:left="144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20,137,492,836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0pt;margin-top:339.719513pt;width:121.6pt;height:13.95pt;mso-position-horizontal-relative:page;mso-position-vertical-relative:page;z-index:-1560112" type="#_x0000_t202" filled="false" stroked="false">
            <v:textbox inset="0,0,0,0">
              <w:txbxContent>
                <w:p>
                  <w:pPr>
                    <w:spacing w:before="29"/>
                    <w:ind w:left="120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24,701,261,207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4.008606pt;width:30.25pt;height:17pt;mso-position-horizontal-relative:page;mso-position-vertical-relative:page;z-index:-156008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320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44.440002pt;margin-top:20.245438pt;width:316.7pt;height:42.7pt;mso-position-horizontal-relative:page;mso-position-vertical-relative:page;z-index:-156006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783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1241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TRANS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NCIA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D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CUE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NTAS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SISTEMA</w:t>
                  </w:r>
                  <w:r>
                    <w:rPr>
                      <w:rFonts w:ascii="Montserrat" w:hAnsi="Montserrat"/>
                      <w:b/>
                      <w:color w:val="BE9655"/>
                      <w:spacing w:val="-15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ANTICORRUPCIÓN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5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15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PARTICIPACIÓN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5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CIUDADANA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919998pt;margin-top:136.393204pt;width:305.9pt;height:26.4pt;mso-position-horizontal-relative:page;mso-position-vertical-relative:page;z-index:-1560040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TASA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INCIDENCIA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CORRUPCIÓN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1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2021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(POR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100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MIL HABITANTES)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563705pt;margin-top:211.767365pt;width:32.5pt;height:11pt;mso-position-horizontal-relative:page;mso-position-vertical-relative:page;z-index:-156001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30,000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121704pt;margin-top:221.676361pt;width:31.9pt;height:11pt;mso-position-horizontal-relative:page;mso-position-vertical-relative:page;z-index:-155999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25,995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418701pt;margin-top:235.959366pt;width:31.65pt;height:11pt;mso-position-horizontal-relative:page;mso-position-vertical-relative:page;z-index:-155996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25,000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518707pt;margin-top:260.151367pt;width:32.5pt;height:11pt;mso-position-horizontal-relative:page;mso-position-vertical-relative:page;z-index:-155994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20,000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308701pt;margin-top:284.343353pt;width:29.75pt;height:11pt;mso-position-horizontal-relative:page;mso-position-vertical-relative:page;z-index:-155992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15,000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7.99469pt;margin-top:307.635345pt;width:26.55pt;height:11pt;mso-position-horizontal-relative:page;mso-position-vertical-relative:page;z-index:-155989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8"/>
                    </w:rPr>
                    <w:t>8,226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408707pt;margin-top:308.53537pt;width:30.55pt;height:11pt;mso-position-horizontal-relative:page;mso-position-vertical-relative:page;z-index:-1559872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10,000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2.485703pt;margin-top:332.727356pt;width:26.6pt;height:11pt;mso-position-horizontal-relative:page;mso-position-vertical-relative:page;z-index:-1559848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5,000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1.1427pt;margin-top:356.919373pt;width:7.9pt;height:11pt;mso-position-horizontal-relative:page;mso-position-vertical-relative:page;z-index:-1559824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z w:val="18"/>
                    </w:rPr>
                    <w:t>0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935791pt;margin-top:389.002869pt;width:41.15pt;height:11pt;mso-position-horizontal-relative:page;mso-position-vertical-relative:page;z-index:-1559800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Nacional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3.084595pt;margin-top:389.002869pt;width:33.85pt;height:11pt;mso-position-horizontal-relative:page;mso-position-vertical-relative:page;z-index:-1559776" type="#_x0000_t202" filled="false" stroked="false">
            <v:textbox inset="0,0,0,0">
              <w:txbxContent>
                <w:p>
                  <w:pPr>
                    <w:spacing w:line="212" w:lineRule="exact" w:before="0"/>
                    <w:ind w:left="20" w:right="0" w:firstLine="0"/>
                    <w:jc w:val="left"/>
                    <w:rPr>
                      <w:rFonts w:ascii="Montserrat Light" w:hAnsi="Montserrat Light" w:cs="Montserrat Light" w:eastAsia="Montserrat Light"/>
                      <w:sz w:val="18"/>
                      <w:szCs w:val="18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  <w:sz w:val="18"/>
                    </w:rPr>
                    <w:t>B.C.Sur</w:t>
                  </w:r>
                  <w:r>
                    <w:rPr>
                      <w:rFonts w:ascii="Montserrat Ligh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235794pt;margin-top:420.796661pt;width:306.7pt;height:49.55pt;mso-position-horizontal-relative:page;mso-position-vertical-relative:page;z-index:-1559752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Instituto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Nacional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Estadística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Geografía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(INEGI),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Encuesta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Nacional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32" w:lineRule="auto" w:before="1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Calidad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Impacto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Gubernamental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2021,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Tabulados Básicos.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              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Tasa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corrupción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registrada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población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18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años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más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que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tuvo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contacto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algún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servidor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público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áreas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urbanas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cien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mil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habitantes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más.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7.52002pt;margin-top:574.248596pt;width:26.05pt;height:17pt;mso-position-horizontal-relative:page;mso-position-vertical-relative:page;z-index:-155972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321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839996pt;margin-top:322.44101pt;width:64.95pt;height:39.85pt;mso-position-horizontal-relative:page;mso-position-vertical-relative:page;z-index:-1559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8.76001pt;margin-top:236.520004pt;width:64.8pt;height:125.8pt;mso-position-horizontal-relative:page;mso-position-vertical-relative:page;z-index:-1559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45pt;margin-top:117.793205pt;width:299.45pt;height:26.4pt;mso-position-horizontal-relative:page;mso-position-vertical-relative:page;z-index:-1559656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AUDITORÍAS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REALIZADAS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MONTOS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AUDITADOS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4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LA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CG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912399pt;margin-top:220.756653pt;width:498.2pt;height:64.55pt;mso-position-horizontal-relative:page;mso-position-vertical-relative:page;z-index:-1559632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Contraloría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(CG),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Auditoría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Gubernamental.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82" w:lineRule="exact" w:before="9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refiere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auditorías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administrativas,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financieras,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contables,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control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interno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normativa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dependencias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organismos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descentralizados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terminadas.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82" w:lineRule="exact"/>
                    <w:ind w:right="1502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2/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3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Auditorías reportadas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2023,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2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encuentran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concluidas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proceso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preparación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informe.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3/ 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agosto.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14" w:lineRule="auto"/>
                    <w:ind w:right="18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dependencia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revisó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actualizó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correspondiente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año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2022.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Para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años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indicados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sólo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reportaron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auditorías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practicadas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municipio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Paz.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4.919998pt;margin-top:342.553223pt;width:316.850pt;height:26.5pt;mso-position-horizontal-relative:page;mso-position-vertical-relative:page;z-index:-1559608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EXPEDIENTES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TURNADOS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DIRECCIÓN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JURÍDICA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LA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CG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559998pt;margin-top:468.676666pt;width:348.75pt;height:27.8pt;mso-position-horizontal-relative:page;mso-position-vertical-relative:page;z-index:-1559584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311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Contraloría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(CG),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Jurídica.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8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La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dependencia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revisó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actualizó 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correspondiente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año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2022.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8.95pt;height:17pt;mso-position-horizontal-relative:page;mso-position-vertical-relative:page;z-index:-155956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322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375.839996pt;width:254.05pt;height:16.7pt;mso-position-horizontal-relative:page;mso-position-vertical-relative:page;z-index:-1559536" type="#_x0000_t202" filled="false" stroked="false">
            <v:textbox inset="0,0,0,0">
              <w:txbxContent>
                <w:p>
                  <w:pPr>
                    <w:spacing w:before="18"/>
                    <w:ind w:left="132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EXPEDIENTES TURNADOS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375.839996pt;width:42.6pt;height:16.7pt;mso-position-horizontal-relative:page;mso-position-vertical-relative:page;z-index:-1559512" type="#_x0000_t202" filled="false" stroked="false">
            <v:textbox inset="0,0,0,0">
              <w:txbxContent>
                <w:p>
                  <w:pPr>
                    <w:spacing w:before="18"/>
                    <w:ind w:left="24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375.839996pt;width:42.5pt;height:16.7pt;mso-position-horizontal-relative:page;mso-position-vertical-relative:page;z-index:-1559488" type="#_x0000_t202" filled="false" stroked="false">
            <v:textbox inset="0,0,0,0">
              <w:txbxContent>
                <w:p>
                  <w:pPr>
                    <w:spacing w:before="18"/>
                    <w:ind w:left="22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375.839996pt;width:43.7pt;height:16.7pt;mso-position-horizontal-relative:page;mso-position-vertical-relative:page;z-index:-1559464" type="#_x0000_t202" filled="false" stroked="false">
            <v:textbox inset="0,0,0,0">
              <w:txbxContent>
                <w:p>
                  <w:pPr>
                    <w:spacing w:before="18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392.519989pt;width:254.05pt;height:15.4pt;mso-position-horizontal-relative:page;mso-position-vertical-relative:page;z-index:-1559440" type="#_x0000_t202" filled="false" stroked="false">
            <v:textbox inset="0,0,0,0">
              <w:txbxContent>
                <w:p>
                  <w:pPr>
                    <w:spacing w:before="5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uditoría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Superior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Federación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392.519989pt;width:42.6pt;height:15.4pt;mso-position-horizontal-relative:page;mso-position-vertical-relative:page;z-index:-1559416" type="#_x0000_t202" filled="false" stroked="false">
            <v:textbox inset="0,0,0,0">
              <w:txbxContent>
                <w:p>
                  <w:pPr>
                    <w:spacing w:before="5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392.519989pt;width:42.5pt;height:15.4pt;mso-position-horizontal-relative:page;mso-position-vertical-relative:page;z-index:-1559392" type="#_x0000_t202" filled="false" stroked="false">
            <v:textbox inset="0,0,0,0">
              <w:txbxContent>
                <w:p>
                  <w:pPr>
                    <w:spacing w:before="5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392.519989pt;width:43.7pt;height:15.4pt;mso-position-horizontal-relative:page;mso-position-vertical-relative:page;z-index:-1559368" type="#_x0000_t202" filled="false" stroked="false">
            <v:textbox inset="0,0,0,0">
              <w:txbxContent>
                <w:p>
                  <w:pPr>
                    <w:spacing w:before="56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407.880005pt;width:254.05pt;height:15.5pt;mso-position-horizontal-relative:page;mso-position-vertical-relative:page;z-index:-1559344" type="#_x0000_t202" filled="false" stroked="false">
            <v:textbox inset="0,0,0,0">
              <w:txbxContent>
                <w:p>
                  <w:pPr>
                    <w:spacing w:before="5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Secre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aría</w:t>
                  </w:r>
                  <w:r>
                    <w:rPr>
                      <w:rFonts w:ascii="Montserrat" w:hAns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Función Pública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407.880005pt;width:42.6pt;height:15.5pt;mso-position-horizontal-relative:page;mso-position-vertical-relative:page;z-index:-1559320" type="#_x0000_t202" filled="false" stroked="false">
            <v:textbox inset="0,0,0,0">
              <w:txbxContent>
                <w:p>
                  <w:pPr>
                    <w:spacing w:before="5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407.880005pt;width:42.5pt;height:15.5pt;mso-position-horizontal-relative:page;mso-position-vertical-relative:page;z-index:-1559296" type="#_x0000_t202" filled="false" stroked="false">
            <v:textbox inset="0,0,0,0">
              <w:txbxContent>
                <w:p>
                  <w:pPr>
                    <w:spacing w:before="56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407.880005pt;width:43.7pt;height:15.5pt;mso-position-horizontal-relative:page;mso-position-vertical-relative:page;z-index:-1559272" type="#_x0000_t202" filled="false" stroked="false">
            <v:textbox inset="0,0,0,0">
              <w:txbxContent>
                <w:p>
                  <w:pPr>
                    <w:spacing w:before="56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423.359985pt;width:254.05pt;height:15.4pt;mso-position-horizontal-relative:page;mso-position-vertical-relative:page;z-index:-1559248" type="#_x0000_t202" filled="false" stroked="false">
            <v:textbox inset="0,0,0,0">
              <w:txbxContent>
                <w:p>
                  <w:pPr>
                    <w:spacing w:before="5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dmini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ración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Pública</w:t>
                  </w:r>
                  <w:r>
                    <w:rPr>
                      <w:rFonts w:ascii="Montserrat" w:hAns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423.359985pt;width:42.6pt;height:15.4pt;mso-position-horizontal-relative:page;mso-position-vertical-relative:page;z-index:-1559224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423.359985pt;width:42.5pt;height:15.4pt;mso-position-horizontal-relative:page;mso-position-vertical-relative:page;z-index:-1559200" type="#_x0000_t202" filled="false" stroked="false">
            <v:textbox inset="0,0,0,0">
              <w:txbxContent>
                <w:p>
                  <w:pPr>
                    <w:spacing w:before="5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423.359985pt;width:43.7pt;height:15.4pt;mso-position-horizontal-relative:page;mso-position-vertical-relative:page;z-index:-1559176" type="#_x0000_t202" filled="false" stroked="false">
            <v:textbox inset="0,0,0,0">
              <w:txbxContent>
                <w:p>
                  <w:pPr>
                    <w:spacing w:before="54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438.719513pt;width:254.05pt;height:15.4pt;mso-position-horizontal-relative:page;mso-position-vertical-relative:page;z-index:-1559152" type="#_x0000_t202" filled="false" stroked="false">
            <v:textbox inset="0,0,0,0">
              <w:txbxContent>
                <w:p>
                  <w:pPr>
                    <w:spacing w:before="5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lo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ría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General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438.719513pt;width:42.6pt;height:15.4pt;mso-position-horizontal-relative:page;mso-position-vertical-relative:page;z-index:-1559128" type="#_x0000_t202" filled="false" stroked="false">
            <v:textbox inset="0,0,0,0">
              <w:txbxContent>
                <w:p>
                  <w:pPr>
                    <w:spacing w:before="56"/>
                    <w:ind w:left="56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438.719513pt;width:42.5pt;height:15.4pt;mso-position-horizontal-relative:page;mso-position-vertical-relative:page;z-index:-1559104" type="#_x0000_t202" filled="false" stroked="false">
            <v:textbox inset="0,0,0,0">
              <w:txbxContent>
                <w:p>
                  <w:pPr>
                    <w:spacing w:before="56"/>
                    <w:ind w:left="5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176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438.719513pt;width:43.7pt;height:15.4pt;mso-position-horizontal-relative:page;mso-position-vertical-relative:page;z-index:-1559080" type="#_x0000_t202" filled="false" stroked="false">
            <v:textbox inset="0,0,0,0">
              <w:txbxContent>
                <w:p>
                  <w:pPr>
                    <w:spacing w:before="56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00006pt;margin-top:454.079987pt;width:254.05pt;height:14.4pt;mso-position-horizontal-relative:page;mso-position-vertical-relative:page;z-index:-1559056" type="#_x0000_t202" filled="false" stroked="false">
            <v:textbox inset="0,0,0,0">
              <w:txbxContent>
                <w:p>
                  <w:pPr>
                    <w:spacing w:before="33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TOTAL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640015pt;margin-top:454.079987pt;width:42.6pt;height:14.4pt;mso-position-horizontal-relative:page;mso-position-vertical-relative:page;z-index:-1559032" type="#_x0000_t202" filled="false" stroked="false">
            <v:textbox inset="0,0,0,0">
              <w:txbxContent>
                <w:p>
                  <w:pPr>
                    <w:spacing w:before="33"/>
                    <w:ind w:left="52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222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23999pt;margin-top:454.079987pt;width:42.5pt;height:14.4pt;mso-position-horizontal-relative:page;mso-position-vertical-relative:page;z-index:-1559008" type="#_x0000_t202" filled="false" stroked="false">
            <v:textbox inset="0,0,0,0">
              <w:txbxContent>
                <w:p>
                  <w:pPr>
                    <w:spacing w:before="33"/>
                    <w:ind w:left="5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177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3.719971pt;margin-top:454.079987pt;width:43.7pt;height:14.4pt;mso-position-horizontal-relative:page;mso-position-vertical-relative:page;z-index:-1558984" type="#_x0000_t202" filled="false" stroked="false">
            <v:textbox inset="0,0,0,0">
              <w:txbxContent>
                <w:p>
                  <w:pPr>
                    <w:spacing w:before="33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600006pt;margin-top:150.720001pt;width:73.1pt;height:39.75pt;mso-position-horizontal-relative:page;mso-position-vertical-relative:page;z-index:-1558960" type="#_x0000_t202" filled="false" stroked="false">
            <v:textbox inset="0,0,0,0">
              <w:txbxContent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spacing w:before="0"/>
                    <w:ind w:left="21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679993pt;margin-top:150.720001pt;width:223.45pt;height:23.05pt;mso-position-horizontal-relative:page;mso-position-vertical-relative:page;z-index:-1558936" type="#_x0000_t202" filled="false" stroked="false">
            <v:textbox inset="0,0,0,0">
              <w:txbxContent>
                <w:p>
                  <w:pPr>
                    <w:spacing w:before="83"/>
                    <w:ind w:left="40" w:right="0" w:firstLine="0"/>
                    <w:jc w:val="center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AUDITORÍAS</w:t>
                  </w:r>
                  <w:r>
                    <w:rPr>
                      <w:rFonts w:ascii="Montserrat" w:hAns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 w:hAns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119995pt;margin-top:150.720001pt;width:199.6pt;height:23.05pt;mso-position-horizontal-relative:page;mso-position-vertical-relative:page;z-index:-1558912" type="#_x0000_t202" filled="false" stroked="false">
            <v:textbox inset="0,0,0,0">
              <w:txbxContent>
                <w:p>
                  <w:pPr>
                    <w:spacing w:line="211" w:lineRule="auto" w:before="0"/>
                    <w:ind w:left="1152" w:right="1072" w:hanging="56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MONTO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AUDITADO</w:t>
                  </w:r>
                  <w:r>
                    <w:rPr>
                      <w:rFonts w:ascii="Montserrat"/>
                      <w:b/>
                      <w:color w:val="FFFFFF"/>
                      <w:spacing w:val="28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(MILES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PESOS)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679993pt;margin-top:173.759506pt;width:74.650pt;height:16.7pt;mso-position-horizontal-relative:page;mso-position-vertical-relative:page;z-index:-1558888" type="#_x0000_t202" filled="false" stroked="false">
            <v:textbox inset="0,0,0,0">
              <w:txbxContent>
                <w:p>
                  <w:pPr>
                    <w:spacing w:before="30"/>
                    <w:ind w:left="38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320007pt;margin-top:173.759506pt;width:77.9pt;height:16.7pt;mso-position-horizontal-relative:page;mso-position-vertical-relative:page;z-index:-1558864" type="#_x0000_t202" filled="false" stroked="false">
            <v:textbox inset="0,0,0,0">
              <w:txbxContent>
                <w:p>
                  <w:pPr>
                    <w:spacing w:before="30"/>
                    <w:ind w:left="38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200012pt;margin-top:173.759506pt;width:70.95pt;height:16.7pt;mso-position-horizontal-relative:page;mso-position-vertical-relative:page;z-index:-1558840" type="#_x0000_t202" filled="false" stroked="false">
            <v:textbox inset="0,0,0,0">
              <w:txbxContent>
                <w:p>
                  <w:pPr>
                    <w:spacing w:before="30"/>
                    <w:ind w:left="455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2/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119995pt;margin-top:173.759506pt;width:70.95pt;height:16.7pt;mso-position-horizontal-relative:page;mso-position-vertical-relative:page;z-index:-1558816" type="#_x0000_t202" filled="false" stroked="false">
            <v:textbox inset="0,0,0,0">
              <w:txbxContent>
                <w:p>
                  <w:pPr>
                    <w:spacing w:before="30"/>
                    <w:ind w:left="487" w:right="446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039978pt;margin-top:173.759506pt;width:63.75pt;height:16.7pt;mso-position-horizontal-relative:page;mso-position-vertical-relative:page;z-index:-1558792" type="#_x0000_t202" filled="false" stroked="false">
            <v:textbox inset="0,0,0,0">
              <w:txbxContent>
                <w:p>
                  <w:pPr>
                    <w:spacing w:before="30"/>
                    <w:ind w:left="43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8.76001pt;margin-top:173.759506pt;width:64.95pt;height:16.7pt;mso-position-horizontal-relative:page;mso-position-vertical-relative:page;z-index:-1558768" type="#_x0000_t202" filled="false" stroked="false">
            <v:textbox inset="0,0,0,0">
              <w:txbxContent>
                <w:p>
                  <w:pPr>
                    <w:spacing w:before="30"/>
                    <w:ind w:left="386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3/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600006pt;margin-top:190.440002pt;width:73.1pt;height:14.2pt;mso-position-horizontal-relative:page;mso-position-vertical-relative:page;z-index:-1558744" type="#_x0000_t202" filled="false" stroked="false">
            <v:textbox inset="0,0,0,0">
              <w:txbxContent>
                <w:p>
                  <w:pPr>
                    <w:spacing w:before="4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679993pt;margin-top:190.440002pt;width:74.650pt;height:14.2pt;mso-position-horizontal-relative:page;mso-position-vertical-relative:page;z-index:-1558720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320007pt;margin-top:190.440002pt;width:77.9pt;height:14.2pt;mso-position-horizontal-relative:page;mso-position-vertical-relative:page;z-index:-1558696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200012pt;margin-top:190.440002pt;width:70.95pt;height:14.2pt;mso-position-horizontal-relative:page;mso-position-vertical-relative:page;z-index:-1558672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119995pt;margin-top:190.440002pt;width:70.95pt;height:14.2pt;mso-position-horizontal-relative:page;mso-position-vertical-relative:page;z-index:-1558648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1,8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039978pt;margin-top:190.440002pt;width:63.75pt;height:14.2pt;mso-position-horizontal-relative:page;mso-position-vertical-relative:page;z-index:-1558624" type="#_x0000_t202" filled="false" stroked="false">
            <v:textbox inset="0,0,0,0">
              <w:txbxContent>
                <w:p>
                  <w:pPr>
                    <w:spacing w:before="42"/>
                    <w:ind w:left="6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148,4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8.76001pt;margin-top:190.440002pt;width:64.95pt;height:14.2pt;mso-position-horizontal-relative:page;mso-position-vertical-relative:page;z-index:-1558600" type="#_x0000_t202" filled="false" stroked="false">
            <v:textbox inset="0,0,0,0">
              <w:txbxContent>
                <w:p>
                  <w:pPr>
                    <w:spacing w:before="42"/>
                    <w:ind w:left="59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600006pt;margin-top:204.600006pt;width:73.1pt;height:13pt;mso-position-horizontal-relative:page;mso-position-vertical-relative:page;z-index:-1558576" type="#_x0000_t202" filled="false" stroked="false">
            <v:textbox inset="0,0,0,0">
              <w:txbxContent>
                <w:p>
                  <w:pPr>
                    <w:spacing w:before="19"/>
                    <w:ind w:left="7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679993pt;margin-top:204.600006pt;width:74.650pt;height:13pt;mso-position-horizontal-relative:page;mso-position-vertical-relative:page;z-index:-1558552" type="#_x0000_t202" filled="false" stroked="false">
            <v:textbox inset="0,0,0,0">
              <w:txbxContent>
                <w:p>
                  <w:pPr>
                    <w:spacing w:before="1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320007pt;margin-top:204.600006pt;width:77.9pt;height:13pt;mso-position-horizontal-relative:page;mso-position-vertical-relative:page;z-index:-1558528" type="#_x0000_t202" filled="false" stroked="false">
            <v:textbox inset="0,0,0,0">
              <w:txbxContent>
                <w:p>
                  <w:pPr>
                    <w:spacing w:before="1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200012pt;margin-top:204.600006pt;width:70.95pt;height:13pt;mso-position-horizontal-relative:page;mso-position-vertical-relative:page;z-index:-1558504" type="#_x0000_t202" filled="false" stroked="false">
            <v:textbox inset="0,0,0,0">
              <w:txbxContent>
                <w:p>
                  <w:pPr>
                    <w:spacing w:before="1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119995pt;margin-top:204.600006pt;width:70.95pt;height:13pt;mso-position-horizontal-relative:page;mso-position-vertical-relative:page;z-index:-1558480" type="#_x0000_t202" filled="false" stroked="false">
            <v:textbox inset="0,0,0,0">
              <w:txbxContent>
                <w:p>
                  <w:pPr>
                    <w:spacing w:before="19"/>
                    <w:ind w:left="94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1,848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039978pt;margin-top:204.600006pt;width:63.75pt;height:13pt;mso-position-horizontal-relative:page;mso-position-vertical-relative:page;z-index:-1558456" type="#_x0000_t202" filled="false" stroked="false">
            <v:textbox inset="0,0,0,0">
              <w:txbxContent>
                <w:p>
                  <w:pPr>
                    <w:spacing w:before="19"/>
                    <w:ind w:left="60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148,425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8.76001pt;margin-top:204.600006pt;width:64.95pt;height:13pt;mso-position-horizontal-relative:page;mso-position-vertical-relative:page;z-index:-1558432" type="#_x0000_t202" filled="false" stroked="false">
            <v:textbox inset="0,0,0,0">
              <w:txbxContent>
                <w:p>
                  <w:pPr>
                    <w:spacing w:before="19"/>
                    <w:ind w:left="5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745,060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44.440002pt;margin-top:20.245438pt;width:316.7pt;height:42.7pt;mso-position-horizontal-relative:page;mso-position-vertical-relative:page;z-index:-1558408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783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1241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TRANS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NCIA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D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CUE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NTAS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SISTEMA</w:t>
                  </w:r>
                  <w:r>
                    <w:rPr>
                      <w:rFonts w:ascii="Montserrat" w:hAnsi="Montserrat"/>
                      <w:b/>
                      <w:color w:val="BE9655"/>
                      <w:spacing w:val="-15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ANTICORRUPCIÓN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5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15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PARTICIPACIÓN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5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CIUDADANA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0.720001pt;margin-top:218.2332pt;width:378.1pt;height:26.5pt;mso-position-horizontal-relative:page;mso-position-vertical-relative:page;z-index:-1558384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ACTIVIDADES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REALIZADAS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CONTROL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OBRAS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CG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7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152405pt;margin-top:342.196655pt;width:455.75pt;height:82.75pt;mso-position-horizontal-relative:page;mso-position-vertical-relative:page;z-index:-1558360" type="#_x0000_t202" filled="false" stroked="false">
            <v:textbox inset="0,0,0,0">
              <w:txbxContent>
                <w:p>
                  <w:pPr>
                    <w:pStyle w:val="BodyText"/>
                    <w:spacing w:line="170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Contraloría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(CG),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Control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Obras.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82" w:lineRule="exact" w:before="9"/>
                    <w:ind w:right="1459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Durante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2022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revisaron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8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acciones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correspondientes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adquisiciones, arrendamientos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y/o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servicios.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2/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Información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agosto.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74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3/ Durante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2023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revisó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correspondientes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adquisiciones, arrendamientos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y/o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servicios.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12" w:lineRule="auto" w:before="7"/>
                    <w:ind w:right="17" w:hanging="1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dependencia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revisó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actualizó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correspondiente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año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2023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práctica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auditoría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se encuentra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proceso.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eliminó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columna denominada “Revisiones”, toda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vez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este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apartado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indicaba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número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supervisión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preventiva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enviados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dependencias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cual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corresponde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con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indicador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Programa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Estatal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Anticorrupción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Participación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Ciudadana;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ya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indicador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supervisiones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preventivas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valora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1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acuerdo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número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obras supervisadas.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4.52002pt;margin-top:574.248596pt;width:29pt;height:17pt;mso-position-horizontal-relative:page;mso-position-vertical-relative:page;z-index:-155833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323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00006pt;margin-top:250.199997pt;width:102.4pt;height:48.25pt;mso-position-horizontal-relative:page;mso-position-vertical-relative:page;z-index:-1558312" type="#_x0000_t202" filled="false" stroked="false">
            <v:textbox inset="0,0,0,0">
              <w:txbxContent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spacing w:line="218" w:lineRule="exact" w:before="0"/>
                    <w:ind w:left="271" w:right="266" w:firstLine="252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EJERCICIO</w:t>
                  </w:r>
                  <w:r>
                    <w:rPr>
                      <w:rFonts w:ascii="Montserrat"/>
                      <w:b/>
                      <w:color w:val="FFFFFF"/>
                      <w:spacing w:val="27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PRESUPUESTAL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994995pt;margin-top:250.199997pt;width:215.5pt;height:13.1pt;mso-position-horizontal-relative:page;mso-position-vertical-relative:page;z-index:-1558288" type="#_x0000_t202" filled="false" stroked="false">
            <v:textbox inset="0,0,0,0">
              <w:txbxContent>
                <w:p>
                  <w:pPr>
                    <w:spacing w:line="231" w:lineRule="exact" w:before="0"/>
                    <w:ind w:left="19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AUDITORÍAS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480011pt;margin-top:250.199997pt;width:142.950pt;height:13.1pt;mso-position-horizontal-relative:page;mso-position-vertical-relative:page;z-index:-1558264" type="#_x0000_t202" filled="false" stroked="false">
            <v:textbox inset="0,0,0,0">
              <w:txbxContent>
                <w:p>
                  <w:pPr>
                    <w:spacing w:line="231" w:lineRule="exact" w:before="0"/>
                    <w:ind w:left="78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SUPERVISIÓN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994995pt;margin-top:263.279999pt;width:73.8pt;height:35.2pt;mso-position-horizontal-relative:page;mso-position-vertical-relative:page;z-index:-1558240" type="#_x0000_t202" filled="false" stroked="false">
            <v:textbox inset="0,0,0,0">
              <w:txbxContent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15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AUDITORÍAS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76001pt;margin-top:263.279999pt;width:49.6pt;height:35.2pt;mso-position-horizontal-relative:page;mso-position-vertical-relative:page;z-index:-1558216" type="#_x0000_t202" filled="false" stroked="false">
            <v:textbox inset="0,0,0,0">
              <w:txbxContent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18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OBRAS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1.320007pt;margin-top:263.279999pt;width:92.2pt;height:35.2pt;mso-position-horizontal-relative:page;mso-position-vertical-relative:page;z-index:-1558192" type="#_x0000_t202" filled="false" stroked="false">
            <v:textbox inset="0,0,0,0">
              <w:txbxContent>
                <w:p>
                  <w:pPr>
                    <w:spacing w:line="218" w:lineRule="exact" w:before="22"/>
                    <w:ind w:left="465" w:right="414" w:hanging="1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IMPORTE</w:t>
                  </w:r>
                  <w:r>
                    <w:rPr>
                      <w:rFonts w:asci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(MILES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PESOS)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480011pt;margin-top:263.279999pt;width:49.6pt;height:35.2pt;mso-position-horizontal-relative:page;mso-position-vertical-relative:page;z-index:-1558168" type="#_x0000_t202" filled="false" stroked="false">
            <v:textbox inset="0,0,0,0">
              <w:txbxContent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0"/>
                    <w:ind w:left="18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OBRAS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039978pt;margin-top:263.279999pt;width:93.4pt;height:35.2pt;mso-position-horizontal-relative:page;mso-position-vertical-relative:page;z-index:-1558144" type="#_x0000_t202" filled="false" stroked="false">
            <v:textbox inset="0,0,0,0">
              <w:txbxContent>
                <w:p>
                  <w:pPr>
                    <w:spacing w:line="218" w:lineRule="exact" w:before="22"/>
                    <w:ind w:left="465" w:right="438" w:hanging="1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IMPORTE</w:t>
                  </w:r>
                  <w:r>
                    <w:rPr>
                      <w:rFonts w:asci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(MILES 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DE</w:t>
                  </w:r>
                  <w:r>
                    <w:rPr>
                      <w:rFonts w:ascii="Montserrat"/>
                      <w:b/>
                      <w:color w:val="FFFFFF"/>
                      <w:spacing w:val="24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PESOS)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00006pt;margin-top:298.440002pt;width:102.4pt;height:14.2pt;mso-position-horizontal-relative:page;mso-position-vertical-relative:page;z-index:-1558120" type="#_x0000_t202" filled="false" stroked="false">
            <v:textbox inset="0,0,0,0">
              <w:txbxContent>
                <w:p>
                  <w:pPr>
                    <w:spacing w:before="44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2021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994995pt;margin-top:298.440002pt;width:73.8pt;height:14.2pt;mso-position-horizontal-relative:page;mso-position-vertical-relative:page;z-index:-1558096" type="#_x0000_t202" filled="false" stroked="false">
            <v:textbox inset="0,0,0,0">
              <w:txbxContent>
                <w:p>
                  <w:pPr>
                    <w:spacing w:before="44"/>
                    <w:ind w:left="0" w:right="9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76001pt;margin-top:298.440002pt;width:49.6pt;height:14.2pt;mso-position-horizontal-relative:page;mso-position-vertical-relative:page;z-index:-1558072" type="#_x0000_t202" filled="false" stroked="false">
            <v:textbox inset="0,0,0,0">
              <w:txbxContent>
                <w:p>
                  <w:pPr>
                    <w:spacing w:before="44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20007pt;margin-top:298.440002pt;width:92.2pt;height:14.2pt;mso-position-horizontal-relative:page;mso-position-vertical-relative:page;z-index:-1558048" type="#_x0000_t202" filled="false" stroked="false">
            <v:textbox inset="0,0,0,0">
              <w:txbxContent>
                <w:p>
                  <w:pPr>
                    <w:spacing w:before="44"/>
                    <w:ind w:left="0" w:right="4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725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831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480011pt;margin-top:298.440002pt;width:49.6pt;height:14.2pt;mso-position-horizontal-relative:page;mso-position-vertical-relative:page;z-index:-1558024" type="#_x0000_t202" filled="false" stroked="false">
            <v:textbox inset="0,0,0,0">
              <w:txbxContent>
                <w:p>
                  <w:pPr>
                    <w:spacing w:before="44"/>
                    <w:ind w:left="0" w:right="9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039978pt;margin-top:298.440002pt;width:93.4pt;height:14.2pt;mso-position-horizontal-relative:page;mso-position-vertical-relative:page;z-index:-1558000" type="#_x0000_t202" filled="false" stroked="false">
            <v:textbox inset="0,0,0,0">
              <w:txbxContent>
                <w:p>
                  <w:pPr>
                    <w:spacing w:before="44"/>
                    <w:ind w:left="122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18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00006pt;margin-top:312.600006pt;width:102.4pt;height:14.2pt;mso-position-horizontal-relative:page;mso-position-vertical-relative:page;z-index:-1557976" type="#_x0000_t202" filled="false" stroked="false">
            <v:textbox inset="0,0,0,0">
              <w:txbxContent>
                <w:p>
                  <w:pPr>
                    <w:spacing w:before="42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994995pt;margin-top:312.600006pt;width:73.8pt;height:14.2pt;mso-position-horizontal-relative:page;mso-position-vertical-relative:page;z-index:-1557952" type="#_x0000_t202" filled="false" stroked="false">
            <v:textbox inset="0,0,0,0">
              <w:txbxContent>
                <w:p>
                  <w:pPr>
                    <w:spacing w:before="42"/>
                    <w:ind w:left="0" w:right="9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76001pt;margin-top:312.600006pt;width:49.6pt;height:14.2pt;mso-position-horizontal-relative:page;mso-position-vertical-relative:page;z-index:-1557928" type="#_x0000_t202" filled="false" stroked="false">
            <v:textbox inset="0,0,0,0">
              <w:txbxContent>
                <w:p>
                  <w:pPr>
                    <w:spacing w:before="40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85"/>
                      <w:position w:val="-5"/>
                      <w:sz w:val="16"/>
                    </w:rPr>
                    <w:t>28</w:t>
                  </w:r>
                  <w:r>
                    <w:rPr>
                      <w:rFonts w:ascii="Montserrat"/>
                      <w:color w:val="394049"/>
                      <w:spacing w:val="-1"/>
                      <w:w w:val="85"/>
                      <w:sz w:val="10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2"/>
                      <w:w w:val="85"/>
                      <w:sz w:val="10"/>
                    </w:rPr>
                    <w:t>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20007pt;margin-top:312.600006pt;width:92.2pt;height:14.2pt;mso-position-horizontal-relative:page;mso-position-vertical-relative:page;z-index:-1557904" type="#_x0000_t202" filled="false" stroked="false">
            <v:textbox inset="0,0,0,0">
              <w:txbxContent>
                <w:p>
                  <w:pPr>
                    <w:spacing w:before="42"/>
                    <w:ind w:left="119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480011pt;margin-top:312.600006pt;width:49.6pt;height:14.2pt;mso-position-horizontal-relative:page;mso-position-vertical-relative:page;z-index:-1557880" type="#_x0000_t202" filled="false" stroked="false">
            <v:textbox inset="0,0,0,0">
              <w:txbxContent>
                <w:p>
                  <w:pPr>
                    <w:spacing w:before="42"/>
                    <w:ind w:left="61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039978pt;margin-top:312.600006pt;width:93.4pt;height:14.2pt;mso-position-horizontal-relative:page;mso-position-vertical-relative:page;z-index:-1557856" type="#_x0000_t202" filled="false" stroked="false">
            <v:textbox inset="0,0,0,0">
              <w:txbxContent>
                <w:p>
                  <w:pPr>
                    <w:spacing w:before="42"/>
                    <w:ind w:left="11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1,162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,45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00006pt;margin-top:326.759491pt;width:102.4pt;height:14.1pt;mso-position-horizontal-relative:page;mso-position-vertical-relative:page;z-index:-1557832" type="#_x0000_t202" filled="false" stroked="false">
            <v:textbox inset="0,0,0,0">
              <w:txbxContent>
                <w:p>
                  <w:pPr>
                    <w:spacing w:before="40"/>
                    <w:ind w:left="71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2023</w:t>
                  </w:r>
                  <w:r>
                    <w:rPr>
                      <w:rFonts w:ascii="Montserrat"/>
                      <w:color w:val="394049"/>
                      <w:spacing w:val="-2"/>
                      <w:position w:val="6"/>
                      <w:sz w:val="10"/>
                    </w:rPr>
                    <w:t>2/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994995pt;margin-top:326.759491pt;width:73.8pt;height:14.1pt;mso-position-horizontal-relative:page;mso-position-vertical-relative:page;z-index:-1557808" type="#_x0000_t202" filled="false" stroked="false">
            <v:textbox inset="0,0,0,0">
              <w:txbxContent>
                <w:p>
                  <w:pPr>
                    <w:spacing w:before="42"/>
                    <w:ind w:left="0" w:right="9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1.76001pt;margin-top:326.759491pt;width:49.6pt;height:14.1pt;mso-position-horizontal-relative:page;mso-position-vertical-relative:page;z-index:-1557784" type="#_x0000_t202" filled="false" stroked="false">
            <v:textbox inset="0,0,0,0">
              <w:txbxContent>
                <w:p>
                  <w:pPr>
                    <w:spacing w:before="40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80"/>
                      <w:position w:val="-5"/>
                      <w:sz w:val="16"/>
                    </w:rPr>
                    <w:t>1</w:t>
                  </w:r>
                  <w:r>
                    <w:rPr>
                      <w:rFonts w:ascii="Montserrat"/>
                      <w:color w:val="394049"/>
                      <w:spacing w:val="-1"/>
                      <w:w w:val="80"/>
                      <w:sz w:val="10"/>
                    </w:rPr>
                    <w:t>3</w:t>
                  </w:r>
                  <w:r>
                    <w:rPr>
                      <w:rFonts w:ascii="Montserrat"/>
                      <w:color w:val="394049"/>
                      <w:spacing w:val="-2"/>
                      <w:w w:val="80"/>
                      <w:sz w:val="10"/>
                    </w:rPr>
                    <w:t>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20007pt;margin-top:326.759491pt;width:92.2pt;height:14.1pt;mso-position-horizontal-relative:page;mso-position-vertical-relative:page;z-index:-1557760" type="#_x0000_t202" filled="false" stroked="false">
            <v:textbox inset="0,0,0,0">
              <w:txbxContent>
                <w:p>
                  <w:pPr>
                    <w:spacing w:before="42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173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,6</w:t>
                  </w: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57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3.480011pt;margin-top:326.759491pt;width:49.6pt;height:14.1pt;mso-position-horizontal-relative:page;mso-position-vertical-relative:page;z-index:-1557736" type="#_x0000_t202" filled="false" stroked="false">
            <v:textbox inset="0,0,0,0">
              <w:txbxContent>
                <w:p>
                  <w:pPr>
                    <w:spacing w:before="42"/>
                    <w:ind w:left="64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039978pt;margin-top:326.759491pt;width:93.4pt;height:14.1pt;mso-position-horizontal-relative:page;mso-position-vertical-relative:page;z-index:-1557712" type="#_x0000_t202" filled="false" stroked="false">
            <v:textbox inset="0,0,0,0">
              <w:txbxContent>
                <w:p>
                  <w:pPr>
                    <w:spacing w:before="42"/>
                    <w:ind w:left="10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99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,822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55.199997pt;margin-top:183.673203pt;width:283.45pt;height:26.5pt;mso-position-horizontal-relative:page;mso-position-vertical-relative:page;z-index:-1557688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ACTIVIDADES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REALIZADAS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NORMATIVIDAD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2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LA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CG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080002pt;margin-top:410.356659pt;width:313.95pt;height:37.050pt;mso-position-horizontal-relative:page;mso-position-vertical-relative:page;z-index:-1557664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1502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Contraloría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(CG),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Control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Obras.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14" w:lineRule="auto"/>
                    <w:ind w:right="17" w:hanging="1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dependencia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revisó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actualizó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correspondiente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año 2022.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30.5pt;height:17pt;mso-position-horizontal-relative:page;mso-position-vertical-relative:page;z-index:-155764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324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215.759995pt;width:156pt;height:17.3pt;mso-position-horizontal-relative:page;mso-position-vertical-relative:page;z-index:-1557616" type="#_x0000_t202" filled="false" stroked="false">
            <v:textbox inset="0,0,0,0">
              <w:txbxContent>
                <w:p>
                  <w:pPr>
                    <w:spacing w:before="26"/>
                    <w:ind w:left="102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ACTIVIDAD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119995pt;margin-top:215.759995pt;width:55.6pt;height:17.3pt;mso-position-horizontal-relative:page;mso-position-vertical-relative:page;z-index:-1557592" type="#_x0000_t202" filled="false" stroked="false">
            <v:textbox inset="0,0,0,0">
              <w:txbxContent>
                <w:p>
                  <w:pPr>
                    <w:spacing w:before="26"/>
                    <w:ind w:left="360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215.759995pt;width:50.65pt;height:17.3pt;mso-position-horizontal-relative:page;mso-position-vertical-relative:page;z-index:-1557568" type="#_x0000_t202" filled="false" stroked="false">
            <v:textbox inset="0,0,0,0">
              <w:txbxContent>
                <w:p>
                  <w:pPr>
                    <w:spacing w:before="26"/>
                    <w:ind w:left="29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320007pt;margin-top:215.759995pt;width:49.6pt;height:17.3pt;mso-position-horizontal-relative:page;mso-position-vertical-relative:page;z-index:-1557544" type="#_x0000_t202" filled="false" stroked="false">
            <v:textbox inset="0,0,0,0">
              <w:txbxContent>
                <w:p>
                  <w:pPr>
                    <w:spacing w:before="26"/>
                    <w:ind w:left="230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233.039993pt;width:156pt;height:15.4pt;mso-position-horizontal-relative:page;mso-position-vertical-relative:page;z-index:-1557520" type="#_x0000_t202" filled="false" stroked="false">
            <v:textbox inset="0,0,0,0">
              <w:txbxContent>
                <w:p>
                  <w:pPr>
                    <w:spacing w:before="33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Licitación </w:t>
                  </w:r>
                  <w:r>
                    <w:rPr>
                      <w:rFonts w:ascii="Montserrat" w:hAnsi="Montserrat"/>
                      <w:b/>
                      <w:color w:val="394049"/>
                      <w:sz w:val="16"/>
                    </w:rPr>
                    <w:t>y </w:t>
                  </w:r>
                  <w:r>
                    <w:rPr>
                      <w:rFonts w:ascii="Montserrat" w:hAnsi="Montserrat"/>
                      <w:b/>
                      <w:color w:val="394049"/>
                      <w:spacing w:val="-2"/>
                      <w:sz w:val="16"/>
                    </w:rPr>
                    <w:t>Concurso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119995pt;margin-top:233.039993pt;width:55.6pt;height:15.4pt;mso-position-horizontal-relative:page;mso-position-vertical-relative:page;z-index:-1557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233.039993pt;width:50.65pt;height:15.4pt;mso-position-horizontal-relative:page;mso-position-vertical-relative:page;z-index:-1557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2.320007pt;margin-top:233.039993pt;width:49.6pt;height:15.4pt;mso-position-horizontal-relative:page;mso-position-vertical-relative:page;z-index:-1557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248.399994pt;width:156pt;height:16.3500pt;mso-position-horizontal-relative:page;mso-position-vertical-relative:page;z-index:-1557424" type="#_x0000_t202" filled="false" stroked="false">
            <v:textbox inset="0,0,0,0">
              <w:txbxContent>
                <w:p>
                  <w:pPr>
                    <w:spacing w:before="66"/>
                    <w:ind w:left="2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Asist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encia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concur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119995pt;margin-top:248.399994pt;width:55.6pt;height:16.3500pt;mso-position-horizontal-relative:page;mso-position-vertical-relative:page;z-index:-1557400" type="#_x0000_t202" filled="false" stroked="false">
            <v:textbox inset="0,0,0,0">
              <w:txbxContent>
                <w:p>
                  <w:pPr>
                    <w:spacing w:before="66"/>
                    <w:ind w:left="72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248.399994pt;width:50.65pt;height:16.3500pt;mso-position-horizontal-relative:page;mso-position-vertical-relative:page;z-index:-1557376" type="#_x0000_t202" filled="false" stroked="false">
            <v:textbox inset="0,0,0,0">
              <w:txbxContent>
                <w:p>
                  <w:pPr>
                    <w:spacing w:before="66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320007pt;margin-top:248.399994pt;width:49.6pt;height:16.3500pt;mso-position-horizontal-relative:page;mso-position-vertical-relative:page;z-index:-1557352" type="#_x0000_t202" filled="false" stroked="false">
            <v:textbox inset="0,0,0,0">
              <w:txbxContent>
                <w:p>
                  <w:pPr>
                    <w:spacing w:before="66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264.720001pt;width:156pt;height:15.4pt;mso-position-horizontal-relative:page;mso-position-vertical-relative:page;z-index:-1557328" type="#_x0000_t202" filled="false" stroked="false">
            <v:textbox inset="0,0,0,0">
              <w:txbxContent>
                <w:p>
                  <w:pPr>
                    <w:spacing w:before="56"/>
                    <w:ind w:left="2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dquisicione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119995pt;margin-top:264.720001pt;width:55.6pt;height:15.4pt;mso-position-horizontal-relative:page;mso-position-vertical-relative:page;z-index:-1557304" type="#_x0000_t202" filled="false" stroked="false">
            <v:textbox inset="0,0,0,0">
              <w:txbxContent>
                <w:p>
                  <w:pPr>
                    <w:spacing w:before="56"/>
                    <w:ind w:left="71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10"/>
                      <w:sz w:val="16"/>
                    </w:rPr>
                    <w:t>14</w:t>
                  </w: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264.720001pt;width:50.65pt;height:15.4pt;mso-position-horizontal-relative:page;mso-position-vertical-relative:page;z-index:-1557280" type="#_x0000_t202" filled="false" stroked="false">
            <v:textbox inset="0,0,0,0">
              <w:txbxContent>
                <w:p>
                  <w:pPr>
                    <w:spacing w:before="56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195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320007pt;margin-top:264.720001pt;width:49.6pt;height:15.4pt;mso-position-horizontal-relative:page;mso-position-vertical-relative:page;z-index:-1557256" type="#_x0000_t202" filled="false" stroked="false">
            <v:textbox inset="0,0,0,0">
              <w:txbxContent>
                <w:p>
                  <w:pPr>
                    <w:spacing w:before="56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280.079987pt;width:156pt;height:15.4pt;mso-position-horizontal-relative:page;mso-position-vertical-relative:page;z-index:-1557232" type="#_x0000_t202" filled="false" stroked="false">
            <v:textbox inset="0,0,0,0">
              <w:txbxContent>
                <w:p>
                  <w:pPr>
                    <w:spacing w:before="56"/>
                    <w:ind w:left="2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Ser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ici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119995pt;margin-top:280.079987pt;width:55.6pt;height:15.4pt;mso-position-horizontal-relative:page;mso-position-vertical-relative:page;z-index:-1557208" type="#_x0000_t202" filled="false" stroked="false">
            <v:textbox inset="0,0,0,0">
              <w:txbxContent>
                <w:p>
                  <w:pPr>
                    <w:spacing w:before="56"/>
                    <w:ind w:left="0" w:right="11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280.079987pt;width:50.65pt;height:15.4pt;mso-position-horizontal-relative:page;mso-position-vertical-relative:page;z-index:-1557184" type="#_x0000_t202" filled="false" stroked="false">
            <v:textbox inset="0,0,0,0">
              <w:txbxContent>
                <w:p>
                  <w:pPr>
                    <w:spacing w:before="56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320007pt;margin-top:280.079987pt;width:49.6pt;height:15.4pt;mso-position-horizontal-relative:page;mso-position-vertical-relative:page;z-index:-1557160" type="#_x0000_t202" filled="false" stroked="false">
            <v:textbox inset="0,0,0,0">
              <w:txbxContent>
                <w:p>
                  <w:pPr>
                    <w:spacing w:before="56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295.439514pt;width:156pt;height:15.5pt;mso-position-horizontal-relative:page;mso-position-vertical-relative:page;z-index:-1557136" type="#_x0000_t202" filled="false" stroked="false">
            <v:textbox inset="0,0,0,0">
              <w:txbxContent>
                <w:p>
                  <w:pPr>
                    <w:spacing w:before="56"/>
                    <w:ind w:left="2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Obra</w:t>
                  </w:r>
                  <w:r>
                    <w:rPr>
                      <w:rFonts w:ascii="Montserrat" w:hAnsi="Montserrat"/>
                      <w:color w:val="394049"/>
                      <w:spacing w:val="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pública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119995pt;margin-top:295.439514pt;width:55.6pt;height:15.5pt;mso-position-horizontal-relative:page;mso-position-vertical-relative:page;z-index:-1557112" type="#_x0000_t202" filled="false" stroked="false">
            <v:textbox inset="0,0,0,0">
              <w:txbxContent>
                <w:p>
                  <w:pPr>
                    <w:spacing w:before="56"/>
                    <w:ind w:left="0" w:right="12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295.439514pt;width:50.65pt;height:15.5pt;mso-position-horizontal-relative:page;mso-position-vertical-relative:page;z-index:-1557088" type="#_x0000_t202" filled="false" stroked="false">
            <v:textbox inset="0,0,0,0">
              <w:txbxContent>
                <w:p>
                  <w:pPr>
                    <w:spacing w:before="56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320007pt;margin-top:295.439514pt;width:49.6pt;height:15.5pt;mso-position-horizontal-relative:page;mso-position-vertical-relative:page;z-index:-1557064" type="#_x0000_t202" filled="false" stroked="false">
            <v:textbox inset="0,0,0,0">
              <w:txbxContent>
                <w:p>
                  <w:pPr>
                    <w:spacing w:before="56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310.919495pt;width:156pt;height:15.4pt;mso-position-horizontal-relative:page;mso-position-vertical-relative:page;z-index:-1557040" type="#_x0000_t202" filled="false" stroked="false">
            <v:textbox inset="0,0,0,0">
              <w:txbxContent>
                <w:p>
                  <w:pPr>
                    <w:spacing w:before="56"/>
                    <w:ind w:left="2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(m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iles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sos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119995pt;margin-top:310.919495pt;width:55.6pt;height:15.4pt;mso-position-horizontal-relative:page;mso-position-vertical-relative:page;z-index:-1557016" type="#_x0000_t202" filled="false" stroked="false">
            <v:textbox inset="0,0,0,0">
              <w:txbxContent>
                <w:p>
                  <w:pPr>
                    <w:spacing w:before="56"/>
                    <w:ind w:left="2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310.919495pt;width:50.65pt;height:15.4pt;mso-position-horizontal-relative:page;mso-position-vertical-relative:page;z-index:-1556992" type="#_x0000_t202" filled="false" stroked="false">
            <v:textbox inset="0,0,0,0">
              <w:txbxContent>
                <w:p>
                  <w:pPr>
                    <w:spacing w:before="56"/>
                    <w:ind w:left="2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94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,2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320007pt;margin-top:310.919495pt;width:49.6pt;height:15.4pt;mso-position-horizontal-relative:page;mso-position-vertical-relative:page;z-index:-1556968" type="#_x0000_t202" filled="false" stroked="false">
            <v:textbox inset="0,0,0,0">
              <w:txbxContent>
                <w:p>
                  <w:pPr>
                    <w:spacing w:before="56"/>
                    <w:ind w:left="35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83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433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326.279999pt;width:156pt;height:16.3500pt;mso-position-horizontal-relative:page;mso-position-vertical-relative:page;z-index:-1556944" type="#_x0000_t202" filled="false" stroked="false">
            <v:textbox inset="0,0,0,0">
              <w:txbxContent>
                <w:p>
                  <w:pPr>
                    <w:spacing w:before="66"/>
                    <w:ind w:left="2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ría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119995pt;margin-top:326.279999pt;width:55.6pt;height:16.3500pt;mso-position-horizontal-relative:page;mso-position-vertical-relative:page;z-index:-1556920" type="#_x0000_t202" filled="false" stroked="false">
            <v:textbox inset="0,0,0,0">
              <w:txbxContent>
                <w:p>
                  <w:pPr>
                    <w:spacing w:before="66"/>
                    <w:ind w:left="0" w:right="12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326.279999pt;width:50.65pt;height:16.3500pt;mso-position-horizontal-relative:page;mso-position-vertical-relative:page;z-index:-1556896" type="#_x0000_t202" filled="false" stroked="false">
            <v:textbox inset="0,0,0,0">
              <w:txbxContent>
                <w:p>
                  <w:pPr>
                    <w:spacing w:before="66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320007pt;margin-top:326.279999pt;width:49.6pt;height:16.3500pt;mso-position-horizontal-relative:page;mso-position-vertical-relative:page;z-index:-1556872" type="#_x0000_t202" filled="false" stroked="false">
            <v:textbox inset="0,0,0,0">
              <w:txbxContent>
                <w:p>
                  <w:pPr>
                    <w:spacing w:before="66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342.599487pt;width:156pt;height:15.4pt;mso-position-horizontal-relative:page;mso-position-vertical-relative:page;z-index:-1556848" type="#_x0000_t202" filled="false" stroked="false">
            <v:textbox inset="0,0,0,0">
              <w:txbxContent>
                <w:p>
                  <w:pPr>
                    <w:spacing w:before="56"/>
                    <w:ind w:left="2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Tr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ámi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mpra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119995pt;margin-top:342.599487pt;width:55.6pt;height:15.4pt;mso-position-horizontal-relative:page;mso-position-vertical-relative:page;z-index:-1556824" type="#_x0000_t202" filled="false" stroked="false">
            <v:textbox inset="0,0,0,0">
              <w:txbxContent>
                <w:p>
                  <w:pPr>
                    <w:spacing w:before="56"/>
                    <w:ind w:left="0" w:right="12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342.599487pt;width:50.65pt;height:15.4pt;mso-position-horizontal-relative:page;mso-position-vertical-relative:page;z-index:-1556800" type="#_x0000_t202" filled="false" stroked="false">
            <v:textbox inset="0,0,0,0">
              <w:txbxContent>
                <w:p>
                  <w:pPr>
                    <w:spacing w:before="56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320007pt;margin-top:342.599487pt;width:49.6pt;height:15.4pt;mso-position-horizontal-relative:page;mso-position-vertical-relative:page;z-index:-1556776" type="#_x0000_t202" filled="false" stroked="false">
            <v:textbox inset="0,0,0,0">
              <w:txbxContent>
                <w:p>
                  <w:pPr>
                    <w:spacing w:before="56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357.959991pt;width:156pt;height:16.3500pt;mso-position-horizontal-relative:page;mso-position-vertical-relative:page;z-index:-1556752" type="#_x0000_t202" filled="false" stroked="false">
            <v:textbox inset="0,0,0,0">
              <w:txbxContent>
                <w:p>
                  <w:pPr>
                    <w:spacing w:before="43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Cursos</w:t>
                  </w:r>
                  <w:r>
                    <w:rPr>
                      <w:rFonts w:ascii="Montserrat" w:hAnsi="Montserrat"/>
                      <w:b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b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capacitación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119995pt;margin-top:357.959991pt;width:55.6pt;height:16.3500pt;mso-position-horizontal-relative:page;mso-position-vertical-relative:page;z-index:-1556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357.959991pt;width:50.65pt;height:16.3500pt;mso-position-horizontal-relative:page;mso-position-vertical-relative:page;z-index:-1556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2.320007pt;margin-top:357.959991pt;width:49.6pt;height:16.3500pt;mso-position-horizontal-relative:page;mso-position-vertical-relative:page;z-index:-1556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374.27951pt;width:156pt;height:15.4pt;mso-position-horizontal-relative:page;mso-position-vertical-relative:page;z-index:-1556656" type="#_x0000_t202" filled="false" stroked="false">
            <v:textbox inset="0,0,0,0">
              <w:txbxContent>
                <w:p>
                  <w:pPr>
                    <w:spacing w:before="56"/>
                    <w:ind w:left="2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Asist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encia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119995pt;margin-top:374.27951pt;width:55.6pt;height:15.4pt;mso-position-horizontal-relative:page;mso-position-vertical-relative:page;z-index:-1556632" type="#_x0000_t202" filled="false" stroked="false">
            <v:textbox inset="0,0,0,0">
              <w:txbxContent>
                <w:p>
                  <w:pPr>
                    <w:spacing w:before="56"/>
                    <w:ind w:left="0" w:right="12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374.27951pt;width:50.65pt;height:15.4pt;mso-position-horizontal-relative:page;mso-position-vertical-relative:page;z-index:-1556608" type="#_x0000_t202" filled="false" stroked="false">
            <v:textbox inset="0,0,0,0">
              <w:txbxContent>
                <w:p>
                  <w:pPr>
                    <w:spacing w:before="56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320007pt;margin-top:374.27951pt;width:49.6pt;height:15.4pt;mso-position-horizontal-relative:page;mso-position-vertical-relative:page;z-index:-1556584" type="#_x0000_t202" filled="false" stroked="false">
            <v:textbox inset="0,0,0,0">
              <w:txbxContent>
                <w:p>
                  <w:pPr>
                    <w:spacing w:before="56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19995pt;margin-top:389.640015pt;width:156pt;height:16.4pt;mso-position-horizontal-relative:page;mso-position-vertical-relative:page;z-index:-1556560" type="#_x0000_t202" filled="false" stroked="false">
            <v:textbox inset="0,0,0,0">
              <w:txbxContent>
                <w:p>
                  <w:pPr>
                    <w:spacing w:before="66"/>
                    <w:ind w:left="27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Impar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119995pt;margin-top:389.640015pt;width:55.6pt;height:16.4pt;mso-position-horizontal-relative:page;mso-position-vertical-relative:page;z-index:-1556536" type="#_x0000_t202" filled="false" stroked="false">
            <v:textbox inset="0,0,0,0">
              <w:txbxContent>
                <w:p>
                  <w:pPr>
                    <w:spacing w:before="66"/>
                    <w:ind w:left="0" w:right="12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679993pt;margin-top:389.640015pt;width:50.65pt;height:16.4pt;mso-position-horizontal-relative:page;mso-position-vertical-relative:page;z-index:-1556512" type="#_x0000_t202" filled="false" stroked="false">
            <v:textbox inset="0,0,0,0">
              <w:txbxContent>
                <w:p>
                  <w:pPr>
                    <w:spacing w:before="66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320007pt;margin-top:389.640015pt;width:49.6pt;height:16.4pt;mso-position-horizontal-relative:page;mso-position-vertical-relative:page;z-index:-1556488" type="#_x0000_t202" filled="false" stroked="false">
            <v:textbox inset="0,0,0,0">
              <w:txbxContent>
                <w:p>
                  <w:pPr>
                    <w:spacing w:before="66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44.440002pt;margin-top:20.245438pt;width:316.7pt;height:42.7pt;mso-position-horizontal-relative:page;mso-position-vertical-relative:page;z-index:-1556464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783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1241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TRANS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NCIA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D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CUE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NTAS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SISTEMA</w:t>
                  </w:r>
                  <w:r>
                    <w:rPr>
                      <w:rFonts w:ascii="Montserrat" w:hAnsi="Montserrat"/>
                      <w:b/>
                      <w:color w:val="BE9655"/>
                      <w:spacing w:val="-15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ANTICORRUPCIÓN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5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15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PARTICIPACIÓN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5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CIUDADANA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559998pt;margin-top:100.99321pt;width:336.5pt;height:26.5pt;mso-position-horizontal-relative:page;mso-position-vertical-relative:page;z-index:-1556440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ACTIVIDADES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ATENDIDAS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DIRECCIÓN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JURÍDICA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4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LA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CG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992401pt;margin-top:422.596649pt;width:484.2pt;height:91.9pt;mso-position-horizontal-relative:page;mso-position-vertical-relative:page;z-index:-1556416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5819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Contraloría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(CG),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Jurídica.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82" w:lineRule="exact" w:before="3"/>
                    <w:ind w:right="18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2/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consideran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las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sanciones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impuestas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por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Tribunal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Justicia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Administrativa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Estado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Baja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California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Sur.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Por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otro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lado,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corresponde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cantidad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referida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rubro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“Servidores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públicos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sancionados”, no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será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igual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suma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tipos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sanción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(Apercibimiento,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Amonestación,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Suspensión,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Destitución,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Sanción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económica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y/o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crédito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fiscal,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Destitución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15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inhabilitación),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toda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vez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que,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acuerdo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fallo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resoluciones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cada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servidor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público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sancionado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puede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aplicar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una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7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varias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sanciones,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acuerdo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gravedad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falta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administrativa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cometida.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  <w:p>
                  <w:pPr>
                    <w:pStyle w:val="BodyText"/>
                    <w:spacing w:line="182" w:lineRule="exact" w:before="2"/>
                    <w:ind w:right="17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Las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3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sanciones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consideradas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consisten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inhabilitaciones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temporales,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sin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destitución;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sanción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restante,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si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encuadra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supuesto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establecido.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desagregó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manera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estar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separadas las sanciones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establecidas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Ley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materia.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87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dependencia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revisó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actualizó 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correspondiente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año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2022.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4.52002pt;margin-top:574.248596pt;width:29.1pt;height:17pt;mso-position-horizontal-relative:page;mso-position-vertical-relative:page;z-index:-155639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325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39993pt;margin-top:132.720001pt;width:353.3pt;height:18.850pt;mso-position-horizontal-relative:page;mso-position-vertical-relative:page;z-index:-1556368" type="#_x0000_t202" filled="false" stroked="false">
            <v:textbox inset="0,0,0,0">
              <w:txbxContent>
                <w:p>
                  <w:pPr>
                    <w:spacing w:before="40"/>
                    <w:ind w:left="20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ACTIVIDAD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132.720001pt;width:42.5pt;height:18.850pt;mso-position-horizontal-relative:page;mso-position-vertical-relative:page;z-index:-1556344" type="#_x0000_t202" filled="false" stroked="false">
            <v:textbox inset="0,0,0,0">
              <w:txbxContent>
                <w:p>
                  <w:pPr>
                    <w:spacing w:before="40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132.720001pt;width:42.6pt;height:18.850pt;mso-position-horizontal-relative:page;mso-position-vertical-relative:page;z-index:-1556320" type="#_x0000_t202" filled="false" stroked="false">
            <v:textbox inset="0,0,0,0">
              <w:txbxContent>
                <w:p>
                  <w:pPr>
                    <w:spacing w:before="40"/>
                    <w:ind w:left="22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132.720001pt;width:43.6pt;height:18.850pt;mso-position-horizontal-relative:page;mso-position-vertical-relative:page;z-index:-1556296" type="#_x0000_t202" filled="false" stroked="false">
            <v:textbox inset="0,0,0,0">
              <w:txbxContent>
                <w:p>
                  <w:pPr>
                    <w:spacing w:before="40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39993pt;margin-top:151.559998pt;width:353.3pt;height:12pt;mso-position-horizontal-relative:page;mso-position-vertical-relative:page;z-index:-1556272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Expedien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admini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vos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abilidad</w:t>
                  </w:r>
                  <w:r>
                    <w:rPr>
                      <w:rFonts w:asci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regi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rad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151.559998pt;width:42.5pt;height:12pt;mso-position-horizontal-relative:page;mso-position-vertical-relative:page;z-index:-1556248" type="#_x0000_t202" filled="false" stroked="false">
            <v:textbox inset="0,0,0,0">
              <w:txbxContent>
                <w:p>
                  <w:pPr>
                    <w:spacing w:before="22"/>
                    <w:ind w:left="5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151.559998pt;width:42.6pt;height:12pt;mso-position-horizontal-relative:page;mso-position-vertical-relative:page;z-index:-1556224" type="#_x0000_t202" filled="false" stroked="false">
            <v:textbox inset="0,0,0,0">
              <w:txbxContent>
                <w:p>
                  <w:pPr>
                    <w:spacing w:before="22"/>
                    <w:ind w:left="5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177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151.559998pt;width:43.6pt;height:12pt;mso-position-horizontal-relative:page;mso-position-vertical-relative:page;z-index:-1556200" type="#_x0000_t202" filled="false" stroked="false">
            <v:textbox inset="0,0,0,0">
              <w:txbxContent>
                <w:p>
                  <w:pPr>
                    <w:spacing w:before="22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39993pt;margin-top:163.559998pt;width:353.3pt;height:13.8pt;mso-position-horizontal-relative:page;mso-position-vertical-relative:page;z-index:-1556176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idore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públic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uje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tos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oc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edimien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pon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abilidad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admin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tiv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163.559998pt;width:42.5pt;height:13.8pt;mso-position-horizontal-relative:page;mso-position-vertical-relative:page;z-index:-1556152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163.559998pt;width:42.6pt;height:13.8pt;mso-position-horizontal-relative:page;mso-position-vertical-relative:page;z-index:-1556128" type="#_x0000_t202" filled="false" stroked="false">
            <v:textbox inset="0,0,0,0">
              <w:txbxContent>
                <w:p>
                  <w:pPr>
                    <w:spacing w:before="39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163.559998pt;width:43.6pt;height:13.8pt;mso-position-horizontal-relative:page;mso-position-vertical-relative:page;z-index:-1556104" type="#_x0000_t202" filled="false" stroked="false">
            <v:textbox inset="0,0,0,0">
              <w:txbxContent>
                <w:p>
                  <w:pPr>
                    <w:spacing w:before="39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39993pt;margin-top:177.359497pt;width:353.3pt;height:13.7pt;mso-position-horizontal-relative:page;mso-position-vertical-relative:page;z-index:-1556080" type="#_x0000_t202" filled="false" stroked="false">
            <v:textbox inset="0,0,0,0">
              <w:txbxContent>
                <w:p>
                  <w:pPr>
                    <w:spacing w:before="1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Servidores</w:t>
                  </w:r>
                  <w:r>
                    <w:rPr>
                      <w:rFonts w:ascii="Montserrat" w:hAnsi="Montserrat"/>
                      <w:b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públicos </w:t>
                  </w:r>
                  <w:r>
                    <w:rPr>
                      <w:rFonts w:ascii="Montserrat" w:hAnsi="Montserrat"/>
                      <w:b/>
                      <w:color w:val="394049"/>
                      <w:spacing w:val="-2"/>
                      <w:sz w:val="16"/>
                    </w:rPr>
                    <w:t>sancionados</w:t>
                  </w:r>
                  <w:r>
                    <w:rPr>
                      <w:rFonts w:ascii="Montserrat" w:hAnsi="Montserrat"/>
                      <w:b/>
                      <w:color w:val="394049"/>
                      <w:spacing w:val="-2"/>
                      <w:position w:val="6"/>
                      <w:sz w:val="10"/>
                    </w:rPr>
                    <w:t>2/</w:t>
                  </w:r>
                  <w:r>
                    <w:rPr>
                      <w:rFonts w:ascii="Montserrat" w:hAns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177.359497pt;width:42.5pt;height:13.7pt;mso-position-horizontal-relative:page;mso-position-vertical-relative:page;z-index:-1556056" type="#_x0000_t202" filled="false" stroked="false">
            <v:textbox inset="0,0,0,0">
              <w:txbxContent>
                <w:p>
                  <w:pPr>
                    <w:spacing w:before="1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177.359497pt;width:42.6pt;height:13.7pt;mso-position-horizontal-relative:page;mso-position-vertical-relative:page;z-index:-1556032" type="#_x0000_t202" filled="false" stroked="false">
            <v:textbox inset="0,0,0,0">
              <w:txbxContent>
                <w:p>
                  <w:pPr>
                    <w:spacing w:before="1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177.359497pt;width:43.6pt;height:13.7pt;mso-position-horizontal-relative:page;mso-position-vertical-relative:page;z-index:-1556008" type="#_x0000_t202" filled="false" stroked="false">
            <v:textbox inset="0,0,0,0">
              <w:txbxContent>
                <w:p>
                  <w:pPr>
                    <w:spacing w:before="1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39993pt;margin-top:191.039505pt;width:353.3pt;height:13.7pt;mso-position-horizontal-relative:page;mso-position-vertical-relative:page;z-index:-1555984" type="#_x0000_t202" filled="false" stroked="false">
            <v:textbox inset="0,0,0,0">
              <w:txbxContent>
                <w:p>
                  <w:pPr>
                    <w:spacing w:before="39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percibimien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191.039505pt;width:42.5pt;height:13.7pt;mso-position-horizontal-relative:page;mso-position-vertical-relative:page;z-index:-1555960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191.039505pt;width:42.6pt;height:13.7pt;mso-position-horizontal-relative:page;mso-position-vertical-relative:page;z-index:-1555936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191.039505pt;width:43.6pt;height:13.7pt;mso-position-horizontal-relative:page;mso-position-vertical-relative:page;z-index:-1555912" type="#_x0000_t202" filled="false" stroked="false">
            <v:textbox inset="0,0,0,0">
              <w:txbxContent>
                <w:p>
                  <w:pPr>
                    <w:spacing w:before="39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39993pt;margin-top:204.719498pt;width:353.3pt;height:13.7pt;mso-position-horizontal-relative:page;mso-position-vertical-relative:page;z-index:-1555888" type="#_x0000_t202" filled="false" stroked="false">
            <v:textbox inset="0,0,0,0">
              <w:txbxContent>
                <w:p>
                  <w:pPr>
                    <w:spacing w:before="39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mone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204.719498pt;width:42.5pt;height:13.7pt;mso-position-horizontal-relative:page;mso-position-vertical-relative:page;z-index:-1555864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204.719498pt;width:42.6pt;height:13.7pt;mso-position-horizontal-relative:page;mso-position-vertical-relative:page;z-index:-1555840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204.719498pt;width:43.6pt;height:13.7pt;mso-position-horizontal-relative:page;mso-position-vertical-relative:page;z-index:-1555816" type="#_x0000_t202" filled="false" stroked="false">
            <v:textbox inset="0,0,0,0">
              <w:txbxContent>
                <w:p>
                  <w:pPr>
                    <w:spacing w:before="39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39993pt;margin-top:218.399506pt;width:353.3pt;height:13.7pt;mso-position-horizontal-relative:page;mso-position-vertical-relative:page;z-index:-1555792" type="#_x0000_t202" filled="false" stroked="false">
            <v:textbox inset="0,0,0,0">
              <w:txbxContent>
                <w:p>
                  <w:pPr>
                    <w:spacing w:before="39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Suspen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218.399506pt;width:42.5pt;height:13.7pt;mso-position-horizontal-relative:page;mso-position-vertical-relative:page;z-index:-1555768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218.399506pt;width:42.6pt;height:13.7pt;mso-position-horizontal-relative:page;mso-position-vertical-relative:page;z-index:-1555744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218.399506pt;width:43.6pt;height:13.7pt;mso-position-horizontal-relative:page;mso-position-vertical-relative:page;z-index:-1555720" type="#_x0000_t202" filled="false" stroked="false">
            <v:textbox inset="0,0,0,0">
              <w:txbxContent>
                <w:p>
                  <w:pPr>
                    <w:spacing w:before="39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39993pt;margin-top:232.079498pt;width:353.3pt;height:13.7pt;mso-position-horizontal-relative:page;mso-position-vertical-relative:page;z-index:-1555696" type="#_x0000_t202" filled="false" stroked="false">
            <v:textbox inset="0,0,0,0">
              <w:txbxContent>
                <w:p>
                  <w:pPr>
                    <w:spacing w:before="39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itución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232.079498pt;width:42.5pt;height:13.7pt;mso-position-horizontal-relative:page;mso-position-vertical-relative:page;z-index:-1555672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232.079498pt;width:42.6pt;height:13.7pt;mso-position-horizontal-relative:page;mso-position-vertical-relative:page;z-index:-1555648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232.079498pt;width:43.6pt;height:13.7pt;mso-position-horizontal-relative:page;mso-position-vertical-relative:page;z-index:-1555624" type="#_x0000_t202" filled="false" stroked="false">
            <v:textbox inset="0,0,0,0">
              <w:txbxContent>
                <w:p>
                  <w:pPr>
                    <w:spacing w:before="39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39993pt;margin-top:245.759506pt;width:353.3pt;height:13.8pt;mso-position-horizontal-relative:page;mso-position-vertical-relative:page;z-index:-1555600" type="#_x0000_t202" filled="false" stroked="false">
            <v:textbox inset="0,0,0,0">
              <w:txbxContent>
                <w:p>
                  <w:pPr>
                    <w:spacing w:before="39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Sanción</w:t>
                  </w:r>
                  <w:r>
                    <w:rPr>
                      <w:rFonts w:ascii="Montserrat" w:hAnsi="Montserrat"/>
                      <w:color w:val="394049"/>
                      <w:spacing w:val="-2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econ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mica</w:t>
                  </w:r>
                  <w:r>
                    <w:rPr>
                      <w:rFonts w:ascii="Montserrat" w:hAnsi="Montserrat"/>
                      <w:color w:val="394049"/>
                      <w:spacing w:val="-1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y/o</w:t>
                  </w:r>
                  <w:r>
                    <w:rPr>
                      <w:rFonts w:ascii="Montserrat" w:hAnsi="Montserrat"/>
                      <w:color w:val="394049"/>
                      <w:spacing w:val="-1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crédit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cal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245.759506pt;width:42.5pt;height:13.8pt;mso-position-horizontal-relative:page;mso-position-vertical-relative:page;z-index:-1555576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245.759506pt;width:42.6pt;height:13.8pt;mso-position-horizontal-relative:page;mso-position-vertical-relative:page;z-index:-1555552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245.759506pt;width:43.6pt;height:13.8pt;mso-position-horizontal-relative:page;mso-position-vertical-relative:page;z-index:-1555528" type="#_x0000_t202" filled="false" stroked="false">
            <v:textbox inset="0,0,0,0">
              <w:txbxContent>
                <w:p>
                  <w:pPr>
                    <w:spacing w:before="39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39993pt;margin-top:259.559998pt;width:353.3pt;height:13.7pt;mso-position-horizontal-relative:page;mso-position-vertical-relative:page;z-index:-1555504" type="#_x0000_t202" filled="false" stroked="false">
            <v:textbox inset="0,0,0,0">
              <w:txbxContent>
                <w:p>
                  <w:pPr>
                    <w:spacing w:before="35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itución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inhabilitación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position w:val="6"/>
                      <w:sz w:val="10"/>
                    </w:rPr>
                    <w:t>3/</w:t>
                  </w:r>
                  <w:r>
                    <w:rPr>
                      <w:rFonts w:ascii="Montserrat" w:hAns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259.559998pt;width:42.5pt;height:13.7pt;mso-position-horizontal-relative:page;mso-position-vertical-relative:page;z-index:-1555480" type="#_x0000_t202" filled="false" stroked="false">
            <v:textbox inset="0,0,0,0">
              <w:txbxContent>
                <w:p>
                  <w:pPr>
                    <w:spacing w:before="37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259.559998pt;width:42.6pt;height:13.7pt;mso-position-horizontal-relative:page;mso-position-vertical-relative:page;z-index:-1555456" type="#_x0000_t202" filled="false" stroked="false">
            <v:textbox inset="0,0,0,0">
              <w:txbxContent>
                <w:p>
                  <w:pPr>
                    <w:spacing w:before="37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259.559998pt;width:43.6pt;height:13.7pt;mso-position-horizontal-relative:page;mso-position-vertical-relative:page;z-index:-1555432" type="#_x0000_t202" filled="false" stroked="false">
            <v:textbox inset="0,0,0,0">
              <w:txbxContent>
                <w:p>
                  <w:pPr>
                    <w:spacing w:before="37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39993pt;margin-top:273.239990pt;width:353.3pt;height:13.7pt;mso-position-horizontal-relative:page;mso-position-vertical-relative:page;z-index:-1555408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mpe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encia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273.239990pt;width:42.5pt;height:13.7pt;mso-position-horizontal-relative:page;mso-position-vertical-relative:page;z-index:-1555384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273.239990pt;width:42.6pt;height:13.7pt;mso-position-horizontal-relative:page;mso-position-vertical-relative:page;z-index:-1555360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273.239990pt;width:43.6pt;height:13.7pt;mso-position-horizontal-relative:page;mso-position-vertical-relative:page;z-index:-1555336" type="#_x0000_t202" filled="false" stroked="false">
            <v:textbox inset="0,0,0,0">
              <w:txbxContent>
                <w:p>
                  <w:pPr>
                    <w:spacing w:before="39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39993pt;margin-top:286.920013pt;width:353.3pt;height:13.7pt;mso-position-horizontal-relative:page;mso-position-vertical-relative:page;z-index:-1555312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Recur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sos d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incon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rmidad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286.920013pt;width:42.5pt;height:13.7pt;mso-position-horizontal-relative:page;mso-position-vertical-relative:page;z-index:-1555288" type="#_x0000_t202" filled="false" stroked="false">
            <v:textbox inset="0,0,0,0">
              <w:txbxContent>
                <w:p>
                  <w:pPr>
                    <w:spacing w:before="3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286.920013pt;width:42.6pt;height:13.7pt;mso-position-horizontal-relative:page;mso-position-vertical-relative:page;z-index:-1555264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286.920013pt;width:43.6pt;height:13.7pt;mso-position-horizontal-relative:page;mso-position-vertical-relative:page;z-index:-1555240" type="#_x0000_t202" filled="false" stroked="false">
            <v:textbox inset="0,0,0,0">
              <w:txbxContent>
                <w:p>
                  <w:pPr>
                    <w:spacing w:before="39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39993pt;margin-top:300.600006pt;width:353.3pt;height:13.7pt;mso-position-horizontal-relative:page;mso-position-vertical-relative:page;z-index:-1555216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oc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edimien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tos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conciliac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300.600006pt;width:42.5pt;height:13.7pt;mso-position-horizontal-relative:page;mso-position-vertical-relative:page;z-index:-1555192" type="#_x0000_t202" filled="false" stroked="false">
            <v:textbox inset="0,0,0,0">
              <w:txbxContent>
                <w:p>
                  <w:pPr>
                    <w:spacing w:before="39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00.600006pt;width:42.6pt;height:13.7pt;mso-position-horizontal-relative:page;mso-position-vertical-relative:page;z-index:-1555168" type="#_x0000_t202" filled="false" stroked="false">
            <v:textbox inset="0,0,0,0">
              <w:txbxContent>
                <w:p>
                  <w:pPr>
                    <w:spacing w:before="39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300.600006pt;width:43.6pt;height:13.7pt;mso-position-horizontal-relative:page;mso-position-vertical-relative:page;z-index:-1555144" type="#_x0000_t202" filled="false" stroked="false">
            <v:textbox inset="0,0,0,0">
              <w:txbxContent>
                <w:p>
                  <w:pPr>
                    <w:spacing w:before="39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39993pt;margin-top:314.279999pt;width:353.3pt;height:21.75pt;mso-position-horizontal-relative:page;mso-position-vertical-relative:page;z-index:-1555120" type="#_x0000_t202" filled="false" stroked="false">
            <v:textbox inset="0,0,0,0">
              <w:txbxContent>
                <w:p>
                  <w:pPr>
                    <w:spacing w:line="194" w:lineRule="exact" w:before="22"/>
                    <w:ind w:left="69" w:right="382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Declaraciones</w:t>
                  </w:r>
                  <w:r>
                    <w:rPr>
                      <w:rFonts w:ascii="Montserrat" w:hAnsi="Montserrat"/>
                      <w:b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de situación patrimonial</w:t>
                  </w:r>
                  <w:r>
                    <w:rPr>
                      <w:rFonts w:ascii="Montserrat" w:hAnsi="Montserrat"/>
                      <w:b/>
                      <w:color w:val="394049"/>
                      <w:sz w:val="16"/>
                    </w:rPr>
                    <w:t> y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de conflicto</w:t>
                  </w:r>
                  <w:r>
                    <w:rPr>
                      <w:rFonts w:ascii="Montserrat" w:hAnsi="Montserrat"/>
                      <w:b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de intereses</w:t>
                  </w:r>
                  <w:r>
                    <w:rPr>
                      <w:rFonts w:ascii="Montserrat" w:hAnsi="Montserrat"/>
                      <w:b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z w:val="16"/>
                    </w:rPr>
                    <w:t>/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 Declaranet</w:t>
                  </w:r>
                  <w:r>
                    <w:rPr>
                      <w:rFonts w:ascii="Montserrat" w:hAnsi="Montserrat"/>
                      <w:b/>
                      <w:color w:val="394049"/>
                      <w:spacing w:val="2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BCS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314.279999pt;width:42.5pt;height:21.75pt;mso-position-horizontal-relative:page;mso-position-vertical-relative:page;z-index:-1555096" type="#_x0000_t202" filled="false" stroked="false">
            <v:textbox inset="0,0,0,0">
              <w:txbxContent>
                <w:p>
                  <w:pPr>
                    <w:spacing w:before="98"/>
                    <w:ind w:left="26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26,823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14.279999pt;width:42.6pt;height:21.75pt;mso-position-horizontal-relative:page;mso-position-vertical-relative:page;z-index:-1555072" type="#_x0000_t202" filled="false" stroked="false">
            <v:textbox inset="0,0,0,0">
              <w:txbxContent>
                <w:p>
                  <w:pPr>
                    <w:spacing w:before="98"/>
                    <w:ind w:left="28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22,535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314.279999pt;width:43.6pt;height:21.75pt;mso-position-horizontal-relative:page;mso-position-vertical-relative:page;z-index:-1555048" type="#_x0000_t202" filled="false" stroked="false">
            <v:textbox inset="0,0,0,0">
              <w:txbxContent>
                <w:p>
                  <w:pPr>
                    <w:spacing w:before="98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23,353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39993pt;margin-top:336pt;width:353.3pt;height:13.8pt;mso-position-horizontal-relative:page;mso-position-vertical-relative:page;z-index:-1555024" type="#_x0000_t202" filled="false" stroked="false">
            <v:textbox inset="0,0,0,0">
              <w:txbxContent>
                <w:p>
                  <w:pPr>
                    <w:spacing w:before="39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Mod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336pt;width:42.5pt;height:13.8pt;mso-position-horizontal-relative:page;mso-position-vertical-relative:page;z-index:-1555000" type="#_x0000_t202" filled="false" stroked="false">
            <v:textbox inset="0,0,0,0">
              <w:txbxContent>
                <w:p>
                  <w:pPr>
                    <w:spacing w:before="39"/>
                    <w:ind w:left="2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24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36pt;width:42.6pt;height:13.8pt;mso-position-horizontal-relative:page;mso-position-vertical-relative:page;z-index:-1554976" type="#_x0000_t202" filled="false" stroked="false">
            <v:textbox inset="0,0,0,0">
              <w:txbxContent>
                <w:p>
                  <w:pPr>
                    <w:spacing w:before="39"/>
                    <w:ind w:left="37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21,91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336pt;width:43.6pt;height:13.8pt;mso-position-horizontal-relative:page;mso-position-vertical-relative:page;z-index:-1554952" type="#_x0000_t202" filled="false" stroked="false">
            <v:textbox inset="0,0,0,0">
              <w:txbxContent>
                <w:p>
                  <w:pPr>
                    <w:spacing w:before="39"/>
                    <w:ind w:left="29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594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39993pt;margin-top:349.7995pt;width:353.3pt;height:13.7pt;mso-position-horizontal-relative:page;mso-position-vertical-relative:page;z-index:-1554928" type="#_x0000_t202" filled="false" stroked="false">
            <v:textbox inset="0,0,0,0">
              <w:txbxContent>
                <w:p>
                  <w:pPr>
                    <w:spacing w:before="37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nicial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349.7995pt;width:42.5pt;height:13.7pt;mso-position-horizontal-relative:page;mso-position-vertical-relative:page;z-index:-1554904" type="#_x0000_t202" filled="false" stroked="false">
            <v:textbox inset="0,0,0,0">
              <w:txbxContent>
                <w:p>
                  <w:pPr>
                    <w:spacing w:before="37"/>
                    <w:ind w:left="36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49.7995pt;width:42.6pt;height:13.7pt;mso-position-horizontal-relative:page;mso-position-vertical-relative:page;z-index:-1554880" type="#_x0000_t202" filled="false" stroked="false">
            <v:textbox inset="0,0,0,0">
              <w:txbxContent>
                <w:p>
                  <w:pPr>
                    <w:spacing w:before="37"/>
                    <w:ind w:left="49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10"/>
                      <w:sz w:val="16"/>
                    </w:rPr>
                    <w:t>447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349.7995pt;width:43.6pt;height:13.7pt;mso-position-horizontal-relative:page;mso-position-vertical-relative:page;z-index:-1554856" type="#_x0000_t202" filled="false" stroked="false">
            <v:textbox inset="0,0,0,0">
              <w:txbxContent>
                <w:p>
                  <w:pPr>
                    <w:spacing w:before="37"/>
                    <w:ind w:left="55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591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39993pt;margin-top:363.479492pt;width:353.3pt;height:13.7pt;mso-position-horizontal-relative:page;mso-position-vertical-relative:page;z-index:-1554832" type="#_x0000_t202" filled="false" stroked="false">
            <v:textbox inset="0,0,0,0">
              <w:txbxContent>
                <w:p>
                  <w:pPr>
                    <w:spacing w:before="39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Conclusión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363.479492pt;width:42.5pt;height:13.7pt;mso-position-horizontal-relative:page;mso-position-vertical-relative:page;z-index:-1554808" type="#_x0000_t202" filled="false" stroked="false">
            <v:textbox inset="0,0,0,0">
              <w:txbxContent>
                <w:p>
                  <w:pPr>
                    <w:spacing w:before="39"/>
                    <w:ind w:left="523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32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63.479492pt;width:42.6pt;height:13.7pt;mso-position-horizontal-relative:page;mso-position-vertical-relative:page;z-index:-1554784" type="#_x0000_t202" filled="false" stroked="false">
            <v:textbox inset="0,0,0,0">
              <w:txbxContent>
                <w:p>
                  <w:pPr>
                    <w:spacing w:before="39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363.479492pt;width:43.6pt;height:13.7pt;mso-position-horizontal-relative:page;mso-position-vertical-relative:page;z-index:-1554760" type="#_x0000_t202" filled="false" stroked="false">
            <v:textbox inset="0,0,0,0">
              <w:txbxContent>
                <w:p>
                  <w:pPr>
                    <w:spacing w:before="39"/>
                    <w:ind w:left="54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16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39993pt;margin-top:377.159485pt;width:353.3pt;height:13.7pt;mso-position-horizontal-relative:page;mso-position-vertical-relative:page;z-index:-1554736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ancia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inhabilitación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377.159485pt;width:42.5pt;height:13.7pt;mso-position-horizontal-relative:page;mso-position-vertical-relative:page;z-index:-1554712" type="#_x0000_t202" filled="false" stroked="false">
            <v:textbox inset="0,0,0,0">
              <w:txbxContent>
                <w:p>
                  <w:pPr>
                    <w:spacing w:before="39"/>
                    <w:ind w:left="3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346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77.159485pt;width:42.6pt;height:13.7pt;mso-position-horizontal-relative:page;mso-position-vertical-relative:page;z-index:-1554688" type="#_x0000_t202" filled="false" stroked="false">
            <v:textbox inset="0,0,0,0">
              <w:txbxContent>
                <w:p>
                  <w:pPr>
                    <w:spacing w:before="39"/>
                    <w:ind w:left="36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,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664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377.159485pt;width:43.6pt;height:13.7pt;mso-position-horizontal-relative:page;mso-position-vertical-relative:page;z-index:-1554664" type="#_x0000_t202" filled="false" stroked="false">
            <v:textbox inset="0,0,0,0">
              <w:txbxContent>
                <w:p>
                  <w:pPr>
                    <w:spacing w:before="39"/>
                    <w:ind w:left="37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747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39993pt;margin-top:390.839508pt;width:353.3pt;height:13.7pt;mso-position-horizontal-relative:page;mso-position-vertical-relative:page;z-index:-1554640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ancia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 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ujeción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390.839508pt;width:42.5pt;height:13.7pt;mso-position-horizontal-relative:page;mso-position-vertical-relative:page;z-index:-1554616" type="#_x0000_t202" filled="false" stroked="false">
            <v:textbox inset="0,0,0,0">
              <w:txbxContent>
                <w:p>
                  <w:pPr>
                    <w:spacing w:before="39"/>
                    <w:ind w:left="38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247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390.839508pt;width:42.6pt;height:13.7pt;mso-position-horizontal-relative:page;mso-position-vertical-relative:page;z-index:-1554592" type="#_x0000_t202" filled="false" stroked="false">
            <v:textbox inset="0,0,0,0">
              <w:txbxContent>
                <w:p>
                  <w:pPr>
                    <w:spacing w:before="39"/>
                    <w:ind w:left="386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699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390.839508pt;width:43.6pt;height:13.7pt;mso-position-horizontal-relative:page;mso-position-vertical-relative:page;z-index:-1554568" type="#_x0000_t202" filled="false" stroked="false">
            <v:textbox inset="0,0,0,0">
              <w:txbxContent>
                <w:p>
                  <w:pPr>
                    <w:spacing w:before="39"/>
                    <w:ind w:left="41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1,0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39993pt;margin-top:404.519501pt;width:353.3pt;height:13.75pt;mso-position-horizontal-relative:page;mso-position-vertical-relative:page;z-index:-1554544" type="#_x0000_t202" filled="false" stroked="false">
            <v:textbox inset="0,0,0,0">
              <w:txbxContent>
                <w:p>
                  <w:pPr>
                    <w:spacing w:before="39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oría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1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capacitacione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8.320007pt;margin-top:404.519501pt;width:42.5pt;height:13.75pt;mso-position-horizontal-relative:page;mso-position-vertical-relative:page;z-index:-1554520" type="#_x0000_t202" filled="false" stroked="false">
            <v:textbox inset="0,0,0,0">
              <w:txbxContent>
                <w:p>
                  <w:pPr>
                    <w:spacing w:before="39"/>
                    <w:ind w:left="39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6,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393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0.799988pt;margin-top:404.519501pt;width:42.6pt;height:13.75pt;mso-position-horizontal-relative:page;mso-position-vertical-relative:page;z-index:-1554496" type="#_x0000_t202" filled="false" stroked="false">
            <v:textbox inset="0,0,0,0">
              <w:txbxContent>
                <w:p>
                  <w:pPr>
                    <w:spacing w:before="39"/>
                    <w:ind w:left="3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2,900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3.400024pt;margin-top:404.519501pt;width:43.6pt;height:13.75pt;mso-position-horizontal-relative:page;mso-position-vertical-relative:page;z-index:-1554472" type="#_x0000_t202" filled="false" stroked="false">
            <v:textbox inset="0,0,0,0">
              <w:txbxContent>
                <w:p>
                  <w:pPr>
                    <w:spacing w:before="39"/>
                    <w:ind w:left="43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1,5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36.119995pt;margin-top:90.913208pt;width:328.65pt;height:26.5pt;mso-position-horizontal-relative:page;mso-position-vertical-relative:page;z-index:-1554448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ACTIVIDADES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ATENDIDAS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EL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DEPARTAMENTO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3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INVESTIGACIÓN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CG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2021-2023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912399pt;margin-top:428.476654pt;width:498.25pt;height:119.25pt;mso-position-horizontal-relative:page;mso-position-vertical-relative:page;z-index:-1554424" type="#_x0000_t202" filled="false" stroked="false">
            <v:textbox inset="0,0,0,0">
              <w:txbxContent>
                <w:p>
                  <w:pPr>
                    <w:pStyle w:val="BodyText"/>
                    <w:spacing w:line="211" w:lineRule="auto"/>
                    <w:ind w:right="5063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Contraloría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(CG),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Departamento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Investigación.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preliminar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76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</w:rPr>
                    <w:t>2/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Total</w:t>
                  </w:r>
                  <w:r>
                    <w:rPr>
                      <w:rFonts w:asci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quejas 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denuncias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recibidas.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182" w:lineRule="exact" w:before="9"/>
                    <w:ind w:right="121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3/ Quejas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denuncias que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derivaron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apertura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un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Expediente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Presunta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Responsabilidad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Administrativa.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4/ Expedientes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presunta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Responsabilidad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Administrativa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Trámite.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82" w:lineRule="exact"/>
                    <w:ind w:right="1552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5/ Expedientes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Presunta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Responsabilidad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Administrativa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Archivo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(Conclusión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IPRA,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Conclusión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Archivo).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6/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Expedientes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Presunta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Responsabilidad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Administrativa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Remitidos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Órganos Internos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Control.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12" w:lineRule="auto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7/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Expedientes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Presunta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Responsabilidad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Administrativa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Archivo,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correspondientes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ejercicios anteriores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(2018,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2019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2020).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8/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3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añadieron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Presunta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Responsabilidad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correspondientes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ejercicios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anteriores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(2020)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remitidos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Jurídica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Contraloría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General.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75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9/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añadió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origen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quejas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denuncias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derivadas 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observaciones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por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Dirección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Auditoría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Gubernamental.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83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n.a.</w:t>
                  </w:r>
                  <w:r>
                    <w:rPr>
                      <w:rFonts w:asci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No aplica.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195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dependencia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revisó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actualizó 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información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correspondiente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año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2022.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9.7pt;height:17pt;mso-position-horizontal-relative:page;mso-position-vertical-relative:page;z-index:-1554400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326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960007pt;margin-top:122.639999pt;width:367.45pt;height:17.8pt;mso-position-horizontal-relative:page;mso-position-vertical-relative:page;z-index:-1554376" type="#_x0000_t202" filled="false" stroked="false">
            <v:textbox inset="0,0,0,0">
              <w:txbxContent>
                <w:p>
                  <w:pPr>
                    <w:spacing w:before="30"/>
                    <w:ind w:left="20" w:right="0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ACTIVIDAD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122.639999pt;width:42.5pt;height:17.8pt;mso-position-horizontal-relative:page;mso-position-vertical-relative:page;z-index:-1554352" type="#_x0000_t202" filled="false" stroked="false">
            <v:textbox inset="0,0,0,0">
              <w:txbxContent>
                <w:p>
                  <w:pPr>
                    <w:spacing w:before="30"/>
                    <w:ind w:left="24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122.639999pt;width:42.6pt;height:17.8pt;mso-position-horizontal-relative:page;mso-position-vertical-relative:page;z-index:-1554328" type="#_x0000_t202" filled="false" stroked="false">
            <v:textbox inset="0,0,0,0">
              <w:txbxContent>
                <w:p>
                  <w:pPr>
                    <w:spacing w:before="30"/>
                    <w:ind w:left="227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0.479980pt;margin-top:122.639999pt;width:43.6pt;height:17.8pt;mso-position-horizontal-relative:page;mso-position-vertical-relative:page;z-index:-1554304" type="#_x0000_t202" filled="false" stroked="false">
            <v:textbox inset="0,0,0,0">
              <w:txbxContent>
                <w:p>
                  <w:pPr>
                    <w:spacing w:before="30"/>
                    <w:ind w:left="182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2023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960007pt;margin-top:140.399994pt;width:367.45pt;height:15.6pt;mso-position-horizontal-relative:page;mso-position-vertical-relative:page;z-index:-1554280" type="#_x0000_t202" filled="false" stroked="false">
            <v:textbox inset="0,0,0,0">
              <w:txbxContent>
                <w:p>
                  <w:pPr>
                    <w:spacing w:before="3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Quejas</w:t>
                  </w:r>
                  <w:r>
                    <w:rPr>
                      <w:rFonts w:ascii="Montserrat"/>
                      <w:b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y 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denuncias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position w:val="6"/>
                      <w:sz w:val="10"/>
                    </w:rPr>
                    <w:t>2/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140.399994pt;width:42.5pt;height:15.6pt;mso-position-horizontal-relative:page;mso-position-vertical-relative:page;z-index:-1554256" type="#_x0000_t202" filled="false" stroked="false">
            <v:textbox inset="0,0,0,0">
              <w:txbxContent>
                <w:p>
                  <w:pPr>
                    <w:spacing w:before="36"/>
                    <w:ind w:left="51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144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140.399994pt;width:42.6pt;height:15.6pt;mso-position-horizontal-relative:page;mso-position-vertical-relative:page;z-index:-1554232" type="#_x0000_t202" filled="false" stroked="false">
            <v:textbox inset="0,0,0,0">
              <w:txbxContent>
                <w:p>
                  <w:pPr>
                    <w:spacing w:before="36"/>
                    <w:ind w:left="48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474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0.479980pt;margin-top:140.399994pt;width:43.6pt;height:15.6pt;mso-position-horizontal-relative:page;mso-position-vertical-relative:page;z-index:-1554208" type="#_x0000_t202" filled="false" stroked="false">
            <v:textbox inset="0,0,0,0">
              <w:txbxContent>
                <w:p>
                  <w:pPr>
                    <w:spacing w:before="36"/>
                    <w:ind w:left="50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245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960007pt;margin-top:156pt;width:367.45pt;height:15.6pt;mso-position-horizontal-relative:page;mso-position-vertical-relative:page;z-index:-1554184" type="#_x0000_t202" filled="false" stroked="false">
            <v:textbox inset="0,0,0,0">
              <w:txbxContent>
                <w:p>
                  <w:pPr>
                    <w:spacing w:before="56"/>
                    <w:ind w:left="283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Queja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recibida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endida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p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or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olios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ención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position w:val="6"/>
                      <w:sz w:val="10"/>
                    </w:rPr>
                    <w:t>3/</w:t>
                  </w:r>
                  <w:r>
                    <w:rPr>
                      <w:rFonts w:ascii="Montserrat" w:hAns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156pt;width:42.5pt;height:15.6pt;mso-position-horizontal-relative:page;mso-position-vertical-relative:page;z-index:-1554160" type="#_x0000_t202" filled="false" stroked="false">
            <v:textbox inset="0,0,0,0">
              <w:txbxContent>
                <w:p>
                  <w:pPr>
                    <w:spacing w:before="58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156pt;width:42.6pt;height:15.6pt;mso-position-horizontal-relative:page;mso-position-vertical-relative:page;z-index:-1554136" type="#_x0000_t202" filled="false" stroked="false">
            <v:textbox inset="0,0,0,0">
              <w:txbxContent>
                <w:p>
                  <w:pPr>
                    <w:spacing w:before="58"/>
                    <w:ind w:left="5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19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0.479980pt;margin-top:156pt;width:43.6pt;height:15.6pt;mso-position-horizontal-relative:page;mso-position-vertical-relative:page;z-index:-1554112" type="#_x0000_t202" filled="false" stroked="false">
            <v:textbox inset="0,0,0,0">
              <w:txbxContent>
                <w:p>
                  <w:pPr>
                    <w:spacing w:before="58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960007pt;margin-top:171.599503pt;width:367.45pt;height:15.6pt;mso-position-horizontal-relative:page;mso-position-vertical-relative:page;z-index:-1554088" type="#_x0000_t202" filled="false" stroked="false">
            <v:textbox inset="0,0,0,0">
              <w:txbxContent>
                <w:p>
                  <w:pPr>
                    <w:spacing w:before="57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oc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edimien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tos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rámite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position w:val="6"/>
                      <w:sz w:val="10"/>
                    </w:rPr>
                    <w:t>4/</w:t>
                  </w:r>
                  <w:r>
                    <w:rPr>
                      <w:rFonts w:ascii="Montserrat" w:hAns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171.599503pt;width:42.5pt;height:15.6pt;mso-position-horizontal-relative:page;mso-position-vertical-relative:page;z-index:-1554064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171.599503pt;width:42.6pt;height:15.6pt;mso-position-horizontal-relative:page;mso-position-vertical-relative:page;z-index:-1554040" type="#_x0000_t202" filled="false" stroked="false">
            <v:textbox inset="0,0,0,0">
              <w:txbxContent>
                <w:p>
                  <w:pPr>
                    <w:spacing w:before="58"/>
                    <w:ind w:left="547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174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0.479980pt;margin-top:171.599503pt;width:43.6pt;height:15.6pt;mso-position-horizontal-relative:page;mso-position-vertical-relative:page;z-index:-1554016" type="#_x0000_t202" filled="false" stroked="false">
            <v:textbox inset="0,0,0,0">
              <w:txbxContent>
                <w:p>
                  <w:pPr>
                    <w:spacing w:before="58"/>
                    <w:ind w:left="55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21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960007pt;margin-top:187.199997pt;width:367.45pt;height:15.6pt;mso-position-horizontal-relative:page;mso-position-vertical-relative:page;z-index:-1553992" type="#_x0000_t202" filled="false" stroked="false">
            <v:textbox inset="0,0,0,0">
              <w:txbxContent>
                <w:p>
                  <w:pPr>
                    <w:spacing w:before="57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oc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edimien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tos</w:t>
                  </w:r>
                  <w:r>
                    <w:rPr>
                      <w:rFonts w:ascii="Montserrat"/>
                      <w:color w:val="394049"/>
                      <w:spacing w:val="-15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"/>
                      <w:color w:val="394049"/>
                      <w:spacing w:val="-1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arch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ivo</w:t>
                  </w:r>
                  <w:r>
                    <w:rPr>
                      <w:rFonts w:ascii="Montserrat"/>
                      <w:color w:val="394049"/>
                      <w:spacing w:val="-2"/>
                      <w:position w:val="6"/>
                      <w:sz w:val="10"/>
                    </w:rPr>
                    <w:t>5/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187.199997pt;width:42.5pt;height:15.6pt;mso-position-horizontal-relative:page;mso-position-vertical-relative:page;z-index:-1553968" type="#_x0000_t202" filled="false" stroked="false">
            <v:textbox inset="0,0,0,0">
              <w:txbxContent>
                <w:p>
                  <w:pPr>
                    <w:spacing w:before="5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187.199997pt;width:42.6pt;height:15.6pt;mso-position-horizontal-relative:page;mso-position-vertical-relative:page;z-index:-1553944" type="#_x0000_t202" filled="false" stroked="false">
            <v:textbox inset="0,0,0,0">
              <w:txbxContent>
                <w:p>
                  <w:pPr>
                    <w:spacing w:before="58"/>
                    <w:ind w:left="53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w w:val="105"/>
                      <w:sz w:val="16"/>
                    </w:rPr>
                    <w:t>10</w:t>
                  </w: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0.479980pt;margin-top:187.199997pt;width:43.6pt;height:15.6pt;mso-position-horizontal-relative:page;mso-position-vertical-relative:page;z-index:-1553920" type="#_x0000_t202" filled="false" stroked="false">
            <v:textbox inset="0,0,0,0">
              <w:txbxContent>
                <w:p>
                  <w:pPr>
                    <w:spacing w:before="58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960007pt;margin-top:202.800003pt;width:367.45pt;height:21.75pt;mso-position-horizontal-relative:page;mso-position-vertical-relative:page;z-index:-1553896" type="#_x0000_t202" filled="false" stroked="false">
            <v:textbox inset="0,0,0,0">
              <w:txbxContent>
                <w:p>
                  <w:pPr>
                    <w:spacing w:line="194" w:lineRule="exact" w:before="22"/>
                    <w:ind w:left="285" w:right="1177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oc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edimien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tos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remitid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a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dependencia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idade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para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su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ención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37"/>
                      <w:w w:val="9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eguimien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 w:hAnsi="Montserrat"/>
                      <w:color w:val="394049"/>
                      <w:spacing w:val="-2"/>
                      <w:position w:val="6"/>
                      <w:sz w:val="10"/>
                    </w:rPr>
                    <w:t>6/</w:t>
                  </w:r>
                  <w:r>
                    <w:rPr>
                      <w:rFonts w:ascii="Montserrat" w:hAns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02.800003pt;width:42.5pt;height:21.75pt;mso-position-horizontal-relative:page;mso-position-vertical-relative:page;z-index:-1553872" type="#_x0000_t202" filled="false" stroked="false">
            <v:textbox inset="0,0,0,0">
              <w:txbxContent>
                <w:p>
                  <w:pPr>
                    <w:spacing w:before="11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202.800003pt;width:42.6pt;height:21.75pt;mso-position-horizontal-relative:page;mso-position-vertical-relative:page;z-index:-1553848" type="#_x0000_t202" filled="false" stroked="false">
            <v:textbox inset="0,0,0,0">
              <w:txbxContent>
                <w:p>
                  <w:pPr>
                    <w:spacing w:before="118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0.479980pt;margin-top:202.800003pt;width:43.6pt;height:21.75pt;mso-position-horizontal-relative:page;mso-position-vertical-relative:page;z-index:-1553824" type="#_x0000_t202" filled="false" stroked="false">
            <v:textbox inset="0,0,0,0">
              <w:txbxContent>
                <w:p>
                  <w:pPr>
                    <w:spacing w:before="118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960007pt;margin-top:224.519501pt;width:367.45pt;height:14.2pt;mso-position-horizontal-relative:page;mso-position-vertical-relative:page;z-index:-1553800" type="#_x0000_t202" filled="false" stroked="false">
            <v:textbox inset="0,0,0,0">
              <w:txbxContent>
                <w:p>
                  <w:pPr>
                    <w:spacing w:before="42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oc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edimien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tos</w:t>
                  </w:r>
                  <w:r>
                    <w:rPr>
                      <w:rFonts w:ascii="Montserrat"/>
                      <w:color w:val="394049"/>
                      <w:spacing w:val="-12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en</w:t>
                  </w:r>
                  <w:r>
                    <w:rPr>
                      <w:rFonts w:asci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arch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ivo</w:t>
                  </w:r>
                  <w:r>
                    <w:rPr>
                      <w:rFonts w:asci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corre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pondien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ejercic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ios</w:t>
                  </w:r>
                  <w:r>
                    <w:rPr>
                      <w:rFonts w:asci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2"/>
                      <w:position w:val="6"/>
                      <w:sz w:val="10"/>
                    </w:rPr>
                    <w:t>7/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24.519501pt;width:42.5pt;height:14.2pt;mso-position-horizontal-relative:page;mso-position-vertical-relative:page;z-index:-1553776" type="#_x0000_t202" filled="false" stroked="false">
            <v:textbox inset="0,0,0,0">
              <w:txbxContent>
                <w:p>
                  <w:pPr>
                    <w:spacing w:before="44"/>
                    <w:ind w:left="53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224.519501pt;width:42.6pt;height:14.2pt;mso-position-horizontal-relative:page;mso-position-vertical-relative:page;z-index:-1553752" type="#_x0000_t202" filled="false" stroked="false">
            <v:textbox inset="0,0,0,0">
              <w:txbxContent>
                <w:p>
                  <w:pPr>
                    <w:spacing w:before="44"/>
                    <w:ind w:left="56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271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0.479980pt;margin-top:224.519501pt;width:43.6pt;height:14.2pt;mso-position-horizontal-relative:page;mso-position-vertical-relative:page;z-index:-1553728" type="#_x0000_t202" filled="false" stroked="false">
            <v:textbox inset="0,0,0,0">
              <w:txbxContent>
                <w:p>
                  <w:pPr>
                    <w:spacing w:before="44"/>
                    <w:ind w:left="51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473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960007pt;margin-top:238.679993pt;width:367.45pt;height:14.2pt;mso-position-horizontal-relative:page;mso-position-vertical-relative:page;z-index:-1553704" type="#_x0000_t202" filled="false" stroked="false">
            <v:textbox inset="0,0,0,0">
              <w:txbxContent>
                <w:p>
                  <w:pPr>
                    <w:spacing w:before="42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orme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0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un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pon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abilidad</w:t>
                  </w:r>
                  <w:r>
                    <w:rPr>
                      <w:rFonts w:asci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corre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pondien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ejercic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ios</w:t>
                  </w:r>
                  <w:r>
                    <w:rPr>
                      <w:rFonts w:ascii="Montserrat"/>
                      <w:color w:val="394049"/>
                      <w:spacing w:val="-11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eriore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2"/>
                      <w:position w:val="6"/>
                      <w:sz w:val="10"/>
                    </w:rPr>
                    <w:t>8/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38.679993pt;width:42.5pt;height:14.2pt;mso-position-horizontal-relative:page;mso-position-vertical-relative:page;z-index:-1553680" type="#_x0000_t202" filled="false" stroked="false">
            <v:textbox inset="0,0,0,0">
              <w:txbxContent>
                <w:p>
                  <w:pPr>
                    <w:spacing w:before="44"/>
                    <w:ind w:left="53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238.679993pt;width:42.6pt;height:14.2pt;mso-position-horizontal-relative:page;mso-position-vertical-relative:page;z-index:-1553656" type="#_x0000_t202" filled="false" stroked="false">
            <v:textbox inset="0,0,0,0">
              <w:txbxContent>
                <w:p>
                  <w:pPr>
                    <w:spacing w:before="44"/>
                    <w:ind w:left="5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0.479980pt;margin-top:238.679993pt;width:43.6pt;height:14.2pt;mso-position-horizontal-relative:page;mso-position-vertical-relative:page;z-index:-1553632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89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960007pt;margin-top:252.839996pt;width:367.45pt;height:15.6pt;mso-position-horizontal-relative:page;mso-position-vertical-relative:page;z-index:-1553608" type="#_x0000_t202" filled="false" stroked="false">
            <v:textbox inset="0,0,0,0">
              <w:txbxContent>
                <w:p>
                  <w:pPr>
                    <w:spacing w:before="36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Origen de </w:t>
                  </w:r>
                  <w:r>
                    <w:rPr>
                      <w:rFonts w:ascii="Montserrat"/>
                      <w:b/>
                      <w:color w:val="394049"/>
                      <w:spacing w:val="-2"/>
                      <w:sz w:val="16"/>
                    </w:rPr>
                    <w:t>las</w:t>
                  </w:r>
                  <w:r>
                    <w:rPr>
                      <w:rFonts w:ascii="Montserrat"/>
                      <w:b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pacing w:val="-1"/>
                      <w:sz w:val="16"/>
                    </w:rPr>
                    <w:t>quejas</w:t>
                  </w:r>
                  <w:r>
                    <w:rPr>
                      <w:rFonts w:ascii="Montserrat"/>
                      <w:b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/>
                      <w:b/>
                      <w:color w:val="394049"/>
                      <w:sz w:val="16"/>
                    </w:rPr>
                    <w:t>y </w:t>
                  </w:r>
                  <w:r>
                    <w:rPr>
                      <w:rFonts w:ascii="Montserrat"/>
                      <w:b/>
                      <w:color w:val="394049"/>
                      <w:spacing w:val="-2"/>
                      <w:sz w:val="16"/>
                    </w:rPr>
                    <w:t>denuncias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52.839996pt;width:42.5pt;height:15.6pt;mso-position-horizontal-relative:page;mso-position-vertical-relative:page;z-index:-1553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252.839996pt;width:42.6pt;height:15.6pt;mso-position-horizontal-relative:page;mso-position-vertical-relative:page;z-index:-1553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0.479980pt;margin-top:252.839996pt;width:43.6pt;height:15.6pt;mso-position-horizontal-relative:page;mso-position-vertical-relative:page;z-index:-1553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7.960007pt;margin-top:268.439514pt;width:367.45pt;height:14.2pt;mso-position-horizontal-relative:page;mso-position-vertical-relative:page;z-index:-1553512" type="#_x0000_t202" filled="false" stroked="false">
            <v:textbox inset="0,0,0,0">
              <w:txbxContent>
                <w:p>
                  <w:pPr>
                    <w:spacing w:before="44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Denuncia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2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ci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udadana</w:t>
                  </w:r>
                  <w:r>
                    <w:rPr>
                      <w:rFonts w:ascii="Montserrat"/>
                      <w:color w:val="394049"/>
                      <w:spacing w:val="-3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68.439514pt;width:42.5pt;height:14.2pt;mso-position-horizontal-relative:page;mso-position-vertical-relative:page;z-index:-1553488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268.439514pt;width:42.6pt;height:14.2pt;mso-position-horizontal-relative:page;mso-position-vertical-relative:page;z-index:-1553464" type="#_x0000_t202" filled="false" stroked="false">
            <v:textbox inset="0,0,0,0">
              <w:txbxContent>
                <w:p>
                  <w:pPr>
                    <w:spacing w:before="44"/>
                    <w:ind w:left="54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0.479980pt;margin-top:268.439514pt;width:43.6pt;height:14.2pt;mso-position-horizontal-relative:page;mso-position-vertical-relative:page;z-index:-1553440" type="#_x0000_t202" filled="false" stroked="false">
            <v:textbox inset="0,0,0,0">
              <w:txbxContent>
                <w:p>
                  <w:pPr>
                    <w:spacing w:before="44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960007pt;margin-top:282.600006pt;width:367.45pt;height:14.2pt;mso-position-horizontal-relative:page;mso-position-vertical-relative:page;z-index:-1553416" type="#_x0000_t202" filled="false" stroked="false">
            <v:textbox inset="0,0,0,0">
              <w:txbxContent>
                <w:p>
                  <w:pPr>
                    <w:spacing w:before="44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uditoría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Superior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del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82.600006pt;width:42.5pt;height:14.2pt;mso-position-horizontal-relative:page;mso-position-vertical-relative:page;z-index:-155339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282.600006pt;width:42.6pt;height:14.2pt;mso-position-horizontal-relative:page;mso-position-vertical-relative:page;z-index:-1553368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0.479980pt;margin-top:282.600006pt;width:43.6pt;height:14.2pt;mso-position-horizontal-relative:page;mso-position-vertical-relative:page;z-index:-1553344" type="#_x0000_t202" filled="false" stroked="false">
            <v:textbox inset="0,0,0,0">
              <w:txbxContent>
                <w:p>
                  <w:pPr>
                    <w:spacing w:before="44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960007pt;margin-top:296.760010pt;width:367.45pt;height:14.2pt;mso-position-horizontal-relative:page;mso-position-vertical-relative:page;z-index:-1553320" type="#_x0000_t202" filled="false" stroked="false">
            <v:textbox inset="0,0,0,0">
              <w:txbxContent>
                <w:p>
                  <w:pPr>
                    <w:spacing w:before="44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Ob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acione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uditoría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96.760010pt;width:42.5pt;height:14.2pt;mso-position-horizontal-relative:page;mso-position-vertical-relative:page;z-index:-155329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296.760010pt;width:42.6pt;height:14.2pt;mso-position-horizontal-relative:page;mso-position-vertical-relative:page;z-index:-1553272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0.479980pt;margin-top:296.760010pt;width:43.6pt;height:14.2pt;mso-position-horizontal-relative:page;mso-position-vertical-relative:page;z-index:-1553248" type="#_x0000_t202" filled="false" stroked="false">
            <v:textbox inset="0,0,0,0">
              <w:txbxContent>
                <w:p>
                  <w:pPr>
                    <w:spacing w:before="44"/>
                    <w:ind w:left="561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960007pt;margin-top:310.919495pt;width:367.45pt;height:14.2pt;mso-position-horizontal-relative:page;mso-position-vertical-relative:page;z-index:-1553224" type="#_x0000_t202" filled="false" stroked="false">
            <v:textbox inset="0,0,0,0">
              <w:txbxContent>
                <w:p>
                  <w:pPr>
                    <w:spacing w:before="44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Secre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aría</w:t>
                  </w:r>
                  <w:r>
                    <w:rPr>
                      <w:rFonts w:ascii="Montserrat" w:hAnsi="Montserrat"/>
                      <w:color w:val="394049"/>
                      <w:spacing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Función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Pública</w:t>
                  </w:r>
                  <w:r>
                    <w:rPr>
                      <w:rFonts w:ascii="Montserrat" w:hAnsi="Montserrat"/>
                      <w:color w:val="394049"/>
                      <w:spacing w:val="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(SFP)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310.919495pt;width:42.5pt;height:14.2pt;mso-position-horizontal-relative:page;mso-position-vertical-relative:page;z-index:-1553200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310.919495pt;width:42.6pt;height:14.2pt;mso-position-horizontal-relative:page;mso-position-vertical-relative:page;z-index:-1553176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0.479980pt;margin-top:310.919495pt;width:43.6pt;height:14.2pt;mso-position-horizontal-relative:page;mso-position-vertical-relative:page;z-index:-1553152" type="#_x0000_t202" filled="false" stroked="false">
            <v:textbox inset="0,0,0,0">
              <w:txbxContent>
                <w:p>
                  <w:pPr>
                    <w:spacing w:before="44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960007pt;margin-top:325.079987pt;width:367.45pt;height:14.2pt;mso-position-horizontal-relative:page;mso-position-vertical-relative:page;z-index:-1553128" type="#_x0000_t202" filled="false" stroked="false">
            <v:textbox inset="0,0,0,0">
              <w:txbxContent>
                <w:p>
                  <w:pPr>
                    <w:spacing w:before="44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uditoría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Superior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Federación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(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SF)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325.079987pt;width:42.5pt;height:14.2pt;mso-position-horizontal-relative:page;mso-position-vertical-relative:page;z-index:-1553104" type="#_x0000_t202" filled="false" stroked="false">
            <v:textbox inset="0,0,0,0">
              <w:txbxContent>
                <w:p>
                  <w:pPr>
                    <w:spacing w:before="44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325.079987pt;width:42.6pt;height:14.2pt;mso-position-horizontal-relative:page;mso-position-vertical-relative:page;z-index:-1553080" type="#_x0000_t202" filled="false" stroked="false">
            <v:textbox inset="0,0,0,0">
              <w:txbxContent>
                <w:p>
                  <w:pPr>
                    <w:spacing w:before="4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0.479980pt;margin-top:325.079987pt;width:43.6pt;height:14.2pt;mso-position-horizontal-relative:page;mso-position-vertical-relative:page;z-index:-1553056" type="#_x0000_t202" filled="false" stroked="false">
            <v:textbox inset="0,0,0,0">
              <w:txbxContent>
                <w:p>
                  <w:pPr>
                    <w:spacing w:before="44"/>
                    <w:ind w:left="532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100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960007pt;margin-top:339.23999pt;width:367.45pt;height:14.2pt;mso-position-horizontal-relative:page;mso-position-vertical-relative:page;z-index:-1553032" type="#_x0000_t202" filled="false" stroked="false">
            <v:textbox inset="0,0,0,0">
              <w:txbxContent>
                <w:p>
                  <w:pPr>
                    <w:spacing w:before="40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Ob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v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acione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 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Dirección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uditoría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Gubernamen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al</w:t>
                  </w:r>
                  <w:r>
                    <w:rPr>
                      <w:rFonts w:ascii="Montserrat" w:hAnsi="Montserrat"/>
                      <w:color w:val="394049"/>
                      <w:spacing w:val="-1"/>
                      <w:position w:val="6"/>
                      <w:sz w:val="10"/>
                    </w:rPr>
                    <w:t>9</w:t>
                  </w:r>
                  <w:r>
                    <w:rPr>
                      <w:rFonts w:ascii="Montserrat" w:hAnsi="Montserrat"/>
                      <w:color w:val="394049"/>
                      <w:spacing w:val="-2"/>
                      <w:position w:val="6"/>
                      <w:sz w:val="10"/>
                    </w:rPr>
                    <w:t>/</w:t>
                  </w:r>
                  <w:r>
                    <w:rPr>
                      <w:rFonts w:ascii="Montserrat" w:hAns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339.23999pt;width:42.5pt;height:14.2pt;mso-position-horizontal-relative:page;mso-position-vertical-relative:page;z-index:-1553008" type="#_x0000_t202" filled="false" stroked="false">
            <v:textbox inset="0,0,0,0">
              <w:txbxContent>
                <w:p>
                  <w:pPr>
                    <w:spacing w:before="42"/>
                    <w:ind w:left="530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n.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339.23999pt;width:42.6pt;height:14.2pt;mso-position-horizontal-relative:page;mso-position-vertical-relative:page;z-index:-1552984" type="#_x0000_t202" filled="false" stroked="false">
            <v:textbox inset="0,0,0,0">
              <w:txbxContent>
                <w:p>
                  <w:pPr>
                    <w:spacing w:before="4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34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0.479980pt;margin-top:339.23999pt;width:43.6pt;height:14.2pt;mso-position-horizontal-relative:page;mso-position-vertical-relative:page;z-index:-1552960" type="#_x0000_t202" filled="false" stroked="false">
            <v:textbox inset="0,0,0,0">
              <w:txbxContent>
                <w:p>
                  <w:pPr>
                    <w:spacing w:before="42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960007pt;margin-top:353.399506pt;width:367.45pt;height:14.2pt;mso-position-horizontal-relative:page;mso-position-vertical-relative:page;z-index:-1552936" type="#_x0000_t202" filled="false" stroked="false">
            <v:textbox inset="0,0,0,0">
              <w:txbxContent>
                <w:p>
                  <w:pPr>
                    <w:spacing w:before="42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z w:val="16"/>
                    </w:rPr>
                    <w:t>No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Declaración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Situación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rimonial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y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f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lic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to</w:t>
                  </w:r>
                  <w:r>
                    <w:rPr>
                      <w:rFonts w:ascii="Montserrat" w:hAns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353.399506pt;width:42.5pt;height:14.2pt;mso-position-horizontal-relative:page;mso-position-vertical-relative:page;z-index:-155291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353.399506pt;width:42.6pt;height:14.2pt;mso-position-horizontal-relative:page;mso-position-vertical-relative:page;z-index:-1552888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0.479980pt;margin-top:353.399506pt;width:43.6pt;height:14.2pt;mso-position-horizontal-relative:page;mso-position-vertical-relative:page;z-index:-1552864" type="#_x0000_t202" filled="false" stroked="false">
            <v:textbox inset="0,0,0,0">
              <w:txbxContent>
                <w:p>
                  <w:pPr>
                    <w:spacing w:before="42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960007pt;margin-top:367.559998pt;width:367.45pt;height:14.05pt;mso-position-horizontal-relative:page;mso-position-vertical-relative:page;z-index:-1552840" type="#_x0000_t202" filled="false" stroked="false">
            <v:textbox inset="0,0,0,0">
              <w:txbxContent>
                <w:p>
                  <w:pPr>
                    <w:spacing w:before="42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Declaraci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1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rim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nial</w:t>
                  </w:r>
                  <w:r>
                    <w:rPr>
                      <w:rFonts w:ascii="Montserrat" w:hAnsi="Montserrat"/>
                      <w:color w:val="394049"/>
                      <w:spacing w:val="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xt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emp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ránea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367.559998pt;width:42.5pt;height:14.05pt;mso-position-horizontal-relative:page;mso-position-vertical-relative:page;z-index:-1552816" type="#_x0000_t202" filled="false" stroked="false">
            <v:textbox inset="0,0,0,0">
              <w:txbxContent>
                <w:p>
                  <w:pPr>
                    <w:spacing w:before="4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367.559998pt;width:42.6pt;height:14.05pt;mso-position-horizontal-relative:page;mso-position-vertical-relative:page;z-index:-1552792" type="#_x0000_t202" filled="false" stroked="false">
            <v:textbox inset="0,0,0,0">
              <w:txbxContent>
                <w:p>
                  <w:pPr>
                    <w:spacing w:before="4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0.479980pt;margin-top:367.559998pt;width:43.6pt;height:14.05pt;mso-position-horizontal-relative:page;mso-position-vertical-relative:page;z-index:-1552768" type="#_x0000_t202" filled="false" stroked="false">
            <v:textbox inset="0,0,0,0">
              <w:txbxContent>
                <w:p>
                  <w:pPr>
                    <w:spacing w:before="42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960007pt;margin-top:381.600006pt;width:367.45pt;height:14.2pt;mso-position-horizontal-relative:page;mso-position-vertical-relative:page;z-index:-1552744" type="#_x0000_t202" filled="false" stroked="false">
            <v:textbox inset="0,0,0,0">
              <w:txbxContent>
                <w:p>
                  <w:pPr>
                    <w:spacing w:before="44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w w:val="95"/>
                      <w:sz w:val="16"/>
                    </w:rPr>
                    <w:t>Toxicológico</w:t>
                  </w:r>
                  <w:r>
                    <w:rPr>
                      <w:rFonts w:ascii="Montserrat" w:hAnsi="Montserrat"/>
                      <w:color w:val="394049"/>
                      <w:w w:val="95"/>
                      <w:sz w:val="16"/>
                    </w:rPr>
                    <w:t> 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w w:val="95"/>
                      <w:sz w:val="16"/>
                    </w:rPr>
                    <w:t>Positivo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381.600006pt;width:42.5pt;height:14.2pt;mso-position-horizontal-relative:page;mso-position-vertical-relative:page;z-index:-155272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381.600006pt;width:42.6pt;height:14.2pt;mso-position-horizontal-relative:page;mso-position-vertical-relative:page;z-index:-1552696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0.479980pt;margin-top:381.600006pt;width:43.6pt;height:14.2pt;mso-position-horizontal-relative:page;mso-position-vertical-relative:page;z-index:-1552672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960007pt;margin-top:395.76001pt;width:367.45pt;height:14.2pt;mso-position-horizontal-relative:page;mso-position-vertical-relative:page;z-index:-1552648" type="#_x0000_t202" filled="false" stroked="false">
            <v:textbox inset="0,0,0,0">
              <w:txbxContent>
                <w:p>
                  <w:pPr>
                    <w:spacing w:before="44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Tox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oló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gic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20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xt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emporáne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395.76001pt;width:42.5pt;height:14.2pt;mso-position-horizontal-relative:page;mso-position-vertical-relative:page;z-index:-155262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395.76001pt;width:42.6pt;height:14.2pt;mso-position-horizontal-relative:page;mso-position-vertical-relative:page;z-index:-1552600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0.479980pt;margin-top:395.76001pt;width:43.6pt;height:14.2pt;mso-position-horizontal-relative:page;mso-position-vertical-relative:page;z-index:-1552576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960007pt;margin-top:409.919495pt;width:367.45pt;height:14.25pt;mso-position-horizontal-relative:page;mso-position-vertical-relative:page;z-index:-1552552" type="#_x0000_t202" filled="false" stroked="false">
            <v:textbox inset="0,0,0,0">
              <w:txbxContent>
                <w:p>
                  <w:pPr>
                    <w:spacing w:before="44"/>
                    <w:ind w:left="28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ión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acional</w:t>
                  </w:r>
                  <w:r>
                    <w:rPr>
                      <w:rFonts w:ascii="Montserrat" w:hAnsi="Montserrat"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los</w:t>
                  </w:r>
                  <w:r>
                    <w:rPr>
                      <w:rFonts w:ascii="Montserrat" w:hAns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r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h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 Human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409.919495pt;width:42.5pt;height:14.25pt;mso-position-horizontal-relative:page;mso-position-vertical-relative:page;z-index:-1552528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880005pt;margin-top:409.919495pt;width:42.6pt;height:14.25pt;mso-position-horizontal-relative:page;mso-position-vertical-relative:page;z-index:-1552504" type="#_x0000_t202" filled="false" stroked="false">
            <v:textbox inset="0,0,0,0">
              <w:txbxContent>
                <w:p>
                  <w:pPr>
                    <w:spacing w:before="44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0.479980pt;margin-top:409.919495pt;width:43.6pt;height:14.25pt;mso-position-horizontal-relative:page;mso-position-vertical-relative:page;z-index:-1552480" type="#_x0000_t202" filled="false" stroked="false">
            <v:textbox inset="0,0,0,0">
              <w:txbxContent>
                <w:p>
                  <w:pPr>
                    <w:spacing w:before="44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44.440002pt;margin-top:20.245438pt;width:316.7pt;height:42.7pt;mso-position-horizontal-relative:page;mso-position-vertical-relative:page;z-index:-155245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783" w:right="0" w:firstLine="0"/>
                    <w:jc w:val="left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G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ADÍS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1241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TRANS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P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A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NCIA</w:t>
                  </w:r>
                  <w:r>
                    <w:rPr>
                      <w:rFonts w:ascii="Montserrat" w:hAnsi="Montserrat"/>
                      <w:color w:val="600724"/>
                      <w:spacing w:val="-11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z w:val="22"/>
                    </w:rPr>
                    <w:t>Y</w:t>
                  </w:r>
                  <w:r>
                    <w:rPr>
                      <w:rFonts w:ascii="Montserrat" w:hAnsi="Montserrat"/>
                      <w:color w:val="600724"/>
                      <w:spacing w:val="-13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RE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D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I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Ó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DE</w:t>
                  </w:r>
                  <w:r>
                    <w:rPr>
                      <w:rFonts w:ascii="Montserrat" w:hAnsi="Montserrat"/>
                      <w:color w:val="600724"/>
                      <w:spacing w:val="-10"/>
                      <w:sz w:val="22"/>
                    </w:rPr>
                    <w:t> </w:t>
                  </w:r>
                  <w:r>
                    <w:rPr>
                      <w:rFonts w:ascii="Montserrat" w:hAnsi="Montserrat"/>
                      <w:color w:val="600724"/>
                      <w:spacing w:val="-1"/>
                      <w:sz w:val="22"/>
                    </w:rPr>
                    <w:t>CUE</w:t>
                  </w:r>
                  <w:r>
                    <w:rPr>
                      <w:rFonts w:ascii="Montserrat" w:hAnsi="Montserrat"/>
                      <w:color w:val="600724"/>
                      <w:spacing w:val="-2"/>
                      <w:sz w:val="22"/>
                    </w:rPr>
                    <w:t>NTAS</w:t>
                  </w:r>
                  <w:r>
                    <w:rPr>
                      <w:rFonts w:ascii="Montserrat" w:hAns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20" w:right="0" w:firstLine="0"/>
                    <w:jc w:val="left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SISTEMA</w:t>
                  </w:r>
                  <w:r>
                    <w:rPr>
                      <w:rFonts w:ascii="Montserrat" w:hAnsi="Montserrat"/>
                      <w:b/>
                      <w:color w:val="BE9655"/>
                      <w:spacing w:val="-15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pacing w:val="-1"/>
                      <w:sz w:val="20"/>
                    </w:rPr>
                    <w:t>ANTICORRUPCIÓN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5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Y</w:t>
                  </w:r>
                  <w:r>
                    <w:rPr>
                      <w:rFonts w:ascii="Montserrat" w:hAnsi="Montserrat"/>
                      <w:b/>
                      <w:color w:val="BE9655"/>
                      <w:spacing w:val="-15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PARTICIPACIÓN</w:t>
                  </w:r>
                  <w:r>
                    <w:rPr>
                      <w:rFonts w:ascii="Montserrat" w:hAnsi="Montserrat"/>
                      <w:b/>
                      <w:color w:val="BE9655"/>
                      <w:spacing w:val="-15"/>
                      <w:sz w:val="20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BE9655"/>
                      <w:sz w:val="20"/>
                    </w:rPr>
                    <w:t>CIUDADANA</w:t>
                  </w:r>
                  <w:r>
                    <w:rPr>
                      <w:rFonts w:ascii="Montserrat" w:hAns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0.240005pt;margin-top:135.065506pt;width:449.05pt;height:39.950pt;mso-position-horizontal-relative:page;mso-position-vertical-relative:page;z-index:-1552432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SERVIDORES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PÚBLICOS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QUE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COMPARTEN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SU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DECLARACIÓN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PATRIMONIAL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68" w:lineRule="exact" w:before="12"/>
                    <w:ind w:left="1114" w:right="1112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LA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PLATAFORMA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DIGITAL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ESTATAL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POR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ORGANISMO</w:t>
                  </w:r>
                  <w:r>
                    <w:rPr>
                      <w:rFonts w:ascii="Montserrat Black"/>
                      <w:b/>
                      <w:color w:val="394049"/>
                      <w:spacing w:val="3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720001pt;margin-top:271.636658pt;width:350.05pt;height:19.55pt;mso-position-horizontal-relative:page;mso-position-vertical-relative:page;z-index:-1552408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Sistema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Estatal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Anticorrupción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Baja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California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Sur,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Ejecutiva.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320007pt;margin-top:359.11322pt;width:453pt;height:26.4pt;mso-position-horizontal-relative:page;mso-position-vertical-relative:page;z-index:-1552384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ENTES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PÚBLICOS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REGISTRADOS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PLATAFORMA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DIGITAL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ESTATAL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DEL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SISTEMA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ESTATAL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ANTICORRUPCIÓN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2022-2023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720001pt;margin-top:429.436646pt;width:350.05pt;height:19.650pt;mso-position-horizontal-relative:page;mso-position-vertical-relative:page;z-index:-1552360" type="#_x0000_t202" filled="false" stroked="false">
            <v:textbox inset="0,0,0,0">
              <w:txbxContent>
                <w:p>
                  <w:pPr>
                    <w:pStyle w:val="BodyText"/>
                    <w:spacing w:line="178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Sistema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Estatal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Anticorrupción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Baja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California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Sur,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Ejecutiva.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4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4.159973pt;margin-top:574.248596pt;width:29.45pt;height:17pt;mso-position-horizontal-relative:page;mso-position-vertical-relative:page;z-index:-1552336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327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399994pt;margin-top:396pt;width:278.9pt;height:15.25pt;mso-position-horizontal-relative:page;mso-position-vertical-relative:page;z-index:-155231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1963" w:right="1943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ENTES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27951pt;margin-top:396pt;width:75.6pt;height:15.25pt;mso-position-horizontal-relative:page;mso-position-vertical-relative:page;z-index:-1552288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9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399994pt;margin-top:411.23999pt;width:278.9pt;height:13.9pt;mso-position-horizontal-relative:page;mso-position-vertical-relative:page;z-index:-1552264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públic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-8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erconec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ad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27951pt;margin-top:411.23999pt;width:75.6pt;height:13.9pt;mso-position-horizontal-relative:page;mso-position-vertical-relative:page;z-index:-1552240" type="#_x0000_t202" filled="false" stroked="false">
            <v:textbox inset="0,0,0,0">
              <w:txbxContent>
                <w:p>
                  <w:pPr>
                    <w:spacing w:before="37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399994pt;margin-top:182.520004pt;width:278.9pt;height:15.25pt;mso-position-horizontal-relative:page;mso-position-vertical-relative:page;z-index:-1552216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1962" w:right="1945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ÓRGANO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27951pt;margin-top:182.520004pt;width:75.6pt;height:15.25pt;mso-position-horizontal-relative:page;mso-position-vertical-relative:page;z-index:-1552192" type="#_x0000_t202" filled="false" stroked="false">
            <v:textbox inset="0,0,0,0">
              <w:txbxContent>
                <w:p>
                  <w:pPr>
                    <w:spacing w:line="248" w:lineRule="exact" w:before="0"/>
                    <w:ind w:left="29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399994pt;margin-top:197.759995pt;width:278.9pt;height:13.95pt;mso-position-horizontal-relative:page;mso-position-vertical-relative:page;z-index:-1552168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Gobiern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del</w:t>
                  </w:r>
                  <w:r>
                    <w:rPr>
                      <w:rFonts w:asci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ad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27951pt;margin-top:197.759995pt;width:75.6pt;height:13.95pt;mso-position-horizontal-relative:page;mso-position-vertical-relative:page;z-index:-1552144" type="#_x0000_t202" filled="false" stroked="false">
            <v:textbox inset="0,0,0,0">
              <w:txbxContent>
                <w:p>
                  <w:pPr>
                    <w:spacing w:before="37"/>
                    <w:ind w:left="92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25,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8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02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399994pt;margin-top:211.679993pt;width:278.9pt;height:13.95pt;mso-position-horizontal-relative:page;mso-position-vertical-relative:page;z-index:-1552120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Gobiern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color w:val="394049"/>
                      <w:spacing w:val="4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municipale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27951pt;margin-top:211.679993pt;width:75.6pt;height:13.95pt;mso-position-horizontal-relative:page;mso-position-vertical-relative:page;z-index:-1552096" type="#_x0000_t202" filled="false" stroked="false">
            <v:textbox inset="0,0,0,0">
              <w:txbxContent>
                <w:p>
                  <w:pPr>
                    <w:spacing w:before="37"/>
                    <w:ind w:left="0" w:right="6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7,761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399994pt;margin-top:225.599503pt;width:278.9pt;height:13.95pt;mso-position-horizontal-relative:page;mso-position-vertical-relative:page;z-index:-1552072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Co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ngre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so</w:t>
                  </w:r>
                  <w:r>
                    <w:rPr>
                      <w:rFonts w:ascii="Montserrat"/>
                      <w:color w:val="394049"/>
                      <w:spacing w:val="-7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del</w:t>
                  </w:r>
                  <w:r>
                    <w:rPr>
                      <w:rFonts w:asci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E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tad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27951pt;margin-top:225.599503pt;width:75.6pt;height:13.95pt;mso-position-horizontal-relative:page;mso-position-vertical-relative:page;z-index:-1552048" type="#_x0000_t202" filled="false" stroked="false">
            <v:textbox inset="0,0,0,0">
              <w:txbxContent>
                <w:p>
                  <w:pPr>
                    <w:spacing w:before="37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276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399994pt;margin-top:239.520004pt;width:278.9pt;height:13.8pt;mso-position-horizontal-relative:page;mso-position-vertical-relative:page;z-index:-1552024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Organi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color w:val="394049"/>
                      <w:spacing w:val="1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au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27951pt;margin-top:239.520004pt;width:75.6pt;height:13.8pt;mso-position-horizontal-relative:page;mso-position-vertical-relative:page;z-index:-1552000" type="#_x0000_t202" filled="false" stroked="false">
            <v:textbox inset="0,0,0,0">
              <w:txbxContent>
                <w:p>
                  <w:pPr>
                    <w:spacing w:before="37"/>
                    <w:ind w:left="0" w:right="6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153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399994pt;margin-top:253.319504pt;width:278.9pt;height:14pt;mso-position-horizontal-relative:page;mso-position-vertical-relative:page;z-index:-1551976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ema 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al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 A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icorrupc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ió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n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27951pt;margin-top:253.319504pt;width:75.6pt;height:14pt;mso-position-horizontal-relative:page;mso-position-vertical-relative:page;z-index:-1551952" type="#_x0000_t202" filled="false" stroked="false">
            <v:textbox inset="0,0,0,0">
              <w:txbxContent>
                <w:p>
                  <w:pPr>
                    <w:spacing w:before="37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0"/>
                      <w:sz w:val="16"/>
                    </w:rPr>
                    <w:t>11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20.085297pt;margin-top:175.022202pt;width:549.25pt;height:26.5pt;mso-position-horizontal-relative:page;mso-position-vertical-relative:page;z-index:-1551928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DECLARACIONES PATRIMONIALES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CONTENIDAS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EN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LA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PLATAFORMA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DIGITAL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ESTATAL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 DEL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5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SISTEMA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ESTATAL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ANTICORRUPCIÓN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2022-2023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720001pt;margin-top:243.916656pt;width:350.05pt;height:19.55pt;mso-position-horizontal-relative:page;mso-position-vertical-relative:page;z-index:-1551904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Sistema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Estatal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Anticorrupción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Baja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California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Sur,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Ejecutiva.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8.637604pt;margin-top:342.106506pt;width:432.05pt;height:26.5pt;mso-position-horizontal-relative:page;mso-position-vertical-relative:page;z-index:-1551880" type="#_x0000_t202" filled="false" stroked="false">
            <v:textbox inset="0,0,0,0">
              <w:txbxContent>
                <w:p>
                  <w:pPr>
                    <w:spacing w:line="237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ÓRGANOS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INTERNOS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 DE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CONTROL/CONTRALORÍAS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REGISTRADAS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EL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6" w:lineRule="exact" w:before="0"/>
                    <w:ind w:left="6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SISTEMA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ESTATAL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ANTICORRUPCIÓN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2022-2023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720001pt;margin-top:436.036652pt;width:350.05pt;height:19.55pt;mso-position-horizontal-relative:page;mso-position-vertical-relative:page;z-index:-1551856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Sistema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Estatal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Anticorrupción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Baja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California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Sur,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Ejecutiva.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3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 1°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septiembre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31 de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 w:cs="Montserrat Light" w:eastAsia="Montserrat Light"/>
                      <w:b w:val="0"/>
                      <w:bCs w:val="0"/>
                      <w:color w:val="394049"/>
                      <w:spacing w:val="-1"/>
                    </w:rPr>
                    <w:t>2022-2023.</w:t>
                  </w:r>
                  <w:r>
                    <w:rPr>
                      <w:rFonts w:ascii="Montserrat Light" w:hAnsi="Montserrat Light" w:cs="Montserrat Light" w:eastAsia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30pt;height:17pt;mso-position-horizontal-relative:page;mso-position-vertical-relative:page;z-index:-1551832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328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399994pt;margin-top:375.001007pt;width:278.9pt;height:15pt;mso-position-horizontal-relative:page;mso-position-vertical-relative:page;z-index:-155180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1962" w:right="1945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color w:val="FFFFFF"/>
                      <w:spacing w:val="-1"/>
                      <w:sz w:val="18"/>
                    </w:rPr>
                    <w:t>ÓRGANO</w:t>
                  </w:r>
                  <w:r>
                    <w:rPr>
                      <w:rFonts w:ascii="Montserrat" w:hAns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27951pt;margin-top:375.001007pt;width:75.6pt;height:15pt;mso-position-horizontal-relative:page;mso-position-vertical-relative:page;z-index:-155178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9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399994pt;margin-top:390pt;width:278.9pt;height:13.95pt;mso-position-horizontal-relative:page;mso-position-vertical-relative:page;z-index:-1551760" type="#_x0000_t202" filled="false" stroked="false">
            <v:textbox inset="0,0,0,0">
              <w:txbxContent>
                <w:p>
                  <w:pPr>
                    <w:spacing w:before="1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Órganos</w:t>
                  </w:r>
                  <w:r>
                    <w:rPr>
                      <w:rFonts w:ascii="Montserrat" w:hAnsi="Montserrat"/>
                      <w:b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Internos</w:t>
                  </w:r>
                  <w:r>
                    <w:rPr>
                      <w:rFonts w:ascii="Montserrat" w:hAnsi="Montserrat"/>
                      <w:b/>
                      <w:color w:val="394049"/>
                      <w:spacing w:val="1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de Control/Contralorías</w:t>
                  </w:r>
                  <w:r>
                    <w:rPr>
                      <w:rFonts w:ascii="Montserrat" w:hAnsi="Montserrat"/>
                      <w:b/>
                      <w:color w:val="394049"/>
                      <w:spacing w:val="-2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en el</w:t>
                  </w:r>
                  <w:r>
                    <w:rPr>
                      <w:rFonts w:ascii="Montserrat" w:hAnsi="Montserrat"/>
                      <w:b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b/>
                      <w:color w:val="394049"/>
                      <w:spacing w:val="-1"/>
                      <w:sz w:val="16"/>
                    </w:rPr>
                    <w:t>Estado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27951pt;margin-top:390pt;width:75.6pt;height:13.95pt;mso-position-horizontal-relative:page;mso-position-vertical-relative:page;z-index:-1551736" type="#_x0000_t202" filled="false" stroked="false">
            <v:textbox inset="0,0,0,0">
              <w:txbxContent>
                <w:p>
                  <w:pPr>
                    <w:spacing w:before="37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31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399994pt;margin-top:403.920013pt;width:278.9pt;height:13.8pt;mso-position-horizontal-relative:page;mso-position-vertical-relative:page;z-index:-1551712" type="#_x0000_t202" filled="false" stroked="false">
            <v:textbox inset="0,0,0,0">
              <w:txbxContent>
                <w:p>
                  <w:pPr>
                    <w:spacing w:before="37"/>
                    <w:ind w:left="2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6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códig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</w:t>
                  </w:r>
                  <w:r>
                    <w:rPr>
                      <w:rFonts w:ascii="Montserrat" w:hAnsi="Montserrat"/>
                      <w:color w:val="394049"/>
                      <w:spacing w:val="-5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é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ica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27951pt;margin-top:403.920013pt;width:75.6pt;height:13.8pt;mso-position-horizontal-relative:page;mso-position-vertical-relative:page;z-index:-1551688" type="#_x0000_t202" filled="false" stroked="false">
            <v:textbox inset="0,0,0,0">
              <w:txbxContent>
                <w:p>
                  <w:pPr>
                    <w:spacing w:before="37"/>
                    <w:ind w:left="0" w:right="6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25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399994pt;margin-top:417.720001pt;width:278.9pt;height:14pt;mso-position-horizontal-relative:page;mso-position-vertical-relative:page;z-index:-1551664" type="#_x0000_t202" filled="false" stroked="false">
            <v:textbox inset="0,0,0,0">
              <w:txbxContent>
                <w:p>
                  <w:pPr>
                    <w:spacing w:before="37"/>
                    <w:ind w:left="288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</w:t>
                  </w:r>
                  <w:r>
                    <w:rPr>
                      <w:rFonts w:ascii="Montserrat" w:hAnsi="Montserrat"/>
                      <w:color w:val="394049"/>
                      <w:spacing w:val="-4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códig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o d</w:t>
                  </w:r>
                  <w:r>
                    <w:rPr>
                      <w:rFonts w:ascii="Montserrat" w:hAnsi="Montserrat"/>
                      <w:color w:val="394049"/>
                      <w:spacing w:val="-3"/>
                      <w:sz w:val="16"/>
                    </w:rPr>
                    <w:t>e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conduc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a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27951pt;margin-top:417.720001pt;width:75.6pt;height:14pt;mso-position-horizontal-relative:page;mso-position-vertical-relative:page;z-index:-1551640" type="#_x0000_t202" filled="false" stroked="false">
            <v:textbox inset="0,0,0,0">
              <w:txbxContent>
                <w:p>
                  <w:pPr>
                    <w:spacing w:before="37"/>
                    <w:ind w:left="0" w:right="6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399994pt;margin-top:210.358994pt;width:278.9pt;height:15.25pt;mso-position-horizontal-relative:page;mso-position-vertical-relative:page;z-index:-1551616" type="#_x0000_t202" filled="false" stroked="false">
            <v:textbox inset="0,0,0,0">
              <w:txbxContent>
                <w:p>
                  <w:pPr>
                    <w:spacing w:before="2"/>
                    <w:ind w:left="1963" w:right="1945" w:firstLine="0"/>
                    <w:jc w:val="center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DECLARACIONES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27951pt;margin-top:210.358994pt;width:75.6pt;height:15.25pt;mso-position-horizontal-relative:page;mso-position-vertical-relative:page;z-index:-1551592" type="#_x0000_t202" filled="false" stroked="false">
            <v:textbox inset="0,0,0,0">
              <w:txbxContent>
                <w:p>
                  <w:pPr>
                    <w:spacing w:before="2"/>
                    <w:ind w:left="292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399994pt;margin-top:225.599503pt;width:278.9pt;height:14pt;mso-position-horizontal-relative:page;mso-position-vertical-relative:page;z-index:-1551568" type="#_x0000_t202" filled="false" stroked="false">
            <v:textbox inset="0,0,0,0">
              <w:txbxContent>
                <w:p>
                  <w:pPr>
                    <w:spacing w:before="37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Declaracione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color w:val="394049"/>
                      <w:sz w:val="16"/>
                    </w:rPr>
                    <w:t>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t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rimoniale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 </w:t>
                  </w: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pública</w:t>
                  </w:r>
                  <w:r>
                    <w:rPr>
                      <w:rFonts w:ascii="Montserrat" w:hAnsi="Montserrat"/>
                      <w:color w:val="394049"/>
                      <w:spacing w:val="-2"/>
                      <w:sz w:val="16"/>
                    </w:rPr>
                    <w:t>s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27951pt;margin-top:225.599503pt;width:75.6pt;height:14pt;mso-position-horizontal-relative:page;mso-position-vertical-relative:page;z-index:-1551544" type="#_x0000_t202" filled="false" stroked="false">
            <v:textbox inset="0,0,0,0">
              <w:txbxContent>
                <w:p>
                  <w:pPr>
                    <w:spacing w:before="37"/>
                    <w:ind w:left="924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30,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967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19.044006pt;margin-top:406.05899pt;width:266.3pt;height:63pt;mso-position-horizontal-relative:page;mso-position-vertical-relative:page;z-index:-1551520" type="#_x0000_t202" filled="false" stroked="false">
            <v:textbox inset="0,0,0,0">
              <w:txbxContent>
                <w:p>
                  <w:pPr>
                    <w:spacing w:line="179" w:lineRule="auto" w:before="0"/>
                    <w:ind w:left="20" w:right="17" w:firstLine="1900"/>
                    <w:jc w:val="left"/>
                    <w:rPr>
                      <w:rFonts w:ascii="Montserrat Medium" w:hAnsi="Montserrat Medium" w:cs="Montserrat Medium" w:eastAsia="Montserrat Medium"/>
                      <w:sz w:val="60"/>
                      <w:szCs w:val="60"/>
                    </w:rPr>
                  </w:pPr>
                  <w:r>
                    <w:rPr>
                      <w:rFonts w:ascii="Montserrat Medium"/>
                      <w:color w:val="621332"/>
                      <w:sz w:val="60"/>
                    </w:rPr>
                    <w:t>EJES </w:t>
                  </w:r>
                  <w:r>
                    <w:rPr>
                      <w:rFonts w:ascii="Montserrat Medium"/>
                      <w:color w:val="621332"/>
                      <w:spacing w:val="-1"/>
                      <w:sz w:val="60"/>
                    </w:rPr>
                    <w:t>TRANSVERSALES</w:t>
                  </w:r>
                  <w:r>
                    <w:rPr>
                      <w:rFonts w:ascii="Montserrat Medium"/>
                      <w:sz w:val="6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5pt;width:47.2pt;height:533pt;mso-position-horizontal-relative:page;mso-position-vertical-relative:page;z-index:-1551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4501pt;margin-top:.5pt;width:262.05pt;height:84.05pt;mso-position-horizontal-relative:page;mso-position-vertical-relative:page;z-index:-1551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6512pt;margin-top:.5pt;width:443.95pt;height:533pt;mso-position-horizontal-relative:page;mso-position-vertical-relative:page;z-index:-1551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4501pt;margin-top:84.527496pt;width:262.05pt;height:111.25pt;mso-position-horizontal-relative:page;mso-position-vertical-relative:page;z-index:-1551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4501pt;margin-top:195.746994pt;width:262.05pt;height:150.7pt;mso-position-horizontal-relative:page;mso-position-vertical-relative:page;z-index:-1551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4501pt;margin-top:346.405487pt;width:262.05pt;height:187.1pt;mso-position-horizontal-relative:page;mso-position-vertical-relative:page;z-index:-1551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533.487976pt;width:47.2pt;height:78.55pt;mso-position-horizontal-relative:page;mso-position-vertical-relative:page;z-index:-1551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164501pt;margin-top:533.487976pt;width:262.05pt;height:78.55pt;mso-position-horizontal-relative:page;mso-position-vertical-relative:page;z-index:-1551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206512pt;margin-top:533.487976pt;width:443.95pt;height:78.55pt;mso-position-horizontal-relative:page;mso-position-vertical-relative:page;z-index:-1551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117004pt;margin-top:126.599998pt;width:13.8pt;height:12pt;mso-position-horizontal-relative:page;mso-position-vertical-relative:page;z-index:-1551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20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25.320007pt;margin-top:20.245438pt;width:235.85pt;height:42.7pt;mso-position-horizontal-relative:page;mso-position-vertical-relative:page;z-index:-1551256" type="#_x0000_t202" filled="false" stroked="false">
            <v:textbox inset="0,0,0,0">
              <w:txbxContent>
                <w:p>
                  <w:pPr>
                    <w:spacing w:line="299" w:lineRule="exact" w:before="0"/>
                    <w:ind w:left="146" w:right="0" w:firstLine="0"/>
                    <w:jc w:val="center"/>
                    <w:rPr>
                      <w:rFonts w:ascii="Tahoma" w:hAnsi="Tahoma" w:cs="Tahoma" w:eastAsia="Tahoma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ANEXO</w:t>
                  </w:r>
                  <w:r>
                    <w:rPr>
                      <w:rFonts w:ascii="Tahoma" w:hAnsi="Tahoma"/>
                      <w:b/>
                      <w:color w:val="9F2241"/>
                      <w:spacing w:val="-50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GRÁFI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b/>
                      <w:color w:val="9F2241"/>
                      <w:spacing w:val="-49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z w:val="28"/>
                    </w:rPr>
                    <w:t>Y</w:t>
                  </w:r>
                  <w:r>
                    <w:rPr>
                      <w:rFonts w:ascii="Tahoma" w:hAnsi="Tahoma"/>
                      <w:b/>
                      <w:color w:val="9F2241"/>
                      <w:spacing w:val="-48"/>
                      <w:sz w:val="28"/>
                    </w:rPr>
                    <w:t> 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E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A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D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ÍS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T</w:t>
                  </w:r>
                  <w:r>
                    <w:rPr>
                      <w:rFonts w:ascii="Tahoma" w:hAnsi="Tahoma"/>
                      <w:b/>
                      <w:color w:val="9F2241"/>
                      <w:spacing w:val="-2"/>
                      <w:sz w:val="28"/>
                    </w:rPr>
                    <w:t>I</w:t>
                  </w:r>
                  <w:r>
                    <w:rPr>
                      <w:rFonts w:ascii="Tahoma" w:hAnsi="Tahoma"/>
                      <w:b/>
                      <w:color w:val="9F2241"/>
                      <w:spacing w:val="-1"/>
                      <w:sz w:val="28"/>
                    </w:rPr>
                    <w:t>CO</w:t>
                  </w:r>
                  <w:r>
                    <w:rPr>
                      <w:rFonts w:ascii="Tahoma" w:hAnsi="Tahoma"/>
                      <w:sz w:val="28"/>
                    </w:rPr>
                  </w:r>
                </w:p>
                <w:p>
                  <w:pPr>
                    <w:spacing w:line="253" w:lineRule="exact" w:before="34"/>
                    <w:ind w:left="2139" w:right="0" w:firstLine="0"/>
                    <w:jc w:val="left"/>
                    <w:rPr>
                      <w:rFonts w:ascii="Montserrat" w:hAnsi="Montserrat" w:cs="Montserrat" w:eastAsia="Montserrat"/>
                      <w:sz w:val="22"/>
                      <w:szCs w:val="22"/>
                    </w:rPr>
                  </w:pP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EJ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/>
                      <w:color w:val="600724"/>
                      <w:spacing w:val="-30"/>
                      <w:sz w:val="22"/>
                    </w:rPr>
                    <w:t> 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T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RA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NS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VER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SA</w:t>
                  </w:r>
                  <w:r>
                    <w:rPr>
                      <w:rFonts w:ascii="Montserrat"/>
                      <w:color w:val="600724"/>
                      <w:spacing w:val="-1"/>
                      <w:sz w:val="22"/>
                    </w:rPr>
                    <w:t>LE</w:t>
                  </w:r>
                  <w:r>
                    <w:rPr>
                      <w:rFonts w:ascii="Montserrat"/>
                      <w:color w:val="600724"/>
                      <w:spacing w:val="-2"/>
                      <w:sz w:val="22"/>
                    </w:rPr>
                    <w:t>S</w:t>
                  </w:r>
                  <w:r>
                    <w:rPr>
                      <w:rFonts w:ascii="Montserrat"/>
                      <w:sz w:val="22"/>
                    </w:rPr>
                  </w:r>
                </w:p>
                <w:p>
                  <w:pPr>
                    <w:spacing w:line="261" w:lineRule="exact" w:before="0"/>
                    <w:ind w:left="0" w:right="38" w:firstLine="0"/>
                    <w:jc w:val="center"/>
                    <w:rPr>
                      <w:rFonts w:ascii="Montserrat" w:hAnsi="Montserrat" w:cs="Montserrat" w:eastAsia="Montserrat"/>
                      <w:sz w:val="20"/>
                      <w:szCs w:val="20"/>
                    </w:rPr>
                  </w:pP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EJE</w:t>
                  </w:r>
                  <w:r>
                    <w:rPr>
                      <w:rFonts w:ascii="Montserrat"/>
                      <w:b/>
                      <w:color w:val="BE9655"/>
                      <w:spacing w:val="-11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TRANSVERSAL</w:t>
                  </w:r>
                  <w:r>
                    <w:rPr>
                      <w:rFonts w:asci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II.</w:t>
                  </w:r>
                  <w:r>
                    <w:rPr>
                      <w:rFonts w:ascii="Montserrat"/>
                      <w:b/>
                      <w:color w:val="BE9655"/>
                      <w:spacing w:val="-11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pacing w:val="-1"/>
                      <w:sz w:val="20"/>
                    </w:rPr>
                    <w:t>DERECHOS</w:t>
                  </w:r>
                  <w:r>
                    <w:rPr>
                      <w:rFonts w:ascii="Montserrat"/>
                      <w:b/>
                      <w:color w:val="BE9655"/>
                      <w:spacing w:val="-10"/>
                      <w:sz w:val="20"/>
                    </w:rPr>
                    <w:t> </w:t>
                  </w:r>
                  <w:r>
                    <w:rPr>
                      <w:rFonts w:ascii="Montserrat"/>
                      <w:b/>
                      <w:color w:val="BE9655"/>
                      <w:sz w:val="20"/>
                    </w:rPr>
                    <w:t>HUMANOS</w:t>
                  </w:r>
                  <w:r>
                    <w:rPr>
                      <w:rFonts w:ascii="Montserra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3.039993pt;margin-top:237.793213pt;width:347.75pt;height:26.4pt;mso-position-horizontal-relative:page;mso-position-vertical-relative:page;z-index:-1551232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0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ASESORÍAS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Y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ORIENTACIONES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OTORGADAS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POR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2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1"/>
                      <w:sz w:val="22"/>
                    </w:rPr>
                    <w:t>LA</w:t>
                  </w:r>
                  <w:r>
                    <w:rPr>
                      <w:rFonts w:ascii="Montserrat Black" w:hAnsi="Montserrat Black"/>
                      <w:b/>
                      <w:color w:val="394049"/>
                      <w:sz w:val="22"/>
                    </w:rPr>
                    <w:t> </w:t>
                  </w:r>
                  <w:r>
                    <w:rPr>
                      <w:rFonts w:ascii="Montserrat Black" w:hAnsi="Montserrat Black"/>
                      <w:b/>
                      <w:color w:val="394049"/>
                      <w:spacing w:val="-2"/>
                      <w:sz w:val="22"/>
                    </w:rPr>
                    <w:t>CEDH</w:t>
                  </w:r>
                  <w:r>
                    <w:rPr>
                      <w:rFonts w:ascii="Montserrat Black" w:hAns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3" w:right="0" w:firstLine="0"/>
                    <w:jc w:val="center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320007pt;margin-top:370.276642pt;width:264.4pt;height:49.55pt;mso-position-horizontal-relative:page;mso-position-vertical-relative:page;z-index:-1551208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Comisión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Estatal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Derechos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Humanos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(CEDH).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0" w:lineRule="exact"/>
                    <w:ind w:right="0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n.d.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disponible.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00" w:lineRule="exact" w:before="3"/>
                    <w:ind w:right="17" w:hanging="1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periodo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agosto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2021-2023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1º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septiembre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agosto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2022-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2023.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7.52002pt;margin-top:574.248596pt;width:26pt;height:17pt;mso-position-horizontal-relative:page;mso-position-vertical-relative:page;z-index:-1551184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331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pt;margin-top:269.880005pt;width:98.05pt;height:15.25pt;mso-position-horizontal-relative:page;mso-position-vertical-relative:page;z-index:-1551160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46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040009pt;margin-top:269.880005pt;width:85.1pt;height:15.25pt;mso-position-horizontal-relative:page;mso-position-vertical-relative:page;z-index:-1551136" type="#_x0000_t202" filled="false" stroked="false">
            <v:textbox inset="0,0,0,0">
              <w:txbxContent>
                <w:p>
                  <w:pPr>
                    <w:spacing w:before="4"/>
                    <w:ind w:left="415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119995pt;margin-top:269.880005pt;width:86.2pt;height:15.25pt;mso-position-horizontal-relative:page;mso-position-vertical-relative:page;z-index:-1551112" type="#_x0000_t202" filled="false" stroked="false">
            <v:textbox inset="0,0,0,0">
              <w:txbxContent>
                <w:p>
                  <w:pPr>
                    <w:spacing w:before="4"/>
                    <w:ind w:left="398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pt;margin-top:285.119995pt;width:98.05pt;height:14.2pt;mso-position-horizontal-relative:page;mso-position-vertical-relative:page;z-index:-1551088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040009pt;margin-top:285.119995pt;width:85.1pt;height:14.2pt;mso-position-horizontal-relative:page;mso-position-vertical-relative:page;z-index:-1551064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119995pt;margin-top:285.119995pt;width:86.2pt;height:14.2pt;mso-position-horizontal-relative:page;mso-position-vertical-relative:page;z-index:-1551040" type="#_x0000_t202" filled="false" stroked="false">
            <v:textbox inset="0,0,0,0">
              <w:txbxContent>
                <w:p>
                  <w:pPr>
                    <w:spacing w:before="2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pt;margin-top:299.279999pt;width:98.05pt;height:14.3pt;mso-position-horizontal-relative:page;mso-position-vertical-relative:page;z-index:-1551016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040009pt;margin-top:299.279999pt;width:85.1pt;height:14.3pt;mso-position-horizontal-relative:page;mso-position-vertical-relative:page;z-index:-1550992" type="#_x0000_t202" filled="false" stroked="false">
            <v:textbox inset="0,0,0,0">
              <w:txbxContent>
                <w:p>
                  <w:pPr>
                    <w:spacing w:before="44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119995pt;margin-top:299.279999pt;width:86.2pt;height:14.3pt;mso-position-horizontal-relative:page;mso-position-vertical-relative:page;z-index:-1550968" type="#_x0000_t202" filled="false" stroked="false">
            <v:textbox inset="0,0,0,0">
              <w:txbxContent>
                <w:p>
                  <w:pPr>
                    <w:spacing w:before="2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pt;margin-top:313.559998pt;width:98.05pt;height:14.2pt;mso-position-horizontal-relative:page;mso-position-vertical-relative:page;z-index:-1550944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040009pt;margin-top:313.559998pt;width:85.1pt;height:14.2pt;mso-position-horizontal-relative:page;mso-position-vertical-relative:page;z-index:-1550920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05"/>
                      <w:sz w:val="16"/>
                    </w:rPr>
                    <w:t>784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119995pt;margin-top:313.559998pt;width:86.2pt;height:14.2pt;mso-position-horizontal-relative:page;mso-position-vertical-relative:page;z-index:-1550896" type="#_x0000_t202" filled="false" stroked="false">
            <v:textbox inset="0,0,0,0">
              <w:txbxContent>
                <w:p>
                  <w:pPr>
                    <w:spacing w:before="20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pt;margin-top:327.720001pt;width:98.05pt;height:14.2pt;mso-position-horizontal-relative:page;mso-position-vertical-relative:page;z-index:-1550872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040009pt;margin-top:327.720001pt;width:85.1pt;height:14.2pt;mso-position-horizontal-relative:page;mso-position-vertical-relative:page;z-index:-1550848" type="#_x0000_t202" filled="false" stroked="false">
            <v:textbox inset="0,0,0,0">
              <w:txbxContent>
                <w:p>
                  <w:pPr>
                    <w:spacing w:before="44"/>
                    <w:ind w:left="0" w:right="42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92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119995pt;margin-top:327.720001pt;width:86.2pt;height:14.2pt;mso-position-horizontal-relative:page;mso-position-vertical-relative:page;z-index:-1550824" type="#_x0000_t202" filled="false" stroked="false">
            <v:textbox inset="0,0,0,0">
              <w:txbxContent>
                <w:p>
                  <w:pPr>
                    <w:spacing w:before="2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pt;margin-top:341.879486pt;width:98.05pt;height:14.3pt;mso-position-horizontal-relative:page;mso-position-vertical-relative:page;z-index:-1550800" type="#_x0000_t202" filled="false" stroked="false">
            <v:textbox inset="0,0,0,0">
              <w:txbxContent>
                <w:p>
                  <w:pPr>
                    <w:spacing w:before="44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040009pt;margin-top:341.879486pt;width:85.1pt;height:14.3pt;mso-position-horizontal-relative:page;mso-position-vertical-relative:page;z-index:-1550776" type="#_x0000_t202" filled="false" stroked="false">
            <v:textbox inset="0,0,0,0">
              <w:txbxContent>
                <w:p>
                  <w:pPr>
                    <w:spacing w:before="44"/>
                    <w:ind w:left="0" w:right="41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1"/>
                      <w:sz w:val="16"/>
                    </w:rPr>
                    <w:t>70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119995pt;margin-top:341.879486pt;width:86.2pt;height:14.3pt;mso-position-horizontal-relative:page;mso-position-vertical-relative:page;z-index:-1550752" type="#_x0000_t202" filled="false" stroked="false">
            <v:textbox inset="0,0,0,0">
              <w:txbxContent>
                <w:p>
                  <w:pPr>
                    <w:spacing w:before="2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pt;margin-top:356.160004pt;width:98.05pt;height:13.1pt;mso-position-horizontal-relative:page;mso-position-vertical-relative:page;z-index:-1550728" type="#_x0000_t202" filled="false" stroked="false">
            <v:textbox inset="0,0,0,0">
              <w:txbxContent>
                <w:p>
                  <w:pPr>
                    <w:spacing w:before="4"/>
                    <w:ind w:left="111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B.C.</w:t>
                  </w:r>
                  <w:r>
                    <w:rPr>
                      <w:rFonts w:ascii="Montserrat"/>
                      <w:b/>
                      <w:color w:val="FFFFFF"/>
                      <w:sz w:val="18"/>
                    </w:rPr>
                    <w:t> 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SUR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040009pt;margin-top:356.160004pt;width:85.1pt;height:13.1pt;mso-position-horizontal-relative:page;mso-position-vertical-relative:page;z-index:-1550704" type="#_x0000_t202" filled="false" stroked="false">
            <v:textbox inset="0,0,0,0">
              <w:txbxContent>
                <w:p>
                  <w:pPr>
                    <w:spacing w:before="4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8"/>
                    </w:rPr>
                    <w:t>1,096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4.119995pt;margin-top:356.160004pt;width:86.2pt;height:13.1pt;mso-position-horizontal-relative:page;mso-position-vertical-relative:page;z-index:-1550680" type="#_x0000_t202" filled="false" stroked="false">
            <v:textbox inset="0,0,0,0">
              <w:txbxContent>
                <w:p>
                  <w:pPr>
                    <w:spacing w:line="243" w:lineRule="exact" w:before="0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w w:val="95"/>
                      <w:sz w:val="18"/>
                    </w:rPr>
                    <w:t>n.d.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39pt;margin-top:139.753204pt;width:301.55pt;height:26.4pt;mso-position-horizontal-relative:page;mso-position-vertical-relative:page;z-index:-1550656" type="#_x0000_t202" filled="false" stroked="false">
            <v:textbox inset="0,0,0,0">
              <w:txbxContent>
                <w:p>
                  <w:pPr>
                    <w:spacing w:line="236" w:lineRule="exact" w:before="0"/>
                    <w:ind w:left="82" w:right="0" w:hanging="63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QUEJAS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FORMALES</w:t>
                  </w:r>
                  <w:r>
                    <w:rPr>
                      <w:rFonts w:ascii="Montserrat Black"/>
                      <w:b/>
                      <w:color w:val="394049"/>
                      <w:spacing w:val="-3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PRESENTADAS 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ANTE</w:t>
                  </w:r>
                  <w:r>
                    <w:rPr>
                      <w:rFonts w:ascii="Montserrat Black"/>
                      <w:b/>
                      <w:color w:val="394049"/>
                      <w:spacing w:val="1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LA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CEDH</w:t>
                  </w:r>
                  <w:r>
                    <w:rPr>
                      <w:rFonts w:ascii="Montserrat Black"/>
                      <w:sz w:val="22"/>
                    </w:rPr>
                  </w:r>
                </w:p>
                <w:p>
                  <w:pPr>
                    <w:spacing w:line="285" w:lineRule="exact" w:before="0"/>
                    <w:ind w:left="82" w:right="0" w:firstLine="0"/>
                    <w:jc w:val="left"/>
                    <w:rPr>
                      <w:rFonts w:ascii="Montserrat Black" w:hAnsi="Montserrat Black" w:cs="Montserrat Black" w:eastAsia="Montserrat Black"/>
                      <w:sz w:val="22"/>
                      <w:szCs w:val="22"/>
                    </w:rPr>
                  </w:pP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POR MUNICIPIO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z w:val="22"/>
                    </w:rPr>
                    <w:t>EN</w:t>
                  </w:r>
                  <w:r>
                    <w:rPr>
                      <w:rFonts w:ascii="Montserrat Black"/>
                      <w:b/>
                      <w:color w:val="394049"/>
                      <w:spacing w:val="-4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B.C.SUR,</w:t>
                  </w:r>
                  <w:r>
                    <w:rPr>
                      <w:rFonts w:ascii="Montserrat Black"/>
                      <w:b/>
                      <w:color w:val="394049"/>
                      <w:spacing w:val="-2"/>
                      <w:sz w:val="22"/>
                    </w:rPr>
                    <w:t> </w:t>
                  </w:r>
                  <w:r>
                    <w:rPr>
                      <w:rFonts w:ascii="Montserrat Black"/>
                      <w:b/>
                      <w:color w:val="394049"/>
                      <w:spacing w:val="-1"/>
                      <w:sz w:val="22"/>
                    </w:rPr>
                    <w:t>2021-2022/2022-2023</w:t>
                  </w:r>
                  <w:r>
                    <w:rPr>
                      <w:rFonts w:ascii="Montserrat Black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744904pt;margin-top:306.916656pt;width:519.5pt;height:119.6pt;mso-position-horizontal-relative:page;mso-position-vertical-relative:page;z-index:-1550632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Fuente: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Comisión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Estatal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Derechos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Humanos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(CEDH).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02" w:lineRule="exact" w:before="1"/>
                    <w:ind w:right="2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1/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Las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quejas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presentadas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ante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CEDH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corresponden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presuntas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violaciones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derechos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humanos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perpetuadas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por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servidores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públicos.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2/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Corresponde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aquellos servidores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públicos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señalados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como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presuntos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violadores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derechos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humanos.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231" w:lineRule="auto"/>
                    <w:ind w:right="17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3/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Las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recomendaciones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emitidas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por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CEDH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pueden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aceptadas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rechazadas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por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servidor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público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institución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que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representan.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49"/>
                    </w:rPr>
                    <w:t> 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4/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Recomendaciones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incluyen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2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van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dirigidas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instituciones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estatales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motivo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cual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gran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total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arroja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4.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cuales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van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dirigidas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Procuraduría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Justicia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Baja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California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Sur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Secretaría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Seguridad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Pública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Estado.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caso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municipio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Paz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va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dirigida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Dirección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General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Seguridad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Pública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Tránsito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Municipal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Paz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Unidad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Asuntos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Internos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5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dicha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Institución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Policía.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Respecto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municipio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Los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Cabos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va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dirigida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Contraloría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Municipal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H.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XIII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Ayuntamiento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Los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Cabos.</w:t>
                  </w:r>
                  <w:r>
                    <w:rPr>
                      <w:rFonts w:ascii="Montserrat Light" w:hAnsi="Montserrat Light"/>
                    </w:rPr>
                  </w:r>
                </w:p>
                <w:p>
                  <w:pPr>
                    <w:pStyle w:val="BodyText"/>
                    <w:spacing w:line="199" w:lineRule="exact"/>
                    <w:ind w:right="0"/>
                    <w:jc w:val="left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n.d.</w:t>
                  </w:r>
                  <w:r>
                    <w:rPr>
                      <w:rFonts w:asci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/>
                      <w:b w:val="0"/>
                      <w:color w:val="394049"/>
                      <w:spacing w:val="-1"/>
                    </w:rPr>
                    <w:t>disponible.</w:t>
                  </w:r>
                  <w:r>
                    <w:rPr>
                      <w:rFonts w:ascii="Montserrat Light"/>
                    </w:rPr>
                  </w:r>
                </w:p>
                <w:p>
                  <w:pPr>
                    <w:pStyle w:val="BodyText"/>
                    <w:spacing w:line="232" w:lineRule="auto" w:before="1"/>
                    <w:ind w:right="18"/>
                    <w:jc w:val="both"/>
                    <w:rPr>
                      <w:rFonts w:ascii="Montserrat Light" w:hAnsi="Montserrat Light" w:cs="Montserrat Light" w:eastAsia="Montserrat Light"/>
                    </w:rPr>
                  </w:pP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Observaciones: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periodo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se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reporta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10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septiembre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2021-2023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1º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septiembre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31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agosto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2022-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2023.El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total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quejas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autoridades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puede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no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coincidir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ya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7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que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quejas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pueden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ser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interpuestas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en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8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contra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de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una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más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autoridad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10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y/o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65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concluidas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3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por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incompetencia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y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4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remitidas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la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autoridad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competente,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lo anterior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aplicable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</w:rPr>
                    <w:t>a 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2"/>
                    </w:rPr>
                    <w:t>todos</w:t>
                  </w:r>
                  <w:r>
                    <w:rPr>
                      <w:rFonts w:ascii="Montserrat Light" w:hAnsi="Montserrat Light"/>
                      <w:b w:val="0"/>
                      <w:color w:val="394049"/>
                      <w:spacing w:val="-1"/>
                    </w:rPr>
                    <w:t> los periodos.</w:t>
                  </w:r>
                  <w:r>
                    <w:rPr>
                      <w:rFonts w:ascii="Montserrat Light" w:hAnsi="Montserrat Light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4.008606pt;width:28.9pt;height:17pt;mso-position-horizontal-relative:page;mso-position-vertical-relative:page;z-index:-1550608" type="#_x0000_t202" filled="false" stroked="false">
            <v:textbox inset="0,0,0,0">
              <w:txbxContent>
                <w:p>
                  <w:pPr>
                    <w:spacing w:line="339" w:lineRule="exact" w:before="0"/>
                    <w:ind w:left="20" w:right="0" w:firstLine="0"/>
                    <w:jc w:val="left"/>
                    <w:rPr>
                      <w:rFonts w:ascii="Montserrat ExtraBold" w:hAnsi="Montserrat ExtraBold" w:cs="Montserrat ExtraBold" w:eastAsia="Montserrat ExtraBold"/>
                      <w:sz w:val="30"/>
                      <w:szCs w:val="30"/>
                    </w:rPr>
                  </w:pPr>
                  <w:r>
                    <w:rPr>
                      <w:rFonts w:ascii="Montserrat ExtraBold"/>
                      <w:b/>
                      <w:color w:val="600724"/>
                      <w:spacing w:val="-1"/>
                      <w:sz w:val="30"/>
                    </w:rPr>
                    <w:t>332</w:t>
                  </w:r>
                  <w:r>
                    <w:rPr>
                      <w:rFonts w:ascii="Montserrat ExtraBold"/>
                      <w:sz w:val="3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800003pt;margin-top:171.720001pt;width:76.95pt;height:50.05pt;mso-position-horizontal-relative:page;mso-position-vertical-relative:page;z-index:-155058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45"/>
                    <w:ind w:left="25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MUNICIPIO</w:t>
                  </w:r>
                  <w:r>
                    <w:rPr>
                      <w:rFonts w:ascii="Montserrat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0.720001pt;margin-top:171.720001pt;width:155.9pt;height:27.25pt;mso-position-horizontal-relative:page;mso-position-vertical-relative:page;z-index:-1550560" type="#_x0000_t202" filled="false" stroked="false">
            <v:textbox inset="0,0,0,0">
              <w:txbxContent>
                <w:p>
                  <w:pPr>
                    <w:spacing w:before="124"/>
                    <w:ind w:left="602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QUEJAS FORMALES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1/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600006pt;margin-top:171.720001pt;width:148.8pt;height:27.25pt;mso-position-horizontal-relative:page;mso-position-vertical-relative:page;z-index:-1550536" type="#_x0000_t202" filled="false" stroked="false">
            <v:textbox inset="0,0,0,0">
              <w:txbxContent>
                <w:p>
                  <w:pPr>
                    <w:spacing w:before="124"/>
                    <w:ind w:left="151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PRESUNTAS AUTORIDADES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2/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171.720001pt;width:142.8pt;height:27.25pt;mso-position-horizontal-relative:page;mso-position-vertical-relative:page;z-index:-1550512" type="#_x0000_t202" filled="false" stroked="false">
            <v:textbox inset="0,0,0,0">
              <w:txbxContent>
                <w:p>
                  <w:pPr>
                    <w:spacing w:before="124"/>
                    <w:ind w:left="393" w:right="0" w:firstLine="0"/>
                    <w:jc w:val="left"/>
                    <w:rPr>
                      <w:rFonts w:ascii="Montserrat" w:hAnsi="Montserrat" w:cs="Montserrat" w:eastAsia="Montserrat"/>
                      <w:sz w:val="11"/>
                      <w:szCs w:val="11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RECOMENDACIONES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position w:val="6"/>
                      <w:sz w:val="11"/>
                    </w:rPr>
                    <w:t>3/</w:t>
                  </w:r>
                  <w:r>
                    <w:rPr>
                      <w:rFonts w:ascii="Montserra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720001pt;margin-top:198.959503pt;width:77.9pt;height:22.8pt;mso-position-horizontal-relative:page;mso-position-vertical-relative:page;z-index:-1550488" type="#_x0000_t202" filled="false" stroked="false">
            <v:textbox inset="0,0,0,0">
              <w:txbxContent>
                <w:p>
                  <w:pPr>
                    <w:spacing w:before="93"/>
                    <w:ind w:left="34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600006pt;margin-top:198.959503pt;width:78pt;height:22.8pt;mso-position-horizontal-relative:page;mso-position-vertical-relative:page;z-index:-1550464" type="#_x0000_t202" filled="false" stroked="false">
            <v:textbox inset="0,0,0,0">
              <w:txbxContent>
                <w:p>
                  <w:pPr>
                    <w:spacing w:before="93"/>
                    <w:ind w:left="326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600006pt;margin-top:198.959503pt;width:70.95pt;height:22.8pt;mso-position-horizontal-relative:page;mso-position-vertical-relative:page;z-index:-1550440" type="#_x0000_t202" filled="false" stroked="false">
            <v:textbox inset="0,0,0,0">
              <w:txbxContent>
                <w:p>
                  <w:pPr>
                    <w:spacing w:before="93"/>
                    <w:ind w:left="271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519989pt;margin-top:198.959503pt;width:77.9pt;height:22.8pt;mso-position-horizontal-relative:page;mso-position-vertical-relative:page;z-index:-1550416" type="#_x0000_t202" filled="false" stroked="false">
            <v:textbox inset="0,0,0,0">
              <w:txbxContent>
                <w:p>
                  <w:pPr>
                    <w:spacing w:before="93"/>
                    <w:ind w:left="32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198.959503pt;width:70.95pt;height:22.8pt;mso-position-horizontal-relative:page;mso-position-vertical-relative:page;z-index:-1550392" type="#_x0000_t202" filled="false" stroked="false">
            <v:textbox inset="0,0,0,0">
              <w:txbxContent>
                <w:p>
                  <w:pPr>
                    <w:spacing w:before="93"/>
                    <w:ind w:left="273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2021-2022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198.959503pt;width:71.9pt;height:22.8pt;mso-position-horizontal-relative:page;mso-position-vertical-relative:page;z-index:-1550368" type="#_x0000_t202" filled="false" stroked="false">
            <v:textbox inset="0,0,0,0">
              <w:txbxContent>
                <w:p>
                  <w:pPr>
                    <w:spacing w:before="93"/>
                    <w:ind w:left="254" w:right="0" w:firstLine="0"/>
                    <w:jc w:val="left"/>
                    <w:rPr>
                      <w:rFonts w:ascii="Montserrat" w:hAnsi="Montserrat" w:cs="Montserrat" w:eastAsia="Montserrat"/>
                      <w:sz w:val="18"/>
                      <w:szCs w:val="18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8"/>
                    </w:rPr>
                    <w:t>2022-2023</w:t>
                  </w:r>
                  <w:r>
                    <w:rPr>
                      <w:rFonts w:ascii="Montserrat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800003pt;margin-top:221.759995pt;width:76.95pt;height:14.2pt;mso-position-horizontal-relative:page;mso-position-vertical-relative:page;z-index:-1550344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Comondú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720001pt;margin-top:221.759995pt;width:77.9pt;height:14.2pt;mso-position-horizontal-relative:page;mso-position-vertical-relative:page;z-index:-1550320" type="#_x0000_t202" filled="false" stroked="false">
            <v:textbox inset="0,0,0,0">
              <w:txbxContent>
                <w:p>
                  <w:pPr>
                    <w:spacing w:before="22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600006pt;margin-top:221.759995pt;width:78pt;height:14.2pt;mso-position-horizontal-relative:page;mso-position-vertical-relative:page;z-index:-1550296" type="#_x0000_t202" filled="false" stroked="false">
            <v:textbox inset="0,0,0,0">
              <w:txbxContent>
                <w:p>
                  <w:pPr>
                    <w:spacing w:before="22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600006pt;margin-top:221.759995pt;width:70.95pt;height:14.2pt;mso-position-horizontal-relative:page;mso-position-vertical-relative:page;z-index:-1550272" type="#_x0000_t202" filled="false" stroked="false">
            <v:textbox inset="0,0,0,0">
              <w:txbxContent>
                <w:p>
                  <w:pPr>
                    <w:spacing w:before="22"/>
                    <w:ind w:left="0" w:right="5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519989pt;margin-top:221.759995pt;width:77.9pt;height:14.2pt;mso-position-horizontal-relative:page;mso-position-vertical-relative:page;z-index:-1550248" type="#_x0000_t202" filled="false" stroked="false">
            <v:textbox inset="0,0,0,0">
              <w:txbxContent>
                <w:p>
                  <w:pPr>
                    <w:spacing w:before="22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21.759995pt;width:70.95pt;height:14.2pt;mso-position-horizontal-relative:page;mso-position-vertical-relative:page;z-index:-1550224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221.759995pt;width:71.9pt;height:14.2pt;mso-position-horizontal-relative:page;mso-position-vertical-relative:page;z-index:-1550200" type="#_x0000_t202" filled="false" stroked="false">
            <v:textbox inset="0,0,0,0">
              <w:txbxContent>
                <w:p>
                  <w:pPr>
                    <w:spacing w:before="2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800003pt;margin-top:235.919998pt;width:76.95pt;height:14.3pt;mso-position-horizontal-relative:page;mso-position-vertical-relative:page;z-index:-1550176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color w:val="394049"/>
                      <w:spacing w:val="-1"/>
                      <w:sz w:val="16"/>
                    </w:rPr>
                    <w:t>Mulegé</w:t>
                  </w:r>
                  <w:r>
                    <w:rPr>
                      <w:rFonts w:ascii="Montserrat" w:hAns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720001pt;margin-top:235.919998pt;width:77.9pt;height:14.3pt;mso-position-horizontal-relative:page;mso-position-vertical-relative:page;z-index:-1550152" type="#_x0000_t202" filled="false" stroked="false">
            <v:textbox inset="0,0,0,0">
              <w:txbxContent>
                <w:p>
                  <w:pPr>
                    <w:spacing w:before="2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600006pt;margin-top:235.919998pt;width:78pt;height:14.3pt;mso-position-horizontal-relative:page;mso-position-vertical-relative:page;z-index:-1550128" type="#_x0000_t202" filled="false" stroked="false">
            <v:textbox inset="0,0,0,0">
              <w:txbxContent>
                <w:p>
                  <w:pPr>
                    <w:spacing w:before="22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600006pt;margin-top:235.919998pt;width:70.95pt;height:14.3pt;mso-position-horizontal-relative:page;mso-position-vertical-relative:page;z-index:-1550104" type="#_x0000_t202" filled="false" stroked="false">
            <v:textbox inset="0,0,0,0">
              <w:txbxContent>
                <w:p>
                  <w:pPr>
                    <w:spacing w:before="22"/>
                    <w:ind w:left="0" w:right="5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519989pt;margin-top:235.919998pt;width:77.9pt;height:14.3pt;mso-position-horizontal-relative:page;mso-position-vertical-relative:page;z-index:-1550080" type="#_x0000_t202" filled="false" stroked="false">
            <v:textbox inset="0,0,0,0">
              <w:txbxContent>
                <w:p>
                  <w:pPr>
                    <w:spacing w:before="22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35.919998pt;width:70.95pt;height:14.3pt;mso-position-horizontal-relative:page;mso-position-vertical-relative:page;z-index:-1550056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235.919998pt;width:71.9pt;height:14.3pt;mso-position-horizontal-relative:page;mso-position-vertical-relative:page;z-index:-1550032" type="#_x0000_t202" filled="false" stroked="false">
            <v:textbox inset="0,0,0,0">
              <w:txbxContent>
                <w:p>
                  <w:pPr>
                    <w:spacing w:before="2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800003pt;margin-top:250.199997pt;width:76.95pt;height:14.2pt;mso-position-horizontal-relative:page;mso-position-vertical-relative:page;z-index:-1550008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La</w:t>
                  </w:r>
                  <w:r>
                    <w:rPr>
                      <w:rFonts w:ascii="Montserrat"/>
                      <w:color w:val="394049"/>
                      <w:spacing w:val="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Pa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z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720001pt;margin-top:250.199997pt;width:77.9pt;height:14.2pt;mso-position-horizontal-relative:page;mso-position-vertical-relative:page;z-index:-1549984" type="#_x0000_t202" filled="false" stroked="false">
            <v:textbox inset="0,0,0,0">
              <w:txbxContent>
                <w:p>
                  <w:pPr>
                    <w:spacing w:before="22"/>
                    <w:ind w:left="0" w:right="43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59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600006pt;margin-top:250.199997pt;width:78pt;height:14.2pt;mso-position-horizontal-relative:page;mso-position-vertical-relative:page;z-index:-1549960" type="#_x0000_t202" filled="false" stroked="false">
            <v:textbox inset="0,0,0,0">
              <w:txbxContent>
                <w:p>
                  <w:pPr>
                    <w:spacing w:before="22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600006pt;margin-top:250.199997pt;width:70.95pt;height:14.2pt;mso-position-horizontal-relative:page;mso-position-vertical-relative:page;z-index:-1549936" type="#_x0000_t202" filled="false" stroked="false">
            <v:textbox inset="0,0,0,0">
              <w:txbxContent>
                <w:p>
                  <w:pPr>
                    <w:spacing w:before="22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13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519989pt;margin-top:250.199997pt;width:77.9pt;height:14.2pt;mso-position-horizontal-relative:page;mso-position-vertical-relative:page;z-index:-1549912" type="#_x0000_t202" filled="false" stroked="false">
            <v:textbox inset="0,0,0,0">
              <w:txbxContent>
                <w:p>
                  <w:pPr>
                    <w:spacing w:before="22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50.199997pt;width:70.95pt;height:14.2pt;mso-position-horizontal-relative:page;mso-position-vertical-relative:page;z-index:-1549888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250.199997pt;width:71.9pt;height:14.2pt;mso-position-horizontal-relative:page;mso-position-vertical-relative:page;z-index:-1549864" type="#_x0000_t202" filled="false" stroked="false">
            <v:textbox inset="0,0,0,0">
              <w:txbxContent>
                <w:p>
                  <w:pPr>
                    <w:spacing w:before="2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800003pt;margin-top:264.359985pt;width:76.95pt;height:14.2pt;mso-position-horizontal-relative:page;mso-position-vertical-relative:page;z-index:-1549840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z w:val="16"/>
                    </w:rPr>
                    <w:t>Los</w:t>
                  </w:r>
                  <w:r>
                    <w:rPr>
                      <w:rFonts w:ascii="Montserrat"/>
                      <w:color w:val="394049"/>
                      <w:spacing w:val="-13"/>
                      <w:sz w:val="16"/>
                    </w:rPr>
                    <w:t> </w:t>
                  </w: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Cab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os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720001pt;margin-top:264.359985pt;width:77.9pt;height:14.2pt;mso-position-horizontal-relative:page;mso-position-vertical-relative:page;z-index:-1549816" type="#_x0000_t202" filled="false" stroked="false">
            <v:textbox inset="0,0,0,0">
              <w:txbxContent>
                <w:p>
                  <w:pPr>
                    <w:spacing w:before="22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26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600006pt;margin-top:264.359985pt;width:78pt;height:14.2pt;mso-position-horizontal-relative:page;mso-position-vertical-relative:page;z-index:-1549792" type="#_x0000_t202" filled="false" stroked="false">
            <v:textbox inset="0,0,0,0">
              <w:txbxContent>
                <w:p>
                  <w:pPr>
                    <w:spacing w:before="22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600006pt;margin-top:264.359985pt;width:70.95pt;height:14.2pt;mso-position-horizontal-relative:page;mso-position-vertical-relative:page;z-index:-1549768" type="#_x0000_t202" filled="false" stroked="false">
            <v:textbox inset="0,0,0,0">
              <w:txbxContent>
                <w:p>
                  <w:pPr>
                    <w:spacing w:before="22"/>
                    <w:ind w:left="0" w:right="48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105"/>
                      <w:sz w:val="16"/>
                    </w:rPr>
                    <w:t>14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519989pt;margin-top:264.359985pt;width:77.9pt;height:14.2pt;mso-position-horizontal-relative:page;mso-position-vertical-relative:page;z-index:-1549744" type="#_x0000_t202" filled="false" stroked="false">
            <v:textbox inset="0,0,0,0">
              <w:txbxContent>
                <w:p>
                  <w:pPr>
                    <w:spacing w:before="22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64.359985pt;width:70.95pt;height:14.2pt;mso-position-horizontal-relative:page;mso-position-vertical-relative:page;z-index:-1549720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1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264.359985pt;width:71.9pt;height:14.2pt;mso-position-horizontal-relative:page;mso-position-vertical-relative:page;z-index:-1549696" type="#_x0000_t202" filled="false" stroked="false">
            <v:textbox inset="0,0,0,0">
              <w:txbxContent>
                <w:p>
                  <w:pPr>
                    <w:spacing w:before="2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800003pt;margin-top:278.519501pt;width:76.95pt;height:14.3pt;mso-position-horizontal-relative:page;mso-position-vertical-relative:page;z-index:-1549672" type="#_x0000_t202" filled="false" stroked="false">
            <v:textbox inset="0,0,0,0">
              <w:txbxContent>
                <w:p>
                  <w:pPr>
                    <w:spacing w:before="22"/>
                    <w:ind w:left="69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sz w:val="16"/>
                    </w:rPr>
                    <w:t>Lor</w:t>
                  </w:r>
                  <w:r>
                    <w:rPr>
                      <w:rFonts w:ascii="Montserrat"/>
                      <w:color w:val="394049"/>
                      <w:spacing w:val="-2"/>
                      <w:sz w:val="16"/>
                    </w:rPr>
                    <w:t>eto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720001pt;margin-top:278.519501pt;width:77.9pt;height:14.3pt;mso-position-horizontal-relative:page;mso-position-vertical-relative:page;z-index:-1549648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115"/>
                      <w:sz w:val="16"/>
                    </w:rPr>
                    <w:t>4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600006pt;margin-top:278.519501pt;width:78pt;height:14.3pt;mso-position-horizontal-relative:page;mso-position-vertical-relative:page;z-index:-1549624" type="#_x0000_t202" filled="false" stroked="false">
            <v:textbox inset="0,0,0,0">
              <w:txbxContent>
                <w:p>
                  <w:pPr>
                    <w:spacing w:before="22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600006pt;margin-top:278.519501pt;width:70.95pt;height:14.3pt;mso-position-horizontal-relative:page;mso-position-vertical-relative:page;z-index:-1549600" type="#_x0000_t202" filled="false" stroked="false">
            <v:textbox inset="0,0,0,0">
              <w:txbxContent>
                <w:p>
                  <w:pPr>
                    <w:spacing w:before="22"/>
                    <w:ind w:left="0" w:right="50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519989pt;margin-top:278.519501pt;width:77.9pt;height:14.3pt;mso-position-horizontal-relative:page;mso-position-vertical-relative:page;z-index:-1549576" type="#_x0000_t202" filled="false" stroked="false">
            <v:textbox inset="0,0,0,0">
              <w:txbxContent>
                <w:p>
                  <w:pPr>
                    <w:spacing w:before="22"/>
                    <w:ind w:left="0" w:right="4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78.519501pt;width:70.95pt;height:14.3pt;mso-position-horizontal-relative:page;mso-position-vertical-relative:page;z-index:-1549552" type="#_x0000_t202" filled="false" stroked="false">
            <v:textbox inset="0,0,0,0">
              <w:txbxContent>
                <w:p>
                  <w:pPr>
                    <w:spacing w:before="22"/>
                    <w:ind w:left="0" w:right="45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w w:val="95"/>
                      <w:sz w:val="16"/>
                    </w:rPr>
                    <w:t>0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278.519501pt;width:71.9pt;height:14.3pt;mso-position-horizontal-relative:page;mso-position-vertical-relative:page;z-index:-1549528" type="#_x0000_t202" filled="false" stroked="false">
            <v:textbox inset="0,0,0,0">
              <w:txbxContent>
                <w:p>
                  <w:pPr>
                    <w:spacing w:before="22"/>
                    <w:ind w:left="0" w:right="69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color w:val="394049"/>
                      <w:spacing w:val="-1"/>
                      <w:w w:val="95"/>
                      <w:sz w:val="16"/>
                    </w:rPr>
                    <w:t>n.d</w:t>
                  </w:r>
                  <w:r>
                    <w:rPr>
                      <w:rFonts w:ascii="Montserrat"/>
                      <w:color w:val="394049"/>
                      <w:spacing w:val="-2"/>
                      <w:w w:val="95"/>
                      <w:sz w:val="16"/>
                    </w:rPr>
                    <w:t>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800003pt;margin-top:292.799988pt;width:76.95pt;height:13.1pt;mso-position-horizontal-relative:page;mso-position-vertical-relative:page;z-index:-1549504" type="#_x0000_t202" filled="false" stroked="false">
            <v:textbox inset="0,0,0,0">
              <w:txbxContent>
                <w:p>
                  <w:pPr>
                    <w:spacing w:before="21"/>
                    <w:ind w:left="775" w:right="0" w:firstLine="0"/>
                    <w:jc w:val="lef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B.C. </w:t>
                  </w:r>
                  <w:r>
                    <w:rPr>
                      <w:rFonts w:ascii="Montserrat"/>
                      <w:b/>
                      <w:color w:val="FFFFFF"/>
                      <w:sz w:val="16"/>
                    </w:rPr>
                    <w:t>SUR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0.720001pt;margin-top:292.799988pt;width:77.9pt;height:13.1pt;mso-position-horizontal-relative:page;mso-position-vertical-relative:page;z-index:-1549480" type="#_x0000_t202" filled="false" stroked="false">
            <v:textbox inset="0,0,0,0">
              <w:txbxContent>
                <w:p>
                  <w:pPr>
                    <w:spacing w:before="0"/>
                    <w:ind w:left="0" w:right="4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sz w:val="16"/>
                    </w:rPr>
                    <w:t>118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600006pt;margin-top:292.799988pt;width:78pt;height:13.1pt;mso-position-horizontal-relative:page;mso-position-vertical-relative:page;z-index:-1549456" type="#_x0000_t202" filled="false" stroked="false">
            <v:textbox inset="0,0,0,0">
              <w:txbxContent>
                <w:p>
                  <w:pPr>
                    <w:spacing w:before="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n.d.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600006pt;margin-top:292.799988pt;width:70.95pt;height:13.1pt;mso-position-horizontal-relative:page;mso-position-vertical-relative:page;z-index:-1549432" type="#_x0000_t202" filled="false" stroked="false">
            <v:textbox inset="0,0,0,0">
              <w:txbxContent>
                <w:p>
                  <w:pPr>
                    <w:spacing w:before="0"/>
                    <w:ind w:left="0" w:right="47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1"/>
                      <w:sz w:val="16"/>
                    </w:rPr>
                    <w:t>27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519989pt;margin-top:292.799988pt;width:77.9pt;height:13.1pt;mso-position-horizontal-relative:page;mso-position-vertical-relative:page;z-index:-1549408" type="#_x0000_t202" filled="false" stroked="false">
            <v:textbox inset="0,0,0,0">
              <w:txbxContent>
                <w:p>
                  <w:pPr>
                    <w:spacing w:before="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n.d.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400024pt;margin-top:292.799988pt;width:70.95pt;height:13.1pt;mso-position-horizontal-relative:page;mso-position-vertical-relative:page;z-index:-1549384" type="#_x0000_t202" filled="false" stroked="false">
            <v:textbox inset="0,0,0,0">
              <w:txbxContent>
                <w:p>
                  <w:pPr>
                    <w:spacing w:before="0"/>
                    <w:ind w:left="0" w:right="44" w:firstLine="0"/>
                    <w:jc w:val="right"/>
                    <w:rPr>
                      <w:rFonts w:ascii="Montserrat" w:hAnsi="Montserrat" w:cs="Montserrat" w:eastAsia="Montserrat"/>
                      <w:sz w:val="10"/>
                      <w:szCs w:val="10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position w:val="-5"/>
                      <w:sz w:val="16"/>
                    </w:rPr>
                    <w:t>4</w:t>
                  </w: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0"/>
                    </w:rPr>
                    <w:t>4/</w:t>
                  </w:r>
                  <w:r>
                    <w:rPr>
                      <w:rFonts w:ascii="Montserrat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6.320007pt;margin-top:292.799988pt;width:71.9pt;height:13.1pt;mso-position-horizontal-relative:page;mso-position-vertical-relative:page;z-index:-1549360" type="#_x0000_t202" filled="false" stroked="false">
            <v:textbox inset="0,0,0,0">
              <w:txbxContent>
                <w:p>
                  <w:pPr>
                    <w:spacing w:before="0"/>
                    <w:ind w:left="0" w:right="66" w:firstLine="0"/>
                    <w:jc w:val="right"/>
                    <w:rPr>
                      <w:rFonts w:ascii="Montserrat" w:hAnsi="Montserrat" w:cs="Montserrat" w:eastAsia="Montserrat"/>
                      <w:sz w:val="16"/>
                      <w:szCs w:val="16"/>
                    </w:rPr>
                  </w:pPr>
                  <w:r>
                    <w:rPr>
                      <w:rFonts w:ascii="Montserrat"/>
                      <w:b/>
                      <w:color w:val="FFFFFF"/>
                      <w:spacing w:val="-1"/>
                      <w:w w:val="95"/>
                      <w:sz w:val="16"/>
                    </w:rPr>
                    <w:t>n.d.</w:t>
                  </w:r>
                  <w:r>
                    <w:rPr>
                      <w:rFonts w:ascii="Montserrat"/>
                      <w:sz w:val="16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600" w:bottom="280" w:left="340" w:right="3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72.680237pt;margin-top:369.600006pt;width:8.25pt;height:12.35pt;mso-position-horizontal-relative:page;mso-position-vertical-relative:page;z-index:-1549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9.538544pt;margin-top:370.649994pt;width:.1pt;height:5.5pt;mso-position-horizontal-relative:page;mso-position-vertical-relative:page;z-index:-15493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89.327515pt;margin-top:351.100006pt;width:11.8pt;height:10.25pt;mso-position-horizontal-relative:page;mso-position-vertical-relative:page;z-index:-1549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571014pt;margin-top:351.943939pt;width:.1pt;height:10.4pt;mso-position-horizontal-relative:page;mso-position-vertical-relative:page;z-index:-1549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2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346.875977pt;width:793.7pt;height:96.7pt;mso-position-horizontal-relative:page;mso-position-vertical-relative:page;z-index:-1549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5880" w:h="12190" w:orient="landscape"/>
      <w:pgMar w:top="11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ontserrat">
    <w:altName w:val="Montserrat"/>
    <w:charset w:val="0"/>
    <w:family w:val="auto"/>
    <w:pitch w:val="variable"/>
  </w:font>
  <w:font w:name="Arial Narrow">
    <w:altName w:val="Arial Narrow"/>
    <w:charset w:val="0"/>
    <w:family w:val="swiss"/>
    <w:pitch w:val="variable"/>
  </w:font>
  <w:font w:name="Montserrat Medium">
    <w:altName w:val="Montserrat Medium"/>
    <w:charset w:val="0"/>
    <w:family w:val="auto"/>
    <w:pitch w:val="variable"/>
  </w:font>
  <w:font w:name="Lucida Sans">
    <w:altName w:val="Lucida Sans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entury">
    <w:altName w:val="Century"/>
    <w:charset w:val="0"/>
    <w:family w:val="roman"/>
    <w:pitch w:val="variable"/>
  </w:font>
  <w:font w:name="Montserrat Light">
    <w:altName w:val="Montserrat Light"/>
    <w:charset w:val="0"/>
    <w:family w:val="auto"/>
    <w:pitch w:val="variable"/>
  </w:font>
  <w:font w:name="Montserrat ExtraBold">
    <w:altName w:val="Montserrat ExtraBold"/>
    <w:charset w:val="0"/>
    <w:family w:val="auto"/>
    <w:pitch w:val="variable"/>
  </w:font>
  <w:font w:name="Montserrat Black">
    <w:altName w:val="Montserrat Black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Montserrat Light" w:hAnsi="Montserrat Light" w:eastAsia="Montserrat Light"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pwidgis03.salud.gob.mx/cubos/poblacion/poblacion.ht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interiores ANEXOS (3.0)</dc:title>
  <dcterms:created xsi:type="dcterms:W3CDTF">2024-04-08T14:07:10Z</dcterms:created>
  <dcterms:modified xsi:type="dcterms:W3CDTF">2024-04-08T14:07:10Z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LastSaved">
    <vt:filetime>2024-04-08T00:00:00Z</vt:filetime>
  </property>
</Properties>
</file>